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3288E" w14:textId="77777777" w:rsidR="005B3113" w:rsidRDefault="00D1505E" w:rsidP="002A0FDD">
      <w:pPr>
        <w:jc w:val="center"/>
        <w:rPr>
          <w:rFonts w:ascii="Candara" w:hAnsi="Candara"/>
          <w:b/>
          <w:bCs/>
          <w:i/>
          <w:color w:val="FF0000"/>
          <w:sz w:val="16"/>
          <w:szCs w:val="16"/>
        </w:rPr>
      </w:pPr>
      <w:r>
        <w:rPr>
          <w:rFonts w:ascii="Candara" w:hAnsi="Candara"/>
          <w:b/>
          <w:bCs/>
          <w:noProof/>
          <w:color w:val="FF0000"/>
          <w:sz w:val="120"/>
          <w:szCs w:val="120"/>
          <w:lang w:val="en-GB" w:eastAsia="en-GB"/>
        </w:rPr>
        <w:drawing>
          <wp:anchor distT="0" distB="0" distL="114300" distR="114300" simplePos="0" relativeHeight="251657728" behindDoc="0" locked="1" layoutInCell="1" allowOverlap="1" wp14:anchorId="04756513" wp14:editId="26B33E34">
            <wp:simplePos x="0" y="0"/>
            <wp:positionH relativeFrom="column">
              <wp:posOffset>918210</wp:posOffset>
            </wp:positionH>
            <wp:positionV relativeFrom="paragraph">
              <wp:posOffset>6350</wp:posOffset>
            </wp:positionV>
            <wp:extent cx="4631055" cy="2082165"/>
            <wp:effectExtent l="0" t="0" r="0" b="0"/>
            <wp:wrapNone/>
            <wp:docPr id="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1055" cy="208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A780F7" w14:textId="77777777" w:rsidR="00771F7C" w:rsidRDefault="00771F7C" w:rsidP="002A0FDD">
      <w:pPr>
        <w:jc w:val="center"/>
        <w:rPr>
          <w:rFonts w:ascii="Candara" w:hAnsi="Candara"/>
          <w:b/>
          <w:bCs/>
          <w:color w:val="FF0000"/>
          <w:sz w:val="120"/>
          <w:szCs w:val="120"/>
        </w:rPr>
      </w:pPr>
    </w:p>
    <w:p w14:paraId="460B521B" w14:textId="77777777" w:rsidR="00771F7C" w:rsidRDefault="008D1EEB" w:rsidP="002A0FDD">
      <w:pPr>
        <w:jc w:val="center"/>
        <w:rPr>
          <w:rFonts w:ascii="Candara" w:hAnsi="Candara"/>
          <w:b/>
          <w:bCs/>
          <w:color w:val="FF0000"/>
          <w:sz w:val="120"/>
          <w:szCs w:val="120"/>
        </w:rPr>
      </w:pPr>
      <w:r>
        <w:rPr>
          <w:rFonts w:ascii="Candara" w:hAnsi="Candara"/>
          <w:b/>
          <w:bCs/>
          <w:color w:val="FF0000"/>
          <w:sz w:val="120"/>
          <w:szCs w:val="120"/>
        </w:rPr>
        <w:tab/>
      </w:r>
      <w:r>
        <w:rPr>
          <w:rFonts w:ascii="Candara" w:hAnsi="Candara"/>
          <w:b/>
          <w:bCs/>
          <w:color w:val="FF0000"/>
          <w:sz w:val="120"/>
          <w:szCs w:val="120"/>
        </w:rPr>
        <w:tab/>
      </w:r>
      <w:r>
        <w:rPr>
          <w:rFonts w:ascii="Candara" w:hAnsi="Candara"/>
          <w:b/>
          <w:bCs/>
          <w:color w:val="FF0000"/>
          <w:sz w:val="120"/>
          <w:szCs w:val="120"/>
        </w:rPr>
        <w:tab/>
      </w:r>
      <w:r>
        <w:rPr>
          <w:rFonts w:ascii="Candara" w:hAnsi="Candara"/>
          <w:b/>
          <w:bCs/>
          <w:color w:val="FF0000"/>
          <w:sz w:val="120"/>
          <w:szCs w:val="120"/>
        </w:rPr>
        <w:tab/>
      </w:r>
      <w:r>
        <w:rPr>
          <w:rFonts w:ascii="Candara" w:hAnsi="Candara"/>
          <w:b/>
          <w:bCs/>
          <w:color w:val="FF0000"/>
          <w:sz w:val="120"/>
          <w:szCs w:val="120"/>
        </w:rPr>
        <w:tab/>
      </w:r>
      <w:r>
        <w:rPr>
          <w:rFonts w:ascii="Candara" w:hAnsi="Candara"/>
          <w:b/>
          <w:bCs/>
          <w:color w:val="FF0000"/>
          <w:sz w:val="120"/>
          <w:szCs w:val="120"/>
        </w:rPr>
        <w:tab/>
      </w:r>
      <w:r>
        <w:rPr>
          <w:rFonts w:ascii="Candara" w:hAnsi="Candara"/>
          <w:b/>
          <w:bCs/>
          <w:color w:val="FF0000"/>
          <w:sz w:val="120"/>
          <w:szCs w:val="120"/>
        </w:rPr>
        <w:tab/>
      </w:r>
      <w:r>
        <w:rPr>
          <w:rFonts w:ascii="Candara" w:hAnsi="Candara"/>
          <w:b/>
          <w:bCs/>
          <w:color w:val="FF0000"/>
          <w:sz w:val="120"/>
          <w:szCs w:val="120"/>
        </w:rPr>
        <w:tab/>
      </w:r>
      <w:r>
        <w:rPr>
          <w:rFonts w:ascii="Candara" w:hAnsi="Candara"/>
          <w:b/>
          <w:bCs/>
          <w:color w:val="FF0000"/>
          <w:sz w:val="120"/>
          <w:szCs w:val="120"/>
        </w:rPr>
        <w:tab/>
      </w:r>
      <w:r>
        <w:rPr>
          <w:rFonts w:ascii="Candara" w:hAnsi="Candara"/>
          <w:b/>
          <w:bCs/>
          <w:color w:val="FF0000"/>
          <w:sz w:val="120"/>
          <w:szCs w:val="120"/>
        </w:rPr>
        <w:tab/>
      </w:r>
      <w:r>
        <w:rPr>
          <w:rFonts w:ascii="Candara" w:hAnsi="Candara"/>
          <w:b/>
          <w:bCs/>
          <w:color w:val="FF0000"/>
          <w:sz w:val="120"/>
          <w:szCs w:val="120"/>
        </w:rPr>
        <w:tab/>
      </w:r>
      <w:r>
        <w:rPr>
          <w:rFonts w:ascii="Candara" w:hAnsi="Candara"/>
          <w:b/>
          <w:bCs/>
          <w:color w:val="FF0000"/>
          <w:sz w:val="120"/>
          <w:szCs w:val="120"/>
        </w:rPr>
        <w:tab/>
      </w:r>
      <w:r>
        <w:rPr>
          <w:rFonts w:ascii="Candara" w:hAnsi="Candara"/>
          <w:b/>
          <w:bCs/>
          <w:color w:val="FF0000"/>
          <w:sz w:val="120"/>
          <w:szCs w:val="120"/>
        </w:rPr>
        <w:tab/>
      </w:r>
    </w:p>
    <w:p w14:paraId="3B59BDE2" w14:textId="77777777" w:rsidR="00D00F38" w:rsidRPr="004A1377" w:rsidRDefault="00D00F38" w:rsidP="00B90988">
      <w:pPr>
        <w:spacing w:line="256" w:lineRule="auto"/>
        <w:rPr>
          <w:rFonts w:ascii="Candara" w:eastAsia="Arial" w:hAnsi="Candara" w:cs="Arial"/>
          <w:b/>
          <w:color w:val="000000"/>
          <w:sz w:val="10"/>
          <w:szCs w:val="10"/>
          <w:u w:val="single"/>
          <w:lang w:val="en-GB" w:eastAsia="en-GB"/>
        </w:rPr>
      </w:pPr>
    </w:p>
    <w:p w14:paraId="7CD66C67" w14:textId="77777777" w:rsidR="0001637E" w:rsidRPr="00BD7006" w:rsidRDefault="0001637E" w:rsidP="00B90988">
      <w:pPr>
        <w:spacing w:line="256" w:lineRule="auto"/>
        <w:jc w:val="center"/>
        <w:rPr>
          <w:rFonts w:ascii="Candara" w:eastAsia="Arial" w:hAnsi="Candara" w:cs="Arial"/>
          <w:b/>
          <w:color w:val="000000"/>
          <w:sz w:val="16"/>
          <w:szCs w:val="16"/>
          <w:lang w:val="en-GB" w:eastAsia="en-GB"/>
        </w:rPr>
      </w:pPr>
    </w:p>
    <w:p w14:paraId="49099B6F" w14:textId="062060BA" w:rsidR="00360519" w:rsidRDefault="00B80318" w:rsidP="00B80318">
      <w:pPr>
        <w:tabs>
          <w:tab w:val="center" w:pos="5233"/>
          <w:tab w:val="left" w:pos="8473"/>
        </w:tabs>
        <w:spacing w:line="256" w:lineRule="auto"/>
        <w:rPr>
          <w:rFonts w:ascii="Candara" w:eastAsia="Arial" w:hAnsi="Candara" w:cs="Arial"/>
          <w:b/>
          <w:color w:val="000000"/>
          <w:sz w:val="48"/>
          <w:szCs w:val="48"/>
          <w:lang w:val="en-GB" w:eastAsia="en-GB"/>
        </w:rPr>
      </w:pPr>
      <w:r>
        <w:rPr>
          <w:rFonts w:ascii="Candara" w:eastAsia="Arial" w:hAnsi="Candara" w:cs="Arial"/>
          <w:b/>
          <w:color w:val="000000"/>
          <w:sz w:val="48"/>
          <w:szCs w:val="48"/>
          <w:lang w:val="en-GB" w:eastAsia="en-GB"/>
        </w:rPr>
        <w:tab/>
      </w:r>
      <w:r w:rsidR="00C6452A">
        <w:rPr>
          <w:rFonts w:ascii="Candara" w:eastAsia="Arial" w:hAnsi="Candara" w:cs="Arial"/>
          <w:b/>
          <w:color w:val="000000"/>
          <w:sz w:val="48"/>
          <w:szCs w:val="48"/>
          <w:lang w:val="en-GB" w:eastAsia="en-GB"/>
        </w:rPr>
        <w:t>Services</w:t>
      </w:r>
      <w:r w:rsidR="000A4742">
        <w:rPr>
          <w:rFonts w:ascii="Candara" w:eastAsia="Arial" w:hAnsi="Candara" w:cs="Arial"/>
          <w:b/>
          <w:color w:val="000000"/>
          <w:sz w:val="48"/>
          <w:szCs w:val="48"/>
          <w:lang w:val="en-GB" w:eastAsia="en-GB"/>
        </w:rPr>
        <w:t xml:space="preserve"> – </w:t>
      </w:r>
      <w:r w:rsidR="001930CF">
        <w:rPr>
          <w:rFonts w:ascii="Candara" w:eastAsia="Arial" w:hAnsi="Candara" w:cs="Arial"/>
          <w:b/>
          <w:color w:val="000000"/>
          <w:sz w:val="48"/>
          <w:szCs w:val="48"/>
          <w:lang w:val="en-GB" w:eastAsia="en-GB"/>
        </w:rPr>
        <w:t>March</w:t>
      </w:r>
      <w:r w:rsidR="004F754B">
        <w:rPr>
          <w:rFonts w:ascii="Candara" w:eastAsia="Arial" w:hAnsi="Candara" w:cs="Arial"/>
          <w:b/>
          <w:color w:val="000000"/>
          <w:sz w:val="48"/>
          <w:szCs w:val="48"/>
          <w:lang w:val="en-GB" w:eastAsia="en-GB"/>
        </w:rPr>
        <w:t xml:space="preserve"> </w:t>
      </w:r>
      <w:r w:rsidR="002F7DA1">
        <w:rPr>
          <w:rFonts w:ascii="Candara" w:eastAsia="Arial" w:hAnsi="Candara" w:cs="Arial"/>
          <w:b/>
          <w:color w:val="000000"/>
          <w:sz w:val="48"/>
          <w:szCs w:val="48"/>
          <w:lang w:val="en-GB" w:eastAsia="en-GB"/>
        </w:rPr>
        <w:t>2</w:t>
      </w:r>
      <w:r w:rsidR="00037F4C">
        <w:rPr>
          <w:rFonts w:ascii="Candara" w:eastAsia="Arial" w:hAnsi="Candara" w:cs="Arial"/>
          <w:b/>
          <w:color w:val="000000"/>
          <w:sz w:val="48"/>
          <w:szCs w:val="48"/>
          <w:lang w:val="en-GB" w:eastAsia="en-GB"/>
        </w:rPr>
        <w:t>02</w:t>
      </w:r>
      <w:r w:rsidR="00853208">
        <w:rPr>
          <w:rFonts w:ascii="Candara" w:eastAsia="Arial" w:hAnsi="Candara" w:cs="Arial"/>
          <w:b/>
          <w:color w:val="000000"/>
          <w:sz w:val="48"/>
          <w:szCs w:val="48"/>
          <w:lang w:val="en-GB" w:eastAsia="en-GB"/>
        </w:rPr>
        <w:t>6</w:t>
      </w:r>
    </w:p>
    <w:p w14:paraId="6D5B3733" w14:textId="77777777" w:rsidR="00B90988" w:rsidRPr="00BD7006" w:rsidRDefault="00B90988" w:rsidP="000E4EB5">
      <w:pPr>
        <w:spacing w:line="256" w:lineRule="auto"/>
        <w:rPr>
          <w:rFonts w:ascii="Candara" w:eastAsia="Arial" w:hAnsi="Candara" w:cs="Arial"/>
          <w:b/>
          <w:color w:val="000000"/>
          <w:sz w:val="20"/>
          <w:szCs w:val="20"/>
          <w:lang w:val="en-GB" w:eastAsia="en-GB"/>
        </w:rPr>
      </w:pPr>
    </w:p>
    <w:p w14:paraId="3C3CFD15" w14:textId="08ECB66B" w:rsidR="00157549" w:rsidRPr="00CD04A2" w:rsidRDefault="001930CF" w:rsidP="00CD04A2">
      <w:pPr>
        <w:spacing w:line="256" w:lineRule="auto"/>
        <w:ind w:right="556" w:firstLine="284"/>
        <w:rPr>
          <w:rFonts w:ascii="Candara" w:eastAsia="Arial" w:hAnsi="Candara" w:cs="Arial"/>
          <w:b/>
          <w:sz w:val="40"/>
          <w:szCs w:val="40"/>
          <w:lang w:val="en-GB" w:eastAsia="en-GB"/>
        </w:rPr>
      </w:pPr>
      <w:r>
        <w:rPr>
          <w:rFonts w:ascii="Candara" w:eastAsia="Arial" w:hAnsi="Candara" w:cs="Arial"/>
          <w:b/>
          <w:sz w:val="40"/>
          <w:szCs w:val="40"/>
          <w:lang w:val="en-GB" w:eastAsia="en-GB"/>
        </w:rPr>
        <w:t>1</w:t>
      </w:r>
      <w:r>
        <w:rPr>
          <w:rFonts w:ascii="Candara" w:eastAsia="Arial" w:hAnsi="Candara" w:cs="Arial"/>
          <w:b/>
          <w:sz w:val="40"/>
          <w:szCs w:val="40"/>
          <w:vertAlign w:val="superscript"/>
          <w:lang w:val="en-GB" w:eastAsia="en-GB"/>
        </w:rPr>
        <w:t>st</w:t>
      </w:r>
      <w:r w:rsidR="00BD7006">
        <w:rPr>
          <w:rFonts w:ascii="Candara" w:eastAsia="Arial" w:hAnsi="Candara" w:cs="Arial"/>
          <w:b/>
          <w:sz w:val="40"/>
          <w:szCs w:val="40"/>
          <w:lang w:val="en-GB" w:eastAsia="en-GB"/>
        </w:rPr>
        <w:tab/>
      </w:r>
      <w:r>
        <w:rPr>
          <w:rFonts w:ascii="Candara" w:eastAsia="Arial" w:hAnsi="Candara" w:cs="Arial"/>
          <w:b/>
          <w:sz w:val="40"/>
          <w:szCs w:val="40"/>
          <w:lang w:val="en-GB" w:eastAsia="en-GB"/>
        </w:rPr>
        <w:tab/>
        <w:t>Mar</w:t>
      </w:r>
      <w:r w:rsidR="00923447">
        <w:rPr>
          <w:rFonts w:ascii="Candara" w:eastAsia="Arial" w:hAnsi="Candara" w:cs="Arial"/>
          <w:b/>
          <w:sz w:val="40"/>
          <w:szCs w:val="40"/>
          <w:lang w:val="en-GB" w:eastAsia="en-GB"/>
        </w:rPr>
        <w:tab/>
      </w:r>
      <w:r w:rsidR="00337C42">
        <w:rPr>
          <w:rFonts w:ascii="Candara" w:eastAsia="Arial" w:hAnsi="Candara" w:cs="Arial"/>
          <w:b/>
          <w:sz w:val="40"/>
          <w:szCs w:val="40"/>
          <w:lang w:val="en-GB" w:eastAsia="en-GB"/>
        </w:rPr>
        <w:tab/>
      </w:r>
      <w:r w:rsidR="00F15651">
        <w:rPr>
          <w:rFonts w:ascii="Candara" w:eastAsia="Arial" w:hAnsi="Candara" w:cs="Arial"/>
          <w:b/>
          <w:sz w:val="40"/>
          <w:szCs w:val="40"/>
          <w:lang w:val="en-GB" w:eastAsia="en-GB"/>
        </w:rPr>
        <w:t>S</w:t>
      </w:r>
      <w:r w:rsidR="006F1E0F">
        <w:rPr>
          <w:rFonts w:ascii="Candara" w:eastAsia="Arial" w:hAnsi="Candara" w:cs="Arial"/>
          <w:b/>
          <w:sz w:val="40"/>
          <w:szCs w:val="40"/>
          <w:lang w:val="en-GB" w:eastAsia="en-GB"/>
        </w:rPr>
        <w:t>un</w:t>
      </w:r>
      <w:r w:rsidR="006F1E0F">
        <w:rPr>
          <w:rFonts w:ascii="Candara" w:eastAsia="Arial" w:hAnsi="Candara" w:cs="Arial"/>
          <w:b/>
          <w:sz w:val="40"/>
          <w:szCs w:val="40"/>
          <w:lang w:val="en-GB" w:eastAsia="en-GB"/>
        </w:rPr>
        <w:tab/>
      </w:r>
      <w:r w:rsidR="006F1E0F">
        <w:rPr>
          <w:rFonts w:ascii="Candara" w:eastAsia="Arial" w:hAnsi="Candara" w:cs="Arial"/>
          <w:b/>
          <w:sz w:val="40"/>
          <w:szCs w:val="40"/>
          <w:lang w:val="en-GB" w:eastAsia="en-GB"/>
        </w:rPr>
        <w:tab/>
      </w:r>
      <w:r w:rsidR="004F754B">
        <w:rPr>
          <w:rFonts w:ascii="Candara" w:eastAsia="Arial" w:hAnsi="Candara" w:cs="Arial"/>
          <w:b/>
          <w:sz w:val="40"/>
          <w:szCs w:val="40"/>
          <w:lang w:val="en-GB" w:eastAsia="en-GB"/>
        </w:rPr>
        <w:t>9.30 am</w:t>
      </w:r>
      <w:r w:rsidR="004F754B">
        <w:rPr>
          <w:rFonts w:ascii="Candara" w:eastAsia="Arial" w:hAnsi="Candara" w:cs="Arial"/>
          <w:b/>
          <w:sz w:val="40"/>
          <w:szCs w:val="40"/>
          <w:lang w:val="en-GB" w:eastAsia="en-GB"/>
        </w:rPr>
        <w:tab/>
      </w:r>
      <w:r w:rsidR="004F754B">
        <w:rPr>
          <w:rFonts w:ascii="Candara" w:eastAsia="Arial" w:hAnsi="Candara" w:cs="Arial"/>
          <w:b/>
          <w:sz w:val="40"/>
          <w:szCs w:val="40"/>
          <w:lang w:val="en-GB" w:eastAsia="en-GB"/>
        </w:rPr>
        <w:tab/>
        <w:t>Morning Worship</w:t>
      </w:r>
    </w:p>
    <w:p w14:paraId="005530FB" w14:textId="77777777" w:rsidR="00A92F9E" w:rsidRPr="00E04D9A" w:rsidRDefault="00A92F9E" w:rsidP="0008618F">
      <w:pPr>
        <w:spacing w:line="256" w:lineRule="auto"/>
        <w:ind w:right="556"/>
        <w:rPr>
          <w:rFonts w:ascii="Candara" w:eastAsia="Arial" w:hAnsi="Candara" w:cs="Arial"/>
          <w:b/>
          <w:sz w:val="32"/>
          <w:szCs w:val="32"/>
          <w:lang w:val="en-GB" w:eastAsia="en-GB"/>
        </w:rPr>
      </w:pPr>
    </w:p>
    <w:p w14:paraId="0AC5DEA8" w14:textId="31CEB110" w:rsidR="001978DB" w:rsidRDefault="001930CF" w:rsidP="001978DB">
      <w:pPr>
        <w:spacing w:line="256" w:lineRule="auto"/>
        <w:ind w:right="556" w:firstLine="284"/>
        <w:rPr>
          <w:rFonts w:ascii="Candara" w:eastAsia="Arial" w:hAnsi="Candara" w:cs="Arial"/>
          <w:b/>
          <w:sz w:val="40"/>
          <w:szCs w:val="40"/>
          <w:lang w:val="en-GB" w:eastAsia="en-GB"/>
        </w:rPr>
      </w:pPr>
      <w:r>
        <w:rPr>
          <w:rFonts w:ascii="Candara" w:eastAsia="Arial" w:hAnsi="Candara" w:cs="Arial"/>
          <w:b/>
          <w:sz w:val="40"/>
          <w:szCs w:val="40"/>
          <w:lang w:val="en-GB" w:eastAsia="en-GB"/>
        </w:rPr>
        <w:t>8</w:t>
      </w:r>
      <w:r w:rsidR="000C7F0B" w:rsidRPr="000C7F0B">
        <w:rPr>
          <w:rFonts w:ascii="Candara" w:eastAsia="Arial" w:hAnsi="Candara" w:cs="Arial"/>
          <w:b/>
          <w:sz w:val="40"/>
          <w:szCs w:val="40"/>
          <w:vertAlign w:val="superscript"/>
          <w:lang w:val="en-GB" w:eastAsia="en-GB"/>
        </w:rPr>
        <w:t>th</w:t>
      </w:r>
      <w:r w:rsidR="00AC4742">
        <w:rPr>
          <w:rFonts w:ascii="Candara" w:eastAsia="Arial" w:hAnsi="Candara" w:cs="Arial"/>
          <w:b/>
          <w:sz w:val="40"/>
          <w:szCs w:val="40"/>
          <w:lang w:val="en-GB" w:eastAsia="en-GB"/>
        </w:rPr>
        <w:t xml:space="preserve"> </w:t>
      </w:r>
      <w:r w:rsidR="00026F98">
        <w:rPr>
          <w:rFonts w:ascii="Candara" w:eastAsia="Arial" w:hAnsi="Candara" w:cs="Arial"/>
          <w:b/>
          <w:sz w:val="40"/>
          <w:szCs w:val="40"/>
          <w:lang w:val="en-GB" w:eastAsia="en-GB"/>
        </w:rPr>
        <w:tab/>
      </w:r>
      <w:r>
        <w:rPr>
          <w:rFonts w:ascii="Candara" w:eastAsia="Arial" w:hAnsi="Candara" w:cs="Arial"/>
          <w:b/>
          <w:sz w:val="40"/>
          <w:szCs w:val="40"/>
          <w:lang w:val="en-GB" w:eastAsia="en-GB"/>
        </w:rPr>
        <w:t>Mar</w:t>
      </w:r>
      <w:r w:rsidR="00923447">
        <w:rPr>
          <w:rFonts w:ascii="Candara" w:eastAsia="Arial" w:hAnsi="Candara" w:cs="Arial"/>
          <w:b/>
          <w:sz w:val="40"/>
          <w:szCs w:val="40"/>
          <w:lang w:val="en-GB" w:eastAsia="en-GB"/>
        </w:rPr>
        <w:tab/>
      </w:r>
      <w:r w:rsidR="00BE1A0F">
        <w:rPr>
          <w:rFonts w:ascii="Candara" w:eastAsia="Arial" w:hAnsi="Candara" w:cs="Arial"/>
          <w:b/>
          <w:sz w:val="40"/>
          <w:szCs w:val="40"/>
          <w:lang w:val="en-GB" w:eastAsia="en-GB"/>
        </w:rPr>
        <w:tab/>
      </w:r>
      <w:r w:rsidR="003274A2">
        <w:rPr>
          <w:rFonts w:ascii="Candara" w:eastAsia="Arial" w:hAnsi="Candara" w:cs="Arial"/>
          <w:b/>
          <w:sz w:val="40"/>
          <w:szCs w:val="40"/>
          <w:lang w:val="en-GB" w:eastAsia="en-GB"/>
        </w:rPr>
        <w:t>Sun</w:t>
      </w:r>
      <w:r w:rsidR="003274A2">
        <w:rPr>
          <w:rFonts w:ascii="Candara" w:eastAsia="Arial" w:hAnsi="Candara" w:cs="Arial"/>
          <w:b/>
          <w:sz w:val="40"/>
          <w:szCs w:val="40"/>
          <w:lang w:val="en-GB" w:eastAsia="en-GB"/>
        </w:rPr>
        <w:tab/>
      </w:r>
      <w:r w:rsidR="003274A2">
        <w:rPr>
          <w:rFonts w:ascii="Candara" w:eastAsia="Arial" w:hAnsi="Candara" w:cs="Arial"/>
          <w:b/>
          <w:sz w:val="40"/>
          <w:szCs w:val="40"/>
          <w:lang w:val="en-GB" w:eastAsia="en-GB"/>
        </w:rPr>
        <w:tab/>
      </w:r>
      <w:r w:rsidR="004F754B">
        <w:rPr>
          <w:rFonts w:ascii="Candara" w:eastAsia="Arial" w:hAnsi="Candara" w:cs="Arial"/>
          <w:b/>
          <w:sz w:val="40"/>
          <w:szCs w:val="40"/>
          <w:lang w:val="en-GB" w:eastAsia="en-GB"/>
        </w:rPr>
        <w:t>10.00 am</w:t>
      </w:r>
      <w:r w:rsidR="004F754B">
        <w:rPr>
          <w:rFonts w:ascii="Candara" w:eastAsia="Arial" w:hAnsi="Candara" w:cs="Arial"/>
          <w:b/>
          <w:sz w:val="40"/>
          <w:szCs w:val="40"/>
          <w:lang w:val="en-GB" w:eastAsia="en-GB"/>
        </w:rPr>
        <w:tab/>
        <w:t>Holy Communion</w:t>
      </w:r>
    </w:p>
    <w:p w14:paraId="63FB8635" w14:textId="77777777" w:rsidR="00360519" w:rsidRDefault="005F41B3" w:rsidP="00360519">
      <w:pPr>
        <w:spacing w:line="256" w:lineRule="auto"/>
        <w:ind w:right="556" w:firstLine="284"/>
        <w:jc w:val="center"/>
        <w:rPr>
          <w:rFonts w:ascii="Candara" w:eastAsia="Arial" w:hAnsi="Candara" w:cs="Arial"/>
          <w:b/>
          <w:color w:val="1313ED"/>
          <w:sz w:val="38"/>
          <w:szCs w:val="38"/>
          <w:lang w:val="en-GB" w:eastAsia="en-GB"/>
        </w:rPr>
      </w:pPr>
      <w:r>
        <w:rPr>
          <w:rFonts w:ascii="Candara" w:eastAsia="Arial" w:hAnsi="Candara" w:cs="Arial"/>
          <w:b/>
          <w:color w:val="1313ED"/>
          <w:sz w:val="38"/>
          <w:szCs w:val="38"/>
          <w:lang w:val="en-GB" w:eastAsia="en-GB"/>
        </w:rPr>
        <w:t>This is a Group S</w:t>
      </w:r>
      <w:r w:rsidR="00360519">
        <w:rPr>
          <w:rFonts w:ascii="Candara" w:eastAsia="Arial" w:hAnsi="Candara" w:cs="Arial"/>
          <w:b/>
          <w:color w:val="1313ED"/>
          <w:sz w:val="38"/>
          <w:szCs w:val="38"/>
          <w:lang w:val="en-GB" w:eastAsia="en-GB"/>
        </w:rPr>
        <w:t>ervice here at Holy Trinity</w:t>
      </w:r>
    </w:p>
    <w:p w14:paraId="6CCAD79E" w14:textId="77777777" w:rsidR="00A92F9E" w:rsidRPr="00E04D9A" w:rsidRDefault="00A92F9E" w:rsidP="00EB53D3">
      <w:pPr>
        <w:spacing w:line="256" w:lineRule="auto"/>
        <w:ind w:right="556"/>
        <w:rPr>
          <w:rFonts w:ascii="Candara" w:eastAsia="Arial" w:hAnsi="Candara" w:cs="Arial"/>
          <w:b/>
          <w:color w:val="1313ED"/>
          <w:sz w:val="32"/>
          <w:szCs w:val="32"/>
          <w:lang w:val="en-GB" w:eastAsia="en-GB"/>
        </w:rPr>
      </w:pPr>
    </w:p>
    <w:p w14:paraId="34837B62" w14:textId="464E61D0" w:rsidR="00FD7DA6" w:rsidRDefault="00B750F8" w:rsidP="00F15651">
      <w:pPr>
        <w:spacing w:line="256" w:lineRule="auto"/>
        <w:ind w:right="556" w:firstLine="284"/>
        <w:rPr>
          <w:rFonts w:ascii="Candara" w:eastAsia="Arial" w:hAnsi="Candara" w:cs="Arial"/>
          <w:b/>
          <w:sz w:val="40"/>
          <w:szCs w:val="40"/>
          <w:lang w:val="en-GB" w:eastAsia="en-GB"/>
        </w:rPr>
      </w:pPr>
      <w:r>
        <w:rPr>
          <w:rFonts w:ascii="Candara" w:eastAsia="Arial" w:hAnsi="Candara" w:cs="Arial"/>
          <w:b/>
          <w:sz w:val="40"/>
          <w:szCs w:val="40"/>
          <w:lang w:val="en-GB" w:eastAsia="en-GB"/>
        </w:rPr>
        <w:t>1</w:t>
      </w:r>
      <w:r w:rsidR="001930CF">
        <w:rPr>
          <w:rFonts w:ascii="Candara" w:eastAsia="Arial" w:hAnsi="Candara" w:cs="Arial"/>
          <w:b/>
          <w:sz w:val="40"/>
          <w:szCs w:val="40"/>
          <w:lang w:val="en-GB" w:eastAsia="en-GB"/>
        </w:rPr>
        <w:t>5</w:t>
      </w:r>
      <w:r w:rsidR="00EB53D3">
        <w:rPr>
          <w:rFonts w:ascii="Candara" w:eastAsia="Arial" w:hAnsi="Candara" w:cs="Arial"/>
          <w:b/>
          <w:sz w:val="40"/>
          <w:szCs w:val="40"/>
          <w:vertAlign w:val="superscript"/>
          <w:lang w:val="en-GB" w:eastAsia="en-GB"/>
        </w:rPr>
        <w:t>th</w:t>
      </w:r>
      <w:r w:rsidR="00F15651">
        <w:rPr>
          <w:rFonts w:ascii="Candara" w:eastAsia="Arial" w:hAnsi="Candara" w:cs="Arial"/>
          <w:b/>
          <w:sz w:val="40"/>
          <w:szCs w:val="40"/>
          <w:lang w:val="en-GB" w:eastAsia="en-GB"/>
        </w:rPr>
        <w:tab/>
      </w:r>
      <w:r w:rsidR="001930CF">
        <w:rPr>
          <w:rFonts w:ascii="Candara" w:eastAsia="Arial" w:hAnsi="Candara" w:cs="Arial"/>
          <w:b/>
          <w:sz w:val="40"/>
          <w:szCs w:val="40"/>
          <w:lang w:val="en-GB" w:eastAsia="en-GB"/>
        </w:rPr>
        <w:t>Mar</w:t>
      </w:r>
      <w:r w:rsidR="00923447">
        <w:rPr>
          <w:rFonts w:ascii="Candara" w:eastAsia="Arial" w:hAnsi="Candara" w:cs="Arial"/>
          <w:b/>
          <w:sz w:val="40"/>
          <w:szCs w:val="40"/>
          <w:lang w:val="en-GB" w:eastAsia="en-GB"/>
        </w:rPr>
        <w:tab/>
      </w:r>
      <w:r w:rsidR="00337C42">
        <w:rPr>
          <w:rFonts w:ascii="Candara" w:eastAsia="Arial" w:hAnsi="Candara" w:cs="Arial"/>
          <w:b/>
          <w:sz w:val="40"/>
          <w:szCs w:val="40"/>
          <w:lang w:val="en-GB" w:eastAsia="en-GB"/>
        </w:rPr>
        <w:tab/>
      </w:r>
      <w:r w:rsidR="00FD7DA6">
        <w:rPr>
          <w:rFonts w:ascii="Candara" w:eastAsia="Arial" w:hAnsi="Candara" w:cs="Arial"/>
          <w:b/>
          <w:sz w:val="40"/>
          <w:szCs w:val="40"/>
          <w:lang w:val="en-GB" w:eastAsia="en-GB"/>
        </w:rPr>
        <w:t>Sun</w:t>
      </w:r>
      <w:r w:rsidR="00FD7DA6">
        <w:rPr>
          <w:rFonts w:ascii="Candara" w:eastAsia="Arial" w:hAnsi="Candara" w:cs="Arial"/>
          <w:b/>
          <w:sz w:val="40"/>
          <w:szCs w:val="40"/>
          <w:lang w:val="en-GB" w:eastAsia="en-GB"/>
        </w:rPr>
        <w:tab/>
      </w:r>
      <w:r w:rsidR="004E218B">
        <w:rPr>
          <w:rFonts w:ascii="Candara" w:eastAsia="Arial" w:hAnsi="Candara" w:cs="Arial"/>
          <w:b/>
          <w:sz w:val="40"/>
          <w:szCs w:val="40"/>
          <w:lang w:val="en-GB" w:eastAsia="en-GB"/>
        </w:rPr>
        <w:tab/>
      </w:r>
      <w:r w:rsidR="001978DB">
        <w:rPr>
          <w:rFonts w:ascii="Candara" w:eastAsia="Arial" w:hAnsi="Candara" w:cs="Arial"/>
          <w:b/>
          <w:sz w:val="40"/>
          <w:szCs w:val="40"/>
          <w:lang w:val="en-GB" w:eastAsia="en-GB"/>
        </w:rPr>
        <w:t>No service here at Holy Trinity</w:t>
      </w:r>
    </w:p>
    <w:p w14:paraId="33212B54" w14:textId="3BDC51A0" w:rsidR="00360519" w:rsidRDefault="005F41B3" w:rsidP="00923447">
      <w:pPr>
        <w:spacing w:line="256" w:lineRule="auto"/>
        <w:ind w:left="-284" w:right="-165" w:firstLine="284"/>
        <w:jc w:val="center"/>
        <w:rPr>
          <w:rFonts w:ascii="Candara" w:eastAsia="Arial" w:hAnsi="Candara" w:cs="Arial"/>
          <w:b/>
          <w:color w:val="1313ED"/>
          <w:sz w:val="40"/>
          <w:szCs w:val="40"/>
          <w:lang w:eastAsia="en-GB"/>
        </w:rPr>
      </w:pPr>
      <w:r>
        <w:rPr>
          <w:rFonts w:ascii="Candara" w:eastAsia="Arial" w:hAnsi="Candara" w:cs="Arial"/>
          <w:b/>
          <w:color w:val="1313ED"/>
          <w:sz w:val="40"/>
          <w:szCs w:val="40"/>
          <w:lang w:eastAsia="en-GB"/>
        </w:rPr>
        <w:t>10.00 am Group</w:t>
      </w:r>
      <w:r w:rsidR="00360519">
        <w:rPr>
          <w:rFonts w:ascii="Candara" w:eastAsia="Arial" w:hAnsi="Candara" w:cs="Arial"/>
          <w:b/>
          <w:color w:val="1313ED"/>
          <w:sz w:val="40"/>
          <w:szCs w:val="40"/>
          <w:lang w:eastAsia="en-GB"/>
        </w:rPr>
        <w:t xml:space="preserve"> Holy Communion at St Peter</w:t>
      </w:r>
      <w:r>
        <w:rPr>
          <w:rFonts w:ascii="Candara" w:eastAsia="Arial" w:hAnsi="Candara" w:cs="Arial"/>
          <w:b/>
          <w:color w:val="1313ED"/>
          <w:sz w:val="40"/>
          <w:szCs w:val="40"/>
          <w:lang w:eastAsia="en-GB"/>
        </w:rPr>
        <w:t>’</w:t>
      </w:r>
      <w:r w:rsidR="00360519">
        <w:rPr>
          <w:rFonts w:ascii="Candara" w:eastAsia="Arial" w:hAnsi="Candara" w:cs="Arial"/>
          <w:b/>
          <w:color w:val="1313ED"/>
          <w:sz w:val="40"/>
          <w:szCs w:val="40"/>
          <w:lang w:eastAsia="en-GB"/>
        </w:rPr>
        <w:t>s Scotter</w:t>
      </w:r>
    </w:p>
    <w:p w14:paraId="7AF8D8D9" w14:textId="77777777" w:rsidR="00A92F9E" w:rsidRPr="00E04D9A" w:rsidRDefault="00A92F9E" w:rsidP="00B80318">
      <w:pPr>
        <w:tabs>
          <w:tab w:val="left" w:pos="5503"/>
        </w:tabs>
        <w:spacing w:line="256" w:lineRule="auto"/>
        <w:ind w:right="556"/>
        <w:rPr>
          <w:rFonts w:ascii="Candara" w:eastAsia="Arial" w:hAnsi="Candara" w:cs="Arial"/>
          <w:b/>
          <w:sz w:val="32"/>
          <w:szCs w:val="32"/>
          <w:lang w:val="en-GB" w:eastAsia="en-GB"/>
        </w:rPr>
      </w:pPr>
    </w:p>
    <w:p w14:paraId="70C1E7BA" w14:textId="1A2FC141" w:rsidR="005F41B3" w:rsidRDefault="00FD7DA6" w:rsidP="005F41B3">
      <w:pPr>
        <w:spacing w:line="256" w:lineRule="auto"/>
        <w:ind w:right="556" w:firstLine="284"/>
        <w:rPr>
          <w:rFonts w:ascii="Candara" w:eastAsia="Arial" w:hAnsi="Candara" w:cs="Arial"/>
          <w:b/>
          <w:sz w:val="40"/>
          <w:szCs w:val="40"/>
          <w:lang w:val="en-GB" w:eastAsia="en-GB"/>
        </w:rPr>
      </w:pPr>
      <w:r>
        <w:rPr>
          <w:rFonts w:ascii="Candara" w:eastAsia="Arial" w:hAnsi="Candara" w:cs="Arial"/>
          <w:b/>
          <w:sz w:val="40"/>
          <w:szCs w:val="40"/>
          <w:lang w:val="en-GB" w:eastAsia="en-GB"/>
        </w:rPr>
        <w:t>2</w:t>
      </w:r>
      <w:r w:rsidR="001930CF">
        <w:rPr>
          <w:rFonts w:ascii="Candara" w:eastAsia="Arial" w:hAnsi="Candara" w:cs="Arial"/>
          <w:b/>
          <w:sz w:val="40"/>
          <w:szCs w:val="40"/>
          <w:lang w:val="en-GB" w:eastAsia="en-GB"/>
        </w:rPr>
        <w:t>2</w:t>
      </w:r>
      <w:r w:rsidR="001930CF">
        <w:rPr>
          <w:rFonts w:ascii="Candara" w:eastAsia="Arial" w:hAnsi="Candara" w:cs="Arial"/>
          <w:b/>
          <w:sz w:val="40"/>
          <w:szCs w:val="40"/>
          <w:vertAlign w:val="superscript"/>
          <w:lang w:val="en-GB" w:eastAsia="en-GB"/>
        </w:rPr>
        <w:t>nd</w:t>
      </w:r>
      <w:r w:rsidR="00026F98">
        <w:rPr>
          <w:rFonts w:ascii="Candara" w:eastAsia="Arial" w:hAnsi="Candara" w:cs="Arial"/>
          <w:b/>
          <w:sz w:val="40"/>
          <w:szCs w:val="40"/>
          <w:vertAlign w:val="superscript"/>
          <w:lang w:val="en-GB" w:eastAsia="en-GB"/>
        </w:rPr>
        <w:tab/>
      </w:r>
      <w:r w:rsidR="001930CF">
        <w:rPr>
          <w:rFonts w:ascii="Candara" w:eastAsia="Arial" w:hAnsi="Candara" w:cs="Arial"/>
          <w:b/>
          <w:sz w:val="40"/>
          <w:szCs w:val="40"/>
          <w:lang w:val="en-GB" w:eastAsia="en-GB"/>
        </w:rPr>
        <w:t>Mar</w:t>
      </w:r>
      <w:r w:rsidR="00E04D9A">
        <w:rPr>
          <w:rFonts w:ascii="Candara" w:eastAsia="Arial" w:hAnsi="Candara" w:cs="Arial"/>
          <w:b/>
          <w:sz w:val="40"/>
          <w:szCs w:val="40"/>
          <w:lang w:val="en-GB" w:eastAsia="en-GB"/>
        </w:rPr>
        <w:tab/>
      </w:r>
      <w:r w:rsidR="00D17945">
        <w:rPr>
          <w:rFonts w:ascii="Candara" w:eastAsia="Arial" w:hAnsi="Candara" w:cs="Arial"/>
          <w:b/>
          <w:sz w:val="40"/>
          <w:szCs w:val="40"/>
          <w:lang w:val="en-GB" w:eastAsia="en-GB"/>
        </w:rPr>
        <w:tab/>
      </w:r>
      <w:r w:rsidR="00420933">
        <w:rPr>
          <w:rFonts w:ascii="Candara" w:eastAsia="Arial" w:hAnsi="Candara" w:cs="Arial"/>
          <w:b/>
          <w:sz w:val="40"/>
          <w:szCs w:val="40"/>
          <w:lang w:val="en-GB" w:eastAsia="en-GB"/>
        </w:rPr>
        <w:t>Sun</w:t>
      </w:r>
      <w:r w:rsidR="00420933">
        <w:rPr>
          <w:rFonts w:ascii="Candara" w:eastAsia="Arial" w:hAnsi="Candara" w:cs="Arial"/>
          <w:b/>
          <w:sz w:val="40"/>
          <w:szCs w:val="40"/>
          <w:lang w:val="en-GB" w:eastAsia="en-GB"/>
        </w:rPr>
        <w:tab/>
      </w:r>
      <w:r w:rsidR="003274A2">
        <w:rPr>
          <w:rFonts w:ascii="Candara" w:eastAsia="Arial" w:hAnsi="Candara" w:cs="Arial"/>
          <w:b/>
          <w:sz w:val="40"/>
          <w:szCs w:val="40"/>
          <w:lang w:val="en-GB" w:eastAsia="en-GB"/>
        </w:rPr>
        <w:tab/>
      </w:r>
      <w:r w:rsidR="005F41B3">
        <w:rPr>
          <w:rFonts w:ascii="Candara" w:eastAsia="Arial" w:hAnsi="Candara" w:cs="Arial"/>
          <w:b/>
          <w:sz w:val="40"/>
          <w:szCs w:val="40"/>
          <w:lang w:val="en-GB" w:eastAsia="en-GB"/>
        </w:rPr>
        <w:t>No service here at Holy Trinity</w:t>
      </w:r>
    </w:p>
    <w:p w14:paraId="59E3CA52" w14:textId="248E925F" w:rsidR="005F41B3" w:rsidRDefault="005F41B3" w:rsidP="005F41B3">
      <w:pPr>
        <w:spacing w:line="256" w:lineRule="auto"/>
        <w:ind w:left="-284" w:right="-165" w:firstLine="284"/>
        <w:jc w:val="center"/>
        <w:rPr>
          <w:rFonts w:ascii="Candara" w:eastAsia="Arial" w:hAnsi="Candara" w:cs="Arial"/>
          <w:b/>
          <w:color w:val="1313ED"/>
          <w:sz w:val="40"/>
          <w:szCs w:val="40"/>
          <w:lang w:eastAsia="en-GB"/>
        </w:rPr>
      </w:pPr>
      <w:r w:rsidRPr="00F6432E">
        <w:rPr>
          <w:rFonts w:ascii="Candara" w:eastAsia="Arial" w:hAnsi="Candara" w:cs="Arial"/>
          <w:b/>
          <w:color w:val="1313ED"/>
          <w:sz w:val="40"/>
          <w:szCs w:val="40"/>
          <w:lang w:eastAsia="en-GB"/>
        </w:rPr>
        <w:t>10.00 am G</w:t>
      </w:r>
      <w:r>
        <w:rPr>
          <w:rFonts w:ascii="Candara" w:eastAsia="Arial" w:hAnsi="Candara" w:cs="Arial"/>
          <w:b/>
          <w:color w:val="1313ED"/>
          <w:sz w:val="40"/>
          <w:szCs w:val="40"/>
          <w:lang w:eastAsia="en-GB"/>
        </w:rPr>
        <w:t>roup Holy Co</w:t>
      </w:r>
      <w:r w:rsidR="00CD04A2">
        <w:rPr>
          <w:rFonts w:ascii="Candara" w:eastAsia="Arial" w:hAnsi="Candara" w:cs="Arial"/>
          <w:b/>
          <w:color w:val="1313ED"/>
          <w:sz w:val="40"/>
          <w:szCs w:val="40"/>
          <w:lang w:eastAsia="en-GB"/>
        </w:rPr>
        <w:t>m</w:t>
      </w:r>
      <w:r>
        <w:rPr>
          <w:rFonts w:ascii="Candara" w:eastAsia="Arial" w:hAnsi="Candara" w:cs="Arial"/>
          <w:b/>
          <w:color w:val="1313ED"/>
          <w:sz w:val="40"/>
          <w:szCs w:val="40"/>
          <w:lang w:eastAsia="en-GB"/>
        </w:rPr>
        <w:t>munion at St Genewys Scotton</w:t>
      </w:r>
    </w:p>
    <w:p w14:paraId="267D0D0D" w14:textId="77777777" w:rsidR="001930CF" w:rsidRPr="001930CF" w:rsidRDefault="001930CF" w:rsidP="005F41B3">
      <w:pPr>
        <w:spacing w:line="256" w:lineRule="auto"/>
        <w:ind w:left="-284" w:right="-165" w:firstLine="284"/>
        <w:jc w:val="center"/>
        <w:rPr>
          <w:rFonts w:ascii="Candara" w:eastAsia="Arial" w:hAnsi="Candara" w:cs="Arial"/>
          <w:b/>
          <w:color w:val="1313ED"/>
          <w:sz w:val="32"/>
          <w:szCs w:val="32"/>
          <w:lang w:eastAsia="en-GB"/>
        </w:rPr>
      </w:pPr>
    </w:p>
    <w:p w14:paraId="7F84EAB8" w14:textId="1D7212F1" w:rsidR="001930CF" w:rsidRDefault="001930CF" w:rsidP="001930CF">
      <w:pPr>
        <w:spacing w:line="256" w:lineRule="auto"/>
        <w:ind w:right="556" w:firstLine="284"/>
        <w:rPr>
          <w:rFonts w:ascii="Candara" w:eastAsia="Arial" w:hAnsi="Candara" w:cs="Arial"/>
          <w:b/>
          <w:sz w:val="40"/>
          <w:szCs w:val="40"/>
          <w:lang w:val="en-GB" w:eastAsia="en-GB"/>
        </w:rPr>
      </w:pPr>
      <w:r>
        <w:rPr>
          <w:rFonts w:ascii="Candara" w:eastAsia="Arial" w:hAnsi="Candara" w:cs="Arial"/>
          <w:b/>
          <w:sz w:val="40"/>
          <w:szCs w:val="40"/>
          <w:lang w:val="en-GB" w:eastAsia="en-GB"/>
        </w:rPr>
        <w:t>29</w:t>
      </w:r>
      <w:r>
        <w:rPr>
          <w:rFonts w:ascii="Candara" w:eastAsia="Arial" w:hAnsi="Candara" w:cs="Arial"/>
          <w:b/>
          <w:sz w:val="40"/>
          <w:szCs w:val="40"/>
          <w:vertAlign w:val="superscript"/>
          <w:lang w:val="en-GB" w:eastAsia="en-GB"/>
        </w:rPr>
        <w:t>th</w:t>
      </w:r>
      <w:r>
        <w:rPr>
          <w:rFonts w:ascii="Candara" w:eastAsia="Arial" w:hAnsi="Candara" w:cs="Arial"/>
          <w:b/>
          <w:sz w:val="40"/>
          <w:szCs w:val="40"/>
          <w:vertAlign w:val="superscript"/>
          <w:lang w:val="en-GB" w:eastAsia="en-GB"/>
        </w:rPr>
        <w:tab/>
      </w:r>
      <w:r>
        <w:rPr>
          <w:rFonts w:ascii="Candara" w:eastAsia="Arial" w:hAnsi="Candara" w:cs="Arial"/>
          <w:b/>
          <w:sz w:val="40"/>
          <w:szCs w:val="40"/>
          <w:lang w:val="en-GB" w:eastAsia="en-GB"/>
        </w:rPr>
        <w:t>Mar</w:t>
      </w:r>
      <w:r>
        <w:rPr>
          <w:rFonts w:ascii="Candara" w:eastAsia="Arial" w:hAnsi="Candara" w:cs="Arial"/>
          <w:b/>
          <w:sz w:val="40"/>
          <w:szCs w:val="40"/>
          <w:lang w:val="en-GB" w:eastAsia="en-GB"/>
        </w:rPr>
        <w:tab/>
      </w:r>
      <w:r>
        <w:rPr>
          <w:rFonts w:ascii="Candara" w:eastAsia="Arial" w:hAnsi="Candara" w:cs="Arial"/>
          <w:b/>
          <w:sz w:val="40"/>
          <w:szCs w:val="40"/>
          <w:lang w:val="en-GB" w:eastAsia="en-GB"/>
        </w:rPr>
        <w:tab/>
        <w:t>Sun</w:t>
      </w:r>
      <w:r>
        <w:rPr>
          <w:rFonts w:ascii="Candara" w:eastAsia="Arial" w:hAnsi="Candara" w:cs="Arial"/>
          <w:b/>
          <w:sz w:val="40"/>
          <w:szCs w:val="40"/>
          <w:lang w:val="en-GB" w:eastAsia="en-GB"/>
        </w:rPr>
        <w:tab/>
      </w:r>
      <w:r>
        <w:rPr>
          <w:rFonts w:ascii="Candara" w:eastAsia="Arial" w:hAnsi="Candara" w:cs="Arial"/>
          <w:b/>
          <w:sz w:val="40"/>
          <w:szCs w:val="40"/>
          <w:lang w:val="en-GB" w:eastAsia="en-GB"/>
        </w:rPr>
        <w:tab/>
        <w:t>No service here at Holy Trinity</w:t>
      </w:r>
    </w:p>
    <w:p w14:paraId="292D88C2" w14:textId="491622F7" w:rsidR="001930CF" w:rsidRDefault="001930CF" w:rsidP="001930CF">
      <w:pPr>
        <w:spacing w:line="256" w:lineRule="auto"/>
        <w:ind w:left="-284" w:right="-165" w:firstLine="284"/>
        <w:jc w:val="center"/>
        <w:rPr>
          <w:rFonts w:ascii="Candara" w:eastAsia="Arial" w:hAnsi="Candara" w:cs="Arial"/>
          <w:b/>
          <w:color w:val="1313ED"/>
          <w:sz w:val="40"/>
          <w:szCs w:val="40"/>
          <w:lang w:eastAsia="en-GB"/>
        </w:rPr>
      </w:pPr>
      <w:r w:rsidRPr="00F6432E">
        <w:rPr>
          <w:rFonts w:ascii="Candara" w:eastAsia="Arial" w:hAnsi="Candara" w:cs="Arial"/>
          <w:b/>
          <w:color w:val="1313ED"/>
          <w:sz w:val="40"/>
          <w:szCs w:val="40"/>
          <w:lang w:eastAsia="en-GB"/>
        </w:rPr>
        <w:t>10.00 am G</w:t>
      </w:r>
      <w:r>
        <w:rPr>
          <w:rFonts w:ascii="Candara" w:eastAsia="Arial" w:hAnsi="Candara" w:cs="Arial"/>
          <w:b/>
          <w:color w:val="1313ED"/>
          <w:sz w:val="40"/>
          <w:szCs w:val="40"/>
          <w:lang w:eastAsia="en-GB"/>
        </w:rPr>
        <w:t>roup Holy Communion at St John</w:t>
      </w:r>
      <w:r w:rsidR="00595934">
        <w:rPr>
          <w:rFonts w:ascii="Candara" w:eastAsia="Arial" w:hAnsi="Candara" w:cs="Arial"/>
          <w:b/>
          <w:color w:val="1313ED"/>
          <w:sz w:val="40"/>
          <w:szCs w:val="40"/>
          <w:lang w:eastAsia="en-GB"/>
        </w:rPr>
        <w:t>’</w:t>
      </w:r>
      <w:r>
        <w:rPr>
          <w:rFonts w:ascii="Candara" w:eastAsia="Arial" w:hAnsi="Candara" w:cs="Arial"/>
          <w:b/>
          <w:color w:val="1313ED"/>
          <w:sz w:val="40"/>
          <w:szCs w:val="40"/>
          <w:lang w:eastAsia="en-GB"/>
        </w:rPr>
        <w:t xml:space="preserve">s </w:t>
      </w:r>
      <w:r w:rsidR="00595934">
        <w:rPr>
          <w:rFonts w:ascii="Candara" w:eastAsia="Arial" w:hAnsi="Candara" w:cs="Arial"/>
          <w:b/>
          <w:color w:val="1313ED"/>
          <w:sz w:val="40"/>
          <w:szCs w:val="40"/>
          <w:lang w:eastAsia="en-GB"/>
        </w:rPr>
        <w:t>Northorpe</w:t>
      </w:r>
    </w:p>
    <w:p w14:paraId="7D74FEB7" w14:textId="77777777" w:rsidR="00595934" w:rsidRPr="00E04D9A" w:rsidRDefault="00595934" w:rsidP="00B90988">
      <w:pPr>
        <w:spacing w:line="256" w:lineRule="auto"/>
        <w:ind w:right="556"/>
        <w:rPr>
          <w:rFonts w:ascii="Candara" w:eastAsia="Arial" w:hAnsi="Candara" w:cs="Arial"/>
          <w:b/>
          <w:sz w:val="32"/>
          <w:szCs w:val="32"/>
          <w:lang w:val="en-GB" w:eastAsia="en-GB"/>
        </w:rPr>
      </w:pPr>
    </w:p>
    <w:p w14:paraId="7D497ECE" w14:textId="56197DF4" w:rsidR="00A92F9E" w:rsidRDefault="00453024" w:rsidP="00CD04A2">
      <w:pPr>
        <w:spacing w:line="256" w:lineRule="auto"/>
        <w:ind w:right="556" w:firstLine="720"/>
        <w:jc w:val="center"/>
        <w:rPr>
          <w:rFonts w:ascii="Candara" w:eastAsia="Arial" w:hAnsi="Candara" w:cs="Arial"/>
          <w:b/>
          <w:sz w:val="40"/>
          <w:szCs w:val="40"/>
          <w:lang w:val="en-GB" w:eastAsia="en-GB"/>
        </w:rPr>
      </w:pPr>
      <w:r>
        <w:rPr>
          <w:rFonts w:ascii="Candara" w:eastAsia="Arial" w:hAnsi="Candara" w:cs="Arial"/>
          <w:b/>
          <w:sz w:val="40"/>
          <w:szCs w:val="40"/>
          <w:lang w:val="en-GB" w:eastAsia="en-GB"/>
        </w:rPr>
        <w:t>Please see the Benefice Bulletin for other services and activities</w:t>
      </w:r>
      <w:r w:rsidR="0036305C">
        <w:rPr>
          <w:rFonts w:ascii="Candara" w:eastAsia="Arial" w:hAnsi="Candara" w:cs="Arial"/>
          <w:b/>
          <w:sz w:val="40"/>
          <w:szCs w:val="40"/>
          <w:lang w:val="en-GB" w:eastAsia="en-GB"/>
        </w:rPr>
        <w:t xml:space="preserve"> during the month</w:t>
      </w:r>
      <w:r w:rsidR="00BD7006">
        <w:rPr>
          <w:rFonts w:ascii="Candara" w:eastAsia="Arial" w:hAnsi="Candara" w:cs="Arial"/>
          <w:b/>
          <w:sz w:val="40"/>
          <w:szCs w:val="40"/>
          <w:lang w:val="en-GB" w:eastAsia="en-GB"/>
        </w:rPr>
        <w:t>.</w:t>
      </w:r>
    </w:p>
    <w:p w14:paraId="2EF1AFC8" w14:textId="77777777" w:rsidR="00923DB7" w:rsidRPr="00162377" w:rsidRDefault="00923DB7" w:rsidP="00CD04A2">
      <w:pPr>
        <w:spacing w:line="256" w:lineRule="auto"/>
        <w:ind w:right="556" w:firstLine="720"/>
        <w:jc w:val="center"/>
        <w:rPr>
          <w:rFonts w:ascii="Candara" w:eastAsia="Arial" w:hAnsi="Candara" w:cs="Arial"/>
          <w:b/>
          <w:lang w:val="en-GB" w:eastAsia="en-GB"/>
        </w:rPr>
      </w:pPr>
    </w:p>
    <w:p w14:paraId="5B1CA515" w14:textId="77777777" w:rsidR="00461D1D" w:rsidRDefault="00166010" w:rsidP="000E4EB5">
      <w:pPr>
        <w:spacing w:line="256" w:lineRule="auto"/>
        <w:ind w:right="556" w:firstLine="720"/>
        <w:jc w:val="center"/>
        <w:rPr>
          <w:rFonts w:ascii="Candara" w:eastAsia="Arial" w:hAnsi="Candara" w:cs="Arial"/>
          <w:b/>
          <w:sz w:val="40"/>
          <w:szCs w:val="40"/>
          <w:lang w:val="en-GB" w:eastAsia="en-GB"/>
        </w:rPr>
      </w:pPr>
      <w:r w:rsidRPr="0099297E">
        <w:rPr>
          <w:rFonts w:ascii="Candara" w:eastAsia="Arial" w:hAnsi="Candara" w:cs="Arial"/>
          <w:b/>
          <w:sz w:val="40"/>
          <w:szCs w:val="40"/>
          <w:lang w:val="en-GB" w:eastAsia="en-GB"/>
        </w:rPr>
        <w:t>Messing</w:t>
      </w:r>
      <w:r w:rsidR="00461D1D">
        <w:rPr>
          <w:rFonts w:ascii="Candara" w:eastAsia="Arial" w:hAnsi="Candara" w:cs="Arial"/>
          <w:b/>
          <w:sz w:val="40"/>
          <w:szCs w:val="40"/>
          <w:lang w:val="en-GB" w:eastAsia="en-GB"/>
        </w:rPr>
        <w:t xml:space="preserve">ham Church is also usually </w:t>
      </w:r>
      <w:r w:rsidR="006E45C6">
        <w:rPr>
          <w:rFonts w:ascii="Candara" w:eastAsia="Arial" w:hAnsi="Candara" w:cs="Arial"/>
          <w:b/>
          <w:sz w:val="40"/>
          <w:szCs w:val="40"/>
          <w:lang w:val="en-GB" w:eastAsia="en-GB"/>
        </w:rPr>
        <w:t>open to visit on</w:t>
      </w:r>
      <w:r w:rsidR="00461D1D">
        <w:rPr>
          <w:rFonts w:ascii="Candara" w:eastAsia="Arial" w:hAnsi="Candara" w:cs="Arial"/>
          <w:b/>
          <w:sz w:val="40"/>
          <w:szCs w:val="40"/>
          <w:lang w:val="en-GB" w:eastAsia="en-GB"/>
        </w:rPr>
        <w:t xml:space="preserve"> </w:t>
      </w:r>
    </w:p>
    <w:p w14:paraId="1E4297EE" w14:textId="77777777" w:rsidR="00595934" w:rsidRPr="0099297E" w:rsidRDefault="00595934" w:rsidP="000E4EB5">
      <w:pPr>
        <w:spacing w:line="256" w:lineRule="auto"/>
        <w:ind w:right="556" w:firstLine="720"/>
        <w:jc w:val="center"/>
        <w:rPr>
          <w:rFonts w:ascii="Candara" w:eastAsia="Arial" w:hAnsi="Candara" w:cs="Arial"/>
          <w:b/>
          <w:sz w:val="40"/>
          <w:szCs w:val="40"/>
          <w:lang w:val="en-GB" w:eastAsia="en-GB"/>
        </w:rPr>
      </w:pPr>
    </w:p>
    <w:p w14:paraId="74F6024C" w14:textId="77777777" w:rsidR="00037F4C" w:rsidRDefault="00D316B0" w:rsidP="00037F4C">
      <w:pPr>
        <w:spacing w:line="256" w:lineRule="auto"/>
        <w:ind w:right="556" w:firstLine="720"/>
        <w:jc w:val="center"/>
        <w:rPr>
          <w:rFonts w:ascii="Candara" w:eastAsia="Arial" w:hAnsi="Candara" w:cs="Arial"/>
          <w:b/>
          <w:sz w:val="40"/>
          <w:szCs w:val="40"/>
          <w:lang w:val="en-GB" w:eastAsia="en-GB"/>
        </w:rPr>
      </w:pPr>
      <w:r>
        <w:rPr>
          <w:rFonts w:ascii="Candara" w:eastAsia="Arial" w:hAnsi="Candara" w:cs="Arial"/>
          <w:b/>
          <w:sz w:val="40"/>
          <w:szCs w:val="40"/>
          <w:lang w:val="en-GB" w:eastAsia="en-GB"/>
        </w:rPr>
        <w:t xml:space="preserve">Tuesday </w:t>
      </w:r>
      <w:r>
        <w:rPr>
          <w:rFonts w:ascii="Candara" w:eastAsia="Arial" w:hAnsi="Candara" w:cs="Arial"/>
          <w:b/>
          <w:sz w:val="40"/>
          <w:szCs w:val="40"/>
          <w:lang w:val="en-GB" w:eastAsia="en-GB"/>
        </w:rPr>
        <w:tab/>
        <w:t>10.00 am – 4</w:t>
      </w:r>
      <w:r w:rsidR="00166010" w:rsidRPr="0099297E">
        <w:rPr>
          <w:rFonts w:ascii="Candara" w:eastAsia="Arial" w:hAnsi="Candara" w:cs="Arial"/>
          <w:b/>
          <w:sz w:val="40"/>
          <w:szCs w:val="40"/>
          <w:lang w:val="en-GB" w:eastAsia="en-GB"/>
        </w:rPr>
        <w:t>.00 pm</w:t>
      </w:r>
    </w:p>
    <w:p w14:paraId="1CC31E7D" w14:textId="77777777" w:rsidR="00B85955" w:rsidRPr="006672A6" w:rsidRDefault="00D316B0" w:rsidP="00037F4C">
      <w:pPr>
        <w:spacing w:line="256" w:lineRule="auto"/>
        <w:ind w:right="556" w:firstLine="720"/>
        <w:jc w:val="center"/>
        <w:rPr>
          <w:rFonts w:ascii="Candara" w:eastAsia="Arial" w:hAnsi="Candara" w:cs="Arial"/>
          <w:b/>
          <w:sz w:val="40"/>
          <w:szCs w:val="40"/>
          <w:lang w:val="en-GB" w:eastAsia="en-GB"/>
        </w:rPr>
      </w:pPr>
      <w:r>
        <w:rPr>
          <w:rFonts w:ascii="Candara" w:eastAsia="Arial" w:hAnsi="Candara" w:cs="Arial"/>
          <w:b/>
          <w:sz w:val="40"/>
          <w:szCs w:val="40"/>
          <w:lang w:val="en-GB" w:eastAsia="en-GB"/>
        </w:rPr>
        <w:t>Friday</w:t>
      </w:r>
      <w:r>
        <w:rPr>
          <w:rFonts w:ascii="Candara" w:eastAsia="Arial" w:hAnsi="Candara" w:cs="Arial"/>
          <w:b/>
          <w:sz w:val="40"/>
          <w:szCs w:val="40"/>
          <w:lang w:val="en-GB" w:eastAsia="en-GB"/>
        </w:rPr>
        <w:tab/>
      </w:r>
      <w:r>
        <w:rPr>
          <w:rFonts w:ascii="Candara" w:eastAsia="Arial" w:hAnsi="Candara" w:cs="Arial"/>
          <w:b/>
          <w:sz w:val="40"/>
          <w:szCs w:val="40"/>
          <w:lang w:val="en-GB" w:eastAsia="en-GB"/>
        </w:rPr>
        <w:tab/>
        <w:t>10.00 a</w:t>
      </w:r>
      <w:r w:rsidR="00166010" w:rsidRPr="0099297E">
        <w:rPr>
          <w:rFonts w:ascii="Candara" w:eastAsia="Arial" w:hAnsi="Candara" w:cs="Arial"/>
          <w:b/>
          <w:sz w:val="40"/>
          <w:szCs w:val="40"/>
          <w:lang w:val="en-GB" w:eastAsia="en-GB"/>
        </w:rPr>
        <w:t>m – 4.00 pm</w:t>
      </w:r>
    </w:p>
    <w:sectPr w:rsidR="00B85955" w:rsidRPr="006672A6" w:rsidSect="00963D12">
      <w:pgSz w:w="11906" w:h="16838" w:code="9"/>
      <w:pgMar w:top="720" w:right="720" w:bottom="720" w:left="720" w:header="720" w:footer="720" w:gutter="0"/>
      <w:pgBorders w:offsetFrom="page">
        <w:top w:val="single" w:sz="36" w:space="24" w:color="FFC000"/>
        <w:left w:val="single" w:sz="36" w:space="24" w:color="FFC000"/>
        <w:bottom w:val="single" w:sz="36" w:space="24" w:color="FFC000"/>
        <w:right w:val="single" w:sz="36" w:space="24" w:color="FFC000"/>
      </w:pgBorders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475651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8pt;height:42pt;visibility:visible;mso-wrap-style:square" o:bullet="t">
        <v:imagedata r:id="rId1" o:title=""/>
      </v:shape>
    </w:pict>
  </w:numPicBullet>
  <w:abstractNum w:abstractNumId="0" w15:restartNumberingAfterBreak="0">
    <w:nsid w:val="1EB36077"/>
    <w:multiLevelType w:val="hybridMultilevel"/>
    <w:tmpl w:val="8AA2FC82"/>
    <w:lvl w:ilvl="0" w:tplc="4E3821B6">
      <w:start w:val="1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627E2"/>
    <w:multiLevelType w:val="hybridMultilevel"/>
    <w:tmpl w:val="272C48F6"/>
    <w:lvl w:ilvl="0" w:tplc="36002DE6">
      <w:start w:val="1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187EA9"/>
    <w:multiLevelType w:val="hybridMultilevel"/>
    <w:tmpl w:val="C9822640"/>
    <w:lvl w:ilvl="0" w:tplc="E51853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F893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6C6A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74F4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56C8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3AA85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DC629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EEF1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F0FE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316348887">
    <w:abstractNumId w:val="2"/>
  </w:num>
  <w:num w:numId="2" w16cid:durableId="664670015">
    <w:abstractNumId w:val="0"/>
  </w:num>
  <w:num w:numId="3" w16cid:durableId="168957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0F38"/>
    <w:rsid w:val="0000295D"/>
    <w:rsid w:val="00012D40"/>
    <w:rsid w:val="0001637E"/>
    <w:rsid w:val="00020BF2"/>
    <w:rsid w:val="00026F98"/>
    <w:rsid w:val="000364CB"/>
    <w:rsid w:val="00037F4C"/>
    <w:rsid w:val="00052BBD"/>
    <w:rsid w:val="00055868"/>
    <w:rsid w:val="00070104"/>
    <w:rsid w:val="0007059D"/>
    <w:rsid w:val="0008618F"/>
    <w:rsid w:val="000A08D0"/>
    <w:rsid w:val="000A159A"/>
    <w:rsid w:val="000A4742"/>
    <w:rsid w:val="000C7F0B"/>
    <w:rsid w:val="000D5938"/>
    <w:rsid w:val="000E4EB5"/>
    <w:rsid w:val="000E6675"/>
    <w:rsid w:val="000F1F39"/>
    <w:rsid w:val="000F51FD"/>
    <w:rsid w:val="00102675"/>
    <w:rsid w:val="001064ED"/>
    <w:rsid w:val="00110069"/>
    <w:rsid w:val="00113940"/>
    <w:rsid w:val="0011440D"/>
    <w:rsid w:val="00117086"/>
    <w:rsid w:val="00133F3E"/>
    <w:rsid w:val="00135D54"/>
    <w:rsid w:val="00143475"/>
    <w:rsid w:val="0014740D"/>
    <w:rsid w:val="00152649"/>
    <w:rsid w:val="00152F67"/>
    <w:rsid w:val="001541A4"/>
    <w:rsid w:val="00157549"/>
    <w:rsid w:val="00160286"/>
    <w:rsid w:val="00160618"/>
    <w:rsid w:val="00160649"/>
    <w:rsid w:val="00160FB7"/>
    <w:rsid w:val="00162377"/>
    <w:rsid w:val="0016373A"/>
    <w:rsid w:val="00166010"/>
    <w:rsid w:val="00167C2F"/>
    <w:rsid w:val="00171A0F"/>
    <w:rsid w:val="00185A0E"/>
    <w:rsid w:val="00187686"/>
    <w:rsid w:val="00191C27"/>
    <w:rsid w:val="001930CF"/>
    <w:rsid w:val="00193EA8"/>
    <w:rsid w:val="001978DB"/>
    <w:rsid w:val="001A28D0"/>
    <w:rsid w:val="001A47D4"/>
    <w:rsid w:val="001B03FB"/>
    <w:rsid w:val="001B3182"/>
    <w:rsid w:val="001B33BE"/>
    <w:rsid w:val="001B6145"/>
    <w:rsid w:val="001C30E4"/>
    <w:rsid w:val="001C3781"/>
    <w:rsid w:val="001E40C6"/>
    <w:rsid w:val="001F1893"/>
    <w:rsid w:val="00204E1D"/>
    <w:rsid w:val="002162AF"/>
    <w:rsid w:val="002220C5"/>
    <w:rsid w:val="002222C0"/>
    <w:rsid w:val="00235C74"/>
    <w:rsid w:val="00240BFA"/>
    <w:rsid w:val="0026009C"/>
    <w:rsid w:val="00261706"/>
    <w:rsid w:val="002658DF"/>
    <w:rsid w:val="002848EB"/>
    <w:rsid w:val="0029137E"/>
    <w:rsid w:val="00295371"/>
    <w:rsid w:val="002A0FDD"/>
    <w:rsid w:val="002A7D36"/>
    <w:rsid w:val="002B1A03"/>
    <w:rsid w:val="002B5A28"/>
    <w:rsid w:val="002B7EA1"/>
    <w:rsid w:val="002D76F4"/>
    <w:rsid w:val="002F2C88"/>
    <w:rsid w:val="002F5045"/>
    <w:rsid w:val="002F7DA1"/>
    <w:rsid w:val="003265B9"/>
    <w:rsid w:val="003274A2"/>
    <w:rsid w:val="003311D8"/>
    <w:rsid w:val="00331A69"/>
    <w:rsid w:val="003334A3"/>
    <w:rsid w:val="00337C42"/>
    <w:rsid w:val="00353A21"/>
    <w:rsid w:val="00357C4E"/>
    <w:rsid w:val="00360519"/>
    <w:rsid w:val="0036305C"/>
    <w:rsid w:val="003923B7"/>
    <w:rsid w:val="003A72C4"/>
    <w:rsid w:val="003B61BE"/>
    <w:rsid w:val="003B6811"/>
    <w:rsid w:val="003B7284"/>
    <w:rsid w:val="003F1428"/>
    <w:rsid w:val="003F216C"/>
    <w:rsid w:val="003F21E9"/>
    <w:rsid w:val="00400001"/>
    <w:rsid w:val="004004F0"/>
    <w:rsid w:val="0040755B"/>
    <w:rsid w:val="0041311B"/>
    <w:rsid w:val="00420933"/>
    <w:rsid w:val="0043014F"/>
    <w:rsid w:val="00453024"/>
    <w:rsid w:val="00461D1D"/>
    <w:rsid w:val="004728E0"/>
    <w:rsid w:val="00476975"/>
    <w:rsid w:val="0048682F"/>
    <w:rsid w:val="00495947"/>
    <w:rsid w:val="004A1377"/>
    <w:rsid w:val="004A1EF0"/>
    <w:rsid w:val="004A5ACD"/>
    <w:rsid w:val="004E218B"/>
    <w:rsid w:val="004E33BD"/>
    <w:rsid w:val="004F1402"/>
    <w:rsid w:val="004F4A82"/>
    <w:rsid w:val="004F754B"/>
    <w:rsid w:val="0053118A"/>
    <w:rsid w:val="005334BE"/>
    <w:rsid w:val="005550EB"/>
    <w:rsid w:val="00565D40"/>
    <w:rsid w:val="005708A4"/>
    <w:rsid w:val="0057177C"/>
    <w:rsid w:val="00582298"/>
    <w:rsid w:val="00592C20"/>
    <w:rsid w:val="00595934"/>
    <w:rsid w:val="005A293C"/>
    <w:rsid w:val="005B3113"/>
    <w:rsid w:val="005B448D"/>
    <w:rsid w:val="005B6745"/>
    <w:rsid w:val="005C4946"/>
    <w:rsid w:val="005C5D81"/>
    <w:rsid w:val="005D3E96"/>
    <w:rsid w:val="005F0B0D"/>
    <w:rsid w:val="005F41B3"/>
    <w:rsid w:val="0060059C"/>
    <w:rsid w:val="00601EDF"/>
    <w:rsid w:val="0061370A"/>
    <w:rsid w:val="00614155"/>
    <w:rsid w:val="00624463"/>
    <w:rsid w:val="006434CF"/>
    <w:rsid w:val="0065427A"/>
    <w:rsid w:val="006672A6"/>
    <w:rsid w:val="0067071E"/>
    <w:rsid w:val="00671F6F"/>
    <w:rsid w:val="0067597F"/>
    <w:rsid w:val="006771FE"/>
    <w:rsid w:val="0067732B"/>
    <w:rsid w:val="006B41B1"/>
    <w:rsid w:val="006D2EC0"/>
    <w:rsid w:val="006D5461"/>
    <w:rsid w:val="006E45C6"/>
    <w:rsid w:val="006F1E0F"/>
    <w:rsid w:val="006F206B"/>
    <w:rsid w:val="00703F62"/>
    <w:rsid w:val="00704E25"/>
    <w:rsid w:val="00713DCD"/>
    <w:rsid w:val="00754FA5"/>
    <w:rsid w:val="00755BA8"/>
    <w:rsid w:val="007577D3"/>
    <w:rsid w:val="007627A9"/>
    <w:rsid w:val="007702DE"/>
    <w:rsid w:val="00771F7C"/>
    <w:rsid w:val="00776876"/>
    <w:rsid w:val="00781261"/>
    <w:rsid w:val="007923E3"/>
    <w:rsid w:val="007A7B1C"/>
    <w:rsid w:val="007D2C82"/>
    <w:rsid w:val="007D7025"/>
    <w:rsid w:val="007E029C"/>
    <w:rsid w:val="007E4973"/>
    <w:rsid w:val="007E7AA1"/>
    <w:rsid w:val="00820F31"/>
    <w:rsid w:val="008349CC"/>
    <w:rsid w:val="008371D6"/>
    <w:rsid w:val="008455DD"/>
    <w:rsid w:val="00853208"/>
    <w:rsid w:val="008601FC"/>
    <w:rsid w:val="00867B2F"/>
    <w:rsid w:val="00895D57"/>
    <w:rsid w:val="008A1636"/>
    <w:rsid w:val="008B7B99"/>
    <w:rsid w:val="008C3442"/>
    <w:rsid w:val="008D1EEB"/>
    <w:rsid w:val="008D2476"/>
    <w:rsid w:val="008D51AD"/>
    <w:rsid w:val="008D7F3D"/>
    <w:rsid w:val="008E45BD"/>
    <w:rsid w:val="008E45FD"/>
    <w:rsid w:val="008F627D"/>
    <w:rsid w:val="0090242B"/>
    <w:rsid w:val="009144CE"/>
    <w:rsid w:val="009166C1"/>
    <w:rsid w:val="00917FEC"/>
    <w:rsid w:val="00922A7F"/>
    <w:rsid w:val="00923447"/>
    <w:rsid w:val="00923DB7"/>
    <w:rsid w:val="00944B9C"/>
    <w:rsid w:val="00953065"/>
    <w:rsid w:val="00963D12"/>
    <w:rsid w:val="00963D88"/>
    <w:rsid w:val="0096596C"/>
    <w:rsid w:val="00975658"/>
    <w:rsid w:val="00990976"/>
    <w:rsid w:val="0099297E"/>
    <w:rsid w:val="009C18DF"/>
    <w:rsid w:val="009C2F68"/>
    <w:rsid w:val="009C60B7"/>
    <w:rsid w:val="009D5243"/>
    <w:rsid w:val="009E3C23"/>
    <w:rsid w:val="009F29D8"/>
    <w:rsid w:val="009F5C37"/>
    <w:rsid w:val="009F7631"/>
    <w:rsid w:val="00A037BF"/>
    <w:rsid w:val="00A2359E"/>
    <w:rsid w:val="00A270FB"/>
    <w:rsid w:val="00A34F6B"/>
    <w:rsid w:val="00A36547"/>
    <w:rsid w:val="00A410F9"/>
    <w:rsid w:val="00A55511"/>
    <w:rsid w:val="00A6411A"/>
    <w:rsid w:val="00A775FA"/>
    <w:rsid w:val="00A92F9E"/>
    <w:rsid w:val="00AA3F46"/>
    <w:rsid w:val="00AA507D"/>
    <w:rsid w:val="00AB551D"/>
    <w:rsid w:val="00AC4742"/>
    <w:rsid w:val="00AE2F28"/>
    <w:rsid w:val="00AE6EEB"/>
    <w:rsid w:val="00B07F93"/>
    <w:rsid w:val="00B105E4"/>
    <w:rsid w:val="00B1565D"/>
    <w:rsid w:val="00B169A9"/>
    <w:rsid w:val="00B16AAE"/>
    <w:rsid w:val="00B25269"/>
    <w:rsid w:val="00B2526E"/>
    <w:rsid w:val="00B3382A"/>
    <w:rsid w:val="00B608E3"/>
    <w:rsid w:val="00B6449D"/>
    <w:rsid w:val="00B750F8"/>
    <w:rsid w:val="00B761C0"/>
    <w:rsid w:val="00B80318"/>
    <w:rsid w:val="00B847D9"/>
    <w:rsid w:val="00B85955"/>
    <w:rsid w:val="00B90030"/>
    <w:rsid w:val="00B90988"/>
    <w:rsid w:val="00B92636"/>
    <w:rsid w:val="00BB1952"/>
    <w:rsid w:val="00BB284E"/>
    <w:rsid w:val="00BC1905"/>
    <w:rsid w:val="00BC196A"/>
    <w:rsid w:val="00BC4087"/>
    <w:rsid w:val="00BD3A28"/>
    <w:rsid w:val="00BD7006"/>
    <w:rsid w:val="00BE0524"/>
    <w:rsid w:val="00BE14A8"/>
    <w:rsid w:val="00BE1A0F"/>
    <w:rsid w:val="00BE2979"/>
    <w:rsid w:val="00BE385D"/>
    <w:rsid w:val="00C151F8"/>
    <w:rsid w:val="00C21A9B"/>
    <w:rsid w:val="00C21BA8"/>
    <w:rsid w:val="00C24AC3"/>
    <w:rsid w:val="00C26F4D"/>
    <w:rsid w:val="00C31D06"/>
    <w:rsid w:val="00C3434C"/>
    <w:rsid w:val="00C346DE"/>
    <w:rsid w:val="00C40073"/>
    <w:rsid w:val="00C50C16"/>
    <w:rsid w:val="00C6452A"/>
    <w:rsid w:val="00C6640B"/>
    <w:rsid w:val="00C70C9F"/>
    <w:rsid w:val="00C73A26"/>
    <w:rsid w:val="00C8354A"/>
    <w:rsid w:val="00C83FDF"/>
    <w:rsid w:val="00C91A21"/>
    <w:rsid w:val="00C97729"/>
    <w:rsid w:val="00C97A72"/>
    <w:rsid w:val="00CB0B95"/>
    <w:rsid w:val="00CC0A0E"/>
    <w:rsid w:val="00CD04A2"/>
    <w:rsid w:val="00CD1F2C"/>
    <w:rsid w:val="00CD6516"/>
    <w:rsid w:val="00CD6DE5"/>
    <w:rsid w:val="00CE29A4"/>
    <w:rsid w:val="00CE3556"/>
    <w:rsid w:val="00CE69DB"/>
    <w:rsid w:val="00CF4DD2"/>
    <w:rsid w:val="00D00F38"/>
    <w:rsid w:val="00D13847"/>
    <w:rsid w:val="00D1505E"/>
    <w:rsid w:val="00D15688"/>
    <w:rsid w:val="00D17945"/>
    <w:rsid w:val="00D316B0"/>
    <w:rsid w:val="00D3186F"/>
    <w:rsid w:val="00D40FF8"/>
    <w:rsid w:val="00D53692"/>
    <w:rsid w:val="00D552D4"/>
    <w:rsid w:val="00D61F81"/>
    <w:rsid w:val="00D66FA3"/>
    <w:rsid w:val="00D67614"/>
    <w:rsid w:val="00D74CCB"/>
    <w:rsid w:val="00D95B51"/>
    <w:rsid w:val="00D96A10"/>
    <w:rsid w:val="00D97FED"/>
    <w:rsid w:val="00DB144C"/>
    <w:rsid w:val="00DC383E"/>
    <w:rsid w:val="00DC6AA7"/>
    <w:rsid w:val="00DE7911"/>
    <w:rsid w:val="00DF115C"/>
    <w:rsid w:val="00E00622"/>
    <w:rsid w:val="00E02306"/>
    <w:rsid w:val="00E04D9A"/>
    <w:rsid w:val="00E169B3"/>
    <w:rsid w:val="00E50ED0"/>
    <w:rsid w:val="00E56983"/>
    <w:rsid w:val="00E66201"/>
    <w:rsid w:val="00E8027C"/>
    <w:rsid w:val="00E830AF"/>
    <w:rsid w:val="00E841BA"/>
    <w:rsid w:val="00E920FE"/>
    <w:rsid w:val="00E951DB"/>
    <w:rsid w:val="00EA371A"/>
    <w:rsid w:val="00EA3E7C"/>
    <w:rsid w:val="00EB53D3"/>
    <w:rsid w:val="00EC4D55"/>
    <w:rsid w:val="00EC7C8C"/>
    <w:rsid w:val="00ED1136"/>
    <w:rsid w:val="00ED4D80"/>
    <w:rsid w:val="00EE0F38"/>
    <w:rsid w:val="00EE6D10"/>
    <w:rsid w:val="00EF4578"/>
    <w:rsid w:val="00EF7F4F"/>
    <w:rsid w:val="00F15651"/>
    <w:rsid w:val="00F2235E"/>
    <w:rsid w:val="00F22C12"/>
    <w:rsid w:val="00F2711E"/>
    <w:rsid w:val="00F40E4A"/>
    <w:rsid w:val="00F44299"/>
    <w:rsid w:val="00F6394C"/>
    <w:rsid w:val="00F6432E"/>
    <w:rsid w:val="00F72802"/>
    <w:rsid w:val="00F963D0"/>
    <w:rsid w:val="00FA1588"/>
    <w:rsid w:val="00FC2AFC"/>
    <w:rsid w:val="00FD3601"/>
    <w:rsid w:val="00FD7DA6"/>
    <w:rsid w:val="00FF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>
      <o:colormru v:ext="edit" colors="yellow"/>
    </o:shapedefaults>
    <o:shapelayout v:ext="edit">
      <o:idmap v:ext="edit" data="1"/>
    </o:shapelayout>
  </w:shapeDefaults>
  <w:decimalSymbol w:val="."/>
  <w:listSeparator w:val=","/>
  <w14:docId w14:val="13E4B307"/>
  <w15:docId w15:val="{CF3F2C5D-509D-499E-895A-105B88A47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7F4C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color w:val="FF0000"/>
      <w:sz w:val="6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color w:val="339966"/>
      <w:sz w:val="5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color w:val="339966"/>
      <w:sz w:val="5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color w:val="000080"/>
      <w:sz w:val="6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color w:val="9933FF"/>
      <w:sz w:val="56"/>
    </w:rPr>
  </w:style>
  <w:style w:type="paragraph" w:styleId="Heading6">
    <w:name w:val="heading 6"/>
    <w:basedOn w:val="Normal"/>
    <w:next w:val="Normal"/>
    <w:qFormat/>
    <w:pPr>
      <w:keepNext/>
      <w:ind w:left="2160" w:firstLine="720"/>
      <w:outlineLvl w:val="5"/>
    </w:pPr>
    <w:rPr>
      <w:b/>
      <w:color w:val="00008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4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ropbox\Messingham%20HT-2015\HT%20Messingham-services-events-A4%20poster\Service-event%20she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Service-event sheet.dot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Ian Till</cp:lastModifiedBy>
  <cp:revision>2</cp:revision>
  <cp:lastPrinted>2025-11-30T21:36:00Z</cp:lastPrinted>
  <dcterms:created xsi:type="dcterms:W3CDTF">2026-03-04T17:51:00Z</dcterms:created>
  <dcterms:modified xsi:type="dcterms:W3CDTF">2026-03-04T17:51:00Z</dcterms:modified>
</cp:coreProperties>
</file>