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1"/>
      </w:tblGrid>
      <w:tr w:rsidR="009F3FD6" w14:paraId="32CFE7A6" w14:textId="77777777" w:rsidTr="00BC2058">
        <w:trPr>
          <w:trHeight w:hRule="exact" w:val="8928"/>
          <w:tblHeader/>
        </w:trPr>
        <w:tc>
          <w:tcPr>
            <w:tcW w:w="10840" w:type="dxa"/>
            <w:shd w:val="clear" w:color="auto" w:fill="auto"/>
            <w:tcMar>
              <w:top w:w="864" w:type="dxa"/>
              <w:left w:w="0" w:type="dxa"/>
              <w:bottom w:w="0" w:type="dxa"/>
              <w:right w:w="0" w:type="dxa"/>
            </w:tcMar>
          </w:tcPr>
          <w:p w14:paraId="65CD6B90" w14:textId="77777777" w:rsidR="009F3FD6" w:rsidRDefault="003D2A82">
            <w:pPr>
              <w:pStyle w:val="Subtitle"/>
              <w:ind w:left="0"/>
              <w:jc w:val="center"/>
              <w:rPr>
                <w:rFonts w:ascii="Comic Sans MS" w:hAnsi="Comic Sans MS"/>
                <w:b/>
                <w:bCs/>
                <w:color w:val="auto"/>
                <w:sz w:val="60"/>
                <w:szCs w:val="60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60"/>
                <w:szCs w:val="60"/>
              </w:rPr>
              <w:t>St Faith and St Laurence</w:t>
            </w:r>
          </w:p>
          <w:p w14:paraId="14A4534C" w14:textId="36C26875" w:rsidR="009F3FD6" w:rsidRDefault="003D2A82">
            <w:pPr>
              <w:jc w:val="center"/>
            </w:pPr>
            <w:r>
              <w:t xml:space="preserve">HARBORNE, BIRMINGHAM </w:t>
            </w:r>
            <w:r w:rsidR="00E914F1">
              <w:t>B17 8RD</w:t>
            </w:r>
          </w:p>
          <w:p w14:paraId="5869F80A" w14:textId="44438DAD" w:rsidR="00B74D2C" w:rsidRDefault="00B74D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9EF2CC" wp14:editId="23AAD9D7">
                  <wp:extent cx="1253067" cy="1127760"/>
                  <wp:effectExtent l="0" t="0" r="4445" b="0"/>
                  <wp:docPr id="20" name="Picture 20" descr="A heart shaped red and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heart shaped red and black backgroun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80007" cy="1152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C583B" w14:textId="5CB1361F" w:rsidR="009F3FD6" w:rsidRPr="00B74D2C" w:rsidRDefault="003D2A82">
            <w:pPr>
              <w:pStyle w:val="Title"/>
              <w:jc w:val="center"/>
              <w:rPr>
                <w:sz w:val="136"/>
                <w:szCs w:val="136"/>
                <w:u w:val="single"/>
              </w:rPr>
            </w:pPr>
            <w:r w:rsidRPr="00B74D2C">
              <w:rPr>
                <w:color w:val="auto"/>
                <w:sz w:val="136"/>
                <w:szCs w:val="136"/>
                <w:u w:val="single"/>
              </w:rPr>
              <w:t>MESSY C</w:t>
            </w:r>
            <w:r w:rsidR="001F0C18" w:rsidRPr="00B74D2C">
              <w:rPr>
                <w:color w:val="auto"/>
                <w:sz w:val="136"/>
                <w:szCs w:val="136"/>
                <w:u w:val="single"/>
              </w:rPr>
              <w:t>LUB</w:t>
            </w:r>
          </w:p>
          <w:p w14:paraId="7D71D687" w14:textId="7872EB5E" w:rsidR="009F3FD6" w:rsidRPr="00B74D2C" w:rsidRDefault="003D2A82">
            <w:pPr>
              <w:pStyle w:val="Subtitle"/>
              <w:jc w:val="center"/>
              <w:rPr>
                <w:rFonts w:ascii="Comic Sans MS" w:hAnsi="Comic Sans MS"/>
                <w:color w:val="auto"/>
                <w:sz w:val="56"/>
                <w:szCs w:val="56"/>
              </w:rPr>
            </w:pPr>
            <w:r w:rsidRPr="00B74D2C">
              <w:rPr>
                <w:rFonts w:ascii="Comic Sans MS" w:hAnsi="Comic Sans MS"/>
                <w:color w:val="auto"/>
                <w:sz w:val="56"/>
                <w:szCs w:val="56"/>
              </w:rPr>
              <w:t xml:space="preserve">IN THE </w:t>
            </w:r>
            <w:r w:rsidR="001F0C18" w:rsidRPr="00B74D2C">
              <w:rPr>
                <w:rFonts w:ascii="Comic Sans MS" w:hAnsi="Comic Sans MS"/>
                <w:color w:val="auto"/>
                <w:sz w:val="56"/>
                <w:szCs w:val="56"/>
              </w:rPr>
              <w:t xml:space="preserve">CHURCH </w:t>
            </w:r>
            <w:r w:rsidRPr="00B74D2C">
              <w:rPr>
                <w:rFonts w:ascii="Comic Sans MS" w:hAnsi="Comic Sans MS"/>
                <w:color w:val="auto"/>
                <w:sz w:val="56"/>
                <w:szCs w:val="56"/>
              </w:rPr>
              <w:t>HALL</w:t>
            </w:r>
          </w:p>
          <w:p w14:paraId="362A7C24" w14:textId="13474713" w:rsidR="00E914F1" w:rsidRPr="00B74D2C" w:rsidRDefault="003D2A82">
            <w:pPr>
              <w:pStyle w:val="Age"/>
              <w:jc w:val="center"/>
              <w:rPr>
                <w:color w:val="auto"/>
                <w:sz w:val="84"/>
                <w:szCs w:val="84"/>
              </w:rPr>
            </w:pPr>
            <w:r w:rsidRPr="00B74D2C">
              <w:rPr>
                <w:color w:val="auto"/>
                <w:sz w:val="96"/>
                <w:szCs w:val="96"/>
                <w:u w:val="single"/>
              </w:rPr>
              <w:t>S</w:t>
            </w:r>
            <w:r w:rsidR="001F0C18" w:rsidRPr="00B74D2C">
              <w:rPr>
                <w:color w:val="auto"/>
                <w:sz w:val="96"/>
                <w:szCs w:val="96"/>
                <w:u w:val="single"/>
              </w:rPr>
              <w:t>aturday</w:t>
            </w:r>
            <w:r w:rsidRPr="00B74D2C">
              <w:rPr>
                <w:color w:val="auto"/>
                <w:sz w:val="96"/>
                <w:szCs w:val="96"/>
                <w:u w:val="single"/>
              </w:rPr>
              <w:t xml:space="preserve"> 2</w:t>
            </w:r>
            <w:r w:rsidR="001F0C18" w:rsidRPr="00B74D2C">
              <w:rPr>
                <w:color w:val="auto"/>
                <w:sz w:val="96"/>
                <w:szCs w:val="96"/>
                <w:u w:val="single"/>
              </w:rPr>
              <w:t>1</w:t>
            </w:r>
            <w:r w:rsidR="001F0C18" w:rsidRPr="00B74D2C">
              <w:rPr>
                <w:color w:val="auto"/>
                <w:sz w:val="96"/>
                <w:szCs w:val="96"/>
                <w:u w:val="single"/>
                <w:vertAlign w:val="superscript"/>
              </w:rPr>
              <w:t>st</w:t>
            </w:r>
            <w:r w:rsidR="001F0C18" w:rsidRPr="00B74D2C">
              <w:rPr>
                <w:color w:val="auto"/>
                <w:sz w:val="96"/>
                <w:szCs w:val="96"/>
                <w:u w:val="single"/>
              </w:rPr>
              <w:t xml:space="preserve"> February</w:t>
            </w:r>
            <w:r w:rsidR="001F0C18" w:rsidRPr="00B74D2C">
              <w:rPr>
                <w:color w:val="auto"/>
                <w:sz w:val="84"/>
                <w:szCs w:val="84"/>
                <w:u w:val="single"/>
              </w:rPr>
              <w:t xml:space="preserve"> </w:t>
            </w:r>
            <w:r w:rsidR="001F0C18" w:rsidRPr="00B74D2C">
              <w:rPr>
                <w:color w:val="auto"/>
                <w:sz w:val="84"/>
                <w:szCs w:val="84"/>
              </w:rPr>
              <w:t>2026</w:t>
            </w:r>
          </w:p>
          <w:p w14:paraId="1569D8BE" w14:textId="53A2B0BA" w:rsidR="009F3FD6" w:rsidRPr="001F0C18" w:rsidRDefault="003D2A82">
            <w:pPr>
              <w:pStyle w:val="Age"/>
              <w:jc w:val="center"/>
              <w:rPr>
                <w:rFonts w:ascii="Comic Sans MS" w:hAnsi="Comic Sans MS"/>
                <w:b/>
                <w:bCs/>
                <w:color w:val="auto"/>
                <w:sz w:val="48"/>
                <w:szCs w:val="48"/>
              </w:rPr>
            </w:pPr>
            <w:r w:rsidRPr="001F0C18">
              <w:rPr>
                <w:rFonts w:ascii="Comic Sans MS" w:hAnsi="Comic Sans MS"/>
                <w:b/>
                <w:bCs/>
                <w:color w:val="auto"/>
                <w:sz w:val="48"/>
                <w:szCs w:val="48"/>
              </w:rPr>
              <w:t>FROM 1</w:t>
            </w:r>
            <w:r w:rsidR="001F0C18">
              <w:rPr>
                <w:rFonts w:ascii="Comic Sans MS" w:hAnsi="Comic Sans MS"/>
                <w:b/>
                <w:bCs/>
                <w:color w:val="auto"/>
                <w:sz w:val="48"/>
                <w:szCs w:val="48"/>
              </w:rPr>
              <w:t>1</w:t>
            </w:r>
            <w:r w:rsidRPr="001F0C18">
              <w:rPr>
                <w:rFonts w:ascii="Comic Sans MS" w:hAnsi="Comic Sans MS"/>
                <w:b/>
                <w:bCs/>
                <w:color w:val="auto"/>
                <w:sz w:val="48"/>
                <w:szCs w:val="48"/>
              </w:rPr>
              <w:t>am to 12</w:t>
            </w:r>
            <w:r w:rsidR="001F0C18">
              <w:rPr>
                <w:rFonts w:ascii="Comic Sans MS" w:hAnsi="Comic Sans MS"/>
                <w:b/>
                <w:bCs/>
                <w:color w:val="auto"/>
                <w:sz w:val="48"/>
                <w:szCs w:val="48"/>
              </w:rPr>
              <w:t>.30pm</w:t>
            </w:r>
          </w:p>
          <w:p w14:paraId="18ACBE34" w14:textId="77777777" w:rsidR="009F3FD6" w:rsidRDefault="009F3FD6">
            <w:pPr>
              <w:pStyle w:val="Age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  <w:p w14:paraId="360987D0" w14:textId="06DAFC8F" w:rsidR="009F3FD6" w:rsidRDefault="003D2A82">
            <w:pPr>
              <w:pStyle w:val="Age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BC2058">
              <w:rPr>
                <w:b/>
                <w:bCs/>
                <w:color w:val="auto"/>
                <w:sz w:val="36"/>
                <w:szCs w:val="36"/>
              </w:rPr>
              <w:t xml:space="preserve">SUITABLE FOR NURSERY AND </w:t>
            </w:r>
            <w:r w:rsidR="001F0C18">
              <w:rPr>
                <w:b/>
                <w:bCs/>
                <w:color w:val="auto"/>
                <w:sz w:val="36"/>
                <w:szCs w:val="36"/>
              </w:rPr>
              <w:t>INFANT</w:t>
            </w:r>
            <w:r w:rsidRPr="00BC2058">
              <w:rPr>
                <w:b/>
                <w:bCs/>
                <w:color w:val="auto"/>
                <w:sz w:val="36"/>
                <w:szCs w:val="36"/>
              </w:rPr>
              <w:t xml:space="preserve"> AGED CHILDREN ACCOMPANIED BY A PARENT, CARER or OTHER RELATIVE</w:t>
            </w:r>
          </w:p>
          <w:p w14:paraId="74D363EB" w14:textId="77777777" w:rsidR="00E76DBF" w:rsidRDefault="00E76DBF">
            <w:pPr>
              <w:pStyle w:val="Age"/>
              <w:jc w:val="center"/>
              <w:rPr>
                <w:b/>
                <w:bCs/>
                <w:color w:val="auto"/>
                <w:sz w:val="36"/>
                <w:szCs w:val="36"/>
              </w:rPr>
            </w:pPr>
          </w:p>
          <w:p w14:paraId="6DE5595C" w14:textId="77777777" w:rsidR="00BC2058" w:rsidRPr="00BC2058" w:rsidRDefault="00BC2058" w:rsidP="00BC2058">
            <w:pPr>
              <w:pStyle w:val="Age"/>
              <w:rPr>
                <w:b/>
                <w:bCs/>
                <w:color w:val="auto"/>
                <w:sz w:val="36"/>
                <w:szCs w:val="36"/>
              </w:rPr>
            </w:pPr>
          </w:p>
          <w:p w14:paraId="26AC15E0" w14:textId="77777777" w:rsidR="009F3FD6" w:rsidRDefault="009F3FD6">
            <w:pPr>
              <w:pStyle w:val="Age"/>
              <w:jc w:val="center"/>
              <w:rPr>
                <w:rFonts w:ascii="Comic Sans MS" w:hAnsi="Comic Sans MS"/>
                <w:b/>
                <w:bCs/>
                <w:color w:val="auto"/>
                <w:sz w:val="70"/>
                <w:szCs w:val="70"/>
              </w:rPr>
            </w:pPr>
          </w:p>
        </w:tc>
      </w:tr>
      <w:tr w:rsidR="009F3FD6" w14:paraId="4E01E46A" w14:textId="77777777" w:rsidTr="00BC2058">
        <w:trPr>
          <w:trHeight w:hRule="exact" w:val="2160"/>
        </w:trPr>
        <w:tc>
          <w:tcPr>
            <w:tcW w:w="10840" w:type="dxa"/>
            <w:shd w:val="clear" w:color="auto" w:fill="5A5C9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AAC3" w14:textId="1CB69625" w:rsidR="009F3FD6" w:rsidRDefault="003D2A82">
            <w:pPr>
              <w:pStyle w:val="BlockText"/>
              <w:jc w:val="center"/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 xml:space="preserve">JOIN US FOR SOME </w:t>
            </w:r>
            <w:r w:rsidR="001C1621"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 xml:space="preserve">FREE </w:t>
            </w:r>
            <w:r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 xml:space="preserve">CHILDREN’S FUN </w:t>
            </w:r>
            <w:r w:rsidR="005F4C12"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 xml:space="preserve">ACTIVITIES </w:t>
            </w:r>
            <w:r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>wit</w:t>
            </w:r>
            <w:r w:rsidR="00E24BEA"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>h</w:t>
            </w:r>
            <w:r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 xml:space="preserve"> </w:t>
            </w:r>
            <w:r w:rsidR="005F4C12"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 xml:space="preserve">cutting and sticking, </w:t>
            </w:r>
            <w:r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>baking,</w:t>
            </w:r>
            <w:r w:rsidR="005F4C12"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>painting</w:t>
            </w:r>
            <w:r w:rsidR="000233C6"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>, snacks</w:t>
            </w:r>
            <w:r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 xml:space="preserve"> and other</w:t>
            </w:r>
            <w:r w:rsidR="005F4C12"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 xml:space="preserve">crafting </w:t>
            </w:r>
            <w:r w:rsidR="005F4C12"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>opportunities!</w:t>
            </w:r>
            <w:r w:rsidR="00B74D2C">
              <w:rPr>
                <w:rFonts w:ascii="Comic Sans MS" w:hAnsi="Comic Sans MS"/>
                <w:b/>
                <w:bCs/>
                <w:color w:val="auto"/>
                <w:sz w:val="36"/>
                <w:szCs w:val="36"/>
              </w:rPr>
              <w:t xml:space="preserve"> </w:t>
            </w:r>
          </w:p>
        </w:tc>
      </w:tr>
      <w:tr w:rsidR="009F3FD6" w14:paraId="78E0BC66" w14:textId="77777777" w:rsidTr="00BC2058">
        <w:trPr>
          <w:trHeight w:hRule="exact" w:val="1584"/>
        </w:trPr>
        <w:tc>
          <w:tcPr>
            <w:tcW w:w="10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B35B56" w14:textId="77777777" w:rsidR="00E914F1" w:rsidRDefault="00E914F1">
            <w:pPr>
              <w:jc w:val="center"/>
              <w:rPr>
                <w:sz w:val="20"/>
                <w:szCs w:val="20"/>
              </w:rPr>
            </w:pPr>
          </w:p>
          <w:p w14:paraId="2DDD4382" w14:textId="6A50035D" w:rsidR="00783350" w:rsidRPr="005F4C12" w:rsidRDefault="00B74D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</w:t>
            </w:r>
            <w:r w:rsidR="003D2A82" w:rsidRPr="005F4C12">
              <w:rPr>
                <w:b/>
                <w:bCs/>
                <w:sz w:val="28"/>
                <w:szCs w:val="28"/>
              </w:rPr>
              <w:t xml:space="preserve">E LOOK FORWARD TO WELCOMING YOU TO OUR MESSY </w:t>
            </w:r>
            <w:r w:rsidR="005F4C12" w:rsidRPr="005F4C12">
              <w:rPr>
                <w:b/>
                <w:bCs/>
                <w:sz w:val="28"/>
                <w:szCs w:val="28"/>
              </w:rPr>
              <w:t xml:space="preserve">CLUB </w:t>
            </w:r>
            <w:r w:rsidR="003D2A82" w:rsidRPr="005F4C12">
              <w:rPr>
                <w:b/>
                <w:bCs/>
                <w:sz w:val="28"/>
                <w:szCs w:val="28"/>
              </w:rPr>
              <w:t>COMMUNITY</w:t>
            </w:r>
          </w:p>
          <w:p w14:paraId="344A5E3D" w14:textId="77777777" w:rsidR="009F3FD6" w:rsidRPr="005F4C12" w:rsidRDefault="003D2A82">
            <w:pPr>
              <w:jc w:val="center"/>
              <w:rPr>
                <w:b/>
                <w:bCs/>
                <w:sz w:val="28"/>
                <w:szCs w:val="28"/>
              </w:rPr>
            </w:pPr>
            <w:r w:rsidRPr="005F4C12">
              <w:rPr>
                <w:b/>
                <w:bCs/>
                <w:sz w:val="28"/>
                <w:szCs w:val="28"/>
              </w:rPr>
              <w:t>SEE YOU THERE!</w:t>
            </w:r>
          </w:p>
          <w:p w14:paraId="39A48DCD" w14:textId="319926C8" w:rsidR="00783350" w:rsidRPr="00783350" w:rsidRDefault="00783350">
            <w:pPr>
              <w:jc w:val="center"/>
              <w:rPr>
                <w:sz w:val="40"/>
                <w:szCs w:val="40"/>
              </w:rPr>
            </w:pPr>
          </w:p>
        </w:tc>
      </w:tr>
      <w:tr w:rsidR="009F3FD6" w14:paraId="3C61EE85" w14:textId="77777777" w:rsidTr="00BC2058">
        <w:trPr>
          <w:trHeight w:hRule="exact" w:val="1008"/>
        </w:trPr>
        <w:tc>
          <w:tcPr>
            <w:tcW w:w="108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88778" w14:textId="54702C97" w:rsidR="009F3FD6" w:rsidRDefault="00783350" w:rsidP="00783350">
            <w:pPr>
              <w:pStyle w:val="RSVP"/>
              <w:ind w:left="0"/>
              <w:jc w:val="center"/>
            </w:pPr>
            <w:r>
              <w:t>www.saintfaithandsaintlaurence.co.uk</w:t>
            </w:r>
          </w:p>
        </w:tc>
      </w:tr>
    </w:tbl>
    <w:p w14:paraId="14083BB0" w14:textId="77777777" w:rsidR="009F3FD6" w:rsidRDefault="009F3FD6">
      <w:pPr>
        <w:pStyle w:val="NoSpacing"/>
      </w:pPr>
    </w:p>
    <w:sectPr w:rsidR="009F3FD6">
      <w:head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2B8A" w14:textId="77777777" w:rsidR="003D2A82" w:rsidRDefault="003D2A82">
      <w:r>
        <w:separator/>
      </w:r>
    </w:p>
  </w:endnote>
  <w:endnote w:type="continuationSeparator" w:id="0">
    <w:p w14:paraId="2FE75FF0" w14:textId="77777777" w:rsidR="003D2A82" w:rsidRDefault="003D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E6CBE" w14:textId="77777777" w:rsidR="003D2A82" w:rsidRDefault="003D2A82">
      <w:r>
        <w:separator/>
      </w:r>
    </w:p>
  </w:footnote>
  <w:footnote w:type="continuationSeparator" w:id="0">
    <w:p w14:paraId="2A2248DC" w14:textId="77777777" w:rsidR="003D2A82" w:rsidRDefault="003D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1284" w14:textId="77777777" w:rsidR="000233C6" w:rsidRDefault="003D2A82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48BF0B" wp14:editId="5DD5CB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57999" cy="9143999"/>
              <wp:effectExtent l="0" t="0" r="1" b="1"/>
              <wp:wrapNone/>
              <wp:docPr id="1" name="Group 59" title="Color block background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7999" cy="9143999"/>
                        <a:chOff x="0" y="0"/>
                        <a:chExt cx="6857999" cy="9143999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6856930"/>
                          <a:ext cx="6856728" cy="2287069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000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3" name="Rectangle 3"/>
                      <wps:cNvSpPr/>
                      <wps:spPr>
                        <a:xfrm>
                          <a:off x="630" y="0"/>
                          <a:ext cx="6856728" cy="6861200"/>
                        </a:xfrm>
                        <a:prstGeom prst="rect">
                          <a:avLst/>
                        </a:prstGeom>
                        <a:solidFill>
                          <a:srgbClr val="45B4A9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g:grpSp>
                      <wpg:cNvPr id="4" name="Group 4"/>
                      <wpg:cNvGrpSpPr/>
                      <wpg:grpSpPr>
                        <a:xfrm>
                          <a:off x="630" y="0"/>
                          <a:ext cx="6857369" cy="9143816"/>
                          <a:chOff x="0" y="0"/>
                          <a:chExt cx="6857369" cy="9143816"/>
                        </a:xfrm>
                      </wpg:grpSpPr>
                      <wps:wsp>
                        <wps:cNvPr id="5" name="Freeform 5"/>
                        <wps:cNvSpPr/>
                        <wps:spPr>
                          <a:xfrm>
                            <a:off x="2552228" y="5050606"/>
                            <a:ext cx="4305141" cy="119435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81"/>
                              <a:gd name="f7" fmla="val 1880"/>
                              <a:gd name="f8" fmla="val 21"/>
                              <a:gd name="f9" fmla="+- 0 0 -90"/>
                              <a:gd name="f10" fmla="*/ f3 1 6781"/>
                              <a:gd name="f11" fmla="*/ f4 1 1880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6781"/>
                              <a:gd name="f20" fmla="*/ f16 1 1880"/>
                              <a:gd name="f21" fmla="*/ 6781 f17 1"/>
                              <a:gd name="f22" fmla="*/ 0 f16 1"/>
                              <a:gd name="f23" fmla="*/ 1880 f16 1"/>
                              <a:gd name="f24" fmla="*/ 0 f17 1"/>
                              <a:gd name="f25" fmla="*/ 21 f16 1"/>
                              <a:gd name="f26" fmla="+- f18 0 f1"/>
                              <a:gd name="f27" fmla="*/ f21 1 6781"/>
                              <a:gd name="f28" fmla="*/ f22 1 1880"/>
                              <a:gd name="f29" fmla="*/ f23 1 1880"/>
                              <a:gd name="f30" fmla="*/ f24 1 6781"/>
                              <a:gd name="f31" fmla="*/ f25 1 1880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20"/>
                              <a:gd name="f39" fmla="*/ f30 1 f19"/>
                              <a:gd name="f40" fmla="*/ f31 1 f20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1 1"/>
                              <a:gd name="f48" fmla="*/ f39 f10 1"/>
                              <a:gd name="f49" fmla="*/ f4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5" y="f47"/>
                              </a:cxn>
                              <a:cxn ang="f26">
                                <a:pos x="f48" y="f49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6781" h="1880">
                                <a:moveTo>
                                  <a:pt x="f6" y="f5"/>
                                </a:moveTo>
                                <a:lnTo>
                                  <a:pt x="f6" y="f7"/>
                                </a:lnTo>
                                <a:lnTo>
                                  <a:pt x="f5" y="f8"/>
                                </a:lnTo>
                                <a:lnTo>
                                  <a:pt x="f6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Freeform 6"/>
                        <wps:cNvSpPr/>
                        <wps:spPr>
                          <a:xfrm>
                            <a:off x="2552228" y="762353"/>
                            <a:ext cx="4305141" cy="430222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81"/>
                              <a:gd name="f7" fmla="val 6772"/>
                              <a:gd name="f8" fmla="val 1894"/>
                              <a:gd name="f9" fmla="+- 0 0 -90"/>
                              <a:gd name="f10" fmla="*/ f3 1 6781"/>
                              <a:gd name="f11" fmla="*/ f4 1 6772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6781"/>
                              <a:gd name="f20" fmla="*/ f16 1 6772"/>
                              <a:gd name="f21" fmla="*/ 6781 f17 1"/>
                              <a:gd name="f22" fmla="*/ 0 f16 1"/>
                              <a:gd name="f23" fmla="*/ 1894 f16 1"/>
                              <a:gd name="f24" fmla="*/ 0 f17 1"/>
                              <a:gd name="f25" fmla="*/ 6772 f16 1"/>
                              <a:gd name="f26" fmla="+- f18 0 f1"/>
                              <a:gd name="f27" fmla="*/ f21 1 6781"/>
                              <a:gd name="f28" fmla="*/ f22 1 6772"/>
                              <a:gd name="f29" fmla="*/ f23 1 6772"/>
                              <a:gd name="f30" fmla="*/ f24 1 6781"/>
                              <a:gd name="f31" fmla="*/ f25 1 6772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20"/>
                              <a:gd name="f39" fmla="*/ f30 1 f19"/>
                              <a:gd name="f40" fmla="*/ f31 1 f20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1 1"/>
                              <a:gd name="f48" fmla="*/ f39 f10 1"/>
                              <a:gd name="f49" fmla="*/ f4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5" y="f47"/>
                              </a:cxn>
                              <a:cxn ang="f26">
                                <a:pos x="f48" y="f49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6781" h="6772">
                                <a:moveTo>
                                  <a:pt x="f6" y="f5"/>
                                </a:moveTo>
                                <a:lnTo>
                                  <a:pt x="f6" y="f8"/>
                                </a:lnTo>
                                <a:lnTo>
                                  <a:pt x="f5" y="f7"/>
                                </a:lnTo>
                                <a:lnTo>
                                  <a:pt x="f6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" name="Freeform 7"/>
                        <wps:cNvSpPr/>
                        <wps:spPr>
                          <a:xfrm>
                            <a:off x="2552228" y="5060134"/>
                            <a:ext cx="4305141" cy="408368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81"/>
                              <a:gd name="f7" fmla="val 6428"/>
                              <a:gd name="f8" fmla="val 4259"/>
                              <a:gd name="f9" fmla="val 5598"/>
                              <a:gd name="f10" fmla="+- 0 0 -90"/>
                              <a:gd name="f11" fmla="*/ f3 1 6781"/>
                              <a:gd name="f12" fmla="*/ f4 1 6428"/>
                              <a:gd name="f13" fmla="val f5"/>
                              <a:gd name="f14" fmla="val f6"/>
                              <a:gd name="f15" fmla="val f7"/>
                              <a:gd name="f16" fmla="*/ f10 f0 1"/>
                              <a:gd name="f17" fmla="+- f15 0 f13"/>
                              <a:gd name="f18" fmla="+- f14 0 f13"/>
                              <a:gd name="f19" fmla="*/ f16 1 f2"/>
                              <a:gd name="f20" fmla="*/ f18 1 6781"/>
                              <a:gd name="f21" fmla="*/ f17 1 6428"/>
                              <a:gd name="f22" fmla="*/ 0 f18 1"/>
                              <a:gd name="f23" fmla="*/ 0 f17 1"/>
                              <a:gd name="f24" fmla="*/ 6781 f18 1"/>
                              <a:gd name="f25" fmla="*/ 4259 f17 1"/>
                              <a:gd name="f26" fmla="*/ 6428 f17 1"/>
                              <a:gd name="f27" fmla="*/ 5598 f18 1"/>
                              <a:gd name="f28" fmla="+- f19 0 f1"/>
                              <a:gd name="f29" fmla="*/ f22 1 6781"/>
                              <a:gd name="f30" fmla="*/ f23 1 6428"/>
                              <a:gd name="f31" fmla="*/ f24 1 6781"/>
                              <a:gd name="f32" fmla="*/ f25 1 6428"/>
                              <a:gd name="f33" fmla="*/ f26 1 6428"/>
                              <a:gd name="f34" fmla="*/ f27 1 6781"/>
                              <a:gd name="f35" fmla="*/ 0 1 f20"/>
                              <a:gd name="f36" fmla="*/ f14 1 f20"/>
                              <a:gd name="f37" fmla="*/ 0 1 f21"/>
                              <a:gd name="f38" fmla="*/ f15 1 f21"/>
                              <a:gd name="f39" fmla="*/ f29 1 f20"/>
                              <a:gd name="f40" fmla="*/ f30 1 f21"/>
                              <a:gd name="f41" fmla="*/ f31 1 f20"/>
                              <a:gd name="f42" fmla="*/ f32 1 f21"/>
                              <a:gd name="f43" fmla="*/ f33 1 f21"/>
                              <a:gd name="f44" fmla="*/ f34 1 f20"/>
                              <a:gd name="f45" fmla="*/ f35 f11 1"/>
                              <a:gd name="f46" fmla="*/ f36 f11 1"/>
                              <a:gd name="f47" fmla="*/ f38 f12 1"/>
                              <a:gd name="f48" fmla="*/ f37 f12 1"/>
                              <a:gd name="f49" fmla="*/ f39 f11 1"/>
                              <a:gd name="f50" fmla="*/ f40 f12 1"/>
                              <a:gd name="f51" fmla="*/ f41 f11 1"/>
                              <a:gd name="f52" fmla="*/ f42 f12 1"/>
                              <a:gd name="f53" fmla="*/ f43 f12 1"/>
                              <a:gd name="f54" fmla="*/ f44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49" y="f50"/>
                              </a:cxn>
                              <a:cxn ang="f28">
                                <a:pos x="f51" y="f52"/>
                              </a:cxn>
                              <a:cxn ang="f28">
                                <a:pos x="f51" y="f53"/>
                              </a:cxn>
                              <a:cxn ang="f28">
                                <a:pos x="f54" y="f53"/>
                              </a:cxn>
                              <a:cxn ang="f28">
                                <a:pos x="f49" y="f50"/>
                              </a:cxn>
                            </a:cxnLst>
                            <a:rect l="f45" t="f48" r="f46" b="f47"/>
                            <a:pathLst>
                              <a:path w="6781" h="6428">
                                <a:moveTo>
                                  <a:pt x="f5" y="f5"/>
                                </a:moveTo>
                                <a:lnTo>
                                  <a:pt x="f6" y="f8"/>
                                </a:lnTo>
                                <a:lnTo>
                                  <a:pt x="f6" y="f7"/>
                                </a:lnTo>
                                <a:lnTo>
                                  <a:pt x="f9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" name="Freeform 8"/>
                        <wps:cNvSpPr/>
                        <wps:spPr>
                          <a:xfrm>
                            <a:off x="2552228" y="3011302"/>
                            <a:ext cx="4305141" cy="205391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781"/>
                              <a:gd name="f7" fmla="val 3233"/>
                              <a:gd name="f8" fmla="val 1571"/>
                              <a:gd name="f9" fmla="+- 0 0 -90"/>
                              <a:gd name="f10" fmla="*/ f3 1 6781"/>
                              <a:gd name="f11" fmla="*/ f4 1 3233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6781"/>
                              <a:gd name="f20" fmla="*/ f16 1 3233"/>
                              <a:gd name="f21" fmla="*/ 6781 f17 1"/>
                              <a:gd name="f22" fmla="*/ 0 f16 1"/>
                              <a:gd name="f23" fmla="*/ 1571 f16 1"/>
                              <a:gd name="f24" fmla="*/ 0 f17 1"/>
                              <a:gd name="f25" fmla="*/ 3233 f16 1"/>
                              <a:gd name="f26" fmla="+- f18 0 f1"/>
                              <a:gd name="f27" fmla="*/ f21 1 6781"/>
                              <a:gd name="f28" fmla="*/ f22 1 3233"/>
                              <a:gd name="f29" fmla="*/ f23 1 3233"/>
                              <a:gd name="f30" fmla="*/ f24 1 6781"/>
                              <a:gd name="f31" fmla="*/ f25 1 3233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20"/>
                              <a:gd name="f39" fmla="*/ f30 1 f19"/>
                              <a:gd name="f40" fmla="*/ f31 1 f20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1 1"/>
                              <a:gd name="f48" fmla="*/ f39 f10 1"/>
                              <a:gd name="f49" fmla="*/ f4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5" y="f47"/>
                              </a:cxn>
                              <a:cxn ang="f26">
                                <a:pos x="f48" y="f49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6781" h="3233">
                                <a:moveTo>
                                  <a:pt x="f6" y="f5"/>
                                </a:moveTo>
                                <a:lnTo>
                                  <a:pt x="f6" y="f8"/>
                                </a:lnTo>
                                <a:lnTo>
                                  <a:pt x="f5" y="f7"/>
                                </a:lnTo>
                                <a:lnTo>
                                  <a:pt x="f6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" name="Freeform 9"/>
                        <wps:cNvSpPr/>
                        <wps:spPr>
                          <a:xfrm>
                            <a:off x="1837990" y="5060134"/>
                            <a:ext cx="737097" cy="408368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61"/>
                              <a:gd name="f7" fmla="val 6428"/>
                              <a:gd name="f8" fmla="val 1135"/>
                              <a:gd name="f9" fmla="+- 0 0 -90"/>
                              <a:gd name="f10" fmla="*/ f3 1 1161"/>
                              <a:gd name="f11" fmla="*/ f4 1 6428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1161"/>
                              <a:gd name="f20" fmla="*/ f16 1 6428"/>
                              <a:gd name="f21" fmla="*/ 1135 f17 1"/>
                              <a:gd name="f22" fmla="*/ 0 f16 1"/>
                              <a:gd name="f23" fmla="*/ 1161 f17 1"/>
                              <a:gd name="f24" fmla="*/ 6428 f16 1"/>
                              <a:gd name="f25" fmla="*/ 0 f17 1"/>
                              <a:gd name="f26" fmla="+- f18 0 f1"/>
                              <a:gd name="f27" fmla="*/ f21 1 1161"/>
                              <a:gd name="f28" fmla="*/ f22 1 6428"/>
                              <a:gd name="f29" fmla="*/ f23 1 1161"/>
                              <a:gd name="f30" fmla="*/ f24 1 6428"/>
                              <a:gd name="f31" fmla="*/ f25 1 1161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19"/>
                              <a:gd name="f39" fmla="*/ f30 1 f20"/>
                              <a:gd name="f40" fmla="*/ f31 1 f19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0 1"/>
                              <a:gd name="f48" fmla="*/ f39 f11 1"/>
                              <a:gd name="f49" fmla="*/ f4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7" y="f48"/>
                              </a:cxn>
                              <a:cxn ang="f26">
                                <a:pos x="f49" y="f48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1161" h="6428">
                                <a:moveTo>
                                  <a:pt x="f8" y="f5"/>
                                </a:move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" name="Freeform 10"/>
                        <wps:cNvSpPr/>
                        <wps:spPr>
                          <a:xfrm>
                            <a:off x="399977" y="5060134"/>
                            <a:ext cx="2157965" cy="408368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399"/>
                              <a:gd name="f7" fmla="val 6428"/>
                              <a:gd name="f8" fmla="val 1156"/>
                              <a:gd name="f9" fmla="+- 0 0 -90"/>
                              <a:gd name="f10" fmla="*/ f3 1 3399"/>
                              <a:gd name="f11" fmla="*/ f4 1 6428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3399"/>
                              <a:gd name="f20" fmla="*/ f16 1 6428"/>
                              <a:gd name="f21" fmla="*/ 3399 f17 1"/>
                              <a:gd name="f22" fmla="*/ 0 f16 1"/>
                              <a:gd name="f23" fmla="*/ 1156 f17 1"/>
                              <a:gd name="f24" fmla="*/ 6428 f16 1"/>
                              <a:gd name="f25" fmla="*/ 0 f17 1"/>
                              <a:gd name="f26" fmla="+- f18 0 f1"/>
                              <a:gd name="f27" fmla="*/ f21 1 3399"/>
                              <a:gd name="f28" fmla="*/ f22 1 6428"/>
                              <a:gd name="f29" fmla="*/ f23 1 3399"/>
                              <a:gd name="f30" fmla="*/ f24 1 6428"/>
                              <a:gd name="f31" fmla="*/ f25 1 3399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19"/>
                              <a:gd name="f39" fmla="*/ f30 1 f20"/>
                              <a:gd name="f40" fmla="*/ f31 1 f19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0 1"/>
                              <a:gd name="f48" fmla="*/ f39 f11 1"/>
                              <a:gd name="f49" fmla="*/ f4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7" y="f48"/>
                              </a:cxn>
                              <a:cxn ang="f26">
                                <a:pos x="f49" y="f48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3399" h="6428">
                                <a:moveTo>
                                  <a:pt x="f6" y="f5"/>
                                </a:moveTo>
                                <a:lnTo>
                                  <a:pt x="f8" y="f7"/>
                                </a:lnTo>
                                <a:lnTo>
                                  <a:pt x="f5" y="f7"/>
                                </a:lnTo>
                                <a:lnTo>
                                  <a:pt x="f6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" name="Freeform 11"/>
                        <wps:cNvSpPr/>
                        <wps:spPr>
                          <a:xfrm>
                            <a:off x="2552228" y="5060134"/>
                            <a:ext cx="1950360" cy="408368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72"/>
                              <a:gd name="f7" fmla="val 6428"/>
                              <a:gd name="f8" fmla="val 1361"/>
                              <a:gd name="f9" fmla="+- 0 0 -90"/>
                              <a:gd name="f10" fmla="*/ f3 1 3072"/>
                              <a:gd name="f11" fmla="*/ f4 1 6428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3072"/>
                              <a:gd name="f20" fmla="*/ f16 1 6428"/>
                              <a:gd name="f21" fmla="*/ 0 f17 1"/>
                              <a:gd name="f22" fmla="*/ 0 f16 1"/>
                              <a:gd name="f23" fmla="*/ 3072 f17 1"/>
                              <a:gd name="f24" fmla="*/ 6428 f16 1"/>
                              <a:gd name="f25" fmla="*/ 1361 f17 1"/>
                              <a:gd name="f26" fmla="+- f18 0 f1"/>
                              <a:gd name="f27" fmla="*/ f21 1 3072"/>
                              <a:gd name="f28" fmla="*/ f22 1 6428"/>
                              <a:gd name="f29" fmla="*/ f23 1 3072"/>
                              <a:gd name="f30" fmla="*/ f24 1 6428"/>
                              <a:gd name="f31" fmla="*/ f25 1 3072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19"/>
                              <a:gd name="f39" fmla="*/ f30 1 f20"/>
                              <a:gd name="f40" fmla="*/ f31 1 f19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0 1"/>
                              <a:gd name="f48" fmla="*/ f39 f11 1"/>
                              <a:gd name="f49" fmla="*/ f4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7" y="f48"/>
                              </a:cxn>
                              <a:cxn ang="f26">
                                <a:pos x="f49" y="f48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3072" h="6428">
                                <a:moveTo>
                                  <a:pt x="f5" y="f5"/>
                                </a:moveTo>
                                <a:lnTo>
                                  <a:pt x="f6" y="f7"/>
                                </a:lnTo>
                                <a:lnTo>
                                  <a:pt x="f8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" name="Freeform 12"/>
                        <wps:cNvSpPr/>
                        <wps:spPr>
                          <a:xfrm>
                            <a:off x="0" y="5060134"/>
                            <a:ext cx="2554129" cy="6270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023"/>
                              <a:gd name="f7" fmla="val 987"/>
                              <a:gd name="f8" fmla="val 13"/>
                              <a:gd name="f9" fmla="+- 0 0 -90"/>
                              <a:gd name="f10" fmla="*/ f3 1 4023"/>
                              <a:gd name="f11" fmla="*/ f4 1 987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4023"/>
                              <a:gd name="f20" fmla="*/ f16 1 987"/>
                              <a:gd name="f21" fmla="*/ 4023 f17 1"/>
                              <a:gd name="f22" fmla="*/ 0 f16 1"/>
                              <a:gd name="f23" fmla="*/ 0 f17 1"/>
                              <a:gd name="f24" fmla="*/ 987 f16 1"/>
                              <a:gd name="f25" fmla="*/ 13 f16 1"/>
                              <a:gd name="f26" fmla="+- f18 0 f1"/>
                              <a:gd name="f27" fmla="*/ f21 1 4023"/>
                              <a:gd name="f28" fmla="*/ f22 1 987"/>
                              <a:gd name="f29" fmla="*/ f23 1 4023"/>
                              <a:gd name="f30" fmla="*/ f24 1 987"/>
                              <a:gd name="f31" fmla="*/ f25 1 987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19"/>
                              <a:gd name="f39" fmla="*/ f30 1 f20"/>
                              <a:gd name="f40" fmla="*/ f31 1 f20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0 1"/>
                              <a:gd name="f48" fmla="*/ f39 f11 1"/>
                              <a:gd name="f49" fmla="*/ f4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7" y="f48"/>
                              </a:cxn>
                              <a:cxn ang="f26">
                                <a:pos x="f47" y="f49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4023" h="987">
                                <a:moveTo>
                                  <a:pt x="f6" y="f5"/>
                                </a:moveTo>
                                <a:lnTo>
                                  <a:pt x="f5" y="f7"/>
                                </a:lnTo>
                                <a:lnTo>
                                  <a:pt x="f5" y="f8"/>
                                </a:lnTo>
                                <a:lnTo>
                                  <a:pt x="f6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" name="Freeform 13"/>
                        <wps:cNvSpPr/>
                        <wps:spPr>
                          <a:xfrm>
                            <a:off x="0" y="5060134"/>
                            <a:ext cx="2554129" cy="18410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023"/>
                              <a:gd name="f7" fmla="val 2898"/>
                              <a:gd name="f8" fmla="val 1920"/>
                              <a:gd name="f9" fmla="+- 0 0 -90"/>
                              <a:gd name="f10" fmla="*/ f3 1 4023"/>
                              <a:gd name="f11" fmla="*/ f4 1 2898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4023"/>
                              <a:gd name="f20" fmla="*/ f16 1 2898"/>
                              <a:gd name="f21" fmla="*/ 4023 f17 1"/>
                              <a:gd name="f22" fmla="*/ 0 f16 1"/>
                              <a:gd name="f23" fmla="*/ 0 f17 1"/>
                              <a:gd name="f24" fmla="*/ 2898 f16 1"/>
                              <a:gd name="f25" fmla="*/ 1920 f16 1"/>
                              <a:gd name="f26" fmla="+- f18 0 f1"/>
                              <a:gd name="f27" fmla="*/ f21 1 4023"/>
                              <a:gd name="f28" fmla="*/ f22 1 2898"/>
                              <a:gd name="f29" fmla="*/ f23 1 4023"/>
                              <a:gd name="f30" fmla="*/ f24 1 2898"/>
                              <a:gd name="f31" fmla="*/ f25 1 2898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19"/>
                              <a:gd name="f39" fmla="*/ f30 1 f20"/>
                              <a:gd name="f40" fmla="*/ f31 1 f20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0 1"/>
                              <a:gd name="f48" fmla="*/ f39 f11 1"/>
                              <a:gd name="f49" fmla="*/ f4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7" y="f48"/>
                              </a:cxn>
                              <a:cxn ang="f26">
                                <a:pos x="f47" y="f49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4023" h="2898">
                                <a:moveTo>
                                  <a:pt x="f6" y="f5"/>
                                </a:moveTo>
                                <a:lnTo>
                                  <a:pt x="f5" y="f7"/>
                                </a:lnTo>
                                <a:lnTo>
                                  <a:pt x="f5" y="f8"/>
                                </a:lnTo>
                                <a:lnTo>
                                  <a:pt x="f6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" name="Freeform 14"/>
                        <wps:cNvSpPr/>
                        <wps:spPr>
                          <a:xfrm>
                            <a:off x="0" y="5060134"/>
                            <a:ext cx="2554129" cy="347379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023"/>
                              <a:gd name="f7" fmla="val 5468"/>
                              <a:gd name="f8" fmla="val 4024"/>
                              <a:gd name="f9" fmla="+- 0 0 -90"/>
                              <a:gd name="f10" fmla="*/ f3 1 4023"/>
                              <a:gd name="f11" fmla="*/ f4 1 5468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4023"/>
                              <a:gd name="f20" fmla="*/ f16 1 5468"/>
                              <a:gd name="f21" fmla="*/ 4023 f17 1"/>
                              <a:gd name="f22" fmla="*/ 0 f16 1"/>
                              <a:gd name="f23" fmla="*/ 0 f17 1"/>
                              <a:gd name="f24" fmla="*/ 5468 f16 1"/>
                              <a:gd name="f25" fmla="*/ 4024 f16 1"/>
                              <a:gd name="f26" fmla="+- f18 0 f1"/>
                              <a:gd name="f27" fmla="*/ f21 1 4023"/>
                              <a:gd name="f28" fmla="*/ f22 1 5468"/>
                              <a:gd name="f29" fmla="*/ f23 1 4023"/>
                              <a:gd name="f30" fmla="*/ f24 1 5468"/>
                              <a:gd name="f31" fmla="*/ f25 1 5468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19"/>
                              <a:gd name="f39" fmla="*/ f30 1 f20"/>
                              <a:gd name="f40" fmla="*/ f31 1 f20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0 1"/>
                              <a:gd name="f48" fmla="*/ f39 f11 1"/>
                              <a:gd name="f49" fmla="*/ f4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7" y="f48"/>
                              </a:cxn>
                              <a:cxn ang="f26">
                                <a:pos x="f47" y="f49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4023" h="5468">
                                <a:moveTo>
                                  <a:pt x="f6" y="f5"/>
                                </a:moveTo>
                                <a:lnTo>
                                  <a:pt x="f5" y="f7"/>
                                </a:lnTo>
                                <a:lnTo>
                                  <a:pt x="f5" y="f8"/>
                                </a:lnTo>
                                <a:lnTo>
                                  <a:pt x="f6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" name="Freeform 15"/>
                        <wps:cNvSpPr/>
                        <wps:spPr>
                          <a:xfrm>
                            <a:off x="2552228" y="0"/>
                            <a:ext cx="3728667" cy="506457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873"/>
                              <a:gd name="f7" fmla="val 7972"/>
                              <a:gd name="f8" fmla="val 4224"/>
                              <a:gd name="f9" fmla="+- 0 0 -90"/>
                              <a:gd name="f10" fmla="*/ f3 1 5873"/>
                              <a:gd name="f11" fmla="*/ f4 1 7972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5873"/>
                              <a:gd name="f20" fmla="*/ f16 1 7972"/>
                              <a:gd name="f21" fmla="*/ 4224 f17 1"/>
                              <a:gd name="f22" fmla="*/ 0 f16 1"/>
                              <a:gd name="f23" fmla="*/ 5873 f17 1"/>
                              <a:gd name="f24" fmla="*/ 0 f17 1"/>
                              <a:gd name="f25" fmla="*/ 7972 f16 1"/>
                              <a:gd name="f26" fmla="+- f18 0 f1"/>
                              <a:gd name="f27" fmla="*/ f21 1 5873"/>
                              <a:gd name="f28" fmla="*/ f22 1 7972"/>
                              <a:gd name="f29" fmla="*/ f23 1 5873"/>
                              <a:gd name="f30" fmla="*/ f24 1 5873"/>
                              <a:gd name="f31" fmla="*/ f25 1 7972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19"/>
                              <a:gd name="f39" fmla="*/ f30 1 f19"/>
                              <a:gd name="f40" fmla="*/ f31 1 f20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0 1"/>
                              <a:gd name="f48" fmla="*/ f39 f10 1"/>
                              <a:gd name="f49" fmla="*/ f4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7" y="f46"/>
                              </a:cxn>
                              <a:cxn ang="f26">
                                <a:pos x="f48" y="f49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5873" h="7972">
                                <a:moveTo>
                                  <a:pt x="f8" y="f5"/>
                                </a:moveTo>
                                <a:lnTo>
                                  <a:pt x="f6" y="f5"/>
                                </a:lnTo>
                                <a:lnTo>
                                  <a:pt x="f5" y="f7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" name="Freeform 16"/>
                        <wps:cNvSpPr/>
                        <wps:spPr>
                          <a:xfrm>
                            <a:off x="0" y="3459184"/>
                            <a:ext cx="2554129" cy="160475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023"/>
                              <a:gd name="f7" fmla="val 2526"/>
                              <a:gd name="f8" fmla="val 1427"/>
                              <a:gd name="f9" fmla="+- 0 0 -90"/>
                              <a:gd name="f10" fmla="*/ f3 1 4023"/>
                              <a:gd name="f11" fmla="*/ f4 1 2526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4023"/>
                              <a:gd name="f20" fmla="*/ f16 1 2526"/>
                              <a:gd name="f21" fmla="*/ 0 f17 1"/>
                              <a:gd name="f22" fmla="*/ 0 f16 1"/>
                              <a:gd name="f23" fmla="*/ 4023 f17 1"/>
                              <a:gd name="f24" fmla="*/ 2526 f16 1"/>
                              <a:gd name="f25" fmla="*/ 1427 f16 1"/>
                              <a:gd name="f26" fmla="+- f18 0 f1"/>
                              <a:gd name="f27" fmla="*/ f21 1 4023"/>
                              <a:gd name="f28" fmla="*/ f22 1 2526"/>
                              <a:gd name="f29" fmla="*/ f23 1 4023"/>
                              <a:gd name="f30" fmla="*/ f24 1 2526"/>
                              <a:gd name="f31" fmla="*/ f25 1 2526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19"/>
                              <a:gd name="f39" fmla="*/ f30 1 f20"/>
                              <a:gd name="f40" fmla="*/ f31 1 f20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0 1"/>
                              <a:gd name="f48" fmla="*/ f39 f11 1"/>
                              <a:gd name="f49" fmla="*/ f4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7" y="f48"/>
                              </a:cxn>
                              <a:cxn ang="f26">
                                <a:pos x="f45" y="f49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4023" h="2526">
                                <a:moveTo>
                                  <a:pt x="f5" y="f5"/>
                                </a:moveTo>
                                <a:lnTo>
                                  <a:pt x="f6" y="f7"/>
                                </a:lnTo>
                                <a:lnTo>
                                  <a:pt x="f5" y="f8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" name="Freeform 17"/>
                        <wps:cNvSpPr/>
                        <wps:spPr>
                          <a:xfrm>
                            <a:off x="2552228" y="0"/>
                            <a:ext cx="1770049" cy="506457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788"/>
                              <a:gd name="f7" fmla="val 7972"/>
                              <a:gd name="f8" fmla="val 1409"/>
                              <a:gd name="f9" fmla="+- 0 0 -90"/>
                              <a:gd name="f10" fmla="*/ f3 1 2788"/>
                              <a:gd name="f11" fmla="*/ f4 1 7972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2788"/>
                              <a:gd name="f20" fmla="*/ f16 1 7972"/>
                              <a:gd name="f21" fmla="*/ 1409 f17 1"/>
                              <a:gd name="f22" fmla="*/ 0 f16 1"/>
                              <a:gd name="f23" fmla="*/ 2788 f17 1"/>
                              <a:gd name="f24" fmla="*/ 0 f17 1"/>
                              <a:gd name="f25" fmla="*/ 7972 f16 1"/>
                              <a:gd name="f26" fmla="+- f18 0 f1"/>
                              <a:gd name="f27" fmla="*/ f21 1 2788"/>
                              <a:gd name="f28" fmla="*/ f22 1 7972"/>
                              <a:gd name="f29" fmla="*/ f23 1 2788"/>
                              <a:gd name="f30" fmla="*/ f24 1 2788"/>
                              <a:gd name="f31" fmla="*/ f25 1 7972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19"/>
                              <a:gd name="f39" fmla="*/ f30 1 f19"/>
                              <a:gd name="f40" fmla="*/ f31 1 f20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0 1"/>
                              <a:gd name="f48" fmla="*/ f39 f10 1"/>
                              <a:gd name="f49" fmla="*/ f4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7" y="f46"/>
                              </a:cxn>
                              <a:cxn ang="f26">
                                <a:pos x="f48" y="f49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2788" h="7972">
                                <a:moveTo>
                                  <a:pt x="f8" y="f5"/>
                                </a:moveTo>
                                <a:lnTo>
                                  <a:pt x="f6" y="f5"/>
                                </a:lnTo>
                                <a:lnTo>
                                  <a:pt x="f5" y="f7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" name="Freeform 18"/>
                        <wps:cNvSpPr/>
                        <wps:spPr>
                          <a:xfrm>
                            <a:off x="0" y="0"/>
                            <a:ext cx="2554129" cy="506457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023"/>
                              <a:gd name="f7" fmla="val 7972"/>
                              <a:gd name="f8" fmla="val 213"/>
                              <a:gd name="f9" fmla="val 3356"/>
                              <a:gd name="f10" fmla="+- 0 0 -90"/>
                              <a:gd name="f11" fmla="*/ f3 1 4023"/>
                              <a:gd name="f12" fmla="*/ f4 1 7972"/>
                              <a:gd name="f13" fmla="val f5"/>
                              <a:gd name="f14" fmla="val f6"/>
                              <a:gd name="f15" fmla="val f7"/>
                              <a:gd name="f16" fmla="*/ f10 f0 1"/>
                              <a:gd name="f17" fmla="+- f15 0 f13"/>
                              <a:gd name="f18" fmla="+- f14 0 f13"/>
                              <a:gd name="f19" fmla="*/ f16 1 f2"/>
                              <a:gd name="f20" fmla="*/ f18 1 4023"/>
                              <a:gd name="f21" fmla="*/ f17 1 7972"/>
                              <a:gd name="f22" fmla="*/ 0 f18 1"/>
                              <a:gd name="f23" fmla="*/ 0 f17 1"/>
                              <a:gd name="f24" fmla="*/ 213 f18 1"/>
                              <a:gd name="f25" fmla="*/ 4023 f18 1"/>
                              <a:gd name="f26" fmla="*/ 7972 f17 1"/>
                              <a:gd name="f27" fmla="*/ 3356 f17 1"/>
                              <a:gd name="f28" fmla="+- f19 0 f1"/>
                              <a:gd name="f29" fmla="*/ f22 1 4023"/>
                              <a:gd name="f30" fmla="*/ f23 1 7972"/>
                              <a:gd name="f31" fmla="*/ f24 1 4023"/>
                              <a:gd name="f32" fmla="*/ f25 1 4023"/>
                              <a:gd name="f33" fmla="*/ f26 1 7972"/>
                              <a:gd name="f34" fmla="*/ f27 1 7972"/>
                              <a:gd name="f35" fmla="*/ 0 1 f20"/>
                              <a:gd name="f36" fmla="*/ f14 1 f20"/>
                              <a:gd name="f37" fmla="*/ 0 1 f21"/>
                              <a:gd name="f38" fmla="*/ f15 1 f21"/>
                              <a:gd name="f39" fmla="*/ f29 1 f20"/>
                              <a:gd name="f40" fmla="*/ f30 1 f21"/>
                              <a:gd name="f41" fmla="*/ f31 1 f20"/>
                              <a:gd name="f42" fmla="*/ f32 1 f20"/>
                              <a:gd name="f43" fmla="*/ f33 1 f21"/>
                              <a:gd name="f44" fmla="*/ f34 1 f21"/>
                              <a:gd name="f45" fmla="*/ f35 f11 1"/>
                              <a:gd name="f46" fmla="*/ f36 f11 1"/>
                              <a:gd name="f47" fmla="*/ f38 f12 1"/>
                              <a:gd name="f48" fmla="*/ f37 f12 1"/>
                              <a:gd name="f49" fmla="*/ f39 f11 1"/>
                              <a:gd name="f50" fmla="*/ f40 f12 1"/>
                              <a:gd name="f51" fmla="*/ f41 f11 1"/>
                              <a:gd name="f52" fmla="*/ f42 f11 1"/>
                              <a:gd name="f53" fmla="*/ f43 f12 1"/>
                              <a:gd name="f54" fmla="*/ f44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49" y="f50"/>
                              </a:cxn>
                              <a:cxn ang="f28">
                                <a:pos x="f51" y="f50"/>
                              </a:cxn>
                              <a:cxn ang="f28">
                                <a:pos x="f52" y="f53"/>
                              </a:cxn>
                              <a:cxn ang="f28">
                                <a:pos x="f49" y="f54"/>
                              </a:cxn>
                              <a:cxn ang="f28">
                                <a:pos x="f49" y="f50"/>
                              </a:cxn>
                            </a:cxnLst>
                            <a:rect l="f45" t="f48" r="f46" b="f47"/>
                            <a:pathLst>
                              <a:path w="4023" h="7972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9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" name="Freeform 19"/>
                        <wps:cNvSpPr/>
                        <wps:spPr>
                          <a:xfrm>
                            <a:off x="1485626" y="0"/>
                            <a:ext cx="1069143" cy="506457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84"/>
                              <a:gd name="f7" fmla="val 7972"/>
                              <a:gd name="f8" fmla="val 1653"/>
                              <a:gd name="f9" fmla="+- 0 0 -90"/>
                              <a:gd name="f10" fmla="*/ f3 1 1684"/>
                              <a:gd name="f11" fmla="*/ f4 1 7972"/>
                              <a:gd name="f12" fmla="val f5"/>
                              <a:gd name="f13" fmla="val f6"/>
                              <a:gd name="f14" fmla="val f7"/>
                              <a:gd name="f15" fmla="*/ f9 f0 1"/>
                              <a:gd name="f16" fmla="+- f14 0 f12"/>
                              <a:gd name="f17" fmla="+- f13 0 f12"/>
                              <a:gd name="f18" fmla="*/ f15 1 f2"/>
                              <a:gd name="f19" fmla="*/ f17 1 1684"/>
                              <a:gd name="f20" fmla="*/ f16 1 7972"/>
                              <a:gd name="f21" fmla="*/ 0 f17 1"/>
                              <a:gd name="f22" fmla="*/ 0 f16 1"/>
                              <a:gd name="f23" fmla="*/ 1653 f17 1"/>
                              <a:gd name="f24" fmla="*/ 1684 f17 1"/>
                              <a:gd name="f25" fmla="*/ 7972 f16 1"/>
                              <a:gd name="f26" fmla="+- f18 0 f1"/>
                              <a:gd name="f27" fmla="*/ f21 1 1684"/>
                              <a:gd name="f28" fmla="*/ f22 1 7972"/>
                              <a:gd name="f29" fmla="*/ f23 1 1684"/>
                              <a:gd name="f30" fmla="*/ f24 1 1684"/>
                              <a:gd name="f31" fmla="*/ f25 1 7972"/>
                              <a:gd name="f32" fmla="*/ 0 1 f19"/>
                              <a:gd name="f33" fmla="*/ f13 1 f19"/>
                              <a:gd name="f34" fmla="*/ 0 1 f20"/>
                              <a:gd name="f35" fmla="*/ f14 1 f20"/>
                              <a:gd name="f36" fmla="*/ f27 1 f19"/>
                              <a:gd name="f37" fmla="*/ f28 1 f20"/>
                              <a:gd name="f38" fmla="*/ f29 1 f19"/>
                              <a:gd name="f39" fmla="*/ f30 1 f19"/>
                              <a:gd name="f40" fmla="*/ f31 1 f20"/>
                              <a:gd name="f41" fmla="*/ f32 f10 1"/>
                              <a:gd name="f42" fmla="*/ f33 f10 1"/>
                              <a:gd name="f43" fmla="*/ f35 f11 1"/>
                              <a:gd name="f44" fmla="*/ f34 f11 1"/>
                              <a:gd name="f45" fmla="*/ f36 f10 1"/>
                              <a:gd name="f46" fmla="*/ f37 f11 1"/>
                              <a:gd name="f47" fmla="*/ f38 f10 1"/>
                              <a:gd name="f48" fmla="*/ f39 f10 1"/>
                              <a:gd name="f49" fmla="*/ f4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5" y="f46"/>
                              </a:cxn>
                              <a:cxn ang="f26">
                                <a:pos x="f47" y="f46"/>
                              </a:cxn>
                              <a:cxn ang="f26">
                                <a:pos x="f48" y="f49"/>
                              </a:cxn>
                              <a:cxn ang="f26">
                                <a:pos x="f45" y="f46"/>
                              </a:cxn>
                            </a:cxnLst>
                            <a:rect l="f41" t="f44" r="f42" b="f43"/>
                            <a:pathLst>
                              <a:path w="1684" h="7972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C9F">
                              <a:alpha val="2000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691F81" id="Group 59" o:spid="_x0000_s1026" alt="Title: Color block background design" style="position:absolute;margin-left:0;margin-top:0;width:540pt;height:10in;z-index:-251657216;mso-position-horizontal:center;mso-position-horizontal-relative:page;mso-position-vertical:center;mso-position-vertical-relative:page" coordsize="68579,9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">
              <v:rect id="Rectangle 2" o:spid="_x0000_s1027" style="position:absolute;top:68569;width:68567;height:2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" fillcolor="black" stroked="f">
                <v:fill opacity="6682f"/>
                <v:textbox inset="0,0,0,0"/>
              </v:rect>
              <v:rect id="Rectangle 3" o:spid="_x0000_s1028" style="position:absolute;left:6;width:68567;height:68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" fillcolor="#45b4a9" stroked="f">
                <v:textbox inset="0,0,0,0"/>
              </v:rect>
              <v:group id="Group 4" o:spid="_x0000_s1029" style="position:absolute;left:6;width:68573;height:91438" coordsize="68573,9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30" style="position:absolute;left:25522;top:50506;width:43051;height:11943;visibility:visible;mso-wrap-style:square;v-text-anchor:top" coordsize="678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" path="m6781,r,1880l,21,6781,xe" fillcolor="#5a5c9f" stroked="f">
                  <v:fill opacity="13107f"/>
                  <v:path arrowok="t" o:connecttype="custom" o:connectlocs="2152571,0;4305141,597176;2152571,1194352;0,597176;4305141,0;4305141,1194352;0,13341;4305141,0" o:connectangles="270,0,90,180,0,0,0,0" textboxrect="0,0,6781,1880"/>
                </v:shape>
                <v:shape id="Freeform 6" o:spid="_x0000_s1031" style="position:absolute;left:25522;top:7623;width:43051;height:43022;visibility:visible;mso-wrap-style:square;v-text-anchor:top" coordsize="6781,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" path="m6781,r,1894l,6772,6781,xe" fillcolor="#5a5c9f" stroked="f">
                  <v:fill opacity="13107f"/>
                  <v:path arrowok="t" o:connecttype="custom" o:connectlocs="2152571,0;4305141,2151112;2152571,4302224;0,2151112;4305141,0;4305141,1203250;0,4302224;4305141,0" o:connectangles="270,0,90,180,0,0,0,0" textboxrect="0,0,6781,6772"/>
                </v:shape>
                <v:shape id="Freeform 7" o:spid="_x0000_s1032" style="position:absolute;left:25522;top:50601;width:43051;height:40837;visibility:visible;mso-wrap-style:square;v-text-anchor:top" coordsize="678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" path="m,l6781,4259r,2169l5598,6428,,xe" fillcolor="#5a5c9f" stroked="f">
                  <v:fill opacity="13107f"/>
                  <v:path arrowok="t" o:connecttype="custom" o:connectlocs="2152571,0;4305141,2041841;2152571,4083682;0,2041841;0,0;4305141,2705725;4305141,4083682;3554075,4083682;0,0" o:connectangles="270,0,90,180,0,0,0,0,0" textboxrect="0,0,6781,6428"/>
                </v:shape>
                <v:shape id="Freeform 8" o:spid="_x0000_s1033" style="position:absolute;left:25522;top:30113;width:43051;height:20539;visibility:visible;mso-wrap-style:square;v-text-anchor:top" coordsize="6781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" path="m6781,r,1571l,3233,6781,xe" fillcolor="#5a5c9f" stroked="f">
                  <v:fill opacity="13107f"/>
                  <v:path arrowok="t" o:connecttype="custom" o:connectlocs="2152571,0;4305141,1026958;2152571,2053916;0,1026958;4305141,0;4305141,998052;0,2053916;4305141,0" o:connectangles="270,0,90,180,0,0,0,0" textboxrect="0,0,6781,3233"/>
                </v:shape>
                <v:shape id="Freeform 9" o:spid="_x0000_s1034" style="position:absolute;left:18379;top:50601;width:7371;height:40837;visibility:visible;mso-wrap-style:square;v-text-anchor:top" coordsize="116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" path="m1135,r26,6428l,6428,1135,xe" fillcolor="#5a5c9f" stroked="f">
                  <v:fill opacity="13107f"/>
                  <v:path arrowok="t" o:connecttype="custom" o:connectlocs="368549,0;737097,2041841;368549,4083682;0,2041841;720590,0;737097,4083682;0,4083682;720590,0" o:connectangles="270,0,90,180,0,0,0,0" textboxrect="0,0,1161,6428"/>
                </v:shape>
                <v:shape id="Freeform 10" o:spid="_x0000_s1035" style="position:absolute;left:3999;top:50601;width:21580;height:40837;visibility:visible;mso-wrap-style:square;v-text-anchor:top" coordsize="3399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" path="m3399,l1156,6428,,6428,3399,xe" fillcolor="#5a5c9f" stroked="f">
                  <v:fill opacity="13107f"/>
                  <v:path arrowok="t" o:connecttype="custom" o:connectlocs="1078983,0;2157965,2041841;1078983,4083682;0,2041841;2157965,0;733924,4083682;0,4083682;2157965,0" o:connectangles="270,0,90,180,0,0,0,0" textboxrect="0,0,3399,6428"/>
                </v:shape>
                <v:shape id="Freeform 11" o:spid="_x0000_s1036" style="position:absolute;left:25522;top:50601;width:19503;height:40837;visibility:visible;mso-wrap-style:square;v-text-anchor:top" coordsize="3072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" path="m,l3072,6428r-1711,l,xe" fillcolor="#5a5c9f" stroked="f">
                  <v:fill opacity="13107f"/>
                  <v:path arrowok="t" o:connecttype="custom" o:connectlocs="975180,0;1950360,2041841;975180,4083682;0,2041841;0,0;1950360,4083682;864076,4083682;0,0" o:connectangles="270,0,90,180,0,0,0,0" textboxrect="0,0,3072,6428"/>
                </v:shape>
                <v:shape id="Freeform 12" o:spid="_x0000_s1037" style="position:absolute;top:50601;width:25541;height:6270;visibility:visible;mso-wrap-style:square;v-text-anchor:top" coordsize="402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" path="m4023,l,987,,13,4023,xe" fillcolor="#5a5c9f" stroked="f">
                  <v:fill opacity="13107f"/>
                  <v:path arrowok="t" o:connecttype="custom" o:connectlocs="1277065,0;2554129,313520;1277065,627040;0,313520;2554129,0;0,627040;0,8259;2554129,0" o:connectangles="270,0,90,180,0,0,0,0" textboxrect="0,0,4023,987"/>
                </v:shape>
                <v:shape id="Freeform 13" o:spid="_x0000_s1038" style="position:absolute;top:50601;width:25541;height:18411;visibility:visible;mso-wrap-style:square;v-text-anchor:top" coordsize="4023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" path="m4023,l,2898,,1920,4023,xe" fillcolor="#5a5c9f" stroked="f">
                  <v:fill opacity="13107f"/>
                  <v:path arrowok="t" o:connecttype="custom" o:connectlocs="1277065,0;2554129,920545;1277065,1841089;0,920545;2554129,0;0,1841089;0,1219769;2554129,0" o:connectangles="270,0,90,180,0,0,0,0" textboxrect="0,0,4023,2898"/>
                </v:shape>
                <v:shape id="Freeform 14" o:spid="_x0000_s1039" style="position:absolute;top:50601;width:25541;height:34738;visibility:visible;mso-wrap-style:square;v-text-anchor:top" coordsize="4023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" path="m4023,l,5468,,4024,4023,xe" fillcolor="#5a5c9f" stroked="f">
                  <v:fill opacity="13107f"/>
                  <v:path arrowok="t" o:connecttype="custom" o:connectlocs="1277065,0;2554129,1736898;1277065,3473796;0,1736898;2554129,0;0,3473796;0,2556429;2554129,0" o:connectangles="270,0,90,180,0,0,0,0" textboxrect="0,0,4023,5468"/>
                </v:shape>
                <v:shape id="Freeform 15" o:spid="_x0000_s1040" style="position:absolute;left:25522;width:37286;height:50645;visibility:visible;mso-wrap-style:square;v-text-anchor:top" coordsize="587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" path="m4224,l5873,,,7972,4224,xe" fillcolor="#5a5c9f" stroked="f">
                  <v:fill opacity="13107f"/>
                  <v:path arrowok="t" o:connecttype="custom" o:connectlocs="1864334,0;3728667,2532289;1864334,5064578;0,2532289;2681745,0;3728667,0;0,5064578;2681745,0" o:connectangles="270,0,90,180,0,0,0,0" textboxrect="0,0,5873,7972"/>
                </v:shape>
                <v:shape id="Freeform 16" o:spid="_x0000_s1041" style="position:absolute;top:34591;width:25541;height:16048;visibility:visible;mso-wrap-style:square;v-text-anchor:top" coordsize="4023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" path="m,l4023,2526,,1427,,xe" fillcolor="#5a5c9f" stroked="f">
                  <v:fill opacity="13107f"/>
                  <v:path arrowok="t" o:connecttype="custom" o:connectlocs="1277065,0;2554129,802377;1277065,1604753;0,802377;0,0;2554129,1604753;0,906565;0,0" o:connectangles="270,0,90,180,0,0,0,0" textboxrect="0,0,4023,2526"/>
                </v:shape>
                <v:shape id="Freeform 17" o:spid="_x0000_s1042" style="position:absolute;left:25522;width:17700;height:50645;visibility:visible;mso-wrap-style:square;v-text-anchor:top" coordsize="2788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" path="m1409,l2788,,,7972,1409,xe" fillcolor="#5a5c9f" stroked="f">
                  <v:fill opacity="13107f"/>
                  <v:path arrowok="t" o:connecttype="custom" o:connectlocs="885025,0;1770049,2532289;885025,5064578;0,2532289;894548,0;1770049,0;0,5064578;894548,0" o:connectangles="270,0,90,180,0,0,0,0" textboxrect="0,0,2788,7972"/>
                </v:shape>
                <v:shape id="Freeform 18" o:spid="_x0000_s1043" style="position:absolute;width:25541;height:50645;visibility:visible;mso-wrap-style:square;v-text-anchor:top" coordsize="402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" path="m,l213,,4023,7972,,3356,,xe" fillcolor="#5a5c9f" stroked="f">
                  <v:fill opacity="13107f"/>
                  <v:path arrowok="t" o:connecttype="custom" o:connectlocs="1277065,0;2554129,2532289;1277065,5064578;0,2532289;0,0;135230,0;2554129,5064578;0,2132053;0,0" o:connectangles="270,0,90,180,0,0,0,0,0" textboxrect="0,0,4023,7972"/>
                </v:shape>
                <v:shape id="Freeform 19" o:spid="_x0000_s1044" style="position:absolute;left:14856;width:10691;height:50645;visibility:visible;mso-wrap-style:square;v-text-anchor:top" coordsize="1684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" path="m,l1653,r31,7972l,xe" fillcolor="#5a5c9f" stroked="f">
                  <v:fill opacity="13107f"/>
                  <v:path arrowok="t" o:connecttype="custom" o:connectlocs="534572,0;1069143,2532289;534572,5064578;0,2532289;0,0;1049462,0;1069143,5064578;0,0" o:connectangles="270,0,90,180,0,0,0,0" textboxrect="0,0,1684,7972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66ED"/>
    <w:multiLevelType w:val="multilevel"/>
    <w:tmpl w:val="A372E0F4"/>
    <w:styleLink w:val="LFO2"/>
    <w:lvl w:ilvl="0">
      <w:numFmt w:val="bullet"/>
      <w:pStyle w:val="ListBullet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9464990"/>
    <w:multiLevelType w:val="multilevel"/>
    <w:tmpl w:val="B6B4BB10"/>
    <w:styleLink w:val="LFO8"/>
    <w:lvl w:ilvl="0">
      <w:start w:val="1"/>
      <w:numFmt w:val="decimal"/>
      <w:pStyle w:val="ListNumber3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22137D36"/>
    <w:multiLevelType w:val="multilevel"/>
    <w:tmpl w:val="ADF6377E"/>
    <w:styleLink w:val="LFO10"/>
    <w:lvl w:ilvl="0">
      <w:start w:val="1"/>
      <w:numFmt w:val="decimal"/>
      <w:pStyle w:val="ListNumber5"/>
      <w:lvlText w:val="%1."/>
      <w:lvlJc w:val="left"/>
      <w:pPr>
        <w:ind w:left="180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83945CB"/>
    <w:multiLevelType w:val="multilevel"/>
    <w:tmpl w:val="6308925E"/>
    <w:styleLink w:val="LFO5"/>
    <w:lvl w:ilvl="0">
      <w:numFmt w:val="bullet"/>
      <w:pStyle w:val="ListBullet5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878462C"/>
    <w:multiLevelType w:val="multilevel"/>
    <w:tmpl w:val="729C47AE"/>
    <w:styleLink w:val="LFO4"/>
    <w:lvl w:ilvl="0">
      <w:numFmt w:val="bullet"/>
      <w:pStyle w:val="ListBullet4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98265C4"/>
    <w:multiLevelType w:val="multilevel"/>
    <w:tmpl w:val="B8A08936"/>
    <w:styleLink w:val="LFO3"/>
    <w:lvl w:ilvl="0">
      <w:numFmt w:val="bullet"/>
      <w:pStyle w:val="ListBullet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45A5B3C"/>
    <w:multiLevelType w:val="multilevel"/>
    <w:tmpl w:val="99F6DCA4"/>
    <w:styleLink w:val="LFO7"/>
    <w:lvl w:ilvl="0">
      <w:start w:val="1"/>
      <w:numFmt w:val="decimal"/>
      <w:pStyle w:val="ListNumber2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4F21B5D"/>
    <w:multiLevelType w:val="multilevel"/>
    <w:tmpl w:val="FA6C8BCA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60E45CA7"/>
    <w:multiLevelType w:val="multilevel"/>
    <w:tmpl w:val="757E06A0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79C30926"/>
    <w:multiLevelType w:val="multilevel"/>
    <w:tmpl w:val="5EBE1B1C"/>
    <w:styleLink w:val="LFO9"/>
    <w:lvl w:ilvl="0">
      <w:start w:val="1"/>
      <w:numFmt w:val="decimal"/>
      <w:pStyle w:val="ListNumber4"/>
      <w:lvlText w:val="%1.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60565071">
    <w:abstractNumId w:val="7"/>
  </w:num>
  <w:num w:numId="2" w16cid:durableId="1058940823">
    <w:abstractNumId w:val="0"/>
  </w:num>
  <w:num w:numId="3" w16cid:durableId="1191794447">
    <w:abstractNumId w:val="5"/>
  </w:num>
  <w:num w:numId="4" w16cid:durableId="495192614">
    <w:abstractNumId w:val="4"/>
  </w:num>
  <w:num w:numId="5" w16cid:durableId="682633689">
    <w:abstractNumId w:val="3"/>
  </w:num>
  <w:num w:numId="6" w16cid:durableId="327171017">
    <w:abstractNumId w:val="8"/>
  </w:num>
  <w:num w:numId="7" w16cid:durableId="1342313917">
    <w:abstractNumId w:val="6"/>
  </w:num>
  <w:num w:numId="8" w16cid:durableId="111637942">
    <w:abstractNumId w:val="1"/>
  </w:num>
  <w:num w:numId="9" w16cid:durableId="1704287755">
    <w:abstractNumId w:val="9"/>
  </w:num>
  <w:num w:numId="10" w16cid:durableId="2094744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D6"/>
    <w:rsid w:val="000233C6"/>
    <w:rsid w:val="00183209"/>
    <w:rsid w:val="001C1621"/>
    <w:rsid w:val="001F0C18"/>
    <w:rsid w:val="00352517"/>
    <w:rsid w:val="00374905"/>
    <w:rsid w:val="003D2A82"/>
    <w:rsid w:val="005F4C12"/>
    <w:rsid w:val="00783350"/>
    <w:rsid w:val="009F3FD6"/>
    <w:rsid w:val="00B74D2C"/>
    <w:rsid w:val="00BC2058"/>
    <w:rsid w:val="00E24BEA"/>
    <w:rsid w:val="00E76DBF"/>
    <w:rsid w:val="00E9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B6E1BAA"/>
  <w15:docId w15:val="{7865FB4F-66DD-4CAD-99B1-38A6D7EC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Medium" w:eastAsia="Times New Roman" w:hAnsi="Franklin Gothic Medium" w:cs="Times New Roman"/>
        <w:color w:val="545456"/>
        <w:sz w:val="36"/>
        <w:szCs w:val="36"/>
        <w:lang w:val="en-US" w:eastAsia="ja-JP" w:bidi="ar-SA"/>
      </w:rPr>
    </w:rPrDefault>
    <w:pPrDefault>
      <w:pPr>
        <w:autoSpaceDN w:val="0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25A54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25A5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22595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iCs/>
      <w:color w:val="33867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33867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225953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i/>
      <w:iCs/>
      <w:color w:val="225953"/>
    </w:rPr>
  </w:style>
  <w:style w:type="paragraph" w:styleId="Heading8">
    <w:name w:val="heading 8"/>
    <w:basedOn w:val="Normal"/>
    <w:next w:val="Normal"/>
    <w:pPr>
      <w:keepNext/>
      <w:keepLines/>
      <w:spacing w:before="40"/>
      <w:outlineLvl w:val="7"/>
    </w:pPr>
    <w:rPr>
      <w:color w:val="272727"/>
      <w:sz w:val="22"/>
      <w:szCs w:val="21"/>
    </w:rPr>
  </w:style>
  <w:style w:type="paragraph" w:styleId="Heading9">
    <w:name w:val="heading 9"/>
    <w:basedOn w:val="Normal"/>
    <w:next w:val="Normal"/>
    <w:pPr>
      <w:keepNext/>
      <w:keepLines/>
      <w:spacing w:before="40"/>
      <w:outlineLvl w:val="8"/>
    </w:pPr>
    <w:rPr>
      <w:i/>
      <w:iCs/>
      <w:color w:val="272727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spacing w:line="216" w:lineRule="auto"/>
    </w:pPr>
    <w:rPr>
      <w:caps/>
      <w:color w:val="FFFFFF"/>
      <w:sz w:val="110"/>
      <w:szCs w:val="110"/>
    </w:rPr>
  </w:style>
  <w:style w:type="character" w:styleId="Hyperlink">
    <w:name w:val="Hyperlink"/>
    <w:basedOn w:val="DefaultParagraphFont"/>
    <w:rPr>
      <w:color w:val="717073"/>
      <w:u w:val="none"/>
    </w:rPr>
  </w:style>
  <w:style w:type="character" w:styleId="FollowedHyperlink">
    <w:name w:val="FollowedHyperlink"/>
    <w:basedOn w:val="DefaultParagraphFont"/>
    <w:rPr>
      <w:color w:val="225A54"/>
      <w:u w:val="none"/>
    </w:rPr>
  </w:style>
  <w:style w:type="character" w:customStyle="1" w:styleId="SubtitleChar">
    <w:name w:val="Subtitle Char"/>
    <w:basedOn w:val="DefaultParagraphFont"/>
    <w:rPr>
      <w:caps/>
      <w:color w:val="FFFFFF"/>
      <w:sz w:val="110"/>
      <w:szCs w:val="110"/>
    </w:rPr>
  </w:style>
  <w:style w:type="paragraph" w:styleId="Title">
    <w:name w:val="Title"/>
    <w:basedOn w:val="Normal"/>
    <w:next w:val="Normal"/>
    <w:uiPriority w:val="10"/>
    <w:qFormat/>
    <w:pPr>
      <w:spacing w:line="216" w:lineRule="auto"/>
      <w:contextualSpacing/>
    </w:pPr>
    <w:rPr>
      <w:caps/>
      <w:color w:val="FFFFFF"/>
      <w:kern w:val="3"/>
      <w:sz w:val="168"/>
      <w:szCs w:val="168"/>
    </w:rPr>
  </w:style>
  <w:style w:type="character" w:customStyle="1" w:styleId="TitleChar">
    <w:name w:val="Title Char"/>
    <w:basedOn w:val="DefaultParagraphFont"/>
    <w:rPr>
      <w:rFonts w:ascii="Franklin Gothic Medium" w:eastAsia="Times New Roman" w:hAnsi="Franklin Gothic Medium" w:cs="Times New Roman"/>
      <w:caps/>
      <w:color w:val="FFFFFF"/>
      <w:kern w:val="3"/>
      <w:sz w:val="168"/>
      <w:szCs w:val="168"/>
    </w:rPr>
  </w:style>
  <w:style w:type="paragraph" w:customStyle="1" w:styleId="Age">
    <w:name w:val="Age"/>
    <w:basedOn w:val="Normal"/>
    <w:pPr>
      <w:spacing w:line="192" w:lineRule="auto"/>
      <w:ind w:left="634"/>
    </w:pPr>
    <w:rPr>
      <w:color w:val="FFFFFF"/>
      <w:sz w:val="490"/>
      <w:szCs w:val="490"/>
    </w:rPr>
  </w:style>
  <w:style w:type="paragraph" w:styleId="NoSpacing">
    <w:name w:val="No Spacing"/>
    <w:pPr>
      <w:suppressAutoHyphens/>
    </w:pPr>
    <w:rPr>
      <w:sz w:val="22"/>
      <w:szCs w:val="16"/>
    </w:rPr>
  </w:style>
  <w:style w:type="paragraph" w:styleId="BlockText">
    <w:name w:val="Block Text"/>
    <w:basedOn w:val="Normal"/>
    <w:pPr>
      <w:spacing w:after="40" w:line="216" w:lineRule="auto"/>
      <w:contextualSpacing/>
    </w:pPr>
    <w:rPr>
      <w:color w:val="FFFFFF"/>
      <w:sz w:val="60"/>
      <w:szCs w:val="60"/>
    </w:rPr>
  </w:style>
  <w:style w:type="paragraph" w:customStyle="1" w:styleId="RSVP">
    <w:name w:val="RSVP"/>
    <w:basedOn w:val="Normal"/>
    <w:rPr>
      <w:sz w:val="28"/>
      <w:szCs w:val="28"/>
    </w:rPr>
  </w:style>
  <w:style w:type="paragraph" w:styleId="BalloonText">
    <w:name w:val="Balloon Text"/>
    <w:basedOn w:val="Normal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22"/>
      <w:szCs w:val="18"/>
    </w:rPr>
  </w:style>
  <w:style w:type="paragraph" w:styleId="Header">
    <w:name w:val="header"/>
    <w:basedOn w:val="Normal"/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</w:style>
  <w:style w:type="character" w:customStyle="1" w:styleId="FooterChar">
    <w:name w:val="Footer Char"/>
    <w:basedOn w:val="DefaultParagraphFont"/>
  </w:style>
  <w:style w:type="paragraph" w:styleId="Bibliography">
    <w:name w:val="Bibliography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</w:style>
  <w:style w:type="paragraph" w:styleId="BodyText3">
    <w:name w:val="Body Text 3"/>
    <w:basedOn w:val="Normal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rPr>
      <w:sz w:val="22"/>
      <w:szCs w:val="16"/>
    </w:rPr>
  </w:style>
  <w:style w:type="paragraph" w:styleId="BodyTextFirstIndent">
    <w:name w:val="Body Text First Indent"/>
    <w:basedOn w:val="BodyText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BodyTextIndentChar">
    <w:name w:val="Body Text Indent Char"/>
    <w:basedOn w:val="DefaultParagraphFont"/>
  </w:style>
  <w:style w:type="paragraph" w:styleId="BodyTextFirstIndent2">
    <w:name w:val="Body Text First Indent 2"/>
    <w:basedOn w:val="BodyTextIndent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</w:style>
  <w:style w:type="paragraph" w:styleId="BodyTextIndent3">
    <w:name w:val="Body Text Indent 3"/>
    <w:basedOn w:val="Normal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rPr>
      <w:sz w:val="22"/>
      <w:szCs w:val="16"/>
    </w:rPr>
  </w:style>
  <w:style w:type="character" w:styleId="BookTitle">
    <w:name w:val="Book Title"/>
    <w:basedOn w:val="DefaultParagraphFont"/>
    <w:rPr>
      <w:b/>
      <w:bCs/>
      <w:i/>
      <w:iCs/>
      <w:spacing w:val="5"/>
    </w:rPr>
  </w:style>
  <w:style w:type="paragraph" w:styleId="Caption">
    <w:name w:val="caption"/>
    <w:basedOn w:val="Normal"/>
    <w:next w:val="Normal"/>
    <w:pPr>
      <w:spacing w:after="200"/>
    </w:pPr>
    <w:rPr>
      <w:i/>
      <w:iCs/>
      <w:color w:val="333333"/>
      <w:sz w:val="22"/>
      <w:szCs w:val="18"/>
    </w:rPr>
  </w:style>
  <w:style w:type="paragraph" w:styleId="Closing">
    <w:name w:val="Closing"/>
    <w:basedOn w:val="Normal"/>
    <w:pPr>
      <w:ind w:left="4320"/>
    </w:pPr>
  </w:style>
  <w:style w:type="character" w:customStyle="1" w:styleId="ClosingChar">
    <w:name w:val="Closing Char"/>
    <w:basedOn w:val="DefaultParagraphFont"/>
  </w:style>
  <w:style w:type="character" w:styleId="CommentReference">
    <w:name w:val="annotation reference"/>
    <w:basedOn w:val="DefaultParagraphFont"/>
    <w:rPr>
      <w:sz w:val="22"/>
      <w:szCs w:val="16"/>
    </w:rPr>
  </w:style>
  <w:style w:type="paragraph" w:styleId="CommentText">
    <w:name w:val="annotation text"/>
    <w:basedOn w:val="Normal"/>
    <w:rPr>
      <w:sz w:val="22"/>
      <w:szCs w:val="20"/>
    </w:rPr>
  </w:style>
  <w:style w:type="character" w:customStyle="1" w:styleId="CommentTextChar">
    <w:name w:val="Comment Text Char"/>
    <w:basedOn w:val="DefaultParagraphFont"/>
    <w:rPr>
      <w:sz w:val="22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2"/>
      <w:szCs w:val="20"/>
    </w:rPr>
  </w:style>
  <w:style w:type="paragraph" w:styleId="Date">
    <w:name w:val="Date"/>
    <w:basedOn w:val="Normal"/>
    <w:next w:val="Normal"/>
  </w:style>
  <w:style w:type="character" w:customStyle="1" w:styleId="DateChar">
    <w:name w:val="Date Char"/>
    <w:basedOn w:val="DefaultParagraphFont"/>
  </w:style>
  <w:style w:type="paragraph" w:styleId="DocumentMap">
    <w:name w:val="Document Map"/>
    <w:basedOn w:val="Normal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</w:style>
  <w:style w:type="character" w:customStyle="1" w:styleId="E-mailSignatureChar">
    <w:name w:val="E-mail Signature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styleId="EndnoteText">
    <w:name w:val="endnote text"/>
    <w:basedOn w:val="Normal"/>
    <w:rPr>
      <w:sz w:val="22"/>
      <w:szCs w:val="20"/>
    </w:rPr>
  </w:style>
  <w:style w:type="character" w:customStyle="1" w:styleId="EndnoteTextChar">
    <w:name w:val="Endnote Text Char"/>
    <w:basedOn w:val="DefaultParagraphFont"/>
    <w:rPr>
      <w:sz w:val="22"/>
      <w:szCs w:val="20"/>
    </w:rPr>
  </w:style>
  <w:style w:type="paragraph" w:styleId="EnvelopeAddress">
    <w:name w:val="envelope address"/>
    <w:basedOn w:val="Normal"/>
    <w:pPr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2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rPr>
      <w:sz w:val="22"/>
      <w:szCs w:val="20"/>
    </w:rPr>
  </w:style>
  <w:style w:type="character" w:customStyle="1" w:styleId="FootnoteTextChar">
    <w:name w:val="Footnote Text Char"/>
    <w:basedOn w:val="DefaultParagraphFont"/>
    <w:rPr>
      <w:sz w:val="22"/>
      <w:szCs w:val="20"/>
    </w:rPr>
  </w:style>
  <w:style w:type="character" w:customStyle="1" w:styleId="Heading1Char">
    <w:name w:val="Heading 1 Char"/>
    <w:basedOn w:val="DefaultParagraphFont"/>
    <w:rPr>
      <w:rFonts w:ascii="Franklin Gothic Medium" w:eastAsia="Times New Roman" w:hAnsi="Franklin Gothic Medium" w:cs="Times New Roman"/>
      <w:color w:val="225A54"/>
      <w:sz w:val="32"/>
      <w:szCs w:val="32"/>
    </w:rPr>
  </w:style>
  <w:style w:type="character" w:customStyle="1" w:styleId="Heading2Char">
    <w:name w:val="Heading 2 Char"/>
    <w:basedOn w:val="DefaultParagraphFont"/>
    <w:rPr>
      <w:rFonts w:ascii="Franklin Gothic Medium" w:eastAsia="Times New Roman" w:hAnsi="Franklin Gothic Medium" w:cs="Times New Roman"/>
      <w:color w:val="225A54"/>
      <w:sz w:val="26"/>
      <w:szCs w:val="26"/>
    </w:rPr>
  </w:style>
  <w:style w:type="character" w:customStyle="1" w:styleId="Heading3Char">
    <w:name w:val="Heading 3 Char"/>
    <w:basedOn w:val="DefaultParagraphFont"/>
    <w:rPr>
      <w:rFonts w:ascii="Franklin Gothic Medium" w:eastAsia="Times New Roman" w:hAnsi="Franklin Gothic Medium" w:cs="Times New Roman"/>
      <w:color w:val="225953"/>
      <w:sz w:val="24"/>
      <w:szCs w:val="24"/>
    </w:rPr>
  </w:style>
  <w:style w:type="character" w:customStyle="1" w:styleId="Heading4Char">
    <w:name w:val="Heading 4 Char"/>
    <w:basedOn w:val="DefaultParagraphFont"/>
    <w:rPr>
      <w:rFonts w:ascii="Franklin Gothic Medium" w:eastAsia="Times New Roman" w:hAnsi="Franklin Gothic Medium" w:cs="Times New Roman"/>
      <w:i/>
      <w:iCs/>
      <w:color w:val="33867E"/>
    </w:rPr>
  </w:style>
  <w:style w:type="character" w:customStyle="1" w:styleId="Heading5Char">
    <w:name w:val="Heading 5 Char"/>
    <w:basedOn w:val="DefaultParagraphFont"/>
    <w:rPr>
      <w:rFonts w:ascii="Franklin Gothic Medium" w:eastAsia="Times New Roman" w:hAnsi="Franklin Gothic Medium" w:cs="Times New Roman"/>
      <w:color w:val="33867E"/>
    </w:rPr>
  </w:style>
  <w:style w:type="character" w:customStyle="1" w:styleId="Heading6Char">
    <w:name w:val="Heading 6 Char"/>
    <w:basedOn w:val="DefaultParagraphFont"/>
    <w:rPr>
      <w:rFonts w:ascii="Franklin Gothic Medium" w:eastAsia="Times New Roman" w:hAnsi="Franklin Gothic Medium" w:cs="Times New Roman"/>
      <w:color w:val="225953"/>
    </w:rPr>
  </w:style>
  <w:style w:type="character" w:customStyle="1" w:styleId="Heading7Char">
    <w:name w:val="Heading 7 Char"/>
    <w:basedOn w:val="DefaultParagraphFont"/>
    <w:rPr>
      <w:rFonts w:ascii="Franklin Gothic Medium" w:eastAsia="Times New Roman" w:hAnsi="Franklin Gothic Medium" w:cs="Times New Roman"/>
      <w:i/>
      <w:iCs/>
      <w:color w:val="225953"/>
    </w:rPr>
  </w:style>
  <w:style w:type="character" w:customStyle="1" w:styleId="Heading8Char">
    <w:name w:val="Heading 8 Char"/>
    <w:basedOn w:val="DefaultParagraphFont"/>
    <w:rPr>
      <w:rFonts w:ascii="Franklin Gothic Medium" w:eastAsia="Times New Roman" w:hAnsi="Franklin Gothic Medium" w:cs="Times New Roman"/>
      <w:color w:val="272727"/>
      <w:sz w:val="22"/>
      <w:szCs w:val="21"/>
    </w:rPr>
  </w:style>
  <w:style w:type="character" w:customStyle="1" w:styleId="Heading9Char">
    <w:name w:val="Heading 9 Char"/>
    <w:basedOn w:val="DefaultParagraphFont"/>
    <w:rPr>
      <w:rFonts w:ascii="Franklin Gothic Medium" w:eastAsia="Times New Roman" w:hAnsi="Franklin Gothic Medium" w:cs="Times New Roman"/>
      <w:i/>
      <w:iCs/>
      <w:color w:val="272727"/>
      <w:sz w:val="22"/>
      <w:szCs w:val="21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customStyle="1" w:styleId="HTMLAddressChar">
    <w:name w:val="HTML Address Char"/>
    <w:basedOn w:val="DefaultParagraphFont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paragraph" w:styleId="Index1">
    <w:name w:val="index 1"/>
    <w:basedOn w:val="Normal"/>
    <w:next w:val="Normal"/>
    <w:autoRedefine/>
    <w:pPr>
      <w:ind w:left="360" w:hanging="360"/>
    </w:pPr>
  </w:style>
  <w:style w:type="paragraph" w:styleId="Index2">
    <w:name w:val="index 2"/>
    <w:basedOn w:val="Normal"/>
    <w:next w:val="Normal"/>
    <w:autoRedefine/>
    <w:pPr>
      <w:ind w:hanging="360"/>
    </w:pPr>
  </w:style>
  <w:style w:type="paragraph" w:styleId="Index3">
    <w:name w:val="index 3"/>
    <w:basedOn w:val="Normal"/>
    <w:next w:val="Normal"/>
    <w:autoRedefine/>
    <w:pPr>
      <w:ind w:left="1080" w:hanging="360"/>
    </w:pPr>
  </w:style>
  <w:style w:type="paragraph" w:styleId="Index4">
    <w:name w:val="index 4"/>
    <w:basedOn w:val="Normal"/>
    <w:next w:val="Normal"/>
    <w:autoRedefine/>
    <w:pPr>
      <w:ind w:left="1440" w:hanging="360"/>
    </w:pPr>
  </w:style>
  <w:style w:type="paragraph" w:styleId="Index5">
    <w:name w:val="index 5"/>
    <w:basedOn w:val="Normal"/>
    <w:next w:val="Normal"/>
    <w:autoRedefine/>
    <w:pPr>
      <w:ind w:left="1800" w:hanging="360"/>
    </w:pPr>
  </w:style>
  <w:style w:type="paragraph" w:styleId="Index6">
    <w:name w:val="index 6"/>
    <w:basedOn w:val="Normal"/>
    <w:next w:val="Normal"/>
    <w:autoRedefine/>
    <w:pPr>
      <w:ind w:left="2160" w:hanging="360"/>
    </w:pPr>
  </w:style>
  <w:style w:type="paragraph" w:styleId="Index7">
    <w:name w:val="index 7"/>
    <w:basedOn w:val="Normal"/>
    <w:next w:val="Normal"/>
    <w:autoRedefine/>
    <w:pPr>
      <w:ind w:left="2520" w:hanging="360"/>
    </w:pPr>
  </w:style>
  <w:style w:type="paragraph" w:styleId="Index8">
    <w:name w:val="index 8"/>
    <w:basedOn w:val="Normal"/>
    <w:next w:val="Normal"/>
    <w:autoRedefine/>
    <w:pPr>
      <w:ind w:left="2880" w:hanging="360"/>
    </w:pPr>
  </w:style>
  <w:style w:type="paragraph" w:styleId="Index9">
    <w:name w:val="index 9"/>
    <w:basedOn w:val="Normal"/>
    <w:next w:val="Normal"/>
    <w:autoRedefine/>
    <w:pPr>
      <w:ind w:left="3240" w:hanging="360"/>
    </w:pPr>
  </w:style>
  <w:style w:type="paragraph" w:styleId="IndexHeading">
    <w:name w:val="index heading"/>
    <w:basedOn w:val="Normal"/>
    <w:next w:val="Index1"/>
    <w:rPr>
      <w:b/>
      <w:bCs/>
    </w:rPr>
  </w:style>
  <w:style w:type="character" w:styleId="IntenseEmphasis">
    <w:name w:val="Intense Emphasis"/>
    <w:basedOn w:val="DefaultParagraphFont"/>
    <w:rPr>
      <w:i/>
      <w:iCs/>
      <w:color w:val="225A54"/>
    </w:rPr>
  </w:style>
  <w:style w:type="paragraph" w:styleId="IntenseQuote">
    <w:name w:val="Intense Quote"/>
    <w:basedOn w:val="Normal"/>
    <w:next w:val="Normal"/>
    <w:pPr>
      <w:pBdr>
        <w:top w:val="single" w:sz="4" w:space="10" w:color="45B4A9"/>
        <w:bottom w:val="single" w:sz="4" w:space="10" w:color="45B4A9"/>
      </w:pBdr>
      <w:spacing w:before="360" w:after="360"/>
      <w:ind w:left="864" w:right="864"/>
      <w:jc w:val="center"/>
    </w:pPr>
    <w:rPr>
      <w:i/>
      <w:iCs/>
      <w:color w:val="225A54"/>
    </w:rPr>
  </w:style>
  <w:style w:type="character" w:customStyle="1" w:styleId="IntenseQuoteChar">
    <w:name w:val="Intense Quote Char"/>
    <w:basedOn w:val="DefaultParagraphFont"/>
    <w:rPr>
      <w:i/>
      <w:iCs/>
      <w:color w:val="225A54"/>
    </w:rPr>
  </w:style>
  <w:style w:type="character" w:styleId="IntenseReference">
    <w:name w:val="Intense Reference"/>
    <w:basedOn w:val="DefaultParagraphFont"/>
    <w:rPr>
      <w:b/>
      <w:bCs/>
      <w:caps w:val="0"/>
      <w:smallCaps/>
      <w:color w:val="225A54"/>
      <w:spacing w:val="5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360" w:hanging="360"/>
      <w:contextualSpacing/>
    </w:pPr>
  </w:style>
  <w:style w:type="paragraph" w:styleId="List2">
    <w:name w:val="List 2"/>
    <w:basedOn w:val="Normal"/>
    <w:pPr>
      <w:ind w:hanging="360"/>
      <w:contextualSpacing/>
    </w:p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ListBullet">
    <w:name w:val="List Bullet"/>
    <w:basedOn w:val="Normal"/>
    <w:pPr>
      <w:numPr>
        <w:numId w:val="1"/>
      </w:numPr>
      <w:contextualSpacing/>
    </w:pPr>
  </w:style>
  <w:style w:type="paragraph" w:styleId="ListBullet2">
    <w:name w:val="List Bullet 2"/>
    <w:basedOn w:val="Normal"/>
    <w:pPr>
      <w:numPr>
        <w:numId w:val="2"/>
      </w:numPr>
      <w:contextualSpacing/>
    </w:pPr>
  </w:style>
  <w:style w:type="paragraph" w:styleId="ListBullet3">
    <w:name w:val="List Bullet 3"/>
    <w:basedOn w:val="Normal"/>
    <w:pPr>
      <w:numPr>
        <w:numId w:val="3"/>
      </w:numPr>
      <w:contextualSpacing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Bullet5">
    <w:name w:val="List Bullet 5"/>
    <w:basedOn w:val="Normal"/>
    <w:pPr>
      <w:numPr>
        <w:numId w:val="5"/>
      </w:numPr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ListContinue2">
    <w:name w:val="List Continue 2"/>
    <w:basedOn w:val="Normal"/>
    <w:pPr>
      <w:spacing w:after="120"/>
      <w:contextualSpacing/>
    </w:pPr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ListNumber">
    <w:name w:val="List Number"/>
    <w:basedOn w:val="Normal"/>
    <w:pPr>
      <w:numPr>
        <w:numId w:val="6"/>
      </w:numPr>
      <w:contextualSpacing/>
    </w:pPr>
  </w:style>
  <w:style w:type="paragraph" w:styleId="ListNumber2">
    <w:name w:val="List Number 2"/>
    <w:basedOn w:val="Normal"/>
    <w:pPr>
      <w:numPr>
        <w:numId w:val="7"/>
      </w:numPr>
      <w:contextualSpacing/>
    </w:pPr>
  </w:style>
  <w:style w:type="paragraph" w:styleId="ListNumber3">
    <w:name w:val="List Number 3"/>
    <w:basedOn w:val="Normal"/>
    <w:pPr>
      <w:numPr>
        <w:numId w:val="8"/>
      </w:numPr>
      <w:contextualSpacing/>
    </w:pPr>
  </w:style>
  <w:style w:type="paragraph" w:styleId="ListNumber4">
    <w:name w:val="List Number 4"/>
    <w:basedOn w:val="Normal"/>
    <w:pPr>
      <w:numPr>
        <w:numId w:val="9"/>
      </w:numPr>
      <w:contextualSpacing/>
    </w:pPr>
  </w:style>
  <w:style w:type="paragraph" w:styleId="ListNumber5">
    <w:name w:val="List Number 5"/>
    <w:basedOn w:val="Normal"/>
    <w:pPr>
      <w:numPr>
        <w:numId w:val="10"/>
      </w:numPr>
      <w:contextualSpacing/>
    </w:pPr>
  </w:style>
  <w:style w:type="paragraph" w:styleId="ListParagraph">
    <w:name w:val="List Paragraph"/>
    <w:basedOn w:val="Normal"/>
    <w:pPr>
      <w:contextualSpacing/>
    </w:pPr>
  </w:style>
  <w:style w:type="paragraph" w:styleId="MacroText">
    <w:name w:val="macro"/>
    <w:pPr>
      <w:tabs>
        <w:tab w:val="left" w:pos="-240"/>
        <w:tab w:val="left" w:pos="240"/>
        <w:tab w:val="left" w:pos="720"/>
        <w:tab w:val="left" w:pos="1200"/>
        <w:tab w:val="left" w:pos="1680"/>
        <w:tab w:val="left" w:pos="2160"/>
        <w:tab w:val="left" w:pos="2640"/>
        <w:tab w:val="left" w:pos="3120"/>
        <w:tab w:val="left" w:pos="3600"/>
      </w:tabs>
      <w:suppressAutoHyphens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rPr>
      <w:rFonts w:ascii="Consolas" w:hAnsi="Consolas"/>
      <w:sz w:val="22"/>
      <w:szCs w:val="20"/>
    </w:r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rPr>
      <w:rFonts w:ascii="Franklin Gothic Medium" w:eastAsia="Times New Roman" w:hAnsi="Franklin Gothic Medium" w:cs="Times New Roman"/>
      <w:sz w:val="24"/>
      <w:szCs w:val="24"/>
      <w:shd w:val="clear" w:color="auto" w:fill="auto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</w:style>
  <w:style w:type="paragraph" w:styleId="NoteHeading">
    <w:name w:val="Note Heading"/>
    <w:basedOn w:val="Normal"/>
    <w:next w:val="Normal"/>
  </w:style>
  <w:style w:type="character" w:customStyle="1" w:styleId="NoteHeadingChar">
    <w:name w:val="Note Heading Char"/>
    <w:basedOn w:val="DefaultParagraphFont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Salutation">
    <w:name w:val="Salutation"/>
    <w:basedOn w:val="Normal"/>
    <w:next w:val="Normal"/>
  </w:style>
  <w:style w:type="character" w:customStyle="1" w:styleId="SalutationChar">
    <w:name w:val="Salutation Char"/>
    <w:basedOn w:val="DefaultParagraphFont"/>
  </w:style>
  <w:style w:type="paragraph" w:styleId="Signature">
    <w:name w:val="Signature"/>
    <w:basedOn w:val="Normal"/>
    <w:pPr>
      <w:ind w:left="4320"/>
    </w:pPr>
  </w:style>
  <w:style w:type="character" w:customStyle="1" w:styleId="SignatureChar">
    <w:name w:val="Signature Char"/>
    <w:basedOn w:val="DefaultParagraphFont"/>
  </w:style>
  <w:style w:type="character" w:styleId="Strong">
    <w:name w:val="Strong"/>
    <w:basedOn w:val="DefaultParagraphFont"/>
    <w:rPr>
      <w:b/>
      <w:bCs/>
    </w:rPr>
  </w:style>
  <w:style w:type="character" w:styleId="SubtleEmphasis">
    <w:name w:val="Subtle Emphasis"/>
    <w:basedOn w:val="DefaultParagraphFont"/>
    <w:rPr>
      <w:i/>
      <w:iCs/>
      <w:color w:val="404040"/>
    </w:rPr>
  </w:style>
  <w:style w:type="character" w:styleId="SubtleReference">
    <w:name w:val="Subtle Reference"/>
    <w:basedOn w:val="DefaultParagraphFont"/>
    <w:rPr>
      <w:smallCaps/>
      <w:color w:val="5A5A5A"/>
    </w:rPr>
  </w:style>
  <w:style w:type="paragraph" w:styleId="TableofAuthorities">
    <w:name w:val="table of authorities"/>
    <w:basedOn w:val="Normal"/>
    <w:next w:val="Normal"/>
    <w:pPr>
      <w:ind w:left="360" w:hanging="360"/>
    </w:pPr>
  </w:style>
  <w:style w:type="paragraph" w:styleId="TableofFigures">
    <w:name w:val="table of figures"/>
    <w:basedOn w:val="Normal"/>
    <w:next w:val="Normal"/>
    <w:pPr>
      <w:ind w:left="0"/>
    </w:pPr>
  </w:style>
  <w:style w:type="paragraph" w:styleId="TOAHeading">
    <w:name w:val="toa heading"/>
    <w:basedOn w:val="Normal"/>
    <w:next w:val="Normal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pPr>
      <w:spacing w:after="100"/>
      <w:ind w:left="0"/>
    </w:pPr>
  </w:style>
  <w:style w:type="paragraph" w:styleId="TOC2">
    <w:name w:val="toc 2"/>
    <w:basedOn w:val="Normal"/>
    <w:next w:val="Normal"/>
    <w:autoRedefine/>
    <w:pPr>
      <w:spacing w:after="100"/>
      <w:ind w:left="360"/>
    </w:pPr>
  </w:style>
  <w:style w:type="paragraph" w:styleId="TOC3">
    <w:name w:val="toc 3"/>
    <w:basedOn w:val="Normal"/>
    <w:next w:val="Normal"/>
    <w:autoRedefine/>
    <w:pPr>
      <w:spacing w:after="100"/>
    </w:pPr>
  </w:style>
  <w:style w:type="paragraph" w:styleId="TOC4">
    <w:name w:val="toc 4"/>
    <w:basedOn w:val="Normal"/>
    <w:next w:val="Normal"/>
    <w:autoRedefine/>
    <w:pPr>
      <w:spacing w:after="100"/>
      <w:ind w:left="1080"/>
    </w:pPr>
  </w:style>
  <w:style w:type="paragraph" w:styleId="TOC5">
    <w:name w:val="toc 5"/>
    <w:basedOn w:val="Normal"/>
    <w:next w:val="Normal"/>
    <w:autoRedefine/>
    <w:pPr>
      <w:spacing w:after="100"/>
      <w:ind w:left="1440"/>
    </w:pPr>
  </w:style>
  <w:style w:type="paragraph" w:styleId="TOC6">
    <w:name w:val="toc 6"/>
    <w:basedOn w:val="Normal"/>
    <w:next w:val="Normal"/>
    <w:autoRedefine/>
    <w:pPr>
      <w:spacing w:after="100"/>
      <w:ind w:left="1800"/>
    </w:pPr>
  </w:style>
  <w:style w:type="paragraph" w:styleId="TOC7">
    <w:name w:val="toc 7"/>
    <w:basedOn w:val="Normal"/>
    <w:next w:val="Normal"/>
    <w:autoRedefine/>
    <w:pPr>
      <w:spacing w:after="100"/>
      <w:ind w:left="2160"/>
    </w:pPr>
  </w:style>
  <w:style w:type="paragraph" w:styleId="TOC8">
    <w:name w:val="toc 8"/>
    <w:basedOn w:val="Normal"/>
    <w:next w:val="Normal"/>
    <w:autoRedefine/>
    <w:pPr>
      <w:spacing w:after="100"/>
      <w:ind w:left="2520"/>
    </w:pPr>
  </w:style>
  <w:style w:type="paragraph" w:styleId="TOC9">
    <w:name w:val="toc 9"/>
    <w:basedOn w:val="Normal"/>
    <w:next w:val="Normal"/>
    <w:autoRedefine/>
    <w:pPr>
      <w:spacing w:after="100"/>
      <w:ind w:left="2880"/>
    </w:pPr>
  </w:style>
  <w:style w:type="paragraph" w:styleId="TOCHeading">
    <w:name w:val="TOC Heading"/>
    <w:basedOn w:val="Heading1"/>
    <w:next w:val="Normal"/>
  </w:style>
  <w:style w:type="numbering" w:customStyle="1" w:styleId="LFO1">
    <w:name w:val="LFO1"/>
    <w:basedOn w:val="NoList"/>
    <w:pPr>
      <w:numPr>
        <w:numId w:val="1"/>
      </w:numPr>
    </w:p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5">
    <w:name w:val="LFO5"/>
    <w:basedOn w:val="NoList"/>
    <w:pPr>
      <w:numPr>
        <w:numId w:val="5"/>
      </w:numPr>
    </w:pPr>
  </w:style>
  <w:style w:type="numbering" w:customStyle="1" w:styleId="LFO6">
    <w:name w:val="LFO6"/>
    <w:basedOn w:val="NoList"/>
    <w:pPr>
      <w:numPr>
        <w:numId w:val="6"/>
      </w:numPr>
    </w:pPr>
  </w:style>
  <w:style w:type="numbering" w:customStyle="1" w:styleId="LFO7">
    <w:name w:val="LFO7"/>
    <w:basedOn w:val="NoList"/>
    <w:pPr>
      <w:numPr>
        <w:numId w:val="7"/>
      </w:numPr>
    </w:pPr>
  </w:style>
  <w:style w:type="numbering" w:customStyle="1" w:styleId="LFO8">
    <w:name w:val="LFO8"/>
    <w:basedOn w:val="NoList"/>
    <w:pPr>
      <w:numPr>
        <w:numId w:val="8"/>
      </w:numPr>
    </w:pPr>
  </w:style>
  <w:style w:type="numbering" w:customStyle="1" w:styleId="LFO9">
    <w:name w:val="LFO9"/>
    <w:basedOn w:val="NoList"/>
    <w:pPr>
      <w:numPr>
        <w:numId w:val="9"/>
      </w:numPr>
    </w:pPr>
  </w:style>
  <w:style w:type="numbering" w:customStyle="1" w:styleId="LFO10">
    <w:name w:val="LFO10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heart-hearts-3-love-shape-118699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%20Setchell\AppData\Roaming\Microsoft\Templates\Birthday%20po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Birthday poster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Setchell</dc:creator>
  <cp:keywords>MESSY CHURCH</cp:keywords>
  <cp:lastModifiedBy>Helen Setchell</cp:lastModifiedBy>
  <cp:revision>4</cp:revision>
  <cp:lastPrinted>2022-03-10T13:42:00Z</cp:lastPrinted>
  <dcterms:created xsi:type="dcterms:W3CDTF">2026-01-19T16:44:00Z</dcterms:created>
  <dcterms:modified xsi:type="dcterms:W3CDTF">2026-01-19T16:45:00Z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