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4E8" w14:textId="77777777" w:rsidR="0035525F" w:rsidRPr="004D0598" w:rsidRDefault="0035525F" w:rsidP="0035525F">
      <w:pPr>
        <w:jc w:val="center"/>
        <w:rPr>
          <w:rFonts w:ascii="Cavolini" w:hAnsi="Cavolini" w:cs="Cavolini"/>
          <w:b/>
          <w:bCs/>
          <w:color w:val="FF0000"/>
          <w:sz w:val="36"/>
          <w:szCs w:val="36"/>
        </w:rPr>
      </w:pPr>
      <w:r w:rsidRPr="004D059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D229BA0" wp14:editId="53B90A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4430" cy="1539240"/>
            <wp:effectExtent l="0" t="0" r="7620" b="381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1052678926" name="Picture 1" descr="A building with a clock tower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78926" name="Picture 1" descr="A building with a clock tower and a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598">
        <w:rPr>
          <w:rFonts w:ascii="Cavolini" w:hAnsi="Cavolini" w:cs="Cavolini"/>
          <w:b/>
          <w:bCs/>
          <w:color w:val="FF0000"/>
          <w:sz w:val="36"/>
          <w:szCs w:val="36"/>
        </w:rPr>
        <w:t>Would you like to</w:t>
      </w:r>
    </w:p>
    <w:p w14:paraId="787F81DC" w14:textId="77777777" w:rsidR="0035525F" w:rsidRPr="004D0598" w:rsidRDefault="0035525F" w:rsidP="0035525F">
      <w:pPr>
        <w:jc w:val="center"/>
        <w:rPr>
          <w:rFonts w:ascii="Cavolini" w:hAnsi="Cavolini" w:cs="Cavolini"/>
          <w:b/>
          <w:bCs/>
          <w:color w:val="FF0000"/>
          <w:sz w:val="36"/>
          <w:szCs w:val="36"/>
        </w:rPr>
      </w:pPr>
      <w:r w:rsidRPr="004D0598">
        <w:rPr>
          <w:rFonts w:ascii="Cavolini" w:hAnsi="Cavolini" w:cs="Cavolini"/>
          <w:b/>
          <w:bCs/>
          <w:color w:val="FF0000"/>
          <w:sz w:val="36"/>
          <w:szCs w:val="36"/>
        </w:rPr>
        <w:t>Floodlight S. Peter’s Tower</w:t>
      </w:r>
    </w:p>
    <w:p w14:paraId="4EA5BCFF" w14:textId="77777777" w:rsidR="0035525F" w:rsidRPr="00CA506F" w:rsidRDefault="0035525F" w:rsidP="0035525F">
      <w:pPr>
        <w:jc w:val="center"/>
        <w:rPr>
          <w:rFonts w:ascii="Cavolini" w:hAnsi="Cavolini" w:cs="Cavolini"/>
          <w:b/>
          <w:bCs/>
          <w:color w:val="FF0000"/>
          <w:sz w:val="28"/>
          <w:szCs w:val="28"/>
        </w:rPr>
      </w:pPr>
    </w:p>
    <w:p w14:paraId="47506804" w14:textId="77777777" w:rsidR="0035525F" w:rsidRPr="004D0598" w:rsidRDefault="0035525F" w:rsidP="0035525F">
      <w:pPr>
        <w:jc w:val="center"/>
        <w:rPr>
          <w:rFonts w:ascii="Cavolini" w:hAnsi="Cavolini" w:cs="Cavolini"/>
          <w:b/>
          <w:bCs/>
          <w:color w:val="FF0000"/>
          <w:sz w:val="36"/>
          <w:szCs w:val="36"/>
        </w:rPr>
      </w:pPr>
      <w:r w:rsidRPr="004D0598">
        <w:rPr>
          <w:rFonts w:ascii="Cavolini" w:hAnsi="Cavolini" w:cs="Cavolini"/>
          <w:b/>
          <w:bCs/>
          <w:color w:val="FF0000"/>
          <w:sz w:val="36"/>
          <w:szCs w:val="36"/>
        </w:rPr>
        <w:t>in celebration or remembrance?</w:t>
      </w:r>
    </w:p>
    <w:p w14:paraId="72B33213" w14:textId="77777777" w:rsidR="0035525F" w:rsidRPr="00CA506F" w:rsidRDefault="0035525F" w:rsidP="0035525F">
      <w:pPr>
        <w:jc w:val="center"/>
        <w:rPr>
          <w:rFonts w:ascii="Cavolini" w:hAnsi="Cavolini" w:cs="Cavolini"/>
          <w:color w:val="FF0000"/>
          <w:sz w:val="18"/>
          <w:szCs w:val="18"/>
        </w:rPr>
      </w:pPr>
    </w:p>
    <w:p w14:paraId="5F94EDD3" w14:textId="77777777" w:rsidR="0035525F" w:rsidRPr="00916587" w:rsidRDefault="0035525F" w:rsidP="0035525F">
      <w:pPr>
        <w:rPr>
          <w:rFonts w:ascii="Segoe UI" w:hAnsi="Segoe UI" w:cs="Segoe UI"/>
          <w:sz w:val="32"/>
          <w:szCs w:val="32"/>
        </w:rPr>
      </w:pPr>
      <w:r w:rsidRPr="00916587">
        <w:rPr>
          <w:rFonts w:ascii="Segoe UI" w:hAnsi="Segoe UI" w:cs="Segoe UI"/>
          <w:sz w:val="28"/>
          <w:szCs w:val="28"/>
        </w:rPr>
        <w:t>Name</w:t>
      </w:r>
      <w:r w:rsidRPr="00916587">
        <w:rPr>
          <w:rFonts w:ascii="Segoe UI" w:hAnsi="Segoe UI" w:cs="Segoe UI"/>
          <w:sz w:val="32"/>
          <w:szCs w:val="32"/>
        </w:rPr>
        <w:t>_______________________________________________</w:t>
      </w:r>
    </w:p>
    <w:p w14:paraId="6F749948" w14:textId="77777777" w:rsidR="0035525F" w:rsidRPr="003B114B" w:rsidRDefault="0035525F" w:rsidP="0035525F">
      <w:pPr>
        <w:rPr>
          <w:rFonts w:ascii="Segoe UI" w:hAnsi="Segoe UI" w:cs="Segoe UI"/>
        </w:rPr>
      </w:pPr>
    </w:p>
    <w:p w14:paraId="672952FE" w14:textId="77777777" w:rsidR="0035525F" w:rsidRPr="00916587" w:rsidRDefault="0035525F" w:rsidP="0035525F">
      <w:pPr>
        <w:rPr>
          <w:rFonts w:ascii="Segoe UI" w:hAnsi="Segoe UI" w:cs="Segoe UI"/>
          <w:sz w:val="32"/>
          <w:szCs w:val="32"/>
        </w:rPr>
      </w:pPr>
      <w:r w:rsidRPr="00916587">
        <w:rPr>
          <w:rFonts w:ascii="Segoe UI" w:hAnsi="Segoe UI" w:cs="Segoe UI"/>
          <w:sz w:val="28"/>
          <w:szCs w:val="28"/>
        </w:rPr>
        <w:t>Address</w:t>
      </w:r>
      <w:r>
        <w:rPr>
          <w:rFonts w:ascii="Segoe UI" w:hAnsi="Segoe UI" w:cs="Segoe UI"/>
          <w:sz w:val="28"/>
          <w:szCs w:val="28"/>
        </w:rPr>
        <w:t xml:space="preserve"> &amp; email / phone number ________________________ ________________________________________</w:t>
      </w:r>
      <w:r w:rsidRPr="00916587">
        <w:rPr>
          <w:rFonts w:ascii="Segoe UI" w:hAnsi="Segoe UI" w:cs="Segoe UI"/>
          <w:sz w:val="32"/>
          <w:szCs w:val="32"/>
        </w:rPr>
        <w:t>_________________________________________________________________________________________________________</w:t>
      </w:r>
      <w:r>
        <w:rPr>
          <w:rFonts w:ascii="Segoe UI" w:hAnsi="Segoe UI" w:cs="Segoe UI"/>
          <w:sz w:val="32"/>
          <w:szCs w:val="32"/>
        </w:rPr>
        <w:t>___________________</w:t>
      </w:r>
    </w:p>
    <w:p w14:paraId="3761D395" w14:textId="77777777" w:rsidR="0035525F" w:rsidRPr="00916587" w:rsidRDefault="0035525F" w:rsidP="0035525F">
      <w:pPr>
        <w:rPr>
          <w:sz w:val="32"/>
          <w:szCs w:val="32"/>
        </w:rPr>
      </w:pPr>
    </w:p>
    <w:p w14:paraId="3EFED7E4" w14:textId="77777777" w:rsidR="0035525F" w:rsidRDefault="0035525F" w:rsidP="0035525F">
      <w:pPr>
        <w:jc w:val="center"/>
        <w:rPr>
          <w:rFonts w:ascii="Segoe UI" w:hAnsi="Segoe UI" w:cs="Segoe UI"/>
          <w:sz w:val="28"/>
          <w:szCs w:val="28"/>
        </w:rPr>
      </w:pPr>
      <w:r w:rsidRPr="00FA2C8B">
        <w:rPr>
          <w:rFonts w:ascii="Segoe UI" w:hAnsi="Segoe UI" w:cs="Segoe UI"/>
          <w:sz w:val="28"/>
          <w:szCs w:val="28"/>
        </w:rPr>
        <w:t>I would like to sponsor the floodlighting as follows</w:t>
      </w:r>
      <w:r w:rsidRPr="00FA2C8B">
        <w:rPr>
          <w:rFonts w:ascii="Segoe UI" w:hAnsi="Segoe UI" w:cs="Segoe UI"/>
          <w:sz w:val="28"/>
          <w:szCs w:val="28"/>
        </w:rPr>
        <w:br/>
      </w:r>
      <w:r w:rsidRPr="00CA506F">
        <w:rPr>
          <w:rFonts w:ascii="Segoe UI" w:hAnsi="Segoe UI" w:cs="Segoe UI"/>
          <w:b/>
          <w:bCs/>
          <w:i/>
          <w:iCs/>
          <w:color w:val="0000FF"/>
          <w:sz w:val="18"/>
          <w:szCs w:val="18"/>
        </w:rPr>
        <w:t xml:space="preserve">PLEASE NOTE we need two </w:t>
      </w:r>
      <w:proofErr w:type="spellStart"/>
      <w:r w:rsidRPr="00CA506F">
        <w:rPr>
          <w:rFonts w:ascii="Segoe UI" w:hAnsi="Segoe UI" w:cs="Segoe UI"/>
          <w:b/>
          <w:bCs/>
          <w:i/>
          <w:iCs/>
          <w:color w:val="0000FF"/>
          <w:sz w:val="18"/>
          <w:szCs w:val="18"/>
        </w:rPr>
        <w:t>week’s notice</w:t>
      </w:r>
      <w:proofErr w:type="spellEnd"/>
      <w:r w:rsidRPr="00CA506F">
        <w:rPr>
          <w:rFonts w:ascii="Segoe UI" w:hAnsi="Segoe UI" w:cs="Segoe UI"/>
          <w:b/>
          <w:bCs/>
          <w:i/>
          <w:iCs/>
          <w:color w:val="0000FF"/>
          <w:sz w:val="18"/>
          <w:szCs w:val="18"/>
        </w:rPr>
        <w:t xml:space="preserve"> for bookings as our lights are manually set by a small number of volunteers</w:t>
      </w:r>
      <w:r w:rsidRPr="00B555FD">
        <w:rPr>
          <w:rFonts w:ascii="Segoe UI" w:hAnsi="Segoe UI" w:cs="Segoe UI"/>
          <w:sz w:val="16"/>
          <w:szCs w:val="16"/>
        </w:rPr>
        <w:br/>
      </w:r>
      <w:r w:rsidRPr="00FA2C8B">
        <w:rPr>
          <w:rFonts w:ascii="Segoe UI" w:hAnsi="Segoe UI" w:cs="Segoe UI"/>
          <w:sz w:val="28"/>
          <w:szCs w:val="28"/>
        </w:rPr>
        <w:t>Dates from __________</w:t>
      </w:r>
      <w:r>
        <w:rPr>
          <w:rFonts w:ascii="Segoe UI" w:hAnsi="Segoe UI" w:cs="Segoe UI"/>
          <w:sz w:val="28"/>
          <w:szCs w:val="28"/>
        </w:rPr>
        <w:t>___</w:t>
      </w:r>
      <w:r w:rsidRPr="00FA2C8B">
        <w:rPr>
          <w:rFonts w:ascii="Segoe UI" w:hAnsi="Segoe UI" w:cs="Segoe UI"/>
          <w:sz w:val="28"/>
          <w:szCs w:val="28"/>
        </w:rPr>
        <w:t xml:space="preserve"> to </w:t>
      </w:r>
      <w:r>
        <w:rPr>
          <w:rFonts w:ascii="Segoe UI" w:hAnsi="Segoe UI" w:cs="Segoe UI"/>
          <w:sz w:val="28"/>
          <w:szCs w:val="28"/>
        </w:rPr>
        <w:t>______</w:t>
      </w:r>
      <w:r w:rsidRPr="00FA2C8B">
        <w:rPr>
          <w:rFonts w:ascii="Segoe UI" w:hAnsi="Segoe UI" w:cs="Segoe UI"/>
          <w:sz w:val="28"/>
          <w:szCs w:val="28"/>
        </w:rPr>
        <w:t>_________</w:t>
      </w:r>
    </w:p>
    <w:p w14:paraId="51AD1AB9" w14:textId="77777777" w:rsidR="0035525F" w:rsidRPr="00B555FD" w:rsidRDefault="0035525F" w:rsidP="0035525F">
      <w:pPr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 xml:space="preserve">Please check the date is available by emailing </w:t>
      </w:r>
      <w:hyperlink r:id="rId9" w:history="1">
        <w:r w:rsidRPr="00DF52BE">
          <w:rPr>
            <w:rStyle w:val="Hyperlink"/>
            <w:rFonts w:ascii="Segoe UI" w:hAnsi="Segoe UI" w:cs="Segoe UI"/>
            <w:i/>
            <w:iCs/>
            <w:sz w:val="18"/>
            <w:szCs w:val="18"/>
          </w:rPr>
          <w:t>mthrvictoria@halasteam.org.uk</w:t>
        </w:r>
      </w:hyperlink>
      <w:r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Pr="00B555FD">
        <w:rPr>
          <w:rFonts w:ascii="Segoe UI" w:hAnsi="Segoe UI" w:cs="Segoe UI"/>
          <w:i/>
          <w:iCs/>
          <w:sz w:val="18"/>
          <w:szCs w:val="18"/>
        </w:rPr>
        <w:t xml:space="preserve">or texting on 07585264050 </w:t>
      </w:r>
      <w:r w:rsidRPr="00B555FD">
        <w:rPr>
          <w:rFonts w:ascii="Segoe UI" w:hAnsi="Segoe UI" w:cs="Segoe UI"/>
          <w:b/>
          <w:bCs/>
          <w:i/>
          <w:iCs/>
          <w:sz w:val="18"/>
          <w:szCs w:val="18"/>
        </w:rPr>
        <w:t>BEFORE MAKING ANY PAYMENT</w:t>
      </w:r>
      <w:r>
        <w:rPr>
          <w:rFonts w:ascii="Segoe UI" w:hAnsi="Segoe UI" w:cs="Segoe UI"/>
          <w:b/>
          <w:bCs/>
          <w:i/>
          <w:iCs/>
          <w:sz w:val="18"/>
          <w:szCs w:val="18"/>
        </w:rPr>
        <w:t xml:space="preserve">. </w:t>
      </w:r>
    </w:p>
    <w:p w14:paraId="78E6FD53" w14:textId="77777777" w:rsidR="0035525F" w:rsidRPr="00480564" w:rsidRDefault="0035525F" w:rsidP="0035525F">
      <w:pPr>
        <w:rPr>
          <w:rFonts w:ascii="Segoe UI" w:hAnsi="Segoe UI" w:cs="Segoe UI"/>
          <w:sz w:val="16"/>
          <w:szCs w:val="16"/>
        </w:rPr>
      </w:pPr>
    </w:p>
    <w:p w14:paraId="50915C5A" w14:textId="77777777" w:rsidR="0035525F" w:rsidRPr="00FA2C8B" w:rsidRDefault="0035525F" w:rsidP="0035525F">
      <w:pPr>
        <w:rPr>
          <w:rFonts w:ascii="Segoe UI" w:hAnsi="Segoe UI" w:cs="Segoe UI"/>
          <w:sz w:val="28"/>
          <w:szCs w:val="28"/>
        </w:rPr>
      </w:pPr>
      <w:r w:rsidRPr="00FA2C8B">
        <w:rPr>
          <w:rFonts w:ascii="Segoe UI" w:hAnsi="Segoe UI" w:cs="Segoe UI"/>
          <w:sz w:val="28"/>
          <w:szCs w:val="28"/>
        </w:rPr>
        <w:t>Colour (please delete as appropriate)</w:t>
      </w:r>
    </w:p>
    <w:p w14:paraId="7390C4A1" w14:textId="77777777" w:rsidR="0035525F" w:rsidRPr="00480564" w:rsidRDefault="0035525F" w:rsidP="0035525F">
      <w:pPr>
        <w:rPr>
          <w:rFonts w:ascii="Segoe UI" w:hAnsi="Segoe UI" w:cs="Segoe UI"/>
          <w:sz w:val="12"/>
          <w:szCs w:val="12"/>
        </w:rPr>
      </w:pPr>
    </w:p>
    <w:p w14:paraId="13D44FD3" w14:textId="77777777" w:rsidR="0035525F" w:rsidRPr="00FA2C8B" w:rsidRDefault="0035525F" w:rsidP="0035525F">
      <w:pPr>
        <w:rPr>
          <w:rFonts w:ascii="Segoe UI" w:hAnsi="Segoe UI" w:cs="Segoe UI"/>
          <w:sz w:val="28"/>
          <w:szCs w:val="28"/>
        </w:rPr>
      </w:pPr>
      <w:r w:rsidRPr="004D0598">
        <w:rPr>
          <w:rFonts w:ascii="Segoe UI" w:hAnsi="Segoe UI" w:cs="Segoe UI"/>
          <w:b/>
          <w:bCs/>
          <w:color w:val="FF0000"/>
          <w:sz w:val="28"/>
          <w:szCs w:val="28"/>
        </w:rPr>
        <w:t>Red</w:t>
      </w:r>
      <w:r w:rsidRPr="004D0598">
        <w:rPr>
          <w:rFonts w:ascii="Segoe UI" w:hAnsi="Segoe UI" w:cs="Segoe UI"/>
          <w:color w:val="FF0000"/>
          <w:sz w:val="28"/>
          <w:szCs w:val="28"/>
        </w:rPr>
        <w:t xml:space="preserve"> </w:t>
      </w:r>
      <w:r w:rsidRPr="00FA2C8B">
        <w:rPr>
          <w:rFonts w:ascii="Segoe UI" w:hAnsi="Segoe UI" w:cs="Segoe UI"/>
          <w:sz w:val="28"/>
          <w:szCs w:val="28"/>
        </w:rPr>
        <w:t xml:space="preserve">/ </w:t>
      </w:r>
      <w:r w:rsidRPr="004D0598">
        <w:rPr>
          <w:rFonts w:ascii="Segoe UI" w:hAnsi="Segoe UI" w:cs="Segoe UI"/>
          <w:b/>
          <w:bCs/>
          <w:color w:val="00B050"/>
          <w:sz w:val="28"/>
          <w:szCs w:val="28"/>
        </w:rPr>
        <w:t>green</w:t>
      </w:r>
      <w:r w:rsidRPr="00FA2C8B">
        <w:rPr>
          <w:rFonts w:ascii="Segoe UI" w:hAnsi="Segoe UI" w:cs="Segoe UI"/>
          <w:sz w:val="28"/>
          <w:szCs w:val="28"/>
        </w:rPr>
        <w:t xml:space="preserve">/ </w:t>
      </w:r>
      <w:r w:rsidRPr="004D0598">
        <w:rPr>
          <w:rFonts w:ascii="Segoe UI" w:hAnsi="Segoe UI" w:cs="Segoe UI"/>
          <w:b/>
          <w:bCs/>
          <w:color w:val="0070C0"/>
          <w:sz w:val="28"/>
          <w:szCs w:val="28"/>
        </w:rPr>
        <w:t>blue</w:t>
      </w:r>
      <w:r w:rsidRPr="004D0598">
        <w:rPr>
          <w:rFonts w:ascii="Segoe UI" w:hAnsi="Segoe UI" w:cs="Segoe UI"/>
          <w:color w:val="0070C0"/>
          <w:sz w:val="28"/>
          <w:szCs w:val="28"/>
        </w:rPr>
        <w:t xml:space="preserve"> </w:t>
      </w:r>
      <w:r w:rsidRPr="00FA2C8B">
        <w:rPr>
          <w:rFonts w:ascii="Segoe UI" w:hAnsi="Segoe UI" w:cs="Segoe UI"/>
          <w:sz w:val="28"/>
          <w:szCs w:val="28"/>
        </w:rPr>
        <w:t xml:space="preserve">/ </w:t>
      </w:r>
      <w:r w:rsidRPr="004D0598">
        <w:rPr>
          <w:rFonts w:ascii="Segoe UI" w:hAnsi="Segoe UI" w:cs="Segoe UI"/>
          <w:b/>
          <w:bCs/>
          <w:color w:val="FF33CC"/>
          <w:sz w:val="28"/>
          <w:szCs w:val="28"/>
        </w:rPr>
        <w:t>pink</w:t>
      </w:r>
      <w:r w:rsidRPr="00FA2C8B">
        <w:rPr>
          <w:rFonts w:ascii="Segoe UI" w:hAnsi="Segoe UI" w:cs="Segoe UI"/>
          <w:sz w:val="28"/>
          <w:szCs w:val="28"/>
        </w:rPr>
        <w:t xml:space="preserve"> /</w:t>
      </w:r>
      <w:r w:rsidRPr="00963FA2">
        <w:rPr>
          <w:rFonts w:ascii="Segoe UI" w:hAnsi="Segoe UI" w:cs="Segoe UI"/>
          <w:b/>
          <w:bCs/>
          <w:color w:val="7030A0"/>
          <w:sz w:val="28"/>
          <w:szCs w:val="28"/>
        </w:rPr>
        <w:t>purple</w:t>
      </w:r>
      <w:r>
        <w:rPr>
          <w:rFonts w:ascii="Segoe UI" w:hAnsi="Segoe UI" w:cs="Segoe UI"/>
          <w:color w:val="7030A0"/>
          <w:sz w:val="28"/>
          <w:szCs w:val="28"/>
        </w:rPr>
        <w:t>/</w:t>
      </w:r>
      <w:r w:rsidRPr="00FA2C8B">
        <w:rPr>
          <w:rFonts w:ascii="Segoe UI" w:hAnsi="Segoe UI" w:cs="Segoe UI"/>
          <w:sz w:val="28"/>
          <w:szCs w:val="28"/>
        </w:rPr>
        <w:t xml:space="preserve"> white / warm white</w:t>
      </w:r>
    </w:p>
    <w:p w14:paraId="53070487" w14:textId="77777777" w:rsidR="0035525F" w:rsidRPr="00916587" w:rsidRDefault="0035525F" w:rsidP="0035525F">
      <w:pPr>
        <w:rPr>
          <w:rFonts w:ascii="Segoe UI" w:hAnsi="Segoe UI" w:cs="Segoe UI"/>
          <w:sz w:val="32"/>
          <w:szCs w:val="32"/>
        </w:rPr>
      </w:pPr>
    </w:p>
    <w:p w14:paraId="4F4595B2" w14:textId="77777777" w:rsidR="0035525F" w:rsidRPr="00FA2C8B" w:rsidRDefault="0035525F" w:rsidP="0035525F">
      <w:pPr>
        <w:rPr>
          <w:rFonts w:ascii="Segoe UI" w:hAnsi="Segoe UI" w:cs="Segoe UI"/>
          <w:sz w:val="28"/>
          <w:szCs w:val="28"/>
        </w:rPr>
      </w:pPr>
      <w:r w:rsidRPr="00FA2C8B">
        <w:rPr>
          <w:rFonts w:ascii="Segoe UI" w:hAnsi="Segoe UI" w:cs="Segoe UI"/>
          <w:sz w:val="28"/>
          <w:szCs w:val="28"/>
        </w:rPr>
        <w:t>To celebrate / in remembrance of</w:t>
      </w:r>
    </w:p>
    <w:p w14:paraId="3B8CA1A9" w14:textId="77777777" w:rsidR="0035525F" w:rsidRPr="00A17613" w:rsidRDefault="0035525F" w:rsidP="0035525F">
      <w:pPr>
        <w:rPr>
          <w:rFonts w:ascii="Segoe UI" w:hAnsi="Segoe UI" w:cs="Segoe UI"/>
          <w:sz w:val="32"/>
          <w:szCs w:val="32"/>
        </w:rPr>
      </w:pPr>
      <w:r w:rsidRPr="00916587">
        <w:rPr>
          <w:rFonts w:ascii="Segoe UI" w:hAnsi="Segoe UI" w:cs="Segoe UI"/>
          <w:sz w:val="32"/>
          <w:szCs w:val="32"/>
        </w:rPr>
        <w:t>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sz w:val="32"/>
          <w:szCs w:val="32"/>
        </w:rPr>
        <w:t>_________</w:t>
      </w:r>
    </w:p>
    <w:p w14:paraId="44FEF6A1" w14:textId="77777777" w:rsidR="002767A0" w:rsidRPr="00B00C22" w:rsidRDefault="002767A0" w:rsidP="002767A0">
      <w:pPr>
        <w:rPr>
          <w:rFonts w:ascii="Segoe UI" w:hAnsi="Segoe UI" w:cs="Segoe UI"/>
          <w:sz w:val="23"/>
          <w:szCs w:val="23"/>
        </w:rPr>
      </w:pPr>
      <w:r w:rsidRPr="00B00C22">
        <w:rPr>
          <w:rFonts w:ascii="Segoe UI" w:hAnsi="Segoe UI" w:cs="Segoe UI"/>
          <w:sz w:val="23"/>
          <w:szCs w:val="23"/>
        </w:rPr>
        <w:t>The dedication of the sponsorship will usually be shared on our Facebook page, are you happy for this to happen?</w:t>
      </w:r>
    </w:p>
    <w:p w14:paraId="04484719" w14:textId="77777777" w:rsidR="002767A0" w:rsidRPr="00B00C22" w:rsidRDefault="002767A0" w:rsidP="002767A0">
      <w:pPr>
        <w:rPr>
          <w:rFonts w:ascii="Segoe UI" w:hAnsi="Segoe UI" w:cs="Segoe UI"/>
          <w:sz w:val="23"/>
          <w:szCs w:val="23"/>
        </w:rPr>
      </w:pPr>
      <w:r w:rsidRPr="00B00C22">
        <w:rPr>
          <w:rFonts w:ascii="Segoe UI" w:hAnsi="Segoe UI" w:cs="Segoe UI"/>
          <w:b/>
          <w:bCs/>
          <w:sz w:val="23"/>
          <w:szCs w:val="23"/>
        </w:rPr>
        <w:t xml:space="preserve">Yes / No </w:t>
      </w:r>
      <w:r w:rsidRPr="00B00C22">
        <w:rPr>
          <w:rFonts w:ascii="Segoe UI" w:hAnsi="Segoe UI" w:cs="Segoe UI"/>
          <w:b/>
          <w:bCs/>
          <w:sz w:val="23"/>
          <w:szCs w:val="23"/>
        </w:rPr>
        <w:tab/>
      </w:r>
      <w:r w:rsidRPr="00B00C22">
        <w:rPr>
          <w:rFonts w:ascii="Segoe UI" w:hAnsi="Segoe UI" w:cs="Segoe UI"/>
          <w:sz w:val="23"/>
          <w:szCs w:val="23"/>
        </w:rPr>
        <w:t xml:space="preserve">*please delete as appropriate </w:t>
      </w:r>
    </w:p>
    <w:p w14:paraId="63DC3DEE" w14:textId="77777777" w:rsidR="002767A0" w:rsidRPr="00B00C22" w:rsidRDefault="002767A0" w:rsidP="002767A0">
      <w:pPr>
        <w:rPr>
          <w:rFonts w:ascii="Segoe UI" w:hAnsi="Segoe UI" w:cs="Segoe UI"/>
          <w:sz w:val="23"/>
          <w:szCs w:val="23"/>
        </w:rPr>
      </w:pPr>
    </w:p>
    <w:p w14:paraId="1340C7FA" w14:textId="77777777" w:rsidR="002767A0" w:rsidRPr="00B00C22" w:rsidRDefault="002767A0" w:rsidP="002767A0">
      <w:pPr>
        <w:rPr>
          <w:rFonts w:ascii="Segoe UI" w:hAnsi="Segoe UI" w:cs="Segoe UI"/>
          <w:b/>
          <w:bCs/>
          <w:sz w:val="23"/>
          <w:szCs w:val="23"/>
        </w:rPr>
      </w:pPr>
      <w:r w:rsidRPr="00B00C22">
        <w:rPr>
          <w:rFonts w:ascii="Segoe UI" w:hAnsi="Segoe UI" w:cs="Segoe UI"/>
          <w:sz w:val="23"/>
          <w:szCs w:val="23"/>
        </w:rPr>
        <w:t xml:space="preserve">I enclose a cheque / cash / commit to making a bank transfer (details below) for the sponsorship </w:t>
      </w:r>
    </w:p>
    <w:p w14:paraId="3744869B" w14:textId="77777777" w:rsidR="002767A0" w:rsidRDefault="002767A0" w:rsidP="002767A0">
      <w:pPr>
        <w:rPr>
          <w:rFonts w:ascii="Segoe UI" w:hAnsi="Segoe UI" w:cs="Segoe UI"/>
          <w:b/>
          <w:bCs/>
          <w:sz w:val="23"/>
          <w:szCs w:val="23"/>
        </w:rPr>
      </w:pPr>
      <w:r w:rsidRPr="00B00C22">
        <w:rPr>
          <w:rFonts w:ascii="Segoe UI" w:hAnsi="Segoe UI" w:cs="Segoe UI"/>
          <w:b/>
          <w:bCs/>
          <w:sz w:val="23"/>
          <w:szCs w:val="23"/>
        </w:rPr>
        <w:t>The cost is £10 per night, but there is no upper limit to donations if you would like to give more. 100% of your donation will go to furthering the work of the church in the community.</w:t>
      </w:r>
    </w:p>
    <w:p w14:paraId="5AECB868" w14:textId="77777777" w:rsidR="002767A0" w:rsidRPr="008E085A" w:rsidRDefault="002767A0" w:rsidP="002767A0">
      <w:pPr>
        <w:rPr>
          <w:rFonts w:ascii="Segoe UI" w:hAnsi="Segoe UI" w:cs="Segoe UI"/>
        </w:rPr>
      </w:pPr>
      <w:r w:rsidRPr="008E085A">
        <w:rPr>
          <w:rFonts w:ascii="Segoe UI" w:hAnsi="Segoe UI" w:cs="Segoe UI"/>
        </w:rPr>
        <w:t>**Dates need to be booked at least one week in advance and are on a first come, first served basis. We reserve the right to light the tower for national and local events, so your date may not be available</w:t>
      </w:r>
    </w:p>
    <w:p w14:paraId="466B4E4A" w14:textId="77777777" w:rsidR="002767A0" w:rsidRPr="00B00C22" w:rsidRDefault="002767A0" w:rsidP="002767A0">
      <w:pPr>
        <w:rPr>
          <w:rFonts w:ascii="Segoe UI" w:hAnsi="Segoe UI" w:cs="Segoe UI"/>
          <w:b/>
          <w:bCs/>
          <w:sz w:val="23"/>
          <w:szCs w:val="23"/>
        </w:rPr>
      </w:pPr>
    </w:p>
    <w:p w14:paraId="1DA744ED" w14:textId="77777777" w:rsidR="002767A0" w:rsidRPr="008E085A" w:rsidRDefault="002767A0" w:rsidP="002767A0">
      <w:pPr>
        <w:spacing w:after="60"/>
        <w:rPr>
          <w:rFonts w:ascii="Segoe UI" w:hAnsi="Segoe UI" w:cs="Segoe UI"/>
          <w:sz w:val="23"/>
          <w:szCs w:val="23"/>
        </w:rPr>
      </w:pPr>
      <w:r w:rsidRPr="00B00C22">
        <w:rPr>
          <w:rFonts w:ascii="Segoe UI" w:hAnsi="Segoe UI" w:cs="Segoe UI"/>
          <w:b/>
          <w:bCs/>
          <w:sz w:val="23"/>
          <w:szCs w:val="23"/>
        </w:rPr>
        <w:t xml:space="preserve">If you are a UK taxpayer </w:t>
      </w:r>
      <w:r w:rsidRPr="00B00C22">
        <w:rPr>
          <w:rFonts w:ascii="Segoe UI" w:hAnsi="Segoe UI" w:cs="Segoe UI"/>
          <w:sz w:val="23"/>
          <w:szCs w:val="23"/>
        </w:rPr>
        <w:t xml:space="preserve">you might like to fill in the following details to enable us to reclaim tax on your gift from the government </w:t>
      </w:r>
    </w:p>
    <w:p w14:paraId="350BFBFC" w14:textId="77777777" w:rsidR="002767A0" w:rsidRPr="008E085A" w:rsidRDefault="002767A0" w:rsidP="002767A0">
      <w:pPr>
        <w:rPr>
          <w:rFonts w:ascii="Segoe UI" w:hAnsi="Segoe UI" w:cs="Segoe UI"/>
        </w:rPr>
      </w:pPr>
      <w:r w:rsidRPr="008E085A">
        <w:rPr>
          <w:rFonts w:ascii="Segoe UI" w:hAnsi="Segoe UI" w:cs="Segoe UI"/>
        </w:rPr>
        <w:t>“I am a UK taxpayer and understand that if I pay less income tax and/or capital gains tax than the amount of gift aid claimed on all my donations in that tax year it is my responsibility to pay any difference”</w:t>
      </w:r>
    </w:p>
    <w:p w14:paraId="27CEBBC1" w14:textId="77777777" w:rsidR="002767A0" w:rsidRDefault="002767A0" w:rsidP="002767A0">
      <w:pPr>
        <w:rPr>
          <w:rFonts w:ascii="Segoe UI" w:hAnsi="Segoe UI" w:cs="Segoe UI"/>
          <w:sz w:val="28"/>
          <w:szCs w:val="28"/>
        </w:rPr>
      </w:pPr>
    </w:p>
    <w:p w14:paraId="4105A059" w14:textId="77777777" w:rsidR="002767A0" w:rsidRDefault="002767A0" w:rsidP="002767A0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Signature______________________ date _____________</w:t>
      </w:r>
    </w:p>
    <w:p w14:paraId="0FE549E1" w14:textId="77777777" w:rsidR="002767A0" w:rsidRDefault="002767A0" w:rsidP="002767A0">
      <w:pPr>
        <w:rPr>
          <w:rFonts w:ascii="Segoe UI" w:hAnsi="Segoe UI" w:cs="Segoe UI"/>
          <w:sz w:val="28"/>
          <w:szCs w:val="28"/>
        </w:rPr>
      </w:pPr>
    </w:p>
    <w:p w14:paraId="6A500484" w14:textId="77777777" w:rsidR="002767A0" w:rsidRPr="00FB2BB3" w:rsidRDefault="002767A0" w:rsidP="002767A0">
      <w:pPr>
        <w:rPr>
          <w:rFonts w:ascii="Segoe UI" w:hAnsi="Segoe UI" w:cs="Segoe UI"/>
          <w:b/>
          <w:bCs/>
          <w:sz w:val="24"/>
          <w:szCs w:val="24"/>
        </w:rPr>
      </w:pPr>
      <w:r w:rsidRPr="00FB2BB3">
        <w:rPr>
          <w:rFonts w:ascii="Segoe UI" w:hAnsi="Segoe UI" w:cs="Segoe UI"/>
          <w:sz w:val="24"/>
          <w:szCs w:val="24"/>
        </w:rPr>
        <w:t>Please return this form</w:t>
      </w:r>
      <w:r>
        <w:rPr>
          <w:rFonts w:ascii="Segoe UI" w:hAnsi="Segoe UI" w:cs="Segoe UI"/>
          <w:sz w:val="24"/>
          <w:szCs w:val="24"/>
        </w:rPr>
        <w:t xml:space="preserve"> and any cheques</w:t>
      </w:r>
      <w:r w:rsidRPr="00FB2BB3">
        <w:rPr>
          <w:rFonts w:ascii="Segoe UI" w:hAnsi="Segoe UI" w:cs="Segoe UI"/>
          <w:sz w:val="24"/>
          <w:szCs w:val="24"/>
        </w:rPr>
        <w:t xml:space="preserve"> to </w:t>
      </w:r>
      <w:r w:rsidRPr="00FB2BB3">
        <w:rPr>
          <w:rFonts w:ascii="Segoe UI" w:hAnsi="Segoe UI" w:cs="Segoe UI"/>
          <w:b/>
          <w:bCs/>
          <w:sz w:val="24"/>
          <w:szCs w:val="24"/>
        </w:rPr>
        <w:t>James Brookes, c/o The Vicarage, 55 Quarry Lane, Halesowen B63 4PD</w:t>
      </w:r>
      <w:r>
        <w:rPr>
          <w:rFonts w:ascii="Segoe UI" w:hAnsi="Segoe UI" w:cs="Segoe UI"/>
          <w:b/>
          <w:bCs/>
          <w:sz w:val="24"/>
          <w:szCs w:val="24"/>
        </w:rPr>
        <w:t xml:space="preserve"> or by email to mthrvictoria@halasteam.org.uk</w:t>
      </w:r>
    </w:p>
    <w:p w14:paraId="1ACA3C9C" w14:textId="77777777" w:rsidR="002767A0" w:rsidRDefault="002767A0" w:rsidP="002767A0">
      <w:pPr>
        <w:rPr>
          <w:rFonts w:ascii="Segoe UI" w:hAnsi="Segoe UI" w:cs="Segoe UI"/>
          <w:sz w:val="28"/>
          <w:szCs w:val="28"/>
        </w:rPr>
      </w:pPr>
    </w:p>
    <w:p w14:paraId="5B83DB6D" w14:textId="77777777" w:rsidR="002767A0" w:rsidRDefault="002767A0" w:rsidP="002767A0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Details for payment </w:t>
      </w:r>
    </w:p>
    <w:p w14:paraId="6C85CB9F" w14:textId="77777777" w:rsidR="002767A0" w:rsidRPr="00F9150E" w:rsidRDefault="002767A0" w:rsidP="002767A0">
      <w:pPr>
        <w:rPr>
          <w:rFonts w:ascii="Segoe UI" w:hAnsi="Segoe UI" w:cs="Segoe UI"/>
          <w:sz w:val="24"/>
          <w:szCs w:val="24"/>
        </w:rPr>
      </w:pPr>
      <w:r w:rsidRPr="00F9150E">
        <w:rPr>
          <w:rFonts w:ascii="Segoe UI" w:hAnsi="Segoe UI" w:cs="Segoe UI"/>
          <w:b/>
          <w:bCs/>
          <w:color w:val="0070C0"/>
          <w:sz w:val="24"/>
          <w:szCs w:val="24"/>
        </w:rPr>
        <w:t>CHEQUE</w:t>
      </w:r>
      <w:r w:rsidRPr="00F9150E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Pr="00F9150E">
        <w:rPr>
          <w:rFonts w:ascii="Segoe UI" w:hAnsi="Segoe UI" w:cs="Segoe UI"/>
          <w:sz w:val="24"/>
          <w:szCs w:val="24"/>
        </w:rPr>
        <w:t>– please make payable to HALAS PCC ST PETER’S CHURCH, CRADLEY. On the back, write ‘Tower Lights</w:t>
      </w:r>
      <w:r>
        <w:rPr>
          <w:rFonts w:ascii="Segoe UI" w:hAnsi="Segoe UI" w:cs="Segoe UI"/>
          <w:sz w:val="24"/>
          <w:szCs w:val="24"/>
        </w:rPr>
        <w:t>’ and the dates you wish the tower lit. Please return to the address above</w:t>
      </w:r>
    </w:p>
    <w:p w14:paraId="64FD52D5" w14:textId="549A78F1" w:rsidR="00103B8D" w:rsidRPr="002526B0" w:rsidRDefault="002767A0" w:rsidP="002767A0">
      <w:pPr>
        <w:rPr>
          <w:rFonts w:ascii="Segoe UI" w:hAnsi="Segoe UI" w:cs="Segoe UI"/>
          <w:b/>
          <w:bCs/>
          <w:sz w:val="28"/>
          <w:szCs w:val="28"/>
        </w:rPr>
      </w:pPr>
      <w:r w:rsidRPr="00F9150E">
        <w:rPr>
          <w:rFonts w:ascii="Segoe UI" w:hAnsi="Segoe UI" w:cs="Segoe UI"/>
          <w:b/>
          <w:bCs/>
          <w:color w:val="0070C0"/>
          <w:sz w:val="24"/>
          <w:szCs w:val="24"/>
        </w:rPr>
        <w:t>BANK TRANSFER</w:t>
      </w:r>
      <w:r w:rsidRPr="00F9150E">
        <w:rPr>
          <w:rFonts w:ascii="Segoe UI" w:hAnsi="Segoe UI" w:cs="Segoe UI"/>
          <w:color w:val="0070C0"/>
          <w:sz w:val="24"/>
          <w:szCs w:val="24"/>
        </w:rPr>
        <w:t xml:space="preserve"> </w:t>
      </w:r>
      <w:r w:rsidRPr="00F9150E">
        <w:rPr>
          <w:rFonts w:ascii="Segoe UI" w:hAnsi="Segoe UI" w:cs="Segoe UI"/>
          <w:sz w:val="24"/>
          <w:szCs w:val="24"/>
        </w:rPr>
        <w:t xml:space="preserve">– </w:t>
      </w:r>
      <w:r>
        <w:rPr>
          <w:rFonts w:ascii="Segoe UI" w:hAnsi="Segoe UI" w:cs="Segoe UI"/>
          <w:sz w:val="24"/>
          <w:szCs w:val="24"/>
        </w:rPr>
        <w:t xml:space="preserve">a/c name HALAS PCC ST PETER’s CHURCH, CRADLEY </w:t>
      </w:r>
      <w:r w:rsidRPr="00F9150E">
        <w:rPr>
          <w:rFonts w:ascii="Segoe UI" w:hAnsi="Segoe UI" w:cs="Segoe UI"/>
          <w:sz w:val="24"/>
          <w:szCs w:val="24"/>
        </w:rPr>
        <w:t>Lloyds bank, sort code 30-92-35, a/c number 00076644. Please put ‘Tower lights’</w:t>
      </w:r>
      <w:r>
        <w:rPr>
          <w:rFonts w:ascii="Segoe UI" w:hAnsi="Segoe UI" w:cs="Segoe UI"/>
          <w:sz w:val="24"/>
          <w:szCs w:val="24"/>
        </w:rPr>
        <w:t xml:space="preserve"> and the date you wish the tower to be lit</w:t>
      </w:r>
      <w:r w:rsidRPr="00F9150E">
        <w:rPr>
          <w:rFonts w:ascii="Segoe UI" w:hAnsi="Segoe UI" w:cs="Segoe UI"/>
          <w:sz w:val="24"/>
          <w:szCs w:val="24"/>
        </w:rPr>
        <w:t xml:space="preserve"> in the reference section </w:t>
      </w:r>
    </w:p>
    <w:sectPr w:rsidR="00103B8D" w:rsidRPr="002526B0" w:rsidSect="00EB62A7">
      <w:footerReference w:type="default" r:id="rId10"/>
      <w:type w:val="continuous"/>
      <w:pgSz w:w="16840" w:h="11907" w:orient="landscape" w:code="9"/>
      <w:pgMar w:top="567" w:right="680" w:bottom="567" w:left="680" w:header="720" w:footer="720" w:gutter="0"/>
      <w:cols w:num="2" w:space="1361"/>
      <w:noEndnote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2">
      <wne:acd wne:acdName="acd2"/>
    </wne:keymap>
    <wne:keymap wne:kcmPrimary="044C">
      <wne:acd wne:acdName="acd0"/>
    </wne:keymap>
    <wne:keymap wne:kcmPrimary="0450">
      <wne:acd wne:acdName="acd1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MAGUAYQBkAGUAcgA=" wne:acdName="acd0" wne:fciIndexBasedOn="0065"/>
    <wne:acd wne:argValue="AgBQAGUAbwBwAGwAZQA=" wne:acdName="acd1" wne:fciIndexBasedOn="0065"/>
    <wne:acd wne:argValue="AgBSAHUAYgByAGkAYw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239C" w14:textId="77777777" w:rsidR="00464B7D" w:rsidRDefault="00464B7D">
      <w:r>
        <w:separator/>
      </w:r>
    </w:p>
  </w:endnote>
  <w:endnote w:type="continuationSeparator" w:id="0">
    <w:p w14:paraId="6BA53851" w14:textId="77777777" w:rsidR="00464B7D" w:rsidRDefault="0046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F026" w14:textId="77777777" w:rsidR="00AA7327" w:rsidRPr="00C9021B" w:rsidRDefault="00AA7327">
    <w:pPr>
      <w:pStyle w:val="Footer"/>
      <w:tabs>
        <w:tab w:val="clear" w:pos="4320"/>
        <w:tab w:val="clear" w:pos="8640"/>
        <w:tab w:val="left" w:pos="5670"/>
        <w:tab w:val="right" w:pos="15026"/>
      </w:tabs>
      <w:rPr>
        <w:rFonts w:ascii="Gill Sans MT" w:hAnsi="Gill Sans MT"/>
        <w:i/>
        <w:iCs/>
        <w:color w:val="999999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9344" w14:textId="77777777" w:rsidR="00464B7D" w:rsidRDefault="00464B7D">
      <w:r>
        <w:separator/>
      </w:r>
    </w:p>
  </w:footnote>
  <w:footnote w:type="continuationSeparator" w:id="0">
    <w:p w14:paraId="69357815" w14:textId="77777777" w:rsidR="00464B7D" w:rsidRDefault="0046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6F30"/>
    <w:multiLevelType w:val="hybridMultilevel"/>
    <w:tmpl w:val="8AA8B210"/>
    <w:lvl w:ilvl="0" w:tplc="F14696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50D8B"/>
    <w:multiLevelType w:val="hybridMultilevel"/>
    <w:tmpl w:val="7FEE558A"/>
    <w:lvl w:ilvl="0" w:tplc="46D85B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876AA"/>
    <w:multiLevelType w:val="hybridMultilevel"/>
    <w:tmpl w:val="7FEE558A"/>
    <w:lvl w:ilvl="0" w:tplc="46D85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29539">
    <w:abstractNumId w:val="0"/>
  </w:num>
  <w:num w:numId="2" w16cid:durableId="609551019">
    <w:abstractNumId w:val="1"/>
  </w:num>
  <w:num w:numId="3" w16cid:durableId="127652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02"/>
    <w:rsid w:val="00010B3C"/>
    <w:rsid w:val="0001243E"/>
    <w:rsid w:val="00013C5E"/>
    <w:rsid w:val="00017376"/>
    <w:rsid w:val="00025208"/>
    <w:rsid w:val="000428EF"/>
    <w:rsid w:val="000624E4"/>
    <w:rsid w:val="000643D6"/>
    <w:rsid w:val="00064A73"/>
    <w:rsid w:val="00076574"/>
    <w:rsid w:val="00084424"/>
    <w:rsid w:val="000A3014"/>
    <w:rsid w:val="000A7C5A"/>
    <w:rsid w:val="000B3087"/>
    <w:rsid w:val="000B30D6"/>
    <w:rsid w:val="000B324B"/>
    <w:rsid w:val="000B4141"/>
    <w:rsid w:val="000C0803"/>
    <w:rsid w:val="000C20EE"/>
    <w:rsid w:val="000C2638"/>
    <w:rsid w:val="000D16AD"/>
    <w:rsid w:val="000D3061"/>
    <w:rsid w:val="000D4393"/>
    <w:rsid w:val="000D4710"/>
    <w:rsid w:val="000D4A2B"/>
    <w:rsid w:val="000D70DA"/>
    <w:rsid w:val="000E0A34"/>
    <w:rsid w:val="000E5F93"/>
    <w:rsid w:val="000E6480"/>
    <w:rsid w:val="000E6BAA"/>
    <w:rsid w:val="000F41E4"/>
    <w:rsid w:val="001007C5"/>
    <w:rsid w:val="00103B8D"/>
    <w:rsid w:val="001170BE"/>
    <w:rsid w:val="001174A5"/>
    <w:rsid w:val="0012000A"/>
    <w:rsid w:val="0012031F"/>
    <w:rsid w:val="00137833"/>
    <w:rsid w:val="0014126D"/>
    <w:rsid w:val="00142D93"/>
    <w:rsid w:val="001550F5"/>
    <w:rsid w:val="00161745"/>
    <w:rsid w:val="00161A4A"/>
    <w:rsid w:val="00161F79"/>
    <w:rsid w:val="00162BC4"/>
    <w:rsid w:val="00170E81"/>
    <w:rsid w:val="00170F02"/>
    <w:rsid w:val="00174635"/>
    <w:rsid w:val="00182C5C"/>
    <w:rsid w:val="00183C03"/>
    <w:rsid w:val="00191369"/>
    <w:rsid w:val="0019237A"/>
    <w:rsid w:val="001A2575"/>
    <w:rsid w:val="001B60B7"/>
    <w:rsid w:val="001B7115"/>
    <w:rsid w:val="001C3C63"/>
    <w:rsid w:val="001C63D1"/>
    <w:rsid w:val="001D14BA"/>
    <w:rsid w:val="001E110A"/>
    <w:rsid w:val="001E1AC7"/>
    <w:rsid w:val="001E360C"/>
    <w:rsid w:val="001E6E81"/>
    <w:rsid w:val="001F20AE"/>
    <w:rsid w:val="001F326E"/>
    <w:rsid w:val="001F49C2"/>
    <w:rsid w:val="00201DA3"/>
    <w:rsid w:val="002115FE"/>
    <w:rsid w:val="00216163"/>
    <w:rsid w:val="00216FD4"/>
    <w:rsid w:val="00220850"/>
    <w:rsid w:val="00221142"/>
    <w:rsid w:val="00221431"/>
    <w:rsid w:val="002246D9"/>
    <w:rsid w:val="0023614F"/>
    <w:rsid w:val="00240A11"/>
    <w:rsid w:val="00243620"/>
    <w:rsid w:val="0024434C"/>
    <w:rsid w:val="00246EB7"/>
    <w:rsid w:val="00246FBE"/>
    <w:rsid w:val="002526B0"/>
    <w:rsid w:val="002571E1"/>
    <w:rsid w:val="0026529B"/>
    <w:rsid w:val="0027158D"/>
    <w:rsid w:val="00273F90"/>
    <w:rsid w:val="002767A0"/>
    <w:rsid w:val="00282235"/>
    <w:rsid w:val="0029082F"/>
    <w:rsid w:val="00292C95"/>
    <w:rsid w:val="002A748D"/>
    <w:rsid w:val="002A7690"/>
    <w:rsid w:val="002B2CE6"/>
    <w:rsid w:val="002B43CA"/>
    <w:rsid w:val="002B70F5"/>
    <w:rsid w:val="002B7F9F"/>
    <w:rsid w:val="002C6924"/>
    <w:rsid w:val="002D118D"/>
    <w:rsid w:val="002D21EF"/>
    <w:rsid w:val="002D3383"/>
    <w:rsid w:val="002D7E3C"/>
    <w:rsid w:val="002E2314"/>
    <w:rsid w:val="002E3CD6"/>
    <w:rsid w:val="002E577C"/>
    <w:rsid w:val="002F3151"/>
    <w:rsid w:val="003004CF"/>
    <w:rsid w:val="0030213F"/>
    <w:rsid w:val="0031335F"/>
    <w:rsid w:val="00313AEB"/>
    <w:rsid w:val="003161EF"/>
    <w:rsid w:val="0031664C"/>
    <w:rsid w:val="00326D8F"/>
    <w:rsid w:val="003340E0"/>
    <w:rsid w:val="0033541A"/>
    <w:rsid w:val="00342E12"/>
    <w:rsid w:val="0034413E"/>
    <w:rsid w:val="00344196"/>
    <w:rsid w:val="00344C66"/>
    <w:rsid w:val="00351F1E"/>
    <w:rsid w:val="003528BB"/>
    <w:rsid w:val="0035525F"/>
    <w:rsid w:val="00360C59"/>
    <w:rsid w:val="00365ACA"/>
    <w:rsid w:val="0037091F"/>
    <w:rsid w:val="00384720"/>
    <w:rsid w:val="00387E34"/>
    <w:rsid w:val="003923F2"/>
    <w:rsid w:val="003A06D6"/>
    <w:rsid w:val="003A2296"/>
    <w:rsid w:val="003A3046"/>
    <w:rsid w:val="003A3B28"/>
    <w:rsid w:val="003A4332"/>
    <w:rsid w:val="003B114B"/>
    <w:rsid w:val="003B3BA1"/>
    <w:rsid w:val="003B45BA"/>
    <w:rsid w:val="003B45DC"/>
    <w:rsid w:val="003B5526"/>
    <w:rsid w:val="003C35A4"/>
    <w:rsid w:val="003C7E49"/>
    <w:rsid w:val="003D06E9"/>
    <w:rsid w:val="003D7348"/>
    <w:rsid w:val="003E0121"/>
    <w:rsid w:val="003E2BB2"/>
    <w:rsid w:val="003E4D46"/>
    <w:rsid w:val="003F1612"/>
    <w:rsid w:val="003F55BC"/>
    <w:rsid w:val="00416E0D"/>
    <w:rsid w:val="00422D07"/>
    <w:rsid w:val="00427B5A"/>
    <w:rsid w:val="00434F35"/>
    <w:rsid w:val="0044046E"/>
    <w:rsid w:val="00446284"/>
    <w:rsid w:val="00446A8D"/>
    <w:rsid w:val="00451AB1"/>
    <w:rsid w:val="00453B7E"/>
    <w:rsid w:val="00457AF3"/>
    <w:rsid w:val="0046210D"/>
    <w:rsid w:val="004633C0"/>
    <w:rsid w:val="00464B7D"/>
    <w:rsid w:val="00464E5E"/>
    <w:rsid w:val="00472B15"/>
    <w:rsid w:val="0047481D"/>
    <w:rsid w:val="00480564"/>
    <w:rsid w:val="00483006"/>
    <w:rsid w:val="0048456C"/>
    <w:rsid w:val="004847A6"/>
    <w:rsid w:val="004911B4"/>
    <w:rsid w:val="00493117"/>
    <w:rsid w:val="004947D0"/>
    <w:rsid w:val="004949D1"/>
    <w:rsid w:val="00497761"/>
    <w:rsid w:val="004A1682"/>
    <w:rsid w:val="004A1FDA"/>
    <w:rsid w:val="004B63CD"/>
    <w:rsid w:val="004B6BEB"/>
    <w:rsid w:val="004C52D6"/>
    <w:rsid w:val="004D0598"/>
    <w:rsid w:val="004D4CE1"/>
    <w:rsid w:val="004D6A21"/>
    <w:rsid w:val="004E27F6"/>
    <w:rsid w:val="004E3039"/>
    <w:rsid w:val="004E75DB"/>
    <w:rsid w:val="004F2BDF"/>
    <w:rsid w:val="004F3F28"/>
    <w:rsid w:val="004F42EE"/>
    <w:rsid w:val="00500A56"/>
    <w:rsid w:val="005047EA"/>
    <w:rsid w:val="005067AC"/>
    <w:rsid w:val="00511C30"/>
    <w:rsid w:val="00517597"/>
    <w:rsid w:val="0052120D"/>
    <w:rsid w:val="0052373E"/>
    <w:rsid w:val="00523FA7"/>
    <w:rsid w:val="00527783"/>
    <w:rsid w:val="005311C0"/>
    <w:rsid w:val="00545C13"/>
    <w:rsid w:val="00552E44"/>
    <w:rsid w:val="00554AA7"/>
    <w:rsid w:val="00560EFA"/>
    <w:rsid w:val="00567809"/>
    <w:rsid w:val="005708D9"/>
    <w:rsid w:val="00570FE3"/>
    <w:rsid w:val="005727EF"/>
    <w:rsid w:val="00573A0C"/>
    <w:rsid w:val="005804F1"/>
    <w:rsid w:val="00580859"/>
    <w:rsid w:val="00580E03"/>
    <w:rsid w:val="005835EB"/>
    <w:rsid w:val="00584AE7"/>
    <w:rsid w:val="005874F3"/>
    <w:rsid w:val="00591750"/>
    <w:rsid w:val="00593826"/>
    <w:rsid w:val="005A5AA0"/>
    <w:rsid w:val="005A5BD6"/>
    <w:rsid w:val="005A7062"/>
    <w:rsid w:val="005A75C9"/>
    <w:rsid w:val="005A7BE2"/>
    <w:rsid w:val="005B0795"/>
    <w:rsid w:val="005B5C64"/>
    <w:rsid w:val="005C4FA4"/>
    <w:rsid w:val="005C7F00"/>
    <w:rsid w:val="005D4EF2"/>
    <w:rsid w:val="005E458F"/>
    <w:rsid w:val="005F7440"/>
    <w:rsid w:val="0061281F"/>
    <w:rsid w:val="00612845"/>
    <w:rsid w:val="00615458"/>
    <w:rsid w:val="00616EDA"/>
    <w:rsid w:val="006229BF"/>
    <w:rsid w:val="00632646"/>
    <w:rsid w:val="00635AF1"/>
    <w:rsid w:val="006442CD"/>
    <w:rsid w:val="00646C25"/>
    <w:rsid w:val="006478B2"/>
    <w:rsid w:val="00650A25"/>
    <w:rsid w:val="00652DEE"/>
    <w:rsid w:val="00660AED"/>
    <w:rsid w:val="006612D5"/>
    <w:rsid w:val="006644A4"/>
    <w:rsid w:val="0066666F"/>
    <w:rsid w:val="00670E6C"/>
    <w:rsid w:val="00673317"/>
    <w:rsid w:val="006749E8"/>
    <w:rsid w:val="006760C6"/>
    <w:rsid w:val="00677780"/>
    <w:rsid w:val="00680768"/>
    <w:rsid w:val="00682F5F"/>
    <w:rsid w:val="006835BB"/>
    <w:rsid w:val="00691294"/>
    <w:rsid w:val="00692105"/>
    <w:rsid w:val="006956A7"/>
    <w:rsid w:val="006A013A"/>
    <w:rsid w:val="006A1FD8"/>
    <w:rsid w:val="006B5D07"/>
    <w:rsid w:val="006B6028"/>
    <w:rsid w:val="006C08A3"/>
    <w:rsid w:val="006C51CF"/>
    <w:rsid w:val="006C699B"/>
    <w:rsid w:val="006D5782"/>
    <w:rsid w:val="006E5F5C"/>
    <w:rsid w:val="006F2710"/>
    <w:rsid w:val="006F32F3"/>
    <w:rsid w:val="006F3D08"/>
    <w:rsid w:val="00700300"/>
    <w:rsid w:val="00710090"/>
    <w:rsid w:val="00710F6F"/>
    <w:rsid w:val="00712A61"/>
    <w:rsid w:val="00714258"/>
    <w:rsid w:val="00717175"/>
    <w:rsid w:val="007223E4"/>
    <w:rsid w:val="007231E5"/>
    <w:rsid w:val="007248C3"/>
    <w:rsid w:val="00727783"/>
    <w:rsid w:val="00730A95"/>
    <w:rsid w:val="0073366D"/>
    <w:rsid w:val="00735049"/>
    <w:rsid w:val="00742E2D"/>
    <w:rsid w:val="00743046"/>
    <w:rsid w:val="00747424"/>
    <w:rsid w:val="007504AE"/>
    <w:rsid w:val="00751D61"/>
    <w:rsid w:val="00755A23"/>
    <w:rsid w:val="00755B4B"/>
    <w:rsid w:val="00760BB8"/>
    <w:rsid w:val="00761033"/>
    <w:rsid w:val="00763628"/>
    <w:rsid w:val="00764747"/>
    <w:rsid w:val="00764F1A"/>
    <w:rsid w:val="007657B8"/>
    <w:rsid w:val="007658B4"/>
    <w:rsid w:val="00766191"/>
    <w:rsid w:val="00767A64"/>
    <w:rsid w:val="0077214E"/>
    <w:rsid w:val="00772980"/>
    <w:rsid w:val="00773277"/>
    <w:rsid w:val="0077545E"/>
    <w:rsid w:val="0077778D"/>
    <w:rsid w:val="00782B7E"/>
    <w:rsid w:val="007873FC"/>
    <w:rsid w:val="00790A6F"/>
    <w:rsid w:val="007A2010"/>
    <w:rsid w:val="007A248A"/>
    <w:rsid w:val="007A3C21"/>
    <w:rsid w:val="007B07D3"/>
    <w:rsid w:val="007B0B09"/>
    <w:rsid w:val="007B4886"/>
    <w:rsid w:val="007B5605"/>
    <w:rsid w:val="007B7CCD"/>
    <w:rsid w:val="007C1E6A"/>
    <w:rsid w:val="007C29FB"/>
    <w:rsid w:val="007D237F"/>
    <w:rsid w:val="007D3183"/>
    <w:rsid w:val="007D3374"/>
    <w:rsid w:val="007D387F"/>
    <w:rsid w:val="007D3EEC"/>
    <w:rsid w:val="007E303E"/>
    <w:rsid w:val="007E52DA"/>
    <w:rsid w:val="007E7CD9"/>
    <w:rsid w:val="007F4F02"/>
    <w:rsid w:val="00801C64"/>
    <w:rsid w:val="00810606"/>
    <w:rsid w:val="00810E90"/>
    <w:rsid w:val="00812C42"/>
    <w:rsid w:val="008176D8"/>
    <w:rsid w:val="0082575C"/>
    <w:rsid w:val="00825EAC"/>
    <w:rsid w:val="0082695C"/>
    <w:rsid w:val="008269D4"/>
    <w:rsid w:val="00827177"/>
    <w:rsid w:val="0082794A"/>
    <w:rsid w:val="0083182A"/>
    <w:rsid w:val="008327BF"/>
    <w:rsid w:val="008334F1"/>
    <w:rsid w:val="0083796E"/>
    <w:rsid w:val="008403C4"/>
    <w:rsid w:val="008458BD"/>
    <w:rsid w:val="00847C7E"/>
    <w:rsid w:val="0085279E"/>
    <w:rsid w:val="00855E89"/>
    <w:rsid w:val="00856060"/>
    <w:rsid w:val="00857440"/>
    <w:rsid w:val="00861747"/>
    <w:rsid w:val="008646D8"/>
    <w:rsid w:val="00865658"/>
    <w:rsid w:val="00866F98"/>
    <w:rsid w:val="00876D4A"/>
    <w:rsid w:val="00884381"/>
    <w:rsid w:val="0088766F"/>
    <w:rsid w:val="00890839"/>
    <w:rsid w:val="008910EB"/>
    <w:rsid w:val="00892D6A"/>
    <w:rsid w:val="0089592F"/>
    <w:rsid w:val="008A1A56"/>
    <w:rsid w:val="008B7088"/>
    <w:rsid w:val="008C2498"/>
    <w:rsid w:val="008C3766"/>
    <w:rsid w:val="008C6EE4"/>
    <w:rsid w:val="008C7506"/>
    <w:rsid w:val="008D0824"/>
    <w:rsid w:val="008D3BD7"/>
    <w:rsid w:val="008E085A"/>
    <w:rsid w:val="008E1283"/>
    <w:rsid w:val="008E3B7F"/>
    <w:rsid w:val="008E423B"/>
    <w:rsid w:val="008F0A55"/>
    <w:rsid w:val="008F58F8"/>
    <w:rsid w:val="00906032"/>
    <w:rsid w:val="00906C74"/>
    <w:rsid w:val="00913251"/>
    <w:rsid w:val="00916587"/>
    <w:rsid w:val="009206C1"/>
    <w:rsid w:val="00922F51"/>
    <w:rsid w:val="00923632"/>
    <w:rsid w:val="00932097"/>
    <w:rsid w:val="0093261E"/>
    <w:rsid w:val="0093371E"/>
    <w:rsid w:val="00937D1F"/>
    <w:rsid w:val="00941DA0"/>
    <w:rsid w:val="00942E42"/>
    <w:rsid w:val="00946515"/>
    <w:rsid w:val="009476D6"/>
    <w:rsid w:val="00947CDE"/>
    <w:rsid w:val="0095392B"/>
    <w:rsid w:val="0096081F"/>
    <w:rsid w:val="00963CFF"/>
    <w:rsid w:val="00963FA2"/>
    <w:rsid w:val="00965AF0"/>
    <w:rsid w:val="00973342"/>
    <w:rsid w:val="009768FE"/>
    <w:rsid w:val="009775B4"/>
    <w:rsid w:val="00981C99"/>
    <w:rsid w:val="00982987"/>
    <w:rsid w:val="00986315"/>
    <w:rsid w:val="009877E8"/>
    <w:rsid w:val="009949DA"/>
    <w:rsid w:val="009A01CD"/>
    <w:rsid w:val="009A13DC"/>
    <w:rsid w:val="009A7A56"/>
    <w:rsid w:val="009B30F1"/>
    <w:rsid w:val="009C024A"/>
    <w:rsid w:val="009C02C1"/>
    <w:rsid w:val="009C25F2"/>
    <w:rsid w:val="009C45B9"/>
    <w:rsid w:val="009C6F7E"/>
    <w:rsid w:val="009D061B"/>
    <w:rsid w:val="009D0E0A"/>
    <w:rsid w:val="009E2A37"/>
    <w:rsid w:val="009F0D1E"/>
    <w:rsid w:val="009F10D8"/>
    <w:rsid w:val="009F10E7"/>
    <w:rsid w:val="009F2657"/>
    <w:rsid w:val="009F5917"/>
    <w:rsid w:val="00A0037E"/>
    <w:rsid w:val="00A01906"/>
    <w:rsid w:val="00A102A1"/>
    <w:rsid w:val="00A12F0A"/>
    <w:rsid w:val="00A14BB3"/>
    <w:rsid w:val="00A150CF"/>
    <w:rsid w:val="00A17613"/>
    <w:rsid w:val="00A17AA2"/>
    <w:rsid w:val="00A20887"/>
    <w:rsid w:val="00A24AD0"/>
    <w:rsid w:val="00A31CA5"/>
    <w:rsid w:val="00A32822"/>
    <w:rsid w:val="00A4073E"/>
    <w:rsid w:val="00A4333F"/>
    <w:rsid w:val="00A51338"/>
    <w:rsid w:val="00A527CB"/>
    <w:rsid w:val="00A56215"/>
    <w:rsid w:val="00A5783A"/>
    <w:rsid w:val="00A636F1"/>
    <w:rsid w:val="00A6379B"/>
    <w:rsid w:val="00A641F2"/>
    <w:rsid w:val="00A64B9F"/>
    <w:rsid w:val="00A65241"/>
    <w:rsid w:val="00A676AB"/>
    <w:rsid w:val="00A7131B"/>
    <w:rsid w:val="00A75644"/>
    <w:rsid w:val="00A7661C"/>
    <w:rsid w:val="00A76758"/>
    <w:rsid w:val="00A83AC1"/>
    <w:rsid w:val="00A84BF3"/>
    <w:rsid w:val="00A86378"/>
    <w:rsid w:val="00A918D9"/>
    <w:rsid w:val="00A92538"/>
    <w:rsid w:val="00A9448A"/>
    <w:rsid w:val="00A950C6"/>
    <w:rsid w:val="00AA7327"/>
    <w:rsid w:val="00AB1873"/>
    <w:rsid w:val="00AB4207"/>
    <w:rsid w:val="00AB5300"/>
    <w:rsid w:val="00AB5CAD"/>
    <w:rsid w:val="00AB762F"/>
    <w:rsid w:val="00AC0D97"/>
    <w:rsid w:val="00AC52AF"/>
    <w:rsid w:val="00AD4D34"/>
    <w:rsid w:val="00AE5B80"/>
    <w:rsid w:val="00AF221B"/>
    <w:rsid w:val="00AF5D13"/>
    <w:rsid w:val="00B00C22"/>
    <w:rsid w:val="00B017DC"/>
    <w:rsid w:val="00B036AD"/>
    <w:rsid w:val="00B04562"/>
    <w:rsid w:val="00B10C56"/>
    <w:rsid w:val="00B1733E"/>
    <w:rsid w:val="00B17478"/>
    <w:rsid w:val="00B22DF6"/>
    <w:rsid w:val="00B23F14"/>
    <w:rsid w:val="00B273D1"/>
    <w:rsid w:val="00B31102"/>
    <w:rsid w:val="00B36378"/>
    <w:rsid w:val="00B40C98"/>
    <w:rsid w:val="00B41E36"/>
    <w:rsid w:val="00B43F1C"/>
    <w:rsid w:val="00B5294E"/>
    <w:rsid w:val="00B52EDE"/>
    <w:rsid w:val="00B551E9"/>
    <w:rsid w:val="00B555FD"/>
    <w:rsid w:val="00B55CB5"/>
    <w:rsid w:val="00B57CA9"/>
    <w:rsid w:val="00B650A6"/>
    <w:rsid w:val="00B67063"/>
    <w:rsid w:val="00B709FD"/>
    <w:rsid w:val="00B71CFB"/>
    <w:rsid w:val="00B7502F"/>
    <w:rsid w:val="00B756AC"/>
    <w:rsid w:val="00B7660A"/>
    <w:rsid w:val="00B84545"/>
    <w:rsid w:val="00B84D5D"/>
    <w:rsid w:val="00B90FC5"/>
    <w:rsid w:val="00B95794"/>
    <w:rsid w:val="00B963D2"/>
    <w:rsid w:val="00BA33E5"/>
    <w:rsid w:val="00BA3D32"/>
    <w:rsid w:val="00BA7E31"/>
    <w:rsid w:val="00BB6FB8"/>
    <w:rsid w:val="00BC2ECB"/>
    <w:rsid w:val="00BC4B23"/>
    <w:rsid w:val="00BD228F"/>
    <w:rsid w:val="00BD2BF4"/>
    <w:rsid w:val="00BD3A71"/>
    <w:rsid w:val="00BE3E0A"/>
    <w:rsid w:val="00BE5D8A"/>
    <w:rsid w:val="00BE7232"/>
    <w:rsid w:val="00BF5FA5"/>
    <w:rsid w:val="00BF6D72"/>
    <w:rsid w:val="00C008CC"/>
    <w:rsid w:val="00C009B3"/>
    <w:rsid w:val="00C03801"/>
    <w:rsid w:val="00C03B9F"/>
    <w:rsid w:val="00C03CCD"/>
    <w:rsid w:val="00C05651"/>
    <w:rsid w:val="00C102E1"/>
    <w:rsid w:val="00C11369"/>
    <w:rsid w:val="00C12EC2"/>
    <w:rsid w:val="00C2158A"/>
    <w:rsid w:val="00C22618"/>
    <w:rsid w:val="00C22EEC"/>
    <w:rsid w:val="00C32535"/>
    <w:rsid w:val="00C37B3D"/>
    <w:rsid w:val="00C40210"/>
    <w:rsid w:val="00C419BB"/>
    <w:rsid w:val="00C435DA"/>
    <w:rsid w:val="00C53092"/>
    <w:rsid w:val="00C55000"/>
    <w:rsid w:val="00C56AC6"/>
    <w:rsid w:val="00C57436"/>
    <w:rsid w:val="00C63125"/>
    <w:rsid w:val="00C65A3D"/>
    <w:rsid w:val="00C74B07"/>
    <w:rsid w:val="00C75EE7"/>
    <w:rsid w:val="00C8288F"/>
    <w:rsid w:val="00C832C7"/>
    <w:rsid w:val="00C9021B"/>
    <w:rsid w:val="00C90223"/>
    <w:rsid w:val="00C91431"/>
    <w:rsid w:val="00C92A6B"/>
    <w:rsid w:val="00C92B9C"/>
    <w:rsid w:val="00C94CC8"/>
    <w:rsid w:val="00CA2B27"/>
    <w:rsid w:val="00CA7066"/>
    <w:rsid w:val="00CC107E"/>
    <w:rsid w:val="00CC1A75"/>
    <w:rsid w:val="00CC1CAA"/>
    <w:rsid w:val="00CC6377"/>
    <w:rsid w:val="00CD123E"/>
    <w:rsid w:val="00CD1695"/>
    <w:rsid w:val="00CD2221"/>
    <w:rsid w:val="00CD2E66"/>
    <w:rsid w:val="00CE3E0D"/>
    <w:rsid w:val="00CF3ED9"/>
    <w:rsid w:val="00CF620B"/>
    <w:rsid w:val="00D00BBD"/>
    <w:rsid w:val="00D0182B"/>
    <w:rsid w:val="00D04D22"/>
    <w:rsid w:val="00D04F39"/>
    <w:rsid w:val="00D061B3"/>
    <w:rsid w:val="00D10A32"/>
    <w:rsid w:val="00D13732"/>
    <w:rsid w:val="00D15BA5"/>
    <w:rsid w:val="00D16818"/>
    <w:rsid w:val="00D22937"/>
    <w:rsid w:val="00D22E40"/>
    <w:rsid w:val="00D2714C"/>
    <w:rsid w:val="00D337A1"/>
    <w:rsid w:val="00D341F7"/>
    <w:rsid w:val="00D350E0"/>
    <w:rsid w:val="00D3689C"/>
    <w:rsid w:val="00D407F1"/>
    <w:rsid w:val="00D4455A"/>
    <w:rsid w:val="00D44A0B"/>
    <w:rsid w:val="00D44F98"/>
    <w:rsid w:val="00D46001"/>
    <w:rsid w:val="00D50902"/>
    <w:rsid w:val="00D50F32"/>
    <w:rsid w:val="00D52B0A"/>
    <w:rsid w:val="00D54D7B"/>
    <w:rsid w:val="00D55A03"/>
    <w:rsid w:val="00D614BD"/>
    <w:rsid w:val="00D64522"/>
    <w:rsid w:val="00D64F20"/>
    <w:rsid w:val="00D7172A"/>
    <w:rsid w:val="00D73E8D"/>
    <w:rsid w:val="00D81373"/>
    <w:rsid w:val="00D834BF"/>
    <w:rsid w:val="00D8588B"/>
    <w:rsid w:val="00D8633A"/>
    <w:rsid w:val="00DA330F"/>
    <w:rsid w:val="00DA3DBF"/>
    <w:rsid w:val="00DA56F9"/>
    <w:rsid w:val="00DA77BC"/>
    <w:rsid w:val="00DB0191"/>
    <w:rsid w:val="00DB211C"/>
    <w:rsid w:val="00DB2F68"/>
    <w:rsid w:val="00DB41AD"/>
    <w:rsid w:val="00DB57FF"/>
    <w:rsid w:val="00DB7EE2"/>
    <w:rsid w:val="00DE2527"/>
    <w:rsid w:val="00DE385D"/>
    <w:rsid w:val="00E00177"/>
    <w:rsid w:val="00E0411F"/>
    <w:rsid w:val="00E201A9"/>
    <w:rsid w:val="00E22C28"/>
    <w:rsid w:val="00E26089"/>
    <w:rsid w:val="00E27AA6"/>
    <w:rsid w:val="00E314BA"/>
    <w:rsid w:val="00E32F52"/>
    <w:rsid w:val="00E37AFE"/>
    <w:rsid w:val="00E37E13"/>
    <w:rsid w:val="00E40B91"/>
    <w:rsid w:val="00E42F21"/>
    <w:rsid w:val="00E43BD6"/>
    <w:rsid w:val="00E45EFE"/>
    <w:rsid w:val="00E47755"/>
    <w:rsid w:val="00E50CBC"/>
    <w:rsid w:val="00E64C8C"/>
    <w:rsid w:val="00E73B24"/>
    <w:rsid w:val="00E74C0A"/>
    <w:rsid w:val="00E753B3"/>
    <w:rsid w:val="00E8512A"/>
    <w:rsid w:val="00E855BB"/>
    <w:rsid w:val="00E9170A"/>
    <w:rsid w:val="00E93A58"/>
    <w:rsid w:val="00E94FBC"/>
    <w:rsid w:val="00E95510"/>
    <w:rsid w:val="00E97E7B"/>
    <w:rsid w:val="00EA5AAF"/>
    <w:rsid w:val="00EB0A09"/>
    <w:rsid w:val="00EB28CB"/>
    <w:rsid w:val="00EB62A7"/>
    <w:rsid w:val="00EC37EB"/>
    <w:rsid w:val="00EC7FB6"/>
    <w:rsid w:val="00ED121C"/>
    <w:rsid w:val="00ED170F"/>
    <w:rsid w:val="00EE0C28"/>
    <w:rsid w:val="00EE1DB0"/>
    <w:rsid w:val="00EE28B0"/>
    <w:rsid w:val="00EE505A"/>
    <w:rsid w:val="00EE7761"/>
    <w:rsid w:val="00EF185F"/>
    <w:rsid w:val="00EF3A8F"/>
    <w:rsid w:val="00EF7D67"/>
    <w:rsid w:val="00F04D65"/>
    <w:rsid w:val="00F06408"/>
    <w:rsid w:val="00F06953"/>
    <w:rsid w:val="00F1346F"/>
    <w:rsid w:val="00F20024"/>
    <w:rsid w:val="00F20751"/>
    <w:rsid w:val="00F2137B"/>
    <w:rsid w:val="00F2176E"/>
    <w:rsid w:val="00F24726"/>
    <w:rsid w:val="00F25EFD"/>
    <w:rsid w:val="00F271FE"/>
    <w:rsid w:val="00F37170"/>
    <w:rsid w:val="00F377F1"/>
    <w:rsid w:val="00F43788"/>
    <w:rsid w:val="00F44397"/>
    <w:rsid w:val="00F44F3D"/>
    <w:rsid w:val="00F5697F"/>
    <w:rsid w:val="00F577DB"/>
    <w:rsid w:val="00F614DF"/>
    <w:rsid w:val="00F626D5"/>
    <w:rsid w:val="00F636B7"/>
    <w:rsid w:val="00F63A2D"/>
    <w:rsid w:val="00F64776"/>
    <w:rsid w:val="00F66E06"/>
    <w:rsid w:val="00F71489"/>
    <w:rsid w:val="00F73261"/>
    <w:rsid w:val="00F76D38"/>
    <w:rsid w:val="00F8156E"/>
    <w:rsid w:val="00F87902"/>
    <w:rsid w:val="00F908FE"/>
    <w:rsid w:val="00F90A5B"/>
    <w:rsid w:val="00F9150E"/>
    <w:rsid w:val="00F91EBE"/>
    <w:rsid w:val="00F950B6"/>
    <w:rsid w:val="00FA1AF2"/>
    <w:rsid w:val="00FA2C8B"/>
    <w:rsid w:val="00FB2BB3"/>
    <w:rsid w:val="00FC0C1A"/>
    <w:rsid w:val="00FC65CC"/>
    <w:rsid w:val="00FD2BB7"/>
    <w:rsid w:val="00FD4F95"/>
    <w:rsid w:val="00FE08D5"/>
    <w:rsid w:val="00FE1F1E"/>
    <w:rsid w:val="00FE5E41"/>
    <w:rsid w:val="00FE5EBE"/>
    <w:rsid w:val="00FE75B1"/>
    <w:rsid w:val="00FE75C3"/>
    <w:rsid w:val="00FE7DFC"/>
    <w:rsid w:val="00FF4CE7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58855"/>
  <w15:docId w15:val="{74285523-FBAA-4D41-AC4E-B47058A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2C6924"/>
    <w:pPr>
      <w:keepNext/>
      <w:spacing w:before="240" w:after="60"/>
      <w:jc w:val="center"/>
      <w:outlineLvl w:val="0"/>
    </w:pPr>
    <w:rPr>
      <w:rFonts w:ascii="Gill Sans MT" w:hAnsi="Gill Sans MT" w:cs="Arial"/>
      <w:b/>
      <w:bCs/>
      <w:i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60"/>
      <w:outlineLvl w:val="1"/>
    </w:pPr>
    <w:rPr>
      <w:rFonts w:ascii="Gill Sans MT" w:hAnsi="Gill Sans MT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right"/>
      <w:outlineLvl w:val="2"/>
    </w:pPr>
    <w:rPr>
      <w:rFonts w:ascii="Gill Sans MT" w:hAnsi="Gill Sans MT"/>
      <w:b/>
      <w:sz w:val="28"/>
    </w:rPr>
  </w:style>
  <w:style w:type="paragraph" w:styleId="Heading5">
    <w:name w:val="heading 5"/>
    <w:basedOn w:val="Normal"/>
    <w:next w:val="Normal"/>
    <w:pPr>
      <w:widowControl w:val="0"/>
      <w:outlineLvl w:val="4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Garamond" w:hAnsi="Garamond"/>
    </w:rPr>
  </w:style>
  <w:style w:type="paragraph" w:customStyle="1" w:styleId="Reference">
    <w:name w:val="Reference"/>
    <w:basedOn w:val="BodyText"/>
    <w:qFormat/>
    <w:rsid w:val="00FE5E41"/>
    <w:pPr>
      <w:spacing w:before="40"/>
      <w:jc w:val="right"/>
    </w:pPr>
    <w:rPr>
      <w:rFonts w:ascii="Gill Sans MT" w:hAnsi="Gill Sans MT"/>
      <w:i/>
      <w:sz w:val="14"/>
    </w:rPr>
  </w:style>
  <w:style w:type="paragraph" w:customStyle="1" w:styleId="Leader">
    <w:name w:val="Leader"/>
    <w:basedOn w:val="Normal"/>
    <w:qFormat/>
    <w:rsid w:val="00EA5AAF"/>
    <w:rPr>
      <w:rFonts w:ascii="Gill Sans MT" w:hAnsi="Gill Sans MT"/>
      <w:sz w:val="25"/>
      <w:szCs w:val="24"/>
    </w:rPr>
  </w:style>
  <w:style w:type="paragraph" w:customStyle="1" w:styleId="People">
    <w:name w:val="People"/>
    <w:basedOn w:val="Normal"/>
    <w:link w:val="PeopleChar"/>
    <w:qFormat/>
    <w:rsid w:val="00EA5AAF"/>
    <w:rPr>
      <w:rFonts w:ascii="Gill Sans MT" w:hAnsi="Gill Sans MT"/>
      <w:b/>
      <w:sz w:val="25"/>
    </w:rPr>
  </w:style>
  <w:style w:type="paragraph" w:customStyle="1" w:styleId="Rubric">
    <w:name w:val="Rubric"/>
    <w:basedOn w:val="Normal"/>
    <w:qFormat/>
    <w:pPr>
      <w:spacing w:after="120"/>
    </w:pPr>
    <w:rPr>
      <w:rFonts w:ascii="Gill Sans MT" w:hAnsi="Gill Sans MT"/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Gill Sans MT" w:hAnsi="Gill Sans MT"/>
      <w:b/>
      <w:sz w:val="3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spacing w:before="180" w:after="60"/>
      <w:jc w:val="right"/>
    </w:pPr>
    <w:rPr>
      <w:rFonts w:ascii="Gill Sans MT" w:hAnsi="Gill Sans MT"/>
      <w:b/>
      <w:bCs/>
      <w:color w:val="000000"/>
      <w:kern w:val="28"/>
      <w:sz w:val="30"/>
      <w:szCs w:val="28"/>
      <w:lang w:eastAsia="en-US"/>
    </w:rPr>
  </w:style>
  <w:style w:type="paragraph" w:customStyle="1" w:styleId="Verses">
    <w:name w:val="Verses"/>
    <w:rsid w:val="00F87902"/>
    <w:pPr>
      <w:overflowPunct w:val="0"/>
      <w:autoSpaceDE w:val="0"/>
      <w:autoSpaceDN w:val="0"/>
      <w:adjustRightInd w:val="0"/>
    </w:pPr>
    <w:rPr>
      <w:rFonts w:ascii="Lucida Sans" w:hAnsi="Lucida Sans" w:cs="Lucida Sans"/>
      <w:kern w:val="28"/>
    </w:rPr>
  </w:style>
  <w:style w:type="paragraph" w:customStyle="1" w:styleId="Authorline">
    <w:name w:val="Author line"/>
    <w:rsid w:val="00F87902"/>
    <w:pPr>
      <w:overflowPunct w:val="0"/>
      <w:autoSpaceDE w:val="0"/>
      <w:autoSpaceDN w:val="0"/>
      <w:adjustRightInd w:val="0"/>
      <w:spacing w:before="120"/>
      <w:jc w:val="right"/>
    </w:pPr>
    <w:rPr>
      <w:rFonts w:ascii="Lucida Sans" w:hAnsi="Lucida Sans" w:cs="Lucida Sans"/>
      <w:i/>
      <w:iCs/>
      <w:kern w:val="28"/>
      <w:sz w:val="14"/>
      <w:szCs w:val="14"/>
    </w:rPr>
  </w:style>
  <w:style w:type="paragraph" w:customStyle="1" w:styleId="President">
    <w:name w:val="President"/>
    <w:rsid w:val="000E6BAA"/>
    <w:pPr>
      <w:widowControl w:val="0"/>
      <w:overflowPunct w:val="0"/>
      <w:autoSpaceDE w:val="0"/>
      <w:autoSpaceDN w:val="0"/>
      <w:adjustRightInd w:val="0"/>
      <w:ind w:left="540"/>
    </w:pPr>
    <w:rPr>
      <w:rFonts w:ascii="Lucida Sans" w:hAnsi="Lucida Sans"/>
      <w:color w:val="000000"/>
      <w:kern w:val="30"/>
      <w:lang w:eastAsia="en-US"/>
    </w:rPr>
  </w:style>
  <w:style w:type="paragraph" w:customStyle="1" w:styleId="Peoplestext">
    <w:name w:val="People's text"/>
    <w:rsid w:val="000E6BAA"/>
    <w:pPr>
      <w:widowControl w:val="0"/>
      <w:tabs>
        <w:tab w:val="left" w:pos="540"/>
      </w:tabs>
      <w:overflowPunct w:val="0"/>
      <w:autoSpaceDE w:val="0"/>
      <w:autoSpaceDN w:val="0"/>
      <w:adjustRightInd w:val="0"/>
      <w:ind w:left="540"/>
    </w:pPr>
    <w:rPr>
      <w:rFonts w:ascii="Lucida Sans" w:hAnsi="Lucida Sans"/>
      <w:b/>
      <w:bCs/>
      <w:color w:val="000000"/>
      <w:kern w:val="30"/>
      <w:sz w:val="22"/>
      <w:szCs w:val="22"/>
      <w:lang w:eastAsia="en-US"/>
    </w:rPr>
  </w:style>
  <w:style w:type="paragraph" w:customStyle="1" w:styleId="BulletsArial">
    <w:name w:val="Bullets Arial"/>
    <w:basedOn w:val="Normal"/>
    <w:rsid w:val="001B7115"/>
    <w:pPr>
      <w:tabs>
        <w:tab w:val="num" w:pos="360"/>
      </w:tabs>
      <w:spacing w:after="120"/>
    </w:pPr>
    <w:rPr>
      <w:rFonts w:ascii="Arial" w:hAnsi="Arial"/>
      <w:sz w:val="24"/>
      <w:szCs w:val="24"/>
      <w:lang w:eastAsia="en-GB"/>
    </w:rPr>
  </w:style>
  <w:style w:type="paragraph" w:customStyle="1" w:styleId="HymnwordsGill">
    <w:name w:val="Hymn words Gill"/>
    <w:qFormat/>
    <w:rsid w:val="00EA5AAF"/>
    <w:pPr>
      <w:widowControl w:val="0"/>
      <w:tabs>
        <w:tab w:val="left" w:pos="450"/>
        <w:tab w:val="left" w:pos="540"/>
      </w:tabs>
      <w:overflowPunct w:val="0"/>
      <w:autoSpaceDE w:val="0"/>
      <w:autoSpaceDN w:val="0"/>
      <w:adjustRightInd w:val="0"/>
      <w:spacing w:line="240" w:lineRule="atLeast"/>
      <w:ind w:left="142"/>
    </w:pPr>
    <w:rPr>
      <w:rFonts w:ascii="Gill Sans MT" w:hAnsi="Gill Sans MT" w:cs="Gill Sans MT"/>
      <w:bCs/>
      <w:color w:val="000000"/>
      <w:kern w:val="28"/>
      <w:sz w:val="25"/>
      <w:szCs w:val="22"/>
      <w:lang w:val="en-US"/>
    </w:rPr>
  </w:style>
  <w:style w:type="paragraph" w:customStyle="1" w:styleId="Songwords">
    <w:name w:val="Song words"/>
    <w:basedOn w:val="Normal"/>
    <w:autoRedefine/>
    <w:rsid w:val="0093261E"/>
    <w:pPr>
      <w:ind w:left="1701"/>
    </w:pPr>
    <w:rPr>
      <w:rFonts w:ascii="Verdana" w:hAnsi="Verdana" w:cs="Arial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5BB"/>
    <w:rPr>
      <w:rFonts w:asciiTheme="minorHAnsi" w:eastAsiaTheme="minorEastAsia" w:hAnsiTheme="minorHAnsi" w:cstheme="minorBidi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5BB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835BB"/>
    <w:rPr>
      <w:vertAlign w:val="superscript"/>
    </w:rPr>
  </w:style>
  <w:style w:type="paragraph" w:customStyle="1" w:styleId="Readingref">
    <w:name w:val="Reading ref"/>
    <w:basedOn w:val="Normal"/>
    <w:link w:val="ReadingrefChar"/>
    <w:qFormat/>
    <w:rsid w:val="006835BB"/>
    <w:pPr>
      <w:jc w:val="right"/>
    </w:pPr>
    <w:rPr>
      <w:rFonts w:asciiTheme="minorHAnsi" w:eastAsiaTheme="minorEastAsia" w:hAnsiTheme="minorHAnsi" w:cstheme="minorBidi"/>
      <w:i/>
      <w:sz w:val="18"/>
      <w:szCs w:val="22"/>
      <w:lang w:eastAsia="en-GB"/>
    </w:rPr>
  </w:style>
  <w:style w:type="paragraph" w:customStyle="1" w:styleId="SectionHeading">
    <w:name w:val="Section Heading"/>
    <w:basedOn w:val="Normal"/>
    <w:link w:val="SectionHeadingChar"/>
    <w:qFormat/>
    <w:rsid w:val="006835BB"/>
    <w:rPr>
      <w:rFonts w:asciiTheme="minorHAnsi" w:eastAsiaTheme="minorEastAsia" w:hAnsiTheme="minorHAnsi" w:cstheme="minorBidi"/>
      <w:b/>
      <w:sz w:val="32"/>
      <w:szCs w:val="28"/>
      <w:lang w:eastAsia="en-GB"/>
    </w:rPr>
  </w:style>
  <w:style w:type="character" w:customStyle="1" w:styleId="ReadingrefChar">
    <w:name w:val="Reading ref Char"/>
    <w:basedOn w:val="DefaultParagraphFont"/>
    <w:link w:val="Readingref"/>
    <w:rsid w:val="006835BB"/>
    <w:rPr>
      <w:rFonts w:asciiTheme="minorHAnsi" w:eastAsiaTheme="minorEastAsia" w:hAnsiTheme="minorHAnsi" w:cstheme="minorBidi"/>
      <w:i/>
      <w:sz w:val="18"/>
      <w:szCs w:val="22"/>
    </w:rPr>
  </w:style>
  <w:style w:type="paragraph" w:customStyle="1" w:styleId="people0">
    <w:name w:val="people"/>
    <w:basedOn w:val="Normal"/>
    <w:link w:val="peopleChar0"/>
    <w:qFormat/>
    <w:rsid w:val="006835BB"/>
    <w:rPr>
      <w:rFonts w:asciiTheme="minorHAnsi" w:eastAsiaTheme="minorEastAsia" w:hAnsiTheme="minorHAnsi" w:cstheme="minorBidi"/>
      <w:b/>
      <w:sz w:val="22"/>
      <w:szCs w:val="22"/>
      <w:lang w:eastAsia="en-GB"/>
    </w:rPr>
  </w:style>
  <w:style w:type="character" w:customStyle="1" w:styleId="SectionHeadingChar">
    <w:name w:val="Section Heading Char"/>
    <w:basedOn w:val="DefaultParagraphFont"/>
    <w:link w:val="SectionHeading"/>
    <w:rsid w:val="006835BB"/>
    <w:rPr>
      <w:rFonts w:asciiTheme="minorHAnsi" w:eastAsiaTheme="minorEastAsia" w:hAnsiTheme="minorHAnsi" w:cstheme="minorBidi"/>
      <w:b/>
      <w:sz w:val="32"/>
      <w:szCs w:val="28"/>
    </w:rPr>
  </w:style>
  <w:style w:type="paragraph" w:customStyle="1" w:styleId="leader0">
    <w:name w:val="leader"/>
    <w:basedOn w:val="Normal"/>
    <w:link w:val="leaderChar"/>
    <w:qFormat/>
    <w:rsid w:val="006835BB"/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customStyle="1" w:styleId="peopleChar0">
    <w:name w:val="people Char"/>
    <w:basedOn w:val="DefaultParagraphFont"/>
    <w:link w:val="people0"/>
    <w:rsid w:val="006835BB"/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leaderChar">
    <w:name w:val="leader Char"/>
    <w:basedOn w:val="DefaultParagraphFont"/>
    <w:link w:val="leader0"/>
    <w:rsid w:val="006835BB"/>
    <w:rPr>
      <w:rFonts w:asciiTheme="minorHAnsi" w:eastAsiaTheme="minorEastAsia" w:hAnsiTheme="minorHAnsi" w:cstheme="minorBidi"/>
      <w:sz w:val="22"/>
      <w:szCs w:val="22"/>
    </w:rPr>
  </w:style>
  <w:style w:type="paragraph" w:customStyle="1" w:styleId="Reading">
    <w:name w:val="Reading"/>
    <w:basedOn w:val="leader0"/>
    <w:link w:val="ReadingChar"/>
    <w:qFormat/>
    <w:rsid w:val="006835BB"/>
    <w:rPr>
      <w:color w:val="4F81BD" w:themeColor="accent1"/>
    </w:rPr>
  </w:style>
  <w:style w:type="character" w:customStyle="1" w:styleId="ReadingChar">
    <w:name w:val="Reading Char"/>
    <w:basedOn w:val="leaderChar"/>
    <w:link w:val="Reading"/>
    <w:rsid w:val="006835BB"/>
    <w:rPr>
      <w:rFonts w:asciiTheme="minorHAnsi" w:eastAsiaTheme="minorEastAsia" w:hAnsiTheme="minorHAnsi" w:cstheme="minorBidi"/>
      <w:color w:val="4F81BD" w:themeColor="accent1"/>
      <w:sz w:val="22"/>
      <w:szCs w:val="22"/>
    </w:rPr>
  </w:style>
  <w:style w:type="paragraph" w:customStyle="1" w:styleId="rubricunspoken">
    <w:name w:val="rubric (unspoken)"/>
    <w:basedOn w:val="Normal"/>
    <w:link w:val="rubricunspokenChar"/>
    <w:qFormat/>
    <w:rsid w:val="00761033"/>
    <w:rPr>
      <w:rFonts w:asciiTheme="minorHAnsi" w:eastAsiaTheme="minorEastAsia" w:hAnsiTheme="minorHAnsi" w:cstheme="minorBidi"/>
      <w:color w:val="FF0000"/>
      <w:sz w:val="22"/>
      <w:szCs w:val="22"/>
      <w:lang w:eastAsia="en-GB"/>
    </w:rPr>
  </w:style>
  <w:style w:type="character" w:customStyle="1" w:styleId="rubricunspokenChar">
    <w:name w:val="rubric (unspoken) Char"/>
    <w:basedOn w:val="DefaultParagraphFont"/>
    <w:link w:val="rubricunspoken"/>
    <w:rsid w:val="00761033"/>
    <w:rPr>
      <w:rFonts w:asciiTheme="minorHAnsi" w:eastAsiaTheme="minorEastAsia" w:hAnsiTheme="minorHAnsi" w:cstheme="minorBidi"/>
      <w:color w:val="FF0000"/>
      <w:sz w:val="22"/>
      <w:szCs w:val="22"/>
    </w:rPr>
  </w:style>
  <w:style w:type="paragraph" w:customStyle="1" w:styleId="leaderledprayer">
    <w:name w:val="leader led prayer"/>
    <w:basedOn w:val="Normal"/>
    <w:link w:val="leaderledprayerChar"/>
    <w:qFormat/>
    <w:rsid w:val="00ED121C"/>
    <w:rPr>
      <w:rFonts w:asciiTheme="minorHAnsi" w:eastAsiaTheme="minorEastAsia" w:hAnsiTheme="minorHAnsi" w:cstheme="minorBidi"/>
      <w:color w:val="7030A0"/>
      <w:sz w:val="22"/>
      <w:szCs w:val="22"/>
      <w:lang w:eastAsia="en-GB"/>
    </w:rPr>
  </w:style>
  <w:style w:type="character" w:customStyle="1" w:styleId="leaderledprayerChar">
    <w:name w:val="leader led prayer Char"/>
    <w:basedOn w:val="DefaultParagraphFont"/>
    <w:link w:val="leaderledprayer"/>
    <w:rsid w:val="00ED121C"/>
    <w:rPr>
      <w:rFonts w:asciiTheme="minorHAnsi" w:eastAsiaTheme="minorEastAsia" w:hAnsiTheme="minorHAnsi" w:cstheme="minorBidi"/>
      <w:color w:val="7030A0"/>
      <w:sz w:val="22"/>
      <w:szCs w:val="22"/>
    </w:rPr>
  </w:style>
  <w:style w:type="character" w:customStyle="1" w:styleId="text">
    <w:name w:val="text"/>
    <w:basedOn w:val="DefaultParagraphFont"/>
    <w:rsid w:val="00B650A6"/>
  </w:style>
  <w:style w:type="paragraph" w:styleId="Title">
    <w:name w:val="Title"/>
    <w:basedOn w:val="Normal"/>
    <w:next w:val="Normal"/>
    <w:link w:val="TitleChar"/>
    <w:uiPriority w:val="10"/>
    <w:qFormat/>
    <w:rsid w:val="00A766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6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ubtleEmphasis">
    <w:name w:val="Subtle Emphasis"/>
    <w:basedOn w:val="DefaultParagraphFont"/>
    <w:uiPriority w:val="19"/>
    <w:qFormat/>
    <w:rsid w:val="008D3B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8D3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BD7"/>
    <w:rPr>
      <w:i/>
      <w:iCs/>
      <w:color w:val="404040" w:themeColor="text1" w:themeTint="BF"/>
      <w:lang w:eastAsia="en-US"/>
    </w:rPr>
  </w:style>
  <w:style w:type="paragraph" w:customStyle="1" w:styleId="LiturgyMainsectionheadings">
    <w:name w:val="Liturgy Main section headings"/>
    <w:basedOn w:val="Heading2"/>
    <w:link w:val="LiturgyMainsectionheadingsChar"/>
    <w:qFormat/>
    <w:rsid w:val="00D337A1"/>
    <w:rPr>
      <w:b w:val="0"/>
      <w:bCs/>
      <w:sz w:val="40"/>
      <w:szCs w:val="40"/>
    </w:rPr>
  </w:style>
  <w:style w:type="character" w:customStyle="1" w:styleId="vlconditional1">
    <w:name w:val="vlconditional1"/>
    <w:basedOn w:val="DefaultParagraphFont"/>
    <w:rsid w:val="008E1283"/>
    <w:rPr>
      <w:i/>
      <w:iCs/>
    </w:rPr>
  </w:style>
  <w:style w:type="character" w:customStyle="1" w:styleId="Heading2Char">
    <w:name w:val="Heading 2 Char"/>
    <w:basedOn w:val="DefaultParagraphFont"/>
    <w:link w:val="Heading2"/>
    <w:rsid w:val="00D337A1"/>
    <w:rPr>
      <w:rFonts w:ascii="Gill Sans MT" w:hAnsi="Gill Sans MT"/>
      <w:b/>
      <w:i/>
      <w:sz w:val="32"/>
      <w:lang w:eastAsia="en-US"/>
    </w:rPr>
  </w:style>
  <w:style w:type="character" w:customStyle="1" w:styleId="LiturgyMainsectionheadingsChar">
    <w:name w:val="Liturgy Main section headings Char"/>
    <w:basedOn w:val="Heading2Char"/>
    <w:link w:val="LiturgyMainsectionheadings"/>
    <w:rsid w:val="00D337A1"/>
    <w:rPr>
      <w:rFonts w:ascii="Gill Sans MT" w:hAnsi="Gill Sans MT"/>
      <w:b w:val="0"/>
      <w:bCs/>
      <w:i/>
      <w:sz w:val="40"/>
      <w:szCs w:val="40"/>
      <w:lang w:eastAsia="en-US"/>
    </w:rPr>
  </w:style>
  <w:style w:type="paragraph" w:customStyle="1" w:styleId="sitstand">
    <w:name w:val="sit/stand"/>
    <w:basedOn w:val="rubricunspoken"/>
    <w:link w:val="sitstandChar"/>
    <w:qFormat/>
    <w:rsid w:val="000A3014"/>
    <w:pPr>
      <w:jc w:val="right"/>
    </w:pPr>
    <w:rPr>
      <w:sz w:val="24"/>
    </w:rPr>
  </w:style>
  <w:style w:type="character" w:customStyle="1" w:styleId="sitstandChar">
    <w:name w:val="sit/stand Char"/>
    <w:basedOn w:val="rubricunspokenChar"/>
    <w:link w:val="sitstand"/>
    <w:rsid w:val="000A3014"/>
    <w:rPr>
      <w:rFonts w:asciiTheme="minorHAnsi" w:eastAsiaTheme="minorEastAsia" w:hAnsiTheme="minorHAnsi" w:cstheme="minorBidi"/>
      <w:color w:val="FF0000"/>
      <w:sz w:val="24"/>
      <w:szCs w:val="22"/>
    </w:rPr>
  </w:style>
  <w:style w:type="paragraph" w:customStyle="1" w:styleId="PageNumber1">
    <w:name w:val="Page Number1"/>
    <w:basedOn w:val="LiturgyMainsectionheadings"/>
    <w:link w:val="pagenumberChar"/>
    <w:qFormat/>
    <w:rsid w:val="00170E81"/>
    <w:pPr>
      <w:keepNext w:val="0"/>
      <w:widowControl w:val="0"/>
      <w:jc w:val="center"/>
    </w:pPr>
    <w:rPr>
      <w:i w:val="0"/>
      <w:sz w:val="24"/>
    </w:rPr>
  </w:style>
  <w:style w:type="character" w:customStyle="1" w:styleId="pagenumberChar">
    <w:name w:val="page number Char"/>
    <w:basedOn w:val="LiturgyMainsectionheadingsChar"/>
    <w:link w:val="PageNumber1"/>
    <w:rsid w:val="00170E81"/>
    <w:rPr>
      <w:rFonts w:ascii="Gill Sans MT" w:hAnsi="Gill Sans MT"/>
      <w:b w:val="0"/>
      <w:bCs/>
      <w:i w:val="0"/>
      <w:sz w:val="24"/>
      <w:szCs w:val="40"/>
      <w:lang w:eastAsia="en-US"/>
    </w:rPr>
  </w:style>
  <w:style w:type="character" w:customStyle="1" w:styleId="PeopleChar">
    <w:name w:val="People Char"/>
    <w:basedOn w:val="DefaultParagraphFont"/>
    <w:link w:val="People"/>
    <w:rsid w:val="00CD123E"/>
    <w:rPr>
      <w:rFonts w:ascii="Gill Sans MT" w:hAnsi="Gill Sans MT"/>
      <w:b/>
      <w:sz w:val="25"/>
      <w:lang w:eastAsia="en-US"/>
    </w:rPr>
  </w:style>
  <w:style w:type="paragraph" w:styleId="Revision">
    <w:name w:val="Revision"/>
    <w:hidden/>
    <w:uiPriority w:val="99"/>
    <w:semiHidden/>
    <w:rsid w:val="00F271FE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2E57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thrvictoria@halasteam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%20Earey\Application%20Data\Microsoft\Templates\Liturgical%20text%20on%20A5%20-%2024%20Mar%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Liturgical text on A5 - 24 Mar 02</Template>
  <TotalTime>0</TotalTime>
  <Pages>1</Pages>
  <Words>392</Words>
  <Characters>2250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Scripture sentences</vt:lpstr>
    </vt:vector>
  </TitlesOfParts>
  <Company>Sarum College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sentences</dc:title>
  <dc:creator>Mark Earey</dc:creator>
  <cp:lastModifiedBy>victoria barlow</cp:lastModifiedBy>
  <cp:revision>33</cp:revision>
  <cp:lastPrinted>2025-11-14T18:59:00Z</cp:lastPrinted>
  <dcterms:created xsi:type="dcterms:W3CDTF">2023-11-20T13:58:00Z</dcterms:created>
  <dcterms:modified xsi:type="dcterms:W3CDTF">2026-01-23T14:52:00Z</dcterms:modified>
</cp:coreProperties>
</file>