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1A0D" w14:textId="154B6957" w:rsidR="00B412CC" w:rsidRDefault="00F41D83" w:rsidP="00B412CC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4E3BC" wp14:editId="1395AD13">
                <wp:simplePos x="0" y="0"/>
                <wp:positionH relativeFrom="column">
                  <wp:posOffset>4864100</wp:posOffset>
                </wp:positionH>
                <wp:positionV relativeFrom="paragraph">
                  <wp:posOffset>1104900</wp:posOffset>
                </wp:positionV>
                <wp:extent cx="1949450" cy="17526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BA9F4" w14:textId="260C3DD2" w:rsidR="00F41D83" w:rsidRDefault="00EC72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00DC15" wp14:editId="55EA5734">
                                  <wp:extent cx="1752600" cy="1752600"/>
                                  <wp:effectExtent l="0" t="0" r="0" b="0"/>
                                  <wp:docPr id="12" name="Picture 12" descr="55263 3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55263 3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E3B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3pt;margin-top:87pt;width:153.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" filled="f" stroked="f" strokeweight=".5pt">
                <v:textbox>
                  <w:txbxContent>
                    <w:p w14:paraId="72DBA9F4" w14:textId="260C3DD2" w:rsidR="00F41D83" w:rsidRDefault="00EC72B0">
                      <w:r>
                        <w:rPr>
                          <w:noProof/>
                        </w:rPr>
                        <w:drawing>
                          <wp:inline distT="0" distB="0" distL="0" distR="0" wp14:anchorId="0000DC15" wp14:editId="55EA5734">
                            <wp:extent cx="1752600" cy="1752600"/>
                            <wp:effectExtent l="0" t="0" r="0" b="0"/>
                            <wp:docPr id="12" name="Picture 12" descr="55263 3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55263 3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5B25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9488" wp14:editId="3DC9F82F">
                <wp:simplePos x="0" y="0"/>
                <wp:positionH relativeFrom="column">
                  <wp:posOffset>-133350</wp:posOffset>
                </wp:positionH>
                <wp:positionV relativeFrom="paragraph">
                  <wp:posOffset>38100</wp:posOffset>
                </wp:positionV>
                <wp:extent cx="2019300" cy="1854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85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E349B" w14:textId="1CE39D1D" w:rsidR="005B252E" w:rsidRDefault="00F41D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F1F20" wp14:editId="46B1E913">
                                  <wp:extent cx="1758950" cy="1758950"/>
                                  <wp:effectExtent l="38100" t="57150" r="50800" b="50800"/>
                                  <wp:docPr id="10" name="Picture 10" descr="55263 3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55263 3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58950" cy="175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tx1">
                                              <a:lumMod val="50000"/>
                                              <a:lumOff val="50000"/>
                                            </a:schemeClr>
                                          </a:solidFill>
                                          <a:ln>
                                            <a:noFill/>
                                          </a:ln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89488" id="Text Box 2" o:spid="_x0000_s1027" type="#_x0000_t202" style="position:absolute;left:0;text-align:left;margin-left:-10.5pt;margin-top:3pt;width:159pt;height:1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" filled="f" stroked="f" strokeweight=".5pt">
                <v:textbox>
                  <w:txbxContent>
                    <w:p w14:paraId="267E349B" w14:textId="1CE39D1D" w:rsidR="005B252E" w:rsidRDefault="00F41D83">
                      <w:r>
                        <w:rPr>
                          <w:noProof/>
                        </w:rPr>
                        <w:drawing>
                          <wp:inline distT="0" distB="0" distL="0" distR="0" wp14:anchorId="630F1F20" wp14:editId="46B1E913">
                            <wp:extent cx="1758950" cy="1758950"/>
                            <wp:effectExtent l="38100" t="57150" r="50800" b="50800"/>
                            <wp:docPr id="10" name="Picture 10" descr="55263 3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55263 3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58950" cy="1758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12CC">
        <w:rPr>
          <w:noProof/>
        </w:rPr>
        <w:drawing>
          <wp:inline distT="0" distB="0" distL="0" distR="0" wp14:anchorId="317E3C4C" wp14:editId="040C6F8F">
            <wp:extent cx="2700000" cy="2700000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DBBED" w14:textId="77777777" w:rsidR="003105D2" w:rsidRPr="003105D2" w:rsidRDefault="003105D2" w:rsidP="003105D2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650B4114" w14:textId="5BF8A793" w:rsidR="009C54C3" w:rsidRDefault="00BD3F4C" w:rsidP="009C54C3">
      <w:pPr>
        <w:spacing w:line="240" w:lineRule="auto"/>
        <w:jc w:val="center"/>
        <w:rPr>
          <w:rFonts w:ascii="Palatino Linotype" w:hAnsi="Palatino Linotype"/>
          <w:b/>
          <w:bCs/>
          <w:color w:val="FF0000"/>
          <w:sz w:val="72"/>
          <w:szCs w:val="72"/>
        </w:rPr>
      </w:pPr>
      <w:r w:rsidRPr="00BD3F4C">
        <w:rPr>
          <w:rFonts w:ascii="Palatino Linotype" w:hAnsi="Palatino Linotype"/>
          <w:b/>
          <w:bCs/>
          <w:color w:val="EE0000"/>
          <w:sz w:val="72"/>
          <w:szCs w:val="72"/>
        </w:rPr>
        <w:t>Crib</w:t>
      </w:r>
      <w:r w:rsidR="0005693E" w:rsidRPr="00BD3F4C">
        <w:rPr>
          <w:rFonts w:ascii="Palatino Linotype" w:hAnsi="Palatino Linotype"/>
          <w:b/>
          <w:bCs/>
          <w:color w:val="FF0000"/>
          <w:sz w:val="72"/>
          <w:szCs w:val="72"/>
        </w:rPr>
        <w:t xml:space="preserve"> Festival</w:t>
      </w:r>
      <w:r w:rsidRPr="00BD3F4C">
        <w:rPr>
          <w:rFonts w:ascii="Palatino Linotype" w:hAnsi="Palatino Linotype"/>
          <w:b/>
          <w:bCs/>
          <w:color w:val="FF0000"/>
          <w:sz w:val="72"/>
          <w:szCs w:val="72"/>
        </w:rPr>
        <w:t xml:space="preserve"> &amp; Concert</w:t>
      </w:r>
      <w:r w:rsidR="00DF09AE" w:rsidRPr="00BD3F4C">
        <w:rPr>
          <w:rFonts w:ascii="Palatino Linotype" w:hAnsi="Palatino Linotype"/>
          <w:b/>
          <w:bCs/>
          <w:color w:val="FF0000"/>
          <w:sz w:val="72"/>
          <w:szCs w:val="72"/>
        </w:rPr>
        <w:t xml:space="preserve"> </w:t>
      </w:r>
      <w:r w:rsidR="003105D2" w:rsidRPr="00BD3F4C">
        <w:rPr>
          <w:rFonts w:ascii="Palatino Linotype" w:hAnsi="Palatino Linotype"/>
          <w:b/>
          <w:bCs/>
          <w:color w:val="FF0000"/>
          <w:sz w:val="72"/>
          <w:szCs w:val="72"/>
        </w:rPr>
        <w:t>202</w:t>
      </w:r>
      <w:r w:rsidRPr="00BD3F4C">
        <w:rPr>
          <w:rFonts w:ascii="Palatino Linotype" w:hAnsi="Palatino Linotype"/>
          <w:b/>
          <w:bCs/>
          <w:color w:val="FF0000"/>
          <w:sz w:val="72"/>
          <w:szCs w:val="72"/>
        </w:rPr>
        <w:t>5</w:t>
      </w:r>
    </w:p>
    <w:p w14:paraId="53B0B5C1" w14:textId="0F870908" w:rsidR="00033508" w:rsidRPr="00BD3F4C" w:rsidRDefault="00033508" w:rsidP="009C54C3">
      <w:pPr>
        <w:spacing w:line="240" w:lineRule="auto"/>
        <w:jc w:val="center"/>
        <w:rPr>
          <w:rFonts w:ascii="Palatino Linotype" w:hAnsi="Palatino Linotype"/>
          <w:b/>
          <w:bCs/>
          <w:sz w:val="72"/>
          <w:szCs w:val="72"/>
        </w:rPr>
      </w:pPr>
      <w:r>
        <w:rPr>
          <w:rFonts w:ascii="Palatino Linotype" w:hAnsi="Palatino Linotype"/>
          <w:b/>
          <w:bCs/>
          <w:noProof/>
          <w:sz w:val="52"/>
          <w:szCs w:val="52"/>
        </w:rPr>
        <w:drawing>
          <wp:inline distT="0" distB="0" distL="0" distR="0" wp14:anchorId="2D08ACDD" wp14:editId="40DC6B23">
            <wp:extent cx="720000" cy="720000"/>
            <wp:effectExtent l="0" t="0" r="0" b="0"/>
            <wp:docPr id="1127833496" name="Graphic 3" descr="Music not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33496" name="Graphic 1127833496" descr="Music notes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bCs/>
          <w:color w:val="FF0000"/>
          <w:sz w:val="72"/>
          <w:szCs w:val="72"/>
        </w:rPr>
        <w:t xml:space="preserve"> with Reflections Choir</w:t>
      </w:r>
      <w:r w:rsidRPr="00033508">
        <w:rPr>
          <w:rFonts w:ascii="Palatino Linotype" w:hAnsi="Palatino Linotype"/>
          <w:b/>
          <w:bCs/>
          <w:noProof/>
          <w:sz w:val="52"/>
          <w:szCs w:val="52"/>
        </w:rPr>
        <w:t xml:space="preserve"> </w:t>
      </w:r>
      <w:r>
        <w:rPr>
          <w:rFonts w:ascii="Palatino Linotype" w:hAnsi="Palatino Linotype"/>
          <w:b/>
          <w:bCs/>
          <w:noProof/>
          <w:sz w:val="52"/>
          <w:szCs w:val="52"/>
        </w:rPr>
        <w:drawing>
          <wp:inline distT="0" distB="0" distL="0" distR="0" wp14:anchorId="511B3398" wp14:editId="1B971ED8">
            <wp:extent cx="720000" cy="720000"/>
            <wp:effectExtent l="0" t="0" r="0" b="0"/>
            <wp:docPr id="1216026745" name="Graphic 3" descr="Music not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33496" name="Graphic 1127833496" descr="Music notes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8CD9" w14:textId="44317B26" w:rsidR="009D27DF" w:rsidRPr="003105D2" w:rsidRDefault="009D27DF" w:rsidP="00033508">
      <w:pPr>
        <w:spacing w:after="0" w:line="240" w:lineRule="auto"/>
        <w:rPr>
          <w:rFonts w:ascii="Palatino Linotype" w:hAnsi="Palatino Linotype"/>
          <w:b/>
          <w:bCs/>
          <w:sz w:val="52"/>
          <w:szCs w:val="52"/>
        </w:rPr>
      </w:pPr>
    </w:p>
    <w:p w14:paraId="4AD8AEFA" w14:textId="49829E4B" w:rsidR="0005693E" w:rsidRPr="003105D2" w:rsidRDefault="0005693E" w:rsidP="009C54C3">
      <w:pPr>
        <w:spacing w:line="240" w:lineRule="auto"/>
        <w:jc w:val="center"/>
        <w:rPr>
          <w:rFonts w:ascii="Palatino Linotype" w:hAnsi="Palatino Linotype"/>
          <w:b/>
          <w:bCs/>
          <w:color w:val="FF0000"/>
          <w:sz w:val="52"/>
          <w:szCs w:val="52"/>
        </w:rPr>
      </w:pPr>
      <w:r w:rsidRPr="003105D2">
        <w:rPr>
          <w:rFonts w:ascii="Palatino Linotype" w:hAnsi="Palatino Linotype"/>
          <w:b/>
          <w:bCs/>
          <w:color w:val="FF0000"/>
          <w:sz w:val="52"/>
          <w:szCs w:val="52"/>
        </w:rPr>
        <w:t xml:space="preserve">Saturday </w:t>
      </w:r>
      <w:r w:rsidR="00BD3F4C">
        <w:rPr>
          <w:rFonts w:ascii="Palatino Linotype" w:hAnsi="Palatino Linotype"/>
          <w:b/>
          <w:bCs/>
          <w:color w:val="FF0000"/>
          <w:sz w:val="52"/>
          <w:szCs w:val="52"/>
        </w:rPr>
        <w:t>6</w:t>
      </w:r>
      <w:r w:rsidRPr="003105D2">
        <w:rPr>
          <w:rFonts w:ascii="Palatino Linotype" w:hAnsi="Palatino Linotype"/>
          <w:b/>
          <w:bCs/>
          <w:color w:val="FF0000"/>
          <w:sz w:val="52"/>
          <w:szCs w:val="52"/>
          <w:vertAlign w:val="superscript"/>
        </w:rPr>
        <w:t>th</w:t>
      </w:r>
      <w:r w:rsidRPr="003105D2">
        <w:rPr>
          <w:rFonts w:ascii="Palatino Linotype" w:hAnsi="Palatino Linotype"/>
          <w:b/>
          <w:bCs/>
          <w:color w:val="FF0000"/>
          <w:sz w:val="52"/>
          <w:szCs w:val="52"/>
        </w:rPr>
        <w:t xml:space="preserve"> December </w:t>
      </w:r>
    </w:p>
    <w:p w14:paraId="57A2B1B7" w14:textId="2326E5CC" w:rsidR="0005693E" w:rsidRPr="00195D42" w:rsidRDefault="0005693E" w:rsidP="009C54C3">
      <w:pPr>
        <w:spacing w:line="240" w:lineRule="auto"/>
        <w:jc w:val="center"/>
        <w:rPr>
          <w:rFonts w:ascii="Palatino Linotype" w:hAnsi="Palatino Linotype"/>
          <w:sz w:val="40"/>
          <w:szCs w:val="40"/>
        </w:rPr>
      </w:pPr>
      <w:r w:rsidRPr="00195D42">
        <w:rPr>
          <w:rFonts w:ascii="Palatino Linotype" w:hAnsi="Palatino Linotype"/>
          <w:sz w:val="40"/>
          <w:szCs w:val="40"/>
        </w:rPr>
        <w:t xml:space="preserve">10 am – </w:t>
      </w:r>
      <w:r w:rsidR="00BD3F4C">
        <w:rPr>
          <w:rFonts w:ascii="Palatino Linotype" w:hAnsi="Palatino Linotype"/>
          <w:sz w:val="40"/>
          <w:szCs w:val="40"/>
        </w:rPr>
        <w:t>2:00</w:t>
      </w:r>
      <w:r w:rsidRPr="00195D42">
        <w:rPr>
          <w:rFonts w:ascii="Palatino Linotype" w:hAnsi="Palatino Linotype"/>
          <w:sz w:val="40"/>
          <w:szCs w:val="40"/>
        </w:rPr>
        <w:t xml:space="preserve"> pm </w:t>
      </w:r>
      <w:r w:rsidR="00BD3F4C">
        <w:rPr>
          <w:rFonts w:ascii="Palatino Linotype" w:hAnsi="Palatino Linotype"/>
          <w:sz w:val="40"/>
          <w:szCs w:val="40"/>
        </w:rPr>
        <w:t>Crib</w:t>
      </w:r>
      <w:r w:rsidRPr="00195D42">
        <w:rPr>
          <w:rFonts w:ascii="Palatino Linotype" w:hAnsi="Palatino Linotype"/>
          <w:sz w:val="40"/>
          <w:szCs w:val="40"/>
        </w:rPr>
        <w:t xml:space="preserve"> Exhibition</w:t>
      </w:r>
      <w:r w:rsidR="009D27DF">
        <w:rPr>
          <w:rFonts w:ascii="Palatino Linotype" w:hAnsi="Palatino Linotype"/>
          <w:sz w:val="40"/>
          <w:szCs w:val="40"/>
        </w:rPr>
        <w:t xml:space="preserve"> &amp; Cafe</w:t>
      </w:r>
      <w:r w:rsidRPr="00195D42">
        <w:rPr>
          <w:rFonts w:ascii="Palatino Linotype" w:hAnsi="Palatino Linotype"/>
          <w:sz w:val="40"/>
          <w:szCs w:val="40"/>
        </w:rPr>
        <w:t xml:space="preserve"> Open</w:t>
      </w:r>
    </w:p>
    <w:p w14:paraId="0FED953D" w14:textId="5194ED81" w:rsidR="0005693E" w:rsidRDefault="00BD3F4C" w:rsidP="009C54C3">
      <w:pPr>
        <w:spacing w:line="240" w:lineRule="auto"/>
        <w:jc w:val="center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2:00</w:t>
      </w:r>
      <w:r w:rsidR="00CE094B">
        <w:rPr>
          <w:rFonts w:ascii="Palatino Linotype" w:hAnsi="Palatino Linotype"/>
          <w:sz w:val="40"/>
          <w:szCs w:val="40"/>
        </w:rPr>
        <w:t xml:space="preserve"> pm – </w:t>
      </w:r>
      <w:r>
        <w:rPr>
          <w:rFonts w:ascii="Palatino Linotype" w:hAnsi="Palatino Linotype"/>
          <w:sz w:val="40"/>
          <w:szCs w:val="40"/>
        </w:rPr>
        <w:t>4:00</w:t>
      </w:r>
      <w:r w:rsidR="00CE094B">
        <w:rPr>
          <w:rFonts w:ascii="Palatino Linotype" w:hAnsi="Palatino Linotype"/>
          <w:sz w:val="40"/>
          <w:szCs w:val="40"/>
        </w:rPr>
        <w:t xml:space="preserve"> pm </w:t>
      </w:r>
      <w:r>
        <w:rPr>
          <w:rFonts w:ascii="Palatino Linotype" w:hAnsi="Palatino Linotype"/>
          <w:sz w:val="40"/>
          <w:szCs w:val="40"/>
        </w:rPr>
        <w:t>Concert with Reflections Choir</w:t>
      </w:r>
    </w:p>
    <w:p w14:paraId="3490EB87" w14:textId="6F4A5FFA" w:rsidR="00BD3F4C" w:rsidRDefault="00BD3F4C" w:rsidP="009C54C3">
      <w:pPr>
        <w:spacing w:line="240" w:lineRule="auto"/>
        <w:jc w:val="center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Concert Tickets £5 on the door</w:t>
      </w:r>
    </w:p>
    <w:p w14:paraId="640C3F09" w14:textId="77777777" w:rsidR="003105D2" w:rsidRPr="003105D2" w:rsidRDefault="003105D2" w:rsidP="003105D2">
      <w:pPr>
        <w:spacing w:after="0" w:line="240" w:lineRule="auto"/>
        <w:jc w:val="center"/>
        <w:rPr>
          <w:rFonts w:ascii="Palatino Linotype" w:hAnsi="Palatino Linotype"/>
          <w:b/>
          <w:bCs/>
          <w:sz w:val="52"/>
          <w:szCs w:val="52"/>
        </w:rPr>
      </w:pPr>
    </w:p>
    <w:p w14:paraId="41CB0717" w14:textId="0DDDD479" w:rsidR="0005693E" w:rsidRPr="003105D2" w:rsidRDefault="0005693E" w:rsidP="009C54C3">
      <w:pPr>
        <w:spacing w:line="240" w:lineRule="auto"/>
        <w:jc w:val="center"/>
        <w:rPr>
          <w:rFonts w:ascii="Palatino Linotype" w:hAnsi="Palatino Linotype"/>
          <w:b/>
          <w:bCs/>
          <w:color w:val="FF0000"/>
          <w:sz w:val="52"/>
          <w:szCs w:val="52"/>
        </w:rPr>
      </w:pPr>
      <w:r w:rsidRPr="003105D2">
        <w:rPr>
          <w:rFonts w:ascii="Palatino Linotype" w:hAnsi="Palatino Linotype"/>
          <w:b/>
          <w:bCs/>
          <w:color w:val="FF0000"/>
          <w:sz w:val="52"/>
          <w:szCs w:val="52"/>
        </w:rPr>
        <w:t xml:space="preserve">Sunday </w:t>
      </w:r>
      <w:r w:rsidR="00BD3F4C">
        <w:rPr>
          <w:rFonts w:ascii="Palatino Linotype" w:hAnsi="Palatino Linotype"/>
          <w:b/>
          <w:bCs/>
          <w:color w:val="FF0000"/>
          <w:sz w:val="52"/>
          <w:szCs w:val="52"/>
        </w:rPr>
        <w:t>7</w:t>
      </w:r>
      <w:r w:rsidRPr="003105D2">
        <w:rPr>
          <w:rFonts w:ascii="Palatino Linotype" w:hAnsi="Palatino Linotype"/>
          <w:b/>
          <w:bCs/>
          <w:color w:val="FF0000"/>
          <w:sz w:val="52"/>
          <w:szCs w:val="52"/>
          <w:vertAlign w:val="superscript"/>
        </w:rPr>
        <w:t>th</w:t>
      </w:r>
      <w:r w:rsidRPr="003105D2">
        <w:rPr>
          <w:rFonts w:ascii="Palatino Linotype" w:hAnsi="Palatino Linotype"/>
          <w:b/>
          <w:bCs/>
          <w:color w:val="FF0000"/>
          <w:sz w:val="52"/>
          <w:szCs w:val="52"/>
        </w:rPr>
        <w:t xml:space="preserve"> December </w:t>
      </w:r>
    </w:p>
    <w:p w14:paraId="53D31AE1" w14:textId="44DB3A13" w:rsidR="0005693E" w:rsidRPr="00195D42" w:rsidRDefault="0005693E" w:rsidP="009C54C3">
      <w:pPr>
        <w:spacing w:line="240" w:lineRule="auto"/>
        <w:jc w:val="center"/>
        <w:rPr>
          <w:rFonts w:ascii="Palatino Linotype" w:hAnsi="Palatino Linotype"/>
          <w:sz w:val="40"/>
          <w:szCs w:val="40"/>
        </w:rPr>
      </w:pPr>
      <w:r w:rsidRPr="00195D42">
        <w:rPr>
          <w:rFonts w:ascii="Palatino Linotype" w:hAnsi="Palatino Linotype"/>
          <w:sz w:val="40"/>
          <w:szCs w:val="40"/>
        </w:rPr>
        <w:t>10 am – 1</w:t>
      </w:r>
      <w:r w:rsidR="00CE094B">
        <w:rPr>
          <w:rFonts w:ascii="Palatino Linotype" w:hAnsi="Palatino Linotype"/>
          <w:sz w:val="40"/>
          <w:szCs w:val="40"/>
        </w:rPr>
        <w:t>1 am Morning Worship</w:t>
      </w:r>
    </w:p>
    <w:p w14:paraId="209BE8A4" w14:textId="085A2068" w:rsidR="0005693E" w:rsidRDefault="00CE094B" w:rsidP="009C54C3">
      <w:pPr>
        <w:spacing w:line="240" w:lineRule="auto"/>
        <w:jc w:val="center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 xml:space="preserve">11 am – </w:t>
      </w:r>
      <w:r w:rsidR="00BD3F4C">
        <w:rPr>
          <w:rFonts w:ascii="Palatino Linotype" w:hAnsi="Palatino Linotype"/>
          <w:sz w:val="40"/>
          <w:szCs w:val="40"/>
        </w:rPr>
        <w:t>noon</w:t>
      </w:r>
      <w:r>
        <w:rPr>
          <w:rFonts w:ascii="Palatino Linotype" w:hAnsi="Palatino Linotype"/>
          <w:sz w:val="40"/>
          <w:szCs w:val="40"/>
        </w:rPr>
        <w:t xml:space="preserve"> </w:t>
      </w:r>
      <w:r w:rsidR="00BD3F4C">
        <w:rPr>
          <w:rFonts w:ascii="Palatino Linotype" w:hAnsi="Palatino Linotype"/>
          <w:sz w:val="40"/>
          <w:szCs w:val="40"/>
        </w:rPr>
        <w:t>Crib</w:t>
      </w:r>
      <w:r>
        <w:rPr>
          <w:rFonts w:ascii="Palatino Linotype" w:hAnsi="Palatino Linotype"/>
          <w:sz w:val="40"/>
          <w:szCs w:val="40"/>
        </w:rPr>
        <w:t xml:space="preserve"> Exhibition Open</w:t>
      </w:r>
    </w:p>
    <w:p w14:paraId="08D6CD79" w14:textId="0499DB06" w:rsidR="00DF09AE" w:rsidRPr="003105D2" w:rsidRDefault="009D27DF" w:rsidP="009D27DF">
      <w:pPr>
        <w:spacing w:after="0" w:line="240" w:lineRule="auto"/>
        <w:jc w:val="center"/>
        <w:rPr>
          <w:rFonts w:ascii="Palatino Linotype" w:hAnsi="Palatino Linotype"/>
          <w:i/>
          <w:iCs/>
          <w:sz w:val="32"/>
          <w:szCs w:val="32"/>
        </w:rPr>
      </w:pPr>
      <w:r w:rsidRPr="003105D2">
        <w:rPr>
          <w:rFonts w:ascii="Palatino Linotype" w:hAnsi="Palatino Linotype"/>
          <w:i/>
          <w:iCs/>
          <w:sz w:val="32"/>
          <w:szCs w:val="32"/>
        </w:rPr>
        <w:t xml:space="preserve"> </w:t>
      </w:r>
    </w:p>
    <w:p w14:paraId="2442EA4D" w14:textId="7DCB7B43" w:rsidR="008D53C2" w:rsidRPr="003105D2" w:rsidRDefault="00DC5CB6" w:rsidP="005F72F3">
      <w:pPr>
        <w:spacing w:line="240" w:lineRule="auto"/>
        <w:jc w:val="center"/>
        <w:rPr>
          <w:rFonts w:ascii="Palatino Linotype" w:hAnsi="Palatino Linotype"/>
          <w:i/>
          <w:iCs/>
          <w:sz w:val="24"/>
          <w:szCs w:val="24"/>
        </w:rPr>
      </w:pPr>
      <w:r w:rsidRPr="003105D2">
        <w:rPr>
          <w:rFonts w:ascii="Palatino Linotype" w:hAnsi="Palatino Linotype"/>
          <w:i/>
          <w:iCs/>
          <w:sz w:val="24"/>
          <w:szCs w:val="24"/>
        </w:rPr>
        <w:t>Heritage Gateway funds are dedicated funds for the upkeep &amp; maintenance of Sheviock Parish Church &amp; Churchyard &amp; heritage information &amp; materials</w:t>
      </w:r>
      <w:r w:rsidR="00F7407B" w:rsidRPr="003105D2">
        <w:rPr>
          <w:rFonts w:ascii="Palatino Linotype" w:hAnsi="Palatino Linotype"/>
          <w:i/>
          <w:iCs/>
          <w:sz w:val="24"/>
          <w:szCs w:val="24"/>
        </w:rPr>
        <w:t xml:space="preserve"> </w:t>
      </w:r>
    </w:p>
    <w:sectPr w:rsidR="008D53C2" w:rsidRPr="003105D2" w:rsidSect="00B41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882D" w14:textId="77777777" w:rsidR="0066426E" w:rsidRDefault="0066426E" w:rsidP="002A1A11">
      <w:pPr>
        <w:spacing w:after="0" w:line="240" w:lineRule="auto"/>
      </w:pPr>
      <w:r>
        <w:separator/>
      </w:r>
    </w:p>
  </w:endnote>
  <w:endnote w:type="continuationSeparator" w:id="0">
    <w:p w14:paraId="744038F6" w14:textId="77777777" w:rsidR="0066426E" w:rsidRDefault="0066426E" w:rsidP="002A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B4E4" w14:textId="77777777" w:rsidR="0066426E" w:rsidRDefault="0066426E" w:rsidP="002A1A11">
      <w:pPr>
        <w:spacing w:after="0" w:line="240" w:lineRule="auto"/>
      </w:pPr>
      <w:r>
        <w:separator/>
      </w:r>
    </w:p>
  </w:footnote>
  <w:footnote w:type="continuationSeparator" w:id="0">
    <w:p w14:paraId="119606EE" w14:textId="77777777" w:rsidR="0066426E" w:rsidRDefault="0066426E" w:rsidP="002A1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539D"/>
    <w:multiLevelType w:val="hybridMultilevel"/>
    <w:tmpl w:val="3D3A311A"/>
    <w:lvl w:ilvl="0" w:tplc="9822FE7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77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08"/>
    <w:rsid w:val="00033508"/>
    <w:rsid w:val="00046570"/>
    <w:rsid w:val="0005693E"/>
    <w:rsid w:val="00056CFA"/>
    <w:rsid w:val="000576BB"/>
    <w:rsid w:val="0006201C"/>
    <w:rsid w:val="00065797"/>
    <w:rsid w:val="00080DEC"/>
    <w:rsid w:val="000A0BA0"/>
    <w:rsid w:val="000D1263"/>
    <w:rsid w:val="000D2754"/>
    <w:rsid w:val="000D5728"/>
    <w:rsid w:val="000E5AF0"/>
    <w:rsid w:val="00132691"/>
    <w:rsid w:val="00157238"/>
    <w:rsid w:val="00195D42"/>
    <w:rsid w:val="001B4DB6"/>
    <w:rsid w:val="001E1187"/>
    <w:rsid w:val="00211326"/>
    <w:rsid w:val="00225761"/>
    <w:rsid w:val="00256E2E"/>
    <w:rsid w:val="00297C12"/>
    <w:rsid w:val="002A00EA"/>
    <w:rsid w:val="002A1A11"/>
    <w:rsid w:val="002D3ADB"/>
    <w:rsid w:val="002D63DF"/>
    <w:rsid w:val="002F395A"/>
    <w:rsid w:val="003105D2"/>
    <w:rsid w:val="0032360D"/>
    <w:rsid w:val="00326051"/>
    <w:rsid w:val="00332B7E"/>
    <w:rsid w:val="00350D55"/>
    <w:rsid w:val="003808D2"/>
    <w:rsid w:val="003B3708"/>
    <w:rsid w:val="003C0699"/>
    <w:rsid w:val="003D41A9"/>
    <w:rsid w:val="003F47FB"/>
    <w:rsid w:val="0042499E"/>
    <w:rsid w:val="00464988"/>
    <w:rsid w:val="004720AB"/>
    <w:rsid w:val="00482BFC"/>
    <w:rsid w:val="00490840"/>
    <w:rsid w:val="00495A66"/>
    <w:rsid w:val="004C5F9B"/>
    <w:rsid w:val="004D3C4E"/>
    <w:rsid w:val="00507F06"/>
    <w:rsid w:val="00516F18"/>
    <w:rsid w:val="005A67D7"/>
    <w:rsid w:val="005B252E"/>
    <w:rsid w:val="005E3FF2"/>
    <w:rsid w:val="005F6AFF"/>
    <w:rsid w:val="005F72F3"/>
    <w:rsid w:val="00601BEB"/>
    <w:rsid w:val="006165DC"/>
    <w:rsid w:val="0062086B"/>
    <w:rsid w:val="00647869"/>
    <w:rsid w:val="006520D5"/>
    <w:rsid w:val="00655667"/>
    <w:rsid w:val="0066426E"/>
    <w:rsid w:val="00675417"/>
    <w:rsid w:val="006E5C60"/>
    <w:rsid w:val="006F0F2B"/>
    <w:rsid w:val="00706157"/>
    <w:rsid w:val="00723CCD"/>
    <w:rsid w:val="007807D4"/>
    <w:rsid w:val="007C2305"/>
    <w:rsid w:val="007E0237"/>
    <w:rsid w:val="007E7C66"/>
    <w:rsid w:val="00816476"/>
    <w:rsid w:val="00827C25"/>
    <w:rsid w:val="00843D87"/>
    <w:rsid w:val="00852FBC"/>
    <w:rsid w:val="00875705"/>
    <w:rsid w:val="00880789"/>
    <w:rsid w:val="008A6F65"/>
    <w:rsid w:val="008D53C2"/>
    <w:rsid w:val="008E150B"/>
    <w:rsid w:val="00947D8D"/>
    <w:rsid w:val="00982D5F"/>
    <w:rsid w:val="00993B29"/>
    <w:rsid w:val="009A3C93"/>
    <w:rsid w:val="009C54C3"/>
    <w:rsid w:val="009D27DF"/>
    <w:rsid w:val="009D4446"/>
    <w:rsid w:val="009F4C2A"/>
    <w:rsid w:val="00A17A78"/>
    <w:rsid w:val="00A31E48"/>
    <w:rsid w:val="00A32C7E"/>
    <w:rsid w:val="00A33A68"/>
    <w:rsid w:val="00A64A55"/>
    <w:rsid w:val="00A6658A"/>
    <w:rsid w:val="00A857DF"/>
    <w:rsid w:val="00AC72CC"/>
    <w:rsid w:val="00AF44E1"/>
    <w:rsid w:val="00B412CC"/>
    <w:rsid w:val="00B64D25"/>
    <w:rsid w:val="00B90A0A"/>
    <w:rsid w:val="00BB2298"/>
    <w:rsid w:val="00BB2390"/>
    <w:rsid w:val="00BC696A"/>
    <w:rsid w:val="00BD3F4C"/>
    <w:rsid w:val="00BD69DD"/>
    <w:rsid w:val="00C21582"/>
    <w:rsid w:val="00C411FE"/>
    <w:rsid w:val="00C50238"/>
    <w:rsid w:val="00C641E3"/>
    <w:rsid w:val="00C85741"/>
    <w:rsid w:val="00C91B43"/>
    <w:rsid w:val="00C93848"/>
    <w:rsid w:val="00CC51E0"/>
    <w:rsid w:val="00CE0291"/>
    <w:rsid w:val="00CE094B"/>
    <w:rsid w:val="00D004A9"/>
    <w:rsid w:val="00D54FC1"/>
    <w:rsid w:val="00D64B46"/>
    <w:rsid w:val="00D744AD"/>
    <w:rsid w:val="00D86C25"/>
    <w:rsid w:val="00DB1910"/>
    <w:rsid w:val="00DC5CB6"/>
    <w:rsid w:val="00DE4AEC"/>
    <w:rsid w:val="00DF09AE"/>
    <w:rsid w:val="00E00F8A"/>
    <w:rsid w:val="00E75BA4"/>
    <w:rsid w:val="00E77648"/>
    <w:rsid w:val="00EC72B0"/>
    <w:rsid w:val="00EE5884"/>
    <w:rsid w:val="00EF4A5C"/>
    <w:rsid w:val="00F0466E"/>
    <w:rsid w:val="00F0774E"/>
    <w:rsid w:val="00F12302"/>
    <w:rsid w:val="00F22B56"/>
    <w:rsid w:val="00F41D83"/>
    <w:rsid w:val="00F64A49"/>
    <w:rsid w:val="00F7407B"/>
    <w:rsid w:val="00FE1C43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E79B0"/>
  <w15:chartTrackingRefBased/>
  <w15:docId w15:val="{5421195A-437B-4A6A-A614-B4CD23CA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11"/>
  </w:style>
  <w:style w:type="paragraph" w:styleId="Footer">
    <w:name w:val="footer"/>
    <w:basedOn w:val="Normal"/>
    <w:link w:val="FooterChar"/>
    <w:uiPriority w:val="99"/>
    <w:unhideWhenUsed/>
    <w:rsid w:val="002A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A11"/>
  </w:style>
  <w:style w:type="character" w:styleId="Hyperlink">
    <w:name w:val="Hyperlink"/>
    <w:basedOn w:val="DefaultParagraphFont"/>
    <w:uiPriority w:val="99"/>
    <w:unhideWhenUsed/>
    <w:rsid w:val="002A1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A1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Dropbox\St%20Mary's\Events\St%20Mary's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E967-D95A-4103-93B0-9A9D5F59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Mary's Letter Template</Template>
  <TotalTime>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 Bushrod</cp:lastModifiedBy>
  <cp:revision>4</cp:revision>
  <cp:lastPrinted>2023-11-24T13:32:00Z</cp:lastPrinted>
  <dcterms:created xsi:type="dcterms:W3CDTF">2025-11-15T13:35:00Z</dcterms:created>
  <dcterms:modified xsi:type="dcterms:W3CDTF">2025-11-15T13:48:00Z</dcterms:modified>
</cp:coreProperties>
</file>