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421"/>
        <w:gridCol w:w="5279"/>
        <w:gridCol w:w="4468"/>
      </w:tblGrid>
      <w:tr w:rsidR="002D2D78" w:rsidRPr="00533795" w14:paraId="181E08A5" w14:textId="77777777" w:rsidTr="000971D5">
        <w:trPr>
          <w:trHeight w:val="8352"/>
          <w:jc w:val="center"/>
        </w:trPr>
        <w:tc>
          <w:tcPr>
            <w:tcW w:w="5421" w:type="dxa"/>
            <w:tcMar>
              <w:right w:w="1037" w:type="dxa"/>
            </w:tcMar>
          </w:tcPr>
          <w:p w14:paraId="7A25EEFD" w14:textId="1682E3C4" w:rsidR="002D2D78" w:rsidRPr="00533795" w:rsidRDefault="00593502">
            <w:pPr>
              <w:pStyle w:val="Heading6"/>
              <w:rPr>
                <w:lang w:val="en-GB"/>
              </w:rPr>
            </w:pPr>
            <w:r>
              <w:rPr>
                <w:noProof/>
                <w:lang w:val="en-GB"/>
              </w:rPr>
              <mc:AlternateContent>
                <mc:Choice Requires="wps">
                  <w:drawing>
                    <wp:anchor distT="0" distB="0" distL="114300" distR="114300" simplePos="0" relativeHeight="251662336" behindDoc="0" locked="0" layoutInCell="1" allowOverlap="1" wp14:anchorId="36689FDC" wp14:editId="59C4804F">
                      <wp:simplePos x="0" y="0"/>
                      <wp:positionH relativeFrom="column">
                        <wp:posOffset>-283210</wp:posOffset>
                      </wp:positionH>
                      <wp:positionV relativeFrom="paragraph">
                        <wp:posOffset>5798185</wp:posOffset>
                      </wp:positionV>
                      <wp:extent cx="3114675" cy="1095375"/>
                      <wp:effectExtent l="0" t="0" r="9525" b="9525"/>
                      <wp:wrapNone/>
                      <wp:docPr id="863848862" name="Text Box 4"/>
                      <wp:cNvGraphicFramePr/>
                      <a:graphic xmlns:a="http://schemas.openxmlformats.org/drawingml/2006/main">
                        <a:graphicData uri="http://schemas.microsoft.com/office/word/2010/wordprocessingShape">
                          <wps:wsp>
                            <wps:cNvSpPr txBox="1"/>
                            <wps:spPr>
                              <a:xfrm>
                                <a:off x="0" y="0"/>
                                <a:ext cx="3114675" cy="1095375"/>
                              </a:xfrm>
                              <a:prstGeom prst="rect">
                                <a:avLst/>
                              </a:prstGeom>
                              <a:solidFill>
                                <a:sysClr val="window" lastClr="FFFFFF"/>
                              </a:solidFill>
                              <a:ln w="6350">
                                <a:noFill/>
                              </a:ln>
                            </wps:spPr>
                            <wps:txbx>
                              <w:txbxContent>
                                <w:p w14:paraId="3466EA9B" w14:textId="77777777" w:rsidR="00593502" w:rsidRPr="00D754FD" w:rsidRDefault="00593502" w:rsidP="00593502">
                                  <w:pPr>
                                    <w:spacing w:after="0" w:line="240" w:lineRule="auto"/>
                                    <w:jc w:val="center"/>
                                    <w:rPr>
                                      <w:rFonts w:ascii="Open Sans" w:hAnsi="Open Sans" w:cs="Open Sans"/>
                                      <w:b/>
                                      <w:bCs/>
                                      <w:i/>
                                      <w:iCs/>
                                      <w:sz w:val="24"/>
                                      <w:szCs w:val="24"/>
                                    </w:rPr>
                                  </w:pPr>
                                  <w:r w:rsidRPr="00D754FD">
                                    <w:rPr>
                                      <w:rFonts w:ascii="Open Sans" w:hAnsi="Open Sans" w:cs="Open Sans"/>
                                      <w:b/>
                                      <w:bCs/>
                                      <w:i/>
                                      <w:iCs/>
                                      <w:sz w:val="24"/>
                                      <w:szCs w:val="24"/>
                                    </w:rPr>
                                    <w:t>Social media and online presence</w:t>
                                  </w:r>
                                </w:p>
                                <w:p w14:paraId="6B431CE4" w14:textId="77777777"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Find us on facebook</w:t>
                                  </w:r>
                                </w:p>
                                <w:p w14:paraId="08B835D7" w14:textId="08A35530" w:rsidR="00593502" w:rsidRPr="00D754FD" w:rsidRDefault="00593502" w:rsidP="00593502">
                                  <w:pPr>
                                    <w:spacing w:after="0" w:line="240" w:lineRule="auto"/>
                                    <w:jc w:val="center"/>
                                    <w:rPr>
                                      <w:rFonts w:ascii="Open Sans" w:hAnsi="Open Sans" w:cs="Open Sans"/>
                                      <w:sz w:val="24"/>
                                      <w:szCs w:val="24"/>
                                    </w:rPr>
                                  </w:pPr>
                                  <w:r>
                                    <w:rPr>
                                      <w:rFonts w:ascii="Open Sans" w:hAnsi="Open Sans" w:cs="Open Sans"/>
                                      <w:sz w:val="24"/>
                                      <w:szCs w:val="24"/>
                                    </w:rPr>
                                    <w:t>Christ Church Moss Side</w:t>
                                  </w:r>
                                </w:p>
                                <w:p w14:paraId="1DF638DF" w14:textId="77777777"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Or</w:t>
                                  </w:r>
                                </w:p>
                                <w:p w14:paraId="09F08C98" w14:textId="7D07C144"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Achurchnearyou.com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89FDC" id="_x0000_t202" coordsize="21600,21600" o:spt="202" path="m,l,21600r21600,l21600,xe">
                      <v:stroke joinstyle="miter"/>
                      <v:path gradientshapeok="t" o:connecttype="rect"/>
                    </v:shapetype>
                    <v:shape id="Text Box 4" o:spid="_x0000_s1026" type="#_x0000_t202" style="position:absolute;left:0;text-align:left;margin-left:-22.3pt;margin-top:456.55pt;width:245.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" fillcolor="window" stroked="f" strokeweight=".5pt">
                      <v:textbox>
                        <w:txbxContent>
                          <w:p w14:paraId="3466EA9B" w14:textId="77777777" w:rsidR="00593502" w:rsidRPr="00D754FD" w:rsidRDefault="00593502" w:rsidP="00593502">
                            <w:pPr>
                              <w:spacing w:after="0" w:line="240" w:lineRule="auto"/>
                              <w:jc w:val="center"/>
                              <w:rPr>
                                <w:rFonts w:ascii="Open Sans" w:hAnsi="Open Sans" w:cs="Open Sans"/>
                                <w:b/>
                                <w:bCs/>
                                <w:i/>
                                <w:iCs/>
                                <w:sz w:val="24"/>
                                <w:szCs w:val="24"/>
                              </w:rPr>
                            </w:pPr>
                            <w:r w:rsidRPr="00D754FD">
                              <w:rPr>
                                <w:rFonts w:ascii="Open Sans" w:hAnsi="Open Sans" w:cs="Open Sans"/>
                                <w:b/>
                                <w:bCs/>
                                <w:i/>
                                <w:iCs/>
                                <w:sz w:val="24"/>
                                <w:szCs w:val="24"/>
                              </w:rPr>
                              <w:t>Social media and online presence</w:t>
                            </w:r>
                          </w:p>
                          <w:p w14:paraId="6B431CE4" w14:textId="77777777"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Find us on facebook</w:t>
                            </w:r>
                          </w:p>
                          <w:p w14:paraId="08B835D7" w14:textId="08A35530" w:rsidR="00593502" w:rsidRPr="00D754FD" w:rsidRDefault="00593502" w:rsidP="00593502">
                            <w:pPr>
                              <w:spacing w:after="0" w:line="240" w:lineRule="auto"/>
                              <w:jc w:val="center"/>
                              <w:rPr>
                                <w:rFonts w:ascii="Open Sans" w:hAnsi="Open Sans" w:cs="Open Sans"/>
                                <w:sz w:val="24"/>
                                <w:szCs w:val="24"/>
                              </w:rPr>
                            </w:pPr>
                            <w:r>
                              <w:rPr>
                                <w:rFonts w:ascii="Open Sans" w:hAnsi="Open Sans" w:cs="Open Sans"/>
                                <w:sz w:val="24"/>
                                <w:szCs w:val="24"/>
                              </w:rPr>
                              <w:t>Christ Church Moss Side</w:t>
                            </w:r>
                          </w:p>
                          <w:p w14:paraId="1DF638DF" w14:textId="77777777"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Or</w:t>
                            </w:r>
                          </w:p>
                          <w:p w14:paraId="09F08C98" w14:textId="7D07C144" w:rsidR="00593502" w:rsidRPr="00D754FD" w:rsidRDefault="00593502" w:rsidP="00593502">
                            <w:pPr>
                              <w:spacing w:after="0" w:line="240" w:lineRule="auto"/>
                              <w:jc w:val="center"/>
                              <w:rPr>
                                <w:rFonts w:ascii="Open Sans" w:hAnsi="Open Sans" w:cs="Open Sans"/>
                                <w:sz w:val="24"/>
                                <w:szCs w:val="24"/>
                              </w:rPr>
                            </w:pPr>
                            <w:r w:rsidRPr="00D754FD">
                              <w:rPr>
                                <w:rFonts w:ascii="Open Sans" w:hAnsi="Open Sans" w:cs="Open Sans"/>
                                <w:sz w:val="24"/>
                                <w:szCs w:val="24"/>
                              </w:rPr>
                              <w:t>Achurchnearyou.com</w:t>
                            </w:r>
                          </w:p>
                        </w:txbxContent>
                      </v:textbox>
                    </v:shape>
                  </w:pict>
                </mc:Fallback>
              </mc:AlternateContent>
            </w:r>
            <w:r w:rsidR="004C5F5E">
              <w:rPr>
                <w:noProof/>
                <w:lang w:val="en-GB"/>
              </w:rPr>
              <mc:AlternateContent>
                <mc:Choice Requires="wps">
                  <w:drawing>
                    <wp:anchor distT="0" distB="0" distL="114300" distR="114300" simplePos="0" relativeHeight="251659264" behindDoc="0" locked="0" layoutInCell="1" allowOverlap="1" wp14:anchorId="757BD6E2" wp14:editId="75E42C85">
                      <wp:simplePos x="0" y="0"/>
                      <wp:positionH relativeFrom="column">
                        <wp:posOffset>-390737</wp:posOffset>
                      </wp:positionH>
                      <wp:positionV relativeFrom="paragraph">
                        <wp:posOffset>-25400</wp:posOffset>
                      </wp:positionV>
                      <wp:extent cx="3545633" cy="5545667"/>
                      <wp:effectExtent l="0" t="0" r="0" b="0"/>
                      <wp:wrapNone/>
                      <wp:docPr id="1303427829" name="Text Box 3"/>
                      <wp:cNvGraphicFramePr/>
                      <a:graphic xmlns:a="http://schemas.openxmlformats.org/drawingml/2006/main">
                        <a:graphicData uri="http://schemas.microsoft.com/office/word/2010/wordprocessingShape">
                          <wps:wsp>
                            <wps:cNvSpPr txBox="1"/>
                            <wps:spPr>
                              <a:xfrm>
                                <a:off x="0" y="0"/>
                                <a:ext cx="3545633" cy="5545667"/>
                              </a:xfrm>
                              <a:prstGeom prst="rect">
                                <a:avLst/>
                              </a:prstGeom>
                              <a:solidFill>
                                <a:schemeClr val="lt1"/>
                              </a:solidFill>
                              <a:ln w="6350">
                                <a:noFill/>
                              </a:ln>
                            </wps:spPr>
                            <wps:txbx>
                              <w:txbxContent>
                                <w:p w14:paraId="2A96D70A" w14:textId="5A89303D" w:rsidR="004C5F5E" w:rsidRPr="00533795" w:rsidRDefault="004C5F5E" w:rsidP="004C5F5E">
                                  <w:pPr>
                                    <w:pStyle w:val="Title"/>
                                    <w:rPr>
                                      <w:lang w:val="en-GB"/>
                                    </w:rPr>
                                  </w:pPr>
                                  <w:r>
                                    <w:rPr>
                                      <w:lang w:val="en-GB"/>
                                    </w:rPr>
                                    <w:t>Thanksgiving</w:t>
                                  </w:r>
                                </w:p>
                                <w:p w14:paraId="06112370" w14:textId="77777777" w:rsidR="00DB7ABE" w:rsidRDefault="00DB7ABE" w:rsidP="004C5F5E">
                                  <w:pPr>
                                    <w:pStyle w:val="NormalWeb"/>
                                    <w:shd w:val="clear" w:color="auto" w:fill="FFFFFF"/>
                                    <w:spacing w:before="0" w:beforeAutospacing="0" w:after="0"/>
                                    <w:rPr>
                                      <w:rFonts w:ascii="Open Sans" w:hAnsi="Open Sans" w:cs="Open Sans"/>
                                      <w:b/>
                                      <w:bCs/>
                                      <w:color w:val="4A4A4A"/>
                                    </w:rPr>
                                  </w:pPr>
                                </w:p>
                                <w:p w14:paraId="0B75CD29" w14:textId="32B287D1" w:rsidR="004C5F5E" w:rsidRDefault="004C5F5E" w:rsidP="004C5F5E">
                                  <w:pPr>
                                    <w:pStyle w:val="NormalWeb"/>
                                    <w:shd w:val="clear" w:color="auto" w:fill="FFFFFF"/>
                                    <w:spacing w:before="0" w:beforeAutospacing="0" w:after="0"/>
                                    <w:rPr>
                                      <w:rFonts w:ascii="Open Sans" w:hAnsi="Open Sans" w:cs="Open Sans"/>
                                      <w:color w:val="4A4A4A"/>
                                    </w:rPr>
                                  </w:pPr>
                                  <w:r>
                                    <w:rPr>
                                      <w:rFonts w:ascii="Open Sans" w:hAnsi="Open Sans" w:cs="Open Sans"/>
                                      <w:b/>
                                      <w:bCs/>
                                      <w:color w:val="4A4A4A"/>
                                    </w:rPr>
                                    <w:t>The gift of new life is worthy of a celebration and we want to share in your joy.</w:t>
                                  </w:r>
                                </w:p>
                                <w:p w14:paraId="03E6C687" w14:textId="77777777" w:rsidR="000971D5"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 xml:space="preserve">We’ll invite you to a simple </w:t>
                                  </w:r>
                                  <w:r w:rsidR="000971D5">
                                    <w:rPr>
                                      <w:rFonts w:ascii="Open Sans" w:hAnsi="Open Sans" w:cs="Open Sans"/>
                                      <w:color w:val="4A4A4A"/>
                                    </w:rPr>
                                    <w:t>celebration</w:t>
                                  </w:r>
                                  <w:r>
                                    <w:rPr>
                                      <w:rFonts w:ascii="Open Sans" w:hAnsi="Open Sans" w:cs="Open Sans"/>
                                      <w:color w:val="4A4A4A"/>
                                    </w:rPr>
                                    <w:t xml:space="preserve">  </w:t>
                                  </w:r>
                                  <w:r>
                                    <w:rPr>
                                      <w:rFonts w:ascii="Open Sans" w:hAnsi="Open Sans" w:cs="Open Sans"/>
                                      <w:b/>
                                      <w:bCs/>
                                      <w:color w:val="4A4A4A"/>
                                    </w:rPr>
                                    <w:t>Thanksgiving Service</w:t>
                                  </w:r>
                                  <w:r>
                                    <w:rPr>
                                      <w:rFonts w:ascii="Open Sans" w:hAnsi="Open Sans" w:cs="Open Sans"/>
                                      <w:color w:val="4A4A4A"/>
                                    </w:rPr>
                                    <w:t>  where</w:t>
                                  </w:r>
                                  <w:r w:rsidR="000971D5">
                                    <w:rPr>
                                      <w:rFonts w:ascii="Open Sans" w:hAnsi="Open Sans" w:cs="Open Sans"/>
                                      <w:color w:val="4A4A4A"/>
                                    </w:rPr>
                                    <w:t xml:space="preserve"> </w:t>
                                  </w:r>
                                  <w:r>
                                    <w:rPr>
                                      <w:rFonts w:ascii="Open Sans" w:hAnsi="Open Sans" w:cs="Open Sans"/>
                                      <w:color w:val="4A4A4A"/>
                                    </w:rPr>
                                    <w:t xml:space="preserve"> </w:t>
                                  </w:r>
                                </w:p>
                                <w:p w14:paraId="6F97DDF0" w14:textId="77777777" w:rsidR="000971D5"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 xml:space="preserve">you and your family/friends can come to church and thank God for the gift of your </w:t>
                                  </w:r>
                                </w:p>
                                <w:p w14:paraId="414C436F" w14:textId="056E3299" w:rsidR="004C5F5E"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baby.</w:t>
                                  </w:r>
                                </w:p>
                                <w:p w14:paraId="25C3D33D" w14:textId="77777777" w:rsidR="004C5F5E" w:rsidRDefault="004C5F5E" w:rsidP="004C5F5E">
                                  <w:pPr>
                                    <w:pStyle w:val="NormalWeb"/>
                                    <w:shd w:val="clear" w:color="auto" w:fill="FFFFFF"/>
                                    <w:spacing w:before="0" w:after="0"/>
                                    <w:rPr>
                                      <w:rFonts w:ascii="Open Sans" w:hAnsi="Open Sans" w:cs="Open Sans"/>
                                      <w:color w:val="4A4A4A"/>
                                    </w:rPr>
                                  </w:pPr>
                                  <w:r>
                                    <w:rPr>
                                      <w:rFonts w:ascii="Open Sans" w:hAnsi="Open Sans" w:cs="Open Sans"/>
                                      <w:color w:val="4A4A4A"/>
                                    </w:rPr>
                                    <w:t>A thanksgiving service makes no assumptions or expectations regarding the faith or lifestyle of the family who take part and requires no promises from them – exactly what many are looking for – while still </w:t>
                                  </w:r>
                                  <w:r>
                                    <w:rPr>
                                      <w:rFonts w:ascii="Open Sans" w:hAnsi="Open Sans" w:cs="Open Sans"/>
                                      <w:b/>
                                      <w:bCs/>
                                      <w:color w:val="4A4A4A"/>
                                    </w:rPr>
                                    <w:t>ensuring you can thank God</w:t>
                                  </w:r>
                                  <w:r>
                                    <w:rPr>
                                      <w:rFonts w:ascii="Open Sans" w:hAnsi="Open Sans" w:cs="Open Sans"/>
                                      <w:color w:val="4A4A4A"/>
                                    </w:rPr>
                                    <w:t> for and celebrate the gift of your child.</w:t>
                                  </w:r>
                                </w:p>
                                <w:p w14:paraId="648BA3CC" w14:textId="77777777" w:rsidR="004C5F5E" w:rsidRDefault="004C5F5E" w:rsidP="004C5F5E">
                                  <w:pPr>
                                    <w:pStyle w:val="NormalWeb"/>
                                    <w:shd w:val="clear" w:color="auto" w:fill="FFFFFF"/>
                                    <w:rPr>
                                      <w:rFonts w:ascii="Open Sans" w:hAnsi="Open Sans" w:cs="Open Sans"/>
                                      <w:color w:val="4A4A4A"/>
                                    </w:rPr>
                                  </w:pPr>
                                  <w:r>
                                    <w:rPr>
                                      <w:rFonts w:ascii="Open Sans" w:hAnsi="Open Sans" w:cs="Open Sans"/>
                                      <w:color w:val="4A4A4A"/>
                                    </w:rPr>
                                    <w:t>Each thanksgiving takes place as part of our main Sunday service.</w:t>
                                  </w:r>
                                </w:p>
                                <w:p w14:paraId="5C17C4BD" w14:textId="77777777" w:rsidR="004C5F5E" w:rsidRDefault="004C5F5E" w:rsidP="004C5F5E">
                                  <w:pPr>
                                    <w:pStyle w:val="NormalWeb"/>
                                    <w:shd w:val="clear" w:color="auto" w:fill="FFFFFF"/>
                                    <w:spacing w:before="0" w:after="0"/>
                                    <w:rPr>
                                      <w:rFonts w:ascii="Open Sans" w:hAnsi="Open Sans" w:cs="Open Sans"/>
                                      <w:color w:val="4A4A4A"/>
                                    </w:rPr>
                                  </w:pPr>
                                  <w:r>
                                    <w:rPr>
                                      <w:rFonts w:ascii="Open Sans" w:hAnsi="Open Sans" w:cs="Open Sans"/>
                                      <w:color w:val="4A4A4A"/>
                                    </w:rPr>
                                    <w:t>The first step is to </w:t>
                                  </w:r>
                                  <w:r>
                                    <w:rPr>
                                      <w:rFonts w:ascii="Open Sans" w:hAnsi="Open Sans" w:cs="Open Sans"/>
                                      <w:b/>
                                      <w:bCs/>
                                      <w:color w:val="4A4A4A"/>
                                    </w:rPr>
                                    <w:t>come along one Sunday morning </w:t>
                                  </w:r>
                                  <w:r>
                                    <w:rPr>
                                      <w:rFonts w:ascii="Open Sans" w:hAnsi="Open Sans" w:cs="Open Sans"/>
                                      <w:color w:val="4A4A4A"/>
                                    </w:rPr>
                                    <w:t>and speak to the vicar or one of the team after the service.</w:t>
                                  </w:r>
                                </w:p>
                                <w:p w14:paraId="6D5B15FF" w14:textId="77777777" w:rsidR="004C5F5E" w:rsidRPr="004C5F5E" w:rsidRDefault="004C5F5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BD6E2" id="_x0000_t202" coordsize="21600,21600" o:spt="202" path="m,l,21600r21600,l21600,xe">
                      <v:stroke joinstyle="miter"/>
                      <v:path gradientshapeok="t" o:connecttype="rect"/>
                    </v:shapetype>
                    <v:shape id="Text Box 3" o:spid="_x0000_s1026" type="#_x0000_t202" style="position:absolute;left:0;text-align:left;margin-left:-30.75pt;margin-top:-2pt;width:279.2pt;height:43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" fillcolor="white [3201]" stroked="f" strokeweight=".5pt">
                      <v:textbox>
                        <w:txbxContent>
                          <w:p w14:paraId="2A96D70A" w14:textId="5A89303D" w:rsidR="004C5F5E" w:rsidRPr="00533795" w:rsidRDefault="004C5F5E" w:rsidP="004C5F5E">
                            <w:pPr>
                              <w:pStyle w:val="Title"/>
                              <w:rPr>
                                <w:lang w:val="en-GB"/>
                              </w:rPr>
                            </w:pPr>
                            <w:r>
                              <w:rPr>
                                <w:lang w:val="en-GB"/>
                              </w:rPr>
                              <w:t>Thanksgiving</w:t>
                            </w:r>
                          </w:p>
                          <w:p w14:paraId="06112370" w14:textId="77777777" w:rsidR="00DB7ABE" w:rsidRDefault="00DB7ABE" w:rsidP="004C5F5E">
                            <w:pPr>
                              <w:pStyle w:val="NormalWeb"/>
                              <w:shd w:val="clear" w:color="auto" w:fill="FFFFFF"/>
                              <w:spacing w:before="0" w:beforeAutospacing="0" w:after="0"/>
                              <w:rPr>
                                <w:rFonts w:ascii="Open Sans" w:hAnsi="Open Sans" w:cs="Open Sans"/>
                                <w:b/>
                                <w:bCs/>
                                <w:color w:val="4A4A4A"/>
                              </w:rPr>
                            </w:pPr>
                          </w:p>
                          <w:p w14:paraId="0B75CD29" w14:textId="32B287D1" w:rsidR="004C5F5E" w:rsidRDefault="004C5F5E" w:rsidP="004C5F5E">
                            <w:pPr>
                              <w:pStyle w:val="NormalWeb"/>
                              <w:shd w:val="clear" w:color="auto" w:fill="FFFFFF"/>
                              <w:spacing w:before="0" w:beforeAutospacing="0" w:after="0"/>
                              <w:rPr>
                                <w:rFonts w:ascii="Open Sans" w:hAnsi="Open Sans" w:cs="Open Sans"/>
                                <w:color w:val="4A4A4A"/>
                              </w:rPr>
                            </w:pPr>
                            <w:r>
                              <w:rPr>
                                <w:rFonts w:ascii="Open Sans" w:hAnsi="Open Sans" w:cs="Open Sans"/>
                                <w:b/>
                                <w:bCs/>
                                <w:color w:val="4A4A4A"/>
                              </w:rPr>
                              <w:t>The gift of new life is worthy of a celebration and we want to share in your joy.</w:t>
                            </w:r>
                          </w:p>
                          <w:p w14:paraId="03E6C687" w14:textId="77777777" w:rsidR="000971D5"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 xml:space="preserve">We’ll invite you to a simple </w:t>
                            </w:r>
                            <w:r w:rsidR="000971D5">
                              <w:rPr>
                                <w:rFonts w:ascii="Open Sans" w:hAnsi="Open Sans" w:cs="Open Sans"/>
                                <w:color w:val="4A4A4A"/>
                              </w:rPr>
                              <w:t>celebration</w:t>
                            </w:r>
                            <w:r>
                              <w:rPr>
                                <w:rFonts w:ascii="Open Sans" w:hAnsi="Open Sans" w:cs="Open Sans"/>
                                <w:color w:val="4A4A4A"/>
                              </w:rPr>
                              <w:t xml:space="preserve">  </w:t>
                            </w:r>
                            <w:r>
                              <w:rPr>
                                <w:rFonts w:ascii="Open Sans" w:hAnsi="Open Sans" w:cs="Open Sans"/>
                                <w:b/>
                                <w:bCs/>
                                <w:color w:val="4A4A4A"/>
                              </w:rPr>
                              <w:t>Thanksgiving Service</w:t>
                            </w:r>
                            <w:r>
                              <w:rPr>
                                <w:rFonts w:ascii="Open Sans" w:hAnsi="Open Sans" w:cs="Open Sans"/>
                                <w:color w:val="4A4A4A"/>
                              </w:rPr>
                              <w:t>  where</w:t>
                            </w:r>
                            <w:r w:rsidR="000971D5">
                              <w:rPr>
                                <w:rFonts w:ascii="Open Sans" w:hAnsi="Open Sans" w:cs="Open Sans"/>
                                <w:color w:val="4A4A4A"/>
                              </w:rPr>
                              <w:t xml:space="preserve"> </w:t>
                            </w:r>
                            <w:r>
                              <w:rPr>
                                <w:rFonts w:ascii="Open Sans" w:hAnsi="Open Sans" w:cs="Open Sans"/>
                                <w:color w:val="4A4A4A"/>
                              </w:rPr>
                              <w:t xml:space="preserve"> </w:t>
                            </w:r>
                          </w:p>
                          <w:p w14:paraId="6F97DDF0" w14:textId="77777777" w:rsidR="000971D5"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 xml:space="preserve">you and your family/friends can come to church and thank God for the gift of your </w:t>
                            </w:r>
                          </w:p>
                          <w:p w14:paraId="414C436F" w14:textId="056E3299" w:rsidR="004C5F5E" w:rsidRDefault="004C5F5E" w:rsidP="000971D5">
                            <w:pPr>
                              <w:pStyle w:val="NormalWeb"/>
                              <w:shd w:val="clear" w:color="auto" w:fill="FFFFFF"/>
                              <w:spacing w:before="0" w:beforeAutospacing="0" w:after="0" w:afterAutospacing="0"/>
                              <w:rPr>
                                <w:rFonts w:ascii="Open Sans" w:hAnsi="Open Sans" w:cs="Open Sans"/>
                                <w:color w:val="4A4A4A"/>
                              </w:rPr>
                            </w:pPr>
                            <w:r>
                              <w:rPr>
                                <w:rFonts w:ascii="Open Sans" w:hAnsi="Open Sans" w:cs="Open Sans"/>
                                <w:color w:val="4A4A4A"/>
                              </w:rPr>
                              <w:t>baby.</w:t>
                            </w:r>
                          </w:p>
                          <w:p w14:paraId="25C3D33D" w14:textId="77777777" w:rsidR="004C5F5E" w:rsidRDefault="004C5F5E" w:rsidP="004C5F5E">
                            <w:pPr>
                              <w:pStyle w:val="NormalWeb"/>
                              <w:shd w:val="clear" w:color="auto" w:fill="FFFFFF"/>
                              <w:spacing w:before="0" w:after="0"/>
                              <w:rPr>
                                <w:rFonts w:ascii="Open Sans" w:hAnsi="Open Sans" w:cs="Open Sans"/>
                                <w:color w:val="4A4A4A"/>
                              </w:rPr>
                            </w:pPr>
                            <w:r>
                              <w:rPr>
                                <w:rFonts w:ascii="Open Sans" w:hAnsi="Open Sans" w:cs="Open Sans"/>
                                <w:color w:val="4A4A4A"/>
                              </w:rPr>
                              <w:t>A thanksgiving service makes no assumptions or expectations regarding the faith or lifestyle of the family who take part and requires no promises from them – exactly what many are looking for – while still </w:t>
                            </w:r>
                            <w:r>
                              <w:rPr>
                                <w:rFonts w:ascii="Open Sans" w:hAnsi="Open Sans" w:cs="Open Sans"/>
                                <w:b/>
                                <w:bCs/>
                                <w:color w:val="4A4A4A"/>
                              </w:rPr>
                              <w:t>ensuring you can thank God</w:t>
                            </w:r>
                            <w:r>
                              <w:rPr>
                                <w:rFonts w:ascii="Open Sans" w:hAnsi="Open Sans" w:cs="Open Sans"/>
                                <w:color w:val="4A4A4A"/>
                              </w:rPr>
                              <w:t> for and celebrate the gift of your child.</w:t>
                            </w:r>
                          </w:p>
                          <w:p w14:paraId="648BA3CC" w14:textId="77777777" w:rsidR="004C5F5E" w:rsidRDefault="004C5F5E" w:rsidP="004C5F5E">
                            <w:pPr>
                              <w:pStyle w:val="NormalWeb"/>
                              <w:shd w:val="clear" w:color="auto" w:fill="FFFFFF"/>
                              <w:rPr>
                                <w:rFonts w:ascii="Open Sans" w:hAnsi="Open Sans" w:cs="Open Sans"/>
                                <w:color w:val="4A4A4A"/>
                              </w:rPr>
                            </w:pPr>
                            <w:r>
                              <w:rPr>
                                <w:rFonts w:ascii="Open Sans" w:hAnsi="Open Sans" w:cs="Open Sans"/>
                                <w:color w:val="4A4A4A"/>
                              </w:rPr>
                              <w:t>Each thanksgiving takes place as part of our main Sunday service.</w:t>
                            </w:r>
                          </w:p>
                          <w:p w14:paraId="5C17C4BD" w14:textId="77777777" w:rsidR="004C5F5E" w:rsidRDefault="004C5F5E" w:rsidP="004C5F5E">
                            <w:pPr>
                              <w:pStyle w:val="NormalWeb"/>
                              <w:shd w:val="clear" w:color="auto" w:fill="FFFFFF"/>
                              <w:spacing w:before="0" w:after="0"/>
                              <w:rPr>
                                <w:rFonts w:ascii="Open Sans" w:hAnsi="Open Sans" w:cs="Open Sans"/>
                                <w:color w:val="4A4A4A"/>
                              </w:rPr>
                            </w:pPr>
                            <w:r>
                              <w:rPr>
                                <w:rFonts w:ascii="Open Sans" w:hAnsi="Open Sans" w:cs="Open Sans"/>
                                <w:color w:val="4A4A4A"/>
                              </w:rPr>
                              <w:t>The first step is to </w:t>
                            </w:r>
                            <w:r>
                              <w:rPr>
                                <w:rFonts w:ascii="Open Sans" w:hAnsi="Open Sans" w:cs="Open Sans"/>
                                <w:b/>
                                <w:bCs/>
                                <w:color w:val="4A4A4A"/>
                              </w:rPr>
                              <w:t>come along one Sunday morning </w:t>
                            </w:r>
                            <w:r>
                              <w:rPr>
                                <w:rFonts w:ascii="Open Sans" w:hAnsi="Open Sans" w:cs="Open Sans"/>
                                <w:color w:val="4A4A4A"/>
                              </w:rPr>
                              <w:t>and speak to the vicar or one of the team after the service.</w:t>
                            </w:r>
                          </w:p>
                          <w:p w14:paraId="6D5B15FF" w14:textId="77777777" w:rsidR="004C5F5E" w:rsidRPr="004C5F5E" w:rsidRDefault="004C5F5E">
                            <w:pPr>
                              <w:rPr>
                                <w:lang w:val="en-GB"/>
                              </w:rPr>
                            </w:pPr>
                          </w:p>
                        </w:txbxContent>
                      </v:textbox>
                    </v:shape>
                  </w:pict>
                </mc:Fallback>
              </mc:AlternateContent>
            </w:r>
          </w:p>
        </w:tc>
        <w:tc>
          <w:tcPr>
            <w:tcW w:w="5279" w:type="dxa"/>
            <w:tcMar>
              <w:right w:w="1037" w:type="dxa"/>
            </w:tcMar>
          </w:tcPr>
          <w:p w14:paraId="06E3BD9D" w14:textId="2BBDE555" w:rsidR="0071088E" w:rsidRPr="00533795" w:rsidRDefault="00593502" w:rsidP="0071088E">
            <w:pPr>
              <w:rPr>
                <w:lang w:val="en-GB"/>
              </w:rPr>
            </w:pPr>
            <w:r>
              <w:rPr>
                <w:noProof/>
                <w:lang w:val="en-GB"/>
              </w:rPr>
              <w:drawing>
                <wp:inline distT="0" distB="0" distL="0" distR="0" wp14:anchorId="2F13BE81" wp14:editId="5C955941">
                  <wp:extent cx="2693670" cy="3589020"/>
                  <wp:effectExtent l="0" t="0" r="0" b="0"/>
                  <wp:docPr id="1744093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3675" name="Picture 1744093675"/>
                          <pic:cNvPicPr/>
                        </pic:nvPicPr>
                        <pic:blipFill>
                          <a:blip r:embed="rId7"/>
                          <a:stretch>
                            <a:fillRect/>
                          </a:stretch>
                        </pic:blipFill>
                        <pic:spPr>
                          <a:xfrm>
                            <a:off x="0" y="0"/>
                            <a:ext cx="2693670" cy="3589020"/>
                          </a:xfrm>
                          <a:prstGeom prst="rect">
                            <a:avLst/>
                          </a:prstGeom>
                        </pic:spPr>
                      </pic:pic>
                    </a:graphicData>
                  </a:graphic>
                </wp:inline>
              </w:drawing>
            </w:r>
          </w:p>
          <w:p w14:paraId="69EDD5CC" w14:textId="5B7FDF21" w:rsidR="0071088E" w:rsidRPr="00533795" w:rsidRDefault="00D93ABB" w:rsidP="0071088E">
            <w:pPr>
              <w:pStyle w:val="TableDescription"/>
              <w:rPr>
                <w:lang w:val="en-GB"/>
              </w:rPr>
            </w:pPr>
            <w:r>
              <w:rPr>
                <w:lang w:val="en-GB"/>
              </w:rPr>
              <w:t>Service Time</w:t>
            </w:r>
          </w:p>
          <w:p w14:paraId="642FE1ED" w14:textId="11037033" w:rsidR="002D2D78" w:rsidRPr="00533795" w:rsidRDefault="00D93ABB">
            <w:pPr>
              <w:pStyle w:val="Heading1"/>
              <w:rPr>
                <w:lang w:val="en-GB"/>
              </w:rPr>
            </w:pPr>
            <w:r>
              <w:rPr>
                <w:lang w:val="en-GB"/>
              </w:rPr>
              <w:t>Parish Mass</w:t>
            </w:r>
          </w:p>
          <w:p w14:paraId="763268A6" w14:textId="410F4861" w:rsidR="00F214A2" w:rsidRDefault="00D93ABB" w:rsidP="00D93ABB">
            <w:pPr>
              <w:spacing w:after="240" w:line="288" w:lineRule="auto"/>
              <w:jc w:val="center"/>
              <w:rPr>
                <w:sz w:val="44"/>
                <w:szCs w:val="44"/>
                <w:lang w:val="en-GB"/>
              </w:rPr>
            </w:pPr>
            <w:r w:rsidRPr="00D93ABB">
              <w:rPr>
                <w:sz w:val="44"/>
                <w:szCs w:val="44"/>
                <w:lang w:val="en-GB"/>
              </w:rPr>
              <w:t xml:space="preserve">Sunday </w:t>
            </w:r>
            <w:r w:rsidR="00593502">
              <w:rPr>
                <w:sz w:val="44"/>
                <w:szCs w:val="44"/>
                <w:lang w:val="en-GB"/>
              </w:rPr>
              <w:t>11</w:t>
            </w:r>
            <w:r w:rsidRPr="00D93ABB">
              <w:rPr>
                <w:sz w:val="44"/>
                <w:szCs w:val="44"/>
                <w:lang w:val="en-GB"/>
              </w:rPr>
              <w:t>am</w:t>
            </w:r>
          </w:p>
          <w:p w14:paraId="1E536FDF" w14:textId="41699F9F" w:rsidR="004C5F5E" w:rsidRPr="004C5F5E" w:rsidRDefault="00593502" w:rsidP="004C5F5E">
            <w:pPr>
              <w:jc w:val="center"/>
              <w:rPr>
                <w:i/>
                <w:iCs/>
                <w:sz w:val="44"/>
                <w:szCs w:val="44"/>
                <w:lang w:val="en-GB"/>
              </w:rPr>
            </w:pPr>
            <w:r>
              <w:rPr>
                <w:i/>
                <w:iCs/>
                <w:sz w:val="44"/>
                <w:szCs w:val="44"/>
                <w:lang w:val="en-GB"/>
              </w:rPr>
              <w:t>Rector</w:t>
            </w:r>
          </w:p>
          <w:p w14:paraId="3E64AA60" w14:textId="77777777" w:rsidR="004C5F5E" w:rsidRDefault="004C5F5E" w:rsidP="004C5F5E">
            <w:pPr>
              <w:jc w:val="center"/>
              <w:rPr>
                <w:sz w:val="44"/>
                <w:szCs w:val="44"/>
                <w:lang w:val="en-GB"/>
              </w:rPr>
            </w:pPr>
            <w:r>
              <w:rPr>
                <w:sz w:val="44"/>
                <w:szCs w:val="44"/>
                <w:lang w:val="en-GB"/>
              </w:rPr>
              <w:t>Fr Richard Hume</w:t>
            </w:r>
          </w:p>
          <w:p w14:paraId="760CFE4C" w14:textId="56659868" w:rsidR="004C5F5E" w:rsidRDefault="004C5F5E" w:rsidP="004C5F5E">
            <w:pPr>
              <w:jc w:val="center"/>
              <w:rPr>
                <w:sz w:val="44"/>
                <w:szCs w:val="44"/>
                <w:lang w:val="en-GB"/>
              </w:rPr>
            </w:pPr>
          </w:p>
          <w:p w14:paraId="0EFCB00E" w14:textId="17169B1E" w:rsidR="00DB7ABE" w:rsidRPr="00DB7ABE" w:rsidRDefault="00DB7ABE" w:rsidP="004C5F5E">
            <w:pPr>
              <w:jc w:val="center"/>
              <w:rPr>
                <w:sz w:val="36"/>
                <w:szCs w:val="36"/>
                <w:lang w:val="en-GB"/>
              </w:rPr>
            </w:pPr>
          </w:p>
        </w:tc>
        <w:tc>
          <w:tcPr>
            <w:tcW w:w="4468" w:type="dxa"/>
          </w:tcPr>
          <w:p w14:paraId="5270EF17" w14:textId="01D7F9FF" w:rsidR="00D93ABB" w:rsidRPr="00593502" w:rsidRDefault="00593502">
            <w:pPr>
              <w:pStyle w:val="Heading7"/>
              <w:rPr>
                <w:sz w:val="36"/>
                <w:szCs w:val="36"/>
                <w:lang w:val="en-GB"/>
              </w:rPr>
            </w:pPr>
            <w:r w:rsidRPr="00593502">
              <w:rPr>
                <w:sz w:val="36"/>
                <w:szCs w:val="36"/>
                <w:lang w:val="en-GB"/>
              </w:rPr>
              <w:t>Christ Church</w:t>
            </w:r>
          </w:p>
          <w:p w14:paraId="34B70F9C" w14:textId="4971D6DC" w:rsidR="00593502" w:rsidRPr="00593502" w:rsidRDefault="00593502">
            <w:pPr>
              <w:pStyle w:val="Heading7"/>
              <w:rPr>
                <w:sz w:val="36"/>
                <w:szCs w:val="36"/>
                <w:lang w:val="en-GB"/>
              </w:rPr>
            </w:pPr>
            <w:r w:rsidRPr="00593502">
              <w:rPr>
                <w:sz w:val="36"/>
                <w:szCs w:val="36"/>
                <w:lang w:val="en-GB"/>
              </w:rPr>
              <w:t>Moss side</w:t>
            </w:r>
          </w:p>
          <w:p w14:paraId="262300CD" w14:textId="77777777" w:rsidR="00593502" w:rsidRPr="00533795" w:rsidRDefault="00593502">
            <w:pPr>
              <w:pStyle w:val="Heading7"/>
              <w:rPr>
                <w:lang w:val="en-GB"/>
              </w:rPr>
            </w:pPr>
          </w:p>
          <w:p w14:paraId="469BF567" w14:textId="2F49B2B4" w:rsidR="002D2D78" w:rsidRPr="00533795" w:rsidRDefault="00D93ABB">
            <w:pPr>
              <w:pStyle w:val="Title"/>
              <w:rPr>
                <w:lang w:val="en-GB"/>
              </w:rPr>
            </w:pPr>
            <w:r>
              <w:rPr>
                <w:lang w:val="en-GB"/>
              </w:rPr>
              <w:t>Baptism</w:t>
            </w:r>
          </w:p>
          <w:p w14:paraId="2C616418" w14:textId="77777777" w:rsidR="00593502" w:rsidRPr="00593502" w:rsidRDefault="00593502">
            <w:pPr>
              <w:pStyle w:val="Heading3"/>
              <w:rPr>
                <w:sz w:val="10"/>
                <w:szCs w:val="10"/>
                <w:lang w:val="en-GB"/>
              </w:rPr>
            </w:pPr>
          </w:p>
          <w:p w14:paraId="682253C5" w14:textId="39D49B95" w:rsidR="002D2D78" w:rsidRDefault="00D93ABB">
            <w:pPr>
              <w:pStyle w:val="Heading3"/>
              <w:rPr>
                <w:lang w:val="en-GB"/>
              </w:rPr>
            </w:pPr>
            <w:r>
              <w:rPr>
                <w:lang w:val="en-GB"/>
              </w:rPr>
              <w:t>of infants</w:t>
            </w:r>
          </w:p>
          <w:p w14:paraId="07F4A73A" w14:textId="234B5A37" w:rsidR="0071088E" w:rsidRPr="00533795" w:rsidRDefault="00D93ABB" w:rsidP="0071088E">
            <w:pPr>
              <w:pStyle w:val="TableDescription"/>
              <w:rPr>
                <w:lang w:val="en-GB"/>
              </w:rPr>
            </w:pPr>
            <w:r>
              <w:rPr>
                <w:lang w:val="en-GB"/>
              </w:rPr>
              <w:t>New life in christ</w:t>
            </w:r>
          </w:p>
          <w:p w14:paraId="4FC01CCF" w14:textId="5BB7C7F7" w:rsidR="002D2D78" w:rsidRPr="00533795" w:rsidRDefault="00D93ABB">
            <w:pPr>
              <w:spacing w:after="240" w:line="288" w:lineRule="auto"/>
              <w:rPr>
                <w:lang w:val="en-GB"/>
              </w:rPr>
            </w:pPr>
            <w:r>
              <w:rPr>
                <w:noProof/>
              </w:rPr>
              <w:drawing>
                <wp:inline distT="0" distB="0" distL="0" distR="0" wp14:anchorId="3A7F4F6E" wp14:editId="347F2E91">
                  <wp:extent cx="2818565" cy="3327400"/>
                  <wp:effectExtent l="0" t="0" r="1270" b="6350"/>
                  <wp:docPr id="3" name="Picture 2" descr="See related image detail. St. Mary Catholic Church - Portland,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related image detail. St. Mary Catholic Church - Portland, 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910" cy="3338433"/>
                          </a:xfrm>
                          <a:prstGeom prst="rect">
                            <a:avLst/>
                          </a:prstGeom>
                          <a:noFill/>
                          <a:ln>
                            <a:noFill/>
                          </a:ln>
                        </pic:spPr>
                      </pic:pic>
                    </a:graphicData>
                  </a:graphic>
                </wp:inline>
              </w:drawing>
            </w:r>
          </w:p>
        </w:tc>
      </w:tr>
      <w:tr w:rsidR="002D2D78" w:rsidRPr="00533795" w14:paraId="0CA1DEE5" w14:textId="77777777" w:rsidTr="000971D5">
        <w:trPr>
          <w:trHeight w:val="9144"/>
          <w:jc w:val="center"/>
        </w:trPr>
        <w:tc>
          <w:tcPr>
            <w:tcW w:w="5421" w:type="dxa"/>
            <w:tcMar>
              <w:top w:w="216" w:type="dxa"/>
              <w:right w:w="1037" w:type="dxa"/>
            </w:tcMar>
          </w:tcPr>
          <w:p w14:paraId="134E305C" w14:textId="0840C091" w:rsidR="007E78F7" w:rsidRDefault="004C5F5E" w:rsidP="004C5F5E">
            <w:pPr>
              <w:pStyle w:val="NormalWeb"/>
              <w:shd w:val="clear" w:color="auto" w:fill="FFFFFF"/>
              <w:rPr>
                <w:rFonts w:ascii="Open Sans" w:hAnsi="Open Sans" w:cs="Open Sans"/>
                <w:color w:val="4A4A4A"/>
              </w:rPr>
            </w:pPr>
            <w:r>
              <w:rPr>
                <w:rFonts w:ascii="Open Sans" w:hAnsi="Open Sans" w:cs="Open Sans"/>
                <w:color w:val="4A4A4A"/>
              </w:rPr>
              <w:lastRenderedPageBreak/>
              <w:t>Baptism signifies that someone has decided to follow Jesus, and is regularly attending public worship as an adult or the children are being brought up in the life of the Church family so it's important you are attending church on Sundays and engaging with worship and the Christian community</w:t>
            </w:r>
            <w:r w:rsidR="003B0754">
              <w:rPr>
                <w:rFonts w:ascii="Open Sans" w:hAnsi="Open Sans" w:cs="Open Sans"/>
                <w:color w:val="4A4A4A"/>
              </w:rPr>
              <w:t xml:space="preserve"> BEFORE requesting</w:t>
            </w:r>
            <w:r w:rsidR="000D0A64">
              <w:rPr>
                <w:rFonts w:ascii="Open Sans" w:hAnsi="Open Sans" w:cs="Open Sans"/>
                <w:color w:val="4A4A4A"/>
              </w:rPr>
              <w:t xml:space="preserve"> baptism</w:t>
            </w:r>
            <w:r>
              <w:rPr>
                <w:rFonts w:ascii="Open Sans" w:hAnsi="Open Sans" w:cs="Open Sans"/>
                <w:color w:val="4A4A4A"/>
              </w:rPr>
              <w:t>.</w:t>
            </w:r>
            <w:r w:rsidR="007E78F7">
              <w:rPr>
                <w:rFonts w:ascii="Open Sans" w:hAnsi="Open Sans" w:cs="Open Sans"/>
                <w:color w:val="4A4A4A"/>
              </w:rPr>
              <w:t xml:space="preserve"> Whilst we </w:t>
            </w:r>
            <w:r w:rsidR="0091257A">
              <w:rPr>
                <w:rFonts w:ascii="Open Sans" w:hAnsi="Open Sans" w:cs="Open Sans"/>
                <w:color w:val="4A4A4A"/>
              </w:rPr>
              <w:t>d</w:t>
            </w:r>
            <w:r w:rsidR="007E78F7">
              <w:rPr>
                <w:rFonts w:ascii="Open Sans" w:hAnsi="Open Sans" w:cs="Open Sans"/>
                <w:color w:val="4A4A4A"/>
              </w:rPr>
              <w:t xml:space="preserve">on’t make you “jump through any hoops”, </w:t>
            </w:r>
            <w:r w:rsidR="0091257A">
              <w:rPr>
                <w:rFonts w:ascii="Open Sans" w:hAnsi="Open Sans" w:cs="Open Sans"/>
                <w:color w:val="4A4A4A"/>
              </w:rPr>
              <w:t>attendance is mandatory</w:t>
            </w:r>
            <w:r w:rsidR="00A65324">
              <w:rPr>
                <w:rFonts w:ascii="Open Sans" w:hAnsi="Open Sans" w:cs="Open Sans"/>
                <w:color w:val="4A4A4A"/>
              </w:rPr>
              <w:t xml:space="preserve"> before we consider going ahead.</w:t>
            </w:r>
          </w:p>
          <w:p w14:paraId="64A6304B" w14:textId="77777777" w:rsidR="007E78F7" w:rsidRDefault="004C5F5E" w:rsidP="004C5F5E">
            <w:pPr>
              <w:pStyle w:val="NormalWeb"/>
              <w:shd w:val="clear" w:color="auto" w:fill="FFFFFF"/>
              <w:rPr>
                <w:rFonts w:ascii="Open Sans" w:hAnsi="Open Sans" w:cs="Open Sans"/>
                <w:color w:val="4A4A4A"/>
              </w:rPr>
            </w:pPr>
            <w:r>
              <w:rPr>
                <w:rFonts w:ascii="Open Sans" w:hAnsi="Open Sans" w:cs="Open Sans"/>
                <w:color w:val="4A4A4A"/>
              </w:rPr>
              <w:t>We recognise that many who seek to have their child baptised have been encouraged by family and friends to ‘do the right thing’. We want you to consider seriously whether it’s the right course of action for you and your child and whether you feel able to make the promises and declarations, not only for yourselves but for your child too. There is no obligation or pressure from us, we merely want to assist you in making the right choices.</w:t>
            </w:r>
            <w:r w:rsidR="007E78F7">
              <w:rPr>
                <w:rFonts w:ascii="Open Sans" w:hAnsi="Open Sans" w:cs="Open Sans"/>
                <w:color w:val="4A4A4A"/>
              </w:rPr>
              <w:t xml:space="preserve"> </w:t>
            </w:r>
          </w:p>
          <w:p w14:paraId="12BA902A" w14:textId="70BB833A" w:rsidR="004C5F5E" w:rsidRDefault="007E78F7" w:rsidP="004C5F5E">
            <w:pPr>
              <w:pStyle w:val="NormalWeb"/>
              <w:shd w:val="clear" w:color="auto" w:fill="FFFFFF"/>
              <w:rPr>
                <w:rFonts w:ascii="Open Sans" w:hAnsi="Open Sans" w:cs="Open Sans"/>
                <w:color w:val="4A4A4A"/>
              </w:rPr>
            </w:pPr>
            <w:r>
              <w:rPr>
                <w:rFonts w:ascii="Open Sans" w:hAnsi="Open Sans" w:cs="Open Sans"/>
                <w:color w:val="4A4A4A"/>
              </w:rPr>
              <w:t>This leaflet contains information on a Thanksgiving service if you feel you cant make these promises or the commitment required.</w:t>
            </w:r>
          </w:p>
          <w:p w14:paraId="001D84B6" w14:textId="184C5D0C" w:rsidR="002D2D78" w:rsidRPr="00533795" w:rsidRDefault="002D2D78">
            <w:pPr>
              <w:pStyle w:val="Heading6"/>
              <w:rPr>
                <w:lang w:val="en-GB"/>
              </w:rPr>
            </w:pPr>
          </w:p>
        </w:tc>
        <w:tc>
          <w:tcPr>
            <w:tcW w:w="5279" w:type="dxa"/>
            <w:tcMar>
              <w:top w:w="216" w:type="dxa"/>
              <w:right w:w="1037" w:type="dxa"/>
            </w:tcMar>
          </w:tcPr>
          <w:p w14:paraId="2BCF7BE1" w14:textId="77777777" w:rsidR="007E78F7" w:rsidRDefault="007E78F7" w:rsidP="007E78F7">
            <w:pPr>
              <w:pStyle w:val="NormalWeb"/>
              <w:shd w:val="clear" w:color="auto" w:fill="FFFFFF"/>
              <w:spacing w:before="0" w:after="0"/>
              <w:rPr>
                <w:rFonts w:ascii="Open Sans" w:hAnsi="Open Sans" w:cs="Open Sans"/>
                <w:color w:val="4A4A4A"/>
              </w:rPr>
            </w:pPr>
            <w:r>
              <w:rPr>
                <w:rFonts w:ascii="Open Sans" w:hAnsi="Open Sans" w:cs="Open Sans"/>
                <w:color w:val="4A4A4A"/>
              </w:rPr>
              <w:t>In the Bible, new believers were </w:t>
            </w:r>
            <w:r>
              <w:rPr>
                <w:rFonts w:ascii="Open Sans" w:hAnsi="Open Sans" w:cs="Open Sans"/>
                <w:b/>
                <w:bCs/>
                <w:color w:val="4A4A4A"/>
              </w:rPr>
              <w:t>baptised</w:t>
            </w:r>
            <w:r>
              <w:rPr>
                <w:rFonts w:ascii="Open Sans" w:hAnsi="Open Sans" w:cs="Open Sans"/>
                <w:color w:val="4A4A4A"/>
              </w:rPr>
              <w:t> publicly in a river. This was part of their public commitment to follow Jesus, often being a costly decision not to be entered into lightly.</w:t>
            </w:r>
          </w:p>
          <w:p w14:paraId="51D0224E" w14:textId="78DFB610" w:rsidR="007E78F7" w:rsidRDefault="007E78F7" w:rsidP="007E78F7">
            <w:pPr>
              <w:pStyle w:val="NormalWeb"/>
              <w:shd w:val="clear" w:color="auto" w:fill="FFFFFF"/>
              <w:spacing w:before="0" w:after="0"/>
              <w:rPr>
                <w:rFonts w:ascii="Open Sans" w:hAnsi="Open Sans" w:cs="Open Sans"/>
                <w:color w:val="4A4A4A"/>
              </w:rPr>
            </w:pPr>
            <w:r>
              <w:rPr>
                <w:rFonts w:ascii="Open Sans" w:hAnsi="Open Sans" w:cs="Open Sans"/>
                <w:color w:val="4A4A4A"/>
              </w:rPr>
              <w:t>We will help you to work through a </w:t>
            </w:r>
            <w:r>
              <w:rPr>
                <w:rFonts w:ascii="Open Sans" w:hAnsi="Open Sans" w:cs="Open Sans"/>
                <w:b/>
                <w:bCs/>
                <w:color w:val="4A4A4A"/>
              </w:rPr>
              <w:t>preparation session</w:t>
            </w:r>
            <w:r>
              <w:rPr>
                <w:rFonts w:ascii="Open Sans" w:hAnsi="Open Sans" w:cs="Open Sans"/>
                <w:color w:val="4A4A4A"/>
              </w:rPr>
              <w:t>, spending time thinking about the Christian faith and what it means to know and trust Jesus as our King and Saviour.</w:t>
            </w:r>
          </w:p>
          <w:p w14:paraId="38C0F3B0" w14:textId="77777777" w:rsidR="007E78F7" w:rsidRDefault="007E78F7" w:rsidP="007E78F7">
            <w:pPr>
              <w:pStyle w:val="NormalWeb"/>
              <w:shd w:val="clear" w:color="auto" w:fill="FFFFFF"/>
              <w:spacing w:before="0" w:after="0"/>
              <w:rPr>
                <w:rFonts w:ascii="Open Sans" w:hAnsi="Open Sans" w:cs="Open Sans"/>
                <w:color w:val="4A4A4A"/>
              </w:rPr>
            </w:pPr>
            <w:r>
              <w:rPr>
                <w:rFonts w:ascii="Open Sans" w:hAnsi="Open Sans" w:cs="Open Sans"/>
                <w:color w:val="4A4A4A"/>
              </w:rPr>
              <w:t>For those wishing to baptise their children, this includes </w:t>
            </w:r>
            <w:r>
              <w:rPr>
                <w:rFonts w:ascii="Open Sans" w:hAnsi="Open Sans" w:cs="Open Sans"/>
                <w:b/>
                <w:bCs/>
                <w:color w:val="4A4A4A"/>
              </w:rPr>
              <w:t>thinking through the commitment</w:t>
            </w:r>
            <w:r>
              <w:rPr>
                <w:rFonts w:ascii="Open Sans" w:hAnsi="Open Sans" w:cs="Open Sans"/>
                <w:color w:val="4A4A4A"/>
              </w:rPr>
              <w:t> to Jesus Christ that parents and godparents are asked to publicly declare, as well as looking at what it will mean to raise the child within the church family.</w:t>
            </w:r>
          </w:p>
          <w:p w14:paraId="7C7B809F" w14:textId="3A3D5CCF" w:rsidR="002D2D78" w:rsidRPr="00533795" w:rsidRDefault="007E78F7" w:rsidP="00DB7ABE">
            <w:pPr>
              <w:pStyle w:val="NormalWeb"/>
              <w:shd w:val="clear" w:color="auto" w:fill="FFFFFF"/>
              <w:spacing w:before="0" w:after="0"/>
            </w:pPr>
            <w:r>
              <w:rPr>
                <w:rFonts w:ascii="Open Sans" w:hAnsi="Open Sans" w:cs="Open Sans"/>
                <w:color w:val="4A4A4A"/>
              </w:rPr>
              <w:t xml:space="preserve">Godparents should be confirmed, this means that when promises were made as babies by their own Godparents, they </w:t>
            </w:r>
            <w:r w:rsidRPr="007E78F7">
              <w:rPr>
                <w:rFonts w:ascii="Open Sans" w:hAnsi="Open Sans" w:cs="Open Sans"/>
                <w:i/>
                <w:iCs/>
                <w:color w:val="4A4A4A"/>
              </w:rPr>
              <w:t>confirmed</w:t>
            </w:r>
            <w:r>
              <w:rPr>
                <w:rFonts w:ascii="Open Sans" w:hAnsi="Open Sans" w:cs="Open Sans"/>
                <w:color w:val="4A4A4A"/>
              </w:rPr>
              <w:t xml:space="preserve"> them later in life, declaring with their own mouth their belief in the Christian faith. If your chosen Godparents have not been </w:t>
            </w:r>
            <w:r w:rsidR="00DB7ABE">
              <w:rPr>
                <w:rFonts w:ascii="Open Sans" w:hAnsi="Open Sans" w:cs="Open Sans"/>
                <w:color w:val="4A4A4A"/>
              </w:rPr>
              <w:t>confirmed</w:t>
            </w:r>
            <w:r>
              <w:rPr>
                <w:rFonts w:ascii="Open Sans" w:hAnsi="Open Sans" w:cs="Open Sans"/>
                <w:color w:val="4A4A4A"/>
              </w:rPr>
              <w:t xml:space="preserve">, </w:t>
            </w:r>
            <w:r w:rsidR="00DB7ABE">
              <w:rPr>
                <w:rFonts w:ascii="Open Sans" w:hAnsi="Open Sans" w:cs="Open Sans"/>
                <w:color w:val="4A4A4A"/>
              </w:rPr>
              <w:t>you should consider someone who is.</w:t>
            </w:r>
          </w:p>
        </w:tc>
        <w:tc>
          <w:tcPr>
            <w:tcW w:w="4468" w:type="dxa"/>
            <w:tcMar>
              <w:top w:w="216" w:type="dxa"/>
            </w:tcMar>
          </w:tcPr>
          <w:p w14:paraId="0CAAA861" w14:textId="6091795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xml:space="preserve">At a baptism service, the parents and Godparents will make the following promises before God as well as declaring their own faith. It’s important that you are confident to make them. </w:t>
            </w:r>
          </w:p>
          <w:p w14:paraId="6E73ACAE" w14:textId="57A5BF59"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reject the devil and all rebellion against God?</w:t>
            </w:r>
          </w:p>
          <w:p w14:paraId="66B47EDA" w14:textId="7777777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renounce the deceit and corruption of evil?</w:t>
            </w:r>
          </w:p>
          <w:p w14:paraId="357363E9" w14:textId="7777777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repent of the sins that separate us from God and neighbour?</w:t>
            </w:r>
          </w:p>
          <w:p w14:paraId="26CCBF02" w14:textId="7777777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turn to Christ as Saviour?</w:t>
            </w:r>
          </w:p>
          <w:p w14:paraId="17C86FA5" w14:textId="7777777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submit to Christ as Lord?</w:t>
            </w:r>
          </w:p>
          <w:p w14:paraId="7F6FBE17" w14:textId="77777777" w:rsidR="00DB7ABE" w:rsidRDefault="00DB7ABE" w:rsidP="00DB7ABE">
            <w:pPr>
              <w:pStyle w:val="NormalWeb"/>
              <w:shd w:val="clear" w:color="auto" w:fill="FFFFFF"/>
              <w:rPr>
                <w:rFonts w:ascii="Open Sans" w:hAnsi="Open Sans" w:cs="Open Sans"/>
                <w:color w:val="4A4A4A"/>
              </w:rPr>
            </w:pPr>
            <w:r>
              <w:rPr>
                <w:rFonts w:ascii="Open Sans" w:hAnsi="Open Sans" w:cs="Open Sans"/>
                <w:color w:val="4A4A4A"/>
              </w:rPr>
              <w:t>· Do you come to Christ, the way, the truth, and the life?</w:t>
            </w:r>
          </w:p>
          <w:p w14:paraId="7CDC7E8C" w14:textId="1BDA278C" w:rsidR="00DB7ABE" w:rsidRDefault="00DB7ABE" w:rsidP="00DB7ABE">
            <w:pPr>
              <w:pStyle w:val="NormalWeb"/>
              <w:shd w:val="clear" w:color="auto" w:fill="FFFFFF"/>
              <w:spacing w:before="0" w:after="0"/>
              <w:rPr>
                <w:rFonts w:ascii="Open Sans" w:hAnsi="Open Sans" w:cs="Open Sans"/>
                <w:color w:val="4A4A4A"/>
              </w:rPr>
            </w:pPr>
            <w:r>
              <w:rPr>
                <w:rFonts w:ascii="Open Sans" w:hAnsi="Open Sans" w:cs="Open Sans"/>
                <w:b/>
                <w:bCs/>
                <w:color w:val="4A4A4A"/>
              </w:rPr>
              <w:t>Baptism is an outward sign that shows someone knows they need their sins forgiven, and committed to following Jesus as their Saviour.</w:t>
            </w:r>
          </w:p>
          <w:p w14:paraId="5FDBC1AC" w14:textId="55D49D8D" w:rsidR="002D2D78" w:rsidRPr="00533795" w:rsidRDefault="00DB7ABE" w:rsidP="00DB7ABE">
            <w:pPr>
              <w:pStyle w:val="NormalWeb"/>
              <w:shd w:val="clear" w:color="auto" w:fill="FFFFFF"/>
            </w:pPr>
            <w:r>
              <w:rPr>
                <w:rFonts w:ascii="Open Sans" w:hAnsi="Open Sans" w:cs="Open Sans"/>
                <w:color w:val="4A4A4A"/>
              </w:rPr>
              <w:t>If you’d like to find out more, speak to the vicar after a morning service. Baptism is a public declaration and therefore takes place in the main Sunday service.</w:t>
            </w:r>
          </w:p>
        </w:tc>
      </w:tr>
    </w:tbl>
    <w:p w14:paraId="3DF7E330" w14:textId="77777777" w:rsidR="002D2D78" w:rsidRPr="00533795" w:rsidRDefault="002D2D78">
      <w:pPr>
        <w:pStyle w:val="Nospacingsmall"/>
        <w:rPr>
          <w:lang w:val="en-GB"/>
        </w:rPr>
      </w:pPr>
    </w:p>
    <w:sectPr w:rsidR="002D2D78" w:rsidRPr="00533795" w:rsidSect="000971D5">
      <w:pgSz w:w="16838" w:h="11906" w:orient="landscape" w:code="9"/>
      <w:pgMar w:top="289" w:right="737" w:bottom="289"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CC2E" w14:textId="77777777" w:rsidR="007A41E8" w:rsidRDefault="007A41E8" w:rsidP="00A45B8F">
      <w:pPr>
        <w:spacing w:after="0" w:line="240" w:lineRule="auto"/>
      </w:pPr>
      <w:r>
        <w:separator/>
      </w:r>
    </w:p>
  </w:endnote>
  <w:endnote w:type="continuationSeparator" w:id="0">
    <w:p w14:paraId="72AC1B95" w14:textId="77777777" w:rsidR="007A41E8" w:rsidRDefault="007A41E8"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19CD" w14:textId="77777777" w:rsidR="007A41E8" w:rsidRDefault="007A41E8" w:rsidP="00A45B8F">
      <w:pPr>
        <w:spacing w:after="0" w:line="240" w:lineRule="auto"/>
      </w:pPr>
      <w:r>
        <w:separator/>
      </w:r>
    </w:p>
  </w:footnote>
  <w:footnote w:type="continuationSeparator" w:id="0">
    <w:p w14:paraId="556743B5" w14:textId="77777777" w:rsidR="007A41E8" w:rsidRDefault="007A41E8"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num w:numId="1" w16cid:durableId="1654022510">
    <w:abstractNumId w:val="9"/>
  </w:num>
  <w:num w:numId="2" w16cid:durableId="1641228619">
    <w:abstractNumId w:val="7"/>
  </w:num>
  <w:num w:numId="3" w16cid:durableId="658771902">
    <w:abstractNumId w:val="6"/>
  </w:num>
  <w:num w:numId="4" w16cid:durableId="538976128">
    <w:abstractNumId w:val="5"/>
  </w:num>
  <w:num w:numId="5" w16cid:durableId="590041446">
    <w:abstractNumId w:val="4"/>
  </w:num>
  <w:num w:numId="6" w16cid:durableId="1953198400">
    <w:abstractNumId w:val="8"/>
  </w:num>
  <w:num w:numId="7" w16cid:durableId="348916226">
    <w:abstractNumId w:val="3"/>
  </w:num>
  <w:num w:numId="8" w16cid:durableId="1553930198">
    <w:abstractNumId w:val="2"/>
  </w:num>
  <w:num w:numId="9" w16cid:durableId="1849052201">
    <w:abstractNumId w:val="1"/>
  </w:num>
  <w:num w:numId="10" w16cid:durableId="150362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BB"/>
    <w:rsid w:val="000115A5"/>
    <w:rsid w:val="000509B4"/>
    <w:rsid w:val="000971D5"/>
    <w:rsid w:val="000C3A20"/>
    <w:rsid w:val="000D0A64"/>
    <w:rsid w:val="0011466F"/>
    <w:rsid w:val="00120A76"/>
    <w:rsid w:val="001610B5"/>
    <w:rsid w:val="001D1916"/>
    <w:rsid w:val="002154DF"/>
    <w:rsid w:val="00294F87"/>
    <w:rsid w:val="002A1A4A"/>
    <w:rsid w:val="002D2D78"/>
    <w:rsid w:val="003B0754"/>
    <w:rsid w:val="003D0C09"/>
    <w:rsid w:val="004857C1"/>
    <w:rsid w:val="004C5F5E"/>
    <w:rsid w:val="004D1BDD"/>
    <w:rsid w:val="00533795"/>
    <w:rsid w:val="00570BC2"/>
    <w:rsid w:val="00593502"/>
    <w:rsid w:val="006D239D"/>
    <w:rsid w:val="0071088E"/>
    <w:rsid w:val="00720A98"/>
    <w:rsid w:val="007A41E8"/>
    <w:rsid w:val="007E78F7"/>
    <w:rsid w:val="007F2D46"/>
    <w:rsid w:val="008225CD"/>
    <w:rsid w:val="00853583"/>
    <w:rsid w:val="008F6FE5"/>
    <w:rsid w:val="0091257A"/>
    <w:rsid w:val="009A7320"/>
    <w:rsid w:val="009D54DB"/>
    <w:rsid w:val="009F09D4"/>
    <w:rsid w:val="00A45B8F"/>
    <w:rsid w:val="00A65324"/>
    <w:rsid w:val="00AD0C8A"/>
    <w:rsid w:val="00B06B5F"/>
    <w:rsid w:val="00BD2058"/>
    <w:rsid w:val="00C106C0"/>
    <w:rsid w:val="00C719B8"/>
    <w:rsid w:val="00CC4308"/>
    <w:rsid w:val="00D664AE"/>
    <w:rsid w:val="00D754FD"/>
    <w:rsid w:val="00D93ABB"/>
    <w:rsid w:val="00DB7ABE"/>
    <w:rsid w:val="00DC2BA9"/>
    <w:rsid w:val="00E2601F"/>
    <w:rsid w:val="00E8512F"/>
    <w:rsid w:val="00F04975"/>
    <w:rsid w:val="00F214A2"/>
    <w:rsid w:val="00F43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426E2B"/>
  <w15:chartTrackingRefBased/>
  <w15:docId w15:val="{CD04E8CB-8CD7-437E-808D-CDB1439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paragraph" w:styleId="NormalWeb">
    <w:name w:val="Normal (Web)"/>
    <w:basedOn w:val="Normal"/>
    <w:uiPriority w:val="99"/>
    <w:unhideWhenUsed/>
    <w:rsid w:val="004C5F5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6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cha\AppData\Roaming\Microsoft\Templates\Brochure%20with%20headings.dotx"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Hume</dc:creator>
  <cp:keywords/>
  <dc:description/>
  <cp:lastModifiedBy>Richard Hume</cp:lastModifiedBy>
  <cp:revision>7</cp:revision>
  <cp:lastPrinted>2025-05-16T20:22:00Z</cp:lastPrinted>
  <dcterms:created xsi:type="dcterms:W3CDTF">2024-05-01T12:08:00Z</dcterms:created>
  <dcterms:modified xsi:type="dcterms:W3CDTF">2025-10-14T15:12:00Z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