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1336D135" w:rsidR="009713B2" w:rsidRDefault="004B2E7A" w:rsidP="004B2E7A">
      <w:pPr>
        <w:rPr>
          <w:rFonts w:ascii="Verdana" w:hAnsi="Verdana"/>
          <w:b/>
          <w:bCs/>
          <w:sz w:val="16"/>
          <w:szCs w:val="16"/>
        </w:rPr>
      </w:pPr>
      <w:r w:rsidRPr="00877232">
        <w:rPr>
          <w:rFonts w:ascii="Verdana" w:hAnsi="Verdana"/>
          <w:b/>
          <w:bCs/>
          <w:sz w:val="16"/>
          <w:szCs w:val="16"/>
        </w:rPr>
        <w:t xml:space="preserve">SUNDAY READING SHEET  </w:t>
      </w:r>
      <w:r w:rsidR="009713B2">
        <w:rPr>
          <w:rFonts w:ascii="Verdana" w:hAnsi="Verdana"/>
          <w:b/>
          <w:bCs/>
          <w:sz w:val="16"/>
          <w:szCs w:val="16"/>
        </w:rPr>
        <w:t>1</w:t>
      </w:r>
      <w:r w:rsidR="00D848D6">
        <w:rPr>
          <w:rFonts w:ascii="Verdana" w:hAnsi="Verdana"/>
          <w:b/>
          <w:bCs/>
          <w:sz w:val="16"/>
          <w:szCs w:val="16"/>
        </w:rPr>
        <w:t>8</w:t>
      </w:r>
      <w:proofErr w:type="gramStart"/>
      <w:r w:rsidR="00D848D6" w:rsidRPr="00D848D6">
        <w:rPr>
          <w:rFonts w:ascii="Verdana" w:hAnsi="Verdana"/>
          <w:b/>
          <w:bCs/>
          <w:sz w:val="16"/>
          <w:szCs w:val="16"/>
          <w:vertAlign w:val="superscript"/>
        </w:rPr>
        <w:t>th</w:t>
      </w:r>
      <w:r w:rsidR="00D848D6">
        <w:rPr>
          <w:rFonts w:ascii="Verdana" w:hAnsi="Verdana"/>
          <w:b/>
          <w:bCs/>
          <w:sz w:val="16"/>
          <w:szCs w:val="16"/>
        </w:rPr>
        <w:t xml:space="preserve"> </w:t>
      </w:r>
      <w:r w:rsidR="009713B2">
        <w:rPr>
          <w:rFonts w:ascii="Verdana" w:hAnsi="Verdana"/>
          <w:b/>
          <w:bCs/>
          <w:sz w:val="16"/>
          <w:szCs w:val="16"/>
        </w:rPr>
        <w:t xml:space="preserve"> January</w:t>
      </w:r>
      <w:proofErr w:type="gramEnd"/>
      <w:r w:rsidR="009713B2">
        <w:rPr>
          <w:rFonts w:ascii="Verdana" w:hAnsi="Verdana"/>
          <w:b/>
          <w:bCs/>
          <w:sz w:val="16"/>
          <w:szCs w:val="16"/>
        </w:rPr>
        <w:t xml:space="preserve"> </w:t>
      </w:r>
      <w:r w:rsidR="00D848D6">
        <w:rPr>
          <w:rFonts w:ascii="Verdana" w:hAnsi="Verdana"/>
          <w:b/>
          <w:bCs/>
          <w:sz w:val="16"/>
          <w:szCs w:val="16"/>
        </w:rPr>
        <w:t>2</w:t>
      </w:r>
      <w:proofErr w:type="gramStart"/>
      <w:r w:rsidR="00D848D6" w:rsidRPr="00D848D6">
        <w:rPr>
          <w:rFonts w:ascii="Verdana" w:hAnsi="Verdana"/>
          <w:b/>
          <w:bCs/>
          <w:sz w:val="16"/>
          <w:szCs w:val="16"/>
          <w:vertAlign w:val="superscript"/>
        </w:rPr>
        <w:t>nd</w:t>
      </w:r>
      <w:r w:rsidR="00D848D6">
        <w:rPr>
          <w:rFonts w:ascii="Verdana" w:hAnsi="Verdana"/>
          <w:b/>
          <w:bCs/>
          <w:sz w:val="16"/>
          <w:szCs w:val="16"/>
        </w:rPr>
        <w:t xml:space="preserve"> </w:t>
      </w:r>
      <w:r w:rsidR="009713B2">
        <w:rPr>
          <w:rFonts w:ascii="Verdana" w:hAnsi="Verdana"/>
          <w:b/>
          <w:bCs/>
          <w:sz w:val="16"/>
          <w:szCs w:val="16"/>
        </w:rPr>
        <w:t xml:space="preserve"> Sunday</w:t>
      </w:r>
      <w:proofErr w:type="gramEnd"/>
      <w:r w:rsidR="009713B2">
        <w:rPr>
          <w:rFonts w:ascii="Verdana" w:hAnsi="Verdana"/>
          <w:b/>
          <w:bCs/>
          <w:sz w:val="16"/>
          <w:szCs w:val="16"/>
        </w:rPr>
        <w:t xml:space="preserve"> of Epiphany </w:t>
      </w:r>
    </w:p>
    <w:p w14:paraId="1CB74D92" w14:textId="77777777" w:rsidR="0099670F" w:rsidRDefault="0099670F" w:rsidP="004B2E7A">
      <w:pPr>
        <w:rPr>
          <w:rFonts w:ascii="Verdana" w:hAnsi="Verdana"/>
          <w:b/>
          <w:bCs/>
          <w:sz w:val="16"/>
          <w:szCs w:val="16"/>
        </w:rPr>
      </w:pPr>
    </w:p>
    <w:p w14:paraId="77E92284" w14:textId="77777777" w:rsidR="00CF3482" w:rsidRPr="00CF3482" w:rsidRDefault="00CF3482" w:rsidP="00CF3482">
      <w:pPr>
        <w:rPr>
          <w:rFonts w:ascii="Verdana" w:hAnsi="Verdana"/>
          <w:b/>
          <w:bCs/>
          <w:sz w:val="18"/>
          <w:szCs w:val="18"/>
        </w:rPr>
      </w:pPr>
      <w:r w:rsidRPr="00CF3482">
        <w:rPr>
          <w:rFonts w:ascii="Verdana" w:hAnsi="Verdana"/>
          <w:b/>
          <w:bCs/>
          <w:sz w:val="18"/>
          <w:szCs w:val="18"/>
        </w:rPr>
        <w:t>A Reading from Paul’s First Letter to the Corinthians</w:t>
      </w:r>
    </w:p>
    <w:p w14:paraId="45DE28E6" w14:textId="77777777" w:rsidR="00CF3482" w:rsidRPr="00CF3482" w:rsidRDefault="00CF3482" w:rsidP="00CF3482">
      <w:pPr>
        <w:rPr>
          <w:rFonts w:ascii="Verdana" w:hAnsi="Verdana"/>
          <w:i/>
          <w:iCs/>
          <w:sz w:val="18"/>
          <w:szCs w:val="18"/>
        </w:rPr>
      </w:pPr>
    </w:p>
    <w:p w14:paraId="76D3DEA3" w14:textId="77777777" w:rsidR="00CF3482" w:rsidRPr="00CF3482" w:rsidRDefault="00CF3482" w:rsidP="00CF3482">
      <w:pPr>
        <w:rPr>
          <w:rFonts w:ascii="Verdana" w:hAnsi="Verdana"/>
          <w:sz w:val="18"/>
          <w:szCs w:val="18"/>
        </w:rPr>
      </w:pPr>
      <w:r w:rsidRPr="00CF3482">
        <w:rPr>
          <w:rFonts w:ascii="Verdana" w:hAnsi="Verdana"/>
          <w:sz w:val="18"/>
          <w:szCs w:val="18"/>
        </w:rPr>
        <w:t>Paul, called to be an apostle of Christ Jesus by the will of God, and our brother Sosthenes,</w:t>
      </w:r>
    </w:p>
    <w:p w14:paraId="39110050" w14:textId="77777777" w:rsidR="00CF3482" w:rsidRPr="00CF3482" w:rsidRDefault="00CF3482" w:rsidP="00CF3482">
      <w:pPr>
        <w:rPr>
          <w:rFonts w:ascii="Verdana" w:hAnsi="Verdana"/>
          <w:sz w:val="18"/>
          <w:szCs w:val="18"/>
        </w:rPr>
      </w:pPr>
      <w:r w:rsidRPr="00CF3482">
        <w:rPr>
          <w:rFonts w:ascii="Verdana" w:hAnsi="Verdana"/>
          <w:sz w:val="18"/>
          <w:szCs w:val="18"/>
        </w:rPr>
        <w:t>To the church of God that is in Corinth, to those who are sanctified in Christ Jesus, called to be saints, together with all those who in every place call on the name of our Lord Jesus Christ, both their Lord and ours:</w:t>
      </w:r>
    </w:p>
    <w:p w14:paraId="5C45C285" w14:textId="77777777" w:rsidR="00CF3482" w:rsidRPr="00CF3482" w:rsidRDefault="00CF3482" w:rsidP="00CF3482">
      <w:pPr>
        <w:rPr>
          <w:rFonts w:ascii="Verdana" w:hAnsi="Verdana"/>
          <w:sz w:val="18"/>
          <w:szCs w:val="18"/>
        </w:rPr>
      </w:pPr>
      <w:r w:rsidRPr="00CF3482">
        <w:rPr>
          <w:rFonts w:ascii="Verdana" w:hAnsi="Verdana"/>
          <w:sz w:val="18"/>
          <w:szCs w:val="18"/>
        </w:rPr>
        <w:t>Grace to you and peace from God our Father and the Lord Jesus Christ.</w:t>
      </w:r>
    </w:p>
    <w:p w14:paraId="26BEAF09" w14:textId="085CF904" w:rsidR="00CF3482" w:rsidRPr="00CF3482" w:rsidRDefault="00CF3482" w:rsidP="00CF3482">
      <w:pPr>
        <w:rPr>
          <w:rFonts w:ascii="Verdana" w:hAnsi="Verdana"/>
          <w:sz w:val="18"/>
          <w:szCs w:val="18"/>
        </w:rPr>
      </w:pPr>
      <w:r w:rsidRPr="00CF3482">
        <w:rPr>
          <w:rFonts w:ascii="Verdana" w:hAnsi="Verdana"/>
          <w:sz w:val="18"/>
          <w:szCs w:val="18"/>
        </w:rPr>
        <w:t>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w:t>
      </w:r>
      <w:r>
        <w:rPr>
          <w:rFonts w:ascii="Verdana" w:hAnsi="Verdana"/>
          <w:sz w:val="18"/>
          <w:szCs w:val="18"/>
        </w:rPr>
        <w:tab/>
      </w:r>
      <w:r>
        <w:rPr>
          <w:rFonts w:ascii="Verdana" w:hAnsi="Verdana"/>
          <w:sz w:val="18"/>
          <w:szCs w:val="18"/>
        </w:rPr>
        <w:tab/>
      </w:r>
      <w:r w:rsidRPr="00CF3482">
        <w:rPr>
          <w:rFonts w:ascii="Verdana" w:hAnsi="Verdana"/>
          <w:i/>
          <w:iCs/>
          <w:sz w:val="18"/>
          <w:szCs w:val="18"/>
        </w:rPr>
        <w:t>1 Corinthians 1:1-9</w:t>
      </w:r>
    </w:p>
    <w:p w14:paraId="5BEFF8AD" w14:textId="77777777" w:rsidR="00CF3482" w:rsidRPr="00CF3482" w:rsidRDefault="00CF3482" w:rsidP="00CF3482">
      <w:pPr>
        <w:rPr>
          <w:rFonts w:ascii="Verdana" w:hAnsi="Verdana"/>
          <w:b/>
          <w:bCs/>
          <w:sz w:val="18"/>
          <w:szCs w:val="18"/>
        </w:rPr>
      </w:pPr>
    </w:p>
    <w:p w14:paraId="2023E5E2" w14:textId="77777777" w:rsidR="00CF3482" w:rsidRPr="00CF3482" w:rsidRDefault="00CF3482" w:rsidP="00CF3482">
      <w:pPr>
        <w:rPr>
          <w:rFonts w:ascii="Verdana" w:hAnsi="Verdana"/>
          <w:b/>
          <w:bCs/>
          <w:sz w:val="18"/>
          <w:szCs w:val="18"/>
        </w:rPr>
      </w:pPr>
      <w:r w:rsidRPr="00CF3482">
        <w:rPr>
          <w:rFonts w:ascii="Verdana" w:hAnsi="Verdana"/>
          <w:b/>
          <w:bCs/>
          <w:sz w:val="18"/>
          <w:szCs w:val="18"/>
        </w:rPr>
        <w:t>GOSPEL</w:t>
      </w:r>
    </w:p>
    <w:p w14:paraId="7686AFCE" w14:textId="77777777" w:rsidR="00CF3482" w:rsidRPr="00CF3482" w:rsidRDefault="00CF3482" w:rsidP="00CF3482">
      <w:pPr>
        <w:rPr>
          <w:rFonts w:ascii="Verdana" w:hAnsi="Verdana"/>
          <w:b/>
          <w:bCs/>
          <w:sz w:val="18"/>
          <w:szCs w:val="18"/>
        </w:rPr>
      </w:pPr>
    </w:p>
    <w:p w14:paraId="281374F6" w14:textId="77777777" w:rsidR="00CF3482" w:rsidRPr="00CF3482" w:rsidRDefault="00CF3482" w:rsidP="00CF3482">
      <w:pPr>
        <w:rPr>
          <w:rFonts w:ascii="Verdana" w:hAnsi="Verdana"/>
          <w:sz w:val="18"/>
          <w:szCs w:val="18"/>
        </w:rPr>
      </w:pPr>
      <w:r w:rsidRPr="00CF3482">
        <w:rPr>
          <w:rFonts w:ascii="Verdana" w:hAnsi="Verdana"/>
          <w:sz w:val="18"/>
          <w:szCs w:val="18"/>
        </w:rPr>
        <w:t>The next day John saw Jesus coming towards him and declared, ‘Here is the Lamb of God who takes away the sin of the world! This is he of whom I said, “After me comes a man who ranks ahead of me because he was before me.” </w:t>
      </w:r>
      <w:proofErr w:type="gramStart"/>
      <w:r w:rsidRPr="00CF3482">
        <w:rPr>
          <w:rFonts w:ascii="Verdana" w:hAnsi="Verdana"/>
          <w:sz w:val="18"/>
          <w:szCs w:val="18"/>
        </w:rPr>
        <w:t>I myself</w:t>
      </w:r>
      <w:proofErr w:type="gramEnd"/>
      <w:r w:rsidRPr="00CF3482">
        <w:rPr>
          <w:rFonts w:ascii="Verdana" w:hAnsi="Verdana"/>
          <w:sz w:val="18"/>
          <w:szCs w:val="18"/>
        </w:rPr>
        <w:t xml:space="preserve"> did not know him; but I came baptizing with water for this reason, that he might be revealed to Israel.’ And John testified, ‘I saw the Spirit descending from heaven like a dove, and it remained on him. </w:t>
      </w:r>
      <w:proofErr w:type="gramStart"/>
      <w:r w:rsidRPr="00CF3482">
        <w:rPr>
          <w:rFonts w:ascii="Verdana" w:hAnsi="Verdana"/>
          <w:sz w:val="18"/>
          <w:szCs w:val="18"/>
        </w:rPr>
        <w:t>I myself</w:t>
      </w:r>
      <w:proofErr w:type="gramEnd"/>
      <w:r w:rsidRPr="00CF3482">
        <w:rPr>
          <w:rFonts w:ascii="Verdana" w:hAnsi="Verdana"/>
          <w:sz w:val="18"/>
          <w:szCs w:val="18"/>
        </w:rPr>
        <w:t xml:space="preserve"> did not know him, but the one who sent me to baptize with water said to me, “He on whom you see the Spirit descend and remain is the one who baptizes with the Holy Spirit.” And </w:t>
      </w:r>
      <w:proofErr w:type="gramStart"/>
      <w:r w:rsidRPr="00CF3482">
        <w:rPr>
          <w:rFonts w:ascii="Verdana" w:hAnsi="Verdana"/>
          <w:sz w:val="18"/>
          <w:szCs w:val="18"/>
        </w:rPr>
        <w:t>I myself</w:t>
      </w:r>
      <w:proofErr w:type="gramEnd"/>
      <w:r w:rsidRPr="00CF3482">
        <w:rPr>
          <w:rFonts w:ascii="Verdana" w:hAnsi="Verdana"/>
          <w:sz w:val="18"/>
          <w:szCs w:val="18"/>
        </w:rPr>
        <w:t xml:space="preserve"> have seen and have testified that this is the Son of God.’</w:t>
      </w:r>
    </w:p>
    <w:p w14:paraId="0D7AD66A" w14:textId="77777777" w:rsidR="00CF3482" w:rsidRPr="00CF3482" w:rsidRDefault="00CF3482" w:rsidP="00CF3482">
      <w:pPr>
        <w:rPr>
          <w:rFonts w:ascii="Verdana" w:hAnsi="Verdana"/>
          <w:sz w:val="18"/>
          <w:szCs w:val="18"/>
        </w:rPr>
      </w:pPr>
    </w:p>
    <w:p w14:paraId="6A6FDEA8" w14:textId="7B9B5C67" w:rsidR="00CF3482" w:rsidRPr="00CF3482" w:rsidRDefault="00CF3482" w:rsidP="00CF3482">
      <w:pPr>
        <w:rPr>
          <w:rFonts w:ascii="Verdana" w:hAnsi="Verdana"/>
          <w:i/>
          <w:iCs/>
          <w:sz w:val="18"/>
          <w:szCs w:val="18"/>
        </w:rPr>
      </w:pPr>
      <w:r w:rsidRPr="00CF3482">
        <w:rPr>
          <w:rFonts w:ascii="Verdana" w:hAnsi="Verdana"/>
          <w:sz w:val="18"/>
          <w:szCs w:val="18"/>
        </w:rPr>
        <w:t xml:space="preserve">The next day John again was standing with two of his disciples, and as he watched Jesus walk by, he exclaimed, ‘Look, here is the Lamb of God!’ 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w:t>
      </w:r>
      <w:proofErr w:type="gramStart"/>
      <w:r w:rsidRPr="00CF3482">
        <w:rPr>
          <w:rFonts w:ascii="Verdana" w:hAnsi="Verdana"/>
          <w:sz w:val="18"/>
          <w:szCs w:val="18"/>
        </w:rPr>
        <w:t>Simon</w:t>
      </w:r>
      <w:proofErr w:type="gramEnd"/>
      <w:r w:rsidRPr="00CF3482">
        <w:rPr>
          <w:rFonts w:ascii="Verdana" w:hAnsi="Verdana"/>
          <w:sz w:val="18"/>
          <w:szCs w:val="18"/>
        </w:rPr>
        <w:t xml:space="preserve"> son of John. You are to be called Cephas’ (which is translated Peter).</w:t>
      </w:r>
      <w:r w:rsidR="00C54DCE">
        <w:rPr>
          <w:rFonts w:ascii="Verdana" w:hAnsi="Verdana"/>
          <w:sz w:val="18"/>
          <w:szCs w:val="18"/>
        </w:rPr>
        <w:t xml:space="preserve">        </w:t>
      </w:r>
      <w:r w:rsidRPr="00CF3482">
        <w:rPr>
          <w:rFonts w:ascii="Verdana" w:hAnsi="Verdana"/>
          <w:i/>
          <w:iCs/>
          <w:sz w:val="18"/>
          <w:szCs w:val="18"/>
        </w:rPr>
        <w:t>John 1:29-42</w:t>
      </w:r>
    </w:p>
    <w:p w14:paraId="6D443D6A" w14:textId="77777777" w:rsidR="0099670F" w:rsidRDefault="0099670F" w:rsidP="004B2E7A">
      <w:pPr>
        <w:rPr>
          <w:rFonts w:ascii="Verdana" w:hAnsi="Verdana"/>
          <w:b/>
          <w:bCs/>
          <w:sz w:val="16"/>
          <w:szCs w:val="16"/>
        </w:rPr>
      </w:pPr>
    </w:p>
    <w:p w14:paraId="362CF01B" w14:textId="77777777" w:rsidR="00572060" w:rsidRDefault="00572060" w:rsidP="004B2E7A">
      <w:pPr>
        <w:rPr>
          <w:rFonts w:ascii="Verdana" w:hAnsi="Verdana"/>
          <w:b/>
          <w:bCs/>
          <w:sz w:val="16"/>
          <w:szCs w:val="16"/>
        </w:rPr>
      </w:pPr>
    </w:p>
    <w:p w14:paraId="36389013" w14:textId="77777777" w:rsidR="00572060" w:rsidRDefault="00572060" w:rsidP="004B2E7A">
      <w:pPr>
        <w:rPr>
          <w:rFonts w:ascii="Verdana" w:hAnsi="Verdana"/>
          <w:b/>
          <w:bCs/>
          <w:sz w:val="16"/>
          <w:szCs w:val="16"/>
        </w:rPr>
      </w:pPr>
    </w:p>
    <w:p w14:paraId="09EDBA18" w14:textId="77777777" w:rsidR="00572060" w:rsidRDefault="00572060" w:rsidP="004B2E7A">
      <w:pPr>
        <w:rPr>
          <w:rFonts w:ascii="Verdana" w:hAnsi="Verdana"/>
          <w:b/>
          <w:bCs/>
          <w:sz w:val="16"/>
          <w:szCs w:val="16"/>
        </w:rPr>
      </w:pPr>
    </w:p>
    <w:p w14:paraId="704969EF" w14:textId="77777777" w:rsidR="00572060" w:rsidRDefault="00572060" w:rsidP="004B2E7A">
      <w:pPr>
        <w:rPr>
          <w:rFonts w:ascii="Verdana" w:hAnsi="Verdana"/>
          <w:b/>
          <w:bCs/>
          <w:sz w:val="16"/>
          <w:szCs w:val="16"/>
        </w:rPr>
      </w:pPr>
    </w:p>
    <w:p w14:paraId="6E9382F1" w14:textId="77777777" w:rsidR="00572060" w:rsidRDefault="00572060" w:rsidP="004B2E7A">
      <w:pPr>
        <w:rPr>
          <w:rFonts w:ascii="Verdana" w:hAnsi="Verdana"/>
          <w:b/>
          <w:bCs/>
          <w:sz w:val="16"/>
          <w:szCs w:val="16"/>
        </w:rPr>
      </w:pPr>
    </w:p>
    <w:p w14:paraId="321A8D9E" w14:textId="67AE2E5F" w:rsidR="003E5192" w:rsidRPr="00877232" w:rsidRDefault="00B55554" w:rsidP="00CD524E">
      <w:pPr>
        <w:jc w:val="center"/>
        <w:rPr>
          <w:rFonts w:ascii="Candara" w:hAnsi="Candara"/>
          <w:b/>
          <w:bCs/>
          <w:sz w:val="56"/>
          <w:szCs w:val="56"/>
        </w:rPr>
      </w:pPr>
      <w:r w:rsidRPr="00877232">
        <w:rPr>
          <w:rFonts w:ascii="Candara" w:hAnsi="Candara"/>
          <w:b/>
          <w:bCs/>
          <w:sz w:val="56"/>
          <w:szCs w:val="56"/>
        </w:rPr>
        <w:t>R</w:t>
      </w:r>
      <w:r w:rsidR="003E5192" w:rsidRPr="00877232">
        <w:rPr>
          <w:rFonts w:ascii="Candara" w:hAnsi="Candara"/>
          <w:b/>
          <w:bCs/>
          <w:sz w:val="56"/>
          <w:szCs w:val="56"/>
        </w:rPr>
        <w:t>oyston Parish Church</w:t>
      </w:r>
    </w:p>
    <w:p w14:paraId="132EEE00" w14:textId="1F30A0B4" w:rsidR="006F5EA8" w:rsidRPr="00877232" w:rsidRDefault="006F5EA8" w:rsidP="00CD524E">
      <w:pPr>
        <w:jc w:val="center"/>
        <w:rPr>
          <w:rFonts w:ascii="Candara" w:hAnsi="Candara"/>
          <w:b/>
          <w:sz w:val="28"/>
          <w:szCs w:val="28"/>
        </w:rPr>
      </w:pPr>
      <w:r w:rsidRPr="00877232">
        <w:rPr>
          <w:rFonts w:ascii="Candara" w:hAnsi="Candara"/>
          <w:b/>
          <w:sz w:val="28"/>
          <w:szCs w:val="28"/>
        </w:rPr>
        <w:t>Where all are welcome and God’s love is shared</w:t>
      </w:r>
    </w:p>
    <w:p w14:paraId="2D78491B" w14:textId="0AC12D19" w:rsidR="008751F0" w:rsidRDefault="003E5192" w:rsidP="003841D3">
      <w:pPr>
        <w:jc w:val="center"/>
        <w:rPr>
          <w:rFonts w:ascii="Candara" w:hAnsi="Candara"/>
          <w:b/>
          <w:sz w:val="28"/>
          <w:szCs w:val="28"/>
        </w:rPr>
      </w:pPr>
      <w:proofErr w:type="gramStart"/>
      <w:r w:rsidRPr="00877232">
        <w:rPr>
          <w:rFonts w:ascii="Candara" w:hAnsi="Candara"/>
          <w:b/>
          <w:sz w:val="28"/>
          <w:szCs w:val="28"/>
        </w:rPr>
        <w:t>Sunday</w:t>
      </w:r>
      <w:r w:rsidR="005572C3" w:rsidRPr="00877232">
        <w:rPr>
          <w:rFonts w:ascii="Candara" w:hAnsi="Candara"/>
          <w:b/>
          <w:sz w:val="28"/>
          <w:szCs w:val="28"/>
        </w:rPr>
        <w:t xml:space="preserve"> </w:t>
      </w:r>
      <w:r w:rsidR="00D84493" w:rsidRPr="00877232">
        <w:rPr>
          <w:rFonts w:ascii="Candara" w:hAnsi="Candara"/>
          <w:b/>
          <w:sz w:val="28"/>
          <w:szCs w:val="28"/>
        </w:rPr>
        <w:t xml:space="preserve"> </w:t>
      </w:r>
      <w:r w:rsidR="00EA212E">
        <w:rPr>
          <w:rFonts w:ascii="Candara" w:hAnsi="Candara"/>
          <w:b/>
          <w:sz w:val="28"/>
          <w:szCs w:val="28"/>
        </w:rPr>
        <w:t>1</w:t>
      </w:r>
      <w:r w:rsidR="00E6734E">
        <w:rPr>
          <w:rFonts w:ascii="Candara" w:hAnsi="Candara"/>
          <w:b/>
          <w:sz w:val="28"/>
          <w:szCs w:val="28"/>
        </w:rPr>
        <w:t>8</w:t>
      </w:r>
      <w:proofErr w:type="gramEnd"/>
      <w:r w:rsidR="00E6734E" w:rsidRPr="00E6734E">
        <w:rPr>
          <w:rFonts w:ascii="Candara" w:hAnsi="Candara"/>
          <w:b/>
          <w:sz w:val="28"/>
          <w:szCs w:val="28"/>
          <w:vertAlign w:val="superscript"/>
        </w:rPr>
        <w:t>th</w:t>
      </w:r>
      <w:r w:rsidR="00E6734E">
        <w:rPr>
          <w:rFonts w:ascii="Candara" w:hAnsi="Candara"/>
          <w:b/>
          <w:sz w:val="28"/>
          <w:szCs w:val="28"/>
        </w:rPr>
        <w:t xml:space="preserve"> </w:t>
      </w:r>
      <w:r w:rsidR="00EA212E">
        <w:rPr>
          <w:rFonts w:ascii="Candara" w:hAnsi="Candara"/>
          <w:b/>
          <w:sz w:val="28"/>
          <w:szCs w:val="28"/>
        </w:rPr>
        <w:t xml:space="preserve">January </w:t>
      </w:r>
      <w:proofErr w:type="gramStart"/>
      <w:r w:rsidR="00EA212E">
        <w:rPr>
          <w:rFonts w:ascii="Candara" w:hAnsi="Candara"/>
          <w:b/>
          <w:sz w:val="28"/>
          <w:szCs w:val="28"/>
        </w:rPr>
        <w:t>2026</w:t>
      </w:r>
      <w:r w:rsidR="00D84493" w:rsidRPr="00877232">
        <w:rPr>
          <w:rFonts w:ascii="Candara" w:hAnsi="Candara"/>
          <w:b/>
          <w:sz w:val="28"/>
          <w:szCs w:val="28"/>
        </w:rPr>
        <w:t xml:space="preserve">  -</w:t>
      </w:r>
      <w:proofErr w:type="gramEnd"/>
      <w:r w:rsidR="00D84493" w:rsidRPr="00877232">
        <w:rPr>
          <w:rFonts w:ascii="Candara" w:hAnsi="Candara"/>
          <w:b/>
          <w:sz w:val="28"/>
          <w:szCs w:val="28"/>
        </w:rPr>
        <w:t xml:space="preserve"> </w:t>
      </w:r>
      <w:r w:rsidR="00E6734E">
        <w:rPr>
          <w:rFonts w:ascii="Candara" w:hAnsi="Candara"/>
          <w:b/>
          <w:sz w:val="28"/>
          <w:szCs w:val="28"/>
        </w:rPr>
        <w:t>2</w:t>
      </w:r>
      <w:r w:rsidR="00E6734E" w:rsidRPr="00E6734E">
        <w:rPr>
          <w:rFonts w:ascii="Candara" w:hAnsi="Candara"/>
          <w:b/>
          <w:sz w:val="28"/>
          <w:szCs w:val="28"/>
          <w:vertAlign w:val="superscript"/>
        </w:rPr>
        <w:t>nd</w:t>
      </w:r>
      <w:r w:rsidR="00E6734E">
        <w:rPr>
          <w:rFonts w:ascii="Candara" w:hAnsi="Candara"/>
          <w:b/>
          <w:sz w:val="28"/>
          <w:szCs w:val="28"/>
        </w:rPr>
        <w:t xml:space="preserve"> </w:t>
      </w:r>
      <w:r w:rsidR="00F601AC" w:rsidRPr="00877232">
        <w:rPr>
          <w:rFonts w:ascii="Candara" w:hAnsi="Candara"/>
          <w:b/>
          <w:sz w:val="28"/>
          <w:szCs w:val="28"/>
        </w:rPr>
        <w:t xml:space="preserve">Sunday of </w:t>
      </w:r>
      <w:r w:rsidR="006A2108">
        <w:rPr>
          <w:rFonts w:ascii="Candara" w:hAnsi="Candara"/>
          <w:b/>
          <w:sz w:val="28"/>
          <w:szCs w:val="28"/>
        </w:rPr>
        <w:t>Epiphany</w:t>
      </w:r>
    </w:p>
    <w:p w14:paraId="413672D9" w14:textId="77777777" w:rsidR="004B316C" w:rsidRDefault="004B316C" w:rsidP="005E3A37">
      <w:pPr>
        <w:widowControl w:val="0"/>
        <w:rPr>
          <w:rFonts w:ascii="Candara" w:hAnsi="Candara"/>
          <w:b/>
        </w:rPr>
      </w:pPr>
    </w:p>
    <w:p w14:paraId="21DAFBAB" w14:textId="77777777" w:rsidR="00E6734E" w:rsidRPr="00877232" w:rsidRDefault="00E6734E" w:rsidP="005E3A37">
      <w:pPr>
        <w:widowControl w:val="0"/>
        <w:rPr>
          <w:rFonts w:ascii="Candara" w:hAnsi="Candara"/>
          <w:b/>
        </w:rPr>
      </w:pPr>
    </w:p>
    <w:p w14:paraId="2B12FBC7" w14:textId="69E5696F" w:rsidR="00BC21CB" w:rsidRDefault="00921AC9" w:rsidP="00BC21CB">
      <w:pPr>
        <w:widowControl w:val="0"/>
      </w:pPr>
      <w:r w:rsidRPr="00877232">
        <w:rPr>
          <w:rFonts w:ascii="Candara" w:hAnsi="Candara"/>
          <w:b/>
        </w:rPr>
        <w:t xml:space="preserve">If you would like regular copies of the Notice Sheet emailed to </w:t>
      </w:r>
      <w:proofErr w:type="gramStart"/>
      <w:r w:rsidRPr="00877232">
        <w:rPr>
          <w:rFonts w:ascii="Candara" w:hAnsi="Candara"/>
          <w:b/>
        </w:rPr>
        <w:t>you</w:t>
      </w:r>
      <w:proofErr w:type="gramEnd"/>
      <w:r w:rsidRPr="00877232">
        <w:rPr>
          <w:rFonts w:ascii="Candara" w:hAnsi="Candara"/>
          <w:b/>
        </w:rPr>
        <w:t xml:space="preserve"> please </w:t>
      </w:r>
      <w:r w:rsidR="00FD1C53" w:rsidRPr="00877232">
        <w:rPr>
          <w:rFonts w:ascii="Candara" w:hAnsi="Candara"/>
          <w:b/>
        </w:rPr>
        <w:t xml:space="preserve">email </w:t>
      </w:r>
      <w:r w:rsidR="008158DA" w:rsidRPr="00877232">
        <w:rPr>
          <w:rFonts w:ascii="Candara" w:hAnsi="Candara"/>
          <w:b/>
        </w:rPr>
        <w:t xml:space="preserve">the Parish Office at </w:t>
      </w:r>
      <w:r w:rsidR="008158DA" w:rsidRPr="00877232">
        <w:rPr>
          <w:rFonts w:ascii="Candara" w:hAnsi="Candara"/>
          <w:b/>
          <w:u w:val="single"/>
        </w:rPr>
        <w:t>admin</w:t>
      </w:r>
      <w:hyperlink r:id="rId8" w:history="1">
        <w:r w:rsidR="008158DA" w:rsidRPr="00877232">
          <w:rPr>
            <w:rStyle w:val="Hyperlink"/>
            <w:rFonts w:ascii="Candara" w:hAnsi="Candara"/>
            <w:b/>
            <w:color w:val="auto"/>
          </w:rPr>
          <w:t>@roystonparishchurch.org.uk</w:t>
        </w:r>
      </w:hyperlink>
    </w:p>
    <w:p w14:paraId="0FAB1C8D" w14:textId="77777777" w:rsidR="00F1648B" w:rsidRPr="00877232" w:rsidRDefault="00F1648B" w:rsidP="00BC21CB">
      <w:pPr>
        <w:widowControl w:val="0"/>
      </w:pPr>
    </w:p>
    <w:p w14:paraId="643DCC87" w14:textId="4F8A5784" w:rsidR="000732D8" w:rsidRDefault="00547D00" w:rsidP="002C7AB9">
      <w:pPr>
        <w:rPr>
          <w:rFonts w:ascii="Candara" w:hAnsi="Candara"/>
          <w:b/>
          <w:bCs/>
        </w:rPr>
      </w:pPr>
      <w:bookmarkStart w:id="0" w:name="_Hlk100584417"/>
      <w:r w:rsidRPr="00547D00">
        <w:rPr>
          <w:rFonts w:ascii="Candara" w:hAnsi="Candara"/>
          <w:b/>
          <w:bCs/>
        </w:rPr>
        <w:drawing>
          <wp:inline distT="0" distB="0" distL="0" distR="0" wp14:anchorId="094C49FC" wp14:editId="18DD508D">
            <wp:extent cx="4660265" cy="3799205"/>
            <wp:effectExtent l="0" t="0" r="6985" b="0"/>
            <wp:docPr id="2049870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70266" name=""/>
                    <pic:cNvPicPr/>
                  </pic:nvPicPr>
                  <pic:blipFill>
                    <a:blip r:embed="rId9"/>
                    <a:stretch>
                      <a:fillRect/>
                    </a:stretch>
                  </pic:blipFill>
                  <pic:spPr>
                    <a:xfrm>
                      <a:off x="0" y="0"/>
                      <a:ext cx="4660265" cy="3799205"/>
                    </a:xfrm>
                    <a:prstGeom prst="rect">
                      <a:avLst/>
                    </a:prstGeom>
                  </pic:spPr>
                </pic:pic>
              </a:graphicData>
            </a:graphic>
          </wp:inline>
        </w:drawing>
      </w:r>
    </w:p>
    <w:p w14:paraId="79DBF928" w14:textId="377706AB" w:rsidR="00511830" w:rsidRDefault="00511830" w:rsidP="002C7AB9">
      <w:pPr>
        <w:rPr>
          <w:rFonts w:ascii="Candara" w:hAnsi="Candara"/>
          <w:b/>
          <w:bCs/>
        </w:rPr>
      </w:pPr>
      <w:r w:rsidRPr="00511830">
        <w:rPr>
          <w:rFonts w:ascii="Candara" w:hAnsi="Candara"/>
          <w:b/>
          <w:bCs/>
        </w:rPr>
        <w:drawing>
          <wp:inline distT="0" distB="0" distL="0" distR="0" wp14:anchorId="6C47AF3A" wp14:editId="4C4AC5E0">
            <wp:extent cx="4660265" cy="492760"/>
            <wp:effectExtent l="0" t="0" r="6985" b="2540"/>
            <wp:docPr id="1873088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88737" name=""/>
                    <pic:cNvPicPr/>
                  </pic:nvPicPr>
                  <pic:blipFill>
                    <a:blip r:embed="rId10"/>
                    <a:stretch>
                      <a:fillRect/>
                    </a:stretch>
                  </pic:blipFill>
                  <pic:spPr>
                    <a:xfrm>
                      <a:off x="0" y="0"/>
                      <a:ext cx="4660265" cy="492760"/>
                    </a:xfrm>
                    <a:prstGeom prst="rect">
                      <a:avLst/>
                    </a:prstGeom>
                  </pic:spPr>
                </pic:pic>
              </a:graphicData>
            </a:graphic>
          </wp:inline>
        </w:drawing>
      </w:r>
    </w:p>
    <w:p w14:paraId="4F33522D" w14:textId="2614C07D" w:rsidR="000D6E87" w:rsidRDefault="000D6E87" w:rsidP="002C7AB9">
      <w:pPr>
        <w:rPr>
          <w:rFonts w:ascii="Candara" w:hAnsi="Candara"/>
          <w:b/>
          <w:bCs/>
        </w:rPr>
      </w:pPr>
    </w:p>
    <w:p w14:paraId="0A52A72B" w14:textId="05293E2D" w:rsidR="000D6E87" w:rsidRDefault="000D6E87" w:rsidP="002C7AB9">
      <w:pPr>
        <w:rPr>
          <w:rFonts w:ascii="Candara" w:hAnsi="Candara"/>
          <w:b/>
          <w:bCs/>
        </w:rPr>
      </w:pPr>
    </w:p>
    <w:p w14:paraId="01F25DEA" w14:textId="77777777" w:rsidR="000D6E87" w:rsidRDefault="000D6E87" w:rsidP="002C7AB9">
      <w:pPr>
        <w:rPr>
          <w:rFonts w:ascii="Candara" w:hAnsi="Candara"/>
          <w:b/>
          <w:bCs/>
        </w:rPr>
      </w:pPr>
    </w:p>
    <w:p w14:paraId="029DD14E" w14:textId="77777777" w:rsidR="00F1648B" w:rsidRDefault="00F1648B" w:rsidP="002C7AB9">
      <w:pPr>
        <w:rPr>
          <w:rFonts w:ascii="Candara" w:hAnsi="Candara"/>
          <w:b/>
          <w:bCs/>
        </w:rPr>
      </w:pPr>
    </w:p>
    <w:p w14:paraId="11381584" w14:textId="77777777" w:rsidR="00F1648B" w:rsidRDefault="00F1648B" w:rsidP="002C7AB9">
      <w:pPr>
        <w:rPr>
          <w:rFonts w:ascii="Candara" w:hAnsi="Candara"/>
          <w:b/>
          <w:bCs/>
        </w:rPr>
      </w:pPr>
    </w:p>
    <w:p w14:paraId="752DE84C" w14:textId="5C220052" w:rsidR="00874995" w:rsidRPr="00877232" w:rsidRDefault="00874995" w:rsidP="002C7AB9">
      <w:pPr>
        <w:rPr>
          <w:rFonts w:ascii="Candara" w:hAnsi="Candara"/>
          <w:b/>
          <w:bCs/>
        </w:rPr>
      </w:pPr>
      <w:r w:rsidRPr="00877232">
        <w:rPr>
          <w:rFonts w:ascii="Candara" w:hAnsi="Candara"/>
          <w:b/>
          <w:bCs/>
        </w:rPr>
        <w:lastRenderedPageBreak/>
        <w:t>We pray for all Christians worldwide</w:t>
      </w:r>
      <w:r w:rsidR="00F739DD" w:rsidRPr="00877232">
        <w:rPr>
          <w:rFonts w:ascii="Candara" w:hAnsi="Candara"/>
          <w:b/>
          <w:bCs/>
        </w:rPr>
        <w:t>:</w:t>
      </w:r>
    </w:p>
    <w:p w14:paraId="40648299" w14:textId="77777777" w:rsidR="00F63FB4" w:rsidRPr="00F63FB4" w:rsidRDefault="009723CF" w:rsidP="00F63FB4">
      <w:pPr>
        <w:rPr>
          <w:rFonts w:ascii="Candara" w:hAnsi="Candara"/>
          <w:b/>
          <w:bCs/>
        </w:rPr>
      </w:pPr>
      <w:r w:rsidRPr="00877232">
        <w:rPr>
          <w:rFonts w:ascii="Candara" w:hAnsi="Candara"/>
        </w:rPr>
        <w:t xml:space="preserve">For all </w:t>
      </w:r>
      <w:r w:rsidR="00F24E98" w:rsidRPr="00877232">
        <w:rPr>
          <w:rFonts w:ascii="Candara" w:hAnsi="Candara"/>
        </w:rPr>
        <w:t xml:space="preserve">Christians </w:t>
      </w:r>
      <w:r w:rsidR="00A03E5E" w:rsidRPr="00877232">
        <w:rPr>
          <w:rFonts w:ascii="Candara" w:hAnsi="Candara"/>
        </w:rPr>
        <w:t xml:space="preserve">in </w:t>
      </w:r>
      <w:r w:rsidR="00F63FB4" w:rsidRPr="00F63FB4">
        <w:rPr>
          <w:rFonts w:ascii="Candara" w:hAnsi="Candara"/>
          <w:b/>
          <w:bCs/>
        </w:rPr>
        <w:t>Bahrain, Kuwait</w:t>
      </w:r>
    </w:p>
    <w:p w14:paraId="4A6A220C" w14:textId="052039FF" w:rsidR="00601CE7" w:rsidRPr="00877232" w:rsidRDefault="00AF5D3B" w:rsidP="00672C9C">
      <w:pPr>
        <w:rPr>
          <w:rFonts w:ascii="Candara" w:hAnsi="Candara"/>
        </w:rPr>
      </w:pPr>
      <w:bookmarkStart w:id="1" w:name="_Hlk66694706"/>
      <w:bookmarkEnd w:id="0"/>
      <w:r w:rsidRPr="00877232">
        <w:rPr>
          <w:rFonts w:ascii="Candara" w:hAnsi="Candara"/>
        </w:rPr>
        <w:t xml:space="preserve">For all who </w:t>
      </w:r>
      <w:r w:rsidR="00985F6A" w:rsidRPr="00877232">
        <w:rPr>
          <w:rFonts w:ascii="Candara" w:hAnsi="Candara"/>
        </w:rPr>
        <w:t xml:space="preserve">are </w:t>
      </w:r>
      <w:r w:rsidRPr="00877232">
        <w:rPr>
          <w:rFonts w:ascii="Candara" w:hAnsi="Candara"/>
        </w:rPr>
        <w:t>w</w:t>
      </w:r>
      <w:r w:rsidR="003B629D" w:rsidRPr="00877232">
        <w:rPr>
          <w:rFonts w:ascii="Candara" w:hAnsi="Candara"/>
        </w:rPr>
        <w:t xml:space="preserve">orship at </w:t>
      </w:r>
      <w:r w:rsidR="00735055">
        <w:rPr>
          <w:rFonts w:ascii="Candara" w:hAnsi="Candara"/>
        </w:rPr>
        <w:t>Royston Catholic Church: Fr. Phil</w:t>
      </w:r>
      <w:r w:rsidR="00BA498C">
        <w:rPr>
          <w:rFonts w:ascii="Candara" w:hAnsi="Candara"/>
        </w:rPr>
        <w:t>ip Knights</w:t>
      </w:r>
    </w:p>
    <w:p w14:paraId="5CD79A02" w14:textId="44053182" w:rsidR="00F16981" w:rsidRPr="00877232" w:rsidRDefault="008602A4" w:rsidP="00AF5D3B">
      <w:pPr>
        <w:rPr>
          <w:rFonts w:ascii="Candara" w:hAnsi="Candara"/>
          <w:bCs/>
        </w:rPr>
      </w:pPr>
      <w:r w:rsidRPr="00877232">
        <w:rPr>
          <w:rFonts w:ascii="Candara" w:hAnsi="Candara"/>
        </w:rPr>
        <w:t>F</w:t>
      </w:r>
      <w:r w:rsidR="00CB5A74" w:rsidRPr="00877232">
        <w:rPr>
          <w:rFonts w:ascii="Candara" w:hAnsi="Candara"/>
          <w:bCs/>
        </w:rPr>
        <w:t xml:space="preserve">or </w:t>
      </w:r>
      <w:r w:rsidR="00AB00CF" w:rsidRPr="00877232">
        <w:rPr>
          <w:rFonts w:ascii="Candara" w:hAnsi="Candara"/>
          <w:bCs/>
        </w:rPr>
        <w:t xml:space="preserve">the </w:t>
      </w:r>
      <w:r w:rsidR="00F331C7" w:rsidRPr="00877232">
        <w:rPr>
          <w:rFonts w:ascii="Candara" w:hAnsi="Candara"/>
          <w:bCs/>
        </w:rPr>
        <w:t>w</w:t>
      </w:r>
      <w:r w:rsidR="004D0366" w:rsidRPr="00877232">
        <w:rPr>
          <w:rFonts w:ascii="Candara" w:hAnsi="Candara"/>
          <w:bCs/>
        </w:rPr>
        <w:t xml:space="preserve">ork of </w:t>
      </w:r>
      <w:r w:rsidR="00096B68" w:rsidRPr="00877232">
        <w:rPr>
          <w:rFonts w:ascii="Candara" w:hAnsi="Candara"/>
          <w:bCs/>
        </w:rPr>
        <w:t>our mission p</w:t>
      </w:r>
      <w:r w:rsidR="00190E6D" w:rsidRPr="00877232">
        <w:rPr>
          <w:rFonts w:ascii="Candara" w:hAnsi="Candara"/>
          <w:bCs/>
        </w:rPr>
        <w:t>artn</w:t>
      </w:r>
      <w:r w:rsidR="00EA252A" w:rsidRPr="00877232">
        <w:rPr>
          <w:rFonts w:ascii="Candara" w:hAnsi="Candara"/>
          <w:bCs/>
        </w:rPr>
        <w:t>e</w:t>
      </w:r>
      <w:r w:rsidR="00220F7B">
        <w:rPr>
          <w:rFonts w:ascii="Candara" w:hAnsi="Candara"/>
          <w:bCs/>
        </w:rPr>
        <w:t>rs:</w:t>
      </w:r>
      <w:r w:rsidR="00BA498C">
        <w:rPr>
          <w:rFonts w:ascii="Candara" w:hAnsi="Candara"/>
          <w:bCs/>
        </w:rPr>
        <w:t xml:space="preserve"> The Bible Society</w:t>
      </w:r>
    </w:p>
    <w:p w14:paraId="4145C48B" w14:textId="77777777" w:rsidR="0055114F" w:rsidRDefault="0055114F" w:rsidP="00AF5D3B">
      <w:pPr>
        <w:rPr>
          <w:rFonts w:ascii="Candara" w:hAnsi="Candara"/>
          <w:bCs/>
        </w:rPr>
      </w:pPr>
    </w:p>
    <w:p w14:paraId="305C42DD" w14:textId="312A5D30" w:rsidR="00AF5D3B" w:rsidRPr="00877232" w:rsidRDefault="00F16981" w:rsidP="00AF5D3B">
      <w:pPr>
        <w:rPr>
          <w:rFonts w:ascii="Candara" w:hAnsi="Candara"/>
        </w:rPr>
      </w:pPr>
      <w:r w:rsidRPr="00877232">
        <w:rPr>
          <w:rFonts w:ascii="Candara" w:hAnsi="Candara"/>
          <w:bCs/>
        </w:rPr>
        <w:t>P</w:t>
      </w:r>
      <w:r w:rsidR="00AF5D3B" w:rsidRPr="00877232">
        <w:rPr>
          <w:rFonts w:ascii="Candara" w:hAnsi="Candara"/>
          <w:b/>
        </w:rPr>
        <w:t>ray for the community of Royston</w:t>
      </w:r>
      <w:r w:rsidR="00AF5D3B" w:rsidRPr="00877232">
        <w:rPr>
          <w:rFonts w:ascii="Candara" w:hAnsi="Candara"/>
        </w:rPr>
        <w:t>:</w:t>
      </w:r>
    </w:p>
    <w:bookmarkEnd w:id="1"/>
    <w:p w14:paraId="52559155" w14:textId="55151A4F" w:rsidR="007C5FE9" w:rsidRPr="00877232" w:rsidRDefault="007C5FE9" w:rsidP="000A2229">
      <w:pPr>
        <w:rPr>
          <w:rFonts w:ascii="Candara" w:hAnsi="Candara"/>
        </w:rPr>
      </w:pPr>
      <w:r w:rsidRPr="00877232">
        <w:rPr>
          <w:rFonts w:ascii="Candara" w:hAnsi="Candara"/>
        </w:rPr>
        <w:t xml:space="preserve">For our local health centres </w:t>
      </w:r>
    </w:p>
    <w:p w14:paraId="4EC3866E" w14:textId="71A32B76" w:rsidR="005D4B26" w:rsidRPr="00877232" w:rsidRDefault="005D4B26" w:rsidP="000A2229">
      <w:pPr>
        <w:rPr>
          <w:rFonts w:ascii="Candara" w:hAnsi="Candara"/>
        </w:rPr>
      </w:pPr>
      <w:r w:rsidRPr="00877232">
        <w:rPr>
          <w:rFonts w:ascii="Candara" w:hAnsi="Candara"/>
        </w:rPr>
        <w:t xml:space="preserve">For </w:t>
      </w:r>
      <w:r w:rsidR="00C644E2" w:rsidRPr="00877232">
        <w:rPr>
          <w:rFonts w:ascii="Candara" w:hAnsi="Candara"/>
        </w:rPr>
        <w:t>all</w:t>
      </w:r>
      <w:r w:rsidR="00A3618C" w:rsidRPr="00877232">
        <w:rPr>
          <w:rFonts w:ascii="Candara" w:hAnsi="Candara"/>
        </w:rPr>
        <w:t xml:space="preserve"> </w:t>
      </w:r>
      <w:r w:rsidR="003E7A54">
        <w:rPr>
          <w:rFonts w:ascii="Candara" w:hAnsi="Candara"/>
        </w:rPr>
        <w:t xml:space="preserve">our local </w:t>
      </w:r>
      <w:r w:rsidR="00BA498C">
        <w:rPr>
          <w:rFonts w:ascii="Candara" w:hAnsi="Candara"/>
        </w:rPr>
        <w:t>Civic Centre Amenity</w:t>
      </w:r>
      <w:r w:rsidR="008C4220">
        <w:rPr>
          <w:rFonts w:ascii="Candara" w:hAnsi="Candara"/>
        </w:rPr>
        <w:t xml:space="preserve"> and Sewage Plant</w:t>
      </w:r>
    </w:p>
    <w:p w14:paraId="7196C694" w14:textId="77777777" w:rsidR="0055114F" w:rsidRDefault="0055114F" w:rsidP="000A2229">
      <w:pPr>
        <w:rPr>
          <w:rFonts w:ascii="Candara" w:hAnsi="Candara" w:cs="Arial"/>
          <w:b/>
          <w:bCs/>
        </w:rPr>
      </w:pPr>
    </w:p>
    <w:p w14:paraId="7618D727" w14:textId="2C91D4A0" w:rsidR="000D0B8B" w:rsidRPr="00877232" w:rsidRDefault="000D0B8B" w:rsidP="000A2229">
      <w:pPr>
        <w:rPr>
          <w:rFonts w:ascii="Candara" w:hAnsi="Candara" w:cs="Arial"/>
          <w:b/>
          <w:bCs/>
        </w:rPr>
      </w:pPr>
      <w:r w:rsidRPr="00877232">
        <w:rPr>
          <w:rFonts w:ascii="Candara" w:hAnsi="Candara" w:cs="Arial"/>
          <w:b/>
          <w:bCs/>
        </w:rPr>
        <w:t>We pray for our world</w:t>
      </w:r>
      <w:r w:rsidR="00323D73" w:rsidRPr="00877232">
        <w:rPr>
          <w:rFonts w:ascii="Candara" w:hAnsi="Candara" w:cs="Arial"/>
          <w:b/>
          <w:bCs/>
        </w:rPr>
        <w:t xml:space="preserve"> and ECO projects</w:t>
      </w:r>
      <w:r w:rsidRPr="00877232">
        <w:rPr>
          <w:rFonts w:ascii="Candara" w:hAnsi="Candara" w:cs="Arial"/>
          <w:b/>
          <w:bCs/>
        </w:rPr>
        <w:t>:</w:t>
      </w:r>
    </w:p>
    <w:p w14:paraId="5873B77E" w14:textId="70970AEA" w:rsidR="000D4C33" w:rsidRPr="00877232" w:rsidRDefault="00192C21" w:rsidP="000A2229">
      <w:pPr>
        <w:rPr>
          <w:rFonts w:ascii="Candara" w:hAnsi="Candara"/>
          <w:b/>
        </w:rPr>
      </w:pPr>
      <w:r w:rsidRPr="00395309">
        <w:rPr>
          <w:rFonts w:ascii="Candara" w:hAnsi="Candara"/>
        </w:rPr>
        <w:t>We pray that people will engage with the RSPB's Big Garden Birdwatch taking place 23-25 January 2026 (You can sign up to find out more and join in via the RSPB website).</w:t>
      </w:r>
    </w:p>
    <w:p w14:paraId="672E8252" w14:textId="77777777" w:rsidR="0055114F" w:rsidRDefault="0055114F" w:rsidP="000A2229">
      <w:pPr>
        <w:rPr>
          <w:rFonts w:ascii="Candara" w:hAnsi="Candara"/>
          <w:b/>
        </w:rPr>
      </w:pPr>
    </w:p>
    <w:p w14:paraId="62A0FCFF" w14:textId="404D0E68" w:rsidR="00A76DAD" w:rsidRPr="00877232" w:rsidRDefault="009E5300" w:rsidP="000A2229">
      <w:pPr>
        <w:rPr>
          <w:rFonts w:ascii="Candara" w:hAnsi="Candara"/>
          <w:b/>
        </w:rPr>
      </w:pPr>
      <w:r w:rsidRPr="00877232">
        <w:rPr>
          <w:rFonts w:ascii="Candara" w:hAnsi="Candara"/>
          <w:b/>
        </w:rPr>
        <w:t>We pr</w:t>
      </w:r>
      <w:r w:rsidR="00D10DB5" w:rsidRPr="00877232">
        <w:rPr>
          <w:rFonts w:ascii="Candara" w:hAnsi="Candara"/>
          <w:b/>
        </w:rPr>
        <w:t>ay for the sick and suffering:</w:t>
      </w:r>
    </w:p>
    <w:p w14:paraId="60F7E992" w14:textId="7F79FB83" w:rsidR="005153D0" w:rsidRPr="00877232" w:rsidRDefault="00572060" w:rsidP="005153D0">
      <w:pPr>
        <w:rPr>
          <w:rFonts w:ascii="Candara" w:hAnsi="Candara"/>
          <w:b/>
          <w:bCs/>
        </w:rPr>
      </w:pPr>
      <w:r>
        <w:rPr>
          <w:rFonts w:ascii="Candara" w:hAnsi="Candara"/>
          <w:b/>
          <w:bCs/>
        </w:rPr>
        <w:t>4</w:t>
      </w:r>
      <w:r w:rsidRPr="00572060">
        <w:rPr>
          <w:rFonts w:ascii="Candara" w:hAnsi="Candara"/>
          <w:b/>
          <w:bCs/>
          <w:vertAlign w:val="superscript"/>
        </w:rPr>
        <w:t>th</w:t>
      </w:r>
      <w:r>
        <w:rPr>
          <w:rFonts w:ascii="Candara" w:hAnsi="Candara"/>
          <w:b/>
          <w:bCs/>
        </w:rPr>
        <w:t xml:space="preserve"> January</w:t>
      </w:r>
      <w:r w:rsidR="005153D0" w:rsidRPr="00877232">
        <w:rPr>
          <w:rFonts w:ascii="Candara" w:hAnsi="Candara"/>
          <w:b/>
          <w:bCs/>
        </w:rPr>
        <w:tab/>
      </w:r>
      <w:r w:rsidR="00F50EBE" w:rsidRPr="00877232">
        <w:rPr>
          <w:rFonts w:ascii="Candara" w:hAnsi="Candara"/>
          <w:b/>
          <w:bCs/>
        </w:rPr>
        <w:t>1</w:t>
      </w:r>
      <w:r>
        <w:rPr>
          <w:rFonts w:ascii="Candara" w:hAnsi="Candara"/>
          <w:b/>
          <w:bCs/>
        </w:rPr>
        <w:t>1</w:t>
      </w:r>
      <w:r w:rsidRPr="00572060">
        <w:rPr>
          <w:rFonts w:ascii="Candara" w:hAnsi="Candara"/>
          <w:b/>
          <w:bCs/>
          <w:vertAlign w:val="superscript"/>
        </w:rPr>
        <w:t>th</w:t>
      </w:r>
      <w:r>
        <w:rPr>
          <w:rFonts w:ascii="Candara" w:hAnsi="Candara"/>
          <w:b/>
          <w:bCs/>
        </w:rPr>
        <w:t xml:space="preserve"> January</w:t>
      </w:r>
      <w:r>
        <w:rPr>
          <w:rFonts w:ascii="Candara" w:hAnsi="Candara"/>
          <w:b/>
          <w:bCs/>
        </w:rPr>
        <w:tab/>
      </w:r>
      <w:r w:rsidR="00EE209F">
        <w:rPr>
          <w:rFonts w:ascii="Candara" w:hAnsi="Candara"/>
          <w:b/>
          <w:bCs/>
        </w:rPr>
        <w:t>18</w:t>
      </w:r>
      <w:r w:rsidR="00EE209F" w:rsidRPr="00EE209F">
        <w:rPr>
          <w:rFonts w:ascii="Candara" w:hAnsi="Candara"/>
          <w:b/>
          <w:bCs/>
          <w:vertAlign w:val="superscript"/>
        </w:rPr>
        <w:t>th</w:t>
      </w:r>
      <w:r w:rsidR="00EE209F">
        <w:rPr>
          <w:rFonts w:ascii="Candara" w:hAnsi="Candara"/>
          <w:b/>
          <w:bCs/>
        </w:rPr>
        <w:t xml:space="preserve"> </w:t>
      </w:r>
      <w:proofErr w:type="spellStart"/>
      <w:r w:rsidR="00EE209F">
        <w:rPr>
          <w:rFonts w:ascii="Candara" w:hAnsi="Candara"/>
          <w:b/>
          <w:bCs/>
        </w:rPr>
        <w:t>Janury</w:t>
      </w:r>
      <w:proofErr w:type="spellEnd"/>
      <w:r w:rsidR="005153D0" w:rsidRPr="00877232">
        <w:rPr>
          <w:rFonts w:ascii="Candara" w:hAnsi="Candara"/>
          <w:b/>
          <w:bCs/>
        </w:rPr>
        <w:tab/>
      </w:r>
      <w:r w:rsidR="005153D0" w:rsidRPr="00877232">
        <w:rPr>
          <w:rFonts w:ascii="Candara" w:hAnsi="Candara"/>
          <w:b/>
          <w:bCs/>
        </w:rPr>
        <w:tab/>
      </w:r>
      <w:r w:rsidR="00F50EBE" w:rsidRPr="00877232">
        <w:rPr>
          <w:rFonts w:ascii="Candara" w:hAnsi="Candara"/>
          <w:b/>
          <w:bCs/>
        </w:rPr>
        <w:t>28</w:t>
      </w:r>
      <w:r w:rsidR="00F50EBE" w:rsidRPr="00877232">
        <w:rPr>
          <w:rFonts w:ascii="Candara" w:hAnsi="Candara"/>
          <w:b/>
          <w:bCs/>
          <w:vertAlign w:val="superscript"/>
        </w:rPr>
        <w:t>th</w:t>
      </w:r>
      <w:r w:rsidR="00F50EBE" w:rsidRPr="00877232">
        <w:rPr>
          <w:rFonts w:ascii="Candara" w:hAnsi="Candara"/>
          <w:b/>
          <w:bCs/>
        </w:rPr>
        <w:t xml:space="preserve"> December</w:t>
      </w:r>
    </w:p>
    <w:p w14:paraId="21C8625A" w14:textId="66A244ED" w:rsidR="005153D0" w:rsidRPr="00877232" w:rsidRDefault="005153D0" w:rsidP="005153D0">
      <w:pPr>
        <w:rPr>
          <w:rFonts w:ascii="Candara" w:hAnsi="Candara"/>
          <w:b/>
          <w:bCs/>
        </w:rPr>
      </w:pPr>
      <w:r w:rsidRPr="00877232">
        <w:rPr>
          <w:rFonts w:ascii="Candara" w:hAnsi="Candara"/>
          <w:b/>
          <w:bCs/>
        </w:rPr>
        <w:t>Lee Cockerill</w:t>
      </w:r>
      <w:r w:rsidRPr="00877232">
        <w:rPr>
          <w:rFonts w:ascii="Candara" w:hAnsi="Candara"/>
          <w:b/>
          <w:bCs/>
        </w:rPr>
        <w:tab/>
        <w:t>Chris Christou</w:t>
      </w:r>
      <w:r w:rsidRPr="00877232">
        <w:rPr>
          <w:rFonts w:ascii="Candara" w:hAnsi="Candara"/>
          <w:b/>
          <w:bCs/>
        </w:rPr>
        <w:tab/>
        <w:t>Val Brown</w:t>
      </w:r>
      <w:r w:rsidRPr="00877232">
        <w:rPr>
          <w:rFonts w:ascii="Candara" w:hAnsi="Candara"/>
          <w:b/>
          <w:bCs/>
        </w:rPr>
        <w:tab/>
      </w:r>
      <w:r w:rsidRPr="00877232">
        <w:rPr>
          <w:rFonts w:ascii="Candara" w:hAnsi="Candara"/>
          <w:b/>
          <w:bCs/>
        </w:rPr>
        <w:tab/>
        <w:t>Peter Coates                         Pat Pritchard</w:t>
      </w:r>
      <w:r w:rsidRPr="00877232">
        <w:rPr>
          <w:rFonts w:ascii="Candara" w:hAnsi="Candara"/>
          <w:b/>
          <w:bCs/>
        </w:rPr>
        <w:tab/>
        <w:t>Paul &amp; Pat Tidey</w:t>
      </w:r>
      <w:r w:rsidRPr="00877232">
        <w:rPr>
          <w:rFonts w:ascii="Candara" w:hAnsi="Candara"/>
          <w:b/>
          <w:bCs/>
        </w:rPr>
        <w:tab/>
        <w:t>Angie &amp; Ken Rushall</w:t>
      </w:r>
      <w:r w:rsidRPr="00877232">
        <w:rPr>
          <w:rFonts w:ascii="Candara" w:hAnsi="Candara"/>
          <w:b/>
          <w:bCs/>
        </w:rPr>
        <w:tab/>
        <w:t xml:space="preserve">Emma &amp; Phil Heath  </w:t>
      </w:r>
      <w:r w:rsidR="00B47179" w:rsidRPr="00877232">
        <w:rPr>
          <w:rFonts w:ascii="Candara" w:hAnsi="Candara"/>
          <w:b/>
          <w:bCs/>
        </w:rPr>
        <w:t xml:space="preserve">               </w:t>
      </w:r>
      <w:r w:rsidR="00F90428" w:rsidRPr="00877232">
        <w:rPr>
          <w:rFonts w:ascii="Candara" w:hAnsi="Candara"/>
          <w:b/>
          <w:bCs/>
        </w:rPr>
        <w:t>Jackson Herbert</w:t>
      </w:r>
      <w:r w:rsidR="00A02B2F" w:rsidRPr="00877232">
        <w:rPr>
          <w:rFonts w:ascii="Candara" w:hAnsi="Candara"/>
          <w:b/>
          <w:bCs/>
        </w:rPr>
        <w:tab/>
      </w:r>
      <w:r w:rsidRPr="00877232">
        <w:rPr>
          <w:rFonts w:ascii="Candara" w:hAnsi="Candara"/>
          <w:b/>
          <w:bCs/>
        </w:rPr>
        <w:t>Mike Brown</w:t>
      </w:r>
      <w:r w:rsidRPr="00877232">
        <w:rPr>
          <w:rFonts w:ascii="Candara" w:hAnsi="Candara"/>
          <w:b/>
          <w:bCs/>
        </w:rPr>
        <w:tab/>
        <w:t>Paula Walker</w:t>
      </w:r>
      <w:r w:rsidRPr="00877232">
        <w:rPr>
          <w:rFonts w:ascii="Candara" w:hAnsi="Candara"/>
          <w:b/>
          <w:bCs/>
        </w:rPr>
        <w:tab/>
      </w:r>
      <w:r w:rsidRPr="00877232">
        <w:rPr>
          <w:rFonts w:ascii="Candara" w:hAnsi="Candara"/>
          <w:b/>
          <w:bCs/>
        </w:rPr>
        <w:tab/>
        <w:t xml:space="preserve">Peter Foster           </w:t>
      </w:r>
      <w:r w:rsidR="00B47179" w:rsidRPr="00877232">
        <w:rPr>
          <w:rFonts w:ascii="Candara" w:hAnsi="Candara"/>
          <w:b/>
          <w:bCs/>
        </w:rPr>
        <w:t xml:space="preserve">               </w:t>
      </w:r>
      <w:r w:rsidRPr="00877232">
        <w:rPr>
          <w:rFonts w:ascii="Candara" w:hAnsi="Candara"/>
          <w:b/>
          <w:bCs/>
        </w:rPr>
        <w:t>Marion</w:t>
      </w:r>
      <w:r w:rsidRPr="00877232">
        <w:rPr>
          <w:rFonts w:ascii="Candara" w:hAnsi="Candara"/>
          <w:b/>
          <w:bCs/>
        </w:rPr>
        <w:tab/>
      </w:r>
      <w:r w:rsidRPr="00877232">
        <w:rPr>
          <w:rFonts w:ascii="Candara" w:hAnsi="Candara"/>
          <w:b/>
          <w:bCs/>
        </w:rPr>
        <w:tab/>
        <w:t>Keith &amp; Elaine Edwards</w:t>
      </w:r>
      <w:r w:rsidRPr="00877232">
        <w:rPr>
          <w:rFonts w:ascii="Candara" w:hAnsi="Candara"/>
          <w:b/>
          <w:bCs/>
        </w:rPr>
        <w:tab/>
      </w:r>
      <w:r w:rsidR="00C57F1B" w:rsidRPr="00877232">
        <w:rPr>
          <w:rFonts w:ascii="Candara" w:hAnsi="Candara"/>
          <w:b/>
          <w:bCs/>
        </w:rPr>
        <w:tab/>
      </w:r>
      <w:r w:rsidR="00C57F1B" w:rsidRPr="00877232">
        <w:rPr>
          <w:rFonts w:ascii="Candara" w:hAnsi="Candara"/>
          <w:b/>
          <w:bCs/>
        </w:rPr>
        <w:tab/>
      </w:r>
      <w:r w:rsidRPr="00877232">
        <w:rPr>
          <w:rFonts w:ascii="Candara" w:hAnsi="Candara"/>
          <w:b/>
          <w:bCs/>
        </w:rPr>
        <w:t>Gwen Simmons</w:t>
      </w:r>
    </w:p>
    <w:p w14:paraId="76E493CA" w14:textId="126C5334" w:rsidR="007B68FC" w:rsidRPr="00877232" w:rsidRDefault="00C57F1B" w:rsidP="006E67AF">
      <w:pPr>
        <w:rPr>
          <w:rFonts w:ascii="Candara" w:hAnsi="Candara"/>
          <w:b/>
          <w:bCs/>
        </w:rPr>
      </w:pPr>
      <w:r w:rsidRPr="00877232">
        <w:rPr>
          <w:rFonts w:ascii="Candara" w:hAnsi="Candara"/>
          <w:b/>
          <w:bCs/>
        </w:rPr>
        <w:t>Laura O’nyamul (On-Ya-Mul)</w:t>
      </w:r>
      <w:r w:rsidR="00B1674F">
        <w:rPr>
          <w:rFonts w:ascii="Candara" w:hAnsi="Candara"/>
          <w:b/>
          <w:bCs/>
        </w:rPr>
        <w:tab/>
        <w:t>Maria Turi</w:t>
      </w:r>
      <w:r w:rsidR="007B68FC">
        <w:rPr>
          <w:rFonts w:ascii="Candara" w:hAnsi="Candara"/>
          <w:b/>
          <w:bCs/>
        </w:rPr>
        <w:tab/>
      </w:r>
      <w:r w:rsidR="0055114F">
        <w:rPr>
          <w:rFonts w:ascii="Candara" w:hAnsi="Candara"/>
          <w:b/>
          <w:bCs/>
        </w:rPr>
        <w:tab/>
      </w:r>
      <w:r w:rsidR="007B68FC">
        <w:rPr>
          <w:rFonts w:ascii="Candara" w:hAnsi="Candara"/>
          <w:b/>
          <w:bCs/>
        </w:rPr>
        <w:t>Katie</w:t>
      </w:r>
    </w:p>
    <w:p w14:paraId="6FA80FF2" w14:textId="77777777" w:rsidR="005645A6" w:rsidRPr="00877232" w:rsidRDefault="005645A6" w:rsidP="005153D0">
      <w:pPr>
        <w:rPr>
          <w:rFonts w:ascii="Candara" w:hAnsi="Candara"/>
          <w:b/>
        </w:rPr>
      </w:pPr>
    </w:p>
    <w:p w14:paraId="351B74F9" w14:textId="3DC86677" w:rsidR="003F5F9E" w:rsidRPr="00877232" w:rsidRDefault="003F5F9E" w:rsidP="003F5F9E">
      <w:pPr>
        <w:rPr>
          <w:rFonts w:ascii="Candara" w:hAnsi="Candara"/>
          <w:b/>
        </w:rPr>
      </w:pPr>
      <w:r w:rsidRPr="00877232">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877232" w:rsidRPr="00877232" w14:paraId="580968B9" w14:textId="77777777" w:rsidTr="00155B0D">
        <w:tc>
          <w:tcPr>
            <w:tcW w:w="2977" w:type="dxa"/>
          </w:tcPr>
          <w:p w14:paraId="766AF4B2" w14:textId="1C0E89FA" w:rsidR="003F5F9E" w:rsidRPr="00877232" w:rsidRDefault="003F5F9E" w:rsidP="00C1574F">
            <w:pPr>
              <w:jc w:val="both"/>
              <w:rPr>
                <w:rFonts w:ascii="Candara" w:hAnsi="Candara"/>
                <w:b/>
                <w:bCs/>
                <w:iCs/>
              </w:rPr>
            </w:pPr>
            <w:r w:rsidRPr="00877232">
              <w:rPr>
                <w:rFonts w:ascii="Candara" w:hAnsi="Candara"/>
                <w:b/>
                <w:bCs/>
                <w:iCs/>
              </w:rPr>
              <w:t>Deceased</w:t>
            </w:r>
          </w:p>
        </w:tc>
        <w:tc>
          <w:tcPr>
            <w:tcW w:w="4362" w:type="dxa"/>
          </w:tcPr>
          <w:p w14:paraId="003A4F86" w14:textId="0997AD85" w:rsidR="003F5F9E" w:rsidRPr="00877232" w:rsidRDefault="003F5F9E" w:rsidP="00C1574F">
            <w:pPr>
              <w:pStyle w:val="NoSpacing"/>
              <w:jc w:val="both"/>
              <w:rPr>
                <w:rFonts w:ascii="Candara" w:hAnsi="Candara"/>
                <w:b/>
                <w:bCs/>
                <w:iCs/>
              </w:rPr>
            </w:pPr>
            <w:r w:rsidRPr="00877232">
              <w:rPr>
                <w:rFonts w:ascii="Candara" w:hAnsi="Candara"/>
                <w:b/>
                <w:bCs/>
                <w:iCs/>
              </w:rPr>
              <w:t>Bereaved</w:t>
            </w:r>
          </w:p>
        </w:tc>
      </w:tr>
      <w:tr w:rsidR="00DB3A86" w:rsidRPr="00877232" w14:paraId="0FB821BE" w14:textId="77777777" w:rsidTr="00AB1EE2">
        <w:trPr>
          <w:trHeight w:val="143"/>
        </w:trPr>
        <w:tc>
          <w:tcPr>
            <w:tcW w:w="2977" w:type="dxa"/>
          </w:tcPr>
          <w:p w14:paraId="43DB98AE" w14:textId="4A8958BC" w:rsidR="00DB3A86" w:rsidRDefault="00DB3A86" w:rsidP="00DB3A86">
            <w:pPr>
              <w:rPr>
                <w:rFonts w:ascii="Candara" w:hAnsi="Candara"/>
                <w:b/>
              </w:rPr>
            </w:pPr>
            <w:r>
              <w:rPr>
                <w:rFonts w:ascii="Candara" w:hAnsi="Candara"/>
                <w:b/>
              </w:rPr>
              <w:t>Harry McDonald</w:t>
            </w:r>
          </w:p>
        </w:tc>
        <w:tc>
          <w:tcPr>
            <w:tcW w:w="4362" w:type="dxa"/>
          </w:tcPr>
          <w:p w14:paraId="5A7D3070" w14:textId="121E1238" w:rsidR="00DB3A86" w:rsidRDefault="00DB3A86" w:rsidP="00DB3A86">
            <w:pPr>
              <w:pStyle w:val="NoSpacing"/>
              <w:jc w:val="both"/>
              <w:rPr>
                <w:rFonts w:ascii="Candara" w:hAnsi="Candara"/>
                <w:iCs/>
              </w:rPr>
            </w:pPr>
            <w:r>
              <w:rPr>
                <w:rFonts w:ascii="Candara" w:hAnsi="Candara"/>
                <w:iCs/>
              </w:rPr>
              <w:t>Ruth, Family and friends</w:t>
            </w:r>
          </w:p>
        </w:tc>
      </w:tr>
      <w:tr w:rsidR="00DB3A86" w:rsidRPr="00877232" w14:paraId="5A1A1083" w14:textId="77777777" w:rsidTr="00AB1EE2">
        <w:trPr>
          <w:trHeight w:val="143"/>
        </w:trPr>
        <w:tc>
          <w:tcPr>
            <w:tcW w:w="2977" w:type="dxa"/>
          </w:tcPr>
          <w:p w14:paraId="6E505BB9" w14:textId="4C605F91" w:rsidR="00DB3A86" w:rsidRDefault="00DB3A86" w:rsidP="00DB3A86">
            <w:pPr>
              <w:rPr>
                <w:rFonts w:ascii="Candara" w:hAnsi="Candara"/>
                <w:b/>
              </w:rPr>
            </w:pPr>
            <w:r>
              <w:rPr>
                <w:rFonts w:ascii="Candara" w:hAnsi="Candara"/>
                <w:b/>
              </w:rPr>
              <w:t>Barry Piper</w:t>
            </w:r>
          </w:p>
        </w:tc>
        <w:tc>
          <w:tcPr>
            <w:tcW w:w="4362" w:type="dxa"/>
          </w:tcPr>
          <w:p w14:paraId="1BDBCB7C" w14:textId="0D7D871B" w:rsidR="00DB3A86" w:rsidRDefault="00DB3A86" w:rsidP="00DB3A86">
            <w:pPr>
              <w:pStyle w:val="NoSpacing"/>
              <w:jc w:val="both"/>
              <w:rPr>
                <w:rFonts w:ascii="Candara" w:hAnsi="Candara"/>
                <w:iCs/>
              </w:rPr>
            </w:pPr>
            <w:r>
              <w:rPr>
                <w:rFonts w:ascii="Candara" w:hAnsi="Candara"/>
                <w:iCs/>
              </w:rPr>
              <w:t>Family and friends</w:t>
            </w:r>
          </w:p>
        </w:tc>
      </w:tr>
      <w:tr w:rsidR="001D12C5" w:rsidRPr="00877232" w14:paraId="6E866F48" w14:textId="77777777" w:rsidTr="00AB1EE2">
        <w:trPr>
          <w:trHeight w:val="143"/>
        </w:trPr>
        <w:tc>
          <w:tcPr>
            <w:tcW w:w="2977" w:type="dxa"/>
          </w:tcPr>
          <w:p w14:paraId="165A1F81" w14:textId="653A1B3F" w:rsidR="001D12C5" w:rsidRDefault="001D12C5" w:rsidP="00DB3A86">
            <w:pPr>
              <w:rPr>
                <w:rFonts w:ascii="Candara" w:hAnsi="Candara"/>
                <w:b/>
              </w:rPr>
            </w:pPr>
            <w:r>
              <w:rPr>
                <w:rFonts w:ascii="Candara" w:hAnsi="Candara"/>
                <w:b/>
              </w:rPr>
              <w:t>Jamie Covington</w:t>
            </w:r>
          </w:p>
        </w:tc>
        <w:tc>
          <w:tcPr>
            <w:tcW w:w="4362" w:type="dxa"/>
          </w:tcPr>
          <w:p w14:paraId="1A7751B6" w14:textId="65C4C4B8" w:rsidR="001D12C5" w:rsidRDefault="00342AB7" w:rsidP="00342AB7">
            <w:pPr>
              <w:pStyle w:val="NoSpacing"/>
              <w:rPr>
                <w:rFonts w:ascii="Candara" w:hAnsi="Candara"/>
                <w:iCs/>
              </w:rPr>
            </w:pPr>
            <w:r>
              <w:rPr>
                <w:rFonts w:ascii="Candara" w:hAnsi="Candara"/>
                <w:iCs/>
              </w:rPr>
              <w:t>Adam and Samantha Covington, family and friends</w:t>
            </w:r>
          </w:p>
        </w:tc>
      </w:tr>
    </w:tbl>
    <w:p w14:paraId="28904CF0" w14:textId="77777777" w:rsidR="00184593" w:rsidRPr="00877232" w:rsidRDefault="00184593" w:rsidP="00731BF3">
      <w:pPr>
        <w:pStyle w:val="Heading2"/>
        <w:jc w:val="left"/>
        <w:rPr>
          <w:rFonts w:ascii="Candara" w:hAnsi="Candara"/>
          <w:sz w:val="20"/>
        </w:rPr>
      </w:pPr>
      <w:bookmarkStart w:id="2" w:name="_Hlk104381373"/>
    </w:p>
    <w:p w14:paraId="321833E6" w14:textId="5092BE03" w:rsidR="00731BF3" w:rsidRPr="00877232" w:rsidRDefault="007F4EE9" w:rsidP="00731BF3">
      <w:pPr>
        <w:pStyle w:val="Heading2"/>
        <w:jc w:val="left"/>
        <w:rPr>
          <w:rFonts w:ascii="Candara" w:hAnsi="Candara"/>
          <w:sz w:val="20"/>
        </w:rPr>
      </w:pPr>
      <w:r w:rsidRPr="00877232">
        <w:rPr>
          <w:rFonts w:ascii="Candara" w:hAnsi="Candara"/>
          <w:sz w:val="20"/>
        </w:rPr>
        <w:t xml:space="preserve">We pray for those whose anniversaries fall </w:t>
      </w:r>
      <w:proofErr w:type="gramStart"/>
      <w:r w:rsidRPr="00877232">
        <w:rPr>
          <w:rFonts w:ascii="Candara" w:hAnsi="Candara"/>
          <w:sz w:val="20"/>
        </w:rPr>
        <w:t>at this time</w:t>
      </w:r>
      <w:proofErr w:type="gramEnd"/>
      <w:r w:rsidRPr="00877232">
        <w:rPr>
          <w:rFonts w:ascii="Candara" w:hAnsi="Candara"/>
          <w:sz w:val="20"/>
        </w:rPr>
        <w:t>:</w:t>
      </w:r>
    </w:p>
    <w:p w14:paraId="1DF0B960" w14:textId="5A4F8CB2" w:rsidR="00FC250D" w:rsidRPr="00877232" w:rsidRDefault="00BF449E" w:rsidP="0068768C">
      <w:pPr>
        <w:rPr>
          <w:rFonts w:ascii="Candara" w:hAnsi="Candara"/>
        </w:rPr>
      </w:pPr>
      <w:bookmarkStart w:id="3" w:name="_Hlk23499477"/>
      <w:bookmarkEnd w:id="2"/>
      <w:bookmarkEnd w:id="3"/>
      <w:r>
        <w:rPr>
          <w:rFonts w:ascii="Candara" w:hAnsi="Candara"/>
        </w:rPr>
        <w:t xml:space="preserve">Evelyn Bland, Vera Hall, </w:t>
      </w:r>
      <w:r w:rsidR="00CD222F">
        <w:rPr>
          <w:rFonts w:ascii="Candara" w:hAnsi="Candara"/>
        </w:rPr>
        <w:t>Ann Smith, Bob Green, Wendy Stocker</w:t>
      </w:r>
    </w:p>
    <w:p w14:paraId="7427E01D" w14:textId="77777777" w:rsidR="00C36E02" w:rsidRPr="00877232" w:rsidRDefault="00C36E02" w:rsidP="00C71311">
      <w:pPr>
        <w:jc w:val="center"/>
        <w:rPr>
          <w:rFonts w:ascii="Candara" w:hAnsi="Candara"/>
          <w:b/>
          <w:bCs/>
          <w:u w:val="single"/>
        </w:rPr>
      </w:pPr>
    </w:p>
    <w:p w14:paraId="5973EF44" w14:textId="77777777" w:rsidR="0085390A" w:rsidRPr="00877232" w:rsidRDefault="0085390A" w:rsidP="00C71311">
      <w:pPr>
        <w:jc w:val="center"/>
        <w:rPr>
          <w:rFonts w:ascii="Candara" w:hAnsi="Candara"/>
          <w:b/>
          <w:bCs/>
          <w:u w:val="single"/>
        </w:rPr>
      </w:pPr>
    </w:p>
    <w:p w14:paraId="706434F6" w14:textId="77777777" w:rsidR="00A45233" w:rsidRPr="00877232" w:rsidRDefault="00A45233" w:rsidP="00C71311">
      <w:pPr>
        <w:jc w:val="center"/>
        <w:rPr>
          <w:rFonts w:ascii="Candara" w:hAnsi="Candara"/>
          <w:b/>
          <w:bCs/>
          <w:u w:val="single"/>
        </w:rPr>
      </w:pPr>
    </w:p>
    <w:p w14:paraId="68EAE6AD" w14:textId="77777777" w:rsidR="00A45233" w:rsidRPr="00877232" w:rsidRDefault="00A45233" w:rsidP="00C71311">
      <w:pPr>
        <w:jc w:val="center"/>
        <w:rPr>
          <w:rFonts w:ascii="Candara" w:hAnsi="Candara"/>
          <w:b/>
          <w:bCs/>
          <w:u w:val="single"/>
        </w:rPr>
      </w:pPr>
    </w:p>
    <w:p w14:paraId="6F8FD485" w14:textId="77777777" w:rsidR="000610D1" w:rsidRPr="00877232" w:rsidRDefault="000610D1" w:rsidP="00C71311">
      <w:pPr>
        <w:jc w:val="center"/>
        <w:rPr>
          <w:rFonts w:ascii="Candara" w:hAnsi="Candara"/>
          <w:b/>
          <w:bCs/>
          <w:u w:val="single"/>
        </w:rPr>
      </w:pPr>
    </w:p>
    <w:p w14:paraId="4B139E8D" w14:textId="77777777" w:rsidR="000610D1" w:rsidRPr="00877232" w:rsidRDefault="000610D1" w:rsidP="00C71311">
      <w:pPr>
        <w:jc w:val="center"/>
        <w:rPr>
          <w:rFonts w:ascii="Candara" w:hAnsi="Candara"/>
          <w:b/>
          <w:bCs/>
          <w:u w:val="single"/>
        </w:rPr>
      </w:pPr>
    </w:p>
    <w:p w14:paraId="521DEFD4" w14:textId="77777777" w:rsidR="000610D1" w:rsidRPr="00877232" w:rsidRDefault="000610D1" w:rsidP="00C71311">
      <w:pPr>
        <w:jc w:val="center"/>
        <w:rPr>
          <w:rFonts w:ascii="Candara" w:hAnsi="Candara"/>
          <w:b/>
          <w:bCs/>
          <w:u w:val="single"/>
        </w:rPr>
      </w:pPr>
    </w:p>
    <w:p w14:paraId="7E7CE835" w14:textId="77777777" w:rsidR="000610D1" w:rsidRPr="00877232" w:rsidRDefault="000610D1" w:rsidP="00C71311">
      <w:pPr>
        <w:jc w:val="center"/>
        <w:rPr>
          <w:rFonts w:ascii="Candara" w:hAnsi="Candara"/>
          <w:b/>
          <w:bCs/>
          <w:u w:val="single"/>
        </w:rPr>
      </w:pPr>
    </w:p>
    <w:p w14:paraId="5EBBD6F8" w14:textId="77777777" w:rsidR="00421FD5" w:rsidRDefault="00421FD5" w:rsidP="00C71311">
      <w:pPr>
        <w:jc w:val="center"/>
        <w:rPr>
          <w:rFonts w:ascii="Candara" w:hAnsi="Candara"/>
          <w:b/>
          <w:bCs/>
          <w:u w:val="single"/>
        </w:rPr>
      </w:pPr>
    </w:p>
    <w:p w14:paraId="262C071D" w14:textId="77777777" w:rsidR="00421FD5" w:rsidRDefault="00421FD5" w:rsidP="00C71311">
      <w:pPr>
        <w:jc w:val="center"/>
        <w:rPr>
          <w:rFonts w:ascii="Candara" w:hAnsi="Candara"/>
          <w:b/>
          <w:bCs/>
          <w:u w:val="single"/>
        </w:rPr>
      </w:pPr>
    </w:p>
    <w:p w14:paraId="2BA355AD" w14:textId="77777777" w:rsidR="00421FD5" w:rsidRDefault="00421FD5" w:rsidP="00C71311">
      <w:pPr>
        <w:jc w:val="center"/>
        <w:rPr>
          <w:rFonts w:ascii="Candara" w:hAnsi="Candara"/>
          <w:b/>
          <w:bCs/>
          <w:u w:val="single"/>
        </w:rPr>
      </w:pPr>
    </w:p>
    <w:p w14:paraId="7B610D79" w14:textId="77777777" w:rsidR="00421FD5" w:rsidRDefault="00421FD5" w:rsidP="00C71311">
      <w:pPr>
        <w:jc w:val="center"/>
        <w:rPr>
          <w:rFonts w:ascii="Candara" w:hAnsi="Candara"/>
          <w:b/>
          <w:bCs/>
          <w:u w:val="single"/>
        </w:rPr>
      </w:pPr>
    </w:p>
    <w:p w14:paraId="71BACC4E" w14:textId="77777777" w:rsidR="001B1FA2" w:rsidRDefault="001B1FA2" w:rsidP="00C71311">
      <w:pPr>
        <w:jc w:val="center"/>
        <w:rPr>
          <w:rFonts w:ascii="Candara" w:hAnsi="Candara"/>
          <w:b/>
          <w:bCs/>
          <w:u w:val="single"/>
        </w:rPr>
      </w:pPr>
    </w:p>
    <w:p w14:paraId="7EB5279A" w14:textId="263CB9CF" w:rsidR="00C71311" w:rsidRPr="00877232" w:rsidRDefault="00C71311" w:rsidP="00C71311">
      <w:pPr>
        <w:jc w:val="center"/>
        <w:rPr>
          <w:rFonts w:ascii="Candara" w:hAnsi="Candara"/>
          <w:b/>
          <w:bCs/>
          <w:u w:val="single"/>
        </w:rPr>
      </w:pPr>
      <w:r w:rsidRPr="00877232">
        <w:rPr>
          <w:rFonts w:ascii="Candara" w:hAnsi="Candara"/>
          <w:b/>
          <w:bCs/>
          <w:u w:val="single"/>
        </w:rPr>
        <w:t>NOTICES</w:t>
      </w:r>
    </w:p>
    <w:p w14:paraId="2EF1B56C" w14:textId="77777777" w:rsidR="00E170A3" w:rsidRPr="00877232" w:rsidRDefault="00E170A3" w:rsidP="008518EF">
      <w:pPr>
        <w:pStyle w:val="NoSpacing"/>
        <w:rPr>
          <w:rFonts w:ascii="Candara" w:hAnsi="Candara"/>
          <w:b/>
          <w:bCs/>
          <w:u w:val="single"/>
        </w:rPr>
      </w:pPr>
    </w:p>
    <w:p w14:paraId="2F7CA226" w14:textId="77777777" w:rsidR="000275C6" w:rsidRDefault="000F0DFE" w:rsidP="008518EF">
      <w:pPr>
        <w:pStyle w:val="NoSpacing"/>
        <w:rPr>
          <w:rFonts w:ascii="Candara" w:hAnsi="Candara"/>
        </w:rPr>
      </w:pPr>
      <w:r w:rsidRPr="000F0DFE">
        <w:rPr>
          <w:rFonts w:ascii="Candara" w:hAnsi="Candara"/>
          <w:b/>
          <w:bCs/>
          <w:u w:val="single"/>
        </w:rPr>
        <w:t>Sunday 25</w:t>
      </w:r>
      <w:r w:rsidRPr="000F0DFE">
        <w:rPr>
          <w:rFonts w:ascii="Candara" w:hAnsi="Candara"/>
          <w:b/>
          <w:bCs/>
          <w:u w:val="single"/>
          <w:vertAlign w:val="superscript"/>
        </w:rPr>
        <w:t>th</w:t>
      </w:r>
      <w:r w:rsidRPr="000F0DFE">
        <w:rPr>
          <w:rFonts w:ascii="Candara" w:hAnsi="Candara"/>
          <w:b/>
          <w:bCs/>
          <w:u w:val="single"/>
        </w:rPr>
        <w:t xml:space="preserve"> January – 12.30pm – Royston Methodist Church - </w:t>
      </w:r>
      <w:r w:rsidRPr="000F0DFE">
        <w:rPr>
          <w:rFonts w:ascii="Candara" w:hAnsi="Candara"/>
        </w:rPr>
        <w:t xml:space="preserve">Bring and Share lunch in the church hall followed at 1.30pm by an Ecumenical Churches Together Service to celebrate the Week of Prayer for Christian Unity – The Methodist Church are so pleased to be hosting this event and are welcoming all those from Royston and </w:t>
      </w:r>
      <w:proofErr w:type="spellStart"/>
      <w:r w:rsidRPr="000F0DFE">
        <w:rPr>
          <w:rFonts w:ascii="Candara" w:hAnsi="Candara"/>
        </w:rPr>
        <w:t>neighboring</w:t>
      </w:r>
      <w:proofErr w:type="spellEnd"/>
      <w:r w:rsidRPr="000F0DFE">
        <w:rPr>
          <w:rFonts w:ascii="Candara" w:hAnsi="Candara"/>
        </w:rPr>
        <w:t xml:space="preserve"> churches. We hope as many of you as possible can attend and support this event. It would be great if you could bring a small contribution to the lunch. The service will be led by Revd Kevin Highfield, who is superintendent and minister for Wesley, Chesterton, and Orwell Churches.  If you would like further information about this event, please call Tracy on 07815 148022 or email </w:t>
      </w:r>
      <w:hyperlink r:id="rId11" w:history="1">
        <w:r w:rsidRPr="000F0DFE">
          <w:rPr>
            <w:rStyle w:val="Hyperlink"/>
            <w:rFonts w:ascii="Candara" w:hAnsi="Candara"/>
            <w:u w:val="none"/>
          </w:rPr>
          <w:t>tracy.aggett@btinternet.com</w:t>
        </w:r>
      </w:hyperlink>
    </w:p>
    <w:p w14:paraId="5BAE7FF9" w14:textId="77777777" w:rsidR="000275C6" w:rsidRDefault="000275C6" w:rsidP="008518EF">
      <w:pPr>
        <w:pStyle w:val="NoSpacing"/>
        <w:rPr>
          <w:rFonts w:ascii="Candara" w:hAnsi="Candara"/>
        </w:rPr>
      </w:pPr>
    </w:p>
    <w:p w14:paraId="3F6D4F36" w14:textId="5B6563B2" w:rsidR="005C716D" w:rsidRPr="005E39CB" w:rsidRDefault="005C716D" w:rsidP="008518EF">
      <w:pPr>
        <w:pStyle w:val="NoSpacing"/>
        <w:rPr>
          <w:rFonts w:ascii="Candara" w:hAnsi="Candara"/>
        </w:rPr>
      </w:pPr>
      <w:r w:rsidRPr="005E39CB">
        <w:rPr>
          <w:rFonts w:ascii="Candara" w:hAnsi="Candara"/>
          <w:b/>
          <w:bCs/>
          <w:u w:val="single"/>
        </w:rPr>
        <w:t>CHRISTMAS CARDS:</w:t>
      </w:r>
      <w:r w:rsidRPr="005E39CB">
        <w:rPr>
          <w:rFonts w:ascii="Candara" w:hAnsi="Candara"/>
        </w:rPr>
        <w:t xml:space="preserve"> </w:t>
      </w:r>
      <w:r w:rsidR="000E7180">
        <w:rPr>
          <w:rFonts w:ascii="Candara" w:hAnsi="Candara"/>
        </w:rPr>
        <w:t xml:space="preserve">If you would like to re-use </w:t>
      </w:r>
      <w:proofErr w:type="spellStart"/>
      <w:r w:rsidR="000E7180">
        <w:rPr>
          <w:rFonts w:ascii="Candara" w:hAnsi="Candara"/>
        </w:rPr>
        <w:t>youe</w:t>
      </w:r>
      <w:proofErr w:type="spellEnd"/>
      <w:r w:rsidR="000E7180">
        <w:rPr>
          <w:rFonts w:ascii="Candara" w:hAnsi="Candara"/>
        </w:rPr>
        <w:t xml:space="preserve"> Christmas Cards this year, please consider removing the pict</w:t>
      </w:r>
      <w:r w:rsidR="00F805FC">
        <w:rPr>
          <w:rFonts w:ascii="Candara" w:hAnsi="Candara"/>
        </w:rPr>
        <w:t xml:space="preserve">ure, punching a hole in the card and if </w:t>
      </w:r>
      <w:proofErr w:type="gramStart"/>
      <w:r w:rsidR="00F805FC">
        <w:rPr>
          <w:rFonts w:ascii="Candara" w:hAnsi="Candara"/>
        </w:rPr>
        <w:t>possible</w:t>
      </w:r>
      <w:proofErr w:type="gramEnd"/>
      <w:r w:rsidR="00F805FC">
        <w:rPr>
          <w:rFonts w:ascii="Candara" w:hAnsi="Candara"/>
        </w:rPr>
        <w:t xml:space="preserve"> attach some string. These can then be used on </w:t>
      </w:r>
      <w:proofErr w:type="spellStart"/>
      <w:r w:rsidR="00F805FC">
        <w:rPr>
          <w:rFonts w:ascii="Candara" w:hAnsi="Candara"/>
        </w:rPr>
        <w:t>on</w:t>
      </w:r>
      <w:proofErr w:type="spellEnd"/>
      <w:r w:rsidR="00F805FC">
        <w:rPr>
          <w:rFonts w:ascii="Candara" w:hAnsi="Candara"/>
        </w:rPr>
        <w:t xml:space="preserve"> our Christmas Tree next </w:t>
      </w:r>
      <w:proofErr w:type="spellStart"/>
      <w:r w:rsidR="00F805FC">
        <w:rPr>
          <w:rFonts w:ascii="Candara" w:hAnsi="Candara"/>
        </w:rPr>
        <w:t>yeay</w:t>
      </w:r>
      <w:proofErr w:type="spellEnd"/>
      <w:r w:rsidR="00F805FC">
        <w:rPr>
          <w:rFonts w:ascii="Candara" w:hAnsi="Candara"/>
        </w:rPr>
        <w:t>.</w:t>
      </w:r>
      <w:r w:rsidR="006A1CD1">
        <w:rPr>
          <w:rFonts w:ascii="Candara" w:hAnsi="Candara"/>
        </w:rPr>
        <w:t xml:space="preserve"> Please bring them into Church and we can keep them until then. Thank you</w:t>
      </w:r>
    </w:p>
    <w:p w14:paraId="7BA670B4" w14:textId="77777777" w:rsidR="005C716D" w:rsidRPr="005E39CB" w:rsidRDefault="005C716D" w:rsidP="008518EF">
      <w:pPr>
        <w:pStyle w:val="NoSpacing"/>
        <w:rPr>
          <w:rFonts w:ascii="Candara" w:hAnsi="Candara"/>
        </w:rPr>
      </w:pPr>
    </w:p>
    <w:p w14:paraId="0D9C9DAD" w14:textId="77777777" w:rsidR="00F31896" w:rsidRDefault="00F31896" w:rsidP="00F31896">
      <w:pPr>
        <w:rPr>
          <w:rFonts w:ascii="Candara" w:hAnsi="Candara"/>
        </w:rPr>
      </w:pPr>
      <w:r w:rsidRPr="00877232">
        <w:rPr>
          <w:rFonts w:ascii="Candara" w:hAnsi="Candara"/>
          <w:b/>
          <w:bCs/>
          <w:u w:val="single"/>
        </w:rPr>
        <w:t xml:space="preserve">UPCOMING </w:t>
      </w:r>
      <w:proofErr w:type="gramStart"/>
      <w:r w:rsidRPr="00877232">
        <w:rPr>
          <w:rFonts w:ascii="Candara" w:hAnsi="Candara"/>
          <w:b/>
          <w:bCs/>
          <w:u w:val="single"/>
        </w:rPr>
        <w:t>EVENTS  :</w:t>
      </w:r>
      <w:proofErr w:type="gramEnd"/>
      <w:r w:rsidRPr="00877232">
        <w:rPr>
          <w:rFonts w:ascii="Candara" w:hAnsi="Candara"/>
        </w:rPr>
        <w:t xml:space="preserve">There are </w:t>
      </w:r>
      <w:proofErr w:type="gramStart"/>
      <w:r w:rsidRPr="00877232">
        <w:rPr>
          <w:rFonts w:ascii="Candara" w:hAnsi="Candara"/>
        </w:rPr>
        <w:t>a number of</w:t>
      </w:r>
      <w:proofErr w:type="gramEnd"/>
      <w:r w:rsidRPr="00877232">
        <w:rPr>
          <w:rFonts w:ascii="Candara" w:hAnsi="Candara"/>
        </w:rPr>
        <w:t xml:space="preserve"> events coming up over the next few months to look forward to.</w:t>
      </w:r>
    </w:p>
    <w:p w14:paraId="253218CD" w14:textId="77777777" w:rsidR="00F31896" w:rsidRDefault="00F31896" w:rsidP="00F31896">
      <w:pPr>
        <w:rPr>
          <w:rFonts w:ascii="Candara" w:hAnsi="Candara"/>
          <w:b/>
          <w:bCs/>
        </w:rPr>
      </w:pPr>
    </w:p>
    <w:p w14:paraId="0DEE473E" w14:textId="77777777" w:rsidR="00F31896" w:rsidRDefault="00F31896" w:rsidP="00F31896">
      <w:pPr>
        <w:rPr>
          <w:rFonts w:ascii="Candara" w:hAnsi="Candara"/>
        </w:rPr>
      </w:pPr>
      <w:r w:rsidRPr="00A640B9">
        <w:rPr>
          <w:rFonts w:ascii="Candara" w:hAnsi="Candara"/>
          <w:b/>
          <w:bCs/>
        </w:rPr>
        <w:t xml:space="preserve">Join us for an evening with GUY STAGG Monday, February 9th, 7.30pm, Royston Parish Church. Bow Books </w:t>
      </w:r>
      <w:r w:rsidRPr="00A640B9">
        <w:rPr>
          <w:rFonts w:ascii="Candara" w:hAnsi="Candara"/>
        </w:rPr>
        <w:t xml:space="preserve">are delighted to welcome local author </w:t>
      </w:r>
      <w:r w:rsidRPr="00A640B9">
        <w:rPr>
          <w:rFonts w:ascii="Candara" w:hAnsi="Candara"/>
          <w:b/>
          <w:bCs/>
        </w:rPr>
        <w:t xml:space="preserve">Guy Stagg </w:t>
      </w:r>
      <w:r w:rsidRPr="00A640B9">
        <w:rPr>
          <w:rFonts w:ascii="Candara" w:hAnsi="Candara"/>
        </w:rPr>
        <w:t xml:space="preserve">to </w:t>
      </w:r>
      <w:r w:rsidRPr="00A640B9">
        <w:rPr>
          <w:rFonts w:ascii="Candara" w:hAnsi="Candara"/>
          <w:b/>
          <w:bCs/>
        </w:rPr>
        <w:t>Royston Parish Church</w:t>
      </w:r>
      <w:r w:rsidRPr="00A640B9">
        <w:rPr>
          <w:rFonts w:ascii="Candara" w:hAnsi="Candara"/>
        </w:rPr>
        <w:t xml:space="preserve">, where he will discuss his award-winning non-fiction books, </w:t>
      </w:r>
      <w:r w:rsidRPr="00A640B9">
        <w:rPr>
          <w:rFonts w:ascii="Candara" w:hAnsi="Candara"/>
          <w:b/>
          <w:bCs/>
        </w:rPr>
        <w:t xml:space="preserve">The Crossway </w:t>
      </w:r>
      <w:r w:rsidRPr="00A640B9">
        <w:rPr>
          <w:rFonts w:ascii="Candara" w:hAnsi="Candara"/>
        </w:rPr>
        <w:t xml:space="preserve">and </w:t>
      </w:r>
      <w:r w:rsidRPr="00A640B9">
        <w:rPr>
          <w:rFonts w:ascii="Candara" w:hAnsi="Candara"/>
          <w:b/>
          <w:bCs/>
        </w:rPr>
        <w:t xml:space="preserve">The World Within, </w:t>
      </w:r>
      <w:r w:rsidRPr="00A640B9">
        <w:rPr>
          <w:rFonts w:ascii="Candara" w:hAnsi="Candara"/>
        </w:rPr>
        <w:t>illustrated with slides.</w:t>
      </w:r>
      <w:r>
        <w:rPr>
          <w:rFonts w:ascii="Candara" w:hAnsi="Candara"/>
        </w:rPr>
        <w:t xml:space="preserve"> Tickets £5 per person (includes first drink free) available from Bow Books.</w:t>
      </w:r>
      <w:r w:rsidRPr="00A640B9">
        <w:rPr>
          <w:rFonts w:ascii="Candara" w:hAnsi="Candara"/>
        </w:rPr>
        <w:t xml:space="preserve"> Please see leaflet for more information.</w:t>
      </w:r>
    </w:p>
    <w:p w14:paraId="79773A1F" w14:textId="77777777" w:rsidR="005E1510" w:rsidRDefault="005E1510" w:rsidP="00F31896">
      <w:pPr>
        <w:rPr>
          <w:rFonts w:ascii="Candara" w:hAnsi="Candara"/>
        </w:rPr>
      </w:pPr>
    </w:p>
    <w:p w14:paraId="0B33002C" w14:textId="77777777" w:rsidR="00F31896" w:rsidRPr="00877232" w:rsidRDefault="00F31896" w:rsidP="00F31896">
      <w:pPr>
        <w:rPr>
          <w:rFonts w:ascii="Candara" w:hAnsi="Candara"/>
        </w:rPr>
      </w:pPr>
      <w:r w:rsidRPr="00877232">
        <w:rPr>
          <w:rFonts w:ascii="Candara" w:hAnsi="Candara"/>
        </w:rPr>
        <w:t>14th February                         - Church Quiz                                                                                       18th April                                 - Cheese and wine evening                                                             2</w:t>
      </w:r>
      <w:proofErr w:type="gramStart"/>
      <w:r w:rsidRPr="00877232">
        <w:rPr>
          <w:rFonts w:ascii="Candara" w:hAnsi="Candara"/>
        </w:rPr>
        <w:t>nd  &amp;</w:t>
      </w:r>
      <w:proofErr w:type="gramEnd"/>
      <w:r w:rsidRPr="00877232">
        <w:rPr>
          <w:rFonts w:ascii="Candara" w:hAnsi="Candara"/>
        </w:rPr>
        <w:t xml:space="preserve"> 4th May</w:t>
      </w:r>
      <w:r w:rsidRPr="00877232">
        <w:rPr>
          <w:rFonts w:ascii="Candara" w:hAnsi="Candara"/>
        </w:rPr>
        <w:tab/>
        <w:t xml:space="preserve"> </w:t>
      </w:r>
      <w:r w:rsidRPr="00877232">
        <w:rPr>
          <w:rFonts w:ascii="Candara" w:hAnsi="Candara"/>
        </w:rPr>
        <w:tab/>
        <w:t xml:space="preserve"> - Book Fayre                                                                                       19th June</w:t>
      </w:r>
      <w:r w:rsidRPr="00877232">
        <w:rPr>
          <w:rFonts w:ascii="Candara" w:hAnsi="Candara"/>
        </w:rPr>
        <w:tab/>
      </w:r>
      <w:r w:rsidRPr="00877232">
        <w:rPr>
          <w:rFonts w:ascii="Candara" w:hAnsi="Candara"/>
        </w:rPr>
        <w:tab/>
        <w:t xml:space="preserve"> - Hymns and PIMM’ s   </w:t>
      </w:r>
    </w:p>
    <w:p w14:paraId="1C8496F8" w14:textId="195DF635" w:rsidR="00B84BF1" w:rsidRDefault="00F31896" w:rsidP="00A15670">
      <w:pPr>
        <w:rPr>
          <w:rFonts w:ascii="Candara" w:hAnsi="Candara"/>
        </w:rPr>
      </w:pPr>
      <w:r w:rsidRPr="00877232">
        <w:rPr>
          <w:rFonts w:ascii="Candara" w:hAnsi="Candara"/>
        </w:rPr>
        <w:t>20</w:t>
      </w:r>
      <w:r w:rsidRPr="00877232">
        <w:rPr>
          <w:rFonts w:ascii="Candara" w:hAnsi="Candara"/>
          <w:vertAlign w:val="superscript"/>
        </w:rPr>
        <w:t>th</w:t>
      </w:r>
      <w:r w:rsidRPr="00877232">
        <w:rPr>
          <w:rFonts w:ascii="Candara" w:hAnsi="Candara"/>
        </w:rPr>
        <w:t xml:space="preserve"> June                                 - Concert</w:t>
      </w:r>
    </w:p>
    <w:p w14:paraId="58FC6838" w14:textId="77777777" w:rsidR="00DB3A86" w:rsidRDefault="00DB3A86" w:rsidP="00A15670">
      <w:pPr>
        <w:rPr>
          <w:rFonts w:ascii="Candara" w:hAnsi="Candara"/>
        </w:rPr>
      </w:pPr>
    </w:p>
    <w:p w14:paraId="6B7BA223" w14:textId="4CDA5859" w:rsidR="00DB3A86" w:rsidRDefault="00A32635" w:rsidP="00A15670">
      <w:pPr>
        <w:rPr>
          <w:rFonts w:ascii="Candara" w:hAnsi="Candara"/>
        </w:rPr>
      </w:pPr>
      <w:r>
        <w:rPr>
          <w:rFonts w:ascii="Candara" w:hAnsi="Candara"/>
          <w:b/>
          <w:bCs/>
          <w:u w:val="single"/>
        </w:rPr>
        <w:t xml:space="preserve">QUIZ </w:t>
      </w:r>
      <w:proofErr w:type="spellStart"/>
      <w:proofErr w:type="gramStart"/>
      <w:r>
        <w:rPr>
          <w:rFonts w:ascii="Candara" w:hAnsi="Candara"/>
          <w:b/>
          <w:bCs/>
          <w:u w:val="single"/>
        </w:rPr>
        <w:t>NIGHT:</w:t>
      </w:r>
      <w:r w:rsidR="00831C9D">
        <w:rPr>
          <w:rFonts w:ascii="Candara" w:hAnsi="Candara"/>
        </w:rPr>
        <w:t>Saturday</w:t>
      </w:r>
      <w:proofErr w:type="spellEnd"/>
      <w:proofErr w:type="gramEnd"/>
      <w:r w:rsidR="00831C9D">
        <w:rPr>
          <w:rFonts w:ascii="Candara" w:hAnsi="Candara"/>
        </w:rPr>
        <w:t xml:space="preserve"> 14</w:t>
      </w:r>
      <w:r w:rsidR="00831C9D" w:rsidRPr="00831C9D">
        <w:rPr>
          <w:rFonts w:ascii="Candara" w:hAnsi="Candara"/>
          <w:vertAlign w:val="superscript"/>
        </w:rPr>
        <w:t>th</w:t>
      </w:r>
      <w:r w:rsidR="00831C9D">
        <w:rPr>
          <w:rFonts w:ascii="Candara" w:hAnsi="Candara"/>
        </w:rPr>
        <w:t xml:space="preserve"> </w:t>
      </w:r>
      <w:proofErr w:type="gramStart"/>
      <w:r w:rsidR="00831C9D">
        <w:rPr>
          <w:rFonts w:ascii="Candara" w:hAnsi="Candara"/>
        </w:rPr>
        <w:t>February,</w:t>
      </w:r>
      <w:proofErr w:type="gramEnd"/>
      <w:r w:rsidR="00831C9D">
        <w:rPr>
          <w:rFonts w:ascii="Candara" w:hAnsi="Candara"/>
        </w:rPr>
        <w:t xml:space="preserve"> 7 for 7.30 pm, Venue: Royston Parish Church, teams of up to 8, £8 per person.</w:t>
      </w:r>
      <w:r w:rsidR="007A1F67">
        <w:rPr>
          <w:rFonts w:ascii="Candara" w:hAnsi="Candara"/>
        </w:rPr>
        <w:t xml:space="preserve"> If you wish to register a team or interest in joining a team</w:t>
      </w:r>
      <w:r w:rsidR="003066FF">
        <w:rPr>
          <w:rFonts w:ascii="Candara" w:hAnsi="Candara"/>
        </w:rPr>
        <w:t xml:space="preserve">, please contact Duncan Rodgers email: </w:t>
      </w:r>
      <w:hyperlink r:id="rId12" w:history="1">
        <w:r w:rsidR="003066FF" w:rsidRPr="00866C75">
          <w:rPr>
            <w:rStyle w:val="Hyperlink"/>
            <w:rFonts w:ascii="Candara" w:hAnsi="Candara"/>
          </w:rPr>
          <w:t>duncanrodgers66@gmail.com</w:t>
        </w:r>
      </w:hyperlink>
    </w:p>
    <w:p w14:paraId="1783ADEF" w14:textId="149EB8B0" w:rsidR="003066FF" w:rsidRPr="00A32635" w:rsidRDefault="00F820A4" w:rsidP="00A15670">
      <w:pPr>
        <w:rPr>
          <w:rFonts w:ascii="Candara" w:hAnsi="Candara"/>
        </w:rPr>
      </w:pPr>
      <w:r>
        <w:rPr>
          <w:rFonts w:ascii="Candara" w:hAnsi="Candara"/>
        </w:rPr>
        <w:t>Licensed bar, b</w:t>
      </w:r>
      <w:r w:rsidR="003066FF">
        <w:rPr>
          <w:rFonts w:ascii="Candara" w:hAnsi="Candara"/>
        </w:rPr>
        <w:t>ring your own nibbles</w:t>
      </w:r>
      <w:r>
        <w:rPr>
          <w:rFonts w:ascii="Candara" w:hAnsi="Candara"/>
        </w:rPr>
        <w:t>, opportunity to enter a raffle on the night. All proceeds in aid of church funds.</w:t>
      </w:r>
    </w:p>
    <w:p w14:paraId="2A6C7243" w14:textId="77777777" w:rsidR="00DB3A86" w:rsidRDefault="00DB3A86" w:rsidP="00A15670">
      <w:pPr>
        <w:rPr>
          <w:rFonts w:ascii="Candara" w:hAnsi="Candara"/>
        </w:rPr>
      </w:pPr>
    </w:p>
    <w:p w14:paraId="37C01E5B" w14:textId="77777777" w:rsidR="00B84BF1" w:rsidRDefault="00B84BF1" w:rsidP="00A15670">
      <w:pPr>
        <w:rPr>
          <w:rFonts w:ascii="Candara" w:hAnsi="Candara"/>
          <w:b/>
          <w:bCs/>
        </w:rPr>
      </w:pPr>
    </w:p>
    <w:p w14:paraId="18F7FF2E" w14:textId="5CA4C255" w:rsidR="00A15670" w:rsidRPr="005E39CB" w:rsidRDefault="00A15670" w:rsidP="00A15670">
      <w:pPr>
        <w:rPr>
          <w:rFonts w:ascii="Candara" w:hAnsi="Candara"/>
          <w:b/>
          <w:bCs/>
        </w:rPr>
      </w:pPr>
      <w:r w:rsidRPr="005E39CB">
        <w:rPr>
          <w:noProof/>
          <w:sz w:val="24"/>
          <w:szCs w:val="24"/>
        </w:rPr>
        <w:drawing>
          <wp:anchor distT="36576" distB="36576" distL="36576" distR="36576" simplePos="0" relativeHeight="251659264" behindDoc="0" locked="0" layoutInCell="1" allowOverlap="1" wp14:anchorId="4E20E213" wp14:editId="688C4EDA">
            <wp:simplePos x="0" y="0"/>
            <wp:positionH relativeFrom="column">
              <wp:posOffset>4274185</wp:posOffset>
            </wp:positionH>
            <wp:positionV relativeFrom="paragraph">
              <wp:posOffset>-177165</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E39CB">
        <w:rPr>
          <w:rFonts w:ascii="Candara" w:hAnsi="Candara"/>
          <w:b/>
          <w:bCs/>
        </w:rPr>
        <w:t xml:space="preserve">If you wish to </w:t>
      </w:r>
      <w:proofErr w:type="gramStart"/>
      <w:r w:rsidRPr="005E39CB">
        <w:rPr>
          <w:rFonts w:ascii="Candara" w:hAnsi="Candara"/>
          <w:b/>
          <w:bCs/>
        </w:rPr>
        <w:t>make a donation</w:t>
      </w:r>
      <w:proofErr w:type="gramEnd"/>
      <w:r w:rsidRPr="005E39CB">
        <w:rPr>
          <w:rFonts w:ascii="Candara" w:hAnsi="Candara"/>
          <w:b/>
          <w:bCs/>
        </w:rPr>
        <w:t xml:space="preserve"> to the church, then please hold your phone’s </w:t>
      </w:r>
    </w:p>
    <w:p w14:paraId="7D054479" w14:textId="77777777" w:rsidR="00A15670" w:rsidRPr="005E39CB" w:rsidRDefault="00A15670" w:rsidP="00A15670">
      <w:pPr>
        <w:rPr>
          <w:rFonts w:ascii="Candara" w:hAnsi="Candara"/>
          <w:b/>
          <w:bCs/>
        </w:rPr>
      </w:pPr>
      <w:r w:rsidRPr="005E39CB">
        <w:rPr>
          <w:rFonts w:ascii="Candara" w:hAnsi="Candara"/>
          <w:b/>
          <w:bCs/>
        </w:rPr>
        <w:t>camera over this image then touch the link that appears:</w:t>
      </w:r>
    </w:p>
    <w:p w14:paraId="6EB460F1" w14:textId="77777777" w:rsidR="00A15670" w:rsidRPr="005E39CB" w:rsidRDefault="00A15670" w:rsidP="00555B05">
      <w:pPr>
        <w:pStyle w:val="NoSpacing"/>
        <w:rPr>
          <w:rFonts w:ascii="Candara" w:hAnsi="Candara"/>
          <w:u w:val="single"/>
        </w:rPr>
      </w:pPr>
    </w:p>
    <w:sectPr w:rsidR="00A15670" w:rsidRPr="005E39CB" w:rsidSect="00371CAC">
      <w:headerReference w:type="even" r:id="rId14"/>
      <w:headerReference w:type="default" r:id="rId15"/>
      <w:footerReference w:type="even" r:id="rId16"/>
      <w:footerReference w:type="default" r:id="rId17"/>
      <w:headerReference w:type="first" r:id="rId18"/>
      <w:footerReference w:type="first" r:id="rId19"/>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2614" w14:textId="77777777" w:rsidR="00A65631" w:rsidRDefault="00A65631">
      <w:r>
        <w:separator/>
      </w:r>
    </w:p>
  </w:endnote>
  <w:endnote w:type="continuationSeparator" w:id="0">
    <w:p w14:paraId="6E302E3E" w14:textId="77777777" w:rsidR="00A65631" w:rsidRDefault="00A65631">
      <w:r>
        <w:continuationSeparator/>
      </w:r>
    </w:p>
  </w:endnote>
  <w:endnote w:type="continuationNotice" w:id="1">
    <w:p w14:paraId="25531BFF" w14:textId="77777777" w:rsidR="00A65631" w:rsidRDefault="00A6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CF27" w14:textId="77777777" w:rsidR="00A65631" w:rsidRDefault="00A65631">
      <w:r>
        <w:separator/>
      </w:r>
    </w:p>
  </w:footnote>
  <w:footnote w:type="continuationSeparator" w:id="0">
    <w:p w14:paraId="4431B919" w14:textId="77777777" w:rsidR="00A65631" w:rsidRDefault="00A65631">
      <w:r>
        <w:continuationSeparator/>
      </w:r>
    </w:p>
  </w:footnote>
  <w:footnote w:type="continuationNotice" w:id="1">
    <w:p w14:paraId="2EABA54E" w14:textId="77777777" w:rsidR="00A65631" w:rsidRDefault="00A65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9"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7"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3"/>
  </w:num>
  <w:num w:numId="3" w16cid:durableId="131221143">
    <w:abstractNumId w:val="40"/>
  </w:num>
  <w:num w:numId="4" w16cid:durableId="213733593">
    <w:abstractNumId w:val="27"/>
  </w:num>
  <w:num w:numId="5" w16cid:durableId="988288478">
    <w:abstractNumId w:val="2"/>
  </w:num>
  <w:num w:numId="6" w16cid:durableId="2094275522">
    <w:abstractNumId w:val="42"/>
  </w:num>
  <w:num w:numId="7" w16cid:durableId="1921481706">
    <w:abstractNumId w:val="38"/>
  </w:num>
  <w:num w:numId="8" w16cid:durableId="1932161592">
    <w:abstractNumId w:val="26"/>
  </w:num>
  <w:num w:numId="9" w16cid:durableId="1876309965">
    <w:abstractNumId w:val="25"/>
  </w:num>
  <w:num w:numId="10" w16cid:durableId="1071196999">
    <w:abstractNumId w:val="24"/>
  </w:num>
  <w:num w:numId="11" w16cid:durableId="1008868732">
    <w:abstractNumId w:val="30"/>
  </w:num>
  <w:num w:numId="12" w16cid:durableId="1993481363">
    <w:abstractNumId w:val="28"/>
  </w:num>
  <w:num w:numId="13" w16cid:durableId="700058206">
    <w:abstractNumId w:val="13"/>
  </w:num>
  <w:num w:numId="14" w16cid:durableId="1544827158">
    <w:abstractNumId w:val="4"/>
  </w:num>
  <w:num w:numId="15" w16cid:durableId="1177620238">
    <w:abstractNumId w:val="15"/>
  </w:num>
  <w:num w:numId="16" w16cid:durableId="1701197478">
    <w:abstractNumId w:val="20"/>
  </w:num>
  <w:num w:numId="17" w16cid:durableId="652679024">
    <w:abstractNumId w:val="17"/>
  </w:num>
  <w:num w:numId="18" w16cid:durableId="453211974">
    <w:abstractNumId w:val="23"/>
  </w:num>
  <w:num w:numId="19" w16cid:durableId="1980188326">
    <w:abstractNumId w:val="45"/>
  </w:num>
  <w:num w:numId="20" w16cid:durableId="1121341784">
    <w:abstractNumId w:val="41"/>
  </w:num>
  <w:num w:numId="21" w16cid:durableId="797341494">
    <w:abstractNumId w:val="34"/>
  </w:num>
  <w:num w:numId="22" w16cid:durableId="20127871">
    <w:abstractNumId w:val="21"/>
  </w:num>
  <w:num w:numId="23" w16cid:durableId="308285205">
    <w:abstractNumId w:val="8"/>
  </w:num>
  <w:num w:numId="24" w16cid:durableId="1252157115">
    <w:abstractNumId w:val="43"/>
  </w:num>
  <w:num w:numId="25" w16cid:durableId="1046830501">
    <w:abstractNumId w:val="5"/>
  </w:num>
  <w:num w:numId="26" w16cid:durableId="1022509234">
    <w:abstractNumId w:val="35"/>
  </w:num>
  <w:num w:numId="27" w16cid:durableId="1997102744">
    <w:abstractNumId w:val="3"/>
  </w:num>
  <w:num w:numId="28" w16cid:durableId="1987977357">
    <w:abstractNumId w:val="46"/>
  </w:num>
  <w:num w:numId="29" w16cid:durableId="241568865">
    <w:abstractNumId w:val="36"/>
  </w:num>
  <w:num w:numId="30" w16cid:durableId="2059628768">
    <w:abstractNumId w:val="11"/>
  </w:num>
  <w:num w:numId="31" w16cid:durableId="1626741578">
    <w:abstractNumId w:val="29"/>
  </w:num>
  <w:num w:numId="32" w16cid:durableId="1257791740">
    <w:abstractNumId w:val="44"/>
  </w:num>
  <w:num w:numId="33" w16cid:durableId="544417015">
    <w:abstractNumId w:val="16"/>
  </w:num>
  <w:num w:numId="34" w16cid:durableId="1932527">
    <w:abstractNumId w:val="1"/>
  </w:num>
  <w:num w:numId="35" w16cid:durableId="94249581">
    <w:abstractNumId w:val="14"/>
  </w:num>
  <w:num w:numId="36" w16cid:durableId="1339037320">
    <w:abstractNumId w:val="39"/>
  </w:num>
  <w:num w:numId="37" w16cid:durableId="36584215">
    <w:abstractNumId w:val="9"/>
  </w:num>
  <w:num w:numId="38" w16cid:durableId="276066562">
    <w:abstractNumId w:val="32"/>
  </w:num>
  <w:num w:numId="39" w16cid:durableId="1543707177">
    <w:abstractNumId w:val="7"/>
  </w:num>
  <w:num w:numId="40" w16cid:durableId="1488741286">
    <w:abstractNumId w:val="19"/>
  </w:num>
  <w:num w:numId="41" w16cid:durableId="873006648">
    <w:abstractNumId w:val="37"/>
  </w:num>
  <w:num w:numId="42" w16cid:durableId="561214593">
    <w:abstractNumId w:val="31"/>
  </w:num>
  <w:num w:numId="43" w16cid:durableId="1063482674">
    <w:abstractNumId w:val="22"/>
  </w:num>
  <w:num w:numId="44" w16cid:durableId="469905053">
    <w:abstractNumId w:val="10"/>
  </w:num>
  <w:num w:numId="45" w16cid:durableId="1127243231">
    <w:abstractNumId w:val="12"/>
  </w:num>
  <w:num w:numId="46" w16cid:durableId="2133862135">
    <w:abstractNumId w:val="18"/>
  </w:num>
  <w:num w:numId="47" w16cid:durableId="127089309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24D2"/>
    <w:rsid w:val="00012603"/>
    <w:rsid w:val="00012811"/>
    <w:rsid w:val="000129AC"/>
    <w:rsid w:val="00012ACF"/>
    <w:rsid w:val="00012AFE"/>
    <w:rsid w:val="00012B26"/>
    <w:rsid w:val="00012D43"/>
    <w:rsid w:val="00012F5C"/>
    <w:rsid w:val="00013A72"/>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D00"/>
    <w:rsid w:val="00027F0E"/>
    <w:rsid w:val="00027FC2"/>
    <w:rsid w:val="00030291"/>
    <w:rsid w:val="00030609"/>
    <w:rsid w:val="00030952"/>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91A"/>
    <w:rsid w:val="00061C75"/>
    <w:rsid w:val="00061FFA"/>
    <w:rsid w:val="00062489"/>
    <w:rsid w:val="000625E3"/>
    <w:rsid w:val="00062A90"/>
    <w:rsid w:val="00063142"/>
    <w:rsid w:val="00063194"/>
    <w:rsid w:val="00063D40"/>
    <w:rsid w:val="00063E9F"/>
    <w:rsid w:val="00064042"/>
    <w:rsid w:val="00064309"/>
    <w:rsid w:val="000643AA"/>
    <w:rsid w:val="0006486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734"/>
    <w:rsid w:val="00075A0D"/>
    <w:rsid w:val="00075AB9"/>
    <w:rsid w:val="00075BF3"/>
    <w:rsid w:val="0007607A"/>
    <w:rsid w:val="00076240"/>
    <w:rsid w:val="00076F96"/>
    <w:rsid w:val="000770E6"/>
    <w:rsid w:val="00077113"/>
    <w:rsid w:val="00077273"/>
    <w:rsid w:val="0007772A"/>
    <w:rsid w:val="00077830"/>
    <w:rsid w:val="0007785E"/>
    <w:rsid w:val="00077B9F"/>
    <w:rsid w:val="00077E8E"/>
    <w:rsid w:val="0008025A"/>
    <w:rsid w:val="0008026F"/>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FD6"/>
    <w:rsid w:val="00095032"/>
    <w:rsid w:val="00095059"/>
    <w:rsid w:val="00095206"/>
    <w:rsid w:val="00095412"/>
    <w:rsid w:val="000956E6"/>
    <w:rsid w:val="000958EA"/>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605"/>
    <w:rsid w:val="000A79B0"/>
    <w:rsid w:val="000A7A71"/>
    <w:rsid w:val="000A7C40"/>
    <w:rsid w:val="000A7FAF"/>
    <w:rsid w:val="000B0263"/>
    <w:rsid w:val="000B0439"/>
    <w:rsid w:val="000B05E0"/>
    <w:rsid w:val="000B0750"/>
    <w:rsid w:val="000B07FB"/>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E2"/>
    <w:rsid w:val="000C0EF0"/>
    <w:rsid w:val="000C11C3"/>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C21"/>
    <w:rsid w:val="000D4C33"/>
    <w:rsid w:val="000D5364"/>
    <w:rsid w:val="000D5406"/>
    <w:rsid w:val="000D5731"/>
    <w:rsid w:val="000D5808"/>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E4"/>
    <w:rsid w:val="000F6097"/>
    <w:rsid w:val="000F6277"/>
    <w:rsid w:val="000F66FF"/>
    <w:rsid w:val="000F6C4F"/>
    <w:rsid w:val="000F749D"/>
    <w:rsid w:val="000F7830"/>
    <w:rsid w:val="000F7979"/>
    <w:rsid w:val="000F7B18"/>
    <w:rsid w:val="000F7C00"/>
    <w:rsid w:val="000F7D22"/>
    <w:rsid w:val="000F7D6C"/>
    <w:rsid w:val="00100223"/>
    <w:rsid w:val="00100498"/>
    <w:rsid w:val="001007C4"/>
    <w:rsid w:val="001008CE"/>
    <w:rsid w:val="00100ED9"/>
    <w:rsid w:val="001012A2"/>
    <w:rsid w:val="00101369"/>
    <w:rsid w:val="001013A3"/>
    <w:rsid w:val="00101524"/>
    <w:rsid w:val="00101917"/>
    <w:rsid w:val="00101A47"/>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AA2"/>
    <w:rsid w:val="00112E20"/>
    <w:rsid w:val="0011305F"/>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23C8"/>
    <w:rsid w:val="00122601"/>
    <w:rsid w:val="0012281B"/>
    <w:rsid w:val="0012284F"/>
    <w:rsid w:val="00122933"/>
    <w:rsid w:val="00122D64"/>
    <w:rsid w:val="00122D7D"/>
    <w:rsid w:val="00123589"/>
    <w:rsid w:val="0012379C"/>
    <w:rsid w:val="00123813"/>
    <w:rsid w:val="00123F07"/>
    <w:rsid w:val="0012426B"/>
    <w:rsid w:val="00124523"/>
    <w:rsid w:val="0012453D"/>
    <w:rsid w:val="0012457F"/>
    <w:rsid w:val="00124894"/>
    <w:rsid w:val="00124B87"/>
    <w:rsid w:val="00124C6D"/>
    <w:rsid w:val="001252A9"/>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FEB"/>
    <w:rsid w:val="001444F8"/>
    <w:rsid w:val="00144826"/>
    <w:rsid w:val="001449F5"/>
    <w:rsid w:val="00144D89"/>
    <w:rsid w:val="00144E02"/>
    <w:rsid w:val="00144F02"/>
    <w:rsid w:val="001452A4"/>
    <w:rsid w:val="001452D9"/>
    <w:rsid w:val="00145C66"/>
    <w:rsid w:val="00145D08"/>
    <w:rsid w:val="00145D1A"/>
    <w:rsid w:val="00146201"/>
    <w:rsid w:val="0014625D"/>
    <w:rsid w:val="0014634B"/>
    <w:rsid w:val="001463B2"/>
    <w:rsid w:val="0014688D"/>
    <w:rsid w:val="00146E19"/>
    <w:rsid w:val="00146E93"/>
    <w:rsid w:val="00147062"/>
    <w:rsid w:val="00147200"/>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6A"/>
    <w:rsid w:val="00157D6B"/>
    <w:rsid w:val="001601FA"/>
    <w:rsid w:val="001605D4"/>
    <w:rsid w:val="00160654"/>
    <w:rsid w:val="00160DC2"/>
    <w:rsid w:val="00161054"/>
    <w:rsid w:val="0016119E"/>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DD3"/>
    <w:rsid w:val="001860FB"/>
    <w:rsid w:val="001865B4"/>
    <w:rsid w:val="00186803"/>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502"/>
    <w:rsid w:val="001926F4"/>
    <w:rsid w:val="00192998"/>
    <w:rsid w:val="00192C21"/>
    <w:rsid w:val="0019316C"/>
    <w:rsid w:val="0019333F"/>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715D"/>
    <w:rsid w:val="001A743B"/>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7FE"/>
    <w:rsid w:val="001E5917"/>
    <w:rsid w:val="001E5D52"/>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9E"/>
    <w:rsid w:val="001E7B9F"/>
    <w:rsid w:val="001F0132"/>
    <w:rsid w:val="001F018B"/>
    <w:rsid w:val="001F02F7"/>
    <w:rsid w:val="001F02FB"/>
    <w:rsid w:val="001F04EE"/>
    <w:rsid w:val="001F06A9"/>
    <w:rsid w:val="001F07CF"/>
    <w:rsid w:val="001F0CB2"/>
    <w:rsid w:val="001F0F73"/>
    <w:rsid w:val="001F1054"/>
    <w:rsid w:val="001F10CB"/>
    <w:rsid w:val="001F1228"/>
    <w:rsid w:val="001F12B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CB"/>
    <w:rsid w:val="0021106D"/>
    <w:rsid w:val="002113C2"/>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3200"/>
    <w:rsid w:val="0022349A"/>
    <w:rsid w:val="00223691"/>
    <w:rsid w:val="002238D4"/>
    <w:rsid w:val="002238DE"/>
    <w:rsid w:val="00223BC1"/>
    <w:rsid w:val="00223C53"/>
    <w:rsid w:val="00223E8D"/>
    <w:rsid w:val="00223F96"/>
    <w:rsid w:val="0022402F"/>
    <w:rsid w:val="00224247"/>
    <w:rsid w:val="0022478E"/>
    <w:rsid w:val="00224842"/>
    <w:rsid w:val="00224858"/>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F06"/>
    <w:rsid w:val="00226F84"/>
    <w:rsid w:val="00227220"/>
    <w:rsid w:val="0022733A"/>
    <w:rsid w:val="0022740B"/>
    <w:rsid w:val="002274FD"/>
    <w:rsid w:val="002276B4"/>
    <w:rsid w:val="00227E35"/>
    <w:rsid w:val="00227EB1"/>
    <w:rsid w:val="00230147"/>
    <w:rsid w:val="00230254"/>
    <w:rsid w:val="002306D1"/>
    <w:rsid w:val="00230874"/>
    <w:rsid w:val="002309E8"/>
    <w:rsid w:val="00230B93"/>
    <w:rsid w:val="002310BC"/>
    <w:rsid w:val="00231196"/>
    <w:rsid w:val="0023123F"/>
    <w:rsid w:val="002312CA"/>
    <w:rsid w:val="002317BA"/>
    <w:rsid w:val="00231854"/>
    <w:rsid w:val="00231EA1"/>
    <w:rsid w:val="00232096"/>
    <w:rsid w:val="00232170"/>
    <w:rsid w:val="002322E3"/>
    <w:rsid w:val="0023233F"/>
    <w:rsid w:val="00232488"/>
    <w:rsid w:val="002327AF"/>
    <w:rsid w:val="0023281A"/>
    <w:rsid w:val="002328A8"/>
    <w:rsid w:val="00232A35"/>
    <w:rsid w:val="00232E69"/>
    <w:rsid w:val="002331C6"/>
    <w:rsid w:val="0023324A"/>
    <w:rsid w:val="00233517"/>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E0B"/>
    <w:rsid w:val="00240FDA"/>
    <w:rsid w:val="00241100"/>
    <w:rsid w:val="0024118A"/>
    <w:rsid w:val="002411A8"/>
    <w:rsid w:val="002412FB"/>
    <w:rsid w:val="00241362"/>
    <w:rsid w:val="0024157A"/>
    <w:rsid w:val="002419CD"/>
    <w:rsid w:val="00241A8E"/>
    <w:rsid w:val="00242048"/>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87C"/>
    <w:rsid w:val="002668DD"/>
    <w:rsid w:val="00266B7A"/>
    <w:rsid w:val="00266E74"/>
    <w:rsid w:val="00266EE9"/>
    <w:rsid w:val="00266F9D"/>
    <w:rsid w:val="0026706B"/>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568"/>
    <w:rsid w:val="00296A59"/>
    <w:rsid w:val="00296B70"/>
    <w:rsid w:val="00296E0E"/>
    <w:rsid w:val="00296E65"/>
    <w:rsid w:val="00296EEA"/>
    <w:rsid w:val="00297016"/>
    <w:rsid w:val="0029702C"/>
    <w:rsid w:val="0029712B"/>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34"/>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1018"/>
    <w:rsid w:val="002B1A4D"/>
    <w:rsid w:val="002B1B83"/>
    <w:rsid w:val="002B1C13"/>
    <w:rsid w:val="002B203F"/>
    <w:rsid w:val="002B258E"/>
    <w:rsid w:val="002B262A"/>
    <w:rsid w:val="002B2741"/>
    <w:rsid w:val="002B2BDB"/>
    <w:rsid w:val="002B2DED"/>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E76"/>
    <w:rsid w:val="002D7F4A"/>
    <w:rsid w:val="002E01BF"/>
    <w:rsid w:val="002E027B"/>
    <w:rsid w:val="002E02E7"/>
    <w:rsid w:val="002E04E1"/>
    <w:rsid w:val="002E073B"/>
    <w:rsid w:val="002E077A"/>
    <w:rsid w:val="002E07E6"/>
    <w:rsid w:val="002E0EAE"/>
    <w:rsid w:val="002E131B"/>
    <w:rsid w:val="002E1BF2"/>
    <w:rsid w:val="002E1CE8"/>
    <w:rsid w:val="002E1D43"/>
    <w:rsid w:val="002E1E1D"/>
    <w:rsid w:val="002E1F16"/>
    <w:rsid w:val="002E1F59"/>
    <w:rsid w:val="002E1F9B"/>
    <w:rsid w:val="002E1FD9"/>
    <w:rsid w:val="002E269A"/>
    <w:rsid w:val="002E2879"/>
    <w:rsid w:val="002E2911"/>
    <w:rsid w:val="002E292C"/>
    <w:rsid w:val="002E3339"/>
    <w:rsid w:val="002E33EB"/>
    <w:rsid w:val="002E36A4"/>
    <w:rsid w:val="002E3839"/>
    <w:rsid w:val="002E3931"/>
    <w:rsid w:val="002E3A8A"/>
    <w:rsid w:val="002E3B06"/>
    <w:rsid w:val="002E3EEC"/>
    <w:rsid w:val="002E4155"/>
    <w:rsid w:val="002E4218"/>
    <w:rsid w:val="002E42BA"/>
    <w:rsid w:val="002E4568"/>
    <w:rsid w:val="002E45D3"/>
    <w:rsid w:val="002E4607"/>
    <w:rsid w:val="002E4709"/>
    <w:rsid w:val="002E4936"/>
    <w:rsid w:val="002E4AEE"/>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654"/>
    <w:rsid w:val="00304B45"/>
    <w:rsid w:val="00304EB5"/>
    <w:rsid w:val="00304F2F"/>
    <w:rsid w:val="0030561C"/>
    <w:rsid w:val="00305844"/>
    <w:rsid w:val="0030618D"/>
    <w:rsid w:val="003061A1"/>
    <w:rsid w:val="003063D7"/>
    <w:rsid w:val="00306480"/>
    <w:rsid w:val="00306667"/>
    <w:rsid w:val="0030669B"/>
    <w:rsid w:val="003066FF"/>
    <w:rsid w:val="0030674D"/>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338"/>
    <w:rsid w:val="00352367"/>
    <w:rsid w:val="003524B1"/>
    <w:rsid w:val="00352671"/>
    <w:rsid w:val="00352A11"/>
    <w:rsid w:val="00352A55"/>
    <w:rsid w:val="00352ABF"/>
    <w:rsid w:val="00352ACE"/>
    <w:rsid w:val="00352C79"/>
    <w:rsid w:val="00353217"/>
    <w:rsid w:val="00353554"/>
    <w:rsid w:val="003537BB"/>
    <w:rsid w:val="00353975"/>
    <w:rsid w:val="00353A98"/>
    <w:rsid w:val="00353C82"/>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BD5"/>
    <w:rsid w:val="00356F8B"/>
    <w:rsid w:val="00356FBA"/>
    <w:rsid w:val="00357618"/>
    <w:rsid w:val="00357A3C"/>
    <w:rsid w:val="00357A40"/>
    <w:rsid w:val="00357B66"/>
    <w:rsid w:val="00357BBD"/>
    <w:rsid w:val="00357F3E"/>
    <w:rsid w:val="00360694"/>
    <w:rsid w:val="00360831"/>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141B"/>
    <w:rsid w:val="00371586"/>
    <w:rsid w:val="003715C7"/>
    <w:rsid w:val="003716F0"/>
    <w:rsid w:val="00371937"/>
    <w:rsid w:val="003719DC"/>
    <w:rsid w:val="00371B68"/>
    <w:rsid w:val="00371C68"/>
    <w:rsid w:val="00371CAC"/>
    <w:rsid w:val="00371D62"/>
    <w:rsid w:val="00372068"/>
    <w:rsid w:val="003721C5"/>
    <w:rsid w:val="003727AF"/>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E7"/>
    <w:rsid w:val="003D768C"/>
    <w:rsid w:val="003D76C9"/>
    <w:rsid w:val="003D7904"/>
    <w:rsid w:val="003D7A17"/>
    <w:rsid w:val="003D7BB7"/>
    <w:rsid w:val="003D7CAF"/>
    <w:rsid w:val="003E01CA"/>
    <w:rsid w:val="003E01DB"/>
    <w:rsid w:val="003E03A2"/>
    <w:rsid w:val="003E04C2"/>
    <w:rsid w:val="003E06FC"/>
    <w:rsid w:val="003E0735"/>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FE0"/>
    <w:rsid w:val="00475049"/>
    <w:rsid w:val="004750B2"/>
    <w:rsid w:val="0047536E"/>
    <w:rsid w:val="00475535"/>
    <w:rsid w:val="00475611"/>
    <w:rsid w:val="00475829"/>
    <w:rsid w:val="00475F8D"/>
    <w:rsid w:val="00476392"/>
    <w:rsid w:val="004764E9"/>
    <w:rsid w:val="00476896"/>
    <w:rsid w:val="004769BC"/>
    <w:rsid w:val="00476D80"/>
    <w:rsid w:val="004770AF"/>
    <w:rsid w:val="00477153"/>
    <w:rsid w:val="0047788E"/>
    <w:rsid w:val="00477C4E"/>
    <w:rsid w:val="00477D6F"/>
    <w:rsid w:val="00477FB9"/>
    <w:rsid w:val="00480017"/>
    <w:rsid w:val="00480079"/>
    <w:rsid w:val="004802AC"/>
    <w:rsid w:val="0048040D"/>
    <w:rsid w:val="00480628"/>
    <w:rsid w:val="0048087B"/>
    <w:rsid w:val="00480C1E"/>
    <w:rsid w:val="00480C64"/>
    <w:rsid w:val="00481285"/>
    <w:rsid w:val="00481292"/>
    <w:rsid w:val="00481394"/>
    <w:rsid w:val="0048149D"/>
    <w:rsid w:val="0048150C"/>
    <w:rsid w:val="00481742"/>
    <w:rsid w:val="00481969"/>
    <w:rsid w:val="00481A22"/>
    <w:rsid w:val="00481D29"/>
    <w:rsid w:val="00481E0B"/>
    <w:rsid w:val="00481E98"/>
    <w:rsid w:val="00481ECA"/>
    <w:rsid w:val="00482175"/>
    <w:rsid w:val="004822F5"/>
    <w:rsid w:val="0048232B"/>
    <w:rsid w:val="00482411"/>
    <w:rsid w:val="0048254D"/>
    <w:rsid w:val="004827F8"/>
    <w:rsid w:val="00482804"/>
    <w:rsid w:val="00482925"/>
    <w:rsid w:val="00483B34"/>
    <w:rsid w:val="00483CB2"/>
    <w:rsid w:val="00483D5F"/>
    <w:rsid w:val="00483D6B"/>
    <w:rsid w:val="00483DB8"/>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74A8"/>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36C"/>
    <w:rsid w:val="004974E4"/>
    <w:rsid w:val="004977D2"/>
    <w:rsid w:val="0049785E"/>
    <w:rsid w:val="00497A0E"/>
    <w:rsid w:val="00497A32"/>
    <w:rsid w:val="00497B4B"/>
    <w:rsid w:val="00497F37"/>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3241"/>
    <w:rsid w:val="004A3244"/>
    <w:rsid w:val="004A3308"/>
    <w:rsid w:val="004A3678"/>
    <w:rsid w:val="004A37EF"/>
    <w:rsid w:val="004A38FE"/>
    <w:rsid w:val="004A3A48"/>
    <w:rsid w:val="004A3C20"/>
    <w:rsid w:val="004A3D48"/>
    <w:rsid w:val="004A3F63"/>
    <w:rsid w:val="004A4140"/>
    <w:rsid w:val="004A4193"/>
    <w:rsid w:val="004A4457"/>
    <w:rsid w:val="004A4E3D"/>
    <w:rsid w:val="004A54E8"/>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EA6"/>
    <w:rsid w:val="004B6142"/>
    <w:rsid w:val="004B643B"/>
    <w:rsid w:val="004B66B0"/>
    <w:rsid w:val="004B6967"/>
    <w:rsid w:val="004B6A84"/>
    <w:rsid w:val="004B6B23"/>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E19"/>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A43"/>
    <w:rsid w:val="004E3A4F"/>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E0A"/>
    <w:rsid w:val="0051148B"/>
    <w:rsid w:val="00511613"/>
    <w:rsid w:val="00511706"/>
    <w:rsid w:val="00511830"/>
    <w:rsid w:val="005118D1"/>
    <w:rsid w:val="00511BCE"/>
    <w:rsid w:val="0051206E"/>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CDC"/>
    <w:rsid w:val="00515056"/>
    <w:rsid w:val="005151B2"/>
    <w:rsid w:val="005153D0"/>
    <w:rsid w:val="00515532"/>
    <w:rsid w:val="00515757"/>
    <w:rsid w:val="005158CD"/>
    <w:rsid w:val="00515DD2"/>
    <w:rsid w:val="00515EB5"/>
    <w:rsid w:val="00515F4F"/>
    <w:rsid w:val="0051616F"/>
    <w:rsid w:val="00516219"/>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30008"/>
    <w:rsid w:val="00530077"/>
    <w:rsid w:val="00530194"/>
    <w:rsid w:val="005302C3"/>
    <w:rsid w:val="0053089B"/>
    <w:rsid w:val="00530A69"/>
    <w:rsid w:val="00530AE1"/>
    <w:rsid w:val="00530C8F"/>
    <w:rsid w:val="00530D31"/>
    <w:rsid w:val="00531053"/>
    <w:rsid w:val="0053131D"/>
    <w:rsid w:val="00531406"/>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FF6"/>
    <w:rsid w:val="00543467"/>
    <w:rsid w:val="0054348C"/>
    <w:rsid w:val="005434EF"/>
    <w:rsid w:val="005436F8"/>
    <w:rsid w:val="0054373D"/>
    <w:rsid w:val="00543C6A"/>
    <w:rsid w:val="00544156"/>
    <w:rsid w:val="005441B7"/>
    <w:rsid w:val="00544542"/>
    <w:rsid w:val="005448C7"/>
    <w:rsid w:val="00544940"/>
    <w:rsid w:val="00544969"/>
    <w:rsid w:val="00545384"/>
    <w:rsid w:val="005454A7"/>
    <w:rsid w:val="005457B5"/>
    <w:rsid w:val="005458A2"/>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D91"/>
    <w:rsid w:val="00561EED"/>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BAB"/>
    <w:rsid w:val="00566470"/>
    <w:rsid w:val="005665A4"/>
    <w:rsid w:val="00566654"/>
    <w:rsid w:val="0056670D"/>
    <w:rsid w:val="00566991"/>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802DA"/>
    <w:rsid w:val="0058052F"/>
    <w:rsid w:val="00580717"/>
    <w:rsid w:val="00580BCF"/>
    <w:rsid w:val="00580CE2"/>
    <w:rsid w:val="00580E68"/>
    <w:rsid w:val="00581081"/>
    <w:rsid w:val="0058129F"/>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E90"/>
    <w:rsid w:val="00586032"/>
    <w:rsid w:val="00586102"/>
    <w:rsid w:val="0058657C"/>
    <w:rsid w:val="0058657F"/>
    <w:rsid w:val="00586582"/>
    <w:rsid w:val="005865C3"/>
    <w:rsid w:val="0058675F"/>
    <w:rsid w:val="0058676A"/>
    <w:rsid w:val="00586D2D"/>
    <w:rsid w:val="00586D4D"/>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20BD"/>
    <w:rsid w:val="005923F9"/>
    <w:rsid w:val="00592560"/>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41A"/>
    <w:rsid w:val="005A5481"/>
    <w:rsid w:val="005A561F"/>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9FB"/>
    <w:rsid w:val="005B0A3B"/>
    <w:rsid w:val="005B0B57"/>
    <w:rsid w:val="005B0C56"/>
    <w:rsid w:val="005B0EA5"/>
    <w:rsid w:val="005B1049"/>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F58"/>
    <w:rsid w:val="005C400F"/>
    <w:rsid w:val="005C4089"/>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17"/>
    <w:rsid w:val="005C6E76"/>
    <w:rsid w:val="005C6FD9"/>
    <w:rsid w:val="005C716D"/>
    <w:rsid w:val="005C7394"/>
    <w:rsid w:val="005C7935"/>
    <w:rsid w:val="005C798E"/>
    <w:rsid w:val="005C7A4F"/>
    <w:rsid w:val="005C7B9D"/>
    <w:rsid w:val="005C7BC0"/>
    <w:rsid w:val="005D02CB"/>
    <w:rsid w:val="005D06F1"/>
    <w:rsid w:val="005D0756"/>
    <w:rsid w:val="005D080B"/>
    <w:rsid w:val="005D104E"/>
    <w:rsid w:val="005D1A1A"/>
    <w:rsid w:val="005D1AF2"/>
    <w:rsid w:val="005D1D4F"/>
    <w:rsid w:val="005D1EFB"/>
    <w:rsid w:val="005D1F2B"/>
    <w:rsid w:val="005D2283"/>
    <w:rsid w:val="005D235C"/>
    <w:rsid w:val="005D249D"/>
    <w:rsid w:val="005D2674"/>
    <w:rsid w:val="005D28BA"/>
    <w:rsid w:val="005D2A81"/>
    <w:rsid w:val="005D2B95"/>
    <w:rsid w:val="005D2CCC"/>
    <w:rsid w:val="005D2D5F"/>
    <w:rsid w:val="005D2F8D"/>
    <w:rsid w:val="005D3216"/>
    <w:rsid w:val="005D332A"/>
    <w:rsid w:val="005D34D8"/>
    <w:rsid w:val="005D38F7"/>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690"/>
    <w:rsid w:val="005D678E"/>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2088"/>
    <w:rsid w:val="005E22CF"/>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78B"/>
    <w:rsid w:val="00604876"/>
    <w:rsid w:val="00604CEF"/>
    <w:rsid w:val="00604D30"/>
    <w:rsid w:val="006053D4"/>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E29"/>
    <w:rsid w:val="00612E45"/>
    <w:rsid w:val="00613293"/>
    <w:rsid w:val="006134D5"/>
    <w:rsid w:val="00613630"/>
    <w:rsid w:val="00613735"/>
    <w:rsid w:val="00613990"/>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2000A"/>
    <w:rsid w:val="00620210"/>
    <w:rsid w:val="006208A7"/>
    <w:rsid w:val="00620E78"/>
    <w:rsid w:val="00620FB3"/>
    <w:rsid w:val="00621232"/>
    <w:rsid w:val="0062134B"/>
    <w:rsid w:val="00621350"/>
    <w:rsid w:val="00621403"/>
    <w:rsid w:val="00621682"/>
    <w:rsid w:val="00621836"/>
    <w:rsid w:val="00621EFB"/>
    <w:rsid w:val="006222E4"/>
    <w:rsid w:val="006223C8"/>
    <w:rsid w:val="0062264F"/>
    <w:rsid w:val="006226DB"/>
    <w:rsid w:val="00622799"/>
    <w:rsid w:val="00622A46"/>
    <w:rsid w:val="00622A4B"/>
    <w:rsid w:val="00622CD5"/>
    <w:rsid w:val="00622D03"/>
    <w:rsid w:val="00623254"/>
    <w:rsid w:val="00623A31"/>
    <w:rsid w:val="00623AF3"/>
    <w:rsid w:val="006240C9"/>
    <w:rsid w:val="006243AA"/>
    <w:rsid w:val="006245E8"/>
    <w:rsid w:val="006246EC"/>
    <w:rsid w:val="006247C3"/>
    <w:rsid w:val="00624A5A"/>
    <w:rsid w:val="00624B94"/>
    <w:rsid w:val="0062505B"/>
    <w:rsid w:val="006250EA"/>
    <w:rsid w:val="00625182"/>
    <w:rsid w:val="006252F4"/>
    <w:rsid w:val="006255D9"/>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63F"/>
    <w:rsid w:val="006507D4"/>
    <w:rsid w:val="006508A8"/>
    <w:rsid w:val="00650967"/>
    <w:rsid w:val="00650A47"/>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959"/>
    <w:rsid w:val="00674CCD"/>
    <w:rsid w:val="00674FD2"/>
    <w:rsid w:val="00675339"/>
    <w:rsid w:val="0067590D"/>
    <w:rsid w:val="00675DCC"/>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4D2"/>
    <w:rsid w:val="006849FA"/>
    <w:rsid w:val="00684ACE"/>
    <w:rsid w:val="00684C81"/>
    <w:rsid w:val="00684D9C"/>
    <w:rsid w:val="006851A1"/>
    <w:rsid w:val="00685355"/>
    <w:rsid w:val="00685A69"/>
    <w:rsid w:val="00685BA0"/>
    <w:rsid w:val="00685C57"/>
    <w:rsid w:val="00685D67"/>
    <w:rsid w:val="00685D85"/>
    <w:rsid w:val="00685E43"/>
    <w:rsid w:val="00685F8C"/>
    <w:rsid w:val="00685FE5"/>
    <w:rsid w:val="00686017"/>
    <w:rsid w:val="006861E2"/>
    <w:rsid w:val="0068638B"/>
    <w:rsid w:val="006864C9"/>
    <w:rsid w:val="006865AC"/>
    <w:rsid w:val="00686A61"/>
    <w:rsid w:val="00686DE7"/>
    <w:rsid w:val="00686F92"/>
    <w:rsid w:val="006870A2"/>
    <w:rsid w:val="006872D6"/>
    <w:rsid w:val="00687611"/>
    <w:rsid w:val="0068768C"/>
    <w:rsid w:val="006876F9"/>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A5D"/>
    <w:rsid w:val="006B0DE3"/>
    <w:rsid w:val="006B0F43"/>
    <w:rsid w:val="006B1135"/>
    <w:rsid w:val="006B150B"/>
    <w:rsid w:val="006B1679"/>
    <w:rsid w:val="006B17AB"/>
    <w:rsid w:val="006B1860"/>
    <w:rsid w:val="006B1D1D"/>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B6"/>
    <w:rsid w:val="006B3843"/>
    <w:rsid w:val="006B3968"/>
    <w:rsid w:val="006B3A09"/>
    <w:rsid w:val="006B3A19"/>
    <w:rsid w:val="006B3E17"/>
    <w:rsid w:val="006B4378"/>
    <w:rsid w:val="006B44CF"/>
    <w:rsid w:val="006B47F4"/>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7D"/>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B46"/>
    <w:rsid w:val="006C7B48"/>
    <w:rsid w:val="006C7B9F"/>
    <w:rsid w:val="006C7CB4"/>
    <w:rsid w:val="006C7EAD"/>
    <w:rsid w:val="006D0080"/>
    <w:rsid w:val="006D014F"/>
    <w:rsid w:val="006D0227"/>
    <w:rsid w:val="006D04F7"/>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B3"/>
    <w:rsid w:val="006D5E1D"/>
    <w:rsid w:val="006D618D"/>
    <w:rsid w:val="006D64DD"/>
    <w:rsid w:val="006D6662"/>
    <w:rsid w:val="006D66DD"/>
    <w:rsid w:val="006D6827"/>
    <w:rsid w:val="006D6863"/>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E6"/>
    <w:rsid w:val="006F28FE"/>
    <w:rsid w:val="006F2B7B"/>
    <w:rsid w:val="006F2C06"/>
    <w:rsid w:val="006F2E7D"/>
    <w:rsid w:val="006F30E5"/>
    <w:rsid w:val="006F34F9"/>
    <w:rsid w:val="006F3626"/>
    <w:rsid w:val="006F3644"/>
    <w:rsid w:val="006F369A"/>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B43"/>
    <w:rsid w:val="00720CDF"/>
    <w:rsid w:val="00720DF9"/>
    <w:rsid w:val="00720FED"/>
    <w:rsid w:val="007210BC"/>
    <w:rsid w:val="007218C0"/>
    <w:rsid w:val="007219AE"/>
    <w:rsid w:val="007219CC"/>
    <w:rsid w:val="00721C0B"/>
    <w:rsid w:val="00721C73"/>
    <w:rsid w:val="00721DB9"/>
    <w:rsid w:val="0072221C"/>
    <w:rsid w:val="0072230A"/>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687"/>
    <w:rsid w:val="00725D8E"/>
    <w:rsid w:val="00725E70"/>
    <w:rsid w:val="0072659D"/>
    <w:rsid w:val="00726817"/>
    <w:rsid w:val="00726B7F"/>
    <w:rsid w:val="00726F43"/>
    <w:rsid w:val="007271FF"/>
    <w:rsid w:val="00727290"/>
    <w:rsid w:val="00727494"/>
    <w:rsid w:val="0072772E"/>
    <w:rsid w:val="0072776A"/>
    <w:rsid w:val="00727AAD"/>
    <w:rsid w:val="00730022"/>
    <w:rsid w:val="007300EB"/>
    <w:rsid w:val="007303ED"/>
    <w:rsid w:val="007305C2"/>
    <w:rsid w:val="007308DE"/>
    <w:rsid w:val="00730AA5"/>
    <w:rsid w:val="00730EE1"/>
    <w:rsid w:val="007310B3"/>
    <w:rsid w:val="0073114F"/>
    <w:rsid w:val="00731637"/>
    <w:rsid w:val="00731655"/>
    <w:rsid w:val="00731920"/>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1041"/>
    <w:rsid w:val="007510CC"/>
    <w:rsid w:val="00751197"/>
    <w:rsid w:val="00751247"/>
    <w:rsid w:val="00751282"/>
    <w:rsid w:val="00751425"/>
    <w:rsid w:val="00751470"/>
    <w:rsid w:val="00751648"/>
    <w:rsid w:val="0075177F"/>
    <w:rsid w:val="007518AC"/>
    <w:rsid w:val="00751AA4"/>
    <w:rsid w:val="00751AFB"/>
    <w:rsid w:val="00751B7C"/>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7D"/>
    <w:rsid w:val="00757430"/>
    <w:rsid w:val="0075747C"/>
    <w:rsid w:val="00757639"/>
    <w:rsid w:val="00757D56"/>
    <w:rsid w:val="0076014E"/>
    <w:rsid w:val="00760375"/>
    <w:rsid w:val="0076051F"/>
    <w:rsid w:val="007605C9"/>
    <w:rsid w:val="00760757"/>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B35"/>
    <w:rsid w:val="00772CA0"/>
    <w:rsid w:val="00772D00"/>
    <w:rsid w:val="00772F31"/>
    <w:rsid w:val="00773195"/>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D4"/>
    <w:rsid w:val="007A14B3"/>
    <w:rsid w:val="007A17F0"/>
    <w:rsid w:val="007A1A82"/>
    <w:rsid w:val="007A1AAE"/>
    <w:rsid w:val="007A1D50"/>
    <w:rsid w:val="007A1F67"/>
    <w:rsid w:val="007A1FB9"/>
    <w:rsid w:val="007A21A0"/>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A6F"/>
    <w:rsid w:val="007C5053"/>
    <w:rsid w:val="007C51D0"/>
    <w:rsid w:val="007C5224"/>
    <w:rsid w:val="007C5627"/>
    <w:rsid w:val="007C56B1"/>
    <w:rsid w:val="007C57D8"/>
    <w:rsid w:val="007C5B33"/>
    <w:rsid w:val="007C5BD0"/>
    <w:rsid w:val="007C5EE7"/>
    <w:rsid w:val="007C5FE9"/>
    <w:rsid w:val="007C60CA"/>
    <w:rsid w:val="007C62CB"/>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D2E"/>
    <w:rsid w:val="007E31B4"/>
    <w:rsid w:val="007E34B3"/>
    <w:rsid w:val="007E35C4"/>
    <w:rsid w:val="007E365D"/>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7380"/>
    <w:rsid w:val="007F7574"/>
    <w:rsid w:val="007F77B3"/>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B47"/>
    <w:rsid w:val="00805BD8"/>
    <w:rsid w:val="00805E98"/>
    <w:rsid w:val="00806066"/>
    <w:rsid w:val="008060A0"/>
    <w:rsid w:val="00806382"/>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999"/>
    <w:rsid w:val="00837A95"/>
    <w:rsid w:val="00837B3F"/>
    <w:rsid w:val="00837C67"/>
    <w:rsid w:val="0084026D"/>
    <w:rsid w:val="0084030C"/>
    <w:rsid w:val="00840591"/>
    <w:rsid w:val="00840A03"/>
    <w:rsid w:val="00840B56"/>
    <w:rsid w:val="00840B95"/>
    <w:rsid w:val="00840DEE"/>
    <w:rsid w:val="008415AF"/>
    <w:rsid w:val="00841716"/>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6D7"/>
    <w:rsid w:val="008718F7"/>
    <w:rsid w:val="008718FD"/>
    <w:rsid w:val="008720E2"/>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5080"/>
    <w:rsid w:val="008751F0"/>
    <w:rsid w:val="0087526A"/>
    <w:rsid w:val="008758A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CB0"/>
    <w:rsid w:val="00895D42"/>
    <w:rsid w:val="00895EED"/>
    <w:rsid w:val="00896036"/>
    <w:rsid w:val="00896658"/>
    <w:rsid w:val="008966CF"/>
    <w:rsid w:val="00896CAD"/>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B7D"/>
    <w:rsid w:val="008A7BA2"/>
    <w:rsid w:val="008A7BD3"/>
    <w:rsid w:val="008A7C10"/>
    <w:rsid w:val="008A7FC4"/>
    <w:rsid w:val="008B0032"/>
    <w:rsid w:val="008B064A"/>
    <w:rsid w:val="008B06FB"/>
    <w:rsid w:val="008B0E5A"/>
    <w:rsid w:val="008B0F11"/>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58"/>
    <w:rsid w:val="008C26BC"/>
    <w:rsid w:val="008C28AE"/>
    <w:rsid w:val="008C2BFB"/>
    <w:rsid w:val="008C2F81"/>
    <w:rsid w:val="008C30ED"/>
    <w:rsid w:val="008C31CA"/>
    <w:rsid w:val="008C33C8"/>
    <w:rsid w:val="008C34C2"/>
    <w:rsid w:val="008C35F0"/>
    <w:rsid w:val="008C366B"/>
    <w:rsid w:val="008C3C4A"/>
    <w:rsid w:val="008C4220"/>
    <w:rsid w:val="008C4659"/>
    <w:rsid w:val="008C4D9A"/>
    <w:rsid w:val="008C4DC3"/>
    <w:rsid w:val="008C5059"/>
    <w:rsid w:val="008C53C4"/>
    <w:rsid w:val="008C5B90"/>
    <w:rsid w:val="008C5DD8"/>
    <w:rsid w:val="008C5F0C"/>
    <w:rsid w:val="008C60A2"/>
    <w:rsid w:val="008C61FE"/>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F8"/>
    <w:rsid w:val="008F5BF3"/>
    <w:rsid w:val="008F5F80"/>
    <w:rsid w:val="008F631C"/>
    <w:rsid w:val="008F6525"/>
    <w:rsid w:val="008F6640"/>
    <w:rsid w:val="008F6822"/>
    <w:rsid w:val="008F69B0"/>
    <w:rsid w:val="008F6D66"/>
    <w:rsid w:val="008F6D6B"/>
    <w:rsid w:val="008F6FD0"/>
    <w:rsid w:val="008F701C"/>
    <w:rsid w:val="008F7060"/>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35A"/>
    <w:rsid w:val="0097547B"/>
    <w:rsid w:val="009754C2"/>
    <w:rsid w:val="009754C3"/>
    <w:rsid w:val="009754DB"/>
    <w:rsid w:val="009755EA"/>
    <w:rsid w:val="0097582A"/>
    <w:rsid w:val="00975C78"/>
    <w:rsid w:val="009763B7"/>
    <w:rsid w:val="00976764"/>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47CB"/>
    <w:rsid w:val="009C4838"/>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E5E"/>
    <w:rsid w:val="00A03E8D"/>
    <w:rsid w:val="00A04290"/>
    <w:rsid w:val="00A0449B"/>
    <w:rsid w:val="00A046AF"/>
    <w:rsid w:val="00A0484D"/>
    <w:rsid w:val="00A04A5A"/>
    <w:rsid w:val="00A04AFE"/>
    <w:rsid w:val="00A05039"/>
    <w:rsid w:val="00A050A8"/>
    <w:rsid w:val="00A05134"/>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D12"/>
    <w:rsid w:val="00A30E0F"/>
    <w:rsid w:val="00A30E32"/>
    <w:rsid w:val="00A313AF"/>
    <w:rsid w:val="00A313E9"/>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24F"/>
    <w:rsid w:val="00A3348A"/>
    <w:rsid w:val="00A33763"/>
    <w:rsid w:val="00A338AD"/>
    <w:rsid w:val="00A33917"/>
    <w:rsid w:val="00A33CFC"/>
    <w:rsid w:val="00A3400E"/>
    <w:rsid w:val="00A342B8"/>
    <w:rsid w:val="00A342BA"/>
    <w:rsid w:val="00A3461F"/>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EC1"/>
    <w:rsid w:val="00A375DC"/>
    <w:rsid w:val="00A37ACD"/>
    <w:rsid w:val="00A40348"/>
    <w:rsid w:val="00A40393"/>
    <w:rsid w:val="00A403F9"/>
    <w:rsid w:val="00A407BA"/>
    <w:rsid w:val="00A40BEE"/>
    <w:rsid w:val="00A4131C"/>
    <w:rsid w:val="00A41CB7"/>
    <w:rsid w:val="00A41D7E"/>
    <w:rsid w:val="00A420DB"/>
    <w:rsid w:val="00A421DD"/>
    <w:rsid w:val="00A4232A"/>
    <w:rsid w:val="00A42483"/>
    <w:rsid w:val="00A42560"/>
    <w:rsid w:val="00A42DF1"/>
    <w:rsid w:val="00A42FED"/>
    <w:rsid w:val="00A43052"/>
    <w:rsid w:val="00A43A0D"/>
    <w:rsid w:val="00A43A30"/>
    <w:rsid w:val="00A43DFA"/>
    <w:rsid w:val="00A44161"/>
    <w:rsid w:val="00A441BC"/>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6148"/>
    <w:rsid w:val="00A5684A"/>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C2"/>
    <w:rsid w:val="00AD15CD"/>
    <w:rsid w:val="00AD17C3"/>
    <w:rsid w:val="00AD1948"/>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2A5"/>
    <w:rsid w:val="00AE43B5"/>
    <w:rsid w:val="00AE479F"/>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900"/>
    <w:rsid w:val="00AE7A8D"/>
    <w:rsid w:val="00AE7ED3"/>
    <w:rsid w:val="00AE7F59"/>
    <w:rsid w:val="00AF0406"/>
    <w:rsid w:val="00AF0566"/>
    <w:rsid w:val="00AF09C0"/>
    <w:rsid w:val="00AF0ED5"/>
    <w:rsid w:val="00AF1330"/>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847"/>
    <w:rsid w:val="00B12D47"/>
    <w:rsid w:val="00B12F09"/>
    <w:rsid w:val="00B13038"/>
    <w:rsid w:val="00B13047"/>
    <w:rsid w:val="00B130E1"/>
    <w:rsid w:val="00B1332A"/>
    <w:rsid w:val="00B134F1"/>
    <w:rsid w:val="00B135FA"/>
    <w:rsid w:val="00B13826"/>
    <w:rsid w:val="00B13957"/>
    <w:rsid w:val="00B13A7F"/>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D9"/>
    <w:rsid w:val="00B35E9C"/>
    <w:rsid w:val="00B36459"/>
    <w:rsid w:val="00B3685E"/>
    <w:rsid w:val="00B36A19"/>
    <w:rsid w:val="00B36A79"/>
    <w:rsid w:val="00B36C26"/>
    <w:rsid w:val="00B37167"/>
    <w:rsid w:val="00B3720D"/>
    <w:rsid w:val="00B37907"/>
    <w:rsid w:val="00B37C65"/>
    <w:rsid w:val="00B40249"/>
    <w:rsid w:val="00B40535"/>
    <w:rsid w:val="00B40654"/>
    <w:rsid w:val="00B40856"/>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10B0"/>
    <w:rsid w:val="00B610C7"/>
    <w:rsid w:val="00B6133C"/>
    <w:rsid w:val="00B6158A"/>
    <w:rsid w:val="00B615BF"/>
    <w:rsid w:val="00B61606"/>
    <w:rsid w:val="00B61876"/>
    <w:rsid w:val="00B61949"/>
    <w:rsid w:val="00B61C95"/>
    <w:rsid w:val="00B61F70"/>
    <w:rsid w:val="00B623C9"/>
    <w:rsid w:val="00B626AA"/>
    <w:rsid w:val="00B63000"/>
    <w:rsid w:val="00B63119"/>
    <w:rsid w:val="00B63316"/>
    <w:rsid w:val="00B6333A"/>
    <w:rsid w:val="00B6389B"/>
    <w:rsid w:val="00B63C6D"/>
    <w:rsid w:val="00B6463E"/>
    <w:rsid w:val="00B64BAD"/>
    <w:rsid w:val="00B65016"/>
    <w:rsid w:val="00B6509D"/>
    <w:rsid w:val="00B65385"/>
    <w:rsid w:val="00B6571F"/>
    <w:rsid w:val="00B65939"/>
    <w:rsid w:val="00B65B37"/>
    <w:rsid w:val="00B65BD4"/>
    <w:rsid w:val="00B65FD8"/>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AC"/>
    <w:rsid w:val="00B739B3"/>
    <w:rsid w:val="00B73E72"/>
    <w:rsid w:val="00B74AA1"/>
    <w:rsid w:val="00B74C60"/>
    <w:rsid w:val="00B7533E"/>
    <w:rsid w:val="00B75C73"/>
    <w:rsid w:val="00B75DD6"/>
    <w:rsid w:val="00B7622A"/>
    <w:rsid w:val="00B76702"/>
    <w:rsid w:val="00B76B36"/>
    <w:rsid w:val="00B76C05"/>
    <w:rsid w:val="00B76ECD"/>
    <w:rsid w:val="00B7755E"/>
    <w:rsid w:val="00B77590"/>
    <w:rsid w:val="00B77696"/>
    <w:rsid w:val="00B777BB"/>
    <w:rsid w:val="00B7782A"/>
    <w:rsid w:val="00B77A60"/>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DD6"/>
    <w:rsid w:val="00B96F31"/>
    <w:rsid w:val="00B974C6"/>
    <w:rsid w:val="00B975B2"/>
    <w:rsid w:val="00B975E4"/>
    <w:rsid w:val="00B97761"/>
    <w:rsid w:val="00B979A6"/>
    <w:rsid w:val="00BA0296"/>
    <w:rsid w:val="00BA0412"/>
    <w:rsid w:val="00BA09D0"/>
    <w:rsid w:val="00BA0B79"/>
    <w:rsid w:val="00BA0CBC"/>
    <w:rsid w:val="00BA146C"/>
    <w:rsid w:val="00BA16BD"/>
    <w:rsid w:val="00BA1C8E"/>
    <w:rsid w:val="00BA1E0D"/>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55F"/>
    <w:rsid w:val="00BA789E"/>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EC"/>
    <w:rsid w:val="00BD0E44"/>
    <w:rsid w:val="00BD0E69"/>
    <w:rsid w:val="00BD0E75"/>
    <w:rsid w:val="00BD0FA8"/>
    <w:rsid w:val="00BD0FBF"/>
    <w:rsid w:val="00BD102B"/>
    <w:rsid w:val="00BD12BA"/>
    <w:rsid w:val="00BD14FA"/>
    <w:rsid w:val="00BD1657"/>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7A4"/>
    <w:rsid w:val="00BE07D6"/>
    <w:rsid w:val="00BE083E"/>
    <w:rsid w:val="00BE0A37"/>
    <w:rsid w:val="00BE0B25"/>
    <w:rsid w:val="00BE1043"/>
    <w:rsid w:val="00BE126D"/>
    <w:rsid w:val="00BE138F"/>
    <w:rsid w:val="00BE1875"/>
    <w:rsid w:val="00BE1A1E"/>
    <w:rsid w:val="00BE1B13"/>
    <w:rsid w:val="00BE1CCD"/>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60D3"/>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B1"/>
    <w:rsid w:val="00C43C79"/>
    <w:rsid w:val="00C43EA2"/>
    <w:rsid w:val="00C44127"/>
    <w:rsid w:val="00C442A1"/>
    <w:rsid w:val="00C4435E"/>
    <w:rsid w:val="00C443B5"/>
    <w:rsid w:val="00C44515"/>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E7"/>
    <w:rsid w:val="00C55417"/>
    <w:rsid w:val="00C554B4"/>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FD4"/>
    <w:rsid w:val="00C67FF3"/>
    <w:rsid w:val="00C7005B"/>
    <w:rsid w:val="00C70173"/>
    <w:rsid w:val="00C7027B"/>
    <w:rsid w:val="00C70612"/>
    <w:rsid w:val="00C7072D"/>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FD2"/>
    <w:rsid w:val="00C764BE"/>
    <w:rsid w:val="00C76551"/>
    <w:rsid w:val="00C76838"/>
    <w:rsid w:val="00C7693E"/>
    <w:rsid w:val="00C769D9"/>
    <w:rsid w:val="00C76A5C"/>
    <w:rsid w:val="00C76D5C"/>
    <w:rsid w:val="00C76FE5"/>
    <w:rsid w:val="00C772DB"/>
    <w:rsid w:val="00C773D8"/>
    <w:rsid w:val="00C7742C"/>
    <w:rsid w:val="00C7768F"/>
    <w:rsid w:val="00C77752"/>
    <w:rsid w:val="00C77C84"/>
    <w:rsid w:val="00C8033A"/>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9B5"/>
    <w:rsid w:val="00CA0CEF"/>
    <w:rsid w:val="00CA0DC5"/>
    <w:rsid w:val="00CA0DF2"/>
    <w:rsid w:val="00CA10CD"/>
    <w:rsid w:val="00CA1712"/>
    <w:rsid w:val="00CA1C4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96B"/>
    <w:rsid w:val="00CC0B3B"/>
    <w:rsid w:val="00CC0B44"/>
    <w:rsid w:val="00CC0FA1"/>
    <w:rsid w:val="00CC1013"/>
    <w:rsid w:val="00CC1131"/>
    <w:rsid w:val="00CC126E"/>
    <w:rsid w:val="00CC15E4"/>
    <w:rsid w:val="00CC17F1"/>
    <w:rsid w:val="00CC1806"/>
    <w:rsid w:val="00CC18F6"/>
    <w:rsid w:val="00CC19AB"/>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45B9"/>
    <w:rsid w:val="00CC47FC"/>
    <w:rsid w:val="00CC4BE4"/>
    <w:rsid w:val="00CC5387"/>
    <w:rsid w:val="00CC5613"/>
    <w:rsid w:val="00CC5626"/>
    <w:rsid w:val="00CC562D"/>
    <w:rsid w:val="00CC5893"/>
    <w:rsid w:val="00CC59E8"/>
    <w:rsid w:val="00CC5AD5"/>
    <w:rsid w:val="00CC5BD2"/>
    <w:rsid w:val="00CC5E8E"/>
    <w:rsid w:val="00CC6046"/>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2B"/>
    <w:rsid w:val="00CE0683"/>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FC2"/>
    <w:rsid w:val="00CF22D4"/>
    <w:rsid w:val="00CF23F1"/>
    <w:rsid w:val="00CF24D5"/>
    <w:rsid w:val="00CF27E7"/>
    <w:rsid w:val="00CF2971"/>
    <w:rsid w:val="00CF2AC2"/>
    <w:rsid w:val="00CF2F72"/>
    <w:rsid w:val="00CF30DA"/>
    <w:rsid w:val="00CF30FA"/>
    <w:rsid w:val="00CF3482"/>
    <w:rsid w:val="00CF34A3"/>
    <w:rsid w:val="00CF382C"/>
    <w:rsid w:val="00CF3CAF"/>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7FD"/>
    <w:rsid w:val="00D16B4E"/>
    <w:rsid w:val="00D16E2B"/>
    <w:rsid w:val="00D17725"/>
    <w:rsid w:val="00D17C05"/>
    <w:rsid w:val="00D17CCC"/>
    <w:rsid w:val="00D17D92"/>
    <w:rsid w:val="00D20075"/>
    <w:rsid w:val="00D20526"/>
    <w:rsid w:val="00D2090D"/>
    <w:rsid w:val="00D20C0F"/>
    <w:rsid w:val="00D20C30"/>
    <w:rsid w:val="00D20EDF"/>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32C5"/>
    <w:rsid w:val="00D5334B"/>
    <w:rsid w:val="00D533B2"/>
    <w:rsid w:val="00D53530"/>
    <w:rsid w:val="00D537E8"/>
    <w:rsid w:val="00D53818"/>
    <w:rsid w:val="00D54099"/>
    <w:rsid w:val="00D541CF"/>
    <w:rsid w:val="00D541FD"/>
    <w:rsid w:val="00D542BE"/>
    <w:rsid w:val="00D54B9E"/>
    <w:rsid w:val="00D54BF1"/>
    <w:rsid w:val="00D55002"/>
    <w:rsid w:val="00D55154"/>
    <w:rsid w:val="00D551DC"/>
    <w:rsid w:val="00D5521C"/>
    <w:rsid w:val="00D55403"/>
    <w:rsid w:val="00D558EA"/>
    <w:rsid w:val="00D55C42"/>
    <w:rsid w:val="00D55EA3"/>
    <w:rsid w:val="00D560CF"/>
    <w:rsid w:val="00D56199"/>
    <w:rsid w:val="00D562A2"/>
    <w:rsid w:val="00D564B8"/>
    <w:rsid w:val="00D56682"/>
    <w:rsid w:val="00D567FC"/>
    <w:rsid w:val="00D56840"/>
    <w:rsid w:val="00D56917"/>
    <w:rsid w:val="00D569D3"/>
    <w:rsid w:val="00D56EF0"/>
    <w:rsid w:val="00D56FC0"/>
    <w:rsid w:val="00D5706C"/>
    <w:rsid w:val="00D5750F"/>
    <w:rsid w:val="00D57B9F"/>
    <w:rsid w:val="00D57DC9"/>
    <w:rsid w:val="00D6001C"/>
    <w:rsid w:val="00D60067"/>
    <w:rsid w:val="00D60078"/>
    <w:rsid w:val="00D604B8"/>
    <w:rsid w:val="00D6052A"/>
    <w:rsid w:val="00D60C03"/>
    <w:rsid w:val="00D60C31"/>
    <w:rsid w:val="00D60D26"/>
    <w:rsid w:val="00D60E43"/>
    <w:rsid w:val="00D61010"/>
    <w:rsid w:val="00D61108"/>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AA7"/>
    <w:rsid w:val="00D67B5B"/>
    <w:rsid w:val="00D67F1C"/>
    <w:rsid w:val="00D70169"/>
    <w:rsid w:val="00D702E6"/>
    <w:rsid w:val="00D705A0"/>
    <w:rsid w:val="00D709EA"/>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AF"/>
    <w:rsid w:val="00D74AD0"/>
    <w:rsid w:val="00D74CD6"/>
    <w:rsid w:val="00D74D4C"/>
    <w:rsid w:val="00D74F39"/>
    <w:rsid w:val="00D75430"/>
    <w:rsid w:val="00D755D9"/>
    <w:rsid w:val="00D7584C"/>
    <w:rsid w:val="00D7585F"/>
    <w:rsid w:val="00D75866"/>
    <w:rsid w:val="00D7591F"/>
    <w:rsid w:val="00D75C00"/>
    <w:rsid w:val="00D75E01"/>
    <w:rsid w:val="00D761C4"/>
    <w:rsid w:val="00D76402"/>
    <w:rsid w:val="00D76412"/>
    <w:rsid w:val="00D76D02"/>
    <w:rsid w:val="00D76DAC"/>
    <w:rsid w:val="00D76E74"/>
    <w:rsid w:val="00D76FBB"/>
    <w:rsid w:val="00D7718F"/>
    <w:rsid w:val="00D771C1"/>
    <w:rsid w:val="00D7736A"/>
    <w:rsid w:val="00D774C5"/>
    <w:rsid w:val="00D77539"/>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52"/>
    <w:rsid w:val="00DA2644"/>
    <w:rsid w:val="00DA276E"/>
    <w:rsid w:val="00DA30FC"/>
    <w:rsid w:val="00DA313D"/>
    <w:rsid w:val="00DA35E9"/>
    <w:rsid w:val="00DA3727"/>
    <w:rsid w:val="00DA388D"/>
    <w:rsid w:val="00DA3A94"/>
    <w:rsid w:val="00DA3CC3"/>
    <w:rsid w:val="00DA3F34"/>
    <w:rsid w:val="00DA422D"/>
    <w:rsid w:val="00DA44B1"/>
    <w:rsid w:val="00DA44F1"/>
    <w:rsid w:val="00DA4663"/>
    <w:rsid w:val="00DA467B"/>
    <w:rsid w:val="00DA4930"/>
    <w:rsid w:val="00DA4D3A"/>
    <w:rsid w:val="00DA4FA9"/>
    <w:rsid w:val="00DA4FAF"/>
    <w:rsid w:val="00DA515D"/>
    <w:rsid w:val="00DA5170"/>
    <w:rsid w:val="00DA52C0"/>
    <w:rsid w:val="00DA5323"/>
    <w:rsid w:val="00DA5403"/>
    <w:rsid w:val="00DA548B"/>
    <w:rsid w:val="00DA57C9"/>
    <w:rsid w:val="00DA581E"/>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B9"/>
    <w:rsid w:val="00DB061E"/>
    <w:rsid w:val="00DB06E8"/>
    <w:rsid w:val="00DB0779"/>
    <w:rsid w:val="00DB0786"/>
    <w:rsid w:val="00DB0B3E"/>
    <w:rsid w:val="00DB1053"/>
    <w:rsid w:val="00DB10E6"/>
    <w:rsid w:val="00DB1170"/>
    <w:rsid w:val="00DB119F"/>
    <w:rsid w:val="00DB11D9"/>
    <w:rsid w:val="00DB17E8"/>
    <w:rsid w:val="00DB188A"/>
    <w:rsid w:val="00DB18B6"/>
    <w:rsid w:val="00DB190C"/>
    <w:rsid w:val="00DB2103"/>
    <w:rsid w:val="00DB23F4"/>
    <w:rsid w:val="00DB285D"/>
    <w:rsid w:val="00DB2CD8"/>
    <w:rsid w:val="00DB2D3E"/>
    <w:rsid w:val="00DB2DD9"/>
    <w:rsid w:val="00DB2F29"/>
    <w:rsid w:val="00DB328B"/>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70C3"/>
    <w:rsid w:val="00DD7112"/>
    <w:rsid w:val="00DD7332"/>
    <w:rsid w:val="00DD7541"/>
    <w:rsid w:val="00DD760B"/>
    <w:rsid w:val="00DE067F"/>
    <w:rsid w:val="00DE06E9"/>
    <w:rsid w:val="00DE0984"/>
    <w:rsid w:val="00DE0C57"/>
    <w:rsid w:val="00DE0D55"/>
    <w:rsid w:val="00DE10F9"/>
    <w:rsid w:val="00DE10FF"/>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72"/>
    <w:rsid w:val="00DF6EE4"/>
    <w:rsid w:val="00DF7286"/>
    <w:rsid w:val="00DF7478"/>
    <w:rsid w:val="00DF7E81"/>
    <w:rsid w:val="00DF7EFE"/>
    <w:rsid w:val="00DF7F5E"/>
    <w:rsid w:val="00E00652"/>
    <w:rsid w:val="00E00760"/>
    <w:rsid w:val="00E00875"/>
    <w:rsid w:val="00E0088E"/>
    <w:rsid w:val="00E00AC3"/>
    <w:rsid w:val="00E00DC2"/>
    <w:rsid w:val="00E01052"/>
    <w:rsid w:val="00E0119D"/>
    <w:rsid w:val="00E01234"/>
    <w:rsid w:val="00E013C1"/>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570B"/>
    <w:rsid w:val="00E15853"/>
    <w:rsid w:val="00E15A5D"/>
    <w:rsid w:val="00E16698"/>
    <w:rsid w:val="00E16846"/>
    <w:rsid w:val="00E16BCF"/>
    <w:rsid w:val="00E16C13"/>
    <w:rsid w:val="00E16E05"/>
    <w:rsid w:val="00E17008"/>
    <w:rsid w:val="00E170A3"/>
    <w:rsid w:val="00E1758F"/>
    <w:rsid w:val="00E17A77"/>
    <w:rsid w:val="00E20013"/>
    <w:rsid w:val="00E201C9"/>
    <w:rsid w:val="00E20355"/>
    <w:rsid w:val="00E2039D"/>
    <w:rsid w:val="00E203CA"/>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729"/>
    <w:rsid w:val="00E248FF"/>
    <w:rsid w:val="00E25028"/>
    <w:rsid w:val="00E25089"/>
    <w:rsid w:val="00E252A0"/>
    <w:rsid w:val="00E256FC"/>
    <w:rsid w:val="00E25734"/>
    <w:rsid w:val="00E258A2"/>
    <w:rsid w:val="00E25A18"/>
    <w:rsid w:val="00E25EDF"/>
    <w:rsid w:val="00E25EE6"/>
    <w:rsid w:val="00E2612E"/>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B5A"/>
    <w:rsid w:val="00E31C2C"/>
    <w:rsid w:val="00E32073"/>
    <w:rsid w:val="00E32516"/>
    <w:rsid w:val="00E32553"/>
    <w:rsid w:val="00E32673"/>
    <w:rsid w:val="00E32CCE"/>
    <w:rsid w:val="00E32D49"/>
    <w:rsid w:val="00E32EC0"/>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BB"/>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5D8"/>
    <w:rsid w:val="00E70713"/>
    <w:rsid w:val="00E7163D"/>
    <w:rsid w:val="00E718E9"/>
    <w:rsid w:val="00E71B5B"/>
    <w:rsid w:val="00E72000"/>
    <w:rsid w:val="00E72095"/>
    <w:rsid w:val="00E7225D"/>
    <w:rsid w:val="00E722BF"/>
    <w:rsid w:val="00E72782"/>
    <w:rsid w:val="00E72893"/>
    <w:rsid w:val="00E728BF"/>
    <w:rsid w:val="00E728FE"/>
    <w:rsid w:val="00E72958"/>
    <w:rsid w:val="00E72A18"/>
    <w:rsid w:val="00E72BF1"/>
    <w:rsid w:val="00E7306D"/>
    <w:rsid w:val="00E73107"/>
    <w:rsid w:val="00E731FE"/>
    <w:rsid w:val="00E733AA"/>
    <w:rsid w:val="00E73509"/>
    <w:rsid w:val="00E73989"/>
    <w:rsid w:val="00E73BA0"/>
    <w:rsid w:val="00E73CB8"/>
    <w:rsid w:val="00E73D01"/>
    <w:rsid w:val="00E73E0D"/>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B0C"/>
    <w:rsid w:val="00E90B7B"/>
    <w:rsid w:val="00E90D63"/>
    <w:rsid w:val="00E90F55"/>
    <w:rsid w:val="00E91030"/>
    <w:rsid w:val="00E910DC"/>
    <w:rsid w:val="00E9111F"/>
    <w:rsid w:val="00E91125"/>
    <w:rsid w:val="00E9155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20"/>
    <w:rsid w:val="00EA7B37"/>
    <w:rsid w:val="00EA7BED"/>
    <w:rsid w:val="00EA7D3A"/>
    <w:rsid w:val="00EB03BC"/>
    <w:rsid w:val="00EB04C5"/>
    <w:rsid w:val="00EB0596"/>
    <w:rsid w:val="00EB0D25"/>
    <w:rsid w:val="00EB0D3B"/>
    <w:rsid w:val="00EB0D70"/>
    <w:rsid w:val="00EB0D75"/>
    <w:rsid w:val="00EB0FDC"/>
    <w:rsid w:val="00EB0FFF"/>
    <w:rsid w:val="00EB10D1"/>
    <w:rsid w:val="00EB1F56"/>
    <w:rsid w:val="00EB2550"/>
    <w:rsid w:val="00EB27CE"/>
    <w:rsid w:val="00EB2A6A"/>
    <w:rsid w:val="00EB2E52"/>
    <w:rsid w:val="00EB34B7"/>
    <w:rsid w:val="00EB3750"/>
    <w:rsid w:val="00EB38C9"/>
    <w:rsid w:val="00EB3A9C"/>
    <w:rsid w:val="00EB3B1F"/>
    <w:rsid w:val="00EB3E05"/>
    <w:rsid w:val="00EB3EC9"/>
    <w:rsid w:val="00EB4264"/>
    <w:rsid w:val="00EB463C"/>
    <w:rsid w:val="00EB4685"/>
    <w:rsid w:val="00EB4787"/>
    <w:rsid w:val="00EB489E"/>
    <w:rsid w:val="00EB4ACF"/>
    <w:rsid w:val="00EB4C1D"/>
    <w:rsid w:val="00EB4C5E"/>
    <w:rsid w:val="00EB4F20"/>
    <w:rsid w:val="00EB5052"/>
    <w:rsid w:val="00EB513D"/>
    <w:rsid w:val="00EB563B"/>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40EF"/>
    <w:rsid w:val="00F04610"/>
    <w:rsid w:val="00F04AAB"/>
    <w:rsid w:val="00F05083"/>
    <w:rsid w:val="00F05209"/>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B5B"/>
    <w:rsid w:val="00F56C2B"/>
    <w:rsid w:val="00F56E8B"/>
    <w:rsid w:val="00F56F33"/>
    <w:rsid w:val="00F57086"/>
    <w:rsid w:val="00F572CB"/>
    <w:rsid w:val="00F57422"/>
    <w:rsid w:val="00F57661"/>
    <w:rsid w:val="00F579E0"/>
    <w:rsid w:val="00F57A9F"/>
    <w:rsid w:val="00F601AC"/>
    <w:rsid w:val="00F6061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F02"/>
    <w:rsid w:val="00F75F3E"/>
    <w:rsid w:val="00F75FB8"/>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FC"/>
    <w:rsid w:val="00FB3F1D"/>
    <w:rsid w:val="00FB474F"/>
    <w:rsid w:val="00FB47FE"/>
    <w:rsid w:val="00FB4902"/>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4523"/>
    <w:rsid w:val="00FC456B"/>
    <w:rsid w:val="00FC4579"/>
    <w:rsid w:val="00FC4670"/>
    <w:rsid w:val="00FC46B9"/>
    <w:rsid w:val="00FC483C"/>
    <w:rsid w:val="00FC4963"/>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ystonparishchurch.org.uk"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uncanrodgers66@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y.aggett@btinterne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Template>
  <TotalTime>1395</TotalTime>
  <Pages>2</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6939</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joanne wallis</cp:lastModifiedBy>
  <cp:revision>546</cp:revision>
  <cp:lastPrinted>2025-12-03T09:19:00Z</cp:lastPrinted>
  <dcterms:created xsi:type="dcterms:W3CDTF">2025-06-16T09:55:00Z</dcterms:created>
  <dcterms:modified xsi:type="dcterms:W3CDTF">2026-01-14T16:57:00Z</dcterms:modified>
</cp:coreProperties>
</file>