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57"/>
        <w:tblW w:w="498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6"/>
      </w:tblGrid>
      <w:tr w:rsidR="009F3FD6" w14:paraId="32CFE7A6" w14:textId="77777777" w:rsidTr="008F6828">
        <w:trPr>
          <w:trHeight w:hRule="exact" w:val="7987"/>
          <w:tblHeader/>
        </w:trPr>
        <w:tc>
          <w:tcPr>
            <w:tcW w:w="10776" w:type="dxa"/>
            <w:shd w:val="clear" w:color="auto" w:fill="auto"/>
            <w:tcMar>
              <w:top w:w="864" w:type="dxa"/>
              <w:left w:w="0" w:type="dxa"/>
              <w:bottom w:w="0" w:type="dxa"/>
              <w:right w:w="0" w:type="dxa"/>
            </w:tcMar>
          </w:tcPr>
          <w:p w14:paraId="65CD6B90" w14:textId="14F98035" w:rsidR="009F3FD6" w:rsidRPr="008F6828" w:rsidRDefault="003D2A82" w:rsidP="008F6828">
            <w:pPr>
              <w:pStyle w:val="Subtitle"/>
              <w:jc w:val="center"/>
              <w:rPr>
                <w:rFonts w:ascii="Comic Sans MS" w:hAnsi="Comic Sans MS"/>
                <w:b/>
                <w:bCs/>
                <w:color w:val="auto"/>
                <w:sz w:val="56"/>
                <w:szCs w:val="56"/>
              </w:rPr>
            </w:pPr>
            <w:bookmarkStart w:id="0" w:name="_Hlk162862888"/>
            <w:r w:rsidRPr="008F6828">
              <w:rPr>
                <w:rFonts w:ascii="Comic Sans MS" w:hAnsi="Comic Sans MS"/>
                <w:b/>
                <w:bCs/>
                <w:color w:val="auto"/>
                <w:sz w:val="56"/>
                <w:szCs w:val="56"/>
              </w:rPr>
              <w:t>St Faith and St Laurence</w:t>
            </w:r>
          </w:p>
          <w:p w14:paraId="14A4534C" w14:textId="36C26875" w:rsidR="009F3FD6" w:rsidRPr="008F6828" w:rsidRDefault="003D2A82" w:rsidP="008F6828">
            <w:pPr>
              <w:jc w:val="center"/>
              <w:rPr>
                <w:rFonts w:ascii="Comic Sans MS" w:hAnsi="Comic Sans MS"/>
                <w:b/>
                <w:bCs/>
                <w:sz w:val="44"/>
                <w:szCs w:val="44"/>
              </w:rPr>
            </w:pPr>
            <w:r w:rsidRPr="008F6828">
              <w:rPr>
                <w:rFonts w:ascii="Comic Sans MS" w:hAnsi="Comic Sans MS"/>
                <w:b/>
                <w:bCs/>
                <w:sz w:val="44"/>
                <w:szCs w:val="44"/>
              </w:rPr>
              <w:t xml:space="preserve">HARBORNE, BIRMINGHAM </w:t>
            </w:r>
            <w:r w:rsidR="00E914F1" w:rsidRPr="008F6828">
              <w:rPr>
                <w:rFonts w:ascii="Comic Sans MS" w:hAnsi="Comic Sans MS"/>
                <w:b/>
                <w:bCs/>
                <w:sz w:val="44"/>
                <w:szCs w:val="44"/>
              </w:rPr>
              <w:t>B17 8RD</w:t>
            </w:r>
          </w:p>
          <w:p w14:paraId="67408C66" w14:textId="32CE45D7" w:rsidR="008F6828" w:rsidRDefault="008F6828" w:rsidP="008F6828">
            <w:pPr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inline distT="0" distB="0" distL="0" distR="0" wp14:anchorId="3519F818" wp14:editId="39DB0398">
                      <wp:extent cx="1806018" cy="815340"/>
                      <wp:effectExtent l="0" t="0" r="3810" b="3810"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6018" cy="815340"/>
                                <a:chOff x="0" y="0"/>
                                <a:chExt cx="6858000" cy="5070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4849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0" y="4849495"/>
                                  <a:ext cx="6858000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9ECF0A" w14:textId="77777777" w:rsidR="008F6828" w:rsidRPr="008F6828" w:rsidRDefault="00895C94" w:rsidP="008F682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="008F6828" w:rsidRPr="008F682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8F6828" w:rsidRPr="008F682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0" w:history="1">
                                      <w:r w:rsidR="008F6828" w:rsidRPr="008F682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19F818" id="Group 24" o:spid="_x0000_s1026" style="width:142.2pt;height:64.2pt;mso-position-horizontal-relative:char;mso-position-vertical-relative:line" coordsize="68580,50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">
                      <v:shape id="Picture 20" o:spid="_x0000_s1027" type="#_x0000_t75" style="position:absolute;width:68580;height:48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" o:spid="_x0000_s1028" type="#_x0000_t202" style="position:absolute;top:48494;width:68580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    <v:textbox>
                          <w:txbxContent>
                            <w:p w14:paraId="469ECF0A" w14:textId="77777777" w:rsidR="008F6828" w:rsidRPr="008F6828" w:rsidRDefault="00895C94" w:rsidP="008F68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8F6828" w:rsidRPr="008F6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F6828" w:rsidRPr="008F682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8F6828" w:rsidRPr="008F6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EF93963" w14:textId="3257045D" w:rsidR="00FE5629" w:rsidRPr="008F6828" w:rsidRDefault="003D2A82" w:rsidP="008F6828">
            <w:pPr>
              <w:ind w:left="0"/>
              <w:jc w:val="center"/>
              <w:rPr>
                <w:rFonts w:ascii="Comic Sans MS" w:hAnsi="Comic Sans MS"/>
                <w:b/>
                <w:bCs/>
                <w:sz w:val="124"/>
                <w:szCs w:val="124"/>
              </w:rPr>
            </w:pPr>
            <w:r w:rsidRPr="008F6828">
              <w:rPr>
                <w:rFonts w:ascii="Comic Sans MS" w:hAnsi="Comic Sans MS"/>
                <w:b/>
                <w:bCs/>
                <w:color w:val="auto"/>
                <w:sz w:val="124"/>
                <w:szCs w:val="124"/>
                <w:u w:val="single"/>
              </w:rPr>
              <w:t>MESSY C</w:t>
            </w:r>
            <w:r w:rsidR="008F6828" w:rsidRPr="008F6828">
              <w:rPr>
                <w:rFonts w:ascii="Comic Sans MS" w:hAnsi="Comic Sans MS"/>
                <w:b/>
                <w:bCs/>
                <w:color w:val="auto"/>
                <w:sz w:val="124"/>
                <w:szCs w:val="124"/>
                <w:u w:val="single"/>
              </w:rPr>
              <w:t>LUB</w:t>
            </w:r>
          </w:p>
          <w:p w14:paraId="7D71D687" w14:textId="63826A05" w:rsidR="009F3FD6" w:rsidRPr="008F6828" w:rsidRDefault="00833B15" w:rsidP="008F6828">
            <w:pPr>
              <w:pStyle w:val="Subtitle"/>
              <w:jc w:val="center"/>
              <w:rPr>
                <w:rFonts w:ascii="Comic Sans MS" w:hAnsi="Comic Sans MS"/>
                <w:color w:val="auto"/>
                <w:sz w:val="40"/>
                <w:szCs w:val="40"/>
              </w:rPr>
            </w:pPr>
            <w:r w:rsidRPr="008F6828">
              <w:rPr>
                <w:rFonts w:ascii="Comic Sans MS" w:hAnsi="Comic Sans MS"/>
                <w:color w:val="auto"/>
                <w:sz w:val="40"/>
                <w:szCs w:val="40"/>
              </w:rPr>
              <w:t xml:space="preserve">In </w:t>
            </w:r>
            <w:r w:rsidR="008F6828">
              <w:rPr>
                <w:rFonts w:ascii="Comic Sans MS" w:hAnsi="Comic Sans MS"/>
                <w:color w:val="auto"/>
                <w:sz w:val="40"/>
                <w:szCs w:val="40"/>
              </w:rPr>
              <w:t xml:space="preserve">THE </w:t>
            </w:r>
            <w:r w:rsidR="00B74298" w:rsidRPr="008F6828">
              <w:rPr>
                <w:rFonts w:ascii="Comic Sans MS" w:hAnsi="Comic Sans MS"/>
                <w:color w:val="auto"/>
                <w:sz w:val="40"/>
                <w:szCs w:val="40"/>
              </w:rPr>
              <w:t xml:space="preserve">CHURCH </w:t>
            </w:r>
            <w:r w:rsidR="003D2A82" w:rsidRPr="008F6828">
              <w:rPr>
                <w:rFonts w:ascii="Comic Sans MS" w:hAnsi="Comic Sans MS"/>
                <w:color w:val="auto"/>
                <w:sz w:val="40"/>
                <w:szCs w:val="40"/>
              </w:rPr>
              <w:t>HALL</w:t>
            </w:r>
          </w:p>
          <w:p w14:paraId="2D6E1B71" w14:textId="77777777" w:rsidR="00783350" w:rsidRPr="008F6828" w:rsidRDefault="00783350" w:rsidP="008F682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62A7C24" w14:textId="22CD531C" w:rsidR="00E914F1" w:rsidRPr="00413CEC" w:rsidRDefault="003D2A82" w:rsidP="008F6828">
            <w:pPr>
              <w:pStyle w:val="Age"/>
              <w:jc w:val="center"/>
              <w:rPr>
                <w:rFonts w:ascii="Comic Sans MS" w:hAnsi="Comic Sans MS"/>
                <w:b/>
                <w:bCs/>
                <w:color w:val="auto"/>
                <w:sz w:val="64"/>
                <w:szCs w:val="64"/>
                <w:u w:val="single"/>
              </w:rPr>
            </w:pPr>
            <w:r w:rsidRPr="00413CEC">
              <w:rPr>
                <w:rFonts w:ascii="Comic Sans MS" w:hAnsi="Comic Sans MS"/>
                <w:b/>
                <w:bCs/>
                <w:color w:val="auto"/>
                <w:sz w:val="64"/>
                <w:szCs w:val="64"/>
                <w:u w:val="single"/>
              </w:rPr>
              <w:t xml:space="preserve">SATURDAY </w:t>
            </w:r>
            <w:r w:rsidR="008F6828" w:rsidRPr="00413CEC">
              <w:rPr>
                <w:rFonts w:ascii="Comic Sans MS" w:hAnsi="Comic Sans MS"/>
                <w:b/>
                <w:bCs/>
                <w:color w:val="auto"/>
                <w:sz w:val="64"/>
                <w:szCs w:val="64"/>
                <w:u w:val="single"/>
              </w:rPr>
              <w:t>4</w:t>
            </w:r>
            <w:r w:rsidR="00F04B2F" w:rsidRPr="00413CEC">
              <w:rPr>
                <w:rFonts w:ascii="Comic Sans MS" w:hAnsi="Comic Sans MS"/>
                <w:b/>
                <w:bCs/>
                <w:color w:val="auto"/>
                <w:sz w:val="64"/>
                <w:szCs w:val="64"/>
                <w:u w:val="single"/>
                <w:vertAlign w:val="superscript"/>
              </w:rPr>
              <w:t>th</w:t>
            </w:r>
            <w:r w:rsidR="00F04B2F" w:rsidRPr="00413CEC">
              <w:rPr>
                <w:rFonts w:ascii="Comic Sans MS" w:hAnsi="Comic Sans MS"/>
                <w:b/>
                <w:bCs/>
                <w:color w:val="auto"/>
                <w:sz w:val="64"/>
                <w:szCs w:val="64"/>
                <w:u w:val="single"/>
              </w:rPr>
              <w:t xml:space="preserve"> </w:t>
            </w:r>
            <w:r w:rsidR="008F6828" w:rsidRPr="00413CEC">
              <w:rPr>
                <w:rFonts w:ascii="Comic Sans MS" w:hAnsi="Comic Sans MS"/>
                <w:b/>
                <w:bCs/>
                <w:color w:val="auto"/>
                <w:sz w:val="64"/>
                <w:szCs w:val="64"/>
                <w:u w:val="single"/>
              </w:rPr>
              <w:t xml:space="preserve">October </w:t>
            </w:r>
            <w:r w:rsidR="00F04B2F" w:rsidRPr="00413CEC">
              <w:rPr>
                <w:rFonts w:ascii="Comic Sans MS" w:hAnsi="Comic Sans MS"/>
                <w:b/>
                <w:bCs/>
                <w:color w:val="auto"/>
                <w:sz w:val="64"/>
                <w:szCs w:val="64"/>
                <w:u w:val="single"/>
              </w:rPr>
              <w:t>202</w:t>
            </w:r>
            <w:r w:rsidR="005440E7" w:rsidRPr="00413CEC">
              <w:rPr>
                <w:rFonts w:ascii="Comic Sans MS" w:hAnsi="Comic Sans MS"/>
                <w:b/>
                <w:bCs/>
                <w:color w:val="auto"/>
                <w:sz w:val="64"/>
                <w:szCs w:val="64"/>
                <w:u w:val="single"/>
              </w:rPr>
              <w:t>5</w:t>
            </w:r>
            <w:r w:rsidRPr="00413CEC">
              <w:rPr>
                <w:rFonts w:ascii="Comic Sans MS" w:hAnsi="Comic Sans MS"/>
                <w:b/>
                <w:bCs/>
                <w:color w:val="auto"/>
                <w:sz w:val="64"/>
                <w:szCs w:val="64"/>
                <w:u w:val="single"/>
              </w:rPr>
              <w:t xml:space="preserve"> </w:t>
            </w:r>
          </w:p>
          <w:p w14:paraId="278E5462" w14:textId="77777777" w:rsidR="00F04B2F" w:rsidRPr="008F6828" w:rsidRDefault="00F04B2F" w:rsidP="008F6828">
            <w:pPr>
              <w:pStyle w:val="Age"/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  <w:p w14:paraId="1B1D6AC6" w14:textId="537725A0" w:rsidR="00BC2058" w:rsidRPr="00413CEC" w:rsidRDefault="00355D09" w:rsidP="008F6828">
            <w:pPr>
              <w:pStyle w:val="Age"/>
              <w:jc w:val="center"/>
              <w:rPr>
                <w:rFonts w:ascii="Comic Sans MS" w:hAnsi="Comic Sans MS"/>
                <w:b/>
                <w:bCs/>
                <w:color w:val="auto"/>
                <w:sz w:val="44"/>
                <w:szCs w:val="44"/>
              </w:rPr>
            </w:pPr>
            <w:r w:rsidRPr="00413CEC">
              <w:rPr>
                <w:rFonts w:ascii="Comic Sans MS" w:hAnsi="Comic Sans MS"/>
                <w:b/>
                <w:bCs/>
                <w:color w:val="auto"/>
                <w:sz w:val="44"/>
                <w:szCs w:val="44"/>
              </w:rPr>
              <w:t xml:space="preserve">Children’s Free Fun </w:t>
            </w:r>
            <w:r w:rsidR="0007723D" w:rsidRPr="00413CEC">
              <w:rPr>
                <w:rFonts w:ascii="Comic Sans MS" w:hAnsi="Comic Sans MS"/>
                <w:b/>
                <w:bCs/>
                <w:color w:val="auto"/>
                <w:sz w:val="44"/>
                <w:szCs w:val="44"/>
              </w:rPr>
              <w:t xml:space="preserve">Craft Activities </w:t>
            </w:r>
            <w:r w:rsidR="003D2A82" w:rsidRPr="00413CEC">
              <w:rPr>
                <w:rFonts w:ascii="Comic Sans MS" w:hAnsi="Comic Sans MS"/>
                <w:b/>
                <w:bCs/>
                <w:color w:val="auto"/>
                <w:sz w:val="44"/>
                <w:szCs w:val="44"/>
              </w:rPr>
              <w:t>F</w:t>
            </w:r>
            <w:r w:rsidR="00B50D1A" w:rsidRPr="00413CEC">
              <w:rPr>
                <w:rFonts w:ascii="Comic Sans MS" w:hAnsi="Comic Sans MS"/>
                <w:b/>
                <w:bCs/>
                <w:color w:val="auto"/>
                <w:sz w:val="44"/>
                <w:szCs w:val="44"/>
              </w:rPr>
              <w:t>rom</w:t>
            </w:r>
            <w:r w:rsidR="003D2A82" w:rsidRPr="00413CEC">
              <w:rPr>
                <w:rFonts w:ascii="Comic Sans MS" w:hAnsi="Comic Sans MS"/>
                <w:b/>
                <w:bCs/>
                <w:color w:val="auto"/>
                <w:sz w:val="44"/>
                <w:szCs w:val="44"/>
              </w:rPr>
              <w:t xml:space="preserve"> 1</w:t>
            </w:r>
            <w:r w:rsidR="005440E7" w:rsidRPr="00413CEC">
              <w:rPr>
                <w:rFonts w:ascii="Comic Sans MS" w:hAnsi="Comic Sans MS"/>
                <w:b/>
                <w:bCs/>
                <w:color w:val="auto"/>
                <w:sz w:val="44"/>
                <w:szCs w:val="44"/>
              </w:rPr>
              <w:t>1</w:t>
            </w:r>
            <w:r w:rsidR="003D2A82" w:rsidRPr="00413CEC">
              <w:rPr>
                <w:rFonts w:ascii="Comic Sans MS" w:hAnsi="Comic Sans MS"/>
                <w:b/>
                <w:bCs/>
                <w:color w:val="auto"/>
                <w:sz w:val="44"/>
                <w:szCs w:val="44"/>
              </w:rPr>
              <w:t>am to 1</w:t>
            </w:r>
            <w:r w:rsidRPr="00413CEC">
              <w:rPr>
                <w:rFonts w:ascii="Comic Sans MS" w:hAnsi="Comic Sans MS"/>
                <w:b/>
                <w:bCs/>
                <w:color w:val="auto"/>
                <w:sz w:val="44"/>
                <w:szCs w:val="44"/>
              </w:rPr>
              <w:t>2.30</w:t>
            </w:r>
            <w:r w:rsidR="005440E7" w:rsidRPr="00413CEC">
              <w:rPr>
                <w:rFonts w:ascii="Comic Sans MS" w:hAnsi="Comic Sans MS"/>
                <w:b/>
                <w:bCs/>
                <w:color w:val="auto"/>
                <w:sz w:val="44"/>
                <w:szCs w:val="44"/>
              </w:rPr>
              <w:t>pm</w:t>
            </w:r>
            <w:r w:rsidR="002D2FE9">
              <w:rPr>
                <w:rFonts w:ascii="Comic Sans MS" w:hAnsi="Comic Sans MS"/>
                <w:b/>
                <w:bCs/>
                <w:color w:val="auto"/>
                <w:sz w:val="44"/>
                <w:szCs w:val="44"/>
              </w:rPr>
              <w:t xml:space="preserve"> – Everyone Welcome</w:t>
            </w:r>
            <w:r w:rsidR="00F16772">
              <w:rPr>
                <w:rFonts w:ascii="Comic Sans MS" w:hAnsi="Comic Sans MS"/>
                <w:b/>
                <w:bCs/>
                <w:color w:val="auto"/>
                <w:sz w:val="44"/>
                <w:szCs w:val="44"/>
              </w:rPr>
              <w:t>!</w:t>
            </w:r>
          </w:p>
          <w:p w14:paraId="788F9E17" w14:textId="77777777" w:rsidR="008F6828" w:rsidRDefault="008F6828" w:rsidP="008F6828">
            <w:pPr>
              <w:pStyle w:val="Age"/>
              <w:jc w:val="center"/>
              <w:rPr>
                <w:rFonts w:ascii="Comic Sans MS" w:hAnsi="Comic Sans MS"/>
                <w:b/>
                <w:bCs/>
                <w:color w:val="auto"/>
                <w:sz w:val="44"/>
                <w:szCs w:val="44"/>
                <w:u w:val="single"/>
              </w:rPr>
            </w:pPr>
          </w:p>
          <w:p w14:paraId="74200FBB" w14:textId="77777777" w:rsidR="008F6828" w:rsidRPr="008F6828" w:rsidRDefault="008F6828" w:rsidP="008F6828">
            <w:pPr>
              <w:pStyle w:val="Age"/>
              <w:jc w:val="center"/>
              <w:rPr>
                <w:rFonts w:ascii="Comic Sans MS" w:hAnsi="Comic Sans MS"/>
                <w:b/>
                <w:bCs/>
                <w:color w:val="auto"/>
                <w:sz w:val="44"/>
                <w:szCs w:val="44"/>
                <w:u w:val="single"/>
              </w:rPr>
            </w:pPr>
          </w:p>
          <w:p w14:paraId="18ACBE34" w14:textId="77777777" w:rsidR="009F3FD6" w:rsidRPr="008F6828" w:rsidRDefault="009F3FD6" w:rsidP="008F6828">
            <w:pPr>
              <w:pStyle w:val="Age"/>
              <w:jc w:val="center"/>
              <w:rPr>
                <w:rFonts w:ascii="Comic Sans MS" w:hAnsi="Comic Sans MS"/>
                <w:b/>
                <w:bCs/>
                <w:color w:val="auto"/>
                <w:sz w:val="16"/>
                <w:szCs w:val="16"/>
                <w:u w:val="single"/>
              </w:rPr>
            </w:pPr>
          </w:p>
          <w:p w14:paraId="26AC15E0" w14:textId="77777777" w:rsidR="009F3FD6" w:rsidRPr="008F6828" w:rsidRDefault="009F3FD6" w:rsidP="008F6828">
            <w:pPr>
              <w:pStyle w:val="Age"/>
              <w:jc w:val="center"/>
              <w:rPr>
                <w:rFonts w:ascii="Comic Sans MS" w:hAnsi="Comic Sans MS"/>
                <w:b/>
                <w:bCs/>
                <w:color w:val="auto"/>
                <w:sz w:val="70"/>
                <w:szCs w:val="70"/>
              </w:rPr>
            </w:pPr>
          </w:p>
        </w:tc>
      </w:tr>
      <w:tr w:rsidR="009F3FD6" w14:paraId="4E01E46A" w14:textId="77777777" w:rsidTr="008F6828">
        <w:trPr>
          <w:trHeight w:hRule="exact" w:val="1932"/>
        </w:trPr>
        <w:tc>
          <w:tcPr>
            <w:tcW w:w="10776" w:type="dxa"/>
            <w:shd w:val="clear" w:color="auto" w:fill="5A5C9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42C9" w14:textId="402499C3" w:rsidR="00BC0694" w:rsidRPr="00C405A2" w:rsidRDefault="00BC0694" w:rsidP="008F6828">
            <w:pPr>
              <w:pStyle w:val="Age"/>
              <w:jc w:val="center"/>
              <w:rPr>
                <w:rFonts w:ascii="Comic Sans MS" w:hAnsi="Comic Sans MS"/>
                <w:b/>
                <w:bCs/>
                <w:color w:val="auto"/>
                <w:sz w:val="28"/>
                <w:szCs w:val="28"/>
                <w:u w:val="single"/>
              </w:rPr>
            </w:pPr>
            <w:r w:rsidRPr="00C405A2">
              <w:rPr>
                <w:rFonts w:ascii="Comic Sans MS" w:hAnsi="Comic Sans MS"/>
                <w:b/>
                <w:bCs/>
                <w:color w:val="auto"/>
                <w:sz w:val="28"/>
                <w:szCs w:val="28"/>
                <w:u w:val="single"/>
              </w:rPr>
              <w:t xml:space="preserve">SUITABLE FOR NURSERY AND </w:t>
            </w:r>
            <w:r w:rsidR="00847EE5" w:rsidRPr="00C405A2">
              <w:rPr>
                <w:rFonts w:ascii="Comic Sans MS" w:hAnsi="Comic Sans MS"/>
                <w:b/>
                <w:bCs/>
                <w:color w:val="auto"/>
                <w:sz w:val="28"/>
                <w:szCs w:val="28"/>
                <w:u w:val="single"/>
              </w:rPr>
              <w:t>INFANT</w:t>
            </w:r>
            <w:r w:rsidRPr="00C405A2">
              <w:rPr>
                <w:rFonts w:ascii="Comic Sans MS" w:hAnsi="Comic Sans MS"/>
                <w:b/>
                <w:bCs/>
                <w:color w:val="auto"/>
                <w:sz w:val="28"/>
                <w:szCs w:val="28"/>
                <w:u w:val="single"/>
              </w:rPr>
              <w:t xml:space="preserve"> AGED CHILDREN ACCOMPANIED BY A PARENT, CARER or OTHER RELATIVE</w:t>
            </w:r>
            <w:r w:rsidR="00C405A2" w:rsidRPr="00C405A2">
              <w:rPr>
                <w:rFonts w:ascii="Comic Sans MS" w:hAnsi="Comic Sans MS"/>
                <w:b/>
                <w:bCs/>
                <w:color w:val="auto"/>
                <w:sz w:val="28"/>
                <w:szCs w:val="28"/>
                <w:u w:val="single"/>
              </w:rPr>
              <w:t>.</w:t>
            </w:r>
          </w:p>
          <w:p w14:paraId="15DD4AEA" w14:textId="77777777" w:rsidR="008F6828" w:rsidRPr="00847EE5" w:rsidRDefault="008F6828" w:rsidP="008F6828">
            <w:pPr>
              <w:pStyle w:val="Age"/>
              <w:jc w:val="center"/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</w:p>
          <w:p w14:paraId="5211E14D" w14:textId="5C0CC387" w:rsidR="008F6828" w:rsidRPr="00EE0AF6" w:rsidRDefault="008F6828" w:rsidP="008F6828">
            <w:pPr>
              <w:pStyle w:val="Age"/>
              <w:jc w:val="center"/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</w:pPr>
            <w:r w:rsidRPr="00EE0AF6"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  <w:t xml:space="preserve">JOIN US FOR SOME FREE CHILDREN’S FUN </w:t>
            </w:r>
            <w:r w:rsidR="00413CEC" w:rsidRPr="00EE0AF6">
              <w:rPr>
                <w:rFonts w:ascii="Comic Sans MS" w:hAnsi="Comic Sans MS"/>
                <w:b/>
                <w:bCs/>
                <w:color w:val="auto"/>
                <w:sz w:val="24"/>
                <w:szCs w:val="24"/>
                <w:u w:val="single"/>
              </w:rPr>
              <w:t>AUTUMN</w:t>
            </w:r>
            <w:r w:rsidR="00413CEC" w:rsidRPr="00EE0AF6"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  <w:t xml:space="preserve"> AND </w:t>
            </w:r>
            <w:r w:rsidR="00413CEC" w:rsidRPr="00EE0AF6">
              <w:rPr>
                <w:rFonts w:ascii="Comic Sans MS" w:hAnsi="Comic Sans MS"/>
                <w:b/>
                <w:bCs/>
                <w:color w:val="auto"/>
                <w:sz w:val="24"/>
                <w:szCs w:val="24"/>
                <w:u w:val="single"/>
              </w:rPr>
              <w:t>HARVEST</w:t>
            </w:r>
            <w:r w:rsidR="00413CEC" w:rsidRPr="00EE0AF6"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E0AF6"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  <w:t>FELLOWSHIP with baking, painting, colouring, songs</w:t>
            </w:r>
            <w:r w:rsidR="00847EE5" w:rsidRPr="00EE0AF6"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  <w:t>,</w:t>
            </w:r>
            <w:r w:rsidRPr="00EE0AF6"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A04B5C" w:rsidRPr="00EE0AF6"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  <w:t xml:space="preserve">snacks, </w:t>
            </w:r>
            <w:r w:rsidRPr="00EE0AF6"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  <w:t>and other crafting task</w:t>
            </w:r>
            <w:r w:rsidR="00A04B5C" w:rsidRPr="00EE0AF6"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  <w:t>s.</w:t>
            </w:r>
            <w:r w:rsidR="00EE0AF6"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65267"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  <w:t>ADULT REFRESHMENTS (Tea / Coffee and Cake) AVAILABLE</w:t>
            </w:r>
            <w:r w:rsidR="00895C94"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  <w:t>.</w:t>
            </w:r>
            <w:r w:rsidR="00165267"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32741BFC" w14:textId="77777777" w:rsidR="00BC0694" w:rsidRPr="008F6828" w:rsidRDefault="00BC0694" w:rsidP="008F6828">
            <w:pPr>
              <w:pStyle w:val="Age"/>
              <w:jc w:val="center"/>
              <w:rPr>
                <w:rFonts w:ascii="Comic Sans MS" w:hAnsi="Comic Sans MS"/>
                <w:b/>
                <w:bCs/>
                <w:color w:val="auto"/>
                <w:sz w:val="24"/>
                <w:szCs w:val="24"/>
              </w:rPr>
            </w:pPr>
          </w:p>
          <w:p w14:paraId="6CF6AAC3" w14:textId="113F0B03" w:rsidR="009F3FD6" w:rsidRPr="008F6828" w:rsidRDefault="009F3FD6" w:rsidP="008F6828">
            <w:pPr>
              <w:pStyle w:val="BlockText"/>
              <w:jc w:val="center"/>
              <w:rPr>
                <w:rFonts w:ascii="Comic Sans MS" w:hAnsi="Comic Sans MS"/>
                <w:b/>
                <w:bCs/>
                <w:color w:val="auto"/>
                <w:sz w:val="28"/>
                <w:szCs w:val="28"/>
              </w:rPr>
            </w:pPr>
          </w:p>
        </w:tc>
      </w:tr>
      <w:tr w:rsidR="009F3FD6" w14:paraId="78E0BC66" w14:textId="77777777" w:rsidTr="008F6828">
        <w:trPr>
          <w:trHeight w:hRule="exact" w:val="1635"/>
        </w:trPr>
        <w:tc>
          <w:tcPr>
            <w:tcW w:w="10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DE950" w14:textId="378B289D" w:rsidR="00783350" w:rsidRDefault="00413CEC" w:rsidP="00413CE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</w:t>
            </w:r>
            <w:r w:rsidR="008F6828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40B0BDF1" wp14:editId="0E24EE6A">
                  <wp:extent cx="1561681" cy="1089660"/>
                  <wp:effectExtent l="0" t="0" r="63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313" cy="113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39DECB" wp14:editId="70A1E6EC">
                      <wp:extent cx="1722120" cy="1082040"/>
                      <wp:effectExtent l="0" t="0" r="0" b="3810"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0" cy="1082040"/>
                                <a:chOff x="0" y="0"/>
                                <a:chExt cx="6850380" cy="4787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0380" cy="4566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Text Box 34"/>
                              <wps:cNvSpPr txBox="1"/>
                              <wps:spPr>
                                <a:xfrm>
                                  <a:off x="0" y="4566920"/>
                                  <a:ext cx="6850380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49B667" w14:textId="5FA6E210" w:rsidR="00413CEC" w:rsidRPr="00413CEC" w:rsidRDefault="00895C94" w:rsidP="00413CE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8" w:history="1">
                                      <w:r w:rsidR="00413CEC" w:rsidRPr="00413CE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413CEC" w:rsidRPr="00413CEC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9" w:history="1">
                                      <w:r w:rsidR="00413CEC" w:rsidRPr="00413CEC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9DECB" id="Group 35" o:spid="_x0000_s1029" style="width:135.6pt;height:85.2pt;mso-position-horizontal-relative:char;mso-position-vertical-relative:line" coordsize="68503,47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">
                      <v:shape id="Picture 33" o:spid="_x0000_s1030" type="#_x0000_t75" style="position:absolute;width:68503;height:4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">
                        <v:imagedata r:id="rId20" o:title=""/>
                      </v:shape>
                      <v:shape id="Text Box 34" o:spid="_x0000_s1031" type="#_x0000_t202" style="position:absolute;top:45669;width:6850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    <v:textbox>
                          <w:txbxContent>
                            <w:p w14:paraId="2F49B667" w14:textId="5FA6E210" w:rsidR="00413CEC" w:rsidRPr="00413CEC" w:rsidRDefault="00895C94" w:rsidP="00413C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="00413CEC" w:rsidRPr="00413CE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13CEC" w:rsidRPr="00413CE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2" w:history="1">
                                <w:r w:rsidR="00413CEC" w:rsidRPr="00413CE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</w:p>
          <w:p w14:paraId="1D2C4B07" w14:textId="77777777" w:rsidR="00413CEC" w:rsidRDefault="00413CEC" w:rsidP="008F68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9A48DCD" w14:textId="2DDE3555" w:rsidR="00413CEC" w:rsidRPr="008F6828" w:rsidRDefault="00413CEC" w:rsidP="008F682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F3FD6" w14:paraId="3C61EE85" w14:textId="77777777" w:rsidTr="008F6828">
        <w:trPr>
          <w:trHeight w:hRule="exact" w:val="900"/>
        </w:trPr>
        <w:tc>
          <w:tcPr>
            <w:tcW w:w="10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433C9" w14:textId="548F2BB4" w:rsidR="00BC0694" w:rsidRPr="009B4A52" w:rsidRDefault="00BC0694" w:rsidP="00B70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B4A52">
              <w:rPr>
                <w:b/>
                <w:bCs/>
                <w:sz w:val="24"/>
                <w:szCs w:val="24"/>
              </w:rPr>
              <w:t>WE LOOK FORWARD TO WELCOMING YOU</w:t>
            </w:r>
            <w:r w:rsidR="00F16772">
              <w:rPr>
                <w:b/>
                <w:bCs/>
                <w:sz w:val="24"/>
                <w:szCs w:val="24"/>
              </w:rPr>
              <w:t xml:space="preserve">, </w:t>
            </w:r>
            <w:r w:rsidR="00F16772" w:rsidRPr="00B706FA">
              <w:rPr>
                <w:b/>
                <w:bCs/>
                <w:sz w:val="24"/>
                <w:szCs w:val="24"/>
              </w:rPr>
              <w:t xml:space="preserve">especially Stay and Play </w:t>
            </w:r>
            <w:r w:rsidR="00B706FA" w:rsidRPr="00B706FA">
              <w:rPr>
                <w:b/>
                <w:bCs/>
                <w:sz w:val="24"/>
                <w:szCs w:val="24"/>
              </w:rPr>
              <w:t>families</w:t>
            </w:r>
            <w:r w:rsidR="00B706FA">
              <w:rPr>
                <w:b/>
                <w:bCs/>
                <w:sz w:val="24"/>
                <w:szCs w:val="24"/>
              </w:rPr>
              <w:t>,</w:t>
            </w:r>
            <w:r w:rsidRPr="009B4A52">
              <w:rPr>
                <w:b/>
                <w:bCs/>
                <w:sz w:val="24"/>
                <w:szCs w:val="24"/>
              </w:rPr>
              <w:t xml:space="preserve"> TO OUR MESSY </w:t>
            </w:r>
            <w:r w:rsidR="00413CEC">
              <w:rPr>
                <w:b/>
                <w:bCs/>
                <w:sz w:val="24"/>
                <w:szCs w:val="24"/>
              </w:rPr>
              <w:t>CLUB</w:t>
            </w:r>
            <w:r w:rsidRPr="009B4A52">
              <w:rPr>
                <w:b/>
                <w:bCs/>
                <w:sz w:val="24"/>
                <w:szCs w:val="24"/>
              </w:rPr>
              <w:t xml:space="preserve"> COMMUNITY</w:t>
            </w:r>
            <w:r w:rsidR="00B706FA">
              <w:rPr>
                <w:b/>
                <w:bCs/>
                <w:sz w:val="24"/>
                <w:szCs w:val="24"/>
              </w:rPr>
              <w:t xml:space="preserve"> - </w:t>
            </w:r>
            <w:r w:rsidRPr="009B4A52">
              <w:rPr>
                <w:b/>
                <w:bCs/>
                <w:sz w:val="24"/>
                <w:szCs w:val="24"/>
              </w:rPr>
              <w:t xml:space="preserve">SEE YOU THERE! </w:t>
            </w:r>
          </w:p>
          <w:p w14:paraId="60A88778" w14:textId="4D5EECEE" w:rsidR="009F3FD6" w:rsidRPr="009B4A52" w:rsidRDefault="00783350" w:rsidP="008F6828">
            <w:pPr>
              <w:jc w:val="center"/>
              <w:rPr>
                <w:sz w:val="24"/>
                <w:szCs w:val="24"/>
              </w:rPr>
            </w:pPr>
            <w:r w:rsidRPr="009B4A52">
              <w:rPr>
                <w:sz w:val="24"/>
                <w:szCs w:val="24"/>
              </w:rPr>
              <w:t>www.saintfaithandsaintlaurence.co.uk</w:t>
            </w:r>
          </w:p>
        </w:tc>
      </w:tr>
      <w:bookmarkEnd w:id="0"/>
    </w:tbl>
    <w:p w14:paraId="14083BB0" w14:textId="77777777" w:rsidR="009F3FD6" w:rsidRDefault="009F3FD6" w:rsidP="005440E7">
      <w:pPr>
        <w:pStyle w:val="NoSpacing"/>
      </w:pPr>
    </w:p>
    <w:sectPr w:rsidR="009F3FD6">
      <w:headerReference w:type="default" r:id="rId2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6994" w14:textId="77777777" w:rsidR="00BA1CBB" w:rsidRDefault="00BA1CBB">
      <w:r>
        <w:separator/>
      </w:r>
    </w:p>
  </w:endnote>
  <w:endnote w:type="continuationSeparator" w:id="0">
    <w:p w14:paraId="7EE3E8C5" w14:textId="77777777" w:rsidR="00BA1CBB" w:rsidRDefault="00BA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49F4" w14:textId="77777777" w:rsidR="00BA1CBB" w:rsidRDefault="00BA1CBB">
      <w:r>
        <w:separator/>
      </w:r>
    </w:p>
  </w:footnote>
  <w:footnote w:type="continuationSeparator" w:id="0">
    <w:p w14:paraId="5DA10F46" w14:textId="77777777" w:rsidR="00BA1CBB" w:rsidRDefault="00BA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1284" w14:textId="77777777" w:rsidR="00472BC0" w:rsidRDefault="003D2A8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48BF0B" wp14:editId="5DD5CB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57999" cy="9143999"/>
              <wp:effectExtent l="0" t="0" r="1" b="1"/>
              <wp:wrapNone/>
              <wp:docPr id="1" name="Group 59" title="Color block background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999" cy="9143999"/>
                        <a:chOff x="0" y="0"/>
                        <a:chExt cx="6857999" cy="9143999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6856930"/>
                          <a:ext cx="6856728" cy="228706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000"/>
                          </a:srgbClr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3" name="Rectangle 3"/>
                      <wps:cNvSpPr/>
                      <wps:spPr>
                        <a:xfrm>
                          <a:off x="630" y="0"/>
                          <a:ext cx="6856728" cy="6861200"/>
                        </a:xfrm>
                        <a:prstGeom prst="rect">
                          <a:avLst/>
                        </a:prstGeom>
                        <a:solidFill>
                          <a:srgbClr val="45B4A9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g:grpSp>
                      <wpg:cNvPr id="4" name="Group 4"/>
                      <wpg:cNvGrpSpPr/>
                      <wpg:grpSpPr>
                        <a:xfrm>
                          <a:off x="630" y="0"/>
                          <a:ext cx="6857369" cy="9143816"/>
                          <a:chOff x="0" y="0"/>
                          <a:chExt cx="6857369" cy="9143816"/>
                        </a:xfrm>
                      </wpg:grpSpPr>
                      <wps:wsp>
                        <wps:cNvPr id="5" name="Freeform 5"/>
                        <wps:cNvSpPr/>
                        <wps:spPr>
                          <a:xfrm>
                            <a:off x="2552228" y="5050606"/>
                            <a:ext cx="4305141" cy="119435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81"/>
                              <a:gd name="f7" fmla="val 1880"/>
                              <a:gd name="f8" fmla="val 21"/>
                              <a:gd name="f9" fmla="+- 0 0 -90"/>
                              <a:gd name="f10" fmla="*/ f3 1 6781"/>
                              <a:gd name="f11" fmla="*/ f4 1 188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6781"/>
                              <a:gd name="f20" fmla="*/ f16 1 1880"/>
                              <a:gd name="f21" fmla="*/ 6781 f17 1"/>
                              <a:gd name="f22" fmla="*/ 0 f16 1"/>
                              <a:gd name="f23" fmla="*/ 1880 f16 1"/>
                              <a:gd name="f24" fmla="*/ 0 f17 1"/>
                              <a:gd name="f25" fmla="*/ 21 f16 1"/>
                              <a:gd name="f26" fmla="+- f18 0 f1"/>
                              <a:gd name="f27" fmla="*/ f21 1 6781"/>
                              <a:gd name="f28" fmla="*/ f22 1 1880"/>
                              <a:gd name="f29" fmla="*/ f23 1 1880"/>
                              <a:gd name="f30" fmla="*/ f24 1 6781"/>
                              <a:gd name="f31" fmla="*/ f25 1 1880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20"/>
                              <a:gd name="f39" fmla="*/ f30 1 f19"/>
                              <a:gd name="f40" fmla="*/ f31 1 f20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1 1"/>
                              <a:gd name="f48" fmla="*/ f39 f10 1"/>
                              <a:gd name="f49" fmla="*/ f40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5" y="f47"/>
                              </a:cxn>
                              <a:cxn ang="f26">
                                <a:pos x="f48" y="f49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6781" h="1880">
                                <a:moveTo>
                                  <a:pt x="f6" y="f5"/>
                                </a:moveTo>
                                <a:lnTo>
                                  <a:pt x="f6" y="f7"/>
                                </a:lnTo>
                                <a:lnTo>
                                  <a:pt x="f5" y="f8"/>
                                </a:lnTo>
                                <a:lnTo>
                                  <a:pt x="f6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Freeform 6"/>
                        <wps:cNvSpPr/>
                        <wps:spPr>
                          <a:xfrm>
                            <a:off x="2552228" y="762353"/>
                            <a:ext cx="4305141" cy="430222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81"/>
                              <a:gd name="f7" fmla="val 6772"/>
                              <a:gd name="f8" fmla="val 1894"/>
                              <a:gd name="f9" fmla="+- 0 0 -90"/>
                              <a:gd name="f10" fmla="*/ f3 1 6781"/>
                              <a:gd name="f11" fmla="*/ f4 1 6772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6781"/>
                              <a:gd name="f20" fmla="*/ f16 1 6772"/>
                              <a:gd name="f21" fmla="*/ 6781 f17 1"/>
                              <a:gd name="f22" fmla="*/ 0 f16 1"/>
                              <a:gd name="f23" fmla="*/ 1894 f16 1"/>
                              <a:gd name="f24" fmla="*/ 0 f17 1"/>
                              <a:gd name="f25" fmla="*/ 6772 f16 1"/>
                              <a:gd name="f26" fmla="+- f18 0 f1"/>
                              <a:gd name="f27" fmla="*/ f21 1 6781"/>
                              <a:gd name="f28" fmla="*/ f22 1 6772"/>
                              <a:gd name="f29" fmla="*/ f23 1 6772"/>
                              <a:gd name="f30" fmla="*/ f24 1 6781"/>
                              <a:gd name="f31" fmla="*/ f25 1 6772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20"/>
                              <a:gd name="f39" fmla="*/ f30 1 f19"/>
                              <a:gd name="f40" fmla="*/ f31 1 f20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1 1"/>
                              <a:gd name="f48" fmla="*/ f39 f10 1"/>
                              <a:gd name="f49" fmla="*/ f40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5" y="f47"/>
                              </a:cxn>
                              <a:cxn ang="f26">
                                <a:pos x="f48" y="f49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6781" h="6772">
                                <a:moveTo>
                                  <a:pt x="f6" y="f5"/>
                                </a:moveTo>
                                <a:lnTo>
                                  <a:pt x="f6" y="f8"/>
                                </a:lnTo>
                                <a:lnTo>
                                  <a:pt x="f5" y="f7"/>
                                </a:lnTo>
                                <a:lnTo>
                                  <a:pt x="f6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Freeform 7"/>
                        <wps:cNvSpPr/>
                        <wps:spPr>
                          <a:xfrm>
                            <a:off x="2552228" y="5060134"/>
                            <a:ext cx="4305141" cy="408368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81"/>
                              <a:gd name="f7" fmla="val 6428"/>
                              <a:gd name="f8" fmla="val 4259"/>
                              <a:gd name="f9" fmla="val 5598"/>
                              <a:gd name="f10" fmla="+- 0 0 -90"/>
                              <a:gd name="f11" fmla="*/ f3 1 6781"/>
                              <a:gd name="f12" fmla="*/ f4 1 6428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6781"/>
                              <a:gd name="f21" fmla="*/ f17 1 6428"/>
                              <a:gd name="f22" fmla="*/ 0 f18 1"/>
                              <a:gd name="f23" fmla="*/ 0 f17 1"/>
                              <a:gd name="f24" fmla="*/ 6781 f18 1"/>
                              <a:gd name="f25" fmla="*/ 4259 f17 1"/>
                              <a:gd name="f26" fmla="*/ 6428 f17 1"/>
                              <a:gd name="f27" fmla="*/ 5598 f18 1"/>
                              <a:gd name="f28" fmla="+- f19 0 f1"/>
                              <a:gd name="f29" fmla="*/ f22 1 6781"/>
                              <a:gd name="f30" fmla="*/ f23 1 6428"/>
                              <a:gd name="f31" fmla="*/ f24 1 6781"/>
                              <a:gd name="f32" fmla="*/ f25 1 6428"/>
                              <a:gd name="f33" fmla="*/ f26 1 6428"/>
                              <a:gd name="f34" fmla="*/ f27 1 6781"/>
                              <a:gd name="f35" fmla="*/ 0 1 f20"/>
                              <a:gd name="f36" fmla="*/ f14 1 f20"/>
                              <a:gd name="f37" fmla="*/ 0 1 f21"/>
                              <a:gd name="f38" fmla="*/ f15 1 f21"/>
                              <a:gd name="f39" fmla="*/ f29 1 f20"/>
                              <a:gd name="f40" fmla="*/ f30 1 f21"/>
                              <a:gd name="f41" fmla="*/ f31 1 f20"/>
                              <a:gd name="f42" fmla="*/ f32 1 f21"/>
                              <a:gd name="f43" fmla="*/ f33 1 f21"/>
                              <a:gd name="f44" fmla="*/ f34 1 f20"/>
                              <a:gd name="f45" fmla="*/ f35 f11 1"/>
                              <a:gd name="f46" fmla="*/ f36 f11 1"/>
                              <a:gd name="f47" fmla="*/ f38 f12 1"/>
                              <a:gd name="f48" fmla="*/ f37 f12 1"/>
                              <a:gd name="f49" fmla="*/ f39 f11 1"/>
                              <a:gd name="f50" fmla="*/ f40 f12 1"/>
                              <a:gd name="f51" fmla="*/ f41 f11 1"/>
                              <a:gd name="f52" fmla="*/ f42 f12 1"/>
                              <a:gd name="f53" fmla="*/ f43 f12 1"/>
                              <a:gd name="f54" fmla="*/ f4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49" y="f50"/>
                              </a:cxn>
                              <a:cxn ang="f28">
                                <a:pos x="f51" y="f52"/>
                              </a:cxn>
                              <a:cxn ang="f28">
                                <a:pos x="f51" y="f53"/>
                              </a:cxn>
                              <a:cxn ang="f28">
                                <a:pos x="f54" y="f53"/>
                              </a:cxn>
                              <a:cxn ang="f28">
                                <a:pos x="f49" y="f50"/>
                              </a:cxn>
                            </a:cxnLst>
                            <a:rect l="f45" t="f48" r="f46" b="f47"/>
                            <a:pathLst>
                              <a:path w="6781" h="6428">
                                <a:moveTo>
                                  <a:pt x="f5" y="f5"/>
                                </a:moveTo>
                                <a:lnTo>
                                  <a:pt x="f6" y="f8"/>
                                </a:lnTo>
                                <a:lnTo>
                                  <a:pt x="f6" y="f7"/>
                                </a:lnTo>
                                <a:lnTo>
                                  <a:pt x="f9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Freeform 8"/>
                        <wps:cNvSpPr/>
                        <wps:spPr>
                          <a:xfrm>
                            <a:off x="2552228" y="3011302"/>
                            <a:ext cx="4305141" cy="205391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781"/>
                              <a:gd name="f7" fmla="val 3233"/>
                              <a:gd name="f8" fmla="val 1571"/>
                              <a:gd name="f9" fmla="+- 0 0 -90"/>
                              <a:gd name="f10" fmla="*/ f3 1 6781"/>
                              <a:gd name="f11" fmla="*/ f4 1 3233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6781"/>
                              <a:gd name="f20" fmla="*/ f16 1 3233"/>
                              <a:gd name="f21" fmla="*/ 6781 f17 1"/>
                              <a:gd name="f22" fmla="*/ 0 f16 1"/>
                              <a:gd name="f23" fmla="*/ 1571 f16 1"/>
                              <a:gd name="f24" fmla="*/ 0 f17 1"/>
                              <a:gd name="f25" fmla="*/ 3233 f16 1"/>
                              <a:gd name="f26" fmla="+- f18 0 f1"/>
                              <a:gd name="f27" fmla="*/ f21 1 6781"/>
                              <a:gd name="f28" fmla="*/ f22 1 3233"/>
                              <a:gd name="f29" fmla="*/ f23 1 3233"/>
                              <a:gd name="f30" fmla="*/ f24 1 6781"/>
                              <a:gd name="f31" fmla="*/ f25 1 3233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20"/>
                              <a:gd name="f39" fmla="*/ f30 1 f19"/>
                              <a:gd name="f40" fmla="*/ f31 1 f20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1 1"/>
                              <a:gd name="f48" fmla="*/ f39 f10 1"/>
                              <a:gd name="f49" fmla="*/ f40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5" y="f47"/>
                              </a:cxn>
                              <a:cxn ang="f26">
                                <a:pos x="f48" y="f49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6781" h="3233">
                                <a:moveTo>
                                  <a:pt x="f6" y="f5"/>
                                </a:moveTo>
                                <a:lnTo>
                                  <a:pt x="f6" y="f8"/>
                                </a:lnTo>
                                <a:lnTo>
                                  <a:pt x="f5" y="f7"/>
                                </a:lnTo>
                                <a:lnTo>
                                  <a:pt x="f6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9"/>
                        <wps:cNvSpPr/>
                        <wps:spPr>
                          <a:xfrm>
                            <a:off x="1837990" y="5060134"/>
                            <a:ext cx="737097" cy="408368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61"/>
                              <a:gd name="f7" fmla="val 6428"/>
                              <a:gd name="f8" fmla="val 1135"/>
                              <a:gd name="f9" fmla="+- 0 0 -90"/>
                              <a:gd name="f10" fmla="*/ f3 1 1161"/>
                              <a:gd name="f11" fmla="*/ f4 1 6428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1161"/>
                              <a:gd name="f20" fmla="*/ f16 1 6428"/>
                              <a:gd name="f21" fmla="*/ 1135 f17 1"/>
                              <a:gd name="f22" fmla="*/ 0 f16 1"/>
                              <a:gd name="f23" fmla="*/ 1161 f17 1"/>
                              <a:gd name="f24" fmla="*/ 6428 f16 1"/>
                              <a:gd name="f25" fmla="*/ 0 f17 1"/>
                              <a:gd name="f26" fmla="+- f18 0 f1"/>
                              <a:gd name="f27" fmla="*/ f21 1 1161"/>
                              <a:gd name="f28" fmla="*/ f22 1 6428"/>
                              <a:gd name="f29" fmla="*/ f23 1 1161"/>
                              <a:gd name="f30" fmla="*/ f24 1 6428"/>
                              <a:gd name="f31" fmla="*/ f25 1 1161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19"/>
                              <a:gd name="f39" fmla="*/ f30 1 f20"/>
                              <a:gd name="f40" fmla="*/ f31 1 f19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0 1"/>
                              <a:gd name="f48" fmla="*/ f39 f11 1"/>
                              <a:gd name="f49" fmla="*/ f40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7" y="f48"/>
                              </a:cxn>
                              <a:cxn ang="f26">
                                <a:pos x="f49" y="f48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1161" h="6428">
                                <a:moveTo>
                                  <a:pt x="f8" y="f5"/>
                                </a:move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10"/>
                        <wps:cNvSpPr/>
                        <wps:spPr>
                          <a:xfrm>
                            <a:off x="399977" y="5060134"/>
                            <a:ext cx="2157965" cy="408368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399"/>
                              <a:gd name="f7" fmla="val 6428"/>
                              <a:gd name="f8" fmla="val 1156"/>
                              <a:gd name="f9" fmla="+- 0 0 -90"/>
                              <a:gd name="f10" fmla="*/ f3 1 3399"/>
                              <a:gd name="f11" fmla="*/ f4 1 6428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3399"/>
                              <a:gd name="f20" fmla="*/ f16 1 6428"/>
                              <a:gd name="f21" fmla="*/ 3399 f17 1"/>
                              <a:gd name="f22" fmla="*/ 0 f16 1"/>
                              <a:gd name="f23" fmla="*/ 1156 f17 1"/>
                              <a:gd name="f24" fmla="*/ 6428 f16 1"/>
                              <a:gd name="f25" fmla="*/ 0 f17 1"/>
                              <a:gd name="f26" fmla="+- f18 0 f1"/>
                              <a:gd name="f27" fmla="*/ f21 1 3399"/>
                              <a:gd name="f28" fmla="*/ f22 1 6428"/>
                              <a:gd name="f29" fmla="*/ f23 1 3399"/>
                              <a:gd name="f30" fmla="*/ f24 1 6428"/>
                              <a:gd name="f31" fmla="*/ f25 1 3399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19"/>
                              <a:gd name="f39" fmla="*/ f30 1 f20"/>
                              <a:gd name="f40" fmla="*/ f31 1 f19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0 1"/>
                              <a:gd name="f48" fmla="*/ f39 f11 1"/>
                              <a:gd name="f49" fmla="*/ f40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7" y="f48"/>
                              </a:cxn>
                              <a:cxn ang="f26">
                                <a:pos x="f49" y="f48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3399" h="6428">
                                <a:moveTo>
                                  <a:pt x="f6" y="f5"/>
                                </a:move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6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" name="Freeform 11"/>
                        <wps:cNvSpPr/>
                        <wps:spPr>
                          <a:xfrm>
                            <a:off x="2552228" y="5060134"/>
                            <a:ext cx="1950360" cy="408368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072"/>
                              <a:gd name="f7" fmla="val 6428"/>
                              <a:gd name="f8" fmla="val 1361"/>
                              <a:gd name="f9" fmla="+- 0 0 -90"/>
                              <a:gd name="f10" fmla="*/ f3 1 3072"/>
                              <a:gd name="f11" fmla="*/ f4 1 6428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3072"/>
                              <a:gd name="f20" fmla="*/ f16 1 6428"/>
                              <a:gd name="f21" fmla="*/ 0 f17 1"/>
                              <a:gd name="f22" fmla="*/ 0 f16 1"/>
                              <a:gd name="f23" fmla="*/ 3072 f17 1"/>
                              <a:gd name="f24" fmla="*/ 6428 f16 1"/>
                              <a:gd name="f25" fmla="*/ 1361 f17 1"/>
                              <a:gd name="f26" fmla="+- f18 0 f1"/>
                              <a:gd name="f27" fmla="*/ f21 1 3072"/>
                              <a:gd name="f28" fmla="*/ f22 1 6428"/>
                              <a:gd name="f29" fmla="*/ f23 1 3072"/>
                              <a:gd name="f30" fmla="*/ f24 1 6428"/>
                              <a:gd name="f31" fmla="*/ f25 1 3072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19"/>
                              <a:gd name="f39" fmla="*/ f30 1 f20"/>
                              <a:gd name="f40" fmla="*/ f31 1 f19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0 1"/>
                              <a:gd name="f48" fmla="*/ f39 f11 1"/>
                              <a:gd name="f49" fmla="*/ f40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7" y="f48"/>
                              </a:cxn>
                              <a:cxn ang="f26">
                                <a:pos x="f49" y="f48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3072" h="6428">
                                <a:moveTo>
                                  <a:pt x="f5" y="f5"/>
                                </a:moveTo>
                                <a:lnTo>
                                  <a:pt x="f6" y="f7"/>
                                </a:lnTo>
                                <a:lnTo>
                                  <a:pt x="f8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" name="Freeform 12"/>
                        <wps:cNvSpPr/>
                        <wps:spPr>
                          <a:xfrm>
                            <a:off x="0" y="5060134"/>
                            <a:ext cx="2554129" cy="62704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023"/>
                              <a:gd name="f7" fmla="val 987"/>
                              <a:gd name="f8" fmla="val 13"/>
                              <a:gd name="f9" fmla="+- 0 0 -90"/>
                              <a:gd name="f10" fmla="*/ f3 1 4023"/>
                              <a:gd name="f11" fmla="*/ f4 1 987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4023"/>
                              <a:gd name="f20" fmla="*/ f16 1 987"/>
                              <a:gd name="f21" fmla="*/ 4023 f17 1"/>
                              <a:gd name="f22" fmla="*/ 0 f16 1"/>
                              <a:gd name="f23" fmla="*/ 0 f17 1"/>
                              <a:gd name="f24" fmla="*/ 987 f16 1"/>
                              <a:gd name="f25" fmla="*/ 13 f16 1"/>
                              <a:gd name="f26" fmla="+- f18 0 f1"/>
                              <a:gd name="f27" fmla="*/ f21 1 4023"/>
                              <a:gd name="f28" fmla="*/ f22 1 987"/>
                              <a:gd name="f29" fmla="*/ f23 1 4023"/>
                              <a:gd name="f30" fmla="*/ f24 1 987"/>
                              <a:gd name="f31" fmla="*/ f25 1 987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19"/>
                              <a:gd name="f39" fmla="*/ f30 1 f20"/>
                              <a:gd name="f40" fmla="*/ f31 1 f20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0 1"/>
                              <a:gd name="f48" fmla="*/ f39 f11 1"/>
                              <a:gd name="f49" fmla="*/ f40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7" y="f48"/>
                              </a:cxn>
                              <a:cxn ang="f26">
                                <a:pos x="f47" y="f49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4023" h="987">
                                <a:moveTo>
                                  <a:pt x="f6" y="f5"/>
                                </a:moveTo>
                                <a:lnTo>
                                  <a:pt x="f5" y="f7"/>
                                </a:lnTo>
                                <a:lnTo>
                                  <a:pt x="f5" y="f8"/>
                                </a:lnTo>
                                <a:lnTo>
                                  <a:pt x="f6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" name="Freeform 13"/>
                        <wps:cNvSpPr/>
                        <wps:spPr>
                          <a:xfrm>
                            <a:off x="0" y="5060134"/>
                            <a:ext cx="2554129" cy="18410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023"/>
                              <a:gd name="f7" fmla="val 2898"/>
                              <a:gd name="f8" fmla="val 1920"/>
                              <a:gd name="f9" fmla="+- 0 0 -90"/>
                              <a:gd name="f10" fmla="*/ f3 1 4023"/>
                              <a:gd name="f11" fmla="*/ f4 1 2898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4023"/>
                              <a:gd name="f20" fmla="*/ f16 1 2898"/>
                              <a:gd name="f21" fmla="*/ 4023 f17 1"/>
                              <a:gd name="f22" fmla="*/ 0 f16 1"/>
                              <a:gd name="f23" fmla="*/ 0 f17 1"/>
                              <a:gd name="f24" fmla="*/ 2898 f16 1"/>
                              <a:gd name="f25" fmla="*/ 1920 f16 1"/>
                              <a:gd name="f26" fmla="+- f18 0 f1"/>
                              <a:gd name="f27" fmla="*/ f21 1 4023"/>
                              <a:gd name="f28" fmla="*/ f22 1 2898"/>
                              <a:gd name="f29" fmla="*/ f23 1 4023"/>
                              <a:gd name="f30" fmla="*/ f24 1 2898"/>
                              <a:gd name="f31" fmla="*/ f25 1 2898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19"/>
                              <a:gd name="f39" fmla="*/ f30 1 f20"/>
                              <a:gd name="f40" fmla="*/ f31 1 f20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0 1"/>
                              <a:gd name="f48" fmla="*/ f39 f11 1"/>
                              <a:gd name="f49" fmla="*/ f40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7" y="f48"/>
                              </a:cxn>
                              <a:cxn ang="f26">
                                <a:pos x="f47" y="f49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4023" h="2898">
                                <a:moveTo>
                                  <a:pt x="f6" y="f5"/>
                                </a:moveTo>
                                <a:lnTo>
                                  <a:pt x="f5" y="f7"/>
                                </a:lnTo>
                                <a:lnTo>
                                  <a:pt x="f5" y="f8"/>
                                </a:lnTo>
                                <a:lnTo>
                                  <a:pt x="f6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" name="Freeform 14"/>
                        <wps:cNvSpPr/>
                        <wps:spPr>
                          <a:xfrm>
                            <a:off x="0" y="5060134"/>
                            <a:ext cx="2554129" cy="34737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023"/>
                              <a:gd name="f7" fmla="val 5468"/>
                              <a:gd name="f8" fmla="val 4024"/>
                              <a:gd name="f9" fmla="+- 0 0 -90"/>
                              <a:gd name="f10" fmla="*/ f3 1 4023"/>
                              <a:gd name="f11" fmla="*/ f4 1 5468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4023"/>
                              <a:gd name="f20" fmla="*/ f16 1 5468"/>
                              <a:gd name="f21" fmla="*/ 4023 f17 1"/>
                              <a:gd name="f22" fmla="*/ 0 f16 1"/>
                              <a:gd name="f23" fmla="*/ 0 f17 1"/>
                              <a:gd name="f24" fmla="*/ 5468 f16 1"/>
                              <a:gd name="f25" fmla="*/ 4024 f16 1"/>
                              <a:gd name="f26" fmla="+- f18 0 f1"/>
                              <a:gd name="f27" fmla="*/ f21 1 4023"/>
                              <a:gd name="f28" fmla="*/ f22 1 5468"/>
                              <a:gd name="f29" fmla="*/ f23 1 4023"/>
                              <a:gd name="f30" fmla="*/ f24 1 5468"/>
                              <a:gd name="f31" fmla="*/ f25 1 5468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19"/>
                              <a:gd name="f39" fmla="*/ f30 1 f20"/>
                              <a:gd name="f40" fmla="*/ f31 1 f20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0 1"/>
                              <a:gd name="f48" fmla="*/ f39 f11 1"/>
                              <a:gd name="f49" fmla="*/ f40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7" y="f48"/>
                              </a:cxn>
                              <a:cxn ang="f26">
                                <a:pos x="f47" y="f49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4023" h="5468">
                                <a:moveTo>
                                  <a:pt x="f6" y="f5"/>
                                </a:moveTo>
                                <a:lnTo>
                                  <a:pt x="f5" y="f7"/>
                                </a:lnTo>
                                <a:lnTo>
                                  <a:pt x="f5" y="f8"/>
                                </a:lnTo>
                                <a:lnTo>
                                  <a:pt x="f6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" name="Freeform 15"/>
                        <wps:cNvSpPr/>
                        <wps:spPr>
                          <a:xfrm>
                            <a:off x="2552228" y="0"/>
                            <a:ext cx="3728667" cy="506457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873"/>
                              <a:gd name="f7" fmla="val 7972"/>
                              <a:gd name="f8" fmla="val 4224"/>
                              <a:gd name="f9" fmla="+- 0 0 -90"/>
                              <a:gd name="f10" fmla="*/ f3 1 5873"/>
                              <a:gd name="f11" fmla="*/ f4 1 7972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5873"/>
                              <a:gd name="f20" fmla="*/ f16 1 7972"/>
                              <a:gd name="f21" fmla="*/ 4224 f17 1"/>
                              <a:gd name="f22" fmla="*/ 0 f16 1"/>
                              <a:gd name="f23" fmla="*/ 5873 f17 1"/>
                              <a:gd name="f24" fmla="*/ 0 f17 1"/>
                              <a:gd name="f25" fmla="*/ 7972 f16 1"/>
                              <a:gd name="f26" fmla="+- f18 0 f1"/>
                              <a:gd name="f27" fmla="*/ f21 1 5873"/>
                              <a:gd name="f28" fmla="*/ f22 1 7972"/>
                              <a:gd name="f29" fmla="*/ f23 1 5873"/>
                              <a:gd name="f30" fmla="*/ f24 1 5873"/>
                              <a:gd name="f31" fmla="*/ f25 1 7972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19"/>
                              <a:gd name="f39" fmla="*/ f30 1 f19"/>
                              <a:gd name="f40" fmla="*/ f31 1 f20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0 1"/>
                              <a:gd name="f48" fmla="*/ f39 f10 1"/>
                              <a:gd name="f49" fmla="*/ f40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7" y="f46"/>
                              </a:cxn>
                              <a:cxn ang="f26">
                                <a:pos x="f48" y="f49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5873" h="7972">
                                <a:moveTo>
                                  <a:pt x="f8" y="f5"/>
                                </a:moveTo>
                                <a:lnTo>
                                  <a:pt x="f6" y="f5"/>
                                </a:lnTo>
                                <a:lnTo>
                                  <a:pt x="f5" y="f7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" name="Freeform 16"/>
                        <wps:cNvSpPr/>
                        <wps:spPr>
                          <a:xfrm>
                            <a:off x="0" y="3459184"/>
                            <a:ext cx="2554129" cy="160475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023"/>
                              <a:gd name="f7" fmla="val 2526"/>
                              <a:gd name="f8" fmla="val 1427"/>
                              <a:gd name="f9" fmla="+- 0 0 -90"/>
                              <a:gd name="f10" fmla="*/ f3 1 4023"/>
                              <a:gd name="f11" fmla="*/ f4 1 2526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4023"/>
                              <a:gd name="f20" fmla="*/ f16 1 2526"/>
                              <a:gd name="f21" fmla="*/ 0 f17 1"/>
                              <a:gd name="f22" fmla="*/ 0 f16 1"/>
                              <a:gd name="f23" fmla="*/ 4023 f17 1"/>
                              <a:gd name="f24" fmla="*/ 2526 f16 1"/>
                              <a:gd name="f25" fmla="*/ 1427 f16 1"/>
                              <a:gd name="f26" fmla="+- f18 0 f1"/>
                              <a:gd name="f27" fmla="*/ f21 1 4023"/>
                              <a:gd name="f28" fmla="*/ f22 1 2526"/>
                              <a:gd name="f29" fmla="*/ f23 1 4023"/>
                              <a:gd name="f30" fmla="*/ f24 1 2526"/>
                              <a:gd name="f31" fmla="*/ f25 1 2526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19"/>
                              <a:gd name="f39" fmla="*/ f30 1 f20"/>
                              <a:gd name="f40" fmla="*/ f31 1 f20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0 1"/>
                              <a:gd name="f48" fmla="*/ f39 f11 1"/>
                              <a:gd name="f49" fmla="*/ f40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7" y="f48"/>
                              </a:cxn>
                              <a:cxn ang="f26">
                                <a:pos x="f45" y="f49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4023" h="2526">
                                <a:moveTo>
                                  <a:pt x="f5" y="f5"/>
                                </a:moveTo>
                                <a:lnTo>
                                  <a:pt x="f6" y="f7"/>
                                </a:lnTo>
                                <a:lnTo>
                                  <a:pt x="f5" y="f8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" name="Freeform 17"/>
                        <wps:cNvSpPr/>
                        <wps:spPr>
                          <a:xfrm>
                            <a:off x="2552228" y="0"/>
                            <a:ext cx="1770049" cy="506457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788"/>
                              <a:gd name="f7" fmla="val 7972"/>
                              <a:gd name="f8" fmla="val 1409"/>
                              <a:gd name="f9" fmla="+- 0 0 -90"/>
                              <a:gd name="f10" fmla="*/ f3 1 2788"/>
                              <a:gd name="f11" fmla="*/ f4 1 7972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2788"/>
                              <a:gd name="f20" fmla="*/ f16 1 7972"/>
                              <a:gd name="f21" fmla="*/ 1409 f17 1"/>
                              <a:gd name="f22" fmla="*/ 0 f16 1"/>
                              <a:gd name="f23" fmla="*/ 2788 f17 1"/>
                              <a:gd name="f24" fmla="*/ 0 f17 1"/>
                              <a:gd name="f25" fmla="*/ 7972 f16 1"/>
                              <a:gd name="f26" fmla="+- f18 0 f1"/>
                              <a:gd name="f27" fmla="*/ f21 1 2788"/>
                              <a:gd name="f28" fmla="*/ f22 1 7972"/>
                              <a:gd name="f29" fmla="*/ f23 1 2788"/>
                              <a:gd name="f30" fmla="*/ f24 1 2788"/>
                              <a:gd name="f31" fmla="*/ f25 1 7972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19"/>
                              <a:gd name="f39" fmla="*/ f30 1 f19"/>
                              <a:gd name="f40" fmla="*/ f31 1 f20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0 1"/>
                              <a:gd name="f48" fmla="*/ f39 f10 1"/>
                              <a:gd name="f49" fmla="*/ f40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7" y="f46"/>
                              </a:cxn>
                              <a:cxn ang="f26">
                                <a:pos x="f48" y="f49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2788" h="7972">
                                <a:moveTo>
                                  <a:pt x="f8" y="f5"/>
                                </a:moveTo>
                                <a:lnTo>
                                  <a:pt x="f6" y="f5"/>
                                </a:lnTo>
                                <a:lnTo>
                                  <a:pt x="f5" y="f7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" name="Freeform 18"/>
                        <wps:cNvSpPr/>
                        <wps:spPr>
                          <a:xfrm>
                            <a:off x="0" y="0"/>
                            <a:ext cx="2554129" cy="506457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023"/>
                              <a:gd name="f7" fmla="val 7972"/>
                              <a:gd name="f8" fmla="val 213"/>
                              <a:gd name="f9" fmla="val 3356"/>
                              <a:gd name="f10" fmla="+- 0 0 -90"/>
                              <a:gd name="f11" fmla="*/ f3 1 4023"/>
                              <a:gd name="f12" fmla="*/ f4 1 7972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4023"/>
                              <a:gd name="f21" fmla="*/ f17 1 7972"/>
                              <a:gd name="f22" fmla="*/ 0 f18 1"/>
                              <a:gd name="f23" fmla="*/ 0 f17 1"/>
                              <a:gd name="f24" fmla="*/ 213 f18 1"/>
                              <a:gd name="f25" fmla="*/ 4023 f18 1"/>
                              <a:gd name="f26" fmla="*/ 7972 f17 1"/>
                              <a:gd name="f27" fmla="*/ 3356 f17 1"/>
                              <a:gd name="f28" fmla="+- f19 0 f1"/>
                              <a:gd name="f29" fmla="*/ f22 1 4023"/>
                              <a:gd name="f30" fmla="*/ f23 1 7972"/>
                              <a:gd name="f31" fmla="*/ f24 1 4023"/>
                              <a:gd name="f32" fmla="*/ f25 1 4023"/>
                              <a:gd name="f33" fmla="*/ f26 1 7972"/>
                              <a:gd name="f34" fmla="*/ f27 1 7972"/>
                              <a:gd name="f35" fmla="*/ 0 1 f20"/>
                              <a:gd name="f36" fmla="*/ f14 1 f20"/>
                              <a:gd name="f37" fmla="*/ 0 1 f21"/>
                              <a:gd name="f38" fmla="*/ f15 1 f21"/>
                              <a:gd name="f39" fmla="*/ f29 1 f20"/>
                              <a:gd name="f40" fmla="*/ f30 1 f21"/>
                              <a:gd name="f41" fmla="*/ f31 1 f20"/>
                              <a:gd name="f42" fmla="*/ f32 1 f20"/>
                              <a:gd name="f43" fmla="*/ f33 1 f21"/>
                              <a:gd name="f44" fmla="*/ f34 1 f21"/>
                              <a:gd name="f45" fmla="*/ f35 f11 1"/>
                              <a:gd name="f46" fmla="*/ f36 f11 1"/>
                              <a:gd name="f47" fmla="*/ f38 f12 1"/>
                              <a:gd name="f48" fmla="*/ f37 f12 1"/>
                              <a:gd name="f49" fmla="*/ f39 f11 1"/>
                              <a:gd name="f50" fmla="*/ f40 f12 1"/>
                              <a:gd name="f51" fmla="*/ f41 f11 1"/>
                              <a:gd name="f52" fmla="*/ f42 f11 1"/>
                              <a:gd name="f53" fmla="*/ f43 f12 1"/>
                              <a:gd name="f54" fmla="*/ f44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49" y="f50"/>
                              </a:cxn>
                              <a:cxn ang="f28">
                                <a:pos x="f51" y="f50"/>
                              </a:cxn>
                              <a:cxn ang="f28">
                                <a:pos x="f52" y="f53"/>
                              </a:cxn>
                              <a:cxn ang="f28">
                                <a:pos x="f49" y="f54"/>
                              </a:cxn>
                              <a:cxn ang="f28">
                                <a:pos x="f49" y="f50"/>
                              </a:cxn>
                            </a:cxnLst>
                            <a:rect l="f45" t="f48" r="f46" b="f47"/>
                            <a:pathLst>
                              <a:path w="4023" h="7972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" name="Freeform 19"/>
                        <wps:cNvSpPr/>
                        <wps:spPr>
                          <a:xfrm>
                            <a:off x="1485626" y="0"/>
                            <a:ext cx="1069143" cy="506457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84"/>
                              <a:gd name="f7" fmla="val 7972"/>
                              <a:gd name="f8" fmla="val 1653"/>
                              <a:gd name="f9" fmla="+- 0 0 -90"/>
                              <a:gd name="f10" fmla="*/ f3 1 1684"/>
                              <a:gd name="f11" fmla="*/ f4 1 7972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1684"/>
                              <a:gd name="f20" fmla="*/ f16 1 7972"/>
                              <a:gd name="f21" fmla="*/ 0 f17 1"/>
                              <a:gd name="f22" fmla="*/ 0 f16 1"/>
                              <a:gd name="f23" fmla="*/ 1653 f17 1"/>
                              <a:gd name="f24" fmla="*/ 1684 f17 1"/>
                              <a:gd name="f25" fmla="*/ 7972 f16 1"/>
                              <a:gd name="f26" fmla="+- f18 0 f1"/>
                              <a:gd name="f27" fmla="*/ f21 1 1684"/>
                              <a:gd name="f28" fmla="*/ f22 1 7972"/>
                              <a:gd name="f29" fmla="*/ f23 1 1684"/>
                              <a:gd name="f30" fmla="*/ f24 1 1684"/>
                              <a:gd name="f31" fmla="*/ f25 1 7972"/>
                              <a:gd name="f32" fmla="*/ 0 1 f19"/>
                              <a:gd name="f33" fmla="*/ f13 1 f19"/>
                              <a:gd name="f34" fmla="*/ 0 1 f20"/>
                              <a:gd name="f35" fmla="*/ f14 1 f20"/>
                              <a:gd name="f36" fmla="*/ f27 1 f19"/>
                              <a:gd name="f37" fmla="*/ f28 1 f20"/>
                              <a:gd name="f38" fmla="*/ f29 1 f19"/>
                              <a:gd name="f39" fmla="*/ f30 1 f19"/>
                              <a:gd name="f40" fmla="*/ f31 1 f20"/>
                              <a:gd name="f41" fmla="*/ f32 f10 1"/>
                              <a:gd name="f42" fmla="*/ f33 f10 1"/>
                              <a:gd name="f43" fmla="*/ f35 f11 1"/>
                              <a:gd name="f44" fmla="*/ f34 f11 1"/>
                              <a:gd name="f45" fmla="*/ f36 f10 1"/>
                              <a:gd name="f46" fmla="*/ f37 f11 1"/>
                              <a:gd name="f47" fmla="*/ f38 f10 1"/>
                              <a:gd name="f48" fmla="*/ f39 f10 1"/>
                              <a:gd name="f49" fmla="*/ f40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5" y="f46"/>
                              </a:cxn>
                              <a:cxn ang="f26">
                                <a:pos x="f47" y="f46"/>
                              </a:cxn>
                              <a:cxn ang="f26">
                                <a:pos x="f48" y="f49"/>
                              </a:cxn>
                              <a:cxn ang="f26">
                                <a:pos x="f45" y="f46"/>
                              </a:cxn>
                            </a:cxnLst>
                            <a:rect l="f41" t="f44" r="f42" b="f43"/>
                            <a:pathLst>
                              <a:path w="1684" h="7972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C9F">
                              <a:alpha val="2000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116E950" id="Group 59" o:spid="_x0000_s1026" alt="Title: Color block background design" style="position:absolute;margin-left:0;margin-top:0;width:540pt;height:10in;z-index:-251657216;mso-position-horizontal:center;mso-position-horizontal-relative:page;mso-position-vertical:center;mso-position-vertical-relative:page" coordsize="68579,9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">
              <v:rect id="Rectangle 2" o:spid="_x0000_s1027" style="position:absolute;top:68569;width:68567;height:2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" fillcolor="black" stroked="f">
                <v:fill opacity="6682f"/>
                <v:textbox inset="0,0,0,0"/>
              </v:rect>
              <v:rect id="Rectangle 3" o:spid="_x0000_s1028" style="position:absolute;left:6;width:68567;height:68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" fillcolor="#45b4a9" stroked="f">
                <v:textbox inset="0,0,0,0"/>
              </v:rect>
              <v:group id="Group 4" o:spid="_x0000_s1029" style="position:absolute;left:6;width:68573;height:91438" coordsize="68573,9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5" o:spid="_x0000_s1030" style="position:absolute;left:25522;top:50506;width:43051;height:11943;visibility:visible;mso-wrap-style:square;v-text-anchor:top" coordsize="678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" path="m6781,r,1880l,21,6781,xe" fillcolor="#5a5c9f" stroked="f">
                  <v:fill opacity="13107f"/>
                  <v:path arrowok="t" o:connecttype="custom" o:connectlocs="2152571,0;4305141,597176;2152571,1194352;0,597176;4305141,0;4305141,1194352;0,13341;4305141,0" o:connectangles="270,0,90,180,0,0,0,0" textboxrect="0,0,6781,1880"/>
                </v:shape>
                <v:shape id="Freeform 6" o:spid="_x0000_s1031" style="position:absolute;left:25522;top:7623;width:43051;height:43022;visibility:visible;mso-wrap-style:square;v-text-anchor:top" coordsize="678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" path="m6781,r,1894l,6772,6781,xe" fillcolor="#5a5c9f" stroked="f">
                  <v:fill opacity="13107f"/>
                  <v:path arrowok="t" o:connecttype="custom" o:connectlocs="2152571,0;4305141,2151112;2152571,4302224;0,2151112;4305141,0;4305141,1203250;0,4302224;4305141,0" o:connectangles="270,0,90,180,0,0,0,0" textboxrect="0,0,6781,6772"/>
                </v:shape>
                <v:shape id="Freeform 7" o:spid="_x0000_s1032" style="position:absolute;left:25522;top:50601;width:43051;height:40837;visibility:visible;mso-wrap-style:square;v-text-anchor:top" coordsize="678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" path="m,l6781,4259r,2169l5598,6428,,xe" fillcolor="#5a5c9f" stroked="f">
                  <v:fill opacity="13107f"/>
                  <v:path arrowok="t" o:connecttype="custom" o:connectlocs="2152571,0;4305141,2041841;2152571,4083682;0,2041841;0,0;4305141,2705725;4305141,4083682;3554075,4083682;0,0" o:connectangles="270,0,90,180,0,0,0,0,0" textboxrect="0,0,6781,6428"/>
                </v:shape>
                <v:shape id="Freeform 8" o:spid="_x0000_s1033" style="position:absolute;left:25522;top:30113;width:43051;height:20539;visibility:visible;mso-wrap-style:square;v-text-anchor:top" coordsize="6781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" path="m6781,r,1571l,3233,6781,xe" fillcolor="#5a5c9f" stroked="f">
                  <v:fill opacity="13107f"/>
                  <v:path arrowok="t" o:connecttype="custom" o:connectlocs="2152571,0;4305141,1026958;2152571,2053916;0,1026958;4305141,0;4305141,998052;0,2053916;4305141,0" o:connectangles="270,0,90,180,0,0,0,0" textboxrect="0,0,6781,3233"/>
                </v:shape>
                <v:shape id="Freeform 9" o:spid="_x0000_s1034" style="position:absolute;left:18379;top:50601;width:7371;height:40837;visibility:visible;mso-wrap-style:square;v-text-anchor:top" coordsize="116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" path="m1135,r26,6428l,6428,1135,xe" fillcolor="#5a5c9f" stroked="f">
                  <v:fill opacity="13107f"/>
                  <v:path arrowok="t" o:connecttype="custom" o:connectlocs="368549,0;737097,2041841;368549,4083682;0,2041841;720590,0;737097,4083682;0,4083682;720590,0" o:connectangles="270,0,90,180,0,0,0,0" textboxrect="0,0,1161,6428"/>
                </v:shape>
                <v:shape id="Freeform 10" o:spid="_x0000_s1035" style="position:absolute;left:3999;top:50601;width:21580;height:40837;visibility:visible;mso-wrap-style:square;v-text-anchor:top" coordsize="3399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" path="m3399,l1156,6428,,6428,3399,xe" fillcolor="#5a5c9f" stroked="f">
                  <v:fill opacity="13107f"/>
                  <v:path arrowok="t" o:connecttype="custom" o:connectlocs="1078983,0;2157965,2041841;1078983,4083682;0,2041841;2157965,0;733924,4083682;0,4083682;2157965,0" o:connectangles="270,0,90,180,0,0,0,0" textboxrect="0,0,3399,6428"/>
                </v:shape>
                <v:shape id="Freeform 11" o:spid="_x0000_s1036" style="position:absolute;left:25522;top:50601;width:19503;height:40837;visibility:visible;mso-wrap-style:square;v-text-anchor:top" coordsize="3072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" path="m,l3072,6428r-1711,l,xe" fillcolor="#5a5c9f" stroked="f">
                  <v:fill opacity="13107f"/>
                  <v:path arrowok="t" o:connecttype="custom" o:connectlocs="975180,0;1950360,2041841;975180,4083682;0,2041841;0,0;1950360,4083682;864076,4083682;0,0" o:connectangles="270,0,90,180,0,0,0,0" textboxrect="0,0,3072,6428"/>
                </v:shape>
                <v:shape id="Freeform 12" o:spid="_x0000_s1037" style="position:absolute;top:50601;width:25541;height:6270;visibility:visible;mso-wrap-style:square;v-text-anchor:top" coordsize="402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" path="m4023,l,987,,13,4023,xe" fillcolor="#5a5c9f" stroked="f">
                  <v:fill opacity="13107f"/>
                  <v:path arrowok="t" o:connecttype="custom" o:connectlocs="1277065,0;2554129,313520;1277065,627040;0,313520;2554129,0;0,627040;0,8259;2554129,0" o:connectangles="270,0,90,180,0,0,0,0" textboxrect="0,0,4023,987"/>
                </v:shape>
                <v:shape id="Freeform 13" o:spid="_x0000_s1038" style="position:absolute;top:50601;width:25541;height:18411;visibility:visible;mso-wrap-style:square;v-text-anchor:top" coordsize="402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" path="m4023,l,2898,,1920,4023,xe" fillcolor="#5a5c9f" stroked="f">
                  <v:fill opacity="13107f"/>
                  <v:path arrowok="t" o:connecttype="custom" o:connectlocs="1277065,0;2554129,920545;1277065,1841089;0,920545;2554129,0;0,1841089;0,1219769;2554129,0" o:connectangles="270,0,90,180,0,0,0,0" textboxrect="0,0,4023,2898"/>
                </v:shape>
                <v:shape id="Freeform 14" o:spid="_x0000_s1039" style="position:absolute;top:50601;width:25541;height:34738;visibility:visible;mso-wrap-style:square;v-text-anchor:top" coordsize="4023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" path="m4023,l,5468,,4024,4023,xe" fillcolor="#5a5c9f" stroked="f">
                  <v:fill opacity="13107f"/>
                  <v:path arrowok="t" o:connecttype="custom" o:connectlocs="1277065,0;2554129,1736898;1277065,3473796;0,1736898;2554129,0;0,3473796;0,2556429;2554129,0" o:connectangles="270,0,90,180,0,0,0,0" textboxrect="0,0,4023,5468"/>
                </v:shape>
                <v:shape id="Freeform 15" o:spid="_x0000_s1040" style="position:absolute;left:25522;width:37286;height:50645;visibility:visible;mso-wrap-style:square;v-text-anchor:top" coordsize="587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" path="m4224,l5873,,,7972,4224,xe" fillcolor="#5a5c9f" stroked="f">
                  <v:fill opacity="13107f"/>
                  <v:path arrowok="t" o:connecttype="custom" o:connectlocs="1864334,0;3728667,2532289;1864334,5064578;0,2532289;2681745,0;3728667,0;0,5064578;2681745,0" o:connectangles="270,0,90,180,0,0,0,0" textboxrect="0,0,5873,7972"/>
                </v:shape>
                <v:shape id="Freeform 16" o:spid="_x0000_s1041" style="position:absolute;top:34591;width:25541;height:16048;visibility:visible;mso-wrap-style:square;v-text-anchor:top" coordsize="402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" path="m,l4023,2526,,1427,,xe" fillcolor="#5a5c9f" stroked="f">
                  <v:fill opacity="13107f"/>
                  <v:path arrowok="t" o:connecttype="custom" o:connectlocs="1277065,0;2554129,802377;1277065,1604753;0,802377;0,0;2554129,1604753;0,906565;0,0" o:connectangles="270,0,90,180,0,0,0,0" textboxrect="0,0,4023,2526"/>
                </v:shape>
                <v:shape id="Freeform 17" o:spid="_x0000_s1042" style="position:absolute;left:25522;width:17700;height:50645;visibility:visible;mso-wrap-style:square;v-text-anchor:top" coordsize="2788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" path="m1409,l2788,,,7972,1409,xe" fillcolor="#5a5c9f" stroked="f">
                  <v:fill opacity="13107f"/>
                  <v:path arrowok="t" o:connecttype="custom" o:connectlocs="885025,0;1770049,2532289;885025,5064578;0,2532289;894548,0;1770049,0;0,5064578;894548,0" o:connectangles="270,0,90,180,0,0,0,0" textboxrect="0,0,2788,7972"/>
                </v:shape>
                <v:shape id="Freeform 18" o:spid="_x0000_s1043" style="position:absolute;width:25541;height:50645;visibility:visible;mso-wrap-style:square;v-text-anchor:top" coordsize="402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" path="m,l213,,4023,7972,,3356,,xe" fillcolor="#5a5c9f" stroked="f">
                  <v:fill opacity="13107f"/>
                  <v:path arrowok="t" o:connecttype="custom" o:connectlocs="1277065,0;2554129,2532289;1277065,5064578;0,2532289;0,0;135230,0;2554129,5064578;0,2132053;0,0" o:connectangles="270,0,90,180,0,0,0,0,0" textboxrect="0,0,4023,7972"/>
                </v:shape>
                <v:shape id="Freeform 19" o:spid="_x0000_s1044" style="position:absolute;left:14856;width:10691;height:50645;visibility:visible;mso-wrap-style:square;v-text-anchor:top" coordsize="1684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" path="m,l1653,r31,7972l,xe" fillcolor="#5a5c9f" stroked="f">
                  <v:fill opacity="13107f"/>
                  <v:path arrowok="t" o:connecttype="custom" o:connectlocs="534572,0;1069143,2532289;534572,5064578;0,2532289;0,0;1049462,0;1069143,5064578;0,0" o:connectangles="270,0,90,180,0,0,0,0" textboxrect="0,0,1684,7972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5pt;height:750pt;visibility:visible;mso-wrap-style:square" o:bullet="t">
        <v:imagedata r:id="rId1" o:title=""/>
      </v:shape>
    </w:pict>
  </w:numPicBullet>
  <w:abstractNum w:abstractNumId="0" w15:restartNumberingAfterBreak="0">
    <w:nsid w:val="190766ED"/>
    <w:multiLevelType w:val="multilevel"/>
    <w:tmpl w:val="A372E0F4"/>
    <w:styleLink w:val="LFO2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9464990"/>
    <w:multiLevelType w:val="multilevel"/>
    <w:tmpl w:val="B6B4BB10"/>
    <w:styleLink w:val="LFO8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2137D36"/>
    <w:multiLevelType w:val="multilevel"/>
    <w:tmpl w:val="ADF6377E"/>
    <w:styleLink w:val="LFO10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83945CB"/>
    <w:multiLevelType w:val="multilevel"/>
    <w:tmpl w:val="6308925E"/>
    <w:styleLink w:val="LFO5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878462C"/>
    <w:multiLevelType w:val="multilevel"/>
    <w:tmpl w:val="729C47AE"/>
    <w:styleLink w:val="LFO4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98265C4"/>
    <w:multiLevelType w:val="multilevel"/>
    <w:tmpl w:val="B8A08936"/>
    <w:styleLink w:val="LFO3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45A5B3C"/>
    <w:multiLevelType w:val="multilevel"/>
    <w:tmpl w:val="99F6DCA4"/>
    <w:styleLink w:val="LFO7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4F21B5D"/>
    <w:multiLevelType w:val="multilevel"/>
    <w:tmpl w:val="FA6C8BCA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60E45CA7"/>
    <w:multiLevelType w:val="multilevel"/>
    <w:tmpl w:val="757E06A0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79C30926"/>
    <w:multiLevelType w:val="multilevel"/>
    <w:tmpl w:val="5EBE1B1C"/>
    <w:styleLink w:val="LFO9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490368798">
    <w:abstractNumId w:val="7"/>
  </w:num>
  <w:num w:numId="2" w16cid:durableId="829756085">
    <w:abstractNumId w:val="0"/>
  </w:num>
  <w:num w:numId="3" w16cid:durableId="857038571">
    <w:abstractNumId w:val="5"/>
  </w:num>
  <w:num w:numId="4" w16cid:durableId="1035882864">
    <w:abstractNumId w:val="4"/>
  </w:num>
  <w:num w:numId="5" w16cid:durableId="1861040758">
    <w:abstractNumId w:val="3"/>
  </w:num>
  <w:num w:numId="6" w16cid:durableId="1676758887">
    <w:abstractNumId w:val="8"/>
  </w:num>
  <w:num w:numId="7" w16cid:durableId="1548028636">
    <w:abstractNumId w:val="6"/>
  </w:num>
  <w:num w:numId="8" w16cid:durableId="572392847">
    <w:abstractNumId w:val="1"/>
  </w:num>
  <w:num w:numId="9" w16cid:durableId="644554878">
    <w:abstractNumId w:val="9"/>
  </w:num>
  <w:num w:numId="10" w16cid:durableId="1191184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D6"/>
    <w:rsid w:val="00047C74"/>
    <w:rsid w:val="0007723D"/>
    <w:rsid w:val="000A0753"/>
    <w:rsid w:val="000F78D1"/>
    <w:rsid w:val="001116F5"/>
    <w:rsid w:val="00165267"/>
    <w:rsid w:val="00175A00"/>
    <w:rsid w:val="001C1621"/>
    <w:rsid w:val="00201B96"/>
    <w:rsid w:val="002D2FE9"/>
    <w:rsid w:val="002F2399"/>
    <w:rsid w:val="003261CA"/>
    <w:rsid w:val="00355D09"/>
    <w:rsid w:val="00361D00"/>
    <w:rsid w:val="00374905"/>
    <w:rsid w:val="003D2A82"/>
    <w:rsid w:val="003D3104"/>
    <w:rsid w:val="003F56C8"/>
    <w:rsid w:val="00413CEC"/>
    <w:rsid w:val="00423D77"/>
    <w:rsid w:val="00426314"/>
    <w:rsid w:val="00455A98"/>
    <w:rsid w:val="00472BC0"/>
    <w:rsid w:val="004B11C1"/>
    <w:rsid w:val="00507301"/>
    <w:rsid w:val="005440E7"/>
    <w:rsid w:val="00694073"/>
    <w:rsid w:val="00694D01"/>
    <w:rsid w:val="0073110B"/>
    <w:rsid w:val="00783103"/>
    <w:rsid w:val="00783350"/>
    <w:rsid w:val="0081434F"/>
    <w:rsid w:val="00825F36"/>
    <w:rsid w:val="00833B15"/>
    <w:rsid w:val="0083667C"/>
    <w:rsid w:val="00847EE5"/>
    <w:rsid w:val="008508D0"/>
    <w:rsid w:val="00895C94"/>
    <w:rsid w:val="008F6828"/>
    <w:rsid w:val="00924E35"/>
    <w:rsid w:val="009B4A52"/>
    <w:rsid w:val="009F3FD6"/>
    <w:rsid w:val="00A04B5C"/>
    <w:rsid w:val="00A070AE"/>
    <w:rsid w:val="00A32BFC"/>
    <w:rsid w:val="00A67C38"/>
    <w:rsid w:val="00B342B0"/>
    <w:rsid w:val="00B50D1A"/>
    <w:rsid w:val="00B706FA"/>
    <w:rsid w:val="00B74298"/>
    <w:rsid w:val="00BA1CBB"/>
    <w:rsid w:val="00BA2C66"/>
    <w:rsid w:val="00BC0694"/>
    <w:rsid w:val="00BC2058"/>
    <w:rsid w:val="00BE411B"/>
    <w:rsid w:val="00C405A2"/>
    <w:rsid w:val="00C54316"/>
    <w:rsid w:val="00C75BC1"/>
    <w:rsid w:val="00C85535"/>
    <w:rsid w:val="00CA4B74"/>
    <w:rsid w:val="00CF74CC"/>
    <w:rsid w:val="00D135D1"/>
    <w:rsid w:val="00D253F4"/>
    <w:rsid w:val="00D336E8"/>
    <w:rsid w:val="00DE09C4"/>
    <w:rsid w:val="00DE443B"/>
    <w:rsid w:val="00E10943"/>
    <w:rsid w:val="00E914F1"/>
    <w:rsid w:val="00EE038F"/>
    <w:rsid w:val="00EE0AF6"/>
    <w:rsid w:val="00F04B2F"/>
    <w:rsid w:val="00F16772"/>
    <w:rsid w:val="00F86125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6E1BAA"/>
  <w15:docId w15:val="{7865FB4F-66DD-4CAD-99B1-38A6D7EC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Medium" w:eastAsia="Times New Roman" w:hAnsi="Franklin Gothic Medium" w:cs="Times New Roman"/>
        <w:color w:val="545456"/>
        <w:sz w:val="36"/>
        <w:szCs w:val="36"/>
        <w:lang w:val="en-US" w:eastAsia="ja-JP" w:bidi="ar-SA"/>
      </w:rPr>
    </w:rPrDefault>
    <w:pPrDefault>
      <w:pPr>
        <w:autoSpaceDN w:val="0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25A54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25A54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22595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i/>
      <w:iCs/>
      <w:color w:val="33867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33867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color w:val="225953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i/>
      <w:iCs/>
      <w:color w:val="225953"/>
    </w:rPr>
  </w:style>
  <w:style w:type="paragraph" w:styleId="Heading8">
    <w:name w:val="heading 8"/>
    <w:basedOn w:val="Normal"/>
    <w:next w:val="Normal"/>
    <w:pPr>
      <w:keepNext/>
      <w:keepLines/>
      <w:spacing w:before="40"/>
      <w:outlineLvl w:val="7"/>
    </w:pPr>
    <w:rPr>
      <w:color w:val="272727"/>
      <w:sz w:val="22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/>
      <w:outlineLvl w:val="8"/>
    </w:pPr>
    <w:rPr>
      <w:i/>
      <w:iCs/>
      <w:color w:val="272727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spacing w:line="216" w:lineRule="auto"/>
    </w:pPr>
    <w:rPr>
      <w:caps/>
      <w:color w:val="FFFFFF"/>
      <w:sz w:val="110"/>
      <w:szCs w:val="110"/>
    </w:rPr>
  </w:style>
  <w:style w:type="character" w:styleId="Hyperlink">
    <w:name w:val="Hyperlink"/>
    <w:basedOn w:val="DefaultParagraphFont"/>
    <w:rPr>
      <w:color w:val="717073"/>
      <w:u w:val="none"/>
    </w:rPr>
  </w:style>
  <w:style w:type="character" w:styleId="FollowedHyperlink">
    <w:name w:val="FollowedHyperlink"/>
    <w:basedOn w:val="DefaultParagraphFont"/>
    <w:rPr>
      <w:color w:val="225A54"/>
      <w:u w:val="none"/>
    </w:rPr>
  </w:style>
  <w:style w:type="character" w:customStyle="1" w:styleId="SubtitleChar">
    <w:name w:val="Subtitle Char"/>
    <w:basedOn w:val="DefaultParagraphFont"/>
    <w:rPr>
      <w:caps/>
      <w:color w:val="FFFFFF"/>
      <w:sz w:val="110"/>
      <w:szCs w:val="110"/>
    </w:rPr>
  </w:style>
  <w:style w:type="paragraph" w:styleId="Title">
    <w:name w:val="Title"/>
    <w:basedOn w:val="Normal"/>
    <w:next w:val="Normal"/>
    <w:uiPriority w:val="10"/>
    <w:qFormat/>
    <w:pPr>
      <w:spacing w:line="216" w:lineRule="auto"/>
      <w:contextualSpacing/>
    </w:pPr>
    <w:rPr>
      <w:caps/>
      <w:color w:val="FFFFFF"/>
      <w:kern w:val="3"/>
      <w:sz w:val="168"/>
      <w:szCs w:val="168"/>
    </w:rPr>
  </w:style>
  <w:style w:type="character" w:customStyle="1" w:styleId="TitleChar">
    <w:name w:val="Title Char"/>
    <w:basedOn w:val="DefaultParagraphFont"/>
    <w:rPr>
      <w:rFonts w:ascii="Franklin Gothic Medium" w:eastAsia="Times New Roman" w:hAnsi="Franklin Gothic Medium" w:cs="Times New Roman"/>
      <w:caps/>
      <w:color w:val="FFFFFF"/>
      <w:kern w:val="3"/>
      <w:sz w:val="168"/>
      <w:szCs w:val="168"/>
    </w:rPr>
  </w:style>
  <w:style w:type="paragraph" w:customStyle="1" w:styleId="Age">
    <w:name w:val="Age"/>
    <w:basedOn w:val="Normal"/>
    <w:pPr>
      <w:spacing w:line="192" w:lineRule="auto"/>
      <w:ind w:left="634"/>
    </w:pPr>
    <w:rPr>
      <w:color w:val="FFFFFF"/>
      <w:sz w:val="490"/>
      <w:szCs w:val="490"/>
    </w:rPr>
  </w:style>
  <w:style w:type="paragraph" w:styleId="NoSpacing">
    <w:name w:val="No Spacing"/>
    <w:pPr>
      <w:suppressAutoHyphens/>
    </w:pPr>
    <w:rPr>
      <w:sz w:val="22"/>
      <w:szCs w:val="16"/>
    </w:rPr>
  </w:style>
  <w:style w:type="paragraph" w:styleId="BlockText">
    <w:name w:val="Block Text"/>
    <w:basedOn w:val="Normal"/>
    <w:pPr>
      <w:spacing w:after="40" w:line="216" w:lineRule="auto"/>
      <w:contextualSpacing/>
    </w:pPr>
    <w:rPr>
      <w:color w:val="FFFFFF"/>
      <w:sz w:val="60"/>
      <w:szCs w:val="60"/>
    </w:rPr>
  </w:style>
  <w:style w:type="paragraph" w:customStyle="1" w:styleId="RSVP">
    <w:name w:val="RSVP"/>
    <w:basedOn w:val="Normal"/>
    <w:rPr>
      <w:sz w:val="28"/>
      <w:szCs w:val="28"/>
    </w:rPr>
  </w:style>
  <w:style w:type="paragraph" w:styleId="BalloonText">
    <w:name w:val="Balloon Text"/>
    <w:basedOn w:val="Normal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22"/>
      <w:szCs w:val="18"/>
    </w:rPr>
  </w:style>
  <w:style w:type="paragraph" w:styleId="Header">
    <w:name w:val="header"/>
    <w:basedOn w:val="Normal"/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</w:style>
  <w:style w:type="character" w:customStyle="1" w:styleId="FooterChar">
    <w:name w:val="Footer Char"/>
    <w:basedOn w:val="DefaultParagraphFont"/>
  </w:style>
  <w:style w:type="paragraph" w:styleId="Bibliography">
    <w:name w:val="Bibliography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</w:style>
  <w:style w:type="paragraph" w:styleId="BodyText3">
    <w:name w:val="Body Text 3"/>
    <w:basedOn w:val="Normal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rPr>
      <w:sz w:val="22"/>
      <w:szCs w:val="16"/>
    </w:rPr>
  </w:style>
  <w:style w:type="paragraph" w:styleId="BodyTextFirstIndent">
    <w:name w:val="Body Text First Indent"/>
    <w:basedOn w:val="BodyText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BodyTextIndentChar">
    <w:name w:val="Body Text Indent Char"/>
    <w:basedOn w:val="DefaultParagraphFont"/>
  </w:style>
  <w:style w:type="paragraph" w:styleId="BodyTextFirstIndent2">
    <w:name w:val="Body Text First Indent 2"/>
    <w:basedOn w:val="BodyTextIndent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rPr>
      <w:sz w:val="22"/>
      <w:szCs w:val="16"/>
    </w:r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paragraph" w:styleId="Caption">
    <w:name w:val="caption"/>
    <w:basedOn w:val="Normal"/>
    <w:next w:val="Normal"/>
    <w:pPr>
      <w:spacing w:after="200"/>
    </w:pPr>
    <w:rPr>
      <w:i/>
      <w:iCs/>
      <w:color w:val="333333"/>
      <w:sz w:val="22"/>
      <w:szCs w:val="18"/>
    </w:rPr>
  </w:style>
  <w:style w:type="paragraph" w:styleId="Closing">
    <w:name w:val="Closing"/>
    <w:basedOn w:val="Normal"/>
    <w:pPr>
      <w:ind w:left="4320"/>
    </w:pPr>
  </w:style>
  <w:style w:type="character" w:customStyle="1" w:styleId="ClosingChar">
    <w:name w:val="Closing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rPr>
      <w:sz w:val="22"/>
      <w:szCs w:val="20"/>
    </w:rPr>
  </w:style>
  <w:style w:type="character" w:customStyle="1" w:styleId="CommentTextChar">
    <w:name w:val="Comment Text Char"/>
    <w:basedOn w:val="DefaultParagraphFont"/>
    <w:rPr>
      <w:sz w:val="22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2"/>
      <w:szCs w:val="20"/>
    </w:rPr>
  </w:style>
  <w:style w:type="paragraph" w:styleId="Date">
    <w:name w:val="Date"/>
    <w:basedOn w:val="Normal"/>
    <w:next w:val="Normal"/>
  </w:style>
  <w:style w:type="character" w:customStyle="1" w:styleId="DateChar">
    <w:name w:val="Date Char"/>
    <w:basedOn w:val="DefaultParagraphFont"/>
  </w:style>
  <w:style w:type="paragraph" w:styleId="DocumentMap">
    <w:name w:val="Document Map"/>
    <w:basedOn w:val="Normal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</w:style>
  <w:style w:type="character" w:customStyle="1" w:styleId="E-mailSignatureChar">
    <w:name w:val="E-mail Signature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rPr>
      <w:sz w:val="22"/>
      <w:szCs w:val="20"/>
    </w:rPr>
  </w:style>
  <w:style w:type="character" w:customStyle="1" w:styleId="EndnoteTextChar">
    <w:name w:val="Endnote Text Char"/>
    <w:basedOn w:val="DefaultParagraphFont"/>
    <w:rPr>
      <w:sz w:val="22"/>
      <w:szCs w:val="20"/>
    </w:rPr>
  </w:style>
  <w:style w:type="paragraph" w:styleId="EnvelopeAddress">
    <w:name w:val="envelope address"/>
    <w:basedOn w:val="Normal"/>
    <w:pPr>
      <w:ind w:left="2880"/>
    </w:pPr>
    <w:rPr>
      <w:sz w:val="24"/>
      <w:szCs w:val="24"/>
    </w:rPr>
  </w:style>
  <w:style w:type="paragraph" w:styleId="EnvelopeReturn">
    <w:name w:val="envelope return"/>
    <w:basedOn w:val="Normal"/>
    <w:rPr>
      <w:sz w:val="22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rPr>
      <w:sz w:val="22"/>
      <w:szCs w:val="20"/>
    </w:rPr>
  </w:style>
  <w:style w:type="character" w:customStyle="1" w:styleId="FootnoteTextChar">
    <w:name w:val="Footnote Text Char"/>
    <w:basedOn w:val="DefaultParagraphFont"/>
    <w:rPr>
      <w:sz w:val="22"/>
      <w:szCs w:val="20"/>
    </w:rPr>
  </w:style>
  <w:style w:type="character" w:customStyle="1" w:styleId="Heading1Char">
    <w:name w:val="Heading 1 Char"/>
    <w:basedOn w:val="DefaultParagraphFont"/>
    <w:rPr>
      <w:rFonts w:ascii="Franklin Gothic Medium" w:eastAsia="Times New Roman" w:hAnsi="Franklin Gothic Medium" w:cs="Times New Roman"/>
      <w:color w:val="225A54"/>
      <w:sz w:val="32"/>
      <w:szCs w:val="32"/>
    </w:rPr>
  </w:style>
  <w:style w:type="character" w:customStyle="1" w:styleId="Heading2Char">
    <w:name w:val="Heading 2 Char"/>
    <w:basedOn w:val="DefaultParagraphFont"/>
    <w:rPr>
      <w:rFonts w:ascii="Franklin Gothic Medium" w:eastAsia="Times New Roman" w:hAnsi="Franklin Gothic Medium" w:cs="Times New Roman"/>
      <w:color w:val="225A54"/>
      <w:sz w:val="26"/>
      <w:szCs w:val="26"/>
    </w:rPr>
  </w:style>
  <w:style w:type="character" w:customStyle="1" w:styleId="Heading3Char">
    <w:name w:val="Heading 3 Char"/>
    <w:basedOn w:val="DefaultParagraphFont"/>
    <w:rPr>
      <w:rFonts w:ascii="Franklin Gothic Medium" w:eastAsia="Times New Roman" w:hAnsi="Franklin Gothic Medium" w:cs="Times New Roman"/>
      <w:color w:val="225953"/>
      <w:sz w:val="24"/>
      <w:szCs w:val="24"/>
    </w:rPr>
  </w:style>
  <w:style w:type="character" w:customStyle="1" w:styleId="Heading4Char">
    <w:name w:val="Heading 4 Char"/>
    <w:basedOn w:val="DefaultParagraphFont"/>
    <w:rPr>
      <w:rFonts w:ascii="Franklin Gothic Medium" w:eastAsia="Times New Roman" w:hAnsi="Franklin Gothic Medium" w:cs="Times New Roman"/>
      <w:i/>
      <w:iCs/>
      <w:color w:val="33867E"/>
    </w:rPr>
  </w:style>
  <w:style w:type="character" w:customStyle="1" w:styleId="Heading5Char">
    <w:name w:val="Heading 5 Char"/>
    <w:basedOn w:val="DefaultParagraphFont"/>
    <w:rPr>
      <w:rFonts w:ascii="Franklin Gothic Medium" w:eastAsia="Times New Roman" w:hAnsi="Franklin Gothic Medium" w:cs="Times New Roman"/>
      <w:color w:val="33867E"/>
    </w:rPr>
  </w:style>
  <w:style w:type="character" w:customStyle="1" w:styleId="Heading6Char">
    <w:name w:val="Heading 6 Char"/>
    <w:basedOn w:val="DefaultParagraphFont"/>
    <w:rPr>
      <w:rFonts w:ascii="Franklin Gothic Medium" w:eastAsia="Times New Roman" w:hAnsi="Franklin Gothic Medium" w:cs="Times New Roman"/>
      <w:color w:val="225953"/>
    </w:rPr>
  </w:style>
  <w:style w:type="character" w:customStyle="1" w:styleId="Heading7Char">
    <w:name w:val="Heading 7 Char"/>
    <w:basedOn w:val="DefaultParagraphFont"/>
    <w:rPr>
      <w:rFonts w:ascii="Franklin Gothic Medium" w:eastAsia="Times New Roman" w:hAnsi="Franklin Gothic Medium" w:cs="Times New Roman"/>
      <w:i/>
      <w:iCs/>
      <w:color w:val="225953"/>
    </w:rPr>
  </w:style>
  <w:style w:type="character" w:customStyle="1" w:styleId="Heading8Char">
    <w:name w:val="Heading 8 Char"/>
    <w:basedOn w:val="DefaultParagraphFont"/>
    <w:rPr>
      <w:rFonts w:ascii="Franklin Gothic Medium" w:eastAsia="Times New Roman" w:hAnsi="Franklin Gothic Medium" w:cs="Times New Roman"/>
      <w:color w:val="272727"/>
      <w:sz w:val="22"/>
      <w:szCs w:val="21"/>
    </w:rPr>
  </w:style>
  <w:style w:type="character" w:customStyle="1" w:styleId="Heading9Char">
    <w:name w:val="Heading 9 Char"/>
    <w:basedOn w:val="DefaultParagraphFont"/>
    <w:rPr>
      <w:rFonts w:ascii="Franklin Gothic Medium" w:eastAsia="Times New Roman" w:hAnsi="Franklin Gothic Medium" w:cs="Times New Roman"/>
      <w:i/>
      <w:iCs/>
      <w:color w:val="272727"/>
      <w:sz w:val="22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customStyle="1" w:styleId="HTMLAddressChar">
    <w:name w:val="HTML Address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paragraph" w:styleId="Index1">
    <w:name w:val="index 1"/>
    <w:basedOn w:val="Normal"/>
    <w:next w:val="Normal"/>
    <w:autoRedefine/>
    <w:pPr>
      <w:ind w:left="360" w:hanging="360"/>
    </w:pPr>
  </w:style>
  <w:style w:type="paragraph" w:styleId="Index2">
    <w:name w:val="index 2"/>
    <w:basedOn w:val="Normal"/>
    <w:next w:val="Normal"/>
    <w:autoRedefine/>
    <w:pPr>
      <w:ind w:hanging="360"/>
    </w:pPr>
  </w:style>
  <w:style w:type="paragraph" w:styleId="Index3">
    <w:name w:val="index 3"/>
    <w:basedOn w:val="Normal"/>
    <w:next w:val="Normal"/>
    <w:autoRedefine/>
    <w:pPr>
      <w:ind w:left="1080" w:hanging="360"/>
    </w:pPr>
  </w:style>
  <w:style w:type="paragraph" w:styleId="Index4">
    <w:name w:val="index 4"/>
    <w:basedOn w:val="Normal"/>
    <w:next w:val="Normal"/>
    <w:autoRedefine/>
    <w:pPr>
      <w:ind w:left="1440" w:hanging="360"/>
    </w:pPr>
  </w:style>
  <w:style w:type="paragraph" w:styleId="Index5">
    <w:name w:val="index 5"/>
    <w:basedOn w:val="Normal"/>
    <w:next w:val="Normal"/>
    <w:autoRedefine/>
    <w:pPr>
      <w:ind w:left="1800" w:hanging="360"/>
    </w:pPr>
  </w:style>
  <w:style w:type="paragraph" w:styleId="Index6">
    <w:name w:val="index 6"/>
    <w:basedOn w:val="Normal"/>
    <w:next w:val="Normal"/>
    <w:autoRedefine/>
    <w:pPr>
      <w:ind w:left="2160" w:hanging="360"/>
    </w:pPr>
  </w:style>
  <w:style w:type="paragraph" w:styleId="Index7">
    <w:name w:val="index 7"/>
    <w:basedOn w:val="Normal"/>
    <w:next w:val="Normal"/>
    <w:autoRedefine/>
    <w:pPr>
      <w:ind w:left="2520" w:hanging="360"/>
    </w:pPr>
  </w:style>
  <w:style w:type="paragraph" w:styleId="Index8">
    <w:name w:val="index 8"/>
    <w:basedOn w:val="Normal"/>
    <w:next w:val="Normal"/>
    <w:autoRedefine/>
    <w:pPr>
      <w:ind w:left="2880" w:hanging="360"/>
    </w:pPr>
  </w:style>
  <w:style w:type="paragraph" w:styleId="Index9">
    <w:name w:val="index 9"/>
    <w:basedOn w:val="Normal"/>
    <w:next w:val="Normal"/>
    <w:autoRedefine/>
    <w:pPr>
      <w:ind w:left="3240" w:hanging="36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i/>
      <w:iCs/>
      <w:color w:val="225A54"/>
    </w:rPr>
  </w:style>
  <w:style w:type="paragraph" w:styleId="IntenseQuote">
    <w:name w:val="Intense Quote"/>
    <w:basedOn w:val="Normal"/>
    <w:next w:val="Normal"/>
    <w:pPr>
      <w:pBdr>
        <w:top w:val="single" w:sz="4" w:space="10" w:color="45B4A9"/>
        <w:bottom w:val="single" w:sz="4" w:space="10" w:color="45B4A9"/>
      </w:pBdr>
      <w:spacing w:before="360" w:after="360"/>
      <w:ind w:left="864" w:right="864"/>
      <w:jc w:val="center"/>
    </w:pPr>
    <w:rPr>
      <w:i/>
      <w:iCs/>
      <w:color w:val="225A54"/>
    </w:rPr>
  </w:style>
  <w:style w:type="character" w:customStyle="1" w:styleId="IntenseQuoteChar">
    <w:name w:val="Intense Quote Char"/>
    <w:basedOn w:val="DefaultParagraphFont"/>
    <w:rPr>
      <w:i/>
      <w:iCs/>
      <w:color w:val="225A54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225A54"/>
      <w:spacing w:val="5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  <w:contextualSpacing/>
    </w:pPr>
  </w:style>
  <w:style w:type="paragraph" w:styleId="List2">
    <w:name w:val="List 2"/>
    <w:basedOn w:val="Normal"/>
    <w:pPr>
      <w:ind w:hanging="360"/>
      <w:contextualSpacing/>
    </w:p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ListBullet">
    <w:name w:val="List Bullet"/>
    <w:basedOn w:val="Normal"/>
    <w:pPr>
      <w:numPr>
        <w:numId w:val="1"/>
      </w:numPr>
      <w:contextualSpacing/>
    </w:pPr>
  </w:style>
  <w:style w:type="paragraph" w:styleId="ListBullet2">
    <w:name w:val="List Bullet 2"/>
    <w:basedOn w:val="Normal"/>
    <w:pPr>
      <w:numPr>
        <w:numId w:val="2"/>
      </w:numPr>
      <w:contextualSpacing/>
    </w:pPr>
  </w:style>
  <w:style w:type="paragraph" w:styleId="ListBullet3">
    <w:name w:val="List Bullet 3"/>
    <w:basedOn w:val="Normal"/>
    <w:pPr>
      <w:numPr>
        <w:numId w:val="3"/>
      </w:numPr>
      <w:contextualSpacing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Bullet5">
    <w:name w:val="List Bullet 5"/>
    <w:basedOn w:val="Normal"/>
    <w:pPr>
      <w:numPr>
        <w:numId w:val="5"/>
      </w:numPr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ListContinue2">
    <w:name w:val="List Continue 2"/>
    <w:basedOn w:val="Normal"/>
    <w:pPr>
      <w:spacing w:after="120"/>
      <w:contextualSpacing/>
    </w:pPr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ListNumber">
    <w:name w:val="List Number"/>
    <w:basedOn w:val="Normal"/>
    <w:pPr>
      <w:numPr>
        <w:numId w:val="6"/>
      </w:numPr>
      <w:contextualSpacing/>
    </w:pPr>
  </w:style>
  <w:style w:type="paragraph" w:styleId="ListNumber2">
    <w:name w:val="List Number 2"/>
    <w:basedOn w:val="Normal"/>
    <w:pPr>
      <w:numPr>
        <w:numId w:val="7"/>
      </w:numPr>
      <w:contextualSpacing/>
    </w:pPr>
  </w:style>
  <w:style w:type="paragraph" w:styleId="ListNumber3">
    <w:name w:val="List Number 3"/>
    <w:basedOn w:val="Normal"/>
    <w:pPr>
      <w:numPr>
        <w:numId w:val="8"/>
      </w:numPr>
      <w:contextualSpacing/>
    </w:pPr>
  </w:style>
  <w:style w:type="paragraph" w:styleId="ListNumber4">
    <w:name w:val="List Number 4"/>
    <w:basedOn w:val="Normal"/>
    <w:pPr>
      <w:numPr>
        <w:numId w:val="9"/>
      </w:numPr>
      <w:contextualSpacing/>
    </w:pPr>
  </w:style>
  <w:style w:type="paragraph" w:styleId="ListNumber5">
    <w:name w:val="List Number 5"/>
    <w:basedOn w:val="Normal"/>
    <w:pPr>
      <w:numPr>
        <w:numId w:val="10"/>
      </w:numPr>
      <w:contextualSpacing/>
    </w:pPr>
  </w:style>
  <w:style w:type="paragraph" w:styleId="ListParagraph">
    <w:name w:val="List Paragraph"/>
    <w:basedOn w:val="Normal"/>
    <w:pPr>
      <w:contextualSpacing/>
    </w:pPr>
  </w:style>
  <w:style w:type="paragraph" w:styleId="MacroText">
    <w:name w:val="macro"/>
    <w:pPr>
      <w:tabs>
        <w:tab w:val="left" w:pos="-240"/>
        <w:tab w:val="left" w:pos="240"/>
        <w:tab w:val="left" w:pos="720"/>
        <w:tab w:val="left" w:pos="1200"/>
        <w:tab w:val="left" w:pos="1680"/>
        <w:tab w:val="left" w:pos="2160"/>
        <w:tab w:val="left" w:pos="2640"/>
        <w:tab w:val="left" w:pos="3120"/>
        <w:tab w:val="left" w:pos="3600"/>
      </w:tabs>
      <w:suppressAutoHyphens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rPr>
      <w:rFonts w:ascii="Consolas" w:hAnsi="Consolas"/>
      <w:sz w:val="22"/>
      <w:szCs w:val="20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rPr>
      <w:rFonts w:ascii="Franklin Gothic Medium" w:eastAsia="Times New Roman" w:hAnsi="Franklin Gothic Medium" w:cs="Times New Roman"/>
      <w:sz w:val="24"/>
      <w:szCs w:val="24"/>
      <w:shd w:val="clear" w:color="auto" w:fill="auto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</w:style>
  <w:style w:type="paragraph" w:styleId="NoteHeading">
    <w:name w:val="Note Heading"/>
    <w:basedOn w:val="Normal"/>
    <w:next w:val="Normal"/>
  </w:style>
  <w:style w:type="character" w:customStyle="1" w:styleId="NoteHeadingChar">
    <w:name w:val="Note Heading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Salutation">
    <w:name w:val="Salutation"/>
    <w:basedOn w:val="Normal"/>
    <w:next w:val="Normal"/>
  </w:style>
  <w:style w:type="character" w:customStyle="1" w:styleId="SalutationChar">
    <w:name w:val="Salutation Char"/>
    <w:basedOn w:val="DefaultParagraphFont"/>
  </w:style>
  <w:style w:type="paragraph" w:styleId="Signature">
    <w:name w:val="Signature"/>
    <w:basedOn w:val="Normal"/>
    <w:pPr>
      <w:ind w:left="4320"/>
    </w:pPr>
  </w:style>
  <w:style w:type="character" w:customStyle="1" w:styleId="SignatureChar">
    <w:name w:val="Signature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ind w:left="360" w:hanging="360"/>
    </w:pPr>
  </w:style>
  <w:style w:type="paragraph" w:styleId="TableofFigures">
    <w:name w:val="table of figures"/>
    <w:basedOn w:val="Normal"/>
    <w:next w:val="Normal"/>
    <w:pPr>
      <w:ind w:left="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pPr>
      <w:spacing w:after="100"/>
      <w:ind w:left="0"/>
    </w:pPr>
  </w:style>
  <w:style w:type="paragraph" w:styleId="TOC2">
    <w:name w:val="toc 2"/>
    <w:basedOn w:val="Normal"/>
    <w:next w:val="Normal"/>
    <w:autoRedefine/>
    <w:pPr>
      <w:spacing w:after="100"/>
      <w:ind w:left="360"/>
    </w:pPr>
  </w:style>
  <w:style w:type="paragraph" w:styleId="TOC3">
    <w:name w:val="toc 3"/>
    <w:basedOn w:val="Normal"/>
    <w:next w:val="Normal"/>
    <w:autoRedefine/>
    <w:pPr>
      <w:spacing w:after="100"/>
    </w:pPr>
  </w:style>
  <w:style w:type="paragraph" w:styleId="TOC4">
    <w:name w:val="toc 4"/>
    <w:basedOn w:val="Normal"/>
    <w:next w:val="Normal"/>
    <w:autoRedefine/>
    <w:pPr>
      <w:spacing w:after="100"/>
      <w:ind w:left="1080"/>
    </w:pPr>
  </w:style>
  <w:style w:type="paragraph" w:styleId="TOC5">
    <w:name w:val="toc 5"/>
    <w:basedOn w:val="Normal"/>
    <w:next w:val="Normal"/>
    <w:autoRedefine/>
    <w:pPr>
      <w:spacing w:after="100"/>
      <w:ind w:left="1440"/>
    </w:pPr>
  </w:style>
  <w:style w:type="paragraph" w:styleId="TOC6">
    <w:name w:val="toc 6"/>
    <w:basedOn w:val="Normal"/>
    <w:next w:val="Normal"/>
    <w:autoRedefine/>
    <w:pPr>
      <w:spacing w:after="100"/>
      <w:ind w:left="1800"/>
    </w:pPr>
  </w:style>
  <w:style w:type="paragraph" w:styleId="TOC7">
    <w:name w:val="toc 7"/>
    <w:basedOn w:val="Normal"/>
    <w:next w:val="Normal"/>
    <w:autoRedefine/>
    <w:pPr>
      <w:spacing w:after="100"/>
      <w:ind w:left="2160"/>
    </w:pPr>
  </w:style>
  <w:style w:type="paragraph" w:styleId="TOC8">
    <w:name w:val="toc 8"/>
    <w:basedOn w:val="Normal"/>
    <w:next w:val="Normal"/>
    <w:autoRedefine/>
    <w:pPr>
      <w:spacing w:after="100"/>
      <w:ind w:left="2520"/>
    </w:pPr>
  </w:style>
  <w:style w:type="paragraph" w:styleId="TOC9">
    <w:name w:val="toc 9"/>
    <w:basedOn w:val="Normal"/>
    <w:next w:val="Normal"/>
    <w:autoRedefine/>
    <w:pPr>
      <w:spacing w:after="100"/>
      <w:ind w:left="2880"/>
    </w:pPr>
  </w:style>
  <w:style w:type="paragraph" w:styleId="TOCHeading">
    <w:name w:val="TOC Heading"/>
    <w:basedOn w:val="Heading1"/>
    <w:next w:val="Normal"/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2">
    <w:name w:val="LFO2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5">
    <w:name w:val="LFO5"/>
    <w:basedOn w:val="NoList"/>
    <w:pPr>
      <w:numPr>
        <w:numId w:val="5"/>
      </w:numPr>
    </w:pPr>
  </w:style>
  <w:style w:type="numbering" w:customStyle="1" w:styleId="LFO6">
    <w:name w:val="LFO6"/>
    <w:basedOn w:val="NoList"/>
    <w:pPr>
      <w:numPr>
        <w:numId w:val="6"/>
      </w:numPr>
    </w:pPr>
  </w:style>
  <w:style w:type="numbering" w:customStyle="1" w:styleId="LFO7">
    <w:name w:val="LFO7"/>
    <w:basedOn w:val="NoList"/>
    <w:pPr>
      <w:numPr>
        <w:numId w:val="7"/>
      </w:numPr>
    </w:pPr>
  </w:style>
  <w:style w:type="numbering" w:customStyle="1" w:styleId="LFO8">
    <w:name w:val="LFO8"/>
    <w:basedOn w:val="NoList"/>
    <w:pPr>
      <w:numPr>
        <w:numId w:val="8"/>
      </w:numPr>
    </w:pPr>
  </w:style>
  <w:style w:type="numbering" w:customStyle="1" w:styleId="LFO9">
    <w:name w:val="LFO9"/>
    <w:basedOn w:val="NoList"/>
    <w:pPr>
      <w:numPr>
        <w:numId w:val="9"/>
      </w:numPr>
    </w:pPr>
  </w:style>
  <w:style w:type="numbering" w:customStyle="1" w:styleId="LFO10">
    <w:name w:val="LFO10"/>
    <w:basedOn w:val="NoList"/>
    <w:pPr>
      <w:numPr>
        <w:numId w:val="1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50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lumenlearning.com/wmopen-lifespandevelopment/chapter/putting-it-together-developmental-theories/" TargetMode="External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hyperlink" Target="https://commons.wikimedia.org/wiki/File:Autumn_trees_in_Dresden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mmons.wikimedia.org/wiki/File:Autumn_trees_in_Dresden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courses.lumenlearning.com/wmopen-lifespandevelopment/chapter/putting-it-together-developmental-theories/" TargetMode="External"/><Relationship Id="rId17" Type="http://schemas.openxmlformats.org/officeDocument/2006/relationships/hyperlink" Target="https://commons.wikimedia.org/wiki/File:Autumn_trees_in_Dresden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wallpaperflare.com/pumpkin-field-agriculture-autumn-nature-harvest-bio-fall-wallpaper-aocdy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creativecommons.org/licenses/by/3.0/" TargetMode="External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urses.lumenlearning.com/wmopen-lifespandevelopment/chapter/putting-it-together-developmental-theories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creativecommons.org/licenses/by-sa/3.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%20Setchell\AppData\Roaming\Microsoft\Templates\Birthday%20po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Birthday poster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Setchell</dc:creator>
  <cp:keywords>MESSY CHURCH</cp:keywords>
  <cp:lastModifiedBy>Helen Setchell</cp:lastModifiedBy>
  <cp:revision>13</cp:revision>
  <cp:lastPrinted>2024-04-01T10:20:00Z</cp:lastPrinted>
  <dcterms:created xsi:type="dcterms:W3CDTF">2025-08-29T10:56:00Z</dcterms:created>
  <dcterms:modified xsi:type="dcterms:W3CDTF">2025-08-31T11:34:00Z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