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11C6" w14:textId="77777777" w:rsidR="003D0B8F" w:rsidRPr="00C76365" w:rsidRDefault="00D16F32" w:rsidP="000319B8">
      <w:pPr>
        <w:rPr>
          <w:lang w:val="en-GB"/>
        </w:rPr>
      </w:pPr>
      <w:r w:rsidRPr="00C76365">
        <w:rPr>
          <w:noProof/>
          <w:lang w:val="en-GB" w:bidi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30C0A77" wp14:editId="02912BA1">
                <wp:simplePos x="0" y="0"/>
                <wp:positionH relativeFrom="page">
                  <wp:posOffset>-9525</wp:posOffset>
                </wp:positionH>
                <wp:positionV relativeFrom="paragraph">
                  <wp:posOffset>-457200</wp:posOffset>
                </wp:positionV>
                <wp:extent cx="8429625" cy="3190875"/>
                <wp:effectExtent l="0" t="0" r="0" b="254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319087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281651EC" id="Rectangle 1" o:spid="_x0000_s1026" style="position:absolute;margin-left:-.75pt;margin-top:-36pt;width:663.75pt;height:251.25pt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" stroked="f" strokeweight="1pt">
                <v:fill r:id="rId10" o:title="" recolor="t" rotate="t" type="frame"/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1063"/>
        <w:gridCol w:w="5871"/>
        <w:gridCol w:w="691"/>
        <w:gridCol w:w="5991"/>
        <w:gridCol w:w="1062"/>
      </w:tblGrid>
      <w:tr w:rsidR="003D0B8F" w:rsidRPr="00C76365" w14:paraId="1B10E84E" w14:textId="77777777" w:rsidTr="00CA4DEF">
        <w:trPr>
          <w:trHeight w:val="2510"/>
        </w:trPr>
        <w:tc>
          <w:tcPr>
            <w:tcW w:w="13680" w:type="dxa"/>
            <w:gridSpan w:val="5"/>
            <w:vAlign w:val="bottom"/>
          </w:tcPr>
          <w:p w14:paraId="4E7ADBD6" w14:textId="77777777" w:rsidR="003D0B8F" w:rsidRPr="008923AE" w:rsidRDefault="008923AE" w:rsidP="00895B2D">
            <w:pPr>
              <w:pStyle w:val="Title"/>
              <w:rPr>
                <w:b/>
                <w:bCs/>
                <w:color w:val="EE0000"/>
                <w:sz w:val="144"/>
                <w:szCs w:val="144"/>
                <w:lang w:val="en-GB"/>
              </w:rPr>
            </w:pPr>
            <w:r w:rsidRPr="008923AE">
              <w:rPr>
                <w:b/>
                <w:bCs/>
                <w:color w:val="EE0000"/>
                <w:sz w:val="144"/>
                <w:szCs w:val="144"/>
                <w:lang w:val="en-GB"/>
              </w:rPr>
              <w:t>Good News!!</w:t>
            </w:r>
          </w:p>
          <w:p w14:paraId="5C225BCF" w14:textId="77777777" w:rsidR="008923AE" w:rsidRDefault="008923AE" w:rsidP="008923AE">
            <w:pPr>
              <w:rPr>
                <w:lang w:val="en-GB"/>
              </w:rPr>
            </w:pPr>
          </w:p>
          <w:p w14:paraId="1815523A" w14:textId="77777777" w:rsidR="008923AE" w:rsidRDefault="008923AE" w:rsidP="008923AE">
            <w:pPr>
              <w:rPr>
                <w:lang w:val="en-GB"/>
              </w:rPr>
            </w:pPr>
          </w:p>
          <w:p w14:paraId="1D3AA8C2" w14:textId="7F3894AD" w:rsidR="008923AE" w:rsidRPr="008923AE" w:rsidRDefault="008923AE" w:rsidP="008923AE">
            <w:pPr>
              <w:rPr>
                <w:b/>
                <w:bCs/>
                <w:color w:val="000000" w:themeColor="text1"/>
                <w:sz w:val="144"/>
                <w:szCs w:val="144"/>
                <w:lang w:val="en-GB"/>
              </w:rPr>
            </w:pPr>
            <w:r w:rsidRPr="00D0133F">
              <w:rPr>
                <w:b/>
                <w:bCs/>
                <w:color w:val="000000" w:themeColor="text1"/>
                <w:sz w:val="144"/>
                <w:szCs w:val="144"/>
                <w:lang w:val="en-GB"/>
              </w:rPr>
              <w:t xml:space="preserve">We have a new </w:t>
            </w:r>
            <w:r w:rsidR="00D0133F">
              <w:rPr>
                <w:b/>
                <w:bCs/>
                <w:color w:val="000000" w:themeColor="text1"/>
                <w:sz w:val="144"/>
                <w:szCs w:val="144"/>
                <w:lang w:val="en-GB"/>
              </w:rPr>
              <w:t>priest</w:t>
            </w:r>
            <w:r w:rsidRPr="00D0133F">
              <w:rPr>
                <w:b/>
                <w:bCs/>
                <w:color w:val="000000" w:themeColor="text1"/>
                <w:sz w:val="144"/>
                <w:szCs w:val="144"/>
                <w:lang w:val="en-GB"/>
              </w:rPr>
              <w:t>.</w:t>
            </w:r>
            <w:r w:rsidRPr="008923AE">
              <w:rPr>
                <w:b/>
                <w:bCs/>
                <w:color w:val="000000" w:themeColor="text1"/>
                <w:sz w:val="144"/>
                <w:szCs w:val="144"/>
                <w:lang w:val="en-GB"/>
              </w:rPr>
              <w:t xml:space="preserve"> She is</w:t>
            </w:r>
          </w:p>
          <w:p w14:paraId="7241F94C" w14:textId="02CA14F9" w:rsidR="008923AE" w:rsidRPr="00D0133F" w:rsidRDefault="008923AE" w:rsidP="008923AE">
            <w:pPr>
              <w:jc w:val="both"/>
              <w:rPr>
                <w:b/>
                <w:bCs/>
                <w:color w:val="000000" w:themeColor="text1"/>
                <w:sz w:val="144"/>
                <w:szCs w:val="144"/>
                <w:lang w:val="en-GB"/>
              </w:rPr>
            </w:pPr>
            <w:r w:rsidRPr="00D0133F">
              <w:rPr>
                <w:b/>
                <w:bCs/>
                <w:color w:val="000000" w:themeColor="text1"/>
                <w:sz w:val="144"/>
                <w:szCs w:val="144"/>
                <w:lang w:val="en-GB"/>
              </w:rPr>
              <w:t>Revd Sonia Kasibante.</w:t>
            </w:r>
          </w:p>
          <w:p w14:paraId="489A7FE7" w14:textId="77777777" w:rsidR="008923AE" w:rsidRPr="00D0133F" w:rsidRDefault="008923AE" w:rsidP="008923AE">
            <w:pPr>
              <w:jc w:val="both"/>
              <w:rPr>
                <w:b/>
                <w:bCs/>
                <w:color w:val="000000" w:themeColor="text1"/>
                <w:sz w:val="96"/>
                <w:szCs w:val="96"/>
                <w:lang w:val="en-GB"/>
              </w:rPr>
            </w:pPr>
            <w:r w:rsidRPr="008923AE">
              <w:rPr>
                <w:b/>
                <w:bCs/>
                <w:color w:val="000000" w:themeColor="text1"/>
                <w:sz w:val="96"/>
                <w:szCs w:val="96"/>
                <w:lang w:val="en-GB"/>
              </w:rPr>
              <w:t xml:space="preserve">Her licensing service is on </w:t>
            </w:r>
            <w:r w:rsidRPr="00D0133F">
              <w:rPr>
                <w:b/>
                <w:bCs/>
                <w:color w:val="000000" w:themeColor="text1"/>
                <w:sz w:val="96"/>
                <w:szCs w:val="96"/>
                <w:lang w:val="en-GB"/>
              </w:rPr>
              <w:t>Monday</w:t>
            </w:r>
          </w:p>
          <w:p w14:paraId="55117DB8" w14:textId="75039AEE" w:rsidR="008923AE" w:rsidRPr="008923AE" w:rsidRDefault="008923AE" w:rsidP="008923AE">
            <w:pPr>
              <w:jc w:val="both"/>
              <w:rPr>
                <w:b/>
                <w:bCs/>
                <w:sz w:val="96"/>
                <w:szCs w:val="96"/>
                <w:lang w:val="en-GB"/>
              </w:rPr>
            </w:pPr>
            <w:r w:rsidRPr="00D0133F">
              <w:rPr>
                <w:b/>
                <w:bCs/>
                <w:color w:val="000000" w:themeColor="text1"/>
                <w:sz w:val="96"/>
                <w:szCs w:val="96"/>
                <w:lang w:val="en-GB"/>
              </w:rPr>
              <w:t>13</w:t>
            </w:r>
            <w:r w:rsidRPr="00D0133F">
              <w:rPr>
                <w:b/>
                <w:bCs/>
                <w:color w:val="000000" w:themeColor="text1"/>
                <w:sz w:val="96"/>
                <w:szCs w:val="96"/>
                <w:vertAlign w:val="superscript"/>
                <w:lang w:val="en-GB"/>
              </w:rPr>
              <w:t>th</w:t>
            </w:r>
            <w:r w:rsidRPr="00D0133F">
              <w:rPr>
                <w:b/>
                <w:bCs/>
                <w:color w:val="000000" w:themeColor="text1"/>
                <w:sz w:val="96"/>
                <w:szCs w:val="96"/>
                <w:lang w:val="en-GB"/>
              </w:rPr>
              <w:t xml:space="preserve"> October at 7.00pm in church.</w:t>
            </w:r>
          </w:p>
        </w:tc>
      </w:tr>
      <w:tr w:rsidR="003D0B8F" w:rsidRPr="00C76365" w14:paraId="67B7E02B" w14:textId="77777777" w:rsidTr="00CA4DEF">
        <w:trPr>
          <w:trHeight w:val="1440"/>
        </w:trPr>
        <w:tc>
          <w:tcPr>
            <w:tcW w:w="13680" w:type="dxa"/>
            <w:gridSpan w:val="5"/>
            <w:vAlign w:val="bottom"/>
          </w:tcPr>
          <w:p w14:paraId="72ACBC11" w14:textId="669A9F8B" w:rsidR="003D0B8F" w:rsidRPr="00C76365" w:rsidRDefault="003D0B8F" w:rsidP="00895B2D">
            <w:pPr>
              <w:pStyle w:val="Subtitle"/>
              <w:rPr>
                <w:lang w:val="en-GB"/>
              </w:rPr>
            </w:pPr>
          </w:p>
        </w:tc>
      </w:tr>
      <w:tr w:rsidR="003D0B8F" w:rsidRPr="00C76365" w14:paraId="21E9F289" w14:textId="77777777" w:rsidTr="00CA4DEF">
        <w:trPr>
          <w:trHeight w:val="1800"/>
        </w:trPr>
        <w:tc>
          <w:tcPr>
            <w:tcW w:w="13680" w:type="dxa"/>
            <w:gridSpan w:val="5"/>
            <w:vAlign w:val="center"/>
          </w:tcPr>
          <w:p w14:paraId="141FC58A" w14:textId="6A0C7B62" w:rsidR="003D0B8F" w:rsidRPr="00C76365" w:rsidRDefault="00317F5D" w:rsidP="00A456BE">
            <w:pPr>
              <w:pStyle w:val="Heading1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          </w:t>
            </w:r>
          </w:p>
        </w:tc>
      </w:tr>
      <w:tr w:rsidR="003D0B8F" w:rsidRPr="00C76365" w14:paraId="4EBECB78" w14:textId="77777777" w:rsidTr="00CA4DEF">
        <w:trPr>
          <w:trHeight w:val="1296"/>
        </w:trPr>
        <w:tc>
          <w:tcPr>
            <w:tcW w:w="13680" w:type="dxa"/>
            <w:gridSpan w:val="5"/>
          </w:tcPr>
          <w:p w14:paraId="270A3C7A" w14:textId="0239C008" w:rsidR="00283F5C" w:rsidRPr="00C76365" w:rsidRDefault="00283F5C" w:rsidP="00895B2D">
            <w:pPr>
              <w:pStyle w:val="Subtitle"/>
              <w:rPr>
                <w:lang w:val="en-GB"/>
              </w:rPr>
            </w:pPr>
          </w:p>
        </w:tc>
      </w:tr>
      <w:tr w:rsidR="008B138A" w:rsidRPr="00C76365" w14:paraId="4ABF12CF" w14:textId="77777777" w:rsidTr="00A456BE">
        <w:trPr>
          <w:trHeight w:val="2977"/>
        </w:trPr>
        <w:tc>
          <w:tcPr>
            <w:tcW w:w="990" w:type="dxa"/>
          </w:tcPr>
          <w:p w14:paraId="08908873" w14:textId="77777777" w:rsidR="00895B2D" w:rsidRPr="00C76365" w:rsidRDefault="00895B2D" w:rsidP="006C6D4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2BCF4CB1" w14:textId="77777777" w:rsidR="00895B2D" w:rsidRPr="00C76365" w:rsidRDefault="00895B2D" w:rsidP="006C6D4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44" w:type="dxa"/>
          </w:tcPr>
          <w:p w14:paraId="4ABDDC85" w14:textId="77777777" w:rsidR="00895B2D" w:rsidRPr="00C76365" w:rsidRDefault="00895B2D" w:rsidP="006C6D4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14:paraId="70C1B953" w14:textId="77777777" w:rsidR="00895B2D" w:rsidRPr="00C76365" w:rsidRDefault="00895B2D" w:rsidP="006C6D4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2EF8B47" w14:textId="77777777" w:rsidR="00895B2D" w:rsidRPr="00C76365" w:rsidRDefault="00895B2D" w:rsidP="006C6D4A">
            <w:pPr>
              <w:rPr>
                <w:sz w:val="16"/>
                <w:szCs w:val="16"/>
                <w:lang w:val="en-GB"/>
              </w:rPr>
            </w:pPr>
          </w:p>
        </w:tc>
      </w:tr>
      <w:tr w:rsidR="00156BE4" w:rsidRPr="00C76365" w14:paraId="4DE581C9" w14:textId="77777777" w:rsidTr="00156BE4">
        <w:trPr>
          <w:trHeight w:val="1584"/>
        </w:trPr>
        <w:tc>
          <w:tcPr>
            <w:tcW w:w="990" w:type="dxa"/>
          </w:tcPr>
          <w:p w14:paraId="1F417E3F" w14:textId="77777777" w:rsidR="00156BE4" w:rsidRPr="00C76365" w:rsidRDefault="00156BE4" w:rsidP="00156BE4">
            <w:pPr>
              <w:rPr>
                <w:lang w:val="en-GB"/>
              </w:rPr>
            </w:pPr>
          </w:p>
        </w:tc>
        <w:tc>
          <w:tcPr>
            <w:tcW w:w="5472" w:type="dxa"/>
          </w:tcPr>
          <w:p w14:paraId="2E94F1B5" w14:textId="7FA29AA3" w:rsidR="00156BE4" w:rsidRPr="00C76365" w:rsidRDefault="00156BE4" w:rsidP="00895B2D">
            <w:pPr>
              <w:pStyle w:val="Presentername"/>
              <w:rPr>
                <w:lang w:val="en-GB"/>
              </w:rPr>
            </w:pPr>
          </w:p>
        </w:tc>
        <w:tc>
          <w:tcPr>
            <w:tcW w:w="644" w:type="dxa"/>
          </w:tcPr>
          <w:p w14:paraId="230976C9" w14:textId="77777777" w:rsidR="00156BE4" w:rsidRPr="00C76365" w:rsidRDefault="00156BE4" w:rsidP="00895B2D">
            <w:pPr>
              <w:rPr>
                <w:lang w:val="en-GB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14:paraId="3D1EC22E" w14:textId="7C889AC4" w:rsidR="00156BE4" w:rsidRPr="00C76365" w:rsidRDefault="00156BE4" w:rsidP="00895B2D">
            <w:pPr>
              <w:pStyle w:val="Dateleft"/>
              <w:framePr w:wrap="around"/>
              <w:rPr>
                <w:lang w:val="en-GB"/>
              </w:rPr>
            </w:pPr>
          </w:p>
        </w:tc>
        <w:tc>
          <w:tcPr>
            <w:tcW w:w="990" w:type="dxa"/>
          </w:tcPr>
          <w:p w14:paraId="600C2B49" w14:textId="77777777" w:rsidR="00156BE4" w:rsidRPr="00C76365" w:rsidRDefault="00156BE4" w:rsidP="00895B2D">
            <w:pPr>
              <w:pStyle w:val="Dateleft"/>
              <w:framePr w:wrap="around"/>
              <w:rPr>
                <w:lang w:val="en-GB"/>
              </w:rPr>
            </w:pPr>
          </w:p>
        </w:tc>
      </w:tr>
    </w:tbl>
    <w:p w14:paraId="78B0D5EE" w14:textId="77777777" w:rsidR="003D0B8F" w:rsidRPr="00C76365" w:rsidRDefault="003D0B8F" w:rsidP="0010090C">
      <w:pPr>
        <w:rPr>
          <w:sz w:val="16"/>
          <w:szCs w:val="16"/>
          <w:lang w:val="en-GB"/>
        </w:rPr>
      </w:pPr>
    </w:p>
    <w:sectPr w:rsidR="003D0B8F" w:rsidRPr="00C76365" w:rsidSect="00C76365">
      <w:pgSz w:w="16838" w:h="11906" w:orient="landscape" w:code="9"/>
      <w:pgMar w:top="720" w:right="1080" w:bottom="288" w:left="108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17F2" w14:textId="77777777" w:rsidR="00F57356" w:rsidRDefault="00F57356" w:rsidP="0010090C">
      <w:r>
        <w:separator/>
      </w:r>
    </w:p>
  </w:endnote>
  <w:endnote w:type="continuationSeparator" w:id="0">
    <w:p w14:paraId="206AA37F" w14:textId="77777777" w:rsidR="00F57356" w:rsidRDefault="00F57356" w:rsidP="0010090C">
      <w:r>
        <w:continuationSeparator/>
      </w:r>
    </w:p>
  </w:endnote>
  <w:endnote w:type="continuationNotice" w:id="1">
    <w:p w14:paraId="78A629E0" w14:textId="77777777" w:rsidR="00F57356" w:rsidRDefault="00F57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0817" w14:textId="77777777" w:rsidR="00F57356" w:rsidRDefault="00F57356" w:rsidP="0010090C">
      <w:r>
        <w:separator/>
      </w:r>
    </w:p>
  </w:footnote>
  <w:footnote w:type="continuationSeparator" w:id="0">
    <w:p w14:paraId="080A7717" w14:textId="77777777" w:rsidR="00F57356" w:rsidRDefault="00F57356" w:rsidP="0010090C">
      <w:r>
        <w:continuationSeparator/>
      </w:r>
    </w:p>
  </w:footnote>
  <w:footnote w:type="continuationNotice" w:id="1">
    <w:p w14:paraId="27BA6724" w14:textId="77777777" w:rsidR="00F57356" w:rsidRDefault="00F573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AE"/>
    <w:rsid w:val="000319B8"/>
    <w:rsid w:val="00092C7E"/>
    <w:rsid w:val="000E1561"/>
    <w:rsid w:val="0010090C"/>
    <w:rsid w:val="00156BE4"/>
    <w:rsid w:val="001E3AAD"/>
    <w:rsid w:val="001E755D"/>
    <w:rsid w:val="00283F5C"/>
    <w:rsid w:val="00286146"/>
    <w:rsid w:val="002B125E"/>
    <w:rsid w:val="00317F5D"/>
    <w:rsid w:val="00320A2E"/>
    <w:rsid w:val="00364453"/>
    <w:rsid w:val="003C0805"/>
    <w:rsid w:val="003D0B8F"/>
    <w:rsid w:val="00404D14"/>
    <w:rsid w:val="004D47F4"/>
    <w:rsid w:val="0051462D"/>
    <w:rsid w:val="00557217"/>
    <w:rsid w:val="005616FB"/>
    <w:rsid w:val="00571585"/>
    <w:rsid w:val="005733A4"/>
    <w:rsid w:val="005B1C7C"/>
    <w:rsid w:val="005D4B21"/>
    <w:rsid w:val="006C6D4A"/>
    <w:rsid w:val="006F4A87"/>
    <w:rsid w:val="00754A95"/>
    <w:rsid w:val="00815071"/>
    <w:rsid w:val="00862549"/>
    <w:rsid w:val="008923AE"/>
    <w:rsid w:val="00895B2D"/>
    <w:rsid w:val="00897C2E"/>
    <w:rsid w:val="008B138A"/>
    <w:rsid w:val="008B3920"/>
    <w:rsid w:val="008D3301"/>
    <w:rsid w:val="00942404"/>
    <w:rsid w:val="00967BFA"/>
    <w:rsid w:val="009A58E2"/>
    <w:rsid w:val="00A21AD3"/>
    <w:rsid w:val="00A22D03"/>
    <w:rsid w:val="00A4188E"/>
    <w:rsid w:val="00A456BE"/>
    <w:rsid w:val="00A71B25"/>
    <w:rsid w:val="00A72576"/>
    <w:rsid w:val="00A95464"/>
    <w:rsid w:val="00AF6532"/>
    <w:rsid w:val="00B13B86"/>
    <w:rsid w:val="00B30004"/>
    <w:rsid w:val="00B94BC9"/>
    <w:rsid w:val="00BC2115"/>
    <w:rsid w:val="00BF5FEF"/>
    <w:rsid w:val="00C76365"/>
    <w:rsid w:val="00CA25FE"/>
    <w:rsid w:val="00CA4DEF"/>
    <w:rsid w:val="00CB6244"/>
    <w:rsid w:val="00CC41DB"/>
    <w:rsid w:val="00CE1C46"/>
    <w:rsid w:val="00D0133F"/>
    <w:rsid w:val="00D16F32"/>
    <w:rsid w:val="00E405EE"/>
    <w:rsid w:val="00EA769C"/>
    <w:rsid w:val="00ED577D"/>
    <w:rsid w:val="00ED6F3D"/>
    <w:rsid w:val="00F57356"/>
    <w:rsid w:val="00F77243"/>
    <w:rsid w:val="00FD2CC6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BA932"/>
  <w15:chartTrackingRefBased/>
  <w15:docId w15:val="{45BB0861-34C1-428F-8B70-8C0FE25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B8"/>
  </w:style>
  <w:style w:type="paragraph" w:styleId="Heading1">
    <w:name w:val="heading 1"/>
    <w:basedOn w:val="Normal"/>
    <w:next w:val="Normal"/>
    <w:link w:val="Heading1Char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95B2D"/>
    <w:rPr>
      <w:rFonts w:asciiTheme="majorHAnsi" w:hAnsiTheme="majorHAnsi"/>
      <w:spacing w:val="20"/>
    </w:rPr>
  </w:style>
  <w:style w:type="paragraph" w:customStyle="1" w:styleId="Presentername">
    <w:name w:val="Presenter name"/>
    <w:basedOn w:val="Normal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Dateleft">
    <w:name w:val="Date left"/>
    <w:basedOn w:val="Normal"/>
    <w:next w:val="Normal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PlaceholderText">
    <w:name w:val="Placeholder Text"/>
    <w:basedOn w:val="DefaultParagraphFont"/>
    <w:uiPriority w:val="99"/>
    <w:semiHidden/>
    <w:rsid w:val="0036445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NoSpacing">
    <w:name w:val="No Spacing"/>
    <w:uiPriority w:val="1"/>
    <w:semiHidden/>
    <w:rsid w:val="00557217"/>
  </w:style>
  <w:style w:type="character" w:styleId="Emphasis">
    <w:name w:val="Emphasis"/>
    <w:basedOn w:val="DefaultParagraphFont"/>
    <w:uiPriority w:val="20"/>
    <w:semiHidden/>
    <w:rsid w:val="00557217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B21"/>
  </w:style>
  <w:style w:type="paragraph" w:styleId="Footer">
    <w:name w:val="footer"/>
    <w:basedOn w:val="Normal"/>
    <w:link w:val="Foot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e\AppData\Local\Microsoft\Office\16.0\DTS\en-GB%7b58E43217-6401-4078-A4C4-99B5457935FC%7d\%7bE748356A-A8CF-4256-87B7-E2ED5E1C513E%7dtf78500733_win32.dotx" TargetMode="External"/></Relationship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01A95-2C44-4BF4-8D66-D03DF9195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98116-8C15-462D-BB1D-ADB7C5C5E31C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3FC77A2-8107-46B7-B11B-B3BA61EA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{E748356A-A8CF-4256-87B7-E2ED5E1C513E}tf78500733_win32</Template>
  <TotalTime>2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</dc:creator>
  <cp:keywords/>
  <dc:description/>
  <cp:lastModifiedBy>Jennie</cp:lastModifiedBy>
  <cp:revision>2</cp:revision>
  <cp:lastPrinted>2025-07-30T12:00:00Z</cp:lastPrinted>
  <dcterms:created xsi:type="dcterms:W3CDTF">2025-07-30T12:07:00Z</dcterms:created>
  <dcterms:modified xsi:type="dcterms:W3CDTF">2025-07-30T12:07:00Z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