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B589" w14:textId="551F275F" w:rsidR="00870AD4" w:rsidRDefault="00243DE8" w:rsidP="009D6F37">
      <w:pPr>
        <w:pStyle w:val="BodyText2"/>
        <w:pBdr>
          <w:right w:val="single" w:sz="4" w:space="8" w:color="auto"/>
        </w:pBdr>
        <w:spacing w:after="0" w:line="240" w:lineRule="auto"/>
        <w:jc w:val="center"/>
        <w:rPr>
          <w:rFonts w:ascii="Arial" w:hAnsi="Arial" w:cs="Arial"/>
          <w:b/>
          <w:sz w:val="28"/>
          <w:szCs w:val="28"/>
        </w:rPr>
      </w:pPr>
      <w:r w:rsidRPr="000260EC">
        <w:rPr>
          <w:rFonts w:ascii="Arial" w:hAnsi="Arial" w:cs="Arial"/>
          <w:b/>
          <w:sz w:val="28"/>
          <w:szCs w:val="28"/>
        </w:rPr>
        <w:t>St John’s Church Notice Sheet</w:t>
      </w:r>
      <w:r w:rsidRPr="000260EC">
        <w:rPr>
          <w:rFonts w:ascii="Arial" w:hAnsi="Arial" w:cs="Arial"/>
          <w:b/>
          <w:sz w:val="28"/>
          <w:szCs w:val="28"/>
        </w:rPr>
        <w:tab/>
      </w:r>
      <w:r w:rsidR="003D0DAE">
        <w:rPr>
          <w:rFonts w:ascii="Arial" w:hAnsi="Arial" w:cs="Arial"/>
          <w:b/>
          <w:sz w:val="28"/>
          <w:szCs w:val="28"/>
        </w:rPr>
        <w:t>24</w:t>
      </w:r>
      <w:r w:rsidR="00706C80">
        <w:rPr>
          <w:rFonts w:ascii="Arial" w:hAnsi="Arial" w:cs="Arial"/>
          <w:b/>
          <w:sz w:val="28"/>
          <w:szCs w:val="28"/>
        </w:rPr>
        <w:t xml:space="preserve"> May</w:t>
      </w:r>
    </w:p>
    <w:p w14:paraId="61D66F80" w14:textId="4A096DE5" w:rsidR="0078387F" w:rsidRPr="008A5EA8" w:rsidRDefault="00243DE8" w:rsidP="004C57FB">
      <w:pPr>
        <w:pStyle w:val="BodyText2"/>
        <w:pBdr>
          <w:right w:val="single" w:sz="4" w:space="8" w:color="auto"/>
        </w:pBdr>
        <w:spacing w:after="0" w:line="240" w:lineRule="auto"/>
        <w:jc w:val="center"/>
        <w:rPr>
          <w:rFonts w:ascii="Arial" w:hAnsi="Arial" w:cs="Arial"/>
          <w:b/>
          <w:sz w:val="28"/>
          <w:szCs w:val="28"/>
        </w:rPr>
      </w:pPr>
      <w:r w:rsidRPr="008A5EA8">
        <w:rPr>
          <w:rFonts w:ascii="Arial" w:hAnsi="Arial" w:cs="Arial"/>
          <w:b/>
          <w:sz w:val="28"/>
          <w:szCs w:val="28"/>
        </w:rPr>
        <w:t>Reading:</w:t>
      </w:r>
      <w:r w:rsidR="00727290" w:rsidRPr="008A5EA8">
        <w:rPr>
          <w:rFonts w:ascii="Arial" w:hAnsi="Arial" w:cs="Arial"/>
          <w:b/>
          <w:sz w:val="28"/>
          <w:szCs w:val="28"/>
        </w:rPr>
        <w:tab/>
      </w:r>
      <w:r w:rsidR="006064CE" w:rsidRPr="008A5EA8">
        <w:rPr>
          <w:rFonts w:ascii="Arial" w:hAnsi="Arial" w:cs="Arial"/>
          <w:b/>
          <w:sz w:val="28"/>
          <w:szCs w:val="28"/>
        </w:rPr>
        <w:t xml:space="preserve">Acts </w:t>
      </w:r>
      <w:r w:rsidR="008A5EA8" w:rsidRPr="008A5EA8">
        <w:rPr>
          <w:rFonts w:ascii="Arial" w:hAnsi="Arial" w:cs="Arial"/>
          <w:b/>
          <w:sz w:val="28"/>
          <w:szCs w:val="28"/>
        </w:rPr>
        <w:t>2:1-21 (p.115) John 20:19-23 (p.112)</w:t>
      </w:r>
    </w:p>
    <w:p w14:paraId="7E11F9AE" w14:textId="70AE68C5" w:rsidR="00243DE8" w:rsidRPr="004C57FB" w:rsidRDefault="003159B7" w:rsidP="00F73CEA">
      <w:pPr>
        <w:pStyle w:val="Default"/>
        <w:pBdr>
          <w:top w:val="single" w:sz="4" w:space="1" w:color="auto"/>
          <w:left w:val="single" w:sz="4" w:space="4" w:color="auto"/>
          <w:bottom w:val="single" w:sz="4" w:space="1" w:color="auto"/>
          <w:right w:val="single" w:sz="4" w:space="8" w:color="auto"/>
        </w:pBdr>
        <w:spacing w:after="0" w:line="240" w:lineRule="auto"/>
        <w:jc w:val="center"/>
        <w:rPr>
          <w:rFonts w:ascii="Arial" w:eastAsia="SimSun" w:hAnsi="Arial" w:cs="Arial"/>
          <w:b/>
          <w:bCs/>
          <w:sz w:val="28"/>
          <w:szCs w:val="28"/>
        </w:rPr>
      </w:pPr>
      <w:r>
        <w:rPr>
          <w:rFonts w:ascii="Arial" w:eastAsia="SimSun" w:hAnsi="Arial" w:cs="Arial"/>
          <w:b/>
          <w:bCs/>
          <w:sz w:val="28"/>
          <w:szCs w:val="28"/>
        </w:rPr>
        <w:t xml:space="preserve">Morning Prayer with </w:t>
      </w:r>
      <w:r w:rsidR="004C57FB">
        <w:rPr>
          <w:rFonts w:ascii="Arial" w:eastAsia="SimSun" w:hAnsi="Arial" w:cs="Arial"/>
          <w:b/>
          <w:bCs/>
          <w:sz w:val="28"/>
          <w:szCs w:val="28"/>
        </w:rPr>
        <w:t>Linda</w:t>
      </w:r>
      <w:r w:rsidR="00BA52E7" w:rsidRPr="004C57FB">
        <w:rPr>
          <w:rFonts w:ascii="Arial" w:eastAsia="SimSun" w:hAnsi="Arial" w:cs="Arial"/>
          <w:b/>
          <w:bCs/>
          <w:sz w:val="28"/>
          <w:szCs w:val="28"/>
        </w:rPr>
        <w:t xml:space="preserve"> </w:t>
      </w:r>
      <w:r w:rsidR="004C57FB" w:rsidRPr="004C57FB">
        <w:rPr>
          <w:rFonts w:ascii="Arial" w:eastAsia="SimSun" w:hAnsi="Arial" w:cs="Arial"/>
          <w:b/>
          <w:bCs/>
          <w:sz w:val="28"/>
          <w:szCs w:val="28"/>
        </w:rPr>
        <w:t>Russ</w:t>
      </w:r>
    </w:p>
    <w:p w14:paraId="4A310D90" w14:textId="77777777" w:rsidR="00285274" w:rsidRPr="00285274" w:rsidRDefault="00285274" w:rsidP="00285274">
      <w:pPr>
        <w:pStyle w:val="BodyText"/>
        <w:spacing w:after="120" w:line="240" w:lineRule="auto"/>
        <w:jc w:val="both"/>
        <w:rPr>
          <w:rFonts w:cs="Arial"/>
          <w:b/>
          <w:sz w:val="32"/>
          <w:szCs w:val="32"/>
        </w:rPr>
      </w:pPr>
      <w:r w:rsidRPr="00285274">
        <w:rPr>
          <w:rFonts w:cs="Arial"/>
          <w:b/>
          <w:sz w:val="32"/>
          <w:szCs w:val="32"/>
          <w:u w:val="single"/>
        </w:rPr>
        <w:t>Collect for Pentecost</w:t>
      </w:r>
    </w:p>
    <w:p w14:paraId="56E237A2" w14:textId="77777777" w:rsidR="00285274" w:rsidRPr="00285274" w:rsidRDefault="00285274" w:rsidP="00285274">
      <w:pPr>
        <w:pStyle w:val="BodyText"/>
        <w:spacing w:after="120" w:line="240" w:lineRule="auto"/>
        <w:jc w:val="both"/>
        <w:rPr>
          <w:rFonts w:cs="Arial"/>
          <w:b/>
          <w:sz w:val="28"/>
          <w:szCs w:val="28"/>
        </w:rPr>
      </w:pPr>
      <w:r w:rsidRPr="00285274">
        <w:rPr>
          <w:rFonts w:cs="Arial"/>
          <w:b/>
          <w:sz w:val="28"/>
          <w:szCs w:val="28"/>
        </w:rPr>
        <w:t xml:space="preserve">God, who as </w:t>
      </w:r>
      <w:proofErr w:type="gramStart"/>
      <w:r w:rsidRPr="00285274">
        <w:rPr>
          <w:rFonts w:cs="Arial"/>
          <w:b/>
          <w:sz w:val="28"/>
          <w:szCs w:val="28"/>
        </w:rPr>
        <w:t>at this time</w:t>
      </w:r>
      <w:proofErr w:type="gramEnd"/>
    </w:p>
    <w:p w14:paraId="3F7D3863" w14:textId="77777777" w:rsidR="00285274" w:rsidRPr="00285274" w:rsidRDefault="00285274" w:rsidP="00285274">
      <w:pPr>
        <w:pStyle w:val="BodyText"/>
        <w:spacing w:after="120" w:line="240" w:lineRule="auto"/>
        <w:jc w:val="both"/>
        <w:rPr>
          <w:rFonts w:cs="Arial"/>
          <w:b/>
          <w:sz w:val="28"/>
          <w:szCs w:val="28"/>
        </w:rPr>
      </w:pPr>
      <w:r w:rsidRPr="00285274">
        <w:rPr>
          <w:rFonts w:cs="Arial"/>
          <w:b/>
          <w:sz w:val="28"/>
          <w:szCs w:val="28"/>
        </w:rPr>
        <w:t>taught the hearts of your faithful people</w:t>
      </w:r>
    </w:p>
    <w:p w14:paraId="41E91571" w14:textId="77777777" w:rsidR="00285274" w:rsidRPr="00285274" w:rsidRDefault="00285274" w:rsidP="00285274">
      <w:pPr>
        <w:pStyle w:val="BodyText"/>
        <w:spacing w:after="120" w:line="240" w:lineRule="auto"/>
        <w:jc w:val="both"/>
        <w:rPr>
          <w:rFonts w:cs="Arial"/>
          <w:b/>
          <w:sz w:val="28"/>
          <w:szCs w:val="28"/>
        </w:rPr>
      </w:pPr>
      <w:r w:rsidRPr="00285274">
        <w:rPr>
          <w:rFonts w:cs="Arial"/>
          <w:b/>
          <w:sz w:val="28"/>
          <w:szCs w:val="28"/>
        </w:rPr>
        <w:t>by sending to them the light of your Holy Spirit:</w:t>
      </w:r>
    </w:p>
    <w:p w14:paraId="25E863F9" w14:textId="77777777" w:rsidR="00285274" w:rsidRPr="00285274" w:rsidRDefault="00285274" w:rsidP="00285274">
      <w:pPr>
        <w:pStyle w:val="BodyText"/>
        <w:spacing w:after="120" w:line="240" w:lineRule="auto"/>
        <w:jc w:val="both"/>
        <w:rPr>
          <w:rFonts w:cs="Arial"/>
          <w:b/>
          <w:sz w:val="28"/>
          <w:szCs w:val="28"/>
        </w:rPr>
      </w:pPr>
      <w:r w:rsidRPr="00285274">
        <w:rPr>
          <w:rFonts w:cs="Arial"/>
          <w:b/>
          <w:sz w:val="28"/>
          <w:szCs w:val="28"/>
        </w:rPr>
        <w:t>grant us by the same Spirit</w:t>
      </w:r>
    </w:p>
    <w:p w14:paraId="5F500BB7" w14:textId="77777777" w:rsidR="00285274" w:rsidRPr="00285274" w:rsidRDefault="00285274" w:rsidP="00285274">
      <w:pPr>
        <w:pStyle w:val="BodyText"/>
        <w:spacing w:after="120" w:line="240" w:lineRule="auto"/>
        <w:jc w:val="both"/>
        <w:rPr>
          <w:rFonts w:cs="Arial"/>
          <w:b/>
          <w:sz w:val="28"/>
          <w:szCs w:val="28"/>
        </w:rPr>
      </w:pPr>
      <w:r w:rsidRPr="00285274">
        <w:rPr>
          <w:rFonts w:cs="Arial"/>
          <w:b/>
          <w:sz w:val="28"/>
          <w:szCs w:val="28"/>
        </w:rPr>
        <w:t>to have a right judgement in all things</w:t>
      </w:r>
    </w:p>
    <w:p w14:paraId="1CDE5788" w14:textId="77777777" w:rsidR="00285274" w:rsidRPr="00285274" w:rsidRDefault="00285274" w:rsidP="00285274">
      <w:pPr>
        <w:pStyle w:val="BodyText"/>
        <w:spacing w:after="120" w:line="240" w:lineRule="auto"/>
        <w:jc w:val="both"/>
        <w:rPr>
          <w:rFonts w:cs="Arial"/>
          <w:b/>
          <w:sz w:val="28"/>
          <w:szCs w:val="28"/>
        </w:rPr>
      </w:pPr>
      <w:r w:rsidRPr="00285274">
        <w:rPr>
          <w:rFonts w:cs="Arial"/>
          <w:b/>
          <w:sz w:val="28"/>
          <w:szCs w:val="28"/>
        </w:rPr>
        <w:t>and evermore to rejoice in his holy comfort;</w:t>
      </w:r>
    </w:p>
    <w:p w14:paraId="18D0AD0A" w14:textId="77777777" w:rsidR="00285274" w:rsidRPr="00285274" w:rsidRDefault="00285274" w:rsidP="00285274">
      <w:pPr>
        <w:pStyle w:val="BodyText"/>
        <w:spacing w:after="120" w:line="240" w:lineRule="auto"/>
        <w:jc w:val="both"/>
        <w:rPr>
          <w:rFonts w:cs="Arial"/>
          <w:b/>
          <w:sz w:val="28"/>
          <w:szCs w:val="28"/>
        </w:rPr>
      </w:pPr>
      <w:r w:rsidRPr="00285274">
        <w:rPr>
          <w:rFonts w:cs="Arial"/>
          <w:b/>
          <w:sz w:val="28"/>
          <w:szCs w:val="28"/>
        </w:rPr>
        <w:t>through the merits of Christ Jesus our Saviour,</w:t>
      </w:r>
    </w:p>
    <w:p w14:paraId="188B07B1" w14:textId="77777777" w:rsidR="00285274" w:rsidRPr="00285274" w:rsidRDefault="00285274" w:rsidP="00285274">
      <w:pPr>
        <w:pStyle w:val="BodyText"/>
        <w:spacing w:after="120" w:line="240" w:lineRule="auto"/>
        <w:jc w:val="both"/>
        <w:rPr>
          <w:rFonts w:cs="Arial"/>
          <w:b/>
          <w:sz w:val="28"/>
          <w:szCs w:val="28"/>
        </w:rPr>
      </w:pPr>
      <w:r w:rsidRPr="00285274">
        <w:rPr>
          <w:rFonts w:cs="Arial"/>
          <w:b/>
          <w:sz w:val="28"/>
          <w:szCs w:val="28"/>
        </w:rPr>
        <w:t>who is alive and reigns with you,</w:t>
      </w:r>
    </w:p>
    <w:p w14:paraId="28B2C77A" w14:textId="77777777" w:rsidR="00285274" w:rsidRPr="00285274" w:rsidRDefault="00285274" w:rsidP="00285274">
      <w:pPr>
        <w:pStyle w:val="BodyText"/>
        <w:spacing w:after="120" w:line="240" w:lineRule="auto"/>
        <w:jc w:val="both"/>
        <w:rPr>
          <w:rFonts w:cs="Arial"/>
          <w:b/>
          <w:sz w:val="28"/>
          <w:szCs w:val="28"/>
        </w:rPr>
      </w:pPr>
      <w:r w:rsidRPr="00285274">
        <w:rPr>
          <w:rFonts w:cs="Arial"/>
          <w:b/>
          <w:sz w:val="28"/>
          <w:szCs w:val="28"/>
        </w:rPr>
        <w:t>in the unity of the Holy Spirit,</w:t>
      </w:r>
    </w:p>
    <w:p w14:paraId="41D88B29" w14:textId="7A32D9B2" w:rsidR="00240BB5" w:rsidRDefault="00285274" w:rsidP="00285274">
      <w:pPr>
        <w:pStyle w:val="BodyText"/>
        <w:pBdr>
          <w:bottom w:val="single" w:sz="6" w:space="1" w:color="auto"/>
        </w:pBdr>
        <w:spacing w:after="120" w:line="240" w:lineRule="auto"/>
        <w:jc w:val="both"/>
        <w:rPr>
          <w:rFonts w:cs="Arial"/>
          <w:b/>
          <w:sz w:val="24"/>
          <w:szCs w:val="24"/>
        </w:rPr>
      </w:pPr>
      <w:r w:rsidRPr="00285274">
        <w:rPr>
          <w:rFonts w:cs="Arial"/>
          <w:b/>
          <w:sz w:val="28"/>
          <w:szCs w:val="28"/>
        </w:rPr>
        <w:t>one God, now and for ever</w:t>
      </w:r>
      <w:r w:rsidR="00240BB5" w:rsidRPr="00240BB5">
        <w:rPr>
          <w:rFonts w:cs="Arial"/>
          <w:b/>
          <w:sz w:val="24"/>
          <w:szCs w:val="24"/>
        </w:rPr>
        <w:t>.</w:t>
      </w:r>
    </w:p>
    <w:p w14:paraId="2D969FE5" w14:textId="68A6DB84" w:rsidR="002C2805" w:rsidRPr="0071430E" w:rsidRDefault="002C2805" w:rsidP="006733A4">
      <w:pPr>
        <w:pStyle w:val="BodyText"/>
        <w:spacing w:after="120" w:line="240" w:lineRule="auto"/>
        <w:rPr>
          <w:rFonts w:cs="Arial"/>
          <w:bCs/>
          <w:kern w:val="2"/>
          <w:sz w:val="32"/>
          <w:szCs w:val="32"/>
          <w14:ligatures w14:val="standardContextual"/>
        </w:rPr>
      </w:pPr>
      <w:r w:rsidRPr="0071430E">
        <w:rPr>
          <w:rFonts w:cs="Arial"/>
          <w:b/>
          <w:bCs/>
          <w:kern w:val="2"/>
          <w:sz w:val="32"/>
          <w:szCs w:val="32"/>
          <w:u w:val="single"/>
          <w14:ligatures w14:val="standardContextual"/>
        </w:rPr>
        <w:t>Caring for God’s Creation</w:t>
      </w:r>
      <w:r w:rsidRPr="0071430E">
        <w:rPr>
          <w:rFonts w:eastAsia="Arial" w:cs="Arial"/>
          <w:bCs/>
          <w:kern w:val="2"/>
          <w:sz w:val="32"/>
          <w:szCs w:val="32"/>
          <w14:ligatures w14:val="standardContextual"/>
        </w:rPr>
        <w:t xml:space="preserve">: </w:t>
      </w:r>
    </w:p>
    <w:p w14:paraId="6AE1BD17" w14:textId="77777777" w:rsidR="00104F59" w:rsidRDefault="00104F59" w:rsidP="00104F59">
      <w:pPr>
        <w:pStyle w:val="BodyText"/>
        <w:pBdr>
          <w:bottom w:val="single" w:sz="6" w:space="1" w:color="auto"/>
        </w:pBdr>
        <w:spacing w:after="240"/>
        <w:jc w:val="both"/>
        <w:rPr>
          <w:rFonts w:cs="Arial"/>
          <w:b/>
          <w:bCs/>
          <w:sz w:val="24"/>
          <w:szCs w:val="24"/>
        </w:rPr>
      </w:pPr>
      <w:r w:rsidRPr="00104F59">
        <w:rPr>
          <w:rFonts w:cs="Arial"/>
          <w:sz w:val="24"/>
          <w:szCs w:val="24"/>
        </w:rPr>
        <w:t>We recognize our responsibility to care for the Earth - God’s precious gift entrusted to us. If you have any ideas or tips as to how we can further develop our eco intentions, either individually or as a Church, please let us know.</w:t>
      </w:r>
      <w:r w:rsidRPr="00104F59">
        <w:rPr>
          <w:rFonts w:cs="Arial"/>
          <w:b/>
          <w:bCs/>
          <w:sz w:val="24"/>
          <w:szCs w:val="24"/>
        </w:rPr>
        <w:t xml:space="preserve"> We hope to have a monthly working party to clear the grounds of litter and to keep some of the weeds in check (although some are good, as regular readers will know!) Please let Robert or Julie know if you would like to assist with this and we will set a date.</w:t>
      </w:r>
    </w:p>
    <w:p w14:paraId="3C30FDC5" w14:textId="77777777" w:rsidR="00C163D0" w:rsidRPr="009D4338" w:rsidRDefault="00C163D0" w:rsidP="00C163D0">
      <w:pPr>
        <w:pStyle w:val="ydp89875ebamsonormal"/>
        <w:spacing w:before="0" w:beforeAutospacing="0" w:after="120" w:afterAutospacing="0"/>
        <w:jc w:val="both"/>
        <w:rPr>
          <w:rFonts w:ascii="Arial" w:hAnsi="Arial" w:cs="Arial"/>
          <w:kern w:val="2"/>
          <w:sz w:val="22"/>
          <w:szCs w:val="22"/>
          <w14:ligatures w14:val="standardContextual"/>
        </w:rPr>
      </w:pPr>
      <w:r w:rsidRPr="00C163D0">
        <w:rPr>
          <w:rFonts w:ascii="Arial" w:hAnsi="Arial" w:cs="Arial"/>
          <w:b/>
          <w:bCs/>
          <w:kern w:val="2"/>
          <w:sz w:val="28"/>
          <w:szCs w:val="28"/>
          <w:u w:val="single"/>
          <w14:ligatures w14:val="standardContextual"/>
        </w:rPr>
        <w:t>This</w:t>
      </w:r>
      <w:r w:rsidRPr="00F077EB">
        <w:rPr>
          <w:rFonts w:ascii="Arial" w:hAnsi="Arial" w:cs="Arial"/>
          <w:b/>
          <w:bCs/>
          <w:kern w:val="2"/>
          <w:u w:val="single"/>
          <w14:ligatures w14:val="standardContextual"/>
        </w:rPr>
        <w:t xml:space="preserve"> Week</w:t>
      </w:r>
      <w:r>
        <w:rPr>
          <w:rFonts w:ascii="Arial" w:hAnsi="Arial" w:cs="Arial"/>
          <w:b/>
          <w:bCs/>
          <w:kern w:val="2"/>
          <w14:ligatures w14:val="standardContextual"/>
        </w:rPr>
        <w:t xml:space="preserve"> </w:t>
      </w:r>
      <w:r w:rsidRPr="009D4338">
        <w:rPr>
          <w:rFonts w:ascii="Arial" w:hAnsi="Arial" w:cs="Arial"/>
          <w:kern w:val="2"/>
          <w:sz w:val="22"/>
          <w:szCs w:val="22"/>
          <w14:ligatures w14:val="standardContextual"/>
        </w:rPr>
        <w:t>(all at St John’s unless otherwise stated)</w:t>
      </w:r>
    </w:p>
    <w:p w14:paraId="3E844389" w14:textId="77777777" w:rsidR="00C163D0" w:rsidRPr="00C163D0" w:rsidRDefault="00C163D0" w:rsidP="00C163D0">
      <w:pPr>
        <w:pStyle w:val="ydp89875ebamsonormal"/>
        <w:spacing w:before="0" w:beforeAutospacing="0" w:after="120" w:afterAutospacing="0"/>
        <w:jc w:val="both"/>
        <w:rPr>
          <w:rFonts w:ascii="Arial" w:hAnsi="Arial" w:cs="Arial"/>
          <w:kern w:val="2"/>
          <w14:ligatures w14:val="standardContextual"/>
        </w:rPr>
      </w:pPr>
      <w:r w:rsidRPr="00C163D0">
        <w:rPr>
          <w:rFonts w:ascii="Arial" w:hAnsi="Arial" w:cs="Arial"/>
          <w:b/>
          <w:bCs/>
          <w:kern w:val="2"/>
          <w14:ligatures w14:val="standardContextual"/>
        </w:rPr>
        <w:t>Tues 26</w:t>
      </w:r>
      <w:r w:rsidRPr="00C163D0">
        <w:rPr>
          <w:rFonts w:ascii="Arial" w:hAnsi="Arial" w:cs="Arial"/>
          <w:b/>
          <w:bCs/>
          <w:kern w:val="2"/>
          <w14:ligatures w14:val="standardContextual"/>
        </w:rPr>
        <w:tab/>
        <w:t>7.30</w:t>
      </w:r>
      <w:r w:rsidRPr="00C163D0">
        <w:rPr>
          <w:rFonts w:ascii="Arial" w:hAnsi="Arial" w:cs="Arial"/>
          <w:b/>
          <w:bCs/>
          <w:kern w:val="2"/>
          <w14:ligatures w14:val="standardContextual"/>
        </w:rPr>
        <w:tab/>
      </w:r>
      <w:r w:rsidRPr="00C163D0">
        <w:rPr>
          <w:rFonts w:ascii="Arial" w:hAnsi="Arial" w:cs="Arial"/>
          <w:b/>
          <w:bCs/>
          <w:kern w:val="2"/>
          <w14:ligatures w14:val="standardContextual"/>
        </w:rPr>
        <w:tab/>
        <w:t xml:space="preserve">Team </w:t>
      </w:r>
      <w:proofErr w:type="gramStart"/>
      <w:r w:rsidRPr="00C163D0">
        <w:rPr>
          <w:rFonts w:ascii="Arial" w:hAnsi="Arial" w:cs="Arial"/>
          <w:b/>
          <w:bCs/>
          <w:kern w:val="2"/>
          <w14:ligatures w14:val="standardContextual"/>
        </w:rPr>
        <w:t xml:space="preserve">Prayers  </w:t>
      </w:r>
      <w:r w:rsidRPr="00C163D0">
        <w:rPr>
          <w:rFonts w:ascii="Arial" w:hAnsi="Arial" w:cs="Arial"/>
          <w:kern w:val="2"/>
          <w14:ligatures w14:val="standardContextual"/>
        </w:rPr>
        <w:t>at</w:t>
      </w:r>
      <w:proofErr w:type="gramEnd"/>
      <w:r w:rsidRPr="00C163D0">
        <w:rPr>
          <w:rFonts w:ascii="Arial" w:hAnsi="Arial" w:cs="Arial"/>
          <w:kern w:val="2"/>
          <w14:ligatures w14:val="standardContextual"/>
        </w:rPr>
        <w:t xml:space="preserve"> St John’s </w:t>
      </w:r>
    </w:p>
    <w:p w14:paraId="731FB7DB" w14:textId="77777777" w:rsidR="00C163D0" w:rsidRPr="00C163D0" w:rsidRDefault="00C163D0" w:rsidP="00C163D0">
      <w:pPr>
        <w:pStyle w:val="ydp89875ebamsonormal"/>
        <w:spacing w:before="0" w:beforeAutospacing="0" w:after="0" w:afterAutospacing="0"/>
        <w:ind w:left="720" w:firstLine="720"/>
        <w:jc w:val="both"/>
        <w:rPr>
          <w:rFonts w:ascii="Arial" w:hAnsi="Arial" w:cs="Arial"/>
          <w:b/>
          <w:bCs/>
          <w:kern w:val="2"/>
          <w14:ligatures w14:val="standardContextual"/>
        </w:rPr>
      </w:pPr>
    </w:p>
    <w:p w14:paraId="22DD4BA4" w14:textId="77777777" w:rsidR="00C163D0" w:rsidRPr="00C163D0" w:rsidRDefault="00C163D0" w:rsidP="00C163D0">
      <w:pPr>
        <w:pStyle w:val="ydp89875ebamsonormal"/>
        <w:spacing w:before="0" w:beforeAutospacing="0" w:after="0" w:afterAutospacing="0"/>
        <w:jc w:val="both"/>
        <w:rPr>
          <w:rFonts w:ascii="Arial" w:hAnsi="Arial" w:cs="Arial"/>
          <w:b/>
          <w:bCs/>
          <w:kern w:val="2"/>
          <w14:ligatures w14:val="standardContextual"/>
        </w:rPr>
      </w:pPr>
      <w:r w:rsidRPr="00C163D0">
        <w:rPr>
          <w:rFonts w:ascii="Arial" w:hAnsi="Arial" w:cs="Arial"/>
          <w:b/>
          <w:bCs/>
          <w:kern w:val="2"/>
          <w14:ligatures w14:val="standardContextual"/>
        </w:rPr>
        <w:t>Wed 27</w:t>
      </w:r>
      <w:r w:rsidRPr="00C163D0">
        <w:rPr>
          <w:rFonts w:ascii="Arial" w:hAnsi="Arial" w:cs="Arial"/>
          <w:b/>
          <w:bCs/>
          <w:kern w:val="2"/>
          <w14:ligatures w14:val="standardContextual"/>
        </w:rPr>
        <w:tab/>
        <w:t>10.00</w:t>
      </w:r>
      <w:r w:rsidRPr="00C163D0">
        <w:rPr>
          <w:rFonts w:ascii="Arial" w:hAnsi="Arial" w:cs="Arial"/>
          <w:b/>
          <w:bCs/>
          <w:kern w:val="2"/>
          <w14:ligatures w14:val="standardContextual"/>
        </w:rPr>
        <w:tab/>
      </w:r>
      <w:r w:rsidRPr="00C163D0">
        <w:rPr>
          <w:rFonts w:ascii="Arial" w:hAnsi="Arial" w:cs="Arial"/>
          <w:b/>
          <w:bCs/>
          <w:kern w:val="2"/>
          <w14:ligatures w14:val="standardContextual"/>
        </w:rPr>
        <w:tab/>
        <w:t xml:space="preserve">Holy Communion </w:t>
      </w:r>
      <w:r w:rsidRPr="00C163D0">
        <w:rPr>
          <w:rFonts w:ascii="Arial" w:hAnsi="Arial" w:cs="Arial"/>
          <w:kern w:val="2"/>
          <w14:ligatures w14:val="standardContextual"/>
        </w:rPr>
        <w:t>at St Mary’s</w:t>
      </w:r>
      <w:r w:rsidRPr="00C163D0">
        <w:rPr>
          <w:rFonts w:ascii="Arial" w:hAnsi="Arial" w:cs="Arial"/>
          <w:b/>
          <w:bCs/>
          <w:kern w:val="2"/>
          <w14:ligatures w14:val="standardContextual"/>
        </w:rPr>
        <w:t xml:space="preserve"> </w:t>
      </w:r>
    </w:p>
    <w:p w14:paraId="1EAB8874" w14:textId="77777777" w:rsidR="00C163D0" w:rsidRPr="00C163D0" w:rsidRDefault="00C163D0" w:rsidP="00C163D0">
      <w:pPr>
        <w:pStyle w:val="ydp89875ebamsonormal"/>
        <w:spacing w:before="0" w:beforeAutospacing="0" w:after="120" w:afterAutospacing="0"/>
        <w:ind w:left="2160" w:firstLine="720"/>
        <w:jc w:val="both"/>
        <w:rPr>
          <w:rFonts w:ascii="Arial" w:hAnsi="Arial" w:cs="Arial"/>
          <w:kern w:val="2"/>
          <w14:ligatures w14:val="standardContextual"/>
        </w:rPr>
      </w:pPr>
      <w:r w:rsidRPr="00C163D0">
        <w:rPr>
          <w:rFonts w:ascii="Arial" w:hAnsi="Arial" w:cs="Arial"/>
          <w:kern w:val="2"/>
          <w14:ligatures w14:val="standardContextual"/>
        </w:rPr>
        <w:t>In the High Street</w:t>
      </w:r>
    </w:p>
    <w:p w14:paraId="359E949F" w14:textId="77777777" w:rsidR="00C163D0" w:rsidRPr="00C163D0" w:rsidRDefault="00C163D0" w:rsidP="00C163D0">
      <w:pPr>
        <w:pStyle w:val="ydp89875ebamsonormal"/>
        <w:spacing w:before="0" w:beforeAutospacing="0" w:after="0" w:afterAutospacing="0"/>
        <w:ind w:left="720" w:firstLine="720"/>
        <w:jc w:val="both"/>
        <w:rPr>
          <w:rFonts w:ascii="Arial" w:hAnsi="Arial" w:cs="Arial"/>
          <w:b/>
          <w:bCs/>
          <w:kern w:val="2"/>
          <w14:ligatures w14:val="standardContextual"/>
        </w:rPr>
      </w:pPr>
      <w:r w:rsidRPr="00C163D0">
        <w:rPr>
          <w:rFonts w:ascii="Arial" w:hAnsi="Arial" w:cs="Arial"/>
          <w:b/>
          <w:bCs/>
          <w:kern w:val="2"/>
          <w14:ligatures w14:val="standardContextual"/>
        </w:rPr>
        <w:t>12.45-1.30</w:t>
      </w:r>
      <w:r w:rsidRPr="00C163D0">
        <w:rPr>
          <w:rFonts w:ascii="Arial" w:hAnsi="Arial" w:cs="Arial"/>
          <w:b/>
          <w:bCs/>
          <w:kern w:val="2"/>
          <w14:ligatures w14:val="standardContextual"/>
        </w:rPr>
        <w:tab/>
        <w:t>Lunch Time Talk – Who is Jesus?</w:t>
      </w:r>
    </w:p>
    <w:p w14:paraId="7F55D05C" w14:textId="637CC508" w:rsidR="00C163D0" w:rsidRPr="00C163D0" w:rsidRDefault="00C163D0" w:rsidP="00C163D0">
      <w:pPr>
        <w:pStyle w:val="ydp89875ebamsonormal"/>
        <w:spacing w:before="0" w:beforeAutospacing="0" w:after="0" w:afterAutospacing="0"/>
        <w:ind w:left="2160" w:firstLine="720"/>
        <w:jc w:val="both"/>
        <w:rPr>
          <w:rFonts w:ascii="Arial" w:hAnsi="Arial" w:cs="Arial"/>
          <w:kern w:val="2"/>
          <w14:ligatures w14:val="standardContextual"/>
        </w:rPr>
      </w:pPr>
      <w:r w:rsidRPr="00C163D0">
        <w:rPr>
          <w:rFonts w:ascii="Arial" w:hAnsi="Arial" w:cs="Arial"/>
          <w:kern w:val="2"/>
          <w14:ligatures w14:val="standardContextual"/>
        </w:rPr>
        <w:t>This is to be a regular event every Weds.at St. Mary’s in the High Street.</w:t>
      </w:r>
    </w:p>
    <w:p w14:paraId="1A274DF0" w14:textId="77777777" w:rsidR="00C163D0" w:rsidRPr="00C163D0" w:rsidRDefault="00C163D0" w:rsidP="00C163D0">
      <w:pPr>
        <w:pStyle w:val="ydp89875ebamsonormal"/>
        <w:spacing w:before="0" w:beforeAutospacing="0" w:after="120" w:afterAutospacing="0"/>
        <w:ind w:left="2160" w:firstLine="720"/>
        <w:jc w:val="both"/>
        <w:rPr>
          <w:rFonts w:ascii="Arial" w:hAnsi="Arial" w:cs="Arial"/>
          <w:kern w:val="2"/>
          <w14:ligatures w14:val="standardContextual"/>
        </w:rPr>
      </w:pPr>
      <w:r w:rsidRPr="00C163D0">
        <w:rPr>
          <w:rFonts w:ascii="Arial" w:hAnsi="Arial" w:cs="Arial"/>
          <w:kern w:val="2"/>
          <w14:ligatures w14:val="standardContextual"/>
        </w:rPr>
        <w:t>All are welcome.</w:t>
      </w:r>
    </w:p>
    <w:p w14:paraId="70E5B50B" w14:textId="77777777" w:rsidR="00C163D0" w:rsidRPr="00C163D0" w:rsidRDefault="00C163D0" w:rsidP="00C163D0">
      <w:pPr>
        <w:pStyle w:val="ydp89875ebamsonormal"/>
        <w:spacing w:before="0" w:beforeAutospacing="0" w:after="120" w:afterAutospacing="0"/>
        <w:ind w:left="720" w:firstLine="720"/>
        <w:jc w:val="both"/>
        <w:rPr>
          <w:rFonts w:ascii="Arial" w:hAnsi="Arial" w:cs="Arial"/>
          <w:kern w:val="2"/>
          <w14:ligatures w14:val="standardContextual"/>
        </w:rPr>
      </w:pPr>
      <w:r w:rsidRPr="00C163D0">
        <w:rPr>
          <w:rFonts w:ascii="Arial" w:hAnsi="Arial" w:cs="Arial"/>
          <w:b/>
          <w:bCs/>
          <w:kern w:val="2"/>
          <w14:ligatures w14:val="standardContextual"/>
        </w:rPr>
        <w:t>5.00</w:t>
      </w:r>
      <w:r w:rsidRPr="00C163D0">
        <w:rPr>
          <w:rFonts w:ascii="Arial" w:hAnsi="Arial" w:cs="Arial"/>
          <w:b/>
          <w:bCs/>
          <w:kern w:val="2"/>
          <w14:ligatures w14:val="standardContextual"/>
        </w:rPr>
        <w:tab/>
      </w:r>
      <w:r w:rsidRPr="00C163D0">
        <w:rPr>
          <w:rFonts w:ascii="Arial" w:hAnsi="Arial" w:cs="Arial"/>
          <w:b/>
          <w:bCs/>
          <w:kern w:val="2"/>
          <w14:ligatures w14:val="standardContextual"/>
        </w:rPr>
        <w:tab/>
        <w:t xml:space="preserve">Prayer &amp; Praise </w:t>
      </w:r>
      <w:r w:rsidRPr="00C163D0">
        <w:rPr>
          <w:rFonts w:ascii="Arial" w:hAnsi="Arial" w:cs="Arial"/>
          <w:kern w:val="2"/>
          <w14:ligatures w14:val="standardContextual"/>
        </w:rPr>
        <w:t>on Teams</w:t>
      </w:r>
    </w:p>
    <w:p w14:paraId="493853E0" w14:textId="0A898000" w:rsidR="00C163D0" w:rsidRPr="00C163D0" w:rsidRDefault="00C163D0" w:rsidP="00C163D0">
      <w:pPr>
        <w:pStyle w:val="ydp89875ebamsonormal"/>
        <w:spacing w:before="0" w:beforeAutospacing="0" w:after="120" w:afterAutospacing="0"/>
        <w:jc w:val="both"/>
        <w:rPr>
          <w:rFonts w:ascii="Arial" w:hAnsi="Arial" w:cs="Arial"/>
          <w:b/>
          <w:bCs/>
          <w:kern w:val="2"/>
          <w14:ligatures w14:val="standardContextual"/>
        </w:rPr>
      </w:pPr>
      <w:r w:rsidRPr="00C163D0">
        <w:rPr>
          <w:rFonts w:ascii="Arial" w:hAnsi="Arial" w:cs="Arial"/>
          <w:b/>
          <w:bCs/>
          <w:kern w:val="2"/>
          <w14:ligatures w14:val="standardContextual"/>
        </w:rPr>
        <w:t>Thurs 28</w:t>
      </w:r>
      <w:r w:rsidRPr="00C163D0">
        <w:rPr>
          <w:rFonts w:ascii="Arial" w:hAnsi="Arial" w:cs="Arial"/>
          <w:b/>
          <w:bCs/>
          <w:kern w:val="2"/>
          <w14:ligatures w14:val="standardContextual"/>
        </w:rPr>
        <w:tab/>
        <w:t>12-2.00</w:t>
      </w:r>
      <w:r w:rsidRPr="00C163D0">
        <w:rPr>
          <w:rFonts w:ascii="Arial" w:hAnsi="Arial" w:cs="Arial"/>
          <w:b/>
          <w:bCs/>
          <w:kern w:val="2"/>
          <w14:ligatures w14:val="standardContextual"/>
        </w:rPr>
        <w:tab/>
        <w:t>Café on the Common</w:t>
      </w:r>
    </w:p>
    <w:p w14:paraId="10F69417" w14:textId="77777777" w:rsidR="00C163D0" w:rsidRPr="00C163D0" w:rsidRDefault="00C163D0" w:rsidP="00C163D0">
      <w:pPr>
        <w:pStyle w:val="ydp89875ebamsonormal"/>
        <w:spacing w:before="0" w:beforeAutospacing="0" w:after="120" w:afterAutospacing="0"/>
        <w:jc w:val="both"/>
        <w:rPr>
          <w:rFonts w:ascii="Arial" w:hAnsi="Arial" w:cs="Arial"/>
          <w:b/>
          <w:bCs/>
          <w:kern w:val="2"/>
          <w:sz w:val="28"/>
          <w:szCs w:val="28"/>
          <w:u w:val="single"/>
          <w14:ligatures w14:val="standardContextual"/>
        </w:rPr>
      </w:pPr>
      <w:r w:rsidRPr="00C163D0">
        <w:rPr>
          <w:rFonts w:ascii="Arial" w:hAnsi="Arial" w:cs="Arial"/>
          <w:b/>
          <w:bCs/>
          <w:kern w:val="2"/>
          <w:sz w:val="28"/>
          <w:szCs w:val="28"/>
          <w:u w:val="single"/>
          <w14:ligatures w14:val="standardContextual"/>
        </w:rPr>
        <w:t>Future Events</w:t>
      </w:r>
    </w:p>
    <w:p w14:paraId="20494C54" w14:textId="34AACB08" w:rsidR="00C163D0" w:rsidRPr="00C163D0" w:rsidRDefault="00C163D0" w:rsidP="00C163D0">
      <w:pPr>
        <w:pStyle w:val="ydp89875ebamsonormal"/>
        <w:spacing w:before="0" w:beforeAutospacing="0" w:after="120" w:afterAutospacing="0"/>
        <w:jc w:val="both"/>
        <w:rPr>
          <w:rFonts w:ascii="Arial" w:hAnsi="Arial" w:cs="Arial"/>
          <w:b/>
          <w:bCs/>
          <w:kern w:val="2"/>
          <w14:ligatures w14:val="standardContextual"/>
        </w:rPr>
      </w:pPr>
      <w:r w:rsidRPr="00C163D0">
        <w:rPr>
          <w:rFonts w:ascii="Arial" w:hAnsi="Arial" w:cs="Arial"/>
          <w:b/>
          <w:bCs/>
          <w:kern w:val="2"/>
          <w14:ligatures w14:val="standardContextual"/>
        </w:rPr>
        <w:t>Sunday 31</w:t>
      </w:r>
      <w:r w:rsidRPr="00C163D0">
        <w:rPr>
          <w:rFonts w:ascii="Arial" w:hAnsi="Arial" w:cs="Arial"/>
          <w:b/>
          <w:bCs/>
          <w:kern w:val="2"/>
          <w:vertAlign w:val="superscript"/>
          <w14:ligatures w14:val="standardContextual"/>
        </w:rPr>
        <w:t>st</w:t>
      </w:r>
      <w:r w:rsidRPr="00C163D0">
        <w:rPr>
          <w:rFonts w:ascii="Arial" w:hAnsi="Arial" w:cs="Arial"/>
          <w:b/>
          <w:bCs/>
          <w:kern w:val="2"/>
          <w14:ligatures w14:val="standardContextual"/>
        </w:rPr>
        <w:t xml:space="preserve"> May 1-3pm Claudia Hardy is holding a Coffee &amp; Cake Afternoon at St John’s.</w:t>
      </w:r>
    </w:p>
    <w:p w14:paraId="3701E3BF" w14:textId="77777777" w:rsidR="00C163D0" w:rsidRPr="00C163D0" w:rsidRDefault="00C163D0" w:rsidP="00C163D0">
      <w:pPr>
        <w:pStyle w:val="ydp89875ebamsonormal"/>
        <w:spacing w:before="0" w:beforeAutospacing="0" w:after="120" w:afterAutospacing="0"/>
        <w:jc w:val="both"/>
        <w:rPr>
          <w:rFonts w:ascii="Arial" w:hAnsi="Arial" w:cs="Arial"/>
          <w:kern w:val="2"/>
          <w14:ligatures w14:val="standardContextual"/>
        </w:rPr>
      </w:pPr>
      <w:r w:rsidRPr="00C163D0">
        <w:rPr>
          <w:rFonts w:ascii="Arial" w:hAnsi="Arial" w:cs="Arial"/>
          <w:kern w:val="2"/>
          <w14:ligatures w14:val="standardContextual"/>
        </w:rPr>
        <w:t>All funds raised will go towards facilitating transformational bursaries for the Brentwood School Foundation, with the main sponsored event being a 55km walk from London to Brentwood on 12</w:t>
      </w:r>
      <w:r w:rsidRPr="00C163D0">
        <w:rPr>
          <w:rFonts w:ascii="Arial" w:hAnsi="Arial" w:cs="Arial"/>
          <w:kern w:val="2"/>
          <w:vertAlign w:val="superscript"/>
          <w14:ligatures w14:val="standardContextual"/>
        </w:rPr>
        <w:t>th</w:t>
      </w:r>
      <w:r w:rsidRPr="00C163D0">
        <w:rPr>
          <w:rFonts w:ascii="Arial" w:hAnsi="Arial" w:cs="Arial"/>
          <w:kern w:val="2"/>
          <w14:ligatures w14:val="standardContextual"/>
        </w:rPr>
        <w:t xml:space="preserve"> June.</w:t>
      </w:r>
    </w:p>
    <w:p w14:paraId="5E8AD6D3" w14:textId="77777777" w:rsidR="00C163D0" w:rsidRPr="00C163D0" w:rsidRDefault="00C163D0" w:rsidP="00C163D0">
      <w:pPr>
        <w:pStyle w:val="ydp89875ebamsonormal"/>
        <w:spacing w:before="0" w:beforeAutospacing="0" w:after="120" w:afterAutospacing="0"/>
        <w:jc w:val="both"/>
        <w:rPr>
          <w:rFonts w:ascii="Arial" w:hAnsi="Arial" w:cs="Arial"/>
          <w:kern w:val="2"/>
          <w14:ligatures w14:val="standardContextual"/>
        </w:rPr>
      </w:pPr>
      <w:r w:rsidRPr="00C163D0">
        <w:rPr>
          <w:rFonts w:ascii="Arial" w:hAnsi="Arial" w:cs="Arial"/>
          <w:b/>
          <w:bCs/>
          <w:kern w:val="2"/>
          <w14:ligatures w14:val="standardContextual"/>
        </w:rPr>
        <w:t>Mon June 1</w:t>
      </w:r>
      <w:r w:rsidRPr="00C163D0">
        <w:rPr>
          <w:rFonts w:ascii="Arial" w:hAnsi="Arial" w:cs="Arial"/>
          <w:b/>
          <w:bCs/>
          <w:kern w:val="2"/>
          <w:vertAlign w:val="superscript"/>
          <w14:ligatures w14:val="standardContextual"/>
        </w:rPr>
        <w:t>st</w:t>
      </w:r>
      <w:r w:rsidRPr="00C163D0">
        <w:rPr>
          <w:rFonts w:ascii="Arial" w:hAnsi="Arial" w:cs="Arial"/>
          <w:b/>
          <w:bCs/>
          <w:kern w:val="2"/>
          <w14:ligatures w14:val="standardContextual"/>
        </w:rPr>
        <w:tab/>
        <w:t xml:space="preserve">DCC meeting </w:t>
      </w:r>
      <w:r w:rsidRPr="00C163D0">
        <w:rPr>
          <w:rFonts w:ascii="Arial" w:hAnsi="Arial" w:cs="Arial"/>
          <w:kern w:val="2"/>
          <w14:ligatures w14:val="standardContextual"/>
        </w:rPr>
        <w:t>at 2.30</w:t>
      </w:r>
    </w:p>
    <w:p w14:paraId="0F603E96" w14:textId="77777777" w:rsidR="00C163D0" w:rsidRDefault="00C163D0" w:rsidP="00C163D0">
      <w:pPr>
        <w:pStyle w:val="ydp89875ebamsonormal"/>
        <w:spacing w:before="0" w:beforeAutospacing="0" w:after="120" w:afterAutospacing="0"/>
        <w:jc w:val="both"/>
        <w:rPr>
          <w:rFonts w:ascii="Arial" w:hAnsi="Arial" w:cs="Arial"/>
          <w:b/>
          <w:bCs/>
          <w:kern w:val="2"/>
          <w:sz w:val="22"/>
          <w:szCs w:val="22"/>
          <w14:ligatures w14:val="standardContextual"/>
        </w:rPr>
      </w:pPr>
    </w:p>
    <w:p w14:paraId="7A4DC37A" w14:textId="77777777" w:rsidR="00C163D0" w:rsidRPr="00317FE9" w:rsidRDefault="00C163D0" w:rsidP="00C163D0">
      <w:pPr>
        <w:pStyle w:val="ydp89875ebamsonormal"/>
        <w:spacing w:before="0" w:beforeAutospacing="0" w:after="120" w:afterAutospacing="0"/>
        <w:jc w:val="both"/>
        <w:rPr>
          <w:rFonts w:ascii="Arial" w:hAnsi="Arial" w:cs="Arial"/>
          <w:b/>
          <w:bCs/>
          <w:kern w:val="2"/>
          <w:sz w:val="28"/>
          <w:szCs w:val="28"/>
          <w:u w:val="single"/>
          <w14:ligatures w14:val="standardContextual"/>
        </w:rPr>
      </w:pPr>
      <w:r w:rsidRPr="00317FE9">
        <w:rPr>
          <w:rFonts w:ascii="Arial" w:hAnsi="Arial" w:cs="Arial"/>
          <w:b/>
          <w:bCs/>
          <w:kern w:val="2"/>
          <w:sz w:val="28"/>
          <w:szCs w:val="28"/>
          <w:u w:val="single"/>
          <w14:ligatures w14:val="standardContextual"/>
        </w:rPr>
        <w:t xml:space="preserve">Next Sunday May 31st </w:t>
      </w:r>
    </w:p>
    <w:p w14:paraId="61CACBE4" w14:textId="752A2DDA" w:rsidR="00300F1B" w:rsidRPr="005C14CC" w:rsidRDefault="005C14CC" w:rsidP="00317FE9">
      <w:pPr>
        <w:pStyle w:val="ydp89875ebamsonormal"/>
        <w:spacing w:before="0" w:beforeAutospacing="0" w:after="120" w:afterAutospacing="0"/>
        <w:jc w:val="both"/>
        <w:rPr>
          <w:rFonts w:ascii="Arial" w:hAnsi="Arial" w:cs="Arial"/>
          <w:b/>
          <w:bCs/>
          <w:kern w:val="2"/>
          <w:sz w:val="32"/>
          <w:szCs w:val="32"/>
          <w14:ligatures w14:val="standardContextual"/>
        </w:rPr>
      </w:pPr>
      <w:r w:rsidRPr="005C14CC">
        <w:rPr>
          <w:rFonts w:cs="Arial"/>
          <w:noProof/>
          <w:color w:val="000000"/>
          <w:sz w:val="32"/>
          <w:szCs w:val="32"/>
          <w:shd w:val="clear" w:color="auto" w:fill="FFFFFF"/>
        </w:rPr>
        <w:drawing>
          <wp:anchor distT="0" distB="0" distL="114300" distR="114300" simplePos="0" relativeHeight="251658240" behindDoc="0" locked="0" layoutInCell="1" allowOverlap="1" wp14:anchorId="7167EF40" wp14:editId="5CE17972">
            <wp:simplePos x="0" y="0"/>
            <wp:positionH relativeFrom="margin">
              <wp:posOffset>6086475</wp:posOffset>
            </wp:positionH>
            <wp:positionV relativeFrom="paragraph">
              <wp:posOffset>256540</wp:posOffset>
            </wp:positionV>
            <wp:extent cx="933450" cy="933450"/>
            <wp:effectExtent l="0" t="0" r="0" b="0"/>
            <wp:wrapNone/>
            <wp:docPr id="2131008872" name="Picture 1" descr="A qr cod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090778" name="Picture 1" descr="A qr code with a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63D0" w:rsidRPr="005C14CC">
        <w:rPr>
          <w:rFonts w:ascii="Arial" w:hAnsi="Arial" w:cs="Arial"/>
          <w:b/>
          <w:bCs/>
          <w:kern w:val="2"/>
          <w:sz w:val="32"/>
          <w:szCs w:val="32"/>
          <w14:ligatures w14:val="standardContextual"/>
        </w:rPr>
        <w:t>Team Service at Emmanuel 10.00am</w:t>
      </w:r>
      <w:r w:rsidR="00A61DCA" w:rsidRPr="005C14CC">
        <w:rPr>
          <w:rFonts w:ascii="Arial" w:hAnsi="Arial" w:cs="Arial"/>
          <w:b/>
          <w:bCs/>
          <w:kern w:val="2"/>
          <w:sz w:val="32"/>
          <w:szCs w:val="32"/>
          <w14:ligatures w14:val="standardContextual"/>
        </w:rPr>
        <w:t xml:space="preserve"> </w:t>
      </w:r>
      <w:r w:rsidR="00C163D0" w:rsidRPr="005C14CC">
        <w:rPr>
          <w:rFonts w:ascii="Arial" w:hAnsi="Arial" w:cs="Arial"/>
          <w:b/>
          <w:bCs/>
          <w:kern w:val="2"/>
          <w:sz w:val="32"/>
          <w:szCs w:val="32"/>
          <w14:ligatures w14:val="standardContextual"/>
        </w:rPr>
        <w:t>No Service at St John’s next week</w:t>
      </w:r>
    </w:p>
    <w:p w14:paraId="1968EE18" w14:textId="77777777" w:rsidR="008C330C" w:rsidRDefault="008C330C" w:rsidP="008C330C">
      <w:pPr>
        <w:pBdr>
          <w:top w:val="single" w:sz="4" w:space="1" w:color="auto"/>
          <w:left w:val="single" w:sz="4" w:space="0" w:color="auto"/>
          <w:bottom w:val="single" w:sz="4" w:space="1" w:color="auto"/>
          <w:right w:val="single" w:sz="4" w:space="4" w:color="auto"/>
        </w:pBdr>
        <w:tabs>
          <w:tab w:val="left" w:pos="1134"/>
        </w:tabs>
        <w:spacing w:after="0"/>
        <w:rPr>
          <w:rFonts w:cs="Arial"/>
          <w:color w:val="000000"/>
          <w:sz w:val="16"/>
          <w:szCs w:val="16"/>
          <w:shd w:val="clear" w:color="auto" w:fill="FFFFFF"/>
        </w:rPr>
      </w:pPr>
      <w:r>
        <w:rPr>
          <w:rFonts w:cs="Arial"/>
          <w:b/>
          <w:bCs/>
          <w:color w:val="000000"/>
          <w:sz w:val="16"/>
          <w:szCs w:val="16"/>
          <w:shd w:val="clear" w:color="auto" w:fill="FFFFFF"/>
        </w:rPr>
        <w:t>Churchwarden:</w:t>
      </w:r>
      <w:r>
        <w:rPr>
          <w:rFonts w:cs="Arial"/>
          <w:b/>
          <w:bCs/>
          <w:color w:val="000000"/>
          <w:sz w:val="16"/>
          <w:szCs w:val="16"/>
          <w:shd w:val="clear" w:color="auto" w:fill="FFFFFF"/>
        </w:rPr>
        <w:tab/>
      </w:r>
      <w:r>
        <w:rPr>
          <w:rFonts w:cs="Arial"/>
          <w:b/>
          <w:bCs/>
          <w:color w:val="000000"/>
          <w:sz w:val="16"/>
          <w:szCs w:val="16"/>
          <w:shd w:val="clear" w:color="auto" w:fill="FFFFFF"/>
        </w:rPr>
        <w:tab/>
      </w:r>
      <w:r>
        <w:rPr>
          <w:rFonts w:cs="Arial"/>
          <w:color w:val="000000"/>
          <w:sz w:val="16"/>
          <w:szCs w:val="16"/>
          <w:shd w:val="clear" w:color="auto" w:fill="FFFFFF"/>
        </w:rPr>
        <w:t>Paul Furneaux 630866</w:t>
      </w:r>
    </w:p>
    <w:p w14:paraId="6982D693" w14:textId="77777777" w:rsidR="008C330C" w:rsidRPr="00080712" w:rsidRDefault="008C330C" w:rsidP="008C330C">
      <w:pPr>
        <w:pBdr>
          <w:top w:val="single" w:sz="4" w:space="1" w:color="auto"/>
          <w:left w:val="single" w:sz="4" w:space="0" w:color="auto"/>
          <w:bottom w:val="single" w:sz="4" w:space="1" w:color="auto"/>
          <w:right w:val="single" w:sz="4" w:space="4" w:color="auto"/>
        </w:pBdr>
        <w:tabs>
          <w:tab w:val="left" w:pos="1134"/>
        </w:tabs>
        <w:spacing w:after="0"/>
        <w:rPr>
          <w:rFonts w:cs="Arial"/>
          <w:color w:val="000000"/>
          <w:sz w:val="16"/>
          <w:szCs w:val="16"/>
          <w:shd w:val="clear" w:color="auto" w:fill="FFFFFF"/>
        </w:rPr>
      </w:pPr>
      <w:r w:rsidRPr="006D073C">
        <w:rPr>
          <w:rFonts w:cs="Arial"/>
          <w:b/>
          <w:bCs/>
          <w:color w:val="000000"/>
          <w:sz w:val="16"/>
          <w:szCs w:val="16"/>
          <w:shd w:val="clear" w:color="auto" w:fill="FFFFFF"/>
        </w:rPr>
        <w:t>Team Recto</w:t>
      </w:r>
      <w:r>
        <w:rPr>
          <w:rFonts w:cs="Arial"/>
          <w:b/>
          <w:bCs/>
          <w:color w:val="000000"/>
          <w:sz w:val="16"/>
          <w:szCs w:val="16"/>
          <w:shd w:val="clear" w:color="auto" w:fill="FFFFFF"/>
        </w:rPr>
        <w:t>r:</w:t>
      </w:r>
      <w:r>
        <w:rPr>
          <w:rFonts w:cs="Arial"/>
          <w:b/>
          <w:bCs/>
          <w:color w:val="000000"/>
          <w:sz w:val="16"/>
          <w:szCs w:val="16"/>
          <w:shd w:val="clear" w:color="auto" w:fill="FFFFFF"/>
        </w:rPr>
        <w:tab/>
      </w:r>
      <w:r>
        <w:rPr>
          <w:rFonts w:cs="Arial"/>
          <w:b/>
          <w:bCs/>
          <w:color w:val="000000"/>
          <w:sz w:val="16"/>
          <w:szCs w:val="16"/>
          <w:shd w:val="clear" w:color="auto" w:fill="FFFFFF"/>
        </w:rPr>
        <w:tab/>
      </w:r>
      <w:r>
        <w:rPr>
          <w:rFonts w:cs="Arial"/>
          <w:b/>
          <w:bCs/>
          <w:color w:val="000000"/>
          <w:sz w:val="16"/>
          <w:szCs w:val="16"/>
          <w:shd w:val="clear" w:color="auto" w:fill="FFFFFF"/>
        </w:rPr>
        <w:tab/>
      </w:r>
      <w:r>
        <w:rPr>
          <w:rStyle w:val="apple-converted-space"/>
          <w:rFonts w:cs="Arial"/>
          <w:color w:val="000000"/>
          <w:sz w:val="16"/>
          <w:szCs w:val="16"/>
          <w:shd w:val="clear" w:color="auto" w:fill="FFFFFF"/>
        </w:rPr>
        <w:t>Vacancy</w:t>
      </w:r>
    </w:p>
    <w:p w14:paraId="5B6EA6A8" w14:textId="77777777" w:rsidR="008C330C" w:rsidRDefault="008C330C" w:rsidP="008C330C">
      <w:pPr>
        <w:pBdr>
          <w:top w:val="single" w:sz="4" w:space="1" w:color="auto"/>
          <w:left w:val="single" w:sz="4" w:space="0" w:color="auto"/>
          <w:bottom w:val="single" w:sz="4" w:space="1" w:color="auto"/>
          <w:right w:val="single" w:sz="4" w:space="4" w:color="auto"/>
        </w:pBdr>
        <w:tabs>
          <w:tab w:val="left" w:pos="1134"/>
        </w:tabs>
        <w:spacing w:after="0"/>
        <w:rPr>
          <w:rFonts w:cs="Arial"/>
          <w:color w:val="000000"/>
          <w:sz w:val="16"/>
          <w:szCs w:val="16"/>
          <w:shd w:val="clear" w:color="auto" w:fill="FFFFFF"/>
        </w:rPr>
      </w:pPr>
      <w:r>
        <w:rPr>
          <w:rFonts w:cs="Arial"/>
          <w:b/>
          <w:bCs/>
          <w:color w:val="000000"/>
          <w:sz w:val="16"/>
          <w:szCs w:val="16"/>
          <w:shd w:val="clear" w:color="auto" w:fill="FFFFFF"/>
        </w:rPr>
        <w:t>Priest with P.T.O.:</w:t>
      </w:r>
      <w:r w:rsidRPr="006D073C">
        <w:rPr>
          <w:rFonts w:cs="Arial"/>
          <w:color w:val="000000"/>
          <w:sz w:val="16"/>
          <w:szCs w:val="16"/>
          <w:shd w:val="clear" w:color="auto" w:fill="FFFFFF"/>
        </w:rPr>
        <w:tab/>
      </w:r>
      <w:r>
        <w:rPr>
          <w:rFonts w:cs="Arial"/>
          <w:color w:val="000000"/>
          <w:sz w:val="16"/>
          <w:szCs w:val="16"/>
          <w:shd w:val="clear" w:color="auto" w:fill="FFFFFF"/>
        </w:rPr>
        <w:tab/>
        <w:t>Revd. Jim Rose (07847801273)</w:t>
      </w:r>
    </w:p>
    <w:p w14:paraId="3EFC7264" w14:textId="77777777" w:rsidR="008C330C" w:rsidRDefault="008C330C" w:rsidP="008C330C">
      <w:pPr>
        <w:pBdr>
          <w:top w:val="single" w:sz="4" w:space="1" w:color="auto"/>
          <w:left w:val="single" w:sz="4" w:space="0" w:color="auto"/>
          <w:bottom w:val="single" w:sz="4" w:space="1" w:color="auto"/>
          <w:right w:val="single" w:sz="4" w:space="4" w:color="auto"/>
        </w:pBdr>
        <w:tabs>
          <w:tab w:val="left" w:pos="1134"/>
        </w:tabs>
        <w:spacing w:after="0"/>
        <w:rPr>
          <w:rFonts w:cs="Arial"/>
          <w:color w:val="000000"/>
          <w:sz w:val="16"/>
          <w:szCs w:val="16"/>
          <w:shd w:val="clear" w:color="auto" w:fill="FFFFFF"/>
        </w:rPr>
      </w:pPr>
      <w:r w:rsidRPr="006D073C">
        <w:rPr>
          <w:rFonts w:cs="Arial"/>
          <w:b/>
          <w:bCs/>
          <w:color w:val="000000"/>
          <w:sz w:val="16"/>
          <w:szCs w:val="16"/>
          <w:shd w:val="clear" w:color="auto" w:fill="FFFFFF"/>
        </w:rPr>
        <w:t>Associate Priest:</w:t>
      </w:r>
      <w:r w:rsidRPr="006D073C">
        <w:rPr>
          <w:rFonts w:cs="Arial"/>
          <w:b/>
          <w:bCs/>
          <w:color w:val="000000"/>
          <w:sz w:val="16"/>
          <w:szCs w:val="16"/>
          <w:shd w:val="clear" w:color="auto" w:fill="FFFFFF"/>
        </w:rPr>
        <w:tab/>
      </w:r>
      <w:r>
        <w:rPr>
          <w:rFonts w:cs="Arial"/>
          <w:b/>
          <w:bCs/>
          <w:color w:val="000000"/>
          <w:sz w:val="16"/>
          <w:szCs w:val="16"/>
          <w:shd w:val="clear" w:color="auto" w:fill="FFFFFF"/>
        </w:rPr>
        <w:tab/>
      </w:r>
      <w:r w:rsidRPr="006D073C">
        <w:rPr>
          <w:rFonts w:cs="Arial"/>
          <w:color w:val="000000"/>
          <w:sz w:val="16"/>
          <w:szCs w:val="16"/>
          <w:shd w:val="clear" w:color="auto" w:fill="FFFFFF"/>
        </w:rPr>
        <w:t>Revd. Margaret Fowler (623848</w:t>
      </w:r>
      <w:r>
        <w:rPr>
          <w:rFonts w:cs="Arial"/>
          <w:color w:val="000000"/>
          <w:sz w:val="16"/>
          <w:szCs w:val="16"/>
          <w:shd w:val="clear" w:color="auto" w:fill="FFFFFF"/>
        </w:rPr>
        <w:t>)</w:t>
      </w:r>
    </w:p>
    <w:p w14:paraId="79B46E3D" w14:textId="1EEC5012" w:rsidR="002857AB" w:rsidRPr="00BC2DE3" w:rsidRDefault="008C330C" w:rsidP="008C330C">
      <w:pPr>
        <w:pBdr>
          <w:top w:val="single" w:sz="4" w:space="1" w:color="auto"/>
          <w:left w:val="single" w:sz="4" w:space="0" w:color="auto"/>
          <w:bottom w:val="single" w:sz="4" w:space="1" w:color="auto"/>
          <w:right w:val="single" w:sz="4" w:space="4" w:color="auto"/>
        </w:pBdr>
        <w:tabs>
          <w:tab w:val="left" w:pos="1134"/>
        </w:tabs>
        <w:spacing w:after="0"/>
        <w:rPr>
          <w:rFonts w:cs="Arial"/>
          <w:color w:val="000000"/>
          <w:sz w:val="16"/>
          <w:szCs w:val="16"/>
          <w:shd w:val="clear" w:color="auto" w:fill="FFFFFF"/>
        </w:rPr>
      </w:pPr>
      <w:r w:rsidRPr="00F77BF8">
        <w:rPr>
          <w:rFonts w:cs="Arial"/>
          <w:b/>
          <w:bCs/>
          <w:color w:val="000000"/>
          <w:sz w:val="16"/>
          <w:szCs w:val="16"/>
          <w:shd w:val="clear" w:color="auto" w:fill="FFFFFF"/>
        </w:rPr>
        <w:t>Licensed Lay Minister</w:t>
      </w:r>
      <w:r>
        <w:rPr>
          <w:rFonts w:cs="Arial"/>
          <w:b/>
          <w:bCs/>
          <w:color w:val="000000"/>
          <w:sz w:val="16"/>
          <w:szCs w:val="16"/>
          <w:shd w:val="clear" w:color="auto" w:fill="FFFFFF"/>
        </w:rPr>
        <w:t>:</w:t>
      </w:r>
      <w:r>
        <w:rPr>
          <w:rFonts w:cs="Arial"/>
          <w:color w:val="000000"/>
          <w:sz w:val="16"/>
          <w:szCs w:val="16"/>
          <w:shd w:val="clear" w:color="auto" w:fill="FFFFFF"/>
        </w:rPr>
        <w:tab/>
        <w:t>Linda Russ (634781)</w:t>
      </w:r>
    </w:p>
    <w:sectPr w:rsidR="002857AB" w:rsidRPr="00BC2DE3" w:rsidSect="00915848">
      <w:pgSz w:w="11907" w:h="16840"/>
      <w:pgMar w:top="284" w:right="426" w:bottom="284" w:left="426" w:header="397" w:footer="720" w:gutter="0"/>
      <w:cols w:space="124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E302283"/>
    <w:multiLevelType w:val="hybridMultilevel"/>
    <w:tmpl w:val="59A0E558"/>
    <w:lvl w:ilvl="0" w:tplc="F468E09C">
      <w:start w:val="2"/>
      <w:numFmt w:val="bullet"/>
      <w:lvlText w:val="-"/>
      <w:lvlJc w:val="left"/>
      <w:pPr>
        <w:ind w:left="720" w:hanging="360"/>
      </w:pPr>
      <w:rPr>
        <w:rFonts w:ascii="Arial" w:eastAsia="Times New Roman" w:hAnsi="Arial" w:cs="Arial" w:hint="default"/>
        <w:sz w:val="2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4452BE"/>
    <w:multiLevelType w:val="hybridMultilevel"/>
    <w:tmpl w:val="2CA03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9C4247"/>
    <w:multiLevelType w:val="multilevel"/>
    <w:tmpl w:val="DFE4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635E0B"/>
    <w:multiLevelType w:val="multilevel"/>
    <w:tmpl w:val="1E563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994BF7"/>
    <w:multiLevelType w:val="multilevel"/>
    <w:tmpl w:val="0104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181502">
    <w:abstractNumId w:val="0"/>
  </w:num>
  <w:num w:numId="2" w16cid:durableId="1242519190">
    <w:abstractNumId w:val="4"/>
  </w:num>
  <w:num w:numId="3" w16cid:durableId="17241433">
    <w:abstractNumId w:val="5"/>
  </w:num>
  <w:num w:numId="4" w16cid:durableId="1827235121">
    <w:abstractNumId w:val="3"/>
  </w:num>
  <w:num w:numId="5" w16cid:durableId="879323489">
    <w:abstractNumId w:val="1"/>
  </w:num>
  <w:num w:numId="6" w16cid:durableId="1966427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UseMarginsForDrawingGridOrigin/>
  <w:drawingGridHorizontalOrigin w:val="1800"/>
  <w:drawingGridVerticalOrigin w:val="144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EFB"/>
    <w:rsid w:val="000000B5"/>
    <w:rsid w:val="000002D7"/>
    <w:rsid w:val="0000142B"/>
    <w:rsid w:val="0000206F"/>
    <w:rsid w:val="000023C0"/>
    <w:rsid w:val="000026B0"/>
    <w:rsid w:val="00002DCA"/>
    <w:rsid w:val="0000352C"/>
    <w:rsid w:val="0000398C"/>
    <w:rsid w:val="000039D6"/>
    <w:rsid w:val="00003A6F"/>
    <w:rsid w:val="00003C45"/>
    <w:rsid w:val="00003DE9"/>
    <w:rsid w:val="00003EFE"/>
    <w:rsid w:val="0000416D"/>
    <w:rsid w:val="00004BF5"/>
    <w:rsid w:val="00004F0B"/>
    <w:rsid w:val="0000538C"/>
    <w:rsid w:val="000057A9"/>
    <w:rsid w:val="00005827"/>
    <w:rsid w:val="00005A74"/>
    <w:rsid w:val="00005DAD"/>
    <w:rsid w:val="000063E1"/>
    <w:rsid w:val="00006575"/>
    <w:rsid w:val="000066BD"/>
    <w:rsid w:val="000066BE"/>
    <w:rsid w:val="00006EC5"/>
    <w:rsid w:val="00007186"/>
    <w:rsid w:val="000073CC"/>
    <w:rsid w:val="00007A05"/>
    <w:rsid w:val="00007E4D"/>
    <w:rsid w:val="00010030"/>
    <w:rsid w:val="000101FB"/>
    <w:rsid w:val="0001066A"/>
    <w:rsid w:val="00010E39"/>
    <w:rsid w:val="00011552"/>
    <w:rsid w:val="000116B1"/>
    <w:rsid w:val="000118C4"/>
    <w:rsid w:val="00011949"/>
    <w:rsid w:val="000119F4"/>
    <w:rsid w:val="00011F4A"/>
    <w:rsid w:val="000121DF"/>
    <w:rsid w:val="00012547"/>
    <w:rsid w:val="00012611"/>
    <w:rsid w:val="00012A3C"/>
    <w:rsid w:val="00012A95"/>
    <w:rsid w:val="0001323B"/>
    <w:rsid w:val="0001358D"/>
    <w:rsid w:val="000136C1"/>
    <w:rsid w:val="0001371B"/>
    <w:rsid w:val="000145D1"/>
    <w:rsid w:val="00014BC2"/>
    <w:rsid w:val="000157F3"/>
    <w:rsid w:val="00015923"/>
    <w:rsid w:val="00015BB6"/>
    <w:rsid w:val="00015BEF"/>
    <w:rsid w:val="00015EA4"/>
    <w:rsid w:val="00015F2D"/>
    <w:rsid w:val="00016B38"/>
    <w:rsid w:val="00016F1B"/>
    <w:rsid w:val="00017404"/>
    <w:rsid w:val="000174C4"/>
    <w:rsid w:val="00017711"/>
    <w:rsid w:val="00020038"/>
    <w:rsid w:val="000201FD"/>
    <w:rsid w:val="00020C9C"/>
    <w:rsid w:val="00020FD2"/>
    <w:rsid w:val="00021074"/>
    <w:rsid w:val="000216FC"/>
    <w:rsid w:val="00021949"/>
    <w:rsid w:val="00021AC7"/>
    <w:rsid w:val="00021B43"/>
    <w:rsid w:val="000226C2"/>
    <w:rsid w:val="000226EF"/>
    <w:rsid w:val="00022744"/>
    <w:rsid w:val="00022809"/>
    <w:rsid w:val="00022A1A"/>
    <w:rsid w:val="00022B19"/>
    <w:rsid w:val="00022E05"/>
    <w:rsid w:val="000230D0"/>
    <w:rsid w:val="000231E3"/>
    <w:rsid w:val="000234C6"/>
    <w:rsid w:val="000235A2"/>
    <w:rsid w:val="00023AB2"/>
    <w:rsid w:val="000244B1"/>
    <w:rsid w:val="0002453B"/>
    <w:rsid w:val="0002457B"/>
    <w:rsid w:val="00024625"/>
    <w:rsid w:val="00024E4D"/>
    <w:rsid w:val="000250F1"/>
    <w:rsid w:val="000252EE"/>
    <w:rsid w:val="00025624"/>
    <w:rsid w:val="00025956"/>
    <w:rsid w:val="000260EC"/>
    <w:rsid w:val="00026286"/>
    <w:rsid w:val="00026976"/>
    <w:rsid w:val="000270C9"/>
    <w:rsid w:val="000273B8"/>
    <w:rsid w:val="00027BAD"/>
    <w:rsid w:val="00027F93"/>
    <w:rsid w:val="000303DB"/>
    <w:rsid w:val="000306ED"/>
    <w:rsid w:val="00031529"/>
    <w:rsid w:val="000318E9"/>
    <w:rsid w:val="000319D4"/>
    <w:rsid w:val="00031B28"/>
    <w:rsid w:val="00032237"/>
    <w:rsid w:val="00032292"/>
    <w:rsid w:val="000323E6"/>
    <w:rsid w:val="000324EE"/>
    <w:rsid w:val="000332A3"/>
    <w:rsid w:val="00033C98"/>
    <w:rsid w:val="00034094"/>
    <w:rsid w:val="00034124"/>
    <w:rsid w:val="000347E3"/>
    <w:rsid w:val="00034D75"/>
    <w:rsid w:val="0003510C"/>
    <w:rsid w:val="000355E7"/>
    <w:rsid w:val="00035A4B"/>
    <w:rsid w:val="00036359"/>
    <w:rsid w:val="00036368"/>
    <w:rsid w:val="000363DE"/>
    <w:rsid w:val="00036D5A"/>
    <w:rsid w:val="00036D74"/>
    <w:rsid w:val="00036DC0"/>
    <w:rsid w:val="00037282"/>
    <w:rsid w:val="00037619"/>
    <w:rsid w:val="000376FE"/>
    <w:rsid w:val="00037930"/>
    <w:rsid w:val="000379F3"/>
    <w:rsid w:val="00037CB1"/>
    <w:rsid w:val="0004046D"/>
    <w:rsid w:val="0004067F"/>
    <w:rsid w:val="00040C93"/>
    <w:rsid w:val="00041133"/>
    <w:rsid w:val="00041D61"/>
    <w:rsid w:val="00041F57"/>
    <w:rsid w:val="00042053"/>
    <w:rsid w:val="0004223B"/>
    <w:rsid w:val="000424F7"/>
    <w:rsid w:val="000425F6"/>
    <w:rsid w:val="00042654"/>
    <w:rsid w:val="00042751"/>
    <w:rsid w:val="000427BD"/>
    <w:rsid w:val="00042ACB"/>
    <w:rsid w:val="00042E0A"/>
    <w:rsid w:val="00043097"/>
    <w:rsid w:val="000430B5"/>
    <w:rsid w:val="000431BA"/>
    <w:rsid w:val="00043222"/>
    <w:rsid w:val="000437FB"/>
    <w:rsid w:val="0004402A"/>
    <w:rsid w:val="000444EB"/>
    <w:rsid w:val="00044AC4"/>
    <w:rsid w:val="00044C65"/>
    <w:rsid w:val="000451D9"/>
    <w:rsid w:val="00045291"/>
    <w:rsid w:val="00045CED"/>
    <w:rsid w:val="00045E1A"/>
    <w:rsid w:val="00045F23"/>
    <w:rsid w:val="000462E2"/>
    <w:rsid w:val="0004631F"/>
    <w:rsid w:val="000463F1"/>
    <w:rsid w:val="00046725"/>
    <w:rsid w:val="00046A22"/>
    <w:rsid w:val="00046AB4"/>
    <w:rsid w:val="00046EF8"/>
    <w:rsid w:val="000474AA"/>
    <w:rsid w:val="00050567"/>
    <w:rsid w:val="00050986"/>
    <w:rsid w:val="00050B77"/>
    <w:rsid w:val="00050C34"/>
    <w:rsid w:val="00050C57"/>
    <w:rsid w:val="00050FEB"/>
    <w:rsid w:val="0005109A"/>
    <w:rsid w:val="000514F4"/>
    <w:rsid w:val="00051500"/>
    <w:rsid w:val="000515D2"/>
    <w:rsid w:val="000517C2"/>
    <w:rsid w:val="000517C6"/>
    <w:rsid w:val="0005206A"/>
    <w:rsid w:val="00052623"/>
    <w:rsid w:val="00052F0B"/>
    <w:rsid w:val="0005306A"/>
    <w:rsid w:val="0005316E"/>
    <w:rsid w:val="000532FE"/>
    <w:rsid w:val="00053649"/>
    <w:rsid w:val="00053A3E"/>
    <w:rsid w:val="00054610"/>
    <w:rsid w:val="000549E0"/>
    <w:rsid w:val="00054EEF"/>
    <w:rsid w:val="0005540E"/>
    <w:rsid w:val="00055FAD"/>
    <w:rsid w:val="000564D0"/>
    <w:rsid w:val="000566B1"/>
    <w:rsid w:val="00056999"/>
    <w:rsid w:val="000572C9"/>
    <w:rsid w:val="000575E9"/>
    <w:rsid w:val="00057D8F"/>
    <w:rsid w:val="00057F9A"/>
    <w:rsid w:val="00060A4E"/>
    <w:rsid w:val="00060A74"/>
    <w:rsid w:val="00061435"/>
    <w:rsid w:val="00061573"/>
    <w:rsid w:val="0006165B"/>
    <w:rsid w:val="00061FDE"/>
    <w:rsid w:val="0006218D"/>
    <w:rsid w:val="000627C6"/>
    <w:rsid w:val="00062C1F"/>
    <w:rsid w:val="00062E6F"/>
    <w:rsid w:val="00062EF5"/>
    <w:rsid w:val="00063161"/>
    <w:rsid w:val="00063669"/>
    <w:rsid w:val="0006399F"/>
    <w:rsid w:val="000648B4"/>
    <w:rsid w:val="00065292"/>
    <w:rsid w:val="00065C0A"/>
    <w:rsid w:val="00065D27"/>
    <w:rsid w:val="00065F24"/>
    <w:rsid w:val="000660C9"/>
    <w:rsid w:val="00066FCE"/>
    <w:rsid w:val="00067410"/>
    <w:rsid w:val="00067857"/>
    <w:rsid w:val="00067AC3"/>
    <w:rsid w:val="00067C20"/>
    <w:rsid w:val="0007007B"/>
    <w:rsid w:val="00070087"/>
    <w:rsid w:val="000700BB"/>
    <w:rsid w:val="00070406"/>
    <w:rsid w:val="00070723"/>
    <w:rsid w:val="0007087F"/>
    <w:rsid w:val="00070A6F"/>
    <w:rsid w:val="00070A71"/>
    <w:rsid w:val="00070C94"/>
    <w:rsid w:val="000712A9"/>
    <w:rsid w:val="00071385"/>
    <w:rsid w:val="000715F4"/>
    <w:rsid w:val="00071EFB"/>
    <w:rsid w:val="0007270F"/>
    <w:rsid w:val="000728AA"/>
    <w:rsid w:val="00072EDB"/>
    <w:rsid w:val="00073147"/>
    <w:rsid w:val="0007324F"/>
    <w:rsid w:val="0007329D"/>
    <w:rsid w:val="00073C05"/>
    <w:rsid w:val="0007415F"/>
    <w:rsid w:val="00074A57"/>
    <w:rsid w:val="00074DC8"/>
    <w:rsid w:val="00074E08"/>
    <w:rsid w:val="000757A6"/>
    <w:rsid w:val="00075C29"/>
    <w:rsid w:val="000767BA"/>
    <w:rsid w:val="00076E00"/>
    <w:rsid w:val="00076F9E"/>
    <w:rsid w:val="00077067"/>
    <w:rsid w:val="000778D4"/>
    <w:rsid w:val="00077BBB"/>
    <w:rsid w:val="00077DC1"/>
    <w:rsid w:val="00080907"/>
    <w:rsid w:val="000809E4"/>
    <w:rsid w:val="000814D9"/>
    <w:rsid w:val="000814E2"/>
    <w:rsid w:val="00081FA1"/>
    <w:rsid w:val="00082287"/>
    <w:rsid w:val="00082377"/>
    <w:rsid w:val="00082848"/>
    <w:rsid w:val="00082933"/>
    <w:rsid w:val="00082961"/>
    <w:rsid w:val="000830D9"/>
    <w:rsid w:val="0008324A"/>
    <w:rsid w:val="00083276"/>
    <w:rsid w:val="00083BD7"/>
    <w:rsid w:val="000840E2"/>
    <w:rsid w:val="000840E8"/>
    <w:rsid w:val="000840F4"/>
    <w:rsid w:val="0008412D"/>
    <w:rsid w:val="00084A3F"/>
    <w:rsid w:val="00084A66"/>
    <w:rsid w:val="00084CDB"/>
    <w:rsid w:val="00085845"/>
    <w:rsid w:val="0008595E"/>
    <w:rsid w:val="000859E8"/>
    <w:rsid w:val="00085D2F"/>
    <w:rsid w:val="00085F9A"/>
    <w:rsid w:val="000864F6"/>
    <w:rsid w:val="000864F9"/>
    <w:rsid w:val="0008661C"/>
    <w:rsid w:val="000867D7"/>
    <w:rsid w:val="0008680A"/>
    <w:rsid w:val="00086B61"/>
    <w:rsid w:val="00086F4B"/>
    <w:rsid w:val="00087131"/>
    <w:rsid w:val="00087F90"/>
    <w:rsid w:val="00090391"/>
    <w:rsid w:val="00090CAA"/>
    <w:rsid w:val="00090D91"/>
    <w:rsid w:val="00090F9E"/>
    <w:rsid w:val="000914B4"/>
    <w:rsid w:val="00091AE7"/>
    <w:rsid w:val="00091D2A"/>
    <w:rsid w:val="00092994"/>
    <w:rsid w:val="000935DE"/>
    <w:rsid w:val="00093A56"/>
    <w:rsid w:val="00094214"/>
    <w:rsid w:val="000947F6"/>
    <w:rsid w:val="00094891"/>
    <w:rsid w:val="00095A65"/>
    <w:rsid w:val="00095BEF"/>
    <w:rsid w:val="00096146"/>
    <w:rsid w:val="0009666D"/>
    <w:rsid w:val="000974D5"/>
    <w:rsid w:val="000976F4"/>
    <w:rsid w:val="000A0208"/>
    <w:rsid w:val="000A0765"/>
    <w:rsid w:val="000A0A1B"/>
    <w:rsid w:val="000A0A1E"/>
    <w:rsid w:val="000A0AEB"/>
    <w:rsid w:val="000A0B39"/>
    <w:rsid w:val="000A0C70"/>
    <w:rsid w:val="000A1488"/>
    <w:rsid w:val="000A1C8C"/>
    <w:rsid w:val="000A1E61"/>
    <w:rsid w:val="000A2514"/>
    <w:rsid w:val="000A27BD"/>
    <w:rsid w:val="000A3280"/>
    <w:rsid w:val="000A3A02"/>
    <w:rsid w:val="000A3C85"/>
    <w:rsid w:val="000A4075"/>
    <w:rsid w:val="000A4E21"/>
    <w:rsid w:val="000A4F1D"/>
    <w:rsid w:val="000A5405"/>
    <w:rsid w:val="000A552C"/>
    <w:rsid w:val="000A5691"/>
    <w:rsid w:val="000A56DD"/>
    <w:rsid w:val="000A5D7A"/>
    <w:rsid w:val="000A5F7D"/>
    <w:rsid w:val="000A60C0"/>
    <w:rsid w:val="000A6140"/>
    <w:rsid w:val="000A7581"/>
    <w:rsid w:val="000A7D34"/>
    <w:rsid w:val="000A7F97"/>
    <w:rsid w:val="000B016D"/>
    <w:rsid w:val="000B01F5"/>
    <w:rsid w:val="000B0332"/>
    <w:rsid w:val="000B0433"/>
    <w:rsid w:val="000B08C5"/>
    <w:rsid w:val="000B0FED"/>
    <w:rsid w:val="000B1165"/>
    <w:rsid w:val="000B11A7"/>
    <w:rsid w:val="000B18A8"/>
    <w:rsid w:val="000B1AE9"/>
    <w:rsid w:val="000B2188"/>
    <w:rsid w:val="000B276F"/>
    <w:rsid w:val="000B2AAE"/>
    <w:rsid w:val="000B2BDC"/>
    <w:rsid w:val="000B3035"/>
    <w:rsid w:val="000B306F"/>
    <w:rsid w:val="000B337B"/>
    <w:rsid w:val="000B377C"/>
    <w:rsid w:val="000B3CEA"/>
    <w:rsid w:val="000B446E"/>
    <w:rsid w:val="000B47B7"/>
    <w:rsid w:val="000B4BAF"/>
    <w:rsid w:val="000B4C81"/>
    <w:rsid w:val="000B5754"/>
    <w:rsid w:val="000B68E8"/>
    <w:rsid w:val="000B6B1B"/>
    <w:rsid w:val="000B6D73"/>
    <w:rsid w:val="000B6E9E"/>
    <w:rsid w:val="000B6F5B"/>
    <w:rsid w:val="000B7390"/>
    <w:rsid w:val="000B747E"/>
    <w:rsid w:val="000C0231"/>
    <w:rsid w:val="000C059E"/>
    <w:rsid w:val="000C0742"/>
    <w:rsid w:val="000C1065"/>
    <w:rsid w:val="000C1230"/>
    <w:rsid w:val="000C132A"/>
    <w:rsid w:val="000C18A1"/>
    <w:rsid w:val="000C1930"/>
    <w:rsid w:val="000C2159"/>
    <w:rsid w:val="000C2D74"/>
    <w:rsid w:val="000C2D7F"/>
    <w:rsid w:val="000C2E48"/>
    <w:rsid w:val="000C305C"/>
    <w:rsid w:val="000C31C0"/>
    <w:rsid w:val="000C3315"/>
    <w:rsid w:val="000C38AB"/>
    <w:rsid w:val="000C38B8"/>
    <w:rsid w:val="000C3902"/>
    <w:rsid w:val="000C3C86"/>
    <w:rsid w:val="000C423D"/>
    <w:rsid w:val="000C46BF"/>
    <w:rsid w:val="000C4B0A"/>
    <w:rsid w:val="000C4F8B"/>
    <w:rsid w:val="000C553C"/>
    <w:rsid w:val="000C5B3C"/>
    <w:rsid w:val="000C5FAB"/>
    <w:rsid w:val="000C62A2"/>
    <w:rsid w:val="000C642E"/>
    <w:rsid w:val="000C66FB"/>
    <w:rsid w:val="000C676F"/>
    <w:rsid w:val="000C6A06"/>
    <w:rsid w:val="000C6AC5"/>
    <w:rsid w:val="000C7AD4"/>
    <w:rsid w:val="000C7C0E"/>
    <w:rsid w:val="000C7C0F"/>
    <w:rsid w:val="000C7E75"/>
    <w:rsid w:val="000D00BF"/>
    <w:rsid w:val="000D0147"/>
    <w:rsid w:val="000D02A9"/>
    <w:rsid w:val="000D0339"/>
    <w:rsid w:val="000D057A"/>
    <w:rsid w:val="000D0807"/>
    <w:rsid w:val="000D0A42"/>
    <w:rsid w:val="000D0A96"/>
    <w:rsid w:val="000D0F0A"/>
    <w:rsid w:val="000D167A"/>
    <w:rsid w:val="000D187F"/>
    <w:rsid w:val="000D1915"/>
    <w:rsid w:val="000D20A1"/>
    <w:rsid w:val="000D2B14"/>
    <w:rsid w:val="000D2EEB"/>
    <w:rsid w:val="000D31FD"/>
    <w:rsid w:val="000D348B"/>
    <w:rsid w:val="000D3AAF"/>
    <w:rsid w:val="000D3D82"/>
    <w:rsid w:val="000D411E"/>
    <w:rsid w:val="000D454B"/>
    <w:rsid w:val="000D4B68"/>
    <w:rsid w:val="000D4C9A"/>
    <w:rsid w:val="000D5096"/>
    <w:rsid w:val="000D5306"/>
    <w:rsid w:val="000D53FD"/>
    <w:rsid w:val="000D5518"/>
    <w:rsid w:val="000D58F7"/>
    <w:rsid w:val="000D594A"/>
    <w:rsid w:val="000D5B43"/>
    <w:rsid w:val="000D6429"/>
    <w:rsid w:val="000D6878"/>
    <w:rsid w:val="000D6BDC"/>
    <w:rsid w:val="000D6BFD"/>
    <w:rsid w:val="000D6C5E"/>
    <w:rsid w:val="000D6D82"/>
    <w:rsid w:val="000D7318"/>
    <w:rsid w:val="000D784B"/>
    <w:rsid w:val="000D7A44"/>
    <w:rsid w:val="000D7A60"/>
    <w:rsid w:val="000E0D56"/>
    <w:rsid w:val="000E0E7B"/>
    <w:rsid w:val="000E116B"/>
    <w:rsid w:val="000E161E"/>
    <w:rsid w:val="000E19DC"/>
    <w:rsid w:val="000E1D82"/>
    <w:rsid w:val="000E1FD6"/>
    <w:rsid w:val="000E2353"/>
    <w:rsid w:val="000E2384"/>
    <w:rsid w:val="000E278D"/>
    <w:rsid w:val="000E281B"/>
    <w:rsid w:val="000E2CE9"/>
    <w:rsid w:val="000E2DFD"/>
    <w:rsid w:val="000E30E2"/>
    <w:rsid w:val="000E33C8"/>
    <w:rsid w:val="000E3695"/>
    <w:rsid w:val="000E3819"/>
    <w:rsid w:val="000E3A37"/>
    <w:rsid w:val="000E3CE2"/>
    <w:rsid w:val="000E419A"/>
    <w:rsid w:val="000E49E9"/>
    <w:rsid w:val="000E4CE6"/>
    <w:rsid w:val="000E4DD0"/>
    <w:rsid w:val="000E5224"/>
    <w:rsid w:val="000E522C"/>
    <w:rsid w:val="000E558D"/>
    <w:rsid w:val="000E5B95"/>
    <w:rsid w:val="000E5D19"/>
    <w:rsid w:val="000E5E68"/>
    <w:rsid w:val="000E5F49"/>
    <w:rsid w:val="000E6F76"/>
    <w:rsid w:val="000E6F8F"/>
    <w:rsid w:val="000E72E2"/>
    <w:rsid w:val="000E7677"/>
    <w:rsid w:val="000F02C0"/>
    <w:rsid w:val="000F0476"/>
    <w:rsid w:val="000F0805"/>
    <w:rsid w:val="000F0AF8"/>
    <w:rsid w:val="000F0F3A"/>
    <w:rsid w:val="000F10E1"/>
    <w:rsid w:val="000F1A19"/>
    <w:rsid w:val="000F1C8C"/>
    <w:rsid w:val="000F2039"/>
    <w:rsid w:val="000F2079"/>
    <w:rsid w:val="000F20C1"/>
    <w:rsid w:val="000F239B"/>
    <w:rsid w:val="000F24EC"/>
    <w:rsid w:val="000F262A"/>
    <w:rsid w:val="000F285C"/>
    <w:rsid w:val="000F2966"/>
    <w:rsid w:val="000F2A34"/>
    <w:rsid w:val="000F3C47"/>
    <w:rsid w:val="000F3E40"/>
    <w:rsid w:val="000F443F"/>
    <w:rsid w:val="000F46FE"/>
    <w:rsid w:val="000F491B"/>
    <w:rsid w:val="000F4F18"/>
    <w:rsid w:val="000F5036"/>
    <w:rsid w:val="000F5044"/>
    <w:rsid w:val="000F516C"/>
    <w:rsid w:val="000F51A9"/>
    <w:rsid w:val="000F53E7"/>
    <w:rsid w:val="000F54BC"/>
    <w:rsid w:val="000F550C"/>
    <w:rsid w:val="000F57B7"/>
    <w:rsid w:val="000F5967"/>
    <w:rsid w:val="000F5A82"/>
    <w:rsid w:val="000F5AE8"/>
    <w:rsid w:val="000F5F2F"/>
    <w:rsid w:val="000F5F59"/>
    <w:rsid w:val="000F64AB"/>
    <w:rsid w:val="000F65AB"/>
    <w:rsid w:val="000F6613"/>
    <w:rsid w:val="000F6AEB"/>
    <w:rsid w:val="000F71FF"/>
    <w:rsid w:val="000F739D"/>
    <w:rsid w:val="000F7D1D"/>
    <w:rsid w:val="00100825"/>
    <w:rsid w:val="00101BE3"/>
    <w:rsid w:val="00101EF1"/>
    <w:rsid w:val="00102543"/>
    <w:rsid w:val="001028E8"/>
    <w:rsid w:val="00102A65"/>
    <w:rsid w:val="00102E98"/>
    <w:rsid w:val="00103648"/>
    <w:rsid w:val="001047D7"/>
    <w:rsid w:val="0010483A"/>
    <w:rsid w:val="00104A04"/>
    <w:rsid w:val="00104EA3"/>
    <w:rsid w:val="00104F59"/>
    <w:rsid w:val="00105528"/>
    <w:rsid w:val="001061E2"/>
    <w:rsid w:val="00106494"/>
    <w:rsid w:val="00107935"/>
    <w:rsid w:val="001101AF"/>
    <w:rsid w:val="00110AD3"/>
    <w:rsid w:val="00111263"/>
    <w:rsid w:val="0011143C"/>
    <w:rsid w:val="001118EB"/>
    <w:rsid w:val="00111E02"/>
    <w:rsid w:val="00111F81"/>
    <w:rsid w:val="001121BC"/>
    <w:rsid w:val="00112723"/>
    <w:rsid w:val="00112FC7"/>
    <w:rsid w:val="00112FF8"/>
    <w:rsid w:val="001130CD"/>
    <w:rsid w:val="00113157"/>
    <w:rsid w:val="001133C1"/>
    <w:rsid w:val="00113427"/>
    <w:rsid w:val="00113759"/>
    <w:rsid w:val="001138AB"/>
    <w:rsid w:val="00113923"/>
    <w:rsid w:val="00114170"/>
    <w:rsid w:val="001143F4"/>
    <w:rsid w:val="001144D6"/>
    <w:rsid w:val="00114593"/>
    <w:rsid w:val="001146FB"/>
    <w:rsid w:val="0011478C"/>
    <w:rsid w:val="00114CB8"/>
    <w:rsid w:val="00114EEF"/>
    <w:rsid w:val="0011539D"/>
    <w:rsid w:val="0011564B"/>
    <w:rsid w:val="00115A3F"/>
    <w:rsid w:val="00115B11"/>
    <w:rsid w:val="00120096"/>
    <w:rsid w:val="00120245"/>
    <w:rsid w:val="0012112A"/>
    <w:rsid w:val="00121516"/>
    <w:rsid w:val="00121844"/>
    <w:rsid w:val="001218C6"/>
    <w:rsid w:val="00121A45"/>
    <w:rsid w:val="00122432"/>
    <w:rsid w:val="00122580"/>
    <w:rsid w:val="001235B5"/>
    <w:rsid w:val="001235BE"/>
    <w:rsid w:val="00123A76"/>
    <w:rsid w:val="00123FCA"/>
    <w:rsid w:val="0012471C"/>
    <w:rsid w:val="00124893"/>
    <w:rsid w:val="00124D50"/>
    <w:rsid w:val="001251E4"/>
    <w:rsid w:val="00125EE3"/>
    <w:rsid w:val="001268DF"/>
    <w:rsid w:val="001269DF"/>
    <w:rsid w:val="00126AF5"/>
    <w:rsid w:val="00126CA8"/>
    <w:rsid w:val="00126E15"/>
    <w:rsid w:val="001272C9"/>
    <w:rsid w:val="0012789D"/>
    <w:rsid w:val="00127DD7"/>
    <w:rsid w:val="00127E4E"/>
    <w:rsid w:val="00127F65"/>
    <w:rsid w:val="00130180"/>
    <w:rsid w:val="00130444"/>
    <w:rsid w:val="001305EE"/>
    <w:rsid w:val="001306F1"/>
    <w:rsid w:val="0013071E"/>
    <w:rsid w:val="001308A6"/>
    <w:rsid w:val="00130E9A"/>
    <w:rsid w:val="0013156A"/>
    <w:rsid w:val="001316EB"/>
    <w:rsid w:val="00131B4B"/>
    <w:rsid w:val="00131BE2"/>
    <w:rsid w:val="00131CAA"/>
    <w:rsid w:val="00132303"/>
    <w:rsid w:val="001324C5"/>
    <w:rsid w:val="001327E3"/>
    <w:rsid w:val="001328CE"/>
    <w:rsid w:val="00133212"/>
    <w:rsid w:val="00133329"/>
    <w:rsid w:val="001336F1"/>
    <w:rsid w:val="0013383B"/>
    <w:rsid w:val="00133E9D"/>
    <w:rsid w:val="00134D28"/>
    <w:rsid w:val="00134E08"/>
    <w:rsid w:val="00135010"/>
    <w:rsid w:val="00135026"/>
    <w:rsid w:val="00135357"/>
    <w:rsid w:val="0013569B"/>
    <w:rsid w:val="0013598E"/>
    <w:rsid w:val="00135AF6"/>
    <w:rsid w:val="00135B86"/>
    <w:rsid w:val="00135EA9"/>
    <w:rsid w:val="001363B9"/>
    <w:rsid w:val="0013645D"/>
    <w:rsid w:val="0013653A"/>
    <w:rsid w:val="00136F5B"/>
    <w:rsid w:val="00137173"/>
    <w:rsid w:val="00137305"/>
    <w:rsid w:val="0013763C"/>
    <w:rsid w:val="001376A3"/>
    <w:rsid w:val="00137E76"/>
    <w:rsid w:val="00140393"/>
    <w:rsid w:val="0014060A"/>
    <w:rsid w:val="00140EEC"/>
    <w:rsid w:val="001413D1"/>
    <w:rsid w:val="001413DD"/>
    <w:rsid w:val="001420EA"/>
    <w:rsid w:val="0014236E"/>
    <w:rsid w:val="0014291B"/>
    <w:rsid w:val="00142EE9"/>
    <w:rsid w:val="0014304C"/>
    <w:rsid w:val="00143E0D"/>
    <w:rsid w:val="001447A3"/>
    <w:rsid w:val="00144839"/>
    <w:rsid w:val="001448C8"/>
    <w:rsid w:val="00144EB0"/>
    <w:rsid w:val="001451AA"/>
    <w:rsid w:val="0014550A"/>
    <w:rsid w:val="001455A2"/>
    <w:rsid w:val="00146047"/>
    <w:rsid w:val="001460D8"/>
    <w:rsid w:val="0014622E"/>
    <w:rsid w:val="00146485"/>
    <w:rsid w:val="001465F3"/>
    <w:rsid w:val="00146A48"/>
    <w:rsid w:val="00146D22"/>
    <w:rsid w:val="00146D7F"/>
    <w:rsid w:val="00147105"/>
    <w:rsid w:val="001471CD"/>
    <w:rsid w:val="00147911"/>
    <w:rsid w:val="00147AB4"/>
    <w:rsid w:val="00147F31"/>
    <w:rsid w:val="001505C9"/>
    <w:rsid w:val="00150600"/>
    <w:rsid w:val="00150C3E"/>
    <w:rsid w:val="00150EF2"/>
    <w:rsid w:val="00151670"/>
    <w:rsid w:val="00151BC8"/>
    <w:rsid w:val="00151C5E"/>
    <w:rsid w:val="00151DF1"/>
    <w:rsid w:val="001528F9"/>
    <w:rsid w:val="0015304B"/>
    <w:rsid w:val="0015333F"/>
    <w:rsid w:val="001537FA"/>
    <w:rsid w:val="00153A38"/>
    <w:rsid w:val="00153CE0"/>
    <w:rsid w:val="00153D02"/>
    <w:rsid w:val="00153D75"/>
    <w:rsid w:val="00154A5E"/>
    <w:rsid w:val="00154A8B"/>
    <w:rsid w:val="00154B49"/>
    <w:rsid w:val="00154B98"/>
    <w:rsid w:val="00154DB5"/>
    <w:rsid w:val="00154E0F"/>
    <w:rsid w:val="0015529C"/>
    <w:rsid w:val="00155C32"/>
    <w:rsid w:val="00155C38"/>
    <w:rsid w:val="00155DD7"/>
    <w:rsid w:val="00155F43"/>
    <w:rsid w:val="001562AB"/>
    <w:rsid w:val="001565D1"/>
    <w:rsid w:val="00156978"/>
    <w:rsid w:val="00156C38"/>
    <w:rsid w:val="001570E0"/>
    <w:rsid w:val="00157417"/>
    <w:rsid w:val="00157608"/>
    <w:rsid w:val="00157D52"/>
    <w:rsid w:val="00157FB9"/>
    <w:rsid w:val="0016012D"/>
    <w:rsid w:val="00160702"/>
    <w:rsid w:val="00160922"/>
    <w:rsid w:val="00160931"/>
    <w:rsid w:val="00160F61"/>
    <w:rsid w:val="00161D87"/>
    <w:rsid w:val="001620C4"/>
    <w:rsid w:val="0016233B"/>
    <w:rsid w:val="00162786"/>
    <w:rsid w:val="00162797"/>
    <w:rsid w:val="001627BB"/>
    <w:rsid w:val="001627BC"/>
    <w:rsid w:val="001639D0"/>
    <w:rsid w:val="00163AC8"/>
    <w:rsid w:val="00163FE3"/>
    <w:rsid w:val="00164DDA"/>
    <w:rsid w:val="001663A0"/>
    <w:rsid w:val="001666D6"/>
    <w:rsid w:val="00166C99"/>
    <w:rsid w:val="00166F8B"/>
    <w:rsid w:val="0016713D"/>
    <w:rsid w:val="00167C84"/>
    <w:rsid w:val="00167EE8"/>
    <w:rsid w:val="00167F32"/>
    <w:rsid w:val="0017001A"/>
    <w:rsid w:val="0017019A"/>
    <w:rsid w:val="0017115F"/>
    <w:rsid w:val="001711E1"/>
    <w:rsid w:val="00171562"/>
    <w:rsid w:val="00171633"/>
    <w:rsid w:val="00171761"/>
    <w:rsid w:val="00171C1A"/>
    <w:rsid w:val="00171D9F"/>
    <w:rsid w:val="00172903"/>
    <w:rsid w:val="00172A16"/>
    <w:rsid w:val="00172C53"/>
    <w:rsid w:val="00172EDF"/>
    <w:rsid w:val="00172F63"/>
    <w:rsid w:val="00173604"/>
    <w:rsid w:val="00173856"/>
    <w:rsid w:val="00173E75"/>
    <w:rsid w:val="00173F1E"/>
    <w:rsid w:val="001742E8"/>
    <w:rsid w:val="0017432E"/>
    <w:rsid w:val="00174622"/>
    <w:rsid w:val="00174679"/>
    <w:rsid w:val="00174781"/>
    <w:rsid w:val="001747C7"/>
    <w:rsid w:val="00174BEA"/>
    <w:rsid w:val="00174C14"/>
    <w:rsid w:val="00175144"/>
    <w:rsid w:val="001753D4"/>
    <w:rsid w:val="00175515"/>
    <w:rsid w:val="00175A00"/>
    <w:rsid w:val="00175AAD"/>
    <w:rsid w:val="00176205"/>
    <w:rsid w:val="001769A1"/>
    <w:rsid w:val="00176CE7"/>
    <w:rsid w:val="00176F9A"/>
    <w:rsid w:val="00177123"/>
    <w:rsid w:val="00177A53"/>
    <w:rsid w:val="00180006"/>
    <w:rsid w:val="0018035A"/>
    <w:rsid w:val="00180D5A"/>
    <w:rsid w:val="001812B9"/>
    <w:rsid w:val="001815D1"/>
    <w:rsid w:val="001819F7"/>
    <w:rsid w:val="00181A25"/>
    <w:rsid w:val="00181E44"/>
    <w:rsid w:val="00182550"/>
    <w:rsid w:val="00182701"/>
    <w:rsid w:val="00183140"/>
    <w:rsid w:val="001835A2"/>
    <w:rsid w:val="0018383D"/>
    <w:rsid w:val="00184394"/>
    <w:rsid w:val="0018477E"/>
    <w:rsid w:val="00184EF2"/>
    <w:rsid w:val="001850AE"/>
    <w:rsid w:val="001853DB"/>
    <w:rsid w:val="001857BD"/>
    <w:rsid w:val="00185A41"/>
    <w:rsid w:val="001860AF"/>
    <w:rsid w:val="001862A6"/>
    <w:rsid w:val="001862AE"/>
    <w:rsid w:val="00186908"/>
    <w:rsid w:val="00186AFB"/>
    <w:rsid w:val="00186CB9"/>
    <w:rsid w:val="00186EE9"/>
    <w:rsid w:val="00186FE3"/>
    <w:rsid w:val="00187539"/>
    <w:rsid w:val="00187E64"/>
    <w:rsid w:val="0019042A"/>
    <w:rsid w:val="001910EE"/>
    <w:rsid w:val="00191133"/>
    <w:rsid w:val="001915E3"/>
    <w:rsid w:val="00191625"/>
    <w:rsid w:val="0019163B"/>
    <w:rsid w:val="001916B3"/>
    <w:rsid w:val="00191877"/>
    <w:rsid w:val="00191986"/>
    <w:rsid w:val="001919AE"/>
    <w:rsid w:val="00191B7E"/>
    <w:rsid w:val="00191D95"/>
    <w:rsid w:val="001920E2"/>
    <w:rsid w:val="00192169"/>
    <w:rsid w:val="0019220C"/>
    <w:rsid w:val="001922E8"/>
    <w:rsid w:val="001924E5"/>
    <w:rsid w:val="001927D4"/>
    <w:rsid w:val="00192C27"/>
    <w:rsid w:val="00192D71"/>
    <w:rsid w:val="0019320A"/>
    <w:rsid w:val="001936E9"/>
    <w:rsid w:val="00193F2F"/>
    <w:rsid w:val="00194078"/>
    <w:rsid w:val="001949EF"/>
    <w:rsid w:val="00194BEF"/>
    <w:rsid w:val="00195006"/>
    <w:rsid w:val="00195734"/>
    <w:rsid w:val="00195816"/>
    <w:rsid w:val="00195E1C"/>
    <w:rsid w:val="00196041"/>
    <w:rsid w:val="00196384"/>
    <w:rsid w:val="00196426"/>
    <w:rsid w:val="00196BEC"/>
    <w:rsid w:val="00196C6C"/>
    <w:rsid w:val="001971F0"/>
    <w:rsid w:val="00197907"/>
    <w:rsid w:val="00197A44"/>
    <w:rsid w:val="00197E01"/>
    <w:rsid w:val="001A00FF"/>
    <w:rsid w:val="001A018E"/>
    <w:rsid w:val="001A0278"/>
    <w:rsid w:val="001A0F7C"/>
    <w:rsid w:val="001A1614"/>
    <w:rsid w:val="001A2B72"/>
    <w:rsid w:val="001A3332"/>
    <w:rsid w:val="001A353A"/>
    <w:rsid w:val="001A3568"/>
    <w:rsid w:val="001A3A2E"/>
    <w:rsid w:val="001A3CA2"/>
    <w:rsid w:val="001A429E"/>
    <w:rsid w:val="001A44D8"/>
    <w:rsid w:val="001A45CF"/>
    <w:rsid w:val="001A503E"/>
    <w:rsid w:val="001A52C5"/>
    <w:rsid w:val="001A57FB"/>
    <w:rsid w:val="001A587D"/>
    <w:rsid w:val="001A5FEE"/>
    <w:rsid w:val="001A6009"/>
    <w:rsid w:val="001A623D"/>
    <w:rsid w:val="001A6A74"/>
    <w:rsid w:val="001A6AB6"/>
    <w:rsid w:val="001A6E93"/>
    <w:rsid w:val="001A72FF"/>
    <w:rsid w:val="001A789F"/>
    <w:rsid w:val="001B00BF"/>
    <w:rsid w:val="001B0816"/>
    <w:rsid w:val="001B0B77"/>
    <w:rsid w:val="001B1256"/>
    <w:rsid w:val="001B1462"/>
    <w:rsid w:val="001B16FA"/>
    <w:rsid w:val="001B18F5"/>
    <w:rsid w:val="001B1F69"/>
    <w:rsid w:val="001B246B"/>
    <w:rsid w:val="001B2DFC"/>
    <w:rsid w:val="001B441A"/>
    <w:rsid w:val="001B442E"/>
    <w:rsid w:val="001B47ED"/>
    <w:rsid w:val="001B53D7"/>
    <w:rsid w:val="001B5462"/>
    <w:rsid w:val="001B583B"/>
    <w:rsid w:val="001B5D88"/>
    <w:rsid w:val="001B5D9E"/>
    <w:rsid w:val="001B652C"/>
    <w:rsid w:val="001B658F"/>
    <w:rsid w:val="001B66F5"/>
    <w:rsid w:val="001B6868"/>
    <w:rsid w:val="001B68CA"/>
    <w:rsid w:val="001B7240"/>
    <w:rsid w:val="001B73D9"/>
    <w:rsid w:val="001B7A00"/>
    <w:rsid w:val="001B7F56"/>
    <w:rsid w:val="001C007E"/>
    <w:rsid w:val="001C0407"/>
    <w:rsid w:val="001C049D"/>
    <w:rsid w:val="001C0CDB"/>
    <w:rsid w:val="001C0DEB"/>
    <w:rsid w:val="001C0F4B"/>
    <w:rsid w:val="001C13A2"/>
    <w:rsid w:val="001C14C0"/>
    <w:rsid w:val="001C153D"/>
    <w:rsid w:val="001C156C"/>
    <w:rsid w:val="001C1CA3"/>
    <w:rsid w:val="001C1D0E"/>
    <w:rsid w:val="001C23F7"/>
    <w:rsid w:val="001C240A"/>
    <w:rsid w:val="001C25ED"/>
    <w:rsid w:val="001C2B15"/>
    <w:rsid w:val="001C2BF7"/>
    <w:rsid w:val="001C2CEC"/>
    <w:rsid w:val="001C35D2"/>
    <w:rsid w:val="001C3606"/>
    <w:rsid w:val="001C4440"/>
    <w:rsid w:val="001C4443"/>
    <w:rsid w:val="001C466F"/>
    <w:rsid w:val="001C4B53"/>
    <w:rsid w:val="001C4CDD"/>
    <w:rsid w:val="001C50A0"/>
    <w:rsid w:val="001C5A41"/>
    <w:rsid w:val="001C5C39"/>
    <w:rsid w:val="001C5D6E"/>
    <w:rsid w:val="001C5F93"/>
    <w:rsid w:val="001C6174"/>
    <w:rsid w:val="001C62E2"/>
    <w:rsid w:val="001C64C7"/>
    <w:rsid w:val="001C65DC"/>
    <w:rsid w:val="001C69EE"/>
    <w:rsid w:val="001C7133"/>
    <w:rsid w:val="001C71D5"/>
    <w:rsid w:val="001C7AD5"/>
    <w:rsid w:val="001C7D1D"/>
    <w:rsid w:val="001C7DB5"/>
    <w:rsid w:val="001C7E41"/>
    <w:rsid w:val="001D0455"/>
    <w:rsid w:val="001D05AA"/>
    <w:rsid w:val="001D08C8"/>
    <w:rsid w:val="001D0AD2"/>
    <w:rsid w:val="001D0B80"/>
    <w:rsid w:val="001D0D6A"/>
    <w:rsid w:val="001D158A"/>
    <w:rsid w:val="001D1C6F"/>
    <w:rsid w:val="001D1F51"/>
    <w:rsid w:val="001D276B"/>
    <w:rsid w:val="001D28DA"/>
    <w:rsid w:val="001D2FFB"/>
    <w:rsid w:val="001D3549"/>
    <w:rsid w:val="001D3560"/>
    <w:rsid w:val="001D4030"/>
    <w:rsid w:val="001D484E"/>
    <w:rsid w:val="001D4D43"/>
    <w:rsid w:val="001D4E8D"/>
    <w:rsid w:val="001D4E92"/>
    <w:rsid w:val="001D4F4D"/>
    <w:rsid w:val="001D535F"/>
    <w:rsid w:val="001D54DB"/>
    <w:rsid w:val="001D56F0"/>
    <w:rsid w:val="001D56F1"/>
    <w:rsid w:val="001D5E37"/>
    <w:rsid w:val="001D5FBA"/>
    <w:rsid w:val="001D6047"/>
    <w:rsid w:val="001D629B"/>
    <w:rsid w:val="001D66E3"/>
    <w:rsid w:val="001D6A14"/>
    <w:rsid w:val="001D6B59"/>
    <w:rsid w:val="001D6F84"/>
    <w:rsid w:val="001D6FFB"/>
    <w:rsid w:val="001D72F8"/>
    <w:rsid w:val="001D75BB"/>
    <w:rsid w:val="001D75DE"/>
    <w:rsid w:val="001D7B35"/>
    <w:rsid w:val="001D7D3A"/>
    <w:rsid w:val="001D7F4C"/>
    <w:rsid w:val="001E0680"/>
    <w:rsid w:val="001E088E"/>
    <w:rsid w:val="001E0CFF"/>
    <w:rsid w:val="001E1FFF"/>
    <w:rsid w:val="001E24DD"/>
    <w:rsid w:val="001E25CE"/>
    <w:rsid w:val="001E2AF7"/>
    <w:rsid w:val="001E2BE4"/>
    <w:rsid w:val="001E2D74"/>
    <w:rsid w:val="001E31BA"/>
    <w:rsid w:val="001E410A"/>
    <w:rsid w:val="001E4D8F"/>
    <w:rsid w:val="001E4F6C"/>
    <w:rsid w:val="001E5691"/>
    <w:rsid w:val="001E5A7C"/>
    <w:rsid w:val="001E6DAE"/>
    <w:rsid w:val="001E7700"/>
    <w:rsid w:val="001E7BBF"/>
    <w:rsid w:val="001E7E61"/>
    <w:rsid w:val="001E7FA6"/>
    <w:rsid w:val="001E7FA8"/>
    <w:rsid w:val="001F006C"/>
    <w:rsid w:val="001F012C"/>
    <w:rsid w:val="001F01B5"/>
    <w:rsid w:val="001F09B6"/>
    <w:rsid w:val="001F0B56"/>
    <w:rsid w:val="001F0C4A"/>
    <w:rsid w:val="001F13ED"/>
    <w:rsid w:val="001F1AA5"/>
    <w:rsid w:val="001F1BF3"/>
    <w:rsid w:val="001F2605"/>
    <w:rsid w:val="001F3584"/>
    <w:rsid w:val="001F38F9"/>
    <w:rsid w:val="001F3CAD"/>
    <w:rsid w:val="001F3E59"/>
    <w:rsid w:val="001F4455"/>
    <w:rsid w:val="001F44DE"/>
    <w:rsid w:val="001F4596"/>
    <w:rsid w:val="001F45B9"/>
    <w:rsid w:val="001F48AD"/>
    <w:rsid w:val="001F4EBC"/>
    <w:rsid w:val="001F5175"/>
    <w:rsid w:val="001F54A0"/>
    <w:rsid w:val="001F643A"/>
    <w:rsid w:val="001F6728"/>
    <w:rsid w:val="001F6E68"/>
    <w:rsid w:val="001F7604"/>
    <w:rsid w:val="001F7A65"/>
    <w:rsid w:val="001F7F22"/>
    <w:rsid w:val="00200C0B"/>
    <w:rsid w:val="00201493"/>
    <w:rsid w:val="0020180A"/>
    <w:rsid w:val="0020185A"/>
    <w:rsid w:val="0020208B"/>
    <w:rsid w:val="00202162"/>
    <w:rsid w:val="00203050"/>
    <w:rsid w:val="00203E79"/>
    <w:rsid w:val="00204207"/>
    <w:rsid w:val="00204462"/>
    <w:rsid w:val="00204A28"/>
    <w:rsid w:val="00204E49"/>
    <w:rsid w:val="002057D2"/>
    <w:rsid w:val="00205866"/>
    <w:rsid w:val="002058EC"/>
    <w:rsid w:val="002059F7"/>
    <w:rsid w:val="00205A56"/>
    <w:rsid w:val="00205C71"/>
    <w:rsid w:val="00205CA4"/>
    <w:rsid w:val="00205EAE"/>
    <w:rsid w:val="002062A5"/>
    <w:rsid w:val="002062C8"/>
    <w:rsid w:val="00206304"/>
    <w:rsid w:val="002065B1"/>
    <w:rsid w:val="00206602"/>
    <w:rsid w:val="002068ED"/>
    <w:rsid w:val="00206FFE"/>
    <w:rsid w:val="0020700E"/>
    <w:rsid w:val="00207101"/>
    <w:rsid w:val="0020767F"/>
    <w:rsid w:val="00207CB6"/>
    <w:rsid w:val="00207CBF"/>
    <w:rsid w:val="00207D40"/>
    <w:rsid w:val="00207E86"/>
    <w:rsid w:val="0021005D"/>
    <w:rsid w:val="00210A19"/>
    <w:rsid w:val="00210C20"/>
    <w:rsid w:val="00211935"/>
    <w:rsid w:val="002119C5"/>
    <w:rsid w:val="00211B26"/>
    <w:rsid w:val="00211D9D"/>
    <w:rsid w:val="002125C8"/>
    <w:rsid w:val="00212644"/>
    <w:rsid w:val="002126CD"/>
    <w:rsid w:val="002126E2"/>
    <w:rsid w:val="0021273C"/>
    <w:rsid w:val="00212885"/>
    <w:rsid w:val="00212FFB"/>
    <w:rsid w:val="002132CA"/>
    <w:rsid w:val="0021343C"/>
    <w:rsid w:val="002137DD"/>
    <w:rsid w:val="00214064"/>
    <w:rsid w:val="002152A0"/>
    <w:rsid w:val="00215680"/>
    <w:rsid w:val="0021651A"/>
    <w:rsid w:val="00216DED"/>
    <w:rsid w:val="00216EC7"/>
    <w:rsid w:val="00217276"/>
    <w:rsid w:val="0021761D"/>
    <w:rsid w:val="00217A7A"/>
    <w:rsid w:val="00217B8B"/>
    <w:rsid w:val="002200D4"/>
    <w:rsid w:val="00220610"/>
    <w:rsid w:val="002208EE"/>
    <w:rsid w:val="00220E33"/>
    <w:rsid w:val="00221EBB"/>
    <w:rsid w:val="002225DD"/>
    <w:rsid w:val="0022308F"/>
    <w:rsid w:val="00223301"/>
    <w:rsid w:val="00223765"/>
    <w:rsid w:val="002238C0"/>
    <w:rsid w:val="00223B07"/>
    <w:rsid w:val="00223D69"/>
    <w:rsid w:val="002247B1"/>
    <w:rsid w:val="002249F3"/>
    <w:rsid w:val="00224CA2"/>
    <w:rsid w:val="00225035"/>
    <w:rsid w:val="00225A2D"/>
    <w:rsid w:val="00225D22"/>
    <w:rsid w:val="002265CB"/>
    <w:rsid w:val="002267DE"/>
    <w:rsid w:val="0022693C"/>
    <w:rsid w:val="00226963"/>
    <w:rsid w:val="0022750B"/>
    <w:rsid w:val="0022760F"/>
    <w:rsid w:val="00227B91"/>
    <w:rsid w:val="00230038"/>
    <w:rsid w:val="00230046"/>
    <w:rsid w:val="00230085"/>
    <w:rsid w:val="00230592"/>
    <w:rsid w:val="00230B0D"/>
    <w:rsid w:val="0023200C"/>
    <w:rsid w:val="00232826"/>
    <w:rsid w:val="00232E66"/>
    <w:rsid w:val="0023327B"/>
    <w:rsid w:val="0023389E"/>
    <w:rsid w:val="00233E13"/>
    <w:rsid w:val="00233E98"/>
    <w:rsid w:val="00234275"/>
    <w:rsid w:val="00234299"/>
    <w:rsid w:val="00234314"/>
    <w:rsid w:val="002347E1"/>
    <w:rsid w:val="002349A6"/>
    <w:rsid w:val="00234C32"/>
    <w:rsid w:val="00235807"/>
    <w:rsid w:val="00235BFE"/>
    <w:rsid w:val="002361FC"/>
    <w:rsid w:val="0023621C"/>
    <w:rsid w:val="002363DC"/>
    <w:rsid w:val="00236980"/>
    <w:rsid w:val="002369DC"/>
    <w:rsid w:val="00236EE7"/>
    <w:rsid w:val="00236F4C"/>
    <w:rsid w:val="00237021"/>
    <w:rsid w:val="002373B6"/>
    <w:rsid w:val="002376CA"/>
    <w:rsid w:val="002378EB"/>
    <w:rsid w:val="00237C2A"/>
    <w:rsid w:val="0024023A"/>
    <w:rsid w:val="00240624"/>
    <w:rsid w:val="00240870"/>
    <w:rsid w:val="00240BB5"/>
    <w:rsid w:val="00241514"/>
    <w:rsid w:val="00241EA4"/>
    <w:rsid w:val="00242126"/>
    <w:rsid w:val="00242188"/>
    <w:rsid w:val="002422F5"/>
    <w:rsid w:val="002422FC"/>
    <w:rsid w:val="00242E5D"/>
    <w:rsid w:val="00242F36"/>
    <w:rsid w:val="00243C0E"/>
    <w:rsid w:val="00243D81"/>
    <w:rsid w:val="00243DE8"/>
    <w:rsid w:val="00243E44"/>
    <w:rsid w:val="00243EF3"/>
    <w:rsid w:val="0024477E"/>
    <w:rsid w:val="00244BB5"/>
    <w:rsid w:val="00244C5D"/>
    <w:rsid w:val="00245069"/>
    <w:rsid w:val="002452FE"/>
    <w:rsid w:val="00246197"/>
    <w:rsid w:val="002461E2"/>
    <w:rsid w:val="00246353"/>
    <w:rsid w:val="00246375"/>
    <w:rsid w:val="00246487"/>
    <w:rsid w:val="00246D1F"/>
    <w:rsid w:val="0024743F"/>
    <w:rsid w:val="00247779"/>
    <w:rsid w:val="00247CCB"/>
    <w:rsid w:val="002500D9"/>
    <w:rsid w:val="002505C9"/>
    <w:rsid w:val="00250B8C"/>
    <w:rsid w:val="00250CB6"/>
    <w:rsid w:val="00251B00"/>
    <w:rsid w:val="00251E39"/>
    <w:rsid w:val="002524DB"/>
    <w:rsid w:val="00252516"/>
    <w:rsid w:val="002528D7"/>
    <w:rsid w:val="002529AC"/>
    <w:rsid w:val="002529C8"/>
    <w:rsid w:val="00252A5F"/>
    <w:rsid w:val="00252F17"/>
    <w:rsid w:val="00253039"/>
    <w:rsid w:val="0025359B"/>
    <w:rsid w:val="002536FC"/>
    <w:rsid w:val="00254382"/>
    <w:rsid w:val="00254A5B"/>
    <w:rsid w:val="00254C8A"/>
    <w:rsid w:val="00254CCC"/>
    <w:rsid w:val="00254CD5"/>
    <w:rsid w:val="002551B5"/>
    <w:rsid w:val="0025538F"/>
    <w:rsid w:val="002565F1"/>
    <w:rsid w:val="002568C0"/>
    <w:rsid w:val="00256F5E"/>
    <w:rsid w:val="00256F7C"/>
    <w:rsid w:val="002571D1"/>
    <w:rsid w:val="00257719"/>
    <w:rsid w:val="00257833"/>
    <w:rsid w:val="002578DA"/>
    <w:rsid w:val="00257958"/>
    <w:rsid w:val="00257DBF"/>
    <w:rsid w:val="00257E8D"/>
    <w:rsid w:val="00260221"/>
    <w:rsid w:val="00260335"/>
    <w:rsid w:val="00260767"/>
    <w:rsid w:val="0026139C"/>
    <w:rsid w:val="00261BC0"/>
    <w:rsid w:val="002629D1"/>
    <w:rsid w:val="00262DEB"/>
    <w:rsid w:val="00263F0E"/>
    <w:rsid w:val="00263F37"/>
    <w:rsid w:val="0026416E"/>
    <w:rsid w:val="0026446B"/>
    <w:rsid w:val="00264CCD"/>
    <w:rsid w:val="002650B8"/>
    <w:rsid w:val="00265285"/>
    <w:rsid w:val="002654BB"/>
    <w:rsid w:val="00265A91"/>
    <w:rsid w:val="00265D41"/>
    <w:rsid w:val="00265F62"/>
    <w:rsid w:val="00265FA7"/>
    <w:rsid w:val="0026600B"/>
    <w:rsid w:val="002660C9"/>
    <w:rsid w:val="00267038"/>
    <w:rsid w:val="0026718A"/>
    <w:rsid w:val="00267459"/>
    <w:rsid w:val="0026746D"/>
    <w:rsid w:val="002677E6"/>
    <w:rsid w:val="00267CD5"/>
    <w:rsid w:val="00267DB1"/>
    <w:rsid w:val="00267EFF"/>
    <w:rsid w:val="00270024"/>
    <w:rsid w:val="002713BA"/>
    <w:rsid w:val="00271831"/>
    <w:rsid w:val="00271A0F"/>
    <w:rsid w:val="00271E1A"/>
    <w:rsid w:val="0027215B"/>
    <w:rsid w:val="002726EF"/>
    <w:rsid w:val="0027339B"/>
    <w:rsid w:val="0027349A"/>
    <w:rsid w:val="0027376C"/>
    <w:rsid w:val="00273784"/>
    <w:rsid w:val="00274103"/>
    <w:rsid w:val="0027478A"/>
    <w:rsid w:val="002755B3"/>
    <w:rsid w:val="002762C8"/>
    <w:rsid w:val="00276BC6"/>
    <w:rsid w:val="002770A6"/>
    <w:rsid w:val="00277E48"/>
    <w:rsid w:val="00277F0B"/>
    <w:rsid w:val="002804FB"/>
    <w:rsid w:val="002806C6"/>
    <w:rsid w:val="00280872"/>
    <w:rsid w:val="002808C7"/>
    <w:rsid w:val="00280BF3"/>
    <w:rsid w:val="00280C23"/>
    <w:rsid w:val="00280E0B"/>
    <w:rsid w:val="002819C1"/>
    <w:rsid w:val="00281B54"/>
    <w:rsid w:val="0028202A"/>
    <w:rsid w:val="0028266C"/>
    <w:rsid w:val="00282A4C"/>
    <w:rsid w:val="00282FAD"/>
    <w:rsid w:val="002832FE"/>
    <w:rsid w:val="002834D0"/>
    <w:rsid w:val="002835AB"/>
    <w:rsid w:val="00283859"/>
    <w:rsid w:val="00283A02"/>
    <w:rsid w:val="0028419B"/>
    <w:rsid w:val="0028420B"/>
    <w:rsid w:val="00284210"/>
    <w:rsid w:val="00285072"/>
    <w:rsid w:val="00285274"/>
    <w:rsid w:val="0028532B"/>
    <w:rsid w:val="0028538A"/>
    <w:rsid w:val="00285480"/>
    <w:rsid w:val="00285688"/>
    <w:rsid w:val="002857AB"/>
    <w:rsid w:val="00285A32"/>
    <w:rsid w:val="00285CC9"/>
    <w:rsid w:val="002864DA"/>
    <w:rsid w:val="00286659"/>
    <w:rsid w:val="002874B0"/>
    <w:rsid w:val="00287698"/>
    <w:rsid w:val="0029026B"/>
    <w:rsid w:val="002904BF"/>
    <w:rsid w:val="00290BEF"/>
    <w:rsid w:val="00290EE9"/>
    <w:rsid w:val="002911F1"/>
    <w:rsid w:val="00291259"/>
    <w:rsid w:val="002921A2"/>
    <w:rsid w:val="0029253B"/>
    <w:rsid w:val="00292AF9"/>
    <w:rsid w:val="00293750"/>
    <w:rsid w:val="00293B27"/>
    <w:rsid w:val="00293E3E"/>
    <w:rsid w:val="002940F3"/>
    <w:rsid w:val="00294939"/>
    <w:rsid w:val="002949DC"/>
    <w:rsid w:val="00295066"/>
    <w:rsid w:val="00295B70"/>
    <w:rsid w:val="00295C50"/>
    <w:rsid w:val="00295E07"/>
    <w:rsid w:val="0029709F"/>
    <w:rsid w:val="002976B8"/>
    <w:rsid w:val="0029787C"/>
    <w:rsid w:val="002A006D"/>
    <w:rsid w:val="002A0193"/>
    <w:rsid w:val="002A0352"/>
    <w:rsid w:val="002A0524"/>
    <w:rsid w:val="002A130F"/>
    <w:rsid w:val="002A17C2"/>
    <w:rsid w:val="002A1884"/>
    <w:rsid w:val="002A18B0"/>
    <w:rsid w:val="002A1A76"/>
    <w:rsid w:val="002A1B8A"/>
    <w:rsid w:val="002A20C6"/>
    <w:rsid w:val="002A22A4"/>
    <w:rsid w:val="002A2805"/>
    <w:rsid w:val="002A2A26"/>
    <w:rsid w:val="002A2E2D"/>
    <w:rsid w:val="002A2E84"/>
    <w:rsid w:val="002A2E86"/>
    <w:rsid w:val="002A32B2"/>
    <w:rsid w:val="002A3574"/>
    <w:rsid w:val="002A36A6"/>
    <w:rsid w:val="002A3791"/>
    <w:rsid w:val="002A3A7F"/>
    <w:rsid w:val="002A3B47"/>
    <w:rsid w:val="002A3E95"/>
    <w:rsid w:val="002A4125"/>
    <w:rsid w:val="002A4193"/>
    <w:rsid w:val="002A44A0"/>
    <w:rsid w:val="002A45AB"/>
    <w:rsid w:val="002A45F9"/>
    <w:rsid w:val="002A47EB"/>
    <w:rsid w:val="002A4E6B"/>
    <w:rsid w:val="002A5381"/>
    <w:rsid w:val="002A5A1A"/>
    <w:rsid w:val="002A61C7"/>
    <w:rsid w:val="002A63AE"/>
    <w:rsid w:val="002A6BE2"/>
    <w:rsid w:val="002A6E46"/>
    <w:rsid w:val="002A7038"/>
    <w:rsid w:val="002A7266"/>
    <w:rsid w:val="002A72A4"/>
    <w:rsid w:val="002A767F"/>
    <w:rsid w:val="002B0417"/>
    <w:rsid w:val="002B0C38"/>
    <w:rsid w:val="002B0DB0"/>
    <w:rsid w:val="002B0EF8"/>
    <w:rsid w:val="002B1ED0"/>
    <w:rsid w:val="002B22F7"/>
    <w:rsid w:val="002B2322"/>
    <w:rsid w:val="002B233F"/>
    <w:rsid w:val="002B2344"/>
    <w:rsid w:val="002B2766"/>
    <w:rsid w:val="002B28AB"/>
    <w:rsid w:val="002B295A"/>
    <w:rsid w:val="002B3821"/>
    <w:rsid w:val="002B3921"/>
    <w:rsid w:val="002B39D8"/>
    <w:rsid w:val="002B487D"/>
    <w:rsid w:val="002B4C33"/>
    <w:rsid w:val="002B53C3"/>
    <w:rsid w:val="002B5707"/>
    <w:rsid w:val="002B5CB9"/>
    <w:rsid w:val="002B6472"/>
    <w:rsid w:val="002B661B"/>
    <w:rsid w:val="002B66F4"/>
    <w:rsid w:val="002B6B88"/>
    <w:rsid w:val="002B6C11"/>
    <w:rsid w:val="002B702D"/>
    <w:rsid w:val="002B70A9"/>
    <w:rsid w:val="002B7645"/>
    <w:rsid w:val="002B7A5F"/>
    <w:rsid w:val="002B7BCA"/>
    <w:rsid w:val="002B7BCC"/>
    <w:rsid w:val="002B7CDD"/>
    <w:rsid w:val="002C0137"/>
    <w:rsid w:val="002C0C6E"/>
    <w:rsid w:val="002C1AA0"/>
    <w:rsid w:val="002C1C22"/>
    <w:rsid w:val="002C1D0D"/>
    <w:rsid w:val="002C2226"/>
    <w:rsid w:val="002C2805"/>
    <w:rsid w:val="002C29E7"/>
    <w:rsid w:val="002C2A0F"/>
    <w:rsid w:val="002C302D"/>
    <w:rsid w:val="002C3526"/>
    <w:rsid w:val="002C379D"/>
    <w:rsid w:val="002C401F"/>
    <w:rsid w:val="002C42F0"/>
    <w:rsid w:val="002C4664"/>
    <w:rsid w:val="002C46FA"/>
    <w:rsid w:val="002C483C"/>
    <w:rsid w:val="002C49A0"/>
    <w:rsid w:val="002C4AD7"/>
    <w:rsid w:val="002C4AE7"/>
    <w:rsid w:val="002C4C05"/>
    <w:rsid w:val="002C4C9B"/>
    <w:rsid w:val="002C4DB9"/>
    <w:rsid w:val="002C500F"/>
    <w:rsid w:val="002C56F0"/>
    <w:rsid w:val="002C6416"/>
    <w:rsid w:val="002C681E"/>
    <w:rsid w:val="002C6A16"/>
    <w:rsid w:val="002C6EF4"/>
    <w:rsid w:val="002D0426"/>
    <w:rsid w:val="002D07BE"/>
    <w:rsid w:val="002D07CC"/>
    <w:rsid w:val="002D0ADF"/>
    <w:rsid w:val="002D0C99"/>
    <w:rsid w:val="002D1233"/>
    <w:rsid w:val="002D1825"/>
    <w:rsid w:val="002D18CD"/>
    <w:rsid w:val="002D224A"/>
    <w:rsid w:val="002D230F"/>
    <w:rsid w:val="002D23CC"/>
    <w:rsid w:val="002D284C"/>
    <w:rsid w:val="002D29A5"/>
    <w:rsid w:val="002D2F44"/>
    <w:rsid w:val="002D2F6E"/>
    <w:rsid w:val="002D307D"/>
    <w:rsid w:val="002D327C"/>
    <w:rsid w:val="002D402F"/>
    <w:rsid w:val="002D4098"/>
    <w:rsid w:val="002D496D"/>
    <w:rsid w:val="002D6271"/>
    <w:rsid w:val="002D65B9"/>
    <w:rsid w:val="002D65CD"/>
    <w:rsid w:val="002D66FC"/>
    <w:rsid w:val="002D6A34"/>
    <w:rsid w:val="002D6D78"/>
    <w:rsid w:val="002D7475"/>
    <w:rsid w:val="002D76BC"/>
    <w:rsid w:val="002D7A71"/>
    <w:rsid w:val="002D7AC2"/>
    <w:rsid w:val="002D7CD8"/>
    <w:rsid w:val="002D7D24"/>
    <w:rsid w:val="002D7E0E"/>
    <w:rsid w:val="002E0398"/>
    <w:rsid w:val="002E06D7"/>
    <w:rsid w:val="002E08ED"/>
    <w:rsid w:val="002E127D"/>
    <w:rsid w:val="002E14BC"/>
    <w:rsid w:val="002E15C9"/>
    <w:rsid w:val="002E2239"/>
    <w:rsid w:val="002E27E5"/>
    <w:rsid w:val="002E299E"/>
    <w:rsid w:val="002E2C88"/>
    <w:rsid w:val="002E2CEA"/>
    <w:rsid w:val="002E387D"/>
    <w:rsid w:val="002E3BA4"/>
    <w:rsid w:val="002E3D4E"/>
    <w:rsid w:val="002E4064"/>
    <w:rsid w:val="002E4225"/>
    <w:rsid w:val="002E43A8"/>
    <w:rsid w:val="002E44A4"/>
    <w:rsid w:val="002E4BE0"/>
    <w:rsid w:val="002E4CD4"/>
    <w:rsid w:val="002E5218"/>
    <w:rsid w:val="002E5398"/>
    <w:rsid w:val="002E550F"/>
    <w:rsid w:val="002E5E9B"/>
    <w:rsid w:val="002E62EB"/>
    <w:rsid w:val="002E6899"/>
    <w:rsid w:val="002E7D21"/>
    <w:rsid w:val="002E7E85"/>
    <w:rsid w:val="002F0125"/>
    <w:rsid w:val="002F0459"/>
    <w:rsid w:val="002F05A5"/>
    <w:rsid w:val="002F07EB"/>
    <w:rsid w:val="002F09A5"/>
    <w:rsid w:val="002F13DE"/>
    <w:rsid w:val="002F1BF8"/>
    <w:rsid w:val="002F1D78"/>
    <w:rsid w:val="002F24B1"/>
    <w:rsid w:val="002F2988"/>
    <w:rsid w:val="002F2B9D"/>
    <w:rsid w:val="002F2D22"/>
    <w:rsid w:val="002F3E48"/>
    <w:rsid w:val="002F3E82"/>
    <w:rsid w:val="002F41C4"/>
    <w:rsid w:val="002F48E1"/>
    <w:rsid w:val="002F4A54"/>
    <w:rsid w:val="002F5343"/>
    <w:rsid w:val="002F53E6"/>
    <w:rsid w:val="002F6338"/>
    <w:rsid w:val="002F64B0"/>
    <w:rsid w:val="002F65AB"/>
    <w:rsid w:val="002F6683"/>
    <w:rsid w:val="002F6AD7"/>
    <w:rsid w:val="002F6E52"/>
    <w:rsid w:val="002F707C"/>
    <w:rsid w:val="002F710F"/>
    <w:rsid w:val="002F72FD"/>
    <w:rsid w:val="002F7E38"/>
    <w:rsid w:val="002F7FE5"/>
    <w:rsid w:val="0030047E"/>
    <w:rsid w:val="00300C26"/>
    <w:rsid w:val="00300F1B"/>
    <w:rsid w:val="003012CA"/>
    <w:rsid w:val="003018C8"/>
    <w:rsid w:val="00301CAD"/>
    <w:rsid w:val="00301D5B"/>
    <w:rsid w:val="0030222B"/>
    <w:rsid w:val="00302721"/>
    <w:rsid w:val="00302EAC"/>
    <w:rsid w:val="003036AA"/>
    <w:rsid w:val="0030382B"/>
    <w:rsid w:val="003038D7"/>
    <w:rsid w:val="00303FB2"/>
    <w:rsid w:val="00304313"/>
    <w:rsid w:val="00304395"/>
    <w:rsid w:val="00304C1D"/>
    <w:rsid w:val="00305D21"/>
    <w:rsid w:val="00305E74"/>
    <w:rsid w:val="00306308"/>
    <w:rsid w:val="0030660E"/>
    <w:rsid w:val="003066D2"/>
    <w:rsid w:val="00306924"/>
    <w:rsid w:val="00306985"/>
    <w:rsid w:val="0030715A"/>
    <w:rsid w:val="00307874"/>
    <w:rsid w:val="00307C94"/>
    <w:rsid w:val="0031021A"/>
    <w:rsid w:val="0031074C"/>
    <w:rsid w:val="00310773"/>
    <w:rsid w:val="00310B3D"/>
    <w:rsid w:val="00310B5B"/>
    <w:rsid w:val="0031152A"/>
    <w:rsid w:val="00311A53"/>
    <w:rsid w:val="00311F97"/>
    <w:rsid w:val="00312D0D"/>
    <w:rsid w:val="00313754"/>
    <w:rsid w:val="0031394C"/>
    <w:rsid w:val="00314560"/>
    <w:rsid w:val="00315035"/>
    <w:rsid w:val="00315447"/>
    <w:rsid w:val="003155D3"/>
    <w:rsid w:val="003159B7"/>
    <w:rsid w:val="00315A85"/>
    <w:rsid w:val="00315C9E"/>
    <w:rsid w:val="00315CCC"/>
    <w:rsid w:val="00315D8F"/>
    <w:rsid w:val="003161AB"/>
    <w:rsid w:val="00316D19"/>
    <w:rsid w:val="00316F46"/>
    <w:rsid w:val="0031717B"/>
    <w:rsid w:val="00317286"/>
    <w:rsid w:val="00317B37"/>
    <w:rsid w:val="00317FE9"/>
    <w:rsid w:val="0032003E"/>
    <w:rsid w:val="0032055B"/>
    <w:rsid w:val="00320FE0"/>
    <w:rsid w:val="00321604"/>
    <w:rsid w:val="00321846"/>
    <w:rsid w:val="00321982"/>
    <w:rsid w:val="00321C40"/>
    <w:rsid w:val="00322157"/>
    <w:rsid w:val="0032282F"/>
    <w:rsid w:val="00322923"/>
    <w:rsid w:val="00322A1D"/>
    <w:rsid w:val="00322B95"/>
    <w:rsid w:val="0032342D"/>
    <w:rsid w:val="00323465"/>
    <w:rsid w:val="0032459C"/>
    <w:rsid w:val="00324706"/>
    <w:rsid w:val="00324851"/>
    <w:rsid w:val="0032485F"/>
    <w:rsid w:val="00324C6C"/>
    <w:rsid w:val="00324CF7"/>
    <w:rsid w:val="00325339"/>
    <w:rsid w:val="0032552C"/>
    <w:rsid w:val="00325671"/>
    <w:rsid w:val="003256E8"/>
    <w:rsid w:val="0032592F"/>
    <w:rsid w:val="00325DC5"/>
    <w:rsid w:val="00326240"/>
    <w:rsid w:val="003262FE"/>
    <w:rsid w:val="0032669C"/>
    <w:rsid w:val="0032674F"/>
    <w:rsid w:val="003269A0"/>
    <w:rsid w:val="003269B6"/>
    <w:rsid w:val="00326B2F"/>
    <w:rsid w:val="00326D72"/>
    <w:rsid w:val="0032710E"/>
    <w:rsid w:val="0032743E"/>
    <w:rsid w:val="003278D1"/>
    <w:rsid w:val="00327BCF"/>
    <w:rsid w:val="00327C16"/>
    <w:rsid w:val="00327D0D"/>
    <w:rsid w:val="00327DC1"/>
    <w:rsid w:val="003302ED"/>
    <w:rsid w:val="0033040C"/>
    <w:rsid w:val="00330876"/>
    <w:rsid w:val="00330BF1"/>
    <w:rsid w:val="00330E01"/>
    <w:rsid w:val="003312B6"/>
    <w:rsid w:val="003315D4"/>
    <w:rsid w:val="00331680"/>
    <w:rsid w:val="003319BD"/>
    <w:rsid w:val="00331AA5"/>
    <w:rsid w:val="003323D8"/>
    <w:rsid w:val="00332766"/>
    <w:rsid w:val="00332BD8"/>
    <w:rsid w:val="00332CB8"/>
    <w:rsid w:val="00332FC2"/>
    <w:rsid w:val="003331D4"/>
    <w:rsid w:val="003339F3"/>
    <w:rsid w:val="00333B8B"/>
    <w:rsid w:val="0033445D"/>
    <w:rsid w:val="00334650"/>
    <w:rsid w:val="0033475D"/>
    <w:rsid w:val="00334C46"/>
    <w:rsid w:val="00334F7C"/>
    <w:rsid w:val="00334F90"/>
    <w:rsid w:val="00334FDE"/>
    <w:rsid w:val="0033513A"/>
    <w:rsid w:val="003362C0"/>
    <w:rsid w:val="0033681D"/>
    <w:rsid w:val="00336A23"/>
    <w:rsid w:val="00336DC7"/>
    <w:rsid w:val="00337633"/>
    <w:rsid w:val="00337B5B"/>
    <w:rsid w:val="00337CD7"/>
    <w:rsid w:val="00340258"/>
    <w:rsid w:val="003408D2"/>
    <w:rsid w:val="0034132C"/>
    <w:rsid w:val="00341E44"/>
    <w:rsid w:val="00341EA7"/>
    <w:rsid w:val="00342728"/>
    <w:rsid w:val="00342A08"/>
    <w:rsid w:val="00342AFC"/>
    <w:rsid w:val="0034391D"/>
    <w:rsid w:val="00343D17"/>
    <w:rsid w:val="00343F27"/>
    <w:rsid w:val="00343F76"/>
    <w:rsid w:val="0034427C"/>
    <w:rsid w:val="0034429C"/>
    <w:rsid w:val="003447B7"/>
    <w:rsid w:val="00344A5D"/>
    <w:rsid w:val="00344C0A"/>
    <w:rsid w:val="00344DA6"/>
    <w:rsid w:val="00344F9D"/>
    <w:rsid w:val="0034597B"/>
    <w:rsid w:val="003459CA"/>
    <w:rsid w:val="00345D2E"/>
    <w:rsid w:val="003466B3"/>
    <w:rsid w:val="003470D8"/>
    <w:rsid w:val="003478FD"/>
    <w:rsid w:val="00350042"/>
    <w:rsid w:val="00350E27"/>
    <w:rsid w:val="003511B3"/>
    <w:rsid w:val="00351CA7"/>
    <w:rsid w:val="003525F7"/>
    <w:rsid w:val="00352E60"/>
    <w:rsid w:val="00352E93"/>
    <w:rsid w:val="00352F23"/>
    <w:rsid w:val="00353552"/>
    <w:rsid w:val="003536EC"/>
    <w:rsid w:val="003536FD"/>
    <w:rsid w:val="00353EC0"/>
    <w:rsid w:val="00354030"/>
    <w:rsid w:val="00354395"/>
    <w:rsid w:val="00354599"/>
    <w:rsid w:val="003545C8"/>
    <w:rsid w:val="003547FA"/>
    <w:rsid w:val="00354861"/>
    <w:rsid w:val="00354958"/>
    <w:rsid w:val="0035498E"/>
    <w:rsid w:val="0035510C"/>
    <w:rsid w:val="0035522A"/>
    <w:rsid w:val="0035543C"/>
    <w:rsid w:val="0035580B"/>
    <w:rsid w:val="00355B82"/>
    <w:rsid w:val="00355CE5"/>
    <w:rsid w:val="00355EF8"/>
    <w:rsid w:val="00356283"/>
    <w:rsid w:val="003569B3"/>
    <w:rsid w:val="00356E26"/>
    <w:rsid w:val="003571C8"/>
    <w:rsid w:val="003574F6"/>
    <w:rsid w:val="0035796A"/>
    <w:rsid w:val="00357A6E"/>
    <w:rsid w:val="00357F39"/>
    <w:rsid w:val="0036037F"/>
    <w:rsid w:val="00360623"/>
    <w:rsid w:val="00360680"/>
    <w:rsid w:val="003606D5"/>
    <w:rsid w:val="003608F2"/>
    <w:rsid w:val="00360982"/>
    <w:rsid w:val="00360C6E"/>
    <w:rsid w:val="003610FA"/>
    <w:rsid w:val="0036122D"/>
    <w:rsid w:val="003619B2"/>
    <w:rsid w:val="00362200"/>
    <w:rsid w:val="00362329"/>
    <w:rsid w:val="003629E6"/>
    <w:rsid w:val="00362D68"/>
    <w:rsid w:val="003630A3"/>
    <w:rsid w:val="003636A2"/>
    <w:rsid w:val="0036383C"/>
    <w:rsid w:val="00363B5C"/>
    <w:rsid w:val="00364022"/>
    <w:rsid w:val="0036414D"/>
    <w:rsid w:val="00364177"/>
    <w:rsid w:val="00364FBE"/>
    <w:rsid w:val="00365848"/>
    <w:rsid w:val="00365C72"/>
    <w:rsid w:val="00365EB6"/>
    <w:rsid w:val="00366576"/>
    <w:rsid w:val="00366CEA"/>
    <w:rsid w:val="0036716E"/>
    <w:rsid w:val="00367E50"/>
    <w:rsid w:val="00367EAB"/>
    <w:rsid w:val="00370171"/>
    <w:rsid w:val="0037018F"/>
    <w:rsid w:val="003703A3"/>
    <w:rsid w:val="0037053F"/>
    <w:rsid w:val="00370752"/>
    <w:rsid w:val="00370AE7"/>
    <w:rsid w:val="003718EF"/>
    <w:rsid w:val="003719A4"/>
    <w:rsid w:val="00371EED"/>
    <w:rsid w:val="003722C5"/>
    <w:rsid w:val="003727D6"/>
    <w:rsid w:val="0037298B"/>
    <w:rsid w:val="00372E89"/>
    <w:rsid w:val="00372F41"/>
    <w:rsid w:val="0037302A"/>
    <w:rsid w:val="00373033"/>
    <w:rsid w:val="00373AF1"/>
    <w:rsid w:val="00373C28"/>
    <w:rsid w:val="00373FEE"/>
    <w:rsid w:val="003747D5"/>
    <w:rsid w:val="0037498E"/>
    <w:rsid w:val="00374C95"/>
    <w:rsid w:val="00374EA1"/>
    <w:rsid w:val="003752A3"/>
    <w:rsid w:val="003752F4"/>
    <w:rsid w:val="00375529"/>
    <w:rsid w:val="003758FD"/>
    <w:rsid w:val="00375A52"/>
    <w:rsid w:val="00375A6F"/>
    <w:rsid w:val="00375DF4"/>
    <w:rsid w:val="003760C8"/>
    <w:rsid w:val="00376378"/>
    <w:rsid w:val="00376BD3"/>
    <w:rsid w:val="00376F1B"/>
    <w:rsid w:val="00377021"/>
    <w:rsid w:val="0037731D"/>
    <w:rsid w:val="00377513"/>
    <w:rsid w:val="00377700"/>
    <w:rsid w:val="0038087C"/>
    <w:rsid w:val="00380AAC"/>
    <w:rsid w:val="00380C26"/>
    <w:rsid w:val="00381738"/>
    <w:rsid w:val="0038195A"/>
    <w:rsid w:val="00384115"/>
    <w:rsid w:val="003841E3"/>
    <w:rsid w:val="00384631"/>
    <w:rsid w:val="00384721"/>
    <w:rsid w:val="00384D1A"/>
    <w:rsid w:val="00384D41"/>
    <w:rsid w:val="00384E34"/>
    <w:rsid w:val="003854F9"/>
    <w:rsid w:val="0038560D"/>
    <w:rsid w:val="00385DDD"/>
    <w:rsid w:val="00386384"/>
    <w:rsid w:val="0038651F"/>
    <w:rsid w:val="00386616"/>
    <w:rsid w:val="003868AD"/>
    <w:rsid w:val="00387071"/>
    <w:rsid w:val="003874A1"/>
    <w:rsid w:val="003879A2"/>
    <w:rsid w:val="00390621"/>
    <w:rsid w:val="00390FF4"/>
    <w:rsid w:val="0039124E"/>
    <w:rsid w:val="0039161D"/>
    <w:rsid w:val="00391A95"/>
    <w:rsid w:val="00391B04"/>
    <w:rsid w:val="00391DA8"/>
    <w:rsid w:val="00392240"/>
    <w:rsid w:val="0039264C"/>
    <w:rsid w:val="003927C5"/>
    <w:rsid w:val="00392FDD"/>
    <w:rsid w:val="003931E5"/>
    <w:rsid w:val="003932B2"/>
    <w:rsid w:val="003937AC"/>
    <w:rsid w:val="003937FE"/>
    <w:rsid w:val="00393C9B"/>
    <w:rsid w:val="00393D95"/>
    <w:rsid w:val="003942BF"/>
    <w:rsid w:val="00394C06"/>
    <w:rsid w:val="003953FF"/>
    <w:rsid w:val="0039580A"/>
    <w:rsid w:val="00395FAA"/>
    <w:rsid w:val="00396564"/>
    <w:rsid w:val="0039689D"/>
    <w:rsid w:val="0039719D"/>
    <w:rsid w:val="00397FF4"/>
    <w:rsid w:val="003A003C"/>
    <w:rsid w:val="003A03B5"/>
    <w:rsid w:val="003A08F2"/>
    <w:rsid w:val="003A0BF6"/>
    <w:rsid w:val="003A183F"/>
    <w:rsid w:val="003A1A3D"/>
    <w:rsid w:val="003A2059"/>
    <w:rsid w:val="003A215E"/>
    <w:rsid w:val="003A232A"/>
    <w:rsid w:val="003A2451"/>
    <w:rsid w:val="003A24D3"/>
    <w:rsid w:val="003A2713"/>
    <w:rsid w:val="003A276F"/>
    <w:rsid w:val="003A29AD"/>
    <w:rsid w:val="003A2E0D"/>
    <w:rsid w:val="003A2F7B"/>
    <w:rsid w:val="003A3128"/>
    <w:rsid w:val="003A344B"/>
    <w:rsid w:val="003A36E6"/>
    <w:rsid w:val="003A3769"/>
    <w:rsid w:val="003A40E8"/>
    <w:rsid w:val="003A45FF"/>
    <w:rsid w:val="003A474A"/>
    <w:rsid w:val="003A4CBC"/>
    <w:rsid w:val="003A4F19"/>
    <w:rsid w:val="003A4FA8"/>
    <w:rsid w:val="003A527D"/>
    <w:rsid w:val="003A5552"/>
    <w:rsid w:val="003A57F4"/>
    <w:rsid w:val="003A5834"/>
    <w:rsid w:val="003A5DF2"/>
    <w:rsid w:val="003A6B6F"/>
    <w:rsid w:val="003A6C1D"/>
    <w:rsid w:val="003A6C7B"/>
    <w:rsid w:val="003A7027"/>
    <w:rsid w:val="003A7648"/>
    <w:rsid w:val="003A7D4C"/>
    <w:rsid w:val="003B0221"/>
    <w:rsid w:val="003B0857"/>
    <w:rsid w:val="003B0D3B"/>
    <w:rsid w:val="003B106C"/>
    <w:rsid w:val="003B10C1"/>
    <w:rsid w:val="003B14B5"/>
    <w:rsid w:val="003B1533"/>
    <w:rsid w:val="003B17B7"/>
    <w:rsid w:val="003B181D"/>
    <w:rsid w:val="003B18C7"/>
    <w:rsid w:val="003B1B48"/>
    <w:rsid w:val="003B1FF4"/>
    <w:rsid w:val="003B28AB"/>
    <w:rsid w:val="003B296A"/>
    <w:rsid w:val="003B3148"/>
    <w:rsid w:val="003B3322"/>
    <w:rsid w:val="003B3367"/>
    <w:rsid w:val="003B33DD"/>
    <w:rsid w:val="003B3488"/>
    <w:rsid w:val="003B39F3"/>
    <w:rsid w:val="003B4197"/>
    <w:rsid w:val="003B4373"/>
    <w:rsid w:val="003B4525"/>
    <w:rsid w:val="003B471C"/>
    <w:rsid w:val="003B4A42"/>
    <w:rsid w:val="003B4BD0"/>
    <w:rsid w:val="003B5068"/>
    <w:rsid w:val="003B524F"/>
    <w:rsid w:val="003B53BE"/>
    <w:rsid w:val="003B5450"/>
    <w:rsid w:val="003B61BF"/>
    <w:rsid w:val="003B63DD"/>
    <w:rsid w:val="003B652E"/>
    <w:rsid w:val="003B6F6A"/>
    <w:rsid w:val="003B6F98"/>
    <w:rsid w:val="003B74A1"/>
    <w:rsid w:val="003C02A7"/>
    <w:rsid w:val="003C045A"/>
    <w:rsid w:val="003C077D"/>
    <w:rsid w:val="003C09D7"/>
    <w:rsid w:val="003C0A62"/>
    <w:rsid w:val="003C0F96"/>
    <w:rsid w:val="003C1169"/>
    <w:rsid w:val="003C12F2"/>
    <w:rsid w:val="003C150B"/>
    <w:rsid w:val="003C1C0F"/>
    <w:rsid w:val="003C1EBD"/>
    <w:rsid w:val="003C2078"/>
    <w:rsid w:val="003C21D0"/>
    <w:rsid w:val="003C254B"/>
    <w:rsid w:val="003C2B8A"/>
    <w:rsid w:val="003C2D56"/>
    <w:rsid w:val="003C2DEE"/>
    <w:rsid w:val="003C2EFE"/>
    <w:rsid w:val="003C341B"/>
    <w:rsid w:val="003C343C"/>
    <w:rsid w:val="003C3BC7"/>
    <w:rsid w:val="003C403B"/>
    <w:rsid w:val="003C47AB"/>
    <w:rsid w:val="003C4996"/>
    <w:rsid w:val="003C521C"/>
    <w:rsid w:val="003C52EB"/>
    <w:rsid w:val="003C5454"/>
    <w:rsid w:val="003C5564"/>
    <w:rsid w:val="003C593E"/>
    <w:rsid w:val="003C59A1"/>
    <w:rsid w:val="003C6191"/>
    <w:rsid w:val="003C6296"/>
    <w:rsid w:val="003C68D6"/>
    <w:rsid w:val="003C6F7F"/>
    <w:rsid w:val="003C753D"/>
    <w:rsid w:val="003C788A"/>
    <w:rsid w:val="003C7D1E"/>
    <w:rsid w:val="003C7D71"/>
    <w:rsid w:val="003C7DFD"/>
    <w:rsid w:val="003C7F86"/>
    <w:rsid w:val="003D0702"/>
    <w:rsid w:val="003D083E"/>
    <w:rsid w:val="003D086B"/>
    <w:rsid w:val="003D08C4"/>
    <w:rsid w:val="003D0C76"/>
    <w:rsid w:val="003D0DAE"/>
    <w:rsid w:val="003D12E3"/>
    <w:rsid w:val="003D14D9"/>
    <w:rsid w:val="003D1BA5"/>
    <w:rsid w:val="003D1E42"/>
    <w:rsid w:val="003D28A8"/>
    <w:rsid w:val="003D2C8B"/>
    <w:rsid w:val="003D3CCA"/>
    <w:rsid w:val="003D3E10"/>
    <w:rsid w:val="003D40B2"/>
    <w:rsid w:val="003D46C2"/>
    <w:rsid w:val="003D4B46"/>
    <w:rsid w:val="003D4D58"/>
    <w:rsid w:val="003D50F9"/>
    <w:rsid w:val="003D5864"/>
    <w:rsid w:val="003D5941"/>
    <w:rsid w:val="003D5D59"/>
    <w:rsid w:val="003D6A8D"/>
    <w:rsid w:val="003D7361"/>
    <w:rsid w:val="003D7530"/>
    <w:rsid w:val="003D77FB"/>
    <w:rsid w:val="003E0228"/>
    <w:rsid w:val="003E0391"/>
    <w:rsid w:val="003E07F5"/>
    <w:rsid w:val="003E0A83"/>
    <w:rsid w:val="003E0A8F"/>
    <w:rsid w:val="003E1AD0"/>
    <w:rsid w:val="003E1EEF"/>
    <w:rsid w:val="003E1F86"/>
    <w:rsid w:val="003E2338"/>
    <w:rsid w:val="003E23CE"/>
    <w:rsid w:val="003E23DC"/>
    <w:rsid w:val="003E272A"/>
    <w:rsid w:val="003E27AD"/>
    <w:rsid w:val="003E34DC"/>
    <w:rsid w:val="003E3D94"/>
    <w:rsid w:val="003E3F14"/>
    <w:rsid w:val="003E491C"/>
    <w:rsid w:val="003E4991"/>
    <w:rsid w:val="003E4EC8"/>
    <w:rsid w:val="003E511E"/>
    <w:rsid w:val="003E517D"/>
    <w:rsid w:val="003E52B3"/>
    <w:rsid w:val="003E53F2"/>
    <w:rsid w:val="003E54DA"/>
    <w:rsid w:val="003E5847"/>
    <w:rsid w:val="003E6497"/>
    <w:rsid w:val="003E6F1E"/>
    <w:rsid w:val="003E71C8"/>
    <w:rsid w:val="003E7221"/>
    <w:rsid w:val="003E7786"/>
    <w:rsid w:val="003E77BC"/>
    <w:rsid w:val="003E7AED"/>
    <w:rsid w:val="003E7CDC"/>
    <w:rsid w:val="003F032C"/>
    <w:rsid w:val="003F047F"/>
    <w:rsid w:val="003F0752"/>
    <w:rsid w:val="003F0A26"/>
    <w:rsid w:val="003F0A4C"/>
    <w:rsid w:val="003F1A14"/>
    <w:rsid w:val="003F213E"/>
    <w:rsid w:val="003F23A2"/>
    <w:rsid w:val="003F2537"/>
    <w:rsid w:val="003F25DF"/>
    <w:rsid w:val="003F2A1C"/>
    <w:rsid w:val="003F2F52"/>
    <w:rsid w:val="003F3135"/>
    <w:rsid w:val="003F34D0"/>
    <w:rsid w:val="003F35E7"/>
    <w:rsid w:val="003F3A34"/>
    <w:rsid w:val="003F3E28"/>
    <w:rsid w:val="003F42AE"/>
    <w:rsid w:val="003F46FB"/>
    <w:rsid w:val="003F478D"/>
    <w:rsid w:val="003F4A2E"/>
    <w:rsid w:val="003F4B1B"/>
    <w:rsid w:val="003F4C00"/>
    <w:rsid w:val="003F4DCE"/>
    <w:rsid w:val="003F4E5A"/>
    <w:rsid w:val="003F5023"/>
    <w:rsid w:val="003F50EB"/>
    <w:rsid w:val="003F5905"/>
    <w:rsid w:val="003F5A66"/>
    <w:rsid w:val="003F5B78"/>
    <w:rsid w:val="003F620D"/>
    <w:rsid w:val="003F6650"/>
    <w:rsid w:val="003F76D1"/>
    <w:rsid w:val="003F78E8"/>
    <w:rsid w:val="003F7ADB"/>
    <w:rsid w:val="003F7F3A"/>
    <w:rsid w:val="00400406"/>
    <w:rsid w:val="00400AAB"/>
    <w:rsid w:val="00400BFE"/>
    <w:rsid w:val="00401492"/>
    <w:rsid w:val="00402060"/>
    <w:rsid w:val="00402070"/>
    <w:rsid w:val="00402CF5"/>
    <w:rsid w:val="00403024"/>
    <w:rsid w:val="00403076"/>
    <w:rsid w:val="0040366E"/>
    <w:rsid w:val="004036D1"/>
    <w:rsid w:val="004036F2"/>
    <w:rsid w:val="004037AA"/>
    <w:rsid w:val="00403A22"/>
    <w:rsid w:val="00403B43"/>
    <w:rsid w:val="00403DBB"/>
    <w:rsid w:val="00403DC2"/>
    <w:rsid w:val="00403FA5"/>
    <w:rsid w:val="00404028"/>
    <w:rsid w:val="004043F3"/>
    <w:rsid w:val="00404519"/>
    <w:rsid w:val="004045D2"/>
    <w:rsid w:val="00404AB5"/>
    <w:rsid w:val="00404EE0"/>
    <w:rsid w:val="00404EF4"/>
    <w:rsid w:val="00405457"/>
    <w:rsid w:val="00405868"/>
    <w:rsid w:val="00405AFA"/>
    <w:rsid w:val="00406226"/>
    <w:rsid w:val="004062D2"/>
    <w:rsid w:val="0040674F"/>
    <w:rsid w:val="00406821"/>
    <w:rsid w:val="004069BF"/>
    <w:rsid w:val="00406C4E"/>
    <w:rsid w:val="0040735F"/>
    <w:rsid w:val="0040738A"/>
    <w:rsid w:val="004074C5"/>
    <w:rsid w:val="00407506"/>
    <w:rsid w:val="004075AA"/>
    <w:rsid w:val="00410BFD"/>
    <w:rsid w:val="00410CA1"/>
    <w:rsid w:val="00411080"/>
    <w:rsid w:val="004115BC"/>
    <w:rsid w:val="00411DCD"/>
    <w:rsid w:val="004124F0"/>
    <w:rsid w:val="00412826"/>
    <w:rsid w:val="00412EBB"/>
    <w:rsid w:val="00413CA9"/>
    <w:rsid w:val="004142A7"/>
    <w:rsid w:val="00415129"/>
    <w:rsid w:val="00415269"/>
    <w:rsid w:val="00415312"/>
    <w:rsid w:val="004153C6"/>
    <w:rsid w:val="0041561C"/>
    <w:rsid w:val="00415770"/>
    <w:rsid w:val="004159C7"/>
    <w:rsid w:val="00415CC1"/>
    <w:rsid w:val="00416558"/>
    <w:rsid w:val="0041657A"/>
    <w:rsid w:val="0041674D"/>
    <w:rsid w:val="0041756E"/>
    <w:rsid w:val="00417679"/>
    <w:rsid w:val="00417737"/>
    <w:rsid w:val="00417DFC"/>
    <w:rsid w:val="0042036F"/>
    <w:rsid w:val="00420426"/>
    <w:rsid w:val="004206D5"/>
    <w:rsid w:val="004207F3"/>
    <w:rsid w:val="00420D17"/>
    <w:rsid w:val="0042114F"/>
    <w:rsid w:val="004211AB"/>
    <w:rsid w:val="00421337"/>
    <w:rsid w:val="004216B0"/>
    <w:rsid w:val="00422288"/>
    <w:rsid w:val="004222F8"/>
    <w:rsid w:val="004223A5"/>
    <w:rsid w:val="004223BF"/>
    <w:rsid w:val="004227F4"/>
    <w:rsid w:val="00422C33"/>
    <w:rsid w:val="004233B2"/>
    <w:rsid w:val="00423557"/>
    <w:rsid w:val="00423B10"/>
    <w:rsid w:val="00424157"/>
    <w:rsid w:val="00424436"/>
    <w:rsid w:val="00425223"/>
    <w:rsid w:val="0042628B"/>
    <w:rsid w:val="004268E2"/>
    <w:rsid w:val="004269A7"/>
    <w:rsid w:val="00426B18"/>
    <w:rsid w:val="004272A3"/>
    <w:rsid w:val="0042730F"/>
    <w:rsid w:val="004273BC"/>
    <w:rsid w:val="00427560"/>
    <w:rsid w:val="00427B8F"/>
    <w:rsid w:val="00427C60"/>
    <w:rsid w:val="004303E5"/>
    <w:rsid w:val="00430685"/>
    <w:rsid w:val="00430726"/>
    <w:rsid w:val="00430AC9"/>
    <w:rsid w:val="00430B50"/>
    <w:rsid w:val="00431A49"/>
    <w:rsid w:val="00431AE5"/>
    <w:rsid w:val="00431E43"/>
    <w:rsid w:val="004320EF"/>
    <w:rsid w:val="004322B7"/>
    <w:rsid w:val="0043347C"/>
    <w:rsid w:val="004334C2"/>
    <w:rsid w:val="004335E3"/>
    <w:rsid w:val="00434982"/>
    <w:rsid w:val="00434AA4"/>
    <w:rsid w:val="00434CAA"/>
    <w:rsid w:val="00434ED7"/>
    <w:rsid w:val="00435347"/>
    <w:rsid w:val="0043545E"/>
    <w:rsid w:val="00435FE4"/>
    <w:rsid w:val="004360F2"/>
    <w:rsid w:val="00436572"/>
    <w:rsid w:val="00436BE0"/>
    <w:rsid w:val="00436DBE"/>
    <w:rsid w:val="00436E10"/>
    <w:rsid w:val="004373B5"/>
    <w:rsid w:val="0043755C"/>
    <w:rsid w:val="0043757A"/>
    <w:rsid w:val="0043782A"/>
    <w:rsid w:val="00437C1C"/>
    <w:rsid w:val="00437DA0"/>
    <w:rsid w:val="004407FF"/>
    <w:rsid w:val="0044090F"/>
    <w:rsid w:val="0044099E"/>
    <w:rsid w:val="00440A9A"/>
    <w:rsid w:val="00440C54"/>
    <w:rsid w:val="00441115"/>
    <w:rsid w:val="0044141B"/>
    <w:rsid w:val="0044178A"/>
    <w:rsid w:val="004419D4"/>
    <w:rsid w:val="00441E39"/>
    <w:rsid w:val="00441E45"/>
    <w:rsid w:val="0044207C"/>
    <w:rsid w:val="004420FA"/>
    <w:rsid w:val="004428A1"/>
    <w:rsid w:val="0044291A"/>
    <w:rsid w:val="00442951"/>
    <w:rsid w:val="00442A05"/>
    <w:rsid w:val="00442BB5"/>
    <w:rsid w:val="00442CB0"/>
    <w:rsid w:val="00443151"/>
    <w:rsid w:val="004433C8"/>
    <w:rsid w:val="004434D3"/>
    <w:rsid w:val="004439A8"/>
    <w:rsid w:val="00443A96"/>
    <w:rsid w:val="00443E8A"/>
    <w:rsid w:val="0044451C"/>
    <w:rsid w:val="00444BC6"/>
    <w:rsid w:val="00444BD5"/>
    <w:rsid w:val="00444FBF"/>
    <w:rsid w:val="00445231"/>
    <w:rsid w:val="00445A84"/>
    <w:rsid w:val="0044618D"/>
    <w:rsid w:val="0044619B"/>
    <w:rsid w:val="004463F0"/>
    <w:rsid w:val="00446FF0"/>
    <w:rsid w:val="004471BC"/>
    <w:rsid w:val="00447CC4"/>
    <w:rsid w:val="00447E36"/>
    <w:rsid w:val="00450403"/>
    <w:rsid w:val="004505F0"/>
    <w:rsid w:val="00450DA6"/>
    <w:rsid w:val="0045118D"/>
    <w:rsid w:val="00451670"/>
    <w:rsid w:val="00451B8B"/>
    <w:rsid w:val="00452628"/>
    <w:rsid w:val="00452655"/>
    <w:rsid w:val="00452D5F"/>
    <w:rsid w:val="00453172"/>
    <w:rsid w:val="00453185"/>
    <w:rsid w:val="0045394A"/>
    <w:rsid w:val="00453A18"/>
    <w:rsid w:val="00453AB2"/>
    <w:rsid w:val="00454381"/>
    <w:rsid w:val="00454B12"/>
    <w:rsid w:val="00455216"/>
    <w:rsid w:val="00455AD0"/>
    <w:rsid w:val="00456191"/>
    <w:rsid w:val="004561C1"/>
    <w:rsid w:val="004561DC"/>
    <w:rsid w:val="004563E9"/>
    <w:rsid w:val="004565B3"/>
    <w:rsid w:val="0045697B"/>
    <w:rsid w:val="00456981"/>
    <w:rsid w:val="00456B51"/>
    <w:rsid w:val="00456BE5"/>
    <w:rsid w:val="00456BEE"/>
    <w:rsid w:val="00456CC6"/>
    <w:rsid w:val="00456D76"/>
    <w:rsid w:val="00456F25"/>
    <w:rsid w:val="004571F0"/>
    <w:rsid w:val="004574BF"/>
    <w:rsid w:val="004574D9"/>
    <w:rsid w:val="00457D35"/>
    <w:rsid w:val="0046056B"/>
    <w:rsid w:val="00460946"/>
    <w:rsid w:val="00460E3F"/>
    <w:rsid w:val="0046107D"/>
    <w:rsid w:val="0046113D"/>
    <w:rsid w:val="00461412"/>
    <w:rsid w:val="0046164B"/>
    <w:rsid w:val="004618F4"/>
    <w:rsid w:val="00461E5A"/>
    <w:rsid w:val="00462378"/>
    <w:rsid w:val="004623B6"/>
    <w:rsid w:val="00462692"/>
    <w:rsid w:val="004626B2"/>
    <w:rsid w:val="00462A84"/>
    <w:rsid w:val="00462DBF"/>
    <w:rsid w:val="004630ED"/>
    <w:rsid w:val="0046320B"/>
    <w:rsid w:val="004633B8"/>
    <w:rsid w:val="004633EA"/>
    <w:rsid w:val="00463C14"/>
    <w:rsid w:val="004641E8"/>
    <w:rsid w:val="004642C7"/>
    <w:rsid w:val="004643FD"/>
    <w:rsid w:val="0046583B"/>
    <w:rsid w:val="00465E72"/>
    <w:rsid w:val="00465E77"/>
    <w:rsid w:val="00466115"/>
    <w:rsid w:val="00466326"/>
    <w:rsid w:val="004663D9"/>
    <w:rsid w:val="0046640E"/>
    <w:rsid w:val="004669CE"/>
    <w:rsid w:val="00466B5A"/>
    <w:rsid w:val="00466B66"/>
    <w:rsid w:val="00466D27"/>
    <w:rsid w:val="00466DA4"/>
    <w:rsid w:val="00466EC9"/>
    <w:rsid w:val="004670A6"/>
    <w:rsid w:val="0046773F"/>
    <w:rsid w:val="004677F0"/>
    <w:rsid w:val="00467D58"/>
    <w:rsid w:val="00467EC1"/>
    <w:rsid w:val="00467EC9"/>
    <w:rsid w:val="004706AF"/>
    <w:rsid w:val="00470C41"/>
    <w:rsid w:val="00470F59"/>
    <w:rsid w:val="0047182B"/>
    <w:rsid w:val="00471CE6"/>
    <w:rsid w:val="00471EB5"/>
    <w:rsid w:val="00472157"/>
    <w:rsid w:val="004724F0"/>
    <w:rsid w:val="00472F36"/>
    <w:rsid w:val="00473246"/>
    <w:rsid w:val="004735A5"/>
    <w:rsid w:val="00473F95"/>
    <w:rsid w:val="00474311"/>
    <w:rsid w:val="0047441F"/>
    <w:rsid w:val="004744C1"/>
    <w:rsid w:val="00474B88"/>
    <w:rsid w:val="0047518A"/>
    <w:rsid w:val="004752F6"/>
    <w:rsid w:val="004755C3"/>
    <w:rsid w:val="0047562A"/>
    <w:rsid w:val="004757E3"/>
    <w:rsid w:val="0047591D"/>
    <w:rsid w:val="004759EB"/>
    <w:rsid w:val="00475BAD"/>
    <w:rsid w:val="00475DB8"/>
    <w:rsid w:val="00475EF6"/>
    <w:rsid w:val="00476101"/>
    <w:rsid w:val="004763A4"/>
    <w:rsid w:val="00476404"/>
    <w:rsid w:val="00476B3A"/>
    <w:rsid w:val="00476B75"/>
    <w:rsid w:val="0047741D"/>
    <w:rsid w:val="004774C6"/>
    <w:rsid w:val="00477729"/>
    <w:rsid w:val="00477F21"/>
    <w:rsid w:val="00480093"/>
    <w:rsid w:val="00480562"/>
    <w:rsid w:val="00480B39"/>
    <w:rsid w:val="00481170"/>
    <w:rsid w:val="00481179"/>
    <w:rsid w:val="004813C1"/>
    <w:rsid w:val="004815F7"/>
    <w:rsid w:val="00481E58"/>
    <w:rsid w:val="004821D3"/>
    <w:rsid w:val="004823B5"/>
    <w:rsid w:val="00482639"/>
    <w:rsid w:val="00482763"/>
    <w:rsid w:val="0048361C"/>
    <w:rsid w:val="0048399A"/>
    <w:rsid w:val="00483D8C"/>
    <w:rsid w:val="00483F3B"/>
    <w:rsid w:val="00484D23"/>
    <w:rsid w:val="00485049"/>
    <w:rsid w:val="0048580E"/>
    <w:rsid w:val="004861EE"/>
    <w:rsid w:val="0048639D"/>
    <w:rsid w:val="00486430"/>
    <w:rsid w:val="004869E9"/>
    <w:rsid w:val="004869F1"/>
    <w:rsid w:val="00486A60"/>
    <w:rsid w:val="00486F2E"/>
    <w:rsid w:val="00486FCF"/>
    <w:rsid w:val="00486FF3"/>
    <w:rsid w:val="00487111"/>
    <w:rsid w:val="004871FD"/>
    <w:rsid w:val="00487BB2"/>
    <w:rsid w:val="00487C4A"/>
    <w:rsid w:val="004900B9"/>
    <w:rsid w:val="00490A21"/>
    <w:rsid w:val="00490D1F"/>
    <w:rsid w:val="00490D97"/>
    <w:rsid w:val="004917F5"/>
    <w:rsid w:val="00491D77"/>
    <w:rsid w:val="00492438"/>
    <w:rsid w:val="00492599"/>
    <w:rsid w:val="00492AFD"/>
    <w:rsid w:val="00492BC2"/>
    <w:rsid w:val="00492D71"/>
    <w:rsid w:val="00492E2D"/>
    <w:rsid w:val="00494521"/>
    <w:rsid w:val="00494561"/>
    <w:rsid w:val="00494944"/>
    <w:rsid w:val="004955F0"/>
    <w:rsid w:val="004957CF"/>
    <w:rsid w:val="00495885"/>
    <w:rsid w:val="00495D80"/>
    <w:rsid w:val="00495EBA"/>
    <w:rsid w:val="004961B1"/>
    <w:rsid w:val="004964A4"/>
    <w:rsid w:val="0049653D"/>
    <w:rsid w:val="004968A5"/>
    <w:rsid w:val="00496B2F"/>
    <w:rsid w:val="004970B6"/>
    <w:rsid w:val="004975CC"/>
    <w:rsid w:val="0049792D"/>
    <w:rsid w:val="00497CDC"/>
    <w:rsid w:val="00497F0E"/>
    <w:rsid w:val="004A063D"/>
    <w:rsid w:val="004A06D2"/>
    <w:rsid w:val="004A09CC"/>
    <w:rsid w:val="004A1342"/>
    <w:rsid w:val="004A23EF"/>
    <w:rsid w:val="004A244D"/>
    <w:rsid w:val="004A2B67"/>
    <w:rsid w:val="004A3232"/>
    <w:rsid w:val="004A41B0"/>
    <w:rsid w:val="004A4364"/>
    <w:rsid w:val="004A4408"/>
    <w:rsid w:val="004A44AB"/>
    <w:rsid w:val="004A4C2D"/>
    <w:rsid w:val="004A4C37"/>
    <w:rsid w:val="004A4D32"/>
    <w:rsid w:val="004A4D66"/>
    <w:rsid w:val="004A4FDA"/>
    <w:rsid w:val="004A53DD"/>
    <w:rsid w:val="004A570E"/>
    <w:rsid w:val="004A6B2E"/>
    <w:rsid w:val="004A6F25"/>
    <w:rsid w:val="004A6F50"/>
    <w:rsid w:val="004A7C60"/>
    <w:rsid w:val="004B00A0"/>
    <w:rsid w:val="004B0180"/>
    <w:rsid w:val="004B0395"/>
    <w:rsid w:val="004B046D"/>
    <w:rsid w:val="004B04E0"/>
    <w:rsid w:val="004B0C00"/>
    <w:rsid w:val="004B0DA5"/>
    <w:rsid w:val="004B1026"/>
    <w:rsid w:val="004B111A"/>
    <w:rsid w:val="004B1256"/>
    <w:rsid w:val="004B1CA9"/>
    <w:rsid w:val="004B1F6C"/>
    <w:rsid w:val="004B20A8"/>
    <w:rsid w:val="004B29D4"/>
    <w:rsid w:val="004B30FC"/>
    <w:rsid w:val="004B31CD"/>
    <w:rsid w:val="004B3775"/>
    <w:rsid w:val="004B3805"/>
    <w:rsid w:val="004B3C7C"/>
    <w:rsid w:val="004B4C67"/>
    <w:rsid w:val="004B4F2C"/>
    <w:rsid w:val="004B51B8"/>
    <w:rsid w:val="004B5725"/>
    <w:rsid w:val="004B57C7"/>
    <w:rsid w:val="004B59D7"/>
    <w:rsid w:val="004B5A06"/>
    <w:rsid w:val="004B5E60"/>
    <w:rsid w:val="004B6352"/>
    <w:rsid w:val="004B683D"/>
    <w:rsid w:val="004B692F"/>
    <w:rsid w:val="004B69FB"/>
    <w:rsid w:val="004B6A08"/>
    <w:rsid w:val="004B6AEC"/>
    <w:rsid w:val="004B6C5F"/>
    <w:rsid w:val="004B6EED"/>
    <w:rsid w:val="004B7137"/>
    <w:rsid w:val="004B78C1"/>
    <w:rsid w:val="004B7AE0"/>
    <w:rsid w:val="004B7B33"/>
    <w:rsid w:val="004B7DA7"/>
    <w:rsid w:val="004C01D7"/>
    <w:rsid w:val="004C057C"/>
    <w:rsid w:val="004C0AC4"/>
    <w:rsid w:val="004C1290"/>
    <w:rsid w:val="004C1707"/>
    <w:rsid w:val="004C1DFB"/>
    <w:rsid w:val="004C1EC2"/>
    <w:rsid w:val="004C20B4"/>
    <w:rsid w:val="004C2347"/>
    <w:rsid w:val="004C2717"/>
    <w:rsid w:val="004C277D"/>
    <w:rsid w:val="004C3763"/>
    <w:rsid w:val="004C38C6"/>
    <w:rsid w:val="004C3C22"/>
    <w:rsid w:val="004C3C5B"/>
    <w:rsid w:val="004C3D67"/>
    <w:rsid w:val="004C4341"/>
    <w:rsid w:val="004C45A7"/>
    <w:rsid w:val="004C46CE"/>
    <w:rsid w:val="004C472B"/>
    <w:rsid w:val="004C49C6"/>
    <w:rsid w:val="004C4AD6"/>
    <w:rsid w:val="004C5227"/>
    <w:rsid w:val="004C5639"/>
    <w:rsid w:val="004C57FB"/>
    <w:rsid w:val="004C5870"/>
    <w:rsid w:val="004C5915"/>
    <w:rsid w:val="004C5FA4"/>
    <w:rsid w:val="004C61D6"/>
    <w:rsid w:val="004C6A5A"/>
    <w:rsid w:val="004C777E"/>
    <w:rsid w:val="004C77C2"/>
    <w:rsid w:val="004C7AE1"/>
    <w:rsid w:val="004C7F2C"/>
    <w:rsid w:val="004D07C0"/>
    <w:rsid w:val="004D086D"/>
    <w:rsid w:val="004D0C82"/>
    <w:rsid w:val="004D1213"/>
    <w:rsid w:val="004D13DB"/>
    <w:rsid w:val="004D144B"/>
    <w:rsid w:val="004D22C7"/>
    <w:rsid w:val="004D2C1E"/>
    <w:rsid w:val="004D3587"/>
    <w:rsid w:val="004D381C"/>
    <w:rsid w:val="004D3D91"/>
    <w:rsid w:val="004D3F9B"/>
    <w:rsid w:val="004D4028"/>
    <w:rsid w:val="004D479E"/>
    <w:rsid w:val="004D48ED"/>
    <w:rsid w:val="004D49C2"/>
    <w:rsid w:val="004D4B42"/>
    <w:rsid w:val="004D5161"/>
    <w:rsid w:val="004D5206"/>
    <w:rsid w:val="004D5577"/>
    <w:rsid w:val="004D5824"/>
    <w:rsid w:val="004D5D42"/>
    <w:rsid w:val="004D7182"/>
    <w:rsid w:val="004D7D7E"/>
    <w:rsid w:val="004D7D80"/>
    <w:rsid w:val="004D7FAD"/>
    <w:rsid w:val="004E00C6"/>
    <w:rsid w:val="004E09D1"/>
    <w:rsid w:val="004E0A8B"/>
    <w:rsid w:val="004E0B31"/>
    <w:rsid w:val="004E0D13"/>
    <w:rsid w:val="004E0E9F"/>
    <w:rsid w:val="004E1BBD"/>
    <w:rsid w:val="004E1E37"/>
    <w:rsid w:val="004E25DB"/>
    <w:rsid w:val="004E273F"/>
    <w:rsid w:val="004E28AB"/>
    <w:rsid w:val="004E2A8A"/>
    <w:rsid w:val="004E3106"/>
    <w:rsid w:val="004E34A2"/>
    <w:rsid w:val="004E3B81"/>
    <w:rsid w:val="004E3BBE"/>
    <w:rsid w:val="004E3C62"/>
    <w:rsid w:val="004E4518"/>
    <w:rsid w:val="004E49AD"/>
    <w:rsid w:val="004E52C4"/>
    <w:rsid w:val="004E52CD"/>
    <w:rsid w:val="004E549A"/>
    <w:rsid w:val="004E5965"/>
    <w:rsid w:val="004E59A7"/>
    <w:rsid w:val="004E5C32"/>
    <w:rsid w:val="004E6ED3"/>
    <w:rsid w:val="004E7131"/>
    <w:rsid w:val="004E730D"/>
    <w:rsid w:val="004E7512"/>
    <w:rsid w:val="004E75F3"/>
    <w:rsid w:val="004E7955"/>
    <w:rsid w:val="004F0840"/>
    <w:rsid w:val="004F12E3"/>
    <w:rsid w:val="004F1420"/>
    <w:rsid w:val="004F1529"/>
    <w:rsid w:val="004F1572"/>
    <w:rsid w:val="004F1B78"/>
    <w:rsid w:val="004F2AF2"/>
    <w:rsid w:val="004F2B4F"/>
    <w:rsid w:val="004F2E75"/>
    <w:rsid w:val="004F3279"/>
    <w:rsid w:val="004F35A4"/>
    <w:rsid w:val="004F38AC"/>
    <w:rsid w:val="004F4180"/>
    <w:rsid w:val="004F4C26"/>
    <w:rsid w:val="004F4D79"/>
    <w:rsid w:val="004F555C"/>
    <w:rsid w:val="004F5A46"/>
    <w:rsid w:val="004F5B1E"/>
    <w:rsid w:val="004F5C9C"/>
    <w:rsid w:val="004F5D9A"/>
    <w:rsid w:val="004F6094"/>
    <w:rsid w:val="004F6144"/>
    <w:rsid w:val="004F61E1"/>
    <w:rsid w:val="004F72D9"/>
    <w:rsid w:val="004F7782"/>
    <w:rsid w:val="004F78AD"/>
    <w:rsid w:val="004F7B23"/>
    <w:rsid w:val="004F7F21"/>
    <w:rsid w:val="00500901"/>
    <w:rsid w:val="00500EEF"/>
    <w:rsid w:val="00500F1A"/>
    <w:rsid w:val="00501492"/>
    <w:rsid w:val="0050173D"/>
    <w:rsid w:val="00502300"/>
    <w:rsid w:val="00502651"/>
    <w:rsid w:val="0050290E"/>
    <w:rsid w:val="00502943"/>
    <w:rsid w:val="00502B5D"/>
    <w:rsid w:val="00502DBA"/>
    <w:rsid w:val="00502EED"/>
    <w:rsid w:val="005037AB"/>
    <w:rsid w:val="00503AB2"/>
    <w:rsid w:val="00503D19"/>
    <w:rsid w:val="005043E2"/>
    <w:rsid w:val="005046E4"/>
    <w:rsid w:val="005049CE"/>
    <w:rsid w:val="00505146"/>
    <w:rsid w:val="0050546D"/>
    <w:rsid w:val="0050583B"/>
    <w:rsid w:val="0050584F"/>
    <w:rsid w:val="005067C5"/>
    <w:rsid w:val="00506B7F"/>
    <w:rsid w:val="00506C35"/>
    <w:rsid w:val="005075E3"/>
    <w:rsid w:val="00507876"/>
    <w:rsid w:val="00510292"/>
    <w:rsid w:val="005105BC"/>
    <w:rsid w:val="00510815"/>
    <w:rsid w:val="00510C02"/>
    <w:rsid w:val="00510D0F"/>
    <w:rsid w:val="0051151A"/>
    <w:rsid w:val="00511547"/>
    <w:rsid w:val="005119DC"/>
    <w:rsid w:val="00511B8F"/>
    <w:rsid w:val="005120AC"/>
    <w:rsid w:val="0051234E"/>
    <w:rsid w:val="00512633"/>
    <w:rsid w:val="00512760"/>
    <w:rsid w:val="00512846"/>
    <w:rsid w:val="00512A76"/>
    <w:rsid w:val="005136CB"/>
    <w:rsid w:val="00513814"/>
    <w:rsid w:val="00513B0A"/>
    <w:rsid w:val="005143D9"/>
    <w:rsid w:val="00514F5C"/>
    <w:rsid w:val="00515138"/>
    <w:rsid w:val="00515293"/>
    <w:rsid w:val="005158B4"/>
    <w:rsid w:val="00515C68"/>
    <w:rsid w:val="00515CB8"/>
    <w:rsid w:val="00515F4A"/>
    <w:rsid w:val="00516130"/>
    <w:rsid w:val="00516148"/>
    <w:rsid w:val="00516C9A"/>
    <w:rsid w:val="00516F73"/>
    <w:rsid w:val="00516FEE"/>
    <w:rsid w:val="005172FE"/>
    <w:rsid w:val="00517302"/>
    <w:rsid w:val="00517894"/>
    <w:rsid w:val="005178E6"/>
    <w:rsid w:val="00517973"/>
    <w:rsid w:val="00517A52"/>
    <w:rsid w:val="00517D0E"/>
    <w:rsid w:val="00520063"/>
    <w:rsid w:val="00520140"/>
    <w:rsid w:val="005204B8"/>
    <w:rsid w:val="005205B1"/>
    <w:rsid w:val="00520D77"/>
    <w:rsid w:val="00520DB9"/>
    <w:rsid w:val="00521003"/>
    <w:rsid w:val="005214F6"/>
    <w:rsid w:val="00521AF3"/>
    <w:rsid w:val="00522043"/>
    <w:rsid w:val="00522076"/>
    <w:rsid w:val="00522E3E"/>
    <w:rsid w:val="00523430"/>
    <w:rsid w:val="00523563"/>
    <w:rsid w:val="005237EA"/>
    <w:rsid w:val="00523916"/>
    <w:rsid w:val="00523F78"/>
    <w:rsid w:val="0052406F"/>
    <w:rsid w:val="0052449C"/>
    <w:rsid w:val="00524F3D"/>
    <w:rsid w:val="0052546F"/>
    <w:rsid w:val="005255EA"/>
    <w:rsid w:val="00525F95"/>
    <w:rsid w:val="00527331"/>
    <w:rsid w:val="00527A30"/>
    <w:rsid w:val="005303F6"/>
    <w:rsid w:val="0053053C"/>
    <w:rsid w:val="00530702"/>
    <w:rsid w:val="00530739"/>
    <w:rsid w:val="00530841"/>
    <w:rsid w:val="005308CF"/>
    <w:rsid w:val="00530BC2"/>
    <w:rsid w:val="00531239"/>
    <w:rsid w:val="00531772"/>
    <w:rsid w:val="00531815"/>
    <w:rsid w:val="00531F48"/>
    <w:rsid w:val="00531F7E"/>
    <w:rsid w:val="005320CC"/>
    <w:rsid w:val="0053248A"/>
    <w:rsid w:val="005324A0"/>
    <w:rsid w:val="00532534"/>
    <w:rsid w:val="0053385B"/>
    <w:rsid w:val="005339EC"/>
    <w:rsid w:val="00534811"/>
    <w:rsid w:val="005348BB"/>
    <w:rsid w:val="00534D7A"/>
    <w:rsid w:val="00535395"/>
    <w:rsid w:val="00535CFD"/>
    <w:rsid w:val="00535E9E"/>
    <w:rsid w:val="00535F3E"/>
    <w:rsid w:val="00536109"/>
    <w:rsid w:val="0053638A"/>
    <w:rsid w:val="0053667D"/>
    <w:rsid w:val="005368CD"/>
    <w:rsid w:val="00537101"/>
    <w:rsid w:val="0053722F"/>
    <w:rsid w:val="005376B8"/>
    <w:rsid w:val="005379A5"/>
    <w:rsid w:val="00537AD2"/>
    <w:rsid w:val="00537B85"/>
    <w:rsid w:val="00537F01"/>
    <w:rsid w:val="005405E3"/>
    <w:rsid w:val="0054088A"/>
    <w:rsid w:val="0054193A"/>
    <w:rsid w:val="005423B0"/>
    <w:rsid w:val="005424A8"/>
    <w:rsid w:val="00542519"/>
    <w:rsid w:val="00542870"/>
    <w:rsid w:val="00542969"/>
    <w:rsid w:val="00542A30"/>
    <w:rsid w:val="00542F67"/>
    <w:rsid w:val="00543048"/>
    <w:rsid w:val="005430C6"/>
    <w:rsid w:val="005434BD"/>
    <w:rsid w:val="00544356"/>
    <w:rsid w:val="00544685"/>
    <w:rsid w:val="005451A6"/>
    <w:rsid w:val="00545308"/>
    <w:rsid w:val="00545AE6"/>
    <w:rsid w:val="005464FF"/>
    <w:rsid w:val="00546C94"/>
    <w:rsid w:val="00546EA0"/>
    <w:rsid w:val="00546EE1"/>
    <w:rsid w:val="005470C7"/>
    <w:rsid w:val="0054772B"/>
    <w:rsid w:val="00547913"/>
    <w:rsid w:val="00547C11"/>
    <w:rsid w:val="005500E9"/>
    <w:rsid w:val="00550160"/>
    <w:rsid w:val="0055016B"/>
    <w:rsid w:val="005502C1"/>
    <w:rsid w:val="0055059A"/>
    <w:rsid w:val="0055084C"/>
    <w:rsid w:val="00551375"/>
    <w:rsid w:val="0055161E"/>
    <w:rsid w:val="005516C4"/>
    <w:rsid w:val="00551E42"/>
    <w:rsid w:val="005526FC"/>
    <w:rsid w:val="00552B14"/>
    <w:rsid w:val="00552D1B"/>
    <w:rsid w:val="00552F00"/>
    <w:rsid w:val="00552F26"/>
    <w:rsid w:val="005533F6"/>
    <w:rsid w:val="005535FB"/>
    <w:rsid w:val="005536B7"/>
    <w:rsid w:val="0055399F"/>
    <w:rsid w:val="00553A04"/>
    <w:rsid w:val="0055432C"/>
    <w:rsid w:val="0055488A"/>
    <w:rsid w:val="00554A22"/>
    <w:rsid w:val="0055529F"/>
    <w:rsid w:val="0055547E"/>
    <w:rsid w:val="005558AC"/>
    <w:rsid w:val="00555A4B"/>
    <w:rsid w:val="00555C26"/>
    <w:rsid w:val="00556A78"/>
    <w:rsid w:val="00556BAB"/>
    <w:rsid w:val="00556F3A"/>
    <w:rsid w:val="00557765"/>
    <w:rsid w:val="0055787C"/>
    <w:rsid w:val="00557C03"/>
    <w:rsid w:val="00560920"/>
    <w:rsid w:val="00560A68"/>
    <w:rsid w:val="0056171D"/>
    <w:rsid w:val="005618F5"/>
    <w:rsid w:val="00561B94"/>
    <w:rsid w:val="00561E4D"/>
    <w:rsid w:val="00561ECA"/>
    <w:rsid w:val="00562B4A"/>
    <w:rsid w:val="00562FB0"/>
    <w:rsid w:val="00563638"/>
    <w:rsid w:val="00563D05"/>
    <w:rsid w:val="00563D63"/>
    <w:rsid w:val="005647EF"/>
    <w:rsid w:val="0056489F"/>
    <w:rsid w:val="00564AAB"/>
    <w:rsid w:val="00564E31"/>
    <w:rsid w:val="00564ED3"/>
    <w:rsid w:val="00564FF0"/>
    <w:rsid w:val="005654D2"/>
    <w:rsid w:val="00565C23"/>
    <w:rsid w:val="00565ECF"/>
    <w:rsid w:val="0056639E"/>
    <w:rsid w:val="00566862"/>
    <w:rsid w:val="00566958"/>
    <w:rsid w:val="005669A2"/>
    <w:rsid w:val="005669D9"/>
    <w:rsid w:val="00566DB4"/>
    <w:rsid w:val="00566F2A"/>
    <w:rsid w:val="00567588"/>
    <w:rsid w:val="005678A7"/>
    <w:rsid w:val="00567A46"/>
    <w:rsid w:val="00567C60"/>
    <w:rsid w:val="00567EA1"/>
    <w:rsid w:val="005700A4"/>
    <w:rsid w:val="00570634"/>
    <w:rsid w:val="00570958"/>
    <w:rsid w:val="00570BB9"/>
    <w:rsid w:val="00570D4E"/>
    <w:rsid w:val="00571A5C"/>
    <w:rsid w:val="00571FD2"/>
    <w:rsid w:val="005721FA"/>
    <w:rsid w:val="005725B4"/>
    <w:rsid w:val="005725F2"/>
    <w:rsid w:val="005726F8"/>
    <w:rsid w:val="00572A6D"/>
    <w:rsid w:val="00572F14"/>
    <w:rsid w:val="0057312C"/>
    <w:rsid w:val="00573456"/>
    <w:rsid w:val="00573866"/>
    <w:rsid w:val="00573A9F"/>
    <w:rsid w:val="005742D7"/>
    <w:rsid w:val="0057460B"/>
    <w:rsid w:val="0057486C"/>
    <w:rsid w:val="00574A81"/>
    <w:rsid w:val="00574B2D"/>
    <w:rsid w:val="00574BB2"/>
    <w:rsid w:val="0057567C"/>
    <w:rsid w:val="0057588E"/>
    <w:rsid w:val="005760CB"/>
    <w:rsid w:val="005761CB"/>
    <w:rsid w:val="005762BA"/>
    <w:rsid w:val="005762FE"/>
    <w:rsid w:val="0057664D"/>
    <w:rsid w:val="005766B5"/>
    <w:rsid w:val="005768C6"/>
    <w:rsid w:val="00576A26"/>
    <w:rsid w:val="00576E92"/>
    <w:rsid w:val="00576FD8"/>
    <w:rsid w:val="005771AF"/>
    <w:rsid w:val="0057744E"/>
    <w:rsid w:val="0057794B"/>
    <w:rsid w:val="005779A7"/>
    <w:rsid w:val="0058005A"/>
    <w:rsid w:val="00580105"/>
    <w:rsid w:val="0058089A"/>
    <w:rsid w:val="00580EE0"/>
    <w:rsid w:val="00581B03"/>
    <w:rsid w:val="00581D1E"/>
    <w:rsid w:val="00581D8D"/>
    <w:rsid w:val="00581E05"/>
    <w:rsid w:val="00582450"/>
    <w:rsid w:val="0058273F"/>
    <w:rsid w:val="0058298B"/>
    <w:rsid w:val="00582A9C"/>
    <w:rsid w:val="0058392A"/>
    <w:rsid w:val="00583E45"/>
    <w:rsid w:val="00583E49"/>
    <w:rsid w:val="00583F97"/>
    <w:rsid w:val="0058444E"/>
    <w:rsid w:val="005846D8"/>
    <w:rsid w:val="00584862"/>
    <w:rsid w:val="00584DCD"/>
    <w:rsid w:val="0058531A"/>
    <w:rsid w:val="005853FF"/>
    <w:rsid w:val="00585519"/>
    <w:rsid w:val="00585576"/>
    <w:rsid w:val="005857E0"/>
    <w:rsid w:val="00585A91"/>
    <w:rsid w:val="0058614B"/>
    <w:rsid w:val="00586646"/>
    <w:rsid w:val="0058669D"/>
    <w:rsid w:val="005867AA"/>
    <w:rsid w:val="005868E5"/>
    <w:rsid w:val="00587002"/>
    <w:rsid w:val="0058703B"/>
    <w:rsid w:val="0058729D"/>
    <w:rsid w:val="00587E65"/>
    <w:rsid w:val="00587ECC"/>
    <w:rsid w:val="005907DE"/>
    <w:rsid w:val="00590BDA"/>
    <w:rsid w:val="00590D42"/>
    <w:rsid w:val="00591212"/>
    <w:rsid w:val="00591581"/>
    <w:rsid w:val="00591971"/>
    <w:rsid w:val="0059205C"/>
    <w:rsid w:val="00592777"/>
    <w:rsid w:val="00592A84"/>
    <w:rsid w:val="00592D6C"/>
    <w:rsid w:val="00592FAA"/>
    <w:rsid w:val="00593927"/>
    <w:rsid w:val="00593C5B"/>
    <w:rsid w:val="005941DA"/>
    <w:rsid w:val="005947AD"/>
    <w:rsid w:val="00595488"/>
    <w:rsid w:val="00595AE1"/>
    <w:rsid w:val="00596085"/>
    <w:rsid w:val="005960C2"/>
    <w:rsid w:val="00596555"/>
    <w:rsid w:val="0059671A"/>
    <w:rsid w:val="005969C4"/>
    <w:rsid w:val="00596BE5"/>
    <w:rsid w:val="00596DA5"/>
    <w:rsid w:val="00596E6D"/>
    <w:rsid w:val="00596F54"/>
    <w:rsid w:val="005972CE"/>
    <w:rsid w:val="0059791F"/>
    <w:rsid w:val="00597A83"/>
    <w:rsid w:val="00597C0E"/>
    <w:rsid w:val="00597EC5"/>
    <w:rsid w:val="005A01B9"/>
    <w:rsid w:val="005A01C2"/>
    <w:rsid w:val="005A0EAA"/>
    <w:rsid w:val="005A0EBC"/>
    <w:rsid w:val="005A1326"/>
    <w:rsid w:val="005A1B4D"/>
    <w:rsid w:val="005A1C38"/>
    <w:rsid w:val="005A2695"/>
    <w:rsid w:val="005A2A42"/>
    <w:rsid w:val="005A2B48"/>
    <w:rsid w:val="005A2DE8"/>
    <w:rsid w:val="005A322B"/>
    <w:rsid w:val="005A3935"/>
    <w:rsid w:val="005A3CDB"/>
    <w:rsid w:val="005A42F1"/>
    <w:rsid w:val="005A4697"/>
    <w:rsid w:val="005A4B6A"/>
    <w:rsid w:val="005A4DDA"/>
    <w:rsid w:val="005A4F9A"/>
    <w:rsid w:val="005A506C"/>
    <w:rsid w:val="005A54D8"/>
    <w:rsid w:val="005A617D"/>
    <w:rsid w:val="005A75D8"/>
    <w:rsid w:val="005A7CFF"/>
    <w:rsid w:val="005B098B"/>
    <w:rsid w:val="005B127F"/>
    <w:rsid w:val="005B190E"/>
    <w:rsid w:val="005B1A0E"/>
    <w:rsid w:val="005B1A2F"/>
    <w:rsid w:val="005B2152"/>
    <w:rsid w:val="005B21CA"/>
    <w:rsid w:val="005B2A07"/>
    <w:rsid w:val="005B2F80"/>
    <w:rsid w:val="005B33FD"/>
    <w:rsid w:val="005B3431"/>
    <w:rsid w:val="005B3594"/>
    <w:rsid w:val="005B4030"/>
    <w:rsid w:val="005B43BC"/>
    <w:rsid w:val="005B46AD"/>
    <w:rsid w:val="005B47AB"/>
    <w:rsid w:val="005B4AD9"/>
    <w:rsid w:val="005B4CA9"/>
    <w:rsid w:val="005B4EC5"/>
    <w:rsid w:val="005B5463"/>
    <w:rsid w:val="005B5723"/>
    <w:rsid w:val="005B5ADF"/>
    <w:rsid w:val="005B61CD"/>
    <w:rsid w:val="005B627A"/>
    <w:rsid w:val="005B6377"/>
    <w:rsid w:val="005B643F"/>
    <w:rsid w:val="005B7801"/>
    <w:rsid w:val="005B7A34"/>
    <w:rsid w:val="005B7C61"/>
    <w:rsid w:val="005B7F27"/>
    <w:rsid w:val="005B7FBF"/>
    <w:rsid w:val="005C0498"/>
    <w:rsid w:val="005C049B"/>
    <w:rsid w:val="005C073E"/>
    <w:rsid w:val="005C107C"/>
    <w:rsid w:val="005C14CC"/>
    <w:rsid w:val="005C170A"/>
    <w:rsid w:val="005C1ACA"/>
    <w:rsid w:val="005C1B72"/>
    <w:rsid w:val="005C1BEC"/>
    <w:rsid w:val="005C1E21"/>
    <w:rsid w:val="005C2156"/>
    <w:rsid w:val="005C2202"/>
    <w:rsid w:val="005C2203"/>
    <w:rsid w:val="005C26F9"/>
    <w:rsid w:val="005C273D"/>
    <w:rsid w:val="005C36BD"/>
    <w:rsid w:val="005C36FF"/>
    <w:rsid w:val="005C4AAF"/>
    <w:rsid w:val="005C59C5"/>
    <w:rsid w:val="005C5C37"/>
    <w:rsid w:val="005C5D1F"/>
    <w:rsid w:val="005C60BE"/>
    <w:rsid w:val="005C62A5"/>
    <w:rsid w:val="005C65C9"/>
    <w:rsid w:val="005C6690"/>
    <w:rsid w:val="005C7614"/>
    <w:rsid w:val="005C76FC"/>
    <w:rsid w:val="005C7B82"/>
    <w:rsid w:val="005C7CD1"/>
    <w:rsid w:val="005C7D57"/>
    <w:rsid w:val="005C7DE7"/>
    <w:rsid w:val="005D0241"/>
    <w:rsid w:val="005D05A8"/>
    <w:rsid w:val="005D06E7"/>
    <w:rsid w:val="005D0894"/>
    <w:rsid w:val="005D0F3B"/>
    <w:rsid w:val="005D0FB6"/>
    <w:rsid w:val="005D0FC1"/>
    <w:rsid w:val="005D1414"/>
    <w:rsid w:val="005D14B0"/>
    <w:rsid w:val="005D1B71"/>
    <w:rsid w:val="005D1D28"/>
    <w:rsid w:val="005D1DE3"/>
    <w:rsid w:val="005D28A9"/>
    <w:rsid w:val="005D29E8"/>
    <w:rsid w:val="005D2CA4"/>
    <w:rsid w:val="005D307A"/>
    <w:rsid w:val="005D3574"/>
    <w:rsid w:val="005D3A05"/>
    <w:rsid w:val="005D3A10"/>
    <w:rsid w:val="005D3E64"/>
    <w:rsid w:val="005D4225"/>
    <w:rsid w:val="005D4300"/>
    <w:rsid w:val="005D44DA"/>
    <w:rsid w:val="005D5085"/>
    <w:rsid w:val="005D54A3"/>
    <w:rsid w:val="005D64CD"/>
    <w:rsid w:val="005D6BBE"/>
    <w:rsid w:val="005D709D"/>
    <w:rsid w:val="005D718A"/>
    <w:rsid w:val="005D7605"/>
    <w:rsid w:val="005D78A7"/>
    <w:rsid w:val="005D7D4B"/>
    <w:rsid w:val="005D7F2F"/>
    <w:rsid w:val="005E0261"/>
    <w:rsid w:val="005E0B2F"/>
    <w:rsid w:val="005E0CAF"/>
    <w:rsid w:val="005E19AC"/>
    <w:rsid w:val="005E1FAC"/>
    <w:rsid w:val="005E2616"/>
    <w:rsid w:val="005E26EF"/>
    <w:rsid w:val="005E2B80"/>
    <w:rsid w:val="005E3108"/>
    <w:rsid w:val="005E31B9"/>
    <w:rsid w:val="005E32DB"/>
    <w:rsid w:val="005E34AE"/>
    <w:rsid w:val="005E3E2F"/>
    <w:rsid w:val="005E40E6"/>
    <w:rsid w:val="005E442A"/>
    <w:rsid w:val="005E4587"/>
    <w:rsid w:val="005E49A3"/>
    <w:rsid w:val="005E4B30"/>
    <w:rsid w:val="005E4F37"/>
    <w:rsid w:val="005E536A"/>
    <w:rsid w:val="005E5EEA"/>
    <w:rsid w:val="005E5F4B"/>
    <w:rsid w:val="005E626D"/>
    <w:rsid w:val="005E66AC"/>
    <w:rsid w:val="005E7913"/>
    <w:rsid w:val="005E7D60"/>
    <w:rsid w:val="005F0BAC"/>
    <w:rsid w:val="005F0F31"/>
    <w:rsid w:val="005F10FF"/>
    <w:rsid w:val="005F1108"/>
    <w:rsid w:val="005F1951"/>
    <w:rsid w:val="005F1A0E"/>
    <w:rsid w:val="005F1BF1"/>
    <w:rsid w:val="005F1C12"/>
    <w:rsid w:val="005F1CE2"/>
    <w:rsid w:val="005F2186"/>
    <w:rsid w:val="005F26FC"/>
    <w:rsid w:val="005F2794"/>
    <w:rsid w:val="005F299C"/>
    <w:rsid w:val="005F29A6"/>
    <w:rsid w:val="005F2E0B"/>
    <w:rsid w:val="005F2E49"/>
    <w:rsid w:val="005F335A"/>
    <w:rsid w:val="005F36C3"/>
    <w:rsid w:val="005F39B3"/>
    <w:rsid w:val="005F4501"/>
    <w:rsid w:val="005F497A"/>
    <w:rsid w:val="005F51EA"/>
    <w:rsid w:val="005F5DBD"/>
    <w:rsid w:val="005F5FE2"/>
    <w:rsid w:val="005F6AA7"/>
    <w:rsid w:val="005F6D62"/>
    <w:rsid w:val="005F7096"/>
    <w:rsid w:val="005F7225"/>
    <w:rsid w:val="005F75B8"/>
    <w:rsid w:val="0060064D"/>
    <w:rsid w:val="0060065B"/>
    <w:rsid w:val="00600982"/>
    <w:rsid w:val="00600B22"/>
    <w:rsid w:val="00600C5E"/>
    <w:rsid w:val="006011D2"/>
    <w:rsid w:val="0060192E"/>
    <w:rsid w:val="00601A1B"/>
    <w:rsid w:val="00601A64"/>
    <w:rsid w:val="00601D00"/>
    <w:rsid w:val="00601E5E"/>
    <w:rsid w:val="00602103"/>
    <w:rsid w:val="00602435"/>
    <w:rsid w:val="006025EF"/>
    <w:rsid w:val="0060266A"/>
    <w:rsid w:val="006026CD"/>
    <w:rsid w:val="0060296C"/>
    <w:rsid w:val="00602B03"/>
    <w:rsid w:val="00602CCA"/>
    <w:rsid w:val="006036ED"/>
    <w:rsid w:val="00603F4E"/>
    <w:rsid w:val="00605EE3"/>
    <w:rsid w:val="006064CE"/>
    <w:rsid w:val="006074A6"/>
    <w:rsid w:val="006075CC"/>
    <w:rsid w:val="00607A5B"/>
    <w:rsid w:val="006105DD"/>
    <w:rsid w:val="006107BC"/>
    <w:rsid w:val="006107DD"/>
    <w:rsid w:val="0061096D"/>
    <w:rsid w:val="00610BC0"/>
    <w:rsid w:val="00610F4B"/>
    <w:rsid w:val="006110BD"/>
    <w:rsid w:val="00611371"/>
    <w:rsid w:val="00611B5C"/>
    <w:rsid w:val="00611F2C"/>
    <w:rsid w:val="006121CD"/>
    <w:rsid w:val="00612708"/>
    <w:rsid w:val="0061282E"/>
    <w:rsid w:val="00613443"/>
    <w:rsid w:val="0061354F"/>
    <w:rsid w:val="006136DA"/>
    <w:rsid w:val="00613784"/>
    <w:rsid w:val="00613CED"/>
    <w:rsid w:val="00614466"/>
    <w:rsid w:val="00615355"/>
    <w:rsid w:val="00615A1E"/>
    <w:rsid w:val="00615C4F"/>
    <w:rsid w:val="00615C51"/>
    <w:rsid w:val="00615E5B"/>
    <w:rsid w:val="006161C9"/>
    <w:rsid w:val="006164DB"/>
    <w:rsid w:val="00617620"/>
    <w:rsid w:val="006178B3"/>
    <w:rsid w:val="00617E1B"/>
    <w:rsid w:val="00620549"/>
    <w:rsid w:val="00620A24"/>
    <w:rsid w:val="00620A6E"/>
    <w:rsid w:val="0062106E"/>
    <w:rsid w:val="00621388"/>
    <w:rsid w:val="006217B9"/>
    <w:rsid w:val="00621990"/>
    <w:rsid w:val="00621C06"/>
    <w:rsid w:val="00621EB5"/>
    <w:rsid w:val="00621F50"/>
    <w:rsid w:val="006221E2"/>
    <w:rsid w:val="00623169"/>
    <w:rsid w:val="00623365"/>
    <w:rsid w:val="00623EB8"/>
    <w:rsid w:val="00623F3C"/>
    <w:rsid w:val="0062436A"/>
    <w:rsid w:val="006244DA"/>
    <w:rsid w:val="006245EA"/>
    <w:rsid w:val="006247F1"/>
    <w:rsid w:val="006252CE"/>
    <w:rsid w:val="006257E2"/>
    <w:rsid w:val="00625D6F"/>
    <w:rsid w:val="00625E6B"/>
    <w:rsid w:val="006266F9"/>
    <w:rsid w:val="006269C2"/>
    <w:rsid w:val="0062747C"/>
    <w:rsid w:val="0062787C"/>
    <w:rsid w:val="006279EA"/>
    <w:rsid w:val="00627C8E"/>
    <w:rsid w:val="00627EF5"/>
    <w:rsid w:val="00630084"/>
    <w:rsid w:val="00630169"/>
    <w:rsid w:val="006302FC"/>
    <w:rsid w:val="00630598"/>
    <w:rsid w:val="00630793"/>
    <w:rsid w:val="00630AF2"/>
    <w:rsid w:val="00630D68"/>
    <w:rsid w:val="00631280"/>
    <w:rsid w:val="00631470"/>
    <w:rsid w:val="0063162A"/>
    <w:rsid w:val="00631CD5"/>
    <w:rsid w:val="00631DC8"/>
    <w:rsid w:val="00632C80"/>
    <w:rsid w:val="006334AC"/>
    <w:rsid w:val="00633F35"/>
    <w:rsid w:val="00633FE2"/>
    <w:rsid w:val="0063405E"/>
    <w:rsid w:val="0063424C"/>
    <w:rsid w:val="0063435C"/>
    <w:rsid w:val="0063449D"/>
    <w:rsid w:val="00634AE7"/>
    <w:rsid w:val="00635F27"/>
    <w:rsid w:val="006360E8"/>
    <w:rsid w:val="00636691"/>
    <w:rsid w:val="006366D0"/>
    <w:rsid w:val="00637393"/>
    <w:rsid w:val="00637C2F"/>
    <w:rsid w:val="00637C65"/>
    <w:rsid w:val="00637CDA"/>
    <w:rsid w:val="00637F8C"/>
    <w:rsid w:val="00637F9F"/>
    <w:rsid w:val="006404A7"/>
    <w:rsid w:val="006406A2"/>
    <w:rsid w:val="00640FB4"/>
    <w:rsid w:val="0064145C"/>
    <w:rsid w:val="006417DB"/>
    <w:rsid w:val="00642912"/>
    <w:rsid w:val="00642B7A"/>
    <w:rsid w:val="00642BCC"/>
    <w:rsid w:val="00642F89"/>
    <w:rsid w:val="00643AE8"/>
    <w:rsid w:val="00643CA6"/>
    <w:rsid w:val="00644271"/>
    <w:rsid w:val="00644B75"/>
    <w:rsid w:val="00645074"/>
    <w:rsid w:val="00645B6A"/>
    <w:rsid w:val="00645E4F"/>
    <w:rsid w:val="006461E4"/>
    <w:rsid w:val="006466D2"/>
    <w:rsid w:val="00646D2F"/>
    <w:rsid w:val="006470C5"/>
    <w:rsid w:val="00647658"/>
    <w:rsid w:val="0064767D"/>
    <w:rsid w:val="00647A95"/>
    <w:rsid w:val="00650586"/>
    <w:rsid w:val="00650BCA"/>
    <w:rsid w:val="00650C15"/>
    <w:rsid w:val="00650F3F"/>
    <w:rsid w:val="00652514"/>
    <w:rsid w:val="00652536"/>
    <w:rsid w:val="0065292F"/>
    <w:rsid w:val="006529E0"/>
    <w:rsid w:val="00652B75"/>
    <w:rsid w:val="00652EBB"/>
    <w:rsid w:val="00652FC6"/>
    <w:rsid w:val="006532CB"/>
    <w:rsid w:val="00654047"/>
    <w:rsid w:val="0065431C"/>
    <w:rsid w:val="006549F1"/>
    <w:rsid w:val="0065518D"/>
    <w:rsid w:val="00655230"/>
    <w:rsid w:val="006552A4"/>
    <w:rsid w:val="00655677"/>
    <w:rsid w:val="006556DF"/>
    <w:rsid w:val="00655C12"/>
    <w:rsid w:val="00656782"/>
    <w:rsid w:val="00656B28"/>
    <w:rsid w:val="00656E6D"/>
    <w:rsid w:val="00656ECC"/>
    <w:rsid w:val="00657048"/>
    <w:rsid w:val="00657772"/>
    <w:rsid w:val="006577DC"/>
    <w:rsid w:val="0065785E"/>
    <w:rsid w:val="00660C76"/>
    <w:rsid w:val="00660D58"/>
    <w:rsid w:val="00660F82"/>
    <w:rsid w:val="00661491"/>
    <w:rsid w:val="0066166C"/>
    <w:rsid w:val="0066177A"/>
    <w:rsid w:val="00661B7D"/>
    <w:rsid w:val="00662431"/>
    <w:rsid w:val="006629F4"/>
    <w:rsid w:val="00662AD6"/>
    <w:rsid w:val="00662F0C"/>
    <w:rsid w:val="0066300A"/>
    <w:rsid w:val="006637A2"/>
    <w:rsid w:val="00663A2E"/>
    <w:rsid w:val="00663BD7"/>
    <w:rsid w:val="00663FCB"/>
    <w:rsid w:val="006649C3"/>
    <w:rsid w:val="00664F40"/>
    <w:rsid w:val="00665252"/>
    <w:rsid w:val="00665BB7"/>
    <w:rsid w:val="006663C0"/>
    <w:rsid w:val="006668BA"/>
    <w:rsid w:val="006668FE"/>
    <w:rsid w:val="00666A42"/>
    <w:rsid w:val="006676B4"/>
    <w:rsid w:val="00670222"/>
    <w:rsid w:val="00670642"/>
    <w:rsid w:val="006708B6"/>
    <w:rsid w:val="00670A21"/>
    <w:rsid w:val="00670A54"/>
    <w:rsid w:val="00670F93"/>
    <w:rsid w:val="006711B4"/>
    <w:rsid w:val="006716F7"/>
    <w:rsid w:val="0067191C"/>
    <w:rsid w:val="00671A65"/>
    <w:rsid w:val="00671E1C"/>
    <w:rsid w:val="00672A40"/>
    <w:rsid w:val="00672C7D"/>
    <w:rsid w:val="00672DB5"/>
    <w:rsid w:val="006730E1"/>
    <w:rsid w:val="006733A4"/>
    <w:rsid w:val="00673483"/>
    <w:rsid w:val="006736B1"/>
    <w:rsid w:val="00673727"/>
    <w:rsid w:val="00673ACC"/>
    <w:rsid w:val="0067402B"/>
    <w:rsid w:val="006745B6"/>
    <w:rsid w:val="006745C1"/>
    <w:rsid w:val="00674748"/>
    <w:rsid w:val="00674A35"/>
    <w:rsid w:val="006753C4"/>
    <w:rsid w:val="006753FB"/>
    <w:rsid w:val="006758F8"/>
    <w:rsid w:val="0067603E"/>
    <w:rsid w:val="00676090"/>
    <w:rsid w:val="006761DF"/>
    <w:rsid w:val="006763C8"/>
    <w:rsid w:val="00676846"/>
    <w:rsid w:val="0067687A"/>
    <w:rsid w:val="0067688E"/>
    <w:rsid w:val="00676C3C"/>
    <w:rsid w:val="006774BF"/>
    <w:rsid w:val="0067784D"/>
    <w:rsid w:val="00677854"/>
    <w:rsid w:val="00677A19"/>
    <w:rsid w:val="00677F58"/>
    <w:rsid w:val="00680085"/>
    <w:rsid w:val="0068032C"/>
    <w:rsid w:val="0068083F"/>
    <w:rsid w:val="00680AD0"/>
    <w:rsid w:val="006810E7"/>
    <w:rsid w:val="00681374"/>
    <w:rsid w:val="0068174C"/>
    <w:rsid w:val="0068219E"/>
    <w:rsid w:val="006821EF"/>
    <w:rsid w:val="00682458"/>
    <w:rsid w:val="006824D8"/>
    <w:rsid w:val="00683293"/>
    <w:rsid w:val="00683722"/>
    <w:rsid w:val="00683B28"/>
    <w:rsid w:val="00683BAB"/>
    <w:rsid w:val="00683BE7"/>
    <w:rsid w:val="006840DE"/>
    <w:rsid w:val="00684209"/>
    <w:rsid w:val="00684300"/>
    <w:rsid w:val="006845DB"/>
    <w:rsid w:val="006848F7"/>
    <w:rsid w:val="00684BB6"/>
    <w:rsid w:val="00684D00"/>
    <w:rsid w:val="00685678"/>
    <w:rsid w:val="0068594D"/>
    <w:rsid w:val="00685F68"/>
    <w:rsid w:val="00686323"/>
    <w:rsid w:val="0068658B"/>
    <w:rsid w:val="00686BC3"/>
    <w:rsid w:val="00687012"/>
    <w:rsid w:val="006871B9"/>
    <w:rsid w:val="006874BE"/>
    <w:rsid w:val="00687C14"/>
    <w:rsid w:val="00687F59"/>
    <w:rsid w:val="00690174"/>
    <w:rsid w:val="006902AD"/>
    <w:rsid w:val="00690764"/>
    <w:rsid w:val="00690935"/>
    <w:rsid w:val="00690D23"/>
    <w:rsid w:val="00690D62"/>
    <w:rsid w:val="00690E3A"/>
    <w:rsid w:val="006910E6"/>
    <w:rsid w:val="006914B4"/>
    <w:rsid w:val="006916F5"/>
    <w:rsid w:val="006918A9"/>
    <w:rsid w:val="006918DA"/>
    <w:rsid w:val="00691BBA"/>
    <w:rsid w:val="00691DB7"/>
    <w:rsid w:val="0069215E"/>
    <w:rsid w:val="00692400"/>
    <w:rsid w:val="006925E2"/>
    <w:rsid w:val="00693E8F"/>
    <w:rsid w:val="00693F80"/>
    <w:rsid w:val="006942E0"/>
    <w:rsid w:val="0069489E"/>
    <w:rsid w:val="00694D92"/>
    <w:rsid w:val="006951C1"/>
    <w:rsid w:val="00695D08"/>
    <w:rsid w:val="006962BD"/>
    <w:rsid w:val="00696FC6"/>
    <w:rsid w:val="006972E2"/>
    <w:rsid w:val="0069745F"/>
    <w:rsid w:val="00697799"/>
    <w:rsid w:val="006978B0"/>
    <w:rsid w:val="00697B41"/>
    <w:rsid w:val="00697B7D"/>
    <w:rsid w:val="006A01DE"/>
    <w:rsid w:val="006A04C8"/>
    <w:rsid w:val="006A0AD9"/>
    <w:rsid w:val="006A1AB2"/>
    <w:rsid w:val="006A1FDC"/>
    <w:rsid w:val="006A1FED"/>
    <w:rsid w:val="006A2A2F"/>
    <w:rsid w:val="006A325A"/>
    <w:rsid w:val="006A33C5"/>
    <w:rsid w:val="006A3AD2"/>
    <w:rsid w:val="006A4151"/>
    <w:rsid w:val="006A4190"/>
    <w:rsid w:val="006A428F"/>
    <w:rsid w:val="006A42B7"/>
    <w:rsid w:val="006A4369"/>
    <w:rsid w:val="006A4CF8"/>
    <w:rsid w:val="006A5353"/>
    <w:rsid w:val="006A58F4"/>
    <w:rsid w:val="006A58FA"/>
    <w:rsid w:val="006A685F"/>
    <w:rsid w:val="006A69CD"/>
    <w:rsid w:val="006A6A11"/>
    <w:rsid w:val="006A76B4"/>
    <w:rsid w:val="006A77CC"/>
    <w:rsid w:val="006B157A"/>
    <w:rsid w:val="006B1733"/>
    <w:rsid w:val="006B1D19"/>
    <w:rsid w:val="006B269F"/>
    <w:rsid w:val="006B2A41"/>
    <w:rsid w:val="006B2D7E"/>
    <w:rsid w:val="006B318B"/>
    <w:rsid w:val="006B3229"/>
    <w:rsid w:val="006B32D2"/>
    <w:rsid w:val="006B3413"/>
    <w:rsid w:val="006B37D7"/>
    <w:rsid w:val="006B395B"/>
    <w:rsid w:val="006B3E6A"/>
    <w:rsid w:val="006B4055"/>
    <w:rsid w:val="006B42AC"/>
    <w:rsid w:val="006B4A61"/>
    <w:rsid w:val="006B4B07"/>
    <w:rsid w:val="006B4CCE"/>
    <w:rsid w:val="006B4D1F"/>
    <w:rsid w:val="006B4FA2"/>
    <w:rsid w:val="006B565B"/>
    <w:rsid w:val="006B58F0"/>
    <w:rsid w:val="006B5B3C"/>
    <w:rsid w:val="006B5F8D"/>
    <w:rsid w:val="006B609E"/>
    <w:rsid w:val="006B60B9"/>
    <w:rsid w:val="006B61F0"/>
    <w:rsid w:val="006B6351"/>
    <w:rsid w:val="006B6461"/>
    <w:rsid w:val="006B64B0"/>
    <w:rsid w:val="006B6649"/>
    <w:rsid w:val="006B74EB"/>
    <w:rsid w:val="006B7601"/>
    <w:rsid w:val="006B76CA"/>
    <w:rsid w:val="006B7721"/>
    <w:rsid w:val="006B7726"/>
    <w:rsid w:val="006B7C38"/>
    <w:rsid w:val="006B7DDB"/>
    <w:rsid w:val="006C005A"/>
    <w:rsid w:val="006C00DD"/>
    <w:rsid w:val="006C0910"/>
    <w:rsid w:val="006C0915"/>
    <w:rsid w:val="006C155E"/>
    <w:rsid w:val="006C197D"/>
    <w:rsid w:val="006C1A50"/>
    <w:rsid w:val="006C1E82"/>
    <w:rsid w:val="006C24C6"/>
    <w:rsid w:val="006C25A2"/>
    <w:rsid w:val="006C28A6"/>
    <w:rsid w:val="006C2B22"/>
    <w:rsid w:val="006C3250"/>
    <w:rsid w:val="006C358C"/>
    <w:rsid w:val="006C36A1"/>
    <w:rsid w:val="006C378D"/>
    <w:rsid w:val="006C37F6"/>
    <w:rsid w:val="006C3FC6"/>
    <w:rsid w:val="006C4033"/>
    <w:rsid w:val="006C430F"/>
    <w:rsid w:val="006C455E"/>
    <w:rsid w:val="006C495E"/>
    <w:rsid w:val="006C49DE"/>
    <w:rsid w:val="006C4D1D"/>
    <w:rsid w:val="006C53F2"/>
    <w:rsid w:val="006C5587"/>
    <w:rsid w:val="006C5CB1"/>
    <w:rsid w:val="006C66CC"/>
    <w:rsid w:val="006C68E4"/>
    <w:rsid w:val="006C695C"/>
    <w:rsid w:val="006C6CEE"/>
    <w:rsid w:val="006C6E39"/>
    <w:rsid w:val="006C6EB5"/>
    <w:rsid w:val="006C75AE"/>
    <w:rsid w:val="006C7843"/>
    <w:rsid w:val="006C78D5"/>
    <w:rsid w:val="006C7ACA"/>
    <w:rsid w:val="006C7C18"/>
    <w:rsid w:val="006D073C"/>
    <w:rsid w:val="006D1506"/>
    <w:rsid w:val="006D16B2"/>
    <w:rsid w:val="006D2EA8"/>
    <w:rsid w:val="006D34C3"/>
    <w:rsid w:val="006D3B5C"/>
    <w:rsid w:val="006D3C71"/>
    <w:rsid w:val="006D3F8A"/>
    <w:rsid w:val="006D3FED"/>
    <w:rsid w:val="006D4500"/>
    <w:rsid w:val="006D4507"/>
    <w:rsid w:val="006D47C7"/>
    <w:rsid w:val="006D4A45"/>
    <w:rsid w:val="006D4E16"/>
    <w:rsid w:val="006D50A4"/>
    <w:rsid w:val="006D50CB"/>
    <w:rsid w:val="006D514B"/>
    <w:rsid w:val="006D5373"/>
    <w:rsid w:val="006D547B"/>
    <w:rsid w:val="006D5564"/>
    <w:rsid w:val="006D559A"/>
    <w:rsid w:val="006D563F"/>
    <w:rsid w:val="006D5802"/>
    <w:rsid w:val="006D59CD"/>
    <w:rsid w:val="006D5EC4"/>
    <w:rsid w:val="006D619A"/>
    <w:rsid w:val="006D6AB3"/>
    <w:rsid w:val="006D6E7E"/>
    <w:rsid w:val="006D70D0"/>
    <w:rsid w:val="006D725B"/>
    <w:rsid w:val="006D7410"/>
    <w:rsid w:val="006D776D"/>
    <w:rsid w:val="006E0042"/>
    <w:rsid w:val="006E0A6D"/>
    <w:rsid w:val="006E1151"/>
    <w:rsid w:val="006E1241"/>
    <w:rsid w:val="006E137B"/>
    <w:rsid w:val="006E1505"/>
    <w:rsid w:val="006E175A"/>
    <w:rsid w:val="006E17F9"/>
    <w:rsid w:val="006E197E"/>
    <w:rsid w:val="006E1CAC"/>
    <w:rsid w:val="006E1E15"/>
    <w:rsid w:val="006E1F58"/>
    <w:rsid w:val="006E265D"/>
    <w:rsid w:val="006E2A24"/>
    <w:rsid w:val="006E2A3D"/>
    <w:rsid w:val="006E2A6D"/>
    <w:rsid w:val="006E2B91"/>
    <w:rsid w:val="006E389F"/>
    <w:rsid w:val="006E38A9"/>
    <w:rsid w:val="006E3A7B"/>
    <w:rsid w:val="006E445E"/>
    <w:rsid w:val="006E45A1"/>
    <w:rsid w:val="006E47B0"/>
    <w:rsid w:val="006E48BE"/>
    <w:rsid w:val="006E4AFD"/>
    <w:rsid w:val="006E4F5B"/>
    <w:rsid w:val="006E5AF9"/>
    <w:rsid w:val="006E5F44"/>
    <w:rsid w:val="006E6010"/>
    <w:rsid w:val="006E60EE"/>
    <w:rsid w:val="006E6123"/>
    <w:rsid w:val="006E6155"/>
    <w:rsid w:val="006E61E4"/>
    <w:rsid w:val="006E6233"/>
    <w:rsid w:val="006E6982"/>
    <w:rsid w:val="006E6D76"/>
    <w:rsid w:val="006E72B9"/>
    <w:rsid w:val="006E77EE"/>
    <w:rsid w:val="006E7862"/>
    <w:rsid w:val="006E7DC6"/>
    <w:rsid w:val="006F0755"/>
    <w:rsid w:val="006F0D9D"/>
    <w:rsid w:val="006F0E41"/>
    <w:rsid w:val="006F1591"/>
    <w:rsid w:val="006F24CB"/>
    <w:rsid w:val="006F265B"/>
    <w:rsid w:val="006F28F0"/>
    <w:rsid w:val="006F2CCA"/>
    <w:rsid w:val="006F34A1"/>
    <w:rsid w:val="006F36C1"/>
    <w:rsid w:val="006F37CE"/>
    <w:rsid w:val="006F3B40"/>
    <w:rsid w:val="006F43D2"/>
    <w:rsid w:val="006F4798"/>
    <w:rsid w:val="006F4A6D"/>
    <w:rsid w:val="006F5169"/>
    <w:rsid w:val="006F51D5"/>
    <w:rsid w:val="006F57E7"/>
    <w:rsid w:val="006F590C"/>
    <w:rsid w:val="006F59A2"/>
    <w:rsid w:val="006F5CDD"/>
    <w:rsid w:val="006F5DB6"/>
    <w:rsid w:val="006F6216"/>
    <w:rsid w:val="006F6558"/>
    <w:rsid w:val="006F67D2"/>
    <w:rsid w:val="006F68DE"/>
    <w:rsid w:val="006F6A2B"/>
    <w:rsid w:val="006F7331"/>
    <w:rsid w:val="006F7389"/>
    <w:rsid w:val="006F7579"/>
    <w:rsid w:val="006F7A3A"/>
    <w:rsid w:val="006F7ADA"/>
    <w:rsid w:val="006F7CC2"/>
    <w:rsid w:val="00700190"/>
    <w:rsid w:val="0070044D"/>
    <w:rsid w:val="00700AF2"/>
    <w:rsid w:val="0070124F"/>
    <w:rsid w:val="0070134F"/>
    <w:rsid w:val="007016AD"/>
    <w:rsid w:val="0070307D"/>
    <w:rsid w:val="00703121"/>
    <w:rsid w:val="007031AC"/>
    <w:rsid w:val="007035D4"/>
    <w:rsid w:val="00703757"/>
    <w:rsid w:val="00703861"/>
    <w:rsid w:val="00703A0D"/>
    <w:rsid w:val="00703A49"/>
    <w:rsid w:val="00703BA5"/>
    <w:rsid w:val="00703C8C"/>
    <w:rsid w:val="00703D1B"/>
    <w:rsid w:val="00703D99"/>
    <w:rsid w:val="00703FCF"/>
    <w:rsid w:val="0070405B"/>
    <w:rsid w:val="00704248"/>
    <w:rsid w:val="00704985"/>
    <w:rsid w:val="007049C4"/>
    <w:rsid w:val="00704D99"/>
    <w:rsid w:val="00704EC6"/>
    <w:rsid w:val="007051C2"/>
    <w:rsid w:val="00705A7D"/>
    <w:rsid w:val="007063F0"/>
    <w:rsid w:val="00706C80"/>
    <w:rsid w:val="007073A2"/>
    <w:rsid w:val="00707B61"/>
    <w:rsid w:val="00710094"/>
    <w:rsid w:val="0071010E"/>
    <w:rsid w:val="0071021B"/>
    <w:rsid w:val="0071072A"/>
    <w:rsid w:val="00710A2C"/>
    <w:rsid w:val="00711F1F"/>
    <w:rsid w:val="007124D4"/>
    <w:rsid w:val="0071266A"/>
    <w:rsid w:val="007127C6"/>
    <w:rsid w:val="0071284E"/>
    <w:rsid w:val="00712AE6"/>
    <w:rsid w:val="00713069"/>
    <w:rsid w:val="007137C3"/>
    <w:rsid w:val="0071430E"/>
    <w:rsid w:val="007144D7"/>
    <w:rsid w:val="00714A8F"/>
    <w:rsid w:val="007151E7"/>
    <w:rsid w:val="00715644"/>
    <w:rsid w:val="00715BB7"/>
    <w:rsid w:val="00715C93"/>
    <w:rsid w:val="00715F61"/>
    <w:rsid w:val="007169DE"/>
    <w:rsid w:val="007171FA"/>
    <w:rsid w:val="0071742C"/>
    <w:rsid w:val="0071743B"/>
    <w:rsid w:val="007176C7"/>
    <w:rsid w:val="007179D9"/>
    <w:rsid w:val="00717D59"/>
    <w:rsid w:val="007201D1"/>
    <w:rsid w:val="007204CC"/>
    <w:rsid w:val="00720EF4"/>
    <w:rsid w:val="00720F0C"/>
    <w:rsid w:val="007212CD"/>
    <w:rsid w:val="00721353"/>
    <w:rsid w:val="007214B9"/>
    <w:rsid w:val="0072199F"/>
    <w:rsid w:val="00722912"/>
    <w:rsid w:val="00722A18"/>
    <w:rsid w:val="00722A61"/>
    <w:rsid w:val="00722AB0"/>
    <w:rsid w:val="00722C21"/>
    <w:rsid w:val="0072331A"/>
    <w:rsid w:val="00723454"/>
    <w:rsid w:val="007235C8"/>
    <w:rsid w:val="00723645"/>
    <w:rsid w:val="00723926"/>
    <w:rsid w:val="0072397F"/>
    <w:rsid w:val="00724247"/>
    <w:rsid w:val="00724563"/>
    <w:rsid w:val="007245D0"/>
    <w:rsid w:val="00724658"/>
    <w:rsid w:val="00724750"/>
    <w:rsid w:val="00725525"/>
    <w:rsid w:val="00725849"/>
    <w:rsid w:val="007258DD"/>
    <w:rsid w:val="0072594A"/>
    <w:rsid w:val="007259C0"/>
    <w:rsid w:val="00725A22"/>
    <w:rsid w:val="00725C01"/>
    <w:rsid w:val="00725FA7"/>
    <w:rsid w:val="00726095"/>
    <w:rsid w:val="0072613F"/>
    <w:rsid w:val="00726651"/>
    <w:rsid w:val="00726AEE"/>
    <w:rsid w:val="00726B3D"/>
    <w:rsid w:val="00726DD2"/>
    <w:rsid w:val="00726FFD"/>
    <w:rsid w:val="00727269"/>
    <w:rsid w:val="00727290"/>
    <w:rsid w:val="007276EC"/>
    <w:rsid w:val="00727F47"/>
    <w:rsid w:val="00730628"/>
    <w:rsid w:val="00730741"/>
    <w:rsid w:val="00730E16"/>
    <w:rsid w:val="007311C1"/>
    <w:rsid w:val="007312CC"/>
    <w:rsid w:val="007312E5"/>
    <w:rsid w:val="00731576"/>
    <w:rsid w:val="00731E5B"/>
    <w:rsid w:val="00731E94"/>
    <w:rsid w:val="00731E9D"/>
    <w:rsid w:val="00732540"/>
    <w:rsid w:val="00733739"/>
    <w:rsid w:val="007341B1"/>
    <w:rsid w:val="00734216"/>
    <w:rsid w:val="00734299"/>
    <w:rsid w:val="007344D8"/>
    <w:rsid w:val="0073465E"/>
    <w:rsid w:val="00734D0A"/>
    <w:rsid w:val="00734F9F"/>
    <w:rsid w:val="00734FA9"/>
    <w:rsid w:val="00734FD9"/>
    <w:rsid w:val="007356DF"/>
    <w:rsid w:val="00735B34"/>
    <w:rsid w:val="00735D9B"/>
    <w:rsid w:val="00735DC4"/>
    <w:rsid w:val="00736075"/>
    <w:rsid w:val="007361B6"/>
    <w:rsid w:val="007367D2"/>
    <w:rsid w:val="00736A2D"/>
    <w:rsid w:val="007370E7"/>
    <w:rsid w:val="007372FB"/>
    <w:rsid w:val="0073768F"/>
    <w:rsid w:val="00740529"/>
    <w:rsid w:val="007406FE"/>
    <w:rsid w:val="00740A67"/>
    <w:rsid w:val="00740F0E"/>
    <w:rsid w:val="0074151C"/>
    <w:rsid w:val="00741540"/>
    <w:rsid w:val="00741757"/>
    <w:rsid w:val="00741C49"/>
    <w:rsid w:val="00741EDA"/>
    <w:rsid w:val="00741FA3"/>
    <w:rsid w:val="00742416"/>
    <w:rsid w:val="00742417"/>
    <w:rsid w:val="007426BC"/>
    <w:rsid w:val="0074288A"/>
    <w:rsid w:val="00742B47"/>
    <w:rsid w:val="007431A4"/>
    <w:rsid w:val="00743767"/>
    <w:rsid w:val="00743ACA"/>
    <w:rsid w:val="0074435B"/>
    <w:rsid w:val="00744845"/>
    <w:rsid w:val="00745665"/>
    <w:rsid w:val="0074571E"/>
    <w:rsid w:val="007461BF"/>
    <w:rsid w:val="007461CE"/>
    <w:rsid w:val="007462BD"/>
    <w:rsid w:val="00746303"/>
    <w:rsid w:val="0074645C"/>
    <w:rsid w:val="00746A86"/>
    <w:rsid w:val="00746B5D"/>
    <w:rsid w:val="00746FD8"/>
    <w:rsid w:val="007470A4"/>
    <w:rsid w:val="007472CC"/>
    <w:rsid w:val="00747613"/>
    <w:rsid w:val="00747714"/>
    <w:rsid w:val="007502A7"/>
    <w:rsid w:val="00750BDE"/>
    <w:rsid w:val="007510D1"/>
    <w:rsid w:val="007515D6"/>
    <w:rsid w:val="007517A7"/>
    <w:rsid w:val="00752099"/>
    <w:rsid w:val="007529CB"/>
    <w:rsid w:val="00752A96"/>
    <w:rsid w:val="00753104"/>
    <w:rsid w:val="00753877"/>
    <w:rsid w:val="0075387E"/>
    <w:rsid w:val="00753E24"/>
    <w:rsid w:val="00753E73"/>
    <w:rsid w:val="0075482B"/>
    <w:rsid w:val="00754E2B"/>
    <w:rsid w:val="00754F6F"/>
    <w:rsid w:val="0075555E"/>
    <w:rsid w:val="007561AF"/>
    <w:rsid w:val="00756205"/>
    <w:rsid w:val="00756347"/>
    <w:rsid w:val="007563C5"/>
    <w:rsid w:val="007563CA"/>
    <w:rsid w:val="00756413"/>
    <w:rsid w:val="0075668F"/>
    <w:rsid w:val="007568BE"/>
    <w:rsid w:val="007570F3"/>
    <w:rsid w:val="00757702"/>
    <w:rsid w:val="00757A9A"/>
    <w:rsid w:val="00757C1F"/>
    <w:rsid w:val="00757E21"/>
    <w:rsid w:val="00760022"/>
    <w:rsid w:val="007601EC"/>
    <w:rsid w:val="0076056A"/>
    <w:rsid w:val="0076067F"/>
    <w:rsid w:val="00760946"/>
    <w:rsid w:val="00760BF1"/>
    <w:rsid w:val="00760E7E"/>
    <w:rsid w:val="00760EC7"/>
    <w:rsid w:val="00761252"/>
    <w:rsid w:val="00761496"/>
    <w:rsid w:val="00761E5E"/>
    <w:rsid w:val="00762044"/>
    <w:rsid w:val="007621E9"/>
    <w:rsid w:val="00762933"/>
    <w:rsid w:val="00762DBD"/>
    <w:rsid w:val="00762FF2"/>
    <w:rsid w:val="00763EE0"/>
    <w:rsid w:val="00764255"/>
    <w:rsid w:val="00765031"/>
    <w:rsid w:val="007658AF"/>
    <w:rsid w:val="007658D2"/>
    <w:rsid w:val="0076599C"/>
    <w:rsid w:val="00765AA3"/>
    <w:rsid w:val="00765E2E"/>
    <w:rsid w:val="00765F2C"/>
    <w:rsid w:val="00765F63"/>
    <w:rsid w:val="007664DA"/>
    <w:rsid w:val="007665B1"/>
    <w:rsid w:val="007666DE"/>
    <w:rsid w:val="00766796"/>
    <w:rsid w:val="00766E3A"/>
    <w:rsid w:val="00767210"/>
    <w:rsid w:val="007676C9"/>
    <w:rsid w:val="00767919"/>
    <w:rsid w:val="0076792A"/>
    <w:rsid w:val="00767A16"/>
    <w:rsid w:val="00767B3A"/>
    <w:rsid w:val="007708B2"/>
    <w:rsid w:val="00770EFF"/>
    <w:rsid w:val="00771067"/>
    <w:rsid w:val="007713D5"/>
    <w:rsid w:val="00771565"/>
    <w:rsid w:val="0077180C"/>
    <w:rsid w:val="00771DB1"/>
    <w:rsid w:val="00771EAB"/>
    <w:rsid w:val="007729E1"/>
    <w:rsid w:val="00772C51"/>
    <w:rsid w:val="007737E4"/>
    <w:rsid w:val="007747D7"/>
    <w:rsid w:val="00774B49"/>
    <w:rsid w:val="00775198"/>
    <w:rsid w:val="00775743"/>
    <w:rsid w:val="00775883"/>
    <w:rsid w:val="007759BB"/>
    <w:rsid w:val="00775DCA"/>
    <w:rsid w:val="00775E52"/>
    <w:rsid w:val="00775F80"/>
    <w:rsid w:val="0077681B"/>
    <w:rsid w:val="0077683E"/>
    <w:rsid w:val="00776C76"/>
    <w:rsid w:val="00776FCF"/>
    <w:rsid w:val="00777AE5"/>
    <w:rsid w:val="00777AF4"/>
    <w:rsid w:val="00777DE7"/>
    <w:rsid w:val="00777F46"/>
    <w:rsid w:val="007800E5"/>
    <w:rsid w:val="007802E0"/>
    <w:rsid w:val="00780E55"/>
    <w:rsid w:val="00780FAE"/>
    <w:rsid w:val="007810A2"/>
    <w:rsid w:val="00781735"/>
    <w:rsid w:val="00781C66"/>
    <w:rsid w:val="00781E4C"/>
    <w:rsid w:val="00782022"/>
    <w:rsid w:val="00782302"/>
    <w:rsid w:val="00782431"/>
    <w:rsid w:val="00782AE3"/>
    <w:rsid w:val="00782C0F"/>
    <w:rsid w:val="00782F26"/>
    <w:rsid w:val="00783169"/>
    <w:rsid w:val="00783637"/>
    <w:rsid w:val="00783755"/>
    <w:rsid w:val="0078387F"/>
    <w:rsid w:val="00784505"/>
    <w:rsid w:val="007848A7"/>
    <w:rsid w:val="00784E10"/>
    <w:rsid w:val="007857D1"/>
    <w:rsid w:val="007858DE"/>
    <w:rsid w:val="007859D2"/>
    <w:rsid w:val="00785B04"/>
    <w:rsid w:val="00785E10"/>
    <w:rsid w:val="00786246"/>
    <w:rsid w:val="007862B1"/>
    <w:rsid w:val="00786762"/>
    <w:rsid w:val="00786D6F"/>
    <w:rsid w:val="00786E7F"/>
    <w:rsid w:val="007871FB"/>
    <w:rsid w:val="00787252"/>
    <w:rsid w:val="00787255"/>
    <w:rsid w:val="00787A12"/>
    <w:rsid w:val="00787CC1"/>
    <w:rsid w:val="007908F8"/>
    <w:rsid w:val="00790A48"/>
    <w:rsid w:val="00790D6A"/>
    <w:rsid w:val="00790D9F"/>
    <w:rsid w:val="0079120C"/>
    <w:rsid w:val="00791A3D"/>
    <w:rsid w:val="00791C04"/>
    <w:rsid w:val="00791E15"/>
    <w:rsid w:val="00791EA6"/>
    <w:rsid w:val="00792935"/>
    <w:rsid w:val="00792C3F"/>
    <w:rsid w:val="00793635"/>
    <w:rsid w:val="00793CED"/>
    <w:rsid w:val="00793FB6"/>
    <w:rsid w:val="0079450D"/>
    <w:rsid w:val="00794673"/>
    <w:rsid w:val="00794998"/>
    <w:rsid w:val="00794A0A"/>
    <w:rsid w:val="00795188"/>
    <w:rsid w:val="0079546D"/>
    <w:rsid w:val="007954B3"/>
    <w:rsid w:val="00795742"/>
    <w:rsid w:val="00795790"/>
    <w:rsid w:val="00795823"/>
    <w:rsid w:val="0079593C"/>
    <w:rsid w:val="0079622B"/>
    <w:rsid w:val="007964EB"/>
    <w:rsid w:val="00796910"/>
    <w:rsid w:val="007969FA"/>
    <w:rsid w:val="00796A36"/>
    <w:rsid w:val="00796B92"/>
    <w:rsid w:val="00796CA0"/>
    <w:rsid w:val="00796F44"/>
    <w:rsid w:val="00797167"/>
    <w:rsid w:val="00797193"/>
    <w:rsid w:val="00797DDA"/>
    <w:rsid w:val="00797DDB"/>
    <w:rsid w:val="007A0004"/>
    <w:rsid w:val="007A05C7"/>
    <w:rsid w:val="007A0755"/>
    <w:rsid w:val="007A0EB3"/>
    <w:rsid w:val="007A14DC"/>
    <w:rsid w:val="007A18C4"/>
    <w:rsid w:val="007A4CA8"/>
    <w:rsid w:val="007A4DAD"/>
    <w:rsid w:val="007A5277"/>
    <w:rsid w:val="007A605E"/>
    <w:rsid w:val="007B02A5"/>
    <w:rsid w:val="007B065B"/>
    <w:rsid w:val="007B0D4B"/>
    <w:rsid w:val="007B107B"/>
    <w:rsid w:val="007B140F"/>
    <w:rsid w:val="007B1716"/>
    <w:rsid w:val="007B1C73"/>
    <w:rsid w:val="007B1F76"/>
    <w:rsid w:val="007B29A1"/>
    <w:rsid w:val="007B355E"/>
    <w:rsid w:val="007B3D31"/>
    <w:rsid w:val="007B43C3"/>
    <w:rsid w:val="007B46B5"/>
    <w:rsid w:val="007B470C"/>
    <w:rsid w:val="007B4893"/>
    <w:rsid w:val="007B49D4"/>
    <w:rsid w:val="007B5066"/>
    <w:rsid w:val="007B53A9"/>
    <w:rsid w:val="007B53B1"/>
    <w:rsid w:val="007B568D"/>
    <w:rsid w:val="007B5817"/>
    <w:rsid w:val="007B5D50"/>
    <w:rsid w:val="007B5ED4"/>
    <w:rsid w:val="007B66EB"/>
    <w:rsid w:val="007B6908"/>
    <w:rsid w:val="007B6C8E"/>
    <w:rsid w:val="007B7507"/>
    <w:rsid w:val="007B7E7B"/>
    <w:rsid w:val="007C0683"/>
    <w:rsid w:val="007C154F"/>
    <w:rsid w:val="007C1744"/>
    <w:rsid w:val="007C1A53"/>
    <w:rsid w:val="007C2072"/>
    <w:rsid w:val="007C2A05"/>
    <w:rsid w:val="007C2D68"/>
    <w:rsid w:val="007C2D71"/>
    <w:rsid w:val="007C2F46"/>
    <w:rsid w:val="007C322F"/>
    <w:rsid w:val="007C3763"/>
    <w:rsid w:val="007C37D0"/>
    <w:rsid w:val="007C3876"/>
    <w:rsid w:val="007C3D98"/>
    <w:rsid w:val="007C408B"/>
    <w:rsid w:val="007C40B4"/>
    <w:rsid w:val="007C4592"/>
    <w:rsid w:val="007C45B8"/>
    <w:rsid w:val="007C464B"/>
    <w:rsid w:val="007C486B"/>
    <w:rsid w:val="007C4A2C"/>
    <w:rsid w:val="007C4F89"/>
    <w:rsid w:val="007C5248"/>
    <w:rsid w:val="007C554E"/>
    <w:rsid w:val="007C565B"/>
    <w:rsid w:val="007C5B15"/>
    <w:rsid w:val="007C617D"/>
    <w:rsid w:val="007C690B"/>
    <w:rsid w:val="007C6954"/>
    <w:rsid w:val="007C6DF1"/>
    <w:rsid w:val="007C7C74"/>
    <w:rsid w:val="007D03E0"/>
    <w:rsid w:val="007D0473"/>
    <w:rsid w:val="007D052A"/>
    <w:rsid w:val="007D111C"/>
    <w:rsid w:val="007D1206"/>
    <w:rsid w:val="007D1762"/>
    <w:rsid w:val="007D1A1B"/>
    <w:rsid w:val="007D1A21"/>
    <w:rsid w:val="007D1F46"/>
    <w:rsid w:val="007D200B"/>
    <w:rsid w:val="007D24D6"/>
    <w:rsid w:val="007D2985"/>
    <w:rsid w:val="007D2BBD"/>
    <w:rsid w:val="007D2F41"/>
    <w:rsid w:val="007D36F7"/>
    <w:rsid w:val="007D4595"/>
    <w:rsid w:val="007D4839"/>
    <w:rsid w:val="007D48C5"/>
    <w:rsid w:val="007D4CDB"/>
    <w:rsid w:val="007D4CFC"/>
    <w:rsid w:val="007D4D75"/>
    <w:rsid w:val="007D4DA4"/>
    <w:rsid w:val="007D4E13"/>
    <w:rsid w:val="007D50EB"/>
    <w:rsid w:val="007D566A"/>
    <w:rsid w:val="007D6642"/>
    <w:rsid w:val="007D67BB"/>
    <w:rsid w:val="007D762E"/>
    <w:rsid w:val="007D78F4"/>
    <w:rsid w:val="007E042C"/>
    <w:rsid w:val="007E060B"/>
    <w:rsid w:val="007E0982"/>
    <w:rsid w:val="007E0C84"/>
    <w:rsid w:val="007E0D7F"/>
    <w:rsid w:val="007E0F60"/>
    <w:rsid w:val="007E121C"/>
    <w:rsid w:val="007E1497"/>
    <w:rsid w:val="007E1DE6"/>
    <w:rsid w:val="007E1F2E"/>
    <w:rsid w:val="007E239B"/>
    <w:rsid w:val="007E2628"/>
    <w:rsid w:val="007E26A9"/>
    <w:rsid w:val="007E26DE"/>
    <w:rsid w:val="007E2BC5"/>
    <w:rsid w:val="007E2E2D"/>
    <w:rsid w:val="007E3402"/>
    <w:rsid w:val="007E34A4"/>
    <w:rsid w:val="007E366E"/>
    <w:rsid w:val="007E4558"/>
    <w:rsid w:val="007E45EE"/>
    <w:rsid w:val="007E5B0A"/>
    <w:rsid w:val="007E5FA8"/>
    <w:rsid w:val="007E6169"/>
    <w:rsid w:val="007E6184"/>
    <w:rsid w:val="007E6683"/>
    <w:rsid w:val="007E75C0"/>
    <w:rsid w:val="007E7ADC"/>
    <w:rsid w:val="007E7FEC"/>
    <w:rsid w:val="007F0361"/>
    <w:rsid w:val="007F04AF"/>
    <w:rsid w:val="007F05B2"/>
    <w:rsid w:val="007F05C8"/>
    <w:rsid w:val="007F077C"/>
    <w:rsid w:val="007F0E27"/>
    <w:rsid w:val="007F0F54"/>
    <w:rsid w:val="007F0F86"/>
    <w:rsid w:val="007F12C8"/>
    <w:rsid w:val="007F149A"/>
    <w:rsid w:val="007F15EC"/>
    <w:rsid w:val="007F1C6B"/>
    <w:rsid w:val="007F1E18"/>
    <w:rsid w:val="007F1F33"/>
    <w:rsid w:val="007F2019"/>
    <w:rsid w:val="007F2922"/>
    <w:rsid w:val="007F2B3A"/>
    <w:rsid w:val="007F3019"/>
    <w:rsid w:val="007F30EA"/>
    <w:rsid w:val="007F3179"/>
    <w:rsid w:val="007F32BE"/>
    <w:rsid w:val="007F3413"/>
    <w:rsid w:val="007F34F3"/>
    <w:rsid w:val="007F39EB"/>
    <w:rsid w:val="007F3B36"/>
    <w:rsid w:val="007F3BCA"/>
    <w:rsid w:val="007F492B"/>
    <w:rsid w:val="007F4EA1"/>
    <w:rsid w:val="007F5259"/>
    <w:rsid w:val="007F5748"/>
    <w:rsid w:val="007F58E8"/>
    <w:rsid w:val="007F5F54"/>
    <w:rsid w:val="007F65D5"/>
    <w:rsid w:val="007F67E5"/>
    <w:rsid w:val="007F70BB"/>
    <w:rsid w:val="007F780F"/>
    <w:rsid w:val="007F79DE"/>
    <w:rsid w:val="007F7FEF"/>
    <w:rsid w:val="0080035B"/>
    <w:rsid w:val="0080085F"/>
    <w:rsid w:val="00801670"/>
    <w:rsid w:val="00801904"/>
    <w:rsid w:val="00801975"/>
    <w:rsid w:val="00801B21"/>
    <w:rsid w:val="00801FEA"/>
    <w:rsid w:val="0080236E"/>
    <w:rsid w:val="00803065"/>
    <w:rsid w:val="00803BE1"/>
    <w:rsid w:val="0080414C"/>
    <w:rsid w:val="00804368"/>
    <w:rsid w:val="0080456E"/>
    <w:rsid w:val="008045AB"/>
    <w:rsid w:val="00804ACA"/>
    <w:rsid w:val="00805388"/>
    <w:rsid w:val="0080560D"/>
    <w:rsid w:val="0080562C"/>
    <w:rsid w:val="008057C7"/>
    <w:rsid w:val="008058E5"/>
    <w:rsid w:val="00805D53"/>
    <w:rsid w:val="0080624E"/>
    <w:rsid w:val="008062F4"/>
    <w:rsid w:val="00806D23"/>
    <w:rsid w:val="00807748"/>
    <w:rsid w:val="00807F6E"/>
    <w:rsid w:val="008107C0"/>
    <w:rsid w:val="00810979"/>
    <w:rsid w:val="00810AAD"/>
    <w:rsid w:val="00810C7B"/>
    <w:rsid w:val="008110AD"/>
    <w:rsid w:val="00811992"/>
    <w:rsid w:val="008128BE"/>
    <w:rsid w:val="0081299E"/>
    <w:rsid w:val="00812A03"/>
    <w:rsid w:val="00812B18"/>
    <w:rsid w:val="00812BC4"/>
    <w:rsid w:val="008135B3"/>
    <w:rsid w:val="00813D84"/>
    <w:rsid w:val="00813DC1"/>
    <w:rsid w:val="00813E42"/>
    <w:rsid w:val="0081401F"/>
    <w:rsid w:val="00814079"/>
    <w:rsid w:val="00814938"/>
    <w:rsid w:val="00814CB4"/>
    <w:rsid w:val="00815240"/>
    <w:rsid w:val="00815810"/>
    <w:rsid w:val="00815838"/>
    <w:rsid w:val="00815AB0"/>
    <w:rsid w:val="00815B06"/>
    <w:rsid w:val="00815FFC"/>
    <w:rsid w:val="00816042"/>
    <w:rsid w:val="00816B47"/>
    <w:rsid w:val="00816B71"/>
    <w:rsid w:val="00816F21"/>
    <w:rsid w:val="00817267"/>
    <w:rsid w:val="008177E4"/>
    <w:rsid w:val="008178C4"/>
    <w:rsid w:val="008202A1"/>
    <w:rsid w:val="00820435"/>
    <w:rsid w:val="00820683"/>
    <w:rsid w:val="00820BE8"/>
    <w:rsid w:val="00820E08"/>
    <w:rsid w:val="0082120C"/>
    <w:rsid w:val="008212F2"/>
    <w:rsid w:val="008215EB"/>
    <w:rsid w:val="008217F7"/>
    <w:rsid w:val="00821AEA"/>
    <w:rsid w:val="00821C19"/>
    <w:rsid w:val="00821E15"/>
    <w:rsid w:val="00821EA6"/>
    <w:rsid w:val="0082239D"/>
    <w:rsid w:val="0082254D"/>
    <w:rsid w:val="008225AD"/>
    <w:rsid w:val="0082289B"/>
    <w:rsid w:val="00822CCA"/>
    <w:rsid w:val="00822F63"/>
    <w:rsid w:val="00823222"/>
    <w:rsid w:val="00823D22"/>
    <w:rsid w:val="00823E76"/>
    <w:rsid w:val="00824CCB"/>
    <w:rsid w:val="0082520D"/>
    <w:rsid w:val="008254C2"/>
    <w:rsid w:val="00825541"/>
    <w:rsid w:val="00825779"/>
    <w:rsid w:val="00825B4D"/>
    <w:rsid w:val="00825B97"/>
    <w:rsid w:val="00825C5E"/>
    <w:rsid w:val="008270ED"/>
    <w:rsid w:val="00827286"/>
    <w:rsid w:val="0082753A"/>
    <w:rsid w:val="00827620"/>
    <w:rsid w:val="008279A6"/>
    <w:rsid w:val="00827BB0"/>
    <w:rsid w:val="00827D7A"/>
    <w:rsid w:val="00827FF9"/>
    <w:rsid w:val="00830608"/>
    <w:rsid w:val="00830814"/>
    <w:rsid w:val="00830C38"/>
    <w:rsid w:val="0083137C"/>
    <w:rsid w:val="0083166F"/>
    <w:rsid w:val="00831A5C"/>
    <w:rsid w:val="00831BDD"/>
    <w:rsid w:val="0083226B"/>
    <w:rsid w:val="0083240A"/>
    <w:rsid w:val="008327A5"/>
    <w:rsid w:val="00832CFB"/>
    <w:rsid w:val="00832F88"/>
    <w:rsid w:val="00833D66"/>
    <w:rsid w:val="00833D73"/>
    <w:rsid w:val="0083447E"/>
    <w:rsid w:val="0083451B"/>
    <w:rsid w:val="008345CB"/>
    <w:rsid w:val="008352FF"/>
    <w:rsid w:val="0083595B"/>
    <w:rsid w:val="0083596A"/>
    <w:rsid w:val="00836028"/>
    <w:rsid w:val="00836779"/>
    <w:rsid w:val="008369C5"/>
    <w:rsid w:val="00836A26"/>
    <w:rsid w:val="00837535"/>
    <w:rsid w:val="00837B28"/>
    <w:rsid w:val="008401A1"/>
    <w:rsid w:val="00840226"/>
    <w:rsid w:val="008404D7"/>
    <w:rsid w:val="00840A4E"/>
    <w:rsid w:val="00840E79"/>
    <w:rsid w:val="008411C8"/>
    <w:rsid w:val="008414B7"/>
    <w:rsid w:val="0084183A"/>
    <w:rsid w:val="008429CF"/>
    <w:rsid w:val="00842B0F"/>
    <w:rsid w:val="00842DDF"/>
    <w:rsid w:val="00842E55"/>
    <w:rsid w:val="00843015"/>
    <w:rsid w:val="008434B9"/>
    <w:rsid w:val="008437AB"/>
    <w:rsid w:val="008439C7"/>
    <w:rsid w:val="00843B87"/>
    <w:rsid w:val="00843F34"/>
    <w:rsid w:val="0084425C"/>
    <w:rsid w:val="00844409"/>
    <w:rsid w:val="00844741"/>
    <w:rsid w:val="008447E3"/>
    <w:rsid w:val="00844E04"/>
    <w:rsid w:val="00844F7A"/>
    <w:rsid w:val="008454E0"/>
    <w:rsid w:val="008454FB"/>
    <w:rsid w:val="0084585A"/>
    <w:rsid w:val="008459F7"/>
    <w:rsid w:val="00846176"/>
    <w:rsid w:val="008462A5"/>
    <w:rsid w:val="0084671A"/>
    <w:rsid w:val="00846A77"/>
    <w:rsid w:val="00847173"/>
    <w:rsid w:val="00847681"/>
    <w:rsid w:val="0084780C"/>
    <w:rsid w:val="00847C53"/>
    <w:rsid w:val="00847DAD"/>
    <w:rsid w:val="008500D2"/>
    <w:rsid w:val="0085072B"/>
    <w:rsid w:val="008511B8"/>
    <w:rsid w:val="00851472"/>
    <w:rsid w:val="00851534"/>
    <w:rsid w:val="0085175A"/>
    <w:rsid w:val="00851837"/>
    <w:rsid w:val="00851A86"/>
    <w:rsid w:val="00851EA3"/>
    <w:rsid w:val="00851EEC"/>
    <w:rsid w:val="00852290"/>
    <w:rsid w:val="008529BE"/>
    <w:rsid w:val="008530B2"/>
    <w:rsid w:val="00854270"/>
    <w:rsid w:val="00854474"/>
    <w:rsid w:val="00854E7D"/>
    <w:rsid w:val="00855BD4"/>
    <w:rsid w:val="00856230"/>
    <w:rsid w:val="0085705D"/>
    <w:rsid w:val="008570FC"/>
    <w:rsid w:val="0085719C"/>
    <w:rsid w:val="0085775A"/>
    <w:rsid w:val="008601B9"/>
    <w:rsid w:val="0086033D"/>
    <w:rsid w:val="00860460"/>
    <w:rsid w:val="00860660"/>
    <w:rsid w:val="00860F7C"/>
    <w:rsid w:val="00861441"/>
    <w:rsid w:val="008617D4"/>
    <w:rsid w:val="00861857"/>
    <w:rsid w:val="00861F89"/>
    <w:rsid w:val="00861FB2"/>
    <w:rsid w:val="00862184"/>
    <w:rsid w:val="00862197"/>
    <w:rsid w:val="0086291E"/>
    <w:rsid w:val="00862984"/>
    <w:rsid w:val="00862BB4"/>
    <w:rsid w:val="00862BF1"/>
    <w:rsid w:val="008636D8"/>
    <w:rsid w:val="00864154"/>
    <w:rsid w:val="0086466D"/>
    <w:rsid w:val="00864988"/>
    <w:rsid w:val="00864E88"/>
    <w:rsid w:val="0086533F"/>
    <w:rsid w:val="00865915"/>
    <w:rsid w:val="00865E74"/>
    <w:rsid w:val="0086644F"/>
    <w:rsid w:val="008665E3"/>
    <w:rsid w:val="00866B8A"/>
    <w:rsid w:val="00866D2E"/>
    <w:rsid w:val="00867161"/>
    <w:rsid w:val="00867248"/>
    <w:rsid w:val="008676E4"/>
    <w:rsid w:val="00867AD6"/>
    <w:rsid w:val="00867B59"/>
    <w:rsid w:val="00867EB1"/>
    <w:rsid w:val="008700DD"/>
    <w:rsid w:val="008701D5"/>
    <w:rsid w:val="00870AD4"/>
    <w:rsid w:val="00870F24"/>
    <w:rsid w:val="008710B2"/>
    <w:rsid w:val="008711C7"/>
    <w:rsid w:val="00871985"/>
    <w:rsid w:val="008726C1"/>
    <w:rsid w:val="00872CBB"/>
    <w:rsid w:val="00872F76"/>
    <w:rsid w:val="00873014"/>
    <w:rsid w:val="008735DE"/>
    <w:rsid w:val="008747DB"/>
    <w:rsid w:val="00874BD7"/>
    <w:rsid w:val="00874E13"/>
    <w:rsid w:val="0087515D"/>
    <w:rsid w:val="008759C5"/>
    <w:rsid w:val="00875CAD"/>
    <w:rsid w:val="0087612E"/>
    <w:rsid w:val="008763EF"/>
    <w:rsid w:val="00876A03"/>
    <w:rsid w:val="00876D29"/>
    <w:rsid w:val="00877104"/>
    <w:rsid w:val="00877270"/>
    <w:rsid w:val="0087767F"/>
    <w:rsid w:val="00877E75"/>
    <w:rsid w:val="008800F3"/>
    <w:rsid w:val="00880354"/>
    <w:rsid w:val="00880695"/>
    <w:rsid w:val="008807AF"/>
    <w:rsid w:val="00880B86"/>
    <w:rsid w:val="00880D86"/>
    <w:rsid w:val="00880E11"/>
    <w:rsid w:val="00880EAE"/>
    <w:rsid w:val="00880F5C"/>
    <w:rsid w:val="00881785"/>
    <w:rsid w:val="0088190F"/>
    <w:rsid w:val="00881D2F"/>
    <w:rsid w:val="00881DAE"/>
    <w:rsid w:val="00882118"/>
    <w:rsid w:val="00882295"/>
    <w:rsid w:val="008823AD"/>
    <w:rsid w:val="0088244C"/>
    <w:rsid w:val="0088277F"/>
    <w:rsid w:val="008827AA"/>
    <w:rsid w:val="008828AE"/>
    <w:rsid w:val="00882ABE"/>
    <w:rsid w:val="00882C42"/>
    <w:rsid w:val="00882D3D"/>
    <w:rsid w:val="008830D6"/>
    <w:rsid w:val="00883C74"/>
    <w:rsid w:val="00883FBA"/>
    <w:rsid w:val="008846EB"/>
    <w:rsid w:val="00884819"/>
    <w:rsid w:val="008852FB"/>
    <w:rsid w:val="008856AD"/>
    <w:rsid w:val="00885A23"/>
    <w:rsid w:val="00886645"/>
    <w:rsid w:val="008867E6"/>
    <w:rsid w:val="008868CB"/>
    <w:rsid w:val="00886E8F"/>
    <w:rsid w:val="00886FFF"/>
    <w:rsid w:val="008871E0"/>
    <w:rsid w:val="00887415"/>
    <w:rsid w:val="00887599"/>
    <w:rsid w:val="008878B4"/>
    <w:rsid w:val="00887DAB"/>
    <w:rsid w:val="00890AEE"/>
    <w:rsid w:val="008913C8"/>
    <w:rsid w:val="008919CB"/>
    <w:rsid w:val="00891DDB"/>
    <w:rsid w:val="00891F36"/>
    <w:rsid w:val="00892004"/>
    <w:rsid w:val="00892AC0"/>
    <w:rsid w:val="008931EF"/>
    <w:rsid w:val="008938F1"/>
    <w:rsid w:val="00893C2A"/>
    <w:rsid w:val="0089407E"/>
    <w:rsid w:val="008944E8"/>
    <w:rsid w:val="008947B0"/>
    <w:rsid w:val="00895253"/>
    <w:rsid w:val="008954CC"/>
    <w:rsid w:val="008956C9"/>
    <w:rsid w:val="00895F78"/>
    <w:rsid w:val="00896509"/>
    <w:rsid w:val="00896F27"/>
    <w:rsid w:val="00897870"/>
    <w:rsid w:val="00897CB3"/>
    <w:rsid w:val="00897CE1"/>
    <w:rsid w:val="008A0578"/>
    <w:rsid w:val="008A057F"/>
    <w:rsid w:val="008A06DC"/>
    <w:rsid w:val="008A11D2"/>
    <w:rsid w:val="008A1EE6"/>
    <w:rsid w:val="008A1FF2"/>
    <w:rsid w:val="008A2668"/>
    <w:rsid w:val="008A26D4"/>
    <w:rsid w:val="008A290B"/>
    <w:rsid w:val="008A2E44"/>
    <w:rsid w:val="008A32FE"/>
    <w:rsid w:val="008A3AC0"/>
    <w:rsid w:val="008A3EAA"/>
    <w:rsid w:val="008A41EC"/>
    <w:rsid w:val="008A483F"/>
    <w:rsid w:val="008A49EF"/>
    <w:rsid w:val="008A4A07"/>
    <w:rsid w:val="008A4E91"/>
    <w:rsid w:val="008A5179"/>
    <w:rsid w:val="008A521F"/>
    <w:rsid w:val="008A52AC"/>
    <w:rsid w:val="008A52D1"/>
    <w:rsid w:val="008A535A"/>
    <w:rsid w:val="008A545C"/>
    <w:rsid w:val="008A56CE"/>
    <w:rsid w:val="008A5B86"/>
    <w:rsid w:val="008A5EA8"/>
    <w:rsid w:val="008A659E"/>
    <w:rsid w:val="008A65F3"/>
    <w:rsid w:val="008A6720"/>
    <w:rsid w:val="008A695F"/>
    <w:rsid w:val="008A6B33"/>
    <w:rsid w:val="008A6FDC"/>
    <w:rsid w:val="008A705B"/>
    <w:rsid w:val="008A730D"/>
    <w:rsid w:val="008A7525"/>
    <w:rsid w:val="008A7B24"/>
    <w:rsid w:val="008A7C93"/>
    <w:rsid w:val="008B0182"/>
    <w:rsid w:val="008B02E0"/>
    <w:rsid w:val="008B0440"/>
    <w:rsid w:val="008B06DE"/>
    <w:rsid w:val="008B07D9"/>
    <w:rsid w:val="008B088B"/>
    <w:rsid w:val="008B08D7"/>
    <w:rsid w:val="008B09B6"/>
    <w:rsid w:val="008B0D02"/>
    <w:rsid w:val="008B1BDE"/>
    <w:rsid w:val="008B2232"/>
    <w:rsid w:val="008B2965"/>
    <w:rsid w:val="008B2C1D"/>
    <w:rsid w:val="008B2E82"/>
    <w:rsid w:val="008B2F6F"/>
    <w:rsid w:val="008B3A66"/>
    <w:rsid w:val="008B3F9E"/>
    <w:rsid w:val="008B4118"/>
    <w:rsid w:val="008B4273"/>
    <w:rsid w:val="008B42A6"/>
    <w:rsid w:val="008B43E9"/>
    <w:rsid w:val="008B4671"/>
    <w:rsid w:val="008B499C"/>
    <w:rsid w:val="008B4E85"/>
    <w:rsid w:val="008B50BF"/>
    <w:rsid w:val="008B555B"/>
    <w:rsid w:val="008B5595"/>
    <w:rsid w:val="008B55BC"/>
    <w:rsid w:val="008B58AF"/>
    <w:rsid w:val="008B5B59"/>
    <w:rsid w:val="008B660D"/>
    <w:rsid w:val="008B684A"/>
    <w:rsid w:val="008B68A3"/>
    <w:rsid w:val="008B6EE4"/>
    <w:rsid w:val="008B6F0B"/>
    <w:rsid w:val="008B745F"/>
    <w:rsid w:val="008B7517"/>
    <w:rsid w:val="008B7D91"/>
    <w:rsid w:val="008B7F47"/>
    <w:rsid w:val="008C0489"/>
    <w:rsid w:val="008C05A9"/>
    <w:rsid w:val="008C0A13"/>
    <w:rsid w:val="008C0DFB"/>
    <w:rsid w:val="008C0EB6"/>
    <w:rsid w:val="008C182D"/>
    <w:rsid w:val="008C19F6"/>
    <w:rsid w:val="008C1A96"/>
    <w:rsid w:val="008C2173"/>
    <w:rsid w:val="008C22A5"/>
    <w:rsid w:val="008C28F6"/>
    <w:rsid w:val="008C2BEE"/>
    <w:rsid w:val="008C32E2"/>
    <w:rsid w:val="008C330C"/>
    <w:rsid w:val="008C374B"/>
    <w:rsid w:val="008C3818"/>
    <w:rsid w:val="008C3AAC"/>
    <w:rsid w:val="008C3D53"/>
    <w:rsid w:val="008C3D94"/>
    <w:rsid w:val="008C41E1"/>
    <w:rsid w:val="008C4441"/>
    <w:rsid w:val="008C461D"/>
    <w:rsid w:val="008C46E1"/>
    <w:rsid w:val="008C50A6"/>
    <w:rsid w:val="008C5619"/>
    <w:rsid w:val="008C594B"/>
    <w:rsid w:val="008C5CA9"/>
    <w:rsid w:val="008C659B"/>
    <w:rsid w:val="008C6777"/>
    <w:rsid w:val="008C6999"/>
    <w:rsid w:val="008C6B6E"/>
    <w:rsid w:val="008C6B98"/>
    <w:rsid w:val="008C7010"/>
    <w:rsid w:val="008C7C57"/>
    <w:rsid w:val="008D0277"/>
    <w:rsid w:val="008D0278"/>
    <w:rsid w:val="008D051C"/>
    <w:rsid w:val="008D05FD"/>
    <w:rsid w:val="008D0774"/>
    <w:rsid w:val="008D0B92"/>
    <w:rsid w:val="008D0D54"/>
    <w:rsid w:val="008D0FAE"/>
    <w:rsid w:val="008D11DE"/>
    <w:rsid w:val="008D1834"/>
    <w:rsid w:val="008D1C8D"/>
    <w:rsid w:val="008D2356"/>
    <w:rsid w:val="008D28C2"/>
    <w:rsid w:val="008D402B"/>
    <w:rsid w:val="008D4611"/>
    <w:rsid w:val="008D4854"/>
    <w:rsid w:val="008D527D"/>
    <w:rsid w:val="008D56FB"/>
    <w:rsid w:val="008D5F23"/>
    <w:rsid w:val="008D640D"/>
    <w:rsid w:val="008D760A"/>
    <w:rsid w:val="008D7849"/>
    <w:rsid w:val="008D7E8C"/>
    <w:rsid w:val="008E01D8"/>
    <w:rsid w:val="008E0E42"/>
    <w:rsid w:val="008E23B0"/>
    <w:rsid w:val="008E264B"/>
    <w:rsid w:val="008E2709"/>
    <w:rsid w:val="008E28B5"/>
    <w:rsid w:val="008E32B2"/>
    <w:rsid w:val="008E32FD"/>
    <w:rsid w:val="008E34EC"/>
    <w:rsid w:val="008E3687"/>
    <w:rsid w:val="008E45AA"/>
    <w:rsid w:val="008E46D1"/>
    <w:rsid w:val="008E5409"/>
    <w:rsid w:val="008E5658"/>
    <w:rsid w:val="008E597A"/>
    <w:rsid w:val="008E5994"/>
    <w:rsid w:val="008E5FB9"/>
    <w:rsid w:val="008E647E"/>
    <w:rsid w:val="008E6AAB"/>
    <w:rsid w:val="008E6EA9"/>
    <w:rsid w:val="008E7112"/>
    <w:rsid w:val="008E76BB"/>
    <w:rsid w:val="008E79A8"/>
    <w:rsid w:val="008F00E6"/>
    <w:rsid w:val="008F014A"/>
    <w:rsid w:val="008F01F5"/>
    <w:rsid w:val="008F079D"/>
    <w:rsid w:val="008F0C75"/>
    <w:rsid w:val="008F0EE6"/>
    <w:rsid w:val="008F12E9"/>
    <w:rsid w:val="008F1556"/>
    <w:rsid w:val="008F16B3"/>
    <w:rsid w:val="008F16D3"/>
    <w:rsid w:val="008F22D0"/>
    <w:rsid w:val="008F242E"/>
    <w:rsid w:val="008F2461"/>
    <w:rsid w:val="008F29DE"/>
    <w:rsid w:val="008F301E"/>
    <w:rsid w:val="008F33D6"/>
    <w:rsid w:val="008F3762"/>
    <w:rsid w:val="008F3ED3"/>
    <w:rsid w:val="008F3EEA"/>
    <w:rsid w:val="008F4146"/>
    <w:rsid w:val="008F46AD"/>
    <w:rsid w:val="008F4839"/>
    <w:rsid w:val="008F4EAB"/>
    <w:rsid w:val="008F593C"/>
    <w:rsid w:val="008F5B7A"/>
    <w:rsid w:val="008F5E9B"/>
    <w:rsid w:val="008F5F72"/>
    <w:rsid w:val="008F63D5"/>
    <w:rsid w:val="008F6E92"/>
    <w:rsid w:val="008F7502"/>
    <w:rsid w:val="008F7618"/>
    <w:rsid w:val="008F77CE"/>
    <w:rsid w:val="008F797F"/>
    <w:rsid w:val="008F7BCE"/>
    <w:rsid w:val="008F7DBD"/>
    <w:rsid w:val="008F7DF5"/>
    <w:rsid w:val="00900194"/>
    <w:rsid w:val="0090020F"/>
    <w:rsid w:val="0090048B"/>
    <w:rsid w:val="00900717"/>
    <w:rsid w:val="00900BE1"/>
    <w:rsid w:val="00900D6F"/>
    <w:rsid w:val="00900DAA"/>
    <w:rsid w:val="0090115C"/>
    <w:rsid w:val="009014DC"/>
    <w:rsid w:val="0090196F"/>
    <w:rsid w:val="009021B3"/>
    <w:rsid w:val="0090230E"/>
    <w:rsid w:val="009027FB"/>
    <w:rsid w:val="00902CF4"/>
    <w:rsid w:val="00903A6B"/>
    <w:rsid w:val="00903F91"/>
    <w:rsid w:val="0090420C"/>
    <w:rsid w:val="00904928"/>
    <w:rsid w:val="00904E2E"/>
    <w:rsid w:val="00905291"/>
    <w:rsid w:val="00905A78"/>
    <w:rsid w:val="00905D07"/>
    <w:rsid w:val="00905DC4"/>
    <w:rsid w:val="00905EB7"/>
    <w:rsid w:val="009065C9"/>
    <w:rsid w:val="0090680F"/>
    <w:rsid w:val="00906C0E"/>
    <w:rsid w:val="00906D19"/>
    <w:rsid w:val="00906D9D"/>
    <w:rsid w:val="00906F5F"/>
    <w:rsid w:val="009070A6"/>
    <w:rsid w:val="00907186"/>
    <w:rsid w:val="009073F0"/>
    <w:rsid w:val="009074F9"/>
    <w:rsid w:val="0090792C"/>
    <w:rsid w:val="00907D8B"/>
    <w:rsid w:val="009104F8"/>
    <w:rsid w:val="00910CAD"/>
    <w:rsid w:val="00910DF2"/>
    <w:rsid w:val="00911104"/>
    <w:rsid w:val="00911437"/>
    <w:rsid w:val="009118A6"/>
    <w:rsid w:val="009119B3"/>
    <w:rsid w:val="00911C14"/>
    <w:rsid w:val="00911FBC"/>
    <w:rsid w:val="00912468"/>
    <w:rsid w:val="009124D0"/>
    <w:rsid w:val="00912AB4"/>
    <w:rsid w:val="00912E6B"/>
    <w:rsid w:val="009134D8"/>
    <w:rsid w:val="00913B19"/>
    <w:rsid w:val="009143BF"/>
    <w:rsid w:val="009144DE"/>
    <w:rsid w:val="009145F7"/>
    <w:rsid w:val="0091504B"/>
    <w:rsid w:val="009152DE"/>
    <w:rsid w:val="0091557F"/>
    <w:rsid w:val="009157EE"/>
    <w:rsid w:val="00915848"/>
    <w:rsid w:val="009159B8"/>
    <w:rsid w:val="009159E3"/>
    <w:rsid w:val="00915A7B"/>
    <w:rsid w:val="00915B85"/>
    <w:rsid w:val="009161DE"/>
    <w:rsid w:val="009162AC"/>
    <w:rsid w:val="00916600"/>
    <w:rsid w:val="009167DD"/>
    <w:rsid w:val="00916998"/>
    <w:rsid w:val="0091786D"/>
    <w:rsid w:val="009202A4"/>
    <w:rsid w:val="0092050B"/>
    <w:rsid w:val="00920660"/>
    <w:rsid w:val="00920E2A"/>
    <w:rsid w:val="00920FA9"/>
    <w:rsid w:val="0092131F"/>
    <w:rsid w:val="00921506"/>
    <w:rsid w:val="00921971"/>
    <w:rsid w:val="00922194"/>
    <w:rsid w:val="00922756"/>
    <w:rsid w:val="00922920"/>
    <w:rsid w:val="00922F16"/>
    <w:rsid w:val="009230E0"/>
    <w:rsid w:val="009232D1"/>
    <w:rsid w:val="009233F8"/>
    <w:rsid w:val="00923FA7"/>
    <w:rsid w:val="009242E7"/>
    <w:rsid w:val="00924D91"/>
    <w:rsid w:val="00925CB9"/>
    <w:rsid w:val="00925F34"/>
    <w:rsid w:val="009260AF"/>
    <w:rsid w:val="009260DA"/>
    <w:rsid w:val="00926245"/>
    <w:rsid w:val="00926250"/>
    <w:rsid w:val="009266C5"/>
    <w:rsid w:val="00927154"/>
    <w:rsid w:val="009272FE"/>
    <w:rsid w:val="009279DA"/>
    <w:rsid w:val="00927EA3"/>
    <w:rsid w:val="00930228"/>
    <w:rsid w:val="0093055C"/>
    <w:rsid w:val="00930679"/>
    <w:rsid w:val="00930EFE"/>
    <w:rsid w:val="00931074"/>
    <w:rsid w:val="009310B6"/>
    <w:rsid w:val="009313C1"/>
    <w:rsid w:val="009317B0"/>
    <w:rsid w:val="0093187F"/>
    <w:rsid w:val="00931985"/>
    <w:rsid w:val="009320F2"/>
    <w:rsid w:val="00932160"/>
    <w:rsid w:val="009323CE"/>
    <w:rsid w:val="0093286A"/>
    <w:rsid w:val="00932B25"/>
    <w:rsid w:val="00932F7E"/>
    <w:rsid w:val="0093305D"/>
    <w:rsid w:val="009332D3"/>
    <w:rsid w:val="009337DF"/>
    <w:rsid w:val="00933806"/>
    <w:rsid w:val="0093470B"/>
    <w:rsid w:val="0093510F"/>
    <w:rsid w:val="00935C6D"/>
    <w:rsid w:val="00935E72"/>
    <w:rsid w:val="009363DA"/>
    <w:rsid w:val="00936A0C"/>
    <w:rsid w:val="00936E51"/>
    <w:rsid w:val="0093714D"/>
    <w:rsid w:val="00937242"/>
    <w:rsid w:val="0093759A"/>
    <w:rsid w:val="009377A2"/>
    <w:rsid w:val="009378D0"/>
    <w:rsid w:val="0094067D"/>
    <w:rsid w:val="00941500"/>
    <w:rsid w:val="00941912"/>
    <w:rsid w:val="00942098"/>
    <w:rsid w:val="00942444"/>
    <w:rsid w:val="009424F6"/>
    <w:rsid w:val="00942571"/>
    <w:rsid w:val="0094273C"/>
    <w:rsid w:val="009428AF"/>
    <w:rsid w:val="0094294B"/>
    <w:rsid w:val="0094311B"/>
    <w:rsid w:val="0094326C"/>
    <w:rsid w:val="009433A3"/>
    <w:rsid w:val="009433FE"/>
    <w:rsid w:val="0094360A"/>
    <w:rsid w:val="0094388F"/>
    <w:rsid w:val="00943CB9"/>
    <w:rsid w:val="00944009"/>
    <w:rsid w:val="0094436C"/>
    <w:rsid w:val="00944488"/>
    <w:rsid w:val="009444FA"/>
    <w:rsid w:val="00944703"/>
    <w:rsid w:val="00944E98"/>
    <w:rsid w:val="00944FBE"/>
    <w:rsid w:val="009454F6"/>
    <w:rsid w:val="00945BA8"/>
    <w:rsid w:val="00945E4B"/>
    <w:rsid w:val="00946326"/>
    <w:rsid w:val="00946D76"/>
    <w:rsid w:val="009473BB"/>
    <w:rsid w:val="00947A59"/>
    <w:rsid w:val="00947BC5"/>
    <w:rsid w:val="009502EF"/>
    <w:rsid w:val="00950B6A"/>
    <w:rsid w:val="00950B90"/>
    <w:rsid w:val="0095138B"/>
    <w:rsid w:val="009521E3"/>
    <w:rsid w:val="00952234"/>
    <w:rsid w:val="0095265A"/>
    <w:rsid w:val="00953441"/>
    <w:rsid w:val="00953BFF"/>
    <w:rsid w:val="00954047"/>
    <w:rsid w:val="00955119"/>
    <w:rsid w:val="0095542B"/>
    <w:rsid w:val="00955649"/>
    <w:rsid w:val="00955BE9"/>
    <w:rsid w:val="00955DB9"/>
    <w:rsid w:val="00955ED6"/>
    <w:rsid w:val="009566CC"/>
    <w:rsid w:val="009568F7"/>
    <w:rsid w:val="00956B0A"/>
    <w:rsid w:val="00956D20"/>
    <w:rsid w:val="00957358"/>
    <w:rsid w:val="00957EE6"/>
    <w:rsid w:val="00960008"/>
    <w:rsid w:val="009605D6"/>
    <w:rsid w:val="009609D6"/>
    <w:rsid w:val="00960CF2"/>
    <w:rsid w:val="00960F57"/>
    <w:rsid w:val="0096143A"/>
    <w:rsid w:val="00961440"/>
    <w:rsid w:val="0096171E"/>
    <w:rsid w:val="00961F10"/>
    <w:rsid w:val="00963DE1"/>
    <w:rsid w:val="00964189"/>
    <w:rsid w:val="009641B6"/>
    <w:rsid w:val="009641EA"/>
    <w:rsid w:val="0096432C"/>
    <w:rsid w:val="009643D3"/>
    <w:rsid w:val="00964480"/>
    <w:rsid w:val="009644B3"/>
    <w:rsid w:val="009647B7"/>
    <w:rsid w:val="00964CAA"/>
    <w:rsid w:val="00964EAB"/>
    <w:rsid w:val="00965242"/>
    <w:rsid w:val="00965259"/>
    <w:rsid w:val="009653C0"/>
    <w:rsid w:val="00965922"/>
    <w:rsid w:val="00965E22"/>
    <w:rsid w:val="0096602F"/>
    <w:rsid w:val="0096663D"/>
    <w:rsid w:val="00966777"/>
    <w:rsid w:val="00966825"/>
    <w:rsid w:val="00966C92"/>
    <w:rsid w:val="00967266"/>
    <w:rsid w:val="00967EE4"/>
    <w:rsid w:val="00967F4E"/>
    <w:rsid w:val="00970075"/>
    <w:rsid w:val="00970383"/>
    <w:rsid w:val="00970604"/>
    <w:rsid w:val="00970C87"/>
    <w:rsid w:val="00972190"/>
    <w:rsid w:val="00972492"/>
    <w:rsid w:val="0097250C"/>
    <w:rsid w:val="00972778"/>
    <w:rsid w:val="00972F04"/>
    <w:rsid w:val="00972FC5"/>
    <w:rsid w:val="00973037"/>
    <w:rsid w:val="009731C4"/>
    <w:rsid w:val="00973321"/>
    <w:rsid w:val="00973B9E"/>
    <w:rsid w:val="00974174"/>
    <w:rsid w:val="00974752"/>
    <w:rsid w:val="00974D95"/>
    <w:rsid w:val="009752BA"/>
    <w:rsid w:val="009758B8"/>
    <w:rsid w:val="00975900"/>
    <w:rsid w:val="00976101"/>
    <w:rsid w:val="00976C10"/>
    <w:rsid w:val="00976FA9"/>
    <w:rsid w:val="009772E2"/>
    <w:rsid w:val="00977C70"/>
    <w:rsid w:val="00980103"/>
    <w:rsid w:val="009801F2"/>
    <w:rsid w:val="0098022E"/>
    <w:rsid w:val="009802F6"/>
    <w:rsid w:val="009806E6"/>
    <w:rsid w:val="00980A86"/>
    <w:rsid w:val="009812A3"/>
    <w:rsid w:val="00981657"/>
    <w:rsid w:val="00981C27"/>
    <w:rsid w:val="00981DFE"/>
    <w:rsid w:val="00981E30"/>
    <w:rsid w:val="009821D7"/>
    <w:rsid w:val="0098221B"/>
    <w:rsid w:val="0098253D"/>
    <w:rsid w:val="00983042"/>
    <w:rsid w:val="0098379B"/>
    <w:rsid w:val="009838FB"/>
    <w:rsid w:val="00983E1A"/>
    <w:rsid w:val="009842B7"/>
    <w:rsid w:val="0098480A"/>
    <w:rsid w:val="009848EA"/>
    <w:rsid w:val="00984912"/>
    <w:rsid w:val="0098515E"/>
    <w:rsid w:val="0098528C"/>
    <w:rsid w:val="00985314"/>
    <w:rsid w:val="00985538"/>
    <w:rsid w:val="00985900"/>
    <w:rsid w:val="00987106"/>
    <w:rsid w:val="00987128"/>
    <w:rsid w:val="009877D4"/>
    <w:rsid w:val="00987AB8"/>
    <w:rsid w:val="00987B11"/>
    <w:rsid w:val="00987BB2"/>
    <w:rsid w:val="00987CCB"/>
    <w:rsid w:val="00987E6C"/>
    <w:rsid w:val="00990602"/>
    <w:rsid w:val="00990F12"/>
    <w:rsid w:val="00991742"/>
    <w:rsid w:val="00992276"/>
    <w:rsid w:val="00992B50"/>
    <w:rsid w:val="00992D91"/>
    <w:rsid w:val="00992DF3"/>
    <w:rsid w:val="00994650"/>
    <w:rsid w:val="00994C13"/>
    <w:rsid w:val="00994C6F"/>
    <w:rsid w:val="009955B2"/>
    <w:rsid w:val="00995832"/>
    <w:rsid w:val="00996050"/>
    <w:rsid w:val="0099610A"/>
    <w:rsid w:val="0099652B"/>
    <w:rsid w:val="0099696F"/>
    <w:rsid w:val="009977F1"/>
    <w:rsid w:val="00997A03"/>
    <w:rsid w:val="00997BC2"/>
    <w:rsid w:val="00997C99"/>
    <w:rsid w:val="00997DA3"/>
    <w:rsid w:val="009A0212"/>
    <w:rsid w:val="009A04D6"/>
    <w:rsid w:val="009A0C80"/>
    <w:rsid w:val="009A1690"/>
    <w:rsid w:val="009A1954"/>
    <w:rsid w:val="009A1D1B"/>
    <w:rsid w:val="009A1D7B"/>
    <w:rsid w:val="009A1EF4"/>
    <w:rsid w:val="009A1F2E"/>
    <w:rsid w:val="009A2103"/>
    <w:rsid w:val="009A2188"/>
    <w:rsid w:val="009A2200"/>
    <w:rsid w:val="009A237D"/>
    <w:rsid w:val="009A2B22"/>
    <w:rsid w:val="009A2E02"/>
    <w:rsid w:val="009A2F7E"/>
    <w:rsid w:val="009A36CF"/>
    <w:rsid w:val="009A381B"/>
    <w:rsid w:val="009A3C71"/>
    <w:rsid w:val="009A3CEB"/>
    <w:rsid w:val="009A3D11"/>
    <w:rsid w:val="009A48C0"/>
    <w:rsid w:val="009A4D37"/>
    <w:rsid w:val="009A5136"/>
    <w:rsid w:val="009A5186"/>
    <w:rsid w:val="009A573C"/>
    <w:rsid w:val="009A5B57"/>
    <w:rsid w:val="009A5E55"/>
    <w:rsid w:val="009A65A2"/>
    <w:rsid w:val="009A6A2C"/>
    <w:rsid w:val="009A75B6"/>
    <w:rsid w:val="009A7752"/>
    <w:rsid w:val="009A7906"/>
    <w:rsid w:val="009A7B1D"/>
    <w:rsid w:val="009A7C91"/>
    <w:rsid w:val="009A7E03"/>
    <w:rsid w:val="009A7EF6"/>
    <w:rsid w:val="009B01DB"/>
    <w:rsid w:val="009B0CA2"/>
    <w:rsid w:val="009B1795"/>
    <w:rsid w:val="009B1A05"/>
    <w:rsid w:val="009B1A80"/>
    <w:rsid w:val="009B1C6D"/>
    <w:rsid w:val="009B1F41"/>
    <w:rsid w:val="009B1F6B"/>
    <w:rsid w:val="009B24FE"/>
    <w:rsid w:val="009B2547"/>
    <w:rsid w:val="009B34D1"/>
    <w:rsid w:val="009B37C9"/>
    <w:rsid w:val="009B38AE"/>
    <w:rsid w:val="009B3BD5"/>
    <w:rsid w:val="009B3C21"/>
    <w:rsid w:val="009B3E35"/>
    <w:rsid w:val="009B42B3"/>
    <w:rsid w:val="009B4486"/>
    <w:rsid w:val="009B491A"/>
    <w:rsid w:val="009B4DAF"/>
    <w:rsid w:val="009B4EE6"/>
    <w:rsid w:val="009B51D7"/>
    <w:rsid w:val="009B51E4"/>
    <w:rsid w:val="009B56DB"/>
    <w:rsid w:val="009B596B"/>
    <w:rsid w:val="009B5C44"/>
    <w:rsid w:val="009B5F1C"/>
    <w:rsid w:val="009B5FE9"/>
    <w:rsid w:val="009B62D9"/>
    <w:rsid w:val="009B69D7"/>
    <w:rsid w:val="009B7C64"/>
    <w:rsid w:val="009C07AC"/>
    <w:rsid w:val="009C08E0"/>
    <w:rsid w:val="009C0B9D"/>
    <w:rsid w:val="009C0D57"/>
    <w:rsid w:val="009C15DC"/>
    <w:rsid w:val="009C1748"/>
    <w:rsid w:val="009C1751"/>
    <w:rsid w:val="009C251B"/>
    <w:rsid w:val="009C2523"/>
    <w:rsid w:val="009C2605"/>
    <w:rsid w:val="009C28CC"/>
    <w:rsid w:val="009C2C08"/>
    <w:rsid w:val="009C333A"/>
    <w:rsid w:val="009C33B8"/>
    <w:rsid w:val="009C356E"/>
    <w:rsid w:val="009C3CE2"/>
    <w:rsid w:val="009C4497"/>
    <w:rsid w:val="009C46A0"/>
    <w:rsid w:val="009C4AF6"/>
    <w:rsid w:val="009C5A52"/>
    <w:rsid w:val="009C5B55"/>
    <w:rsid w:val="009C5C7B"/>
    <w:rsid w:val="009C6349"/>
    <w:rsid w:val="009C6394"/>
    <w:rsid w:val="009C63F4"/>
    <w:rsid w:val="009C66BC"/>
    <w:rsid w:val="009C6B20"/>
    <w:rsid w:val="009C709F"/>
    <w:rsid w:val="009C76FD"/>
    <w:rsid w:val="009C77F2"/>
    <w:rsid w:val="009C7A46"/>
    <w:rsid w:val="009C7AC3"/>
    <w:rsid w:val="009C7F80"/>
    <w:rsid w:val="009C7F84"/>
    <w:rsid w:val="009D068F"/>
    <w:rsid w:val="009D083F"/>
    <w:rsid w:val="009D0857"/>
    <w:rsid w:val="009D0B30"/>
    <w:rsid w:val="009D0BA3"/>
    <w:rsid w:val="009D13C3"/>
    <w:rsid w:val="009D1512"/>
    <w:rsid w:val="009D157D"/>
    <w:rsid w:val="009D19BD"/>
    <w:rsid w:val="009D24C0"/>
    <w:rsid w:val="009D34F7"/>
    <w:rsid w:val="009D3686"/>
    <w:rsid w:val="009D3983"/>
    <w:rsid w:val="009D3A14"/>
    <w:rsid w:val="009D3B19"/>
    <w:rsid w:val="009D3E61"/>
    <w:rsid w:val="009D4045"/>
    <w:rsid w:val="009D41E0"/>
    <w:rsid w:val="009D42E2"/>
    <w:rsid w:val="009D463D"/>
    <w:rsid w:val="009D4956"/>
    <w:rsid w:val="009D4BC0"/>
    <w:rsid w:val="009D55E9"/>
    <w:rsid w:val="009D5A88"/>
    <w:rsid w:val="009D5F94"/>
    <w:rsid w:val="009D607C"/>
    <w:rsid w:val="009D6420"/>
    <w:rsid w:val="009D6474"/>
    <w:rsid w:val="009D6C3D"/>
    <w:rsid w:val="009D6D66"/>
    <w:rsid w:val="009D6F37"/>
    <w:rsid w:val="009D75E8"/>
    <w:rsid w:val="009D7970"/>
    <w:rsid w:val="009D7981"/>
    <w:rsid w:val="009D7A59"/>
    <w:rsid w:val="009D7BA4"/>
    <w:rsid w:val="009E0121"/>
    <w:rsid w:val="009E018D"/>
    <w:rsid w:val="009E063D"/>
    <w:rsid w:val="009E09A2"/>
    <w:rsid w:val="009E0BC9"/>
    <w:rsid w:val="009E10EA"/>
    <w:rsid w:val="009E1587"/>
    <w:rsid w:val="009E22A8"/>
    <w:rsid w:val="009E272C"/>
    <w:rsid w:val="009E2BDD"/>
    <w:rsid w:val="009E2F7D"/>
    <w:rsid w:val="009E303F"/>
    <w:rsid w:val="009E3CE8"/>
    <w:rsid w:val="009E42E9"/>
    <w:rsid w:val="009E4351"/>
    <w:rsid w:val="009E4453"/>
    <w:rsid w:val="009E469C"/>
    <w:rsid w:val="009E5173"/>
    <w:rsid w:val="009E520D"/>
    <w:rsid w:val="009E5B86"/>
    <w:rsid w:val="009E5DAF"/>
    <w:rsid w:val="009E6416"/>
    <w:rsid w:val="009E6BB4"/>
    <w:rsid w:val="009E6C83"/>
    <w:rsid w:val="009E6C89"/>
    <w:rsid w:val="009E6EE9"/>
    <w:rsid w:val="009E7721"/>
    <w:rsid w:val="009E7B26"/>
    <w:rsid w:val="009E7B68"/>
    <w:rsid w:val="009E7FFD"/>
    <w:rsid w:val="009F02B3"/>
    <w:rsid w:val="009F03CA"/>
    <w:rsid w:val="009F06B2"/>
    <w:rsid w:val="009F0780"/>
    <w:rsid w:val="009F0987"/>
    <w:rsid w:val="009F0BF8"/>
    <w:rsid w:val="009F149C"/>
    <w:rsid w:val="009F1802"/>
    <w:rsid w:val="009F1934"/>
    <w:rsid w:val="009F1D0F"/>
    <w:rsid w:val="009F2839"/>
    <w:rsid w:val="009F2AD5"/>
    <w:rsid w:val="009F2CA7"/>
    <w:rsid w:val="009F2F06"/>
    <w:rsid w:val="009F2FEB"/>
    <w:rsid w:val="009F2FFD"/>
    <w:rsid w:val="009F3B94"/>
    <w:rsid w:val="009F4332"/>
    <w:rsid w:val="009F442D"/>
    <w:rsid w:val="009F4477"/>
    <w:rsid w:val="009F44C7"/>
    <w:rsid w:val="009F588B"/>
    <w:rsid w:val="009F5C66"/>
    <w:rsid w:val="009F665E"/>
    <w:rsid w:val="009F6719"/>
    <w:rsid w:val="009F68B7"/>
    <w:rsid w:val="009F6B71"/>
    <w:rsid w:val="009F6C3C"/>
    <w:rsid w:val="009F6D4A"/>
    <w:rsid w:val="009F6EA2"/>
    <w:rsid w:val="009F728D"/>
    <w:rsid w:val="009F73A6"/>
    <w:rsid w:val="00A00334"/>
    <w:rsid w:val="00A00335"/>
    <w:rsid w:val="00A0049B"/>
    <w:rsid w:val="00A004F3"/>
    <w:rsid w:val="00A00968"/>
    <w:rsid w:val="00A00DC0"/>
    <w:rsid w:val="00A01129"/>
    <w:rsid w:val="00A0114F"/>
    <w:rsid w:val="00A01401"/>
    <w:rsid w:val="00A017FB"/>
    <w:rsid w:val="00A01B17"/>
    <w:rsid w:val="00A01C0E"/>
    <w:rsid w:val="00A0236F"/>
    <w:rsid w:val="00A02932"/>
    <w:rsid w:val="00A02A25"/>
    <w:rsid w:val="00A02F77"/>
    <w:rsid w:val="00A0384D"/>
    <w:rsid w:val="00A038C2"/>
    <w:rsid w:val="00A03C80"/>
    <w:rsid w:val="00A03D9B"/>
    <w:rsid w:val="00A03F89"/>
    <w:rsid w:val="00A04457"/>
    <w:rsid w:val="00A04918"/>
    <w:rsid w:val="00A04BF2"/>
    <w:rsid w:val="00A05B95"/>
    <w:rsid w:val="00A05EE1"/>
    <w:rsid w:val="00A06100"/>
    <w:rsid w:val="00A068D3"/>
    <w:rsid w:val="00A06B72"/>
    <w:rsid w:val="00A06E14"/>
    <w:rsid w:val="00A0725A"/>
    <w:rsid w:val="00A07301"/>
    <w:rsid w:val="00A07AEB"/>
    <w:rsid w:val="00A07F7E"/>
    <w:rsid w:val="00A10DB7"/>
    <w:rsid w:val="00A10F78"/>
    <w:rsid w:val="00A113A5"/>
    <w:rsid w:val="00A114FB"/>
    <w:rsid w:val="00A1186C"/>
    <w:rsid w:val="00A11B16"/>
    <w:rsid w:val="00A1206C"/>
    <w:rsid w:val="00A129DF"/>
    <w:rsid w:val="00A12E64"/>
    <w:rsid w:val="00A12FAF"/>
    <w:rsid w:val="00A132D8"/>
    <w:rsid w:val="00A137CE"/>
    <w:rsid w:val="00A138CA"/>
    <w:rsid w:val="00A13A21"/>
    <w:rsid w:val="00A1424C"/>
    <w:rsid w:val="00A147DA"/>
    <w:rsid w:val="00A14AB5"/>
    <w:rsid w:val="00A14AC4"/>
    <w:rsid w:val="00A152FB"/>
    <w:rsid w:val="00A15726"/>
    <w:rsid w:val="00A15916"/>
    <w:rsid w:val="00A15A7E"/>
    <w:rsid w:val="00A16182"/>
    <w:rsid w:val="00A169AB"/>
    <w:rsid w:val="00A16A2D"/>
    <w:rsid w:val="00A16CE5"/>
    <w:rsid w:val="00A16CF8"/>
    <w:rsid w:val="00A16F9E"/>
    <w:rsid w:val="00A17BB8"/>
    <w:rsid w:val="00A17CF9"/>
    <w:rsid w:val="00A20658"/>
    <w:rsid w:val="00A2098E"/>
    <w:rsid w:val="00A209B3"/>
    <w:rsid w:val="00A20EA1"/>
    <w:rsid w:val="00A2175A"/>
    <w:rsid w:val="00A21762"/>
    <w:rsid w:val="00A21D6C"/>
    <w:rsid w:val="00A21E00"/>
    <w:rsid w:val="00A21F5C"/>
    <w:rsid w:val="00A2227A"/>
    <w:rsid w:val="00A22303"/>
    <w:rsid w:val="00A22326"/>
    <w:rsid w:val="00A22543"/>
    <w:rsid w:val="00A23057"/>
    <w:rsid w:val="00A230F2"/>
    <w:rsid w:val="00A233F3"/>
    <w:rsid w:val="00A23445"/>
    <w:rsid w:val="00A2376E"/>
    <w:rsid w:val="00A23847"/>
    <w:rsid w:val="00A2429C"/>
    <w:rsid w:val="00A2436A"/>
    <w:rsid w:val="00A24C3A"/>
    <w:rsid w:val="00A24E5D"/>
    <w:rsid w:val="00A2506E"/>
    <w:rsid w:val="00A2550A"/>
    <w:rsid w:val="00A2586C"/>
    <w:rsid w:val="00A25BA9"/>
    <w:rsid w:val="00A25CF7"/>
    <w:rsid w:val="00A25D6F"/>
    <w:rsid w:val="00A267E1"/>
    <w:rsid w:val="00A2688E"/>
    <w:rsid w:val="00A26C07"/>
    <w:rsid w:val="00A26D2C"/>
    <w:rsid w:val="00A26F1E"/>
    <w:rsid w:val="00A2710D"/>
    <w:rsid w:val="00A278E7"/>
    <w:rsid w:val="00A27B28"/>
    <w:rsid w:val="00A27CA4"/>
    <w:rsid w:val="00A27ED1"/>
    <w:rsid w:val="00A30283"/>
    <w:rsid w:val="00A3139C"/>
    <w:rsid w:val="00A31580"/>
    <w:rsid w:val="00A31A8A"/>
    <w:rsid w:val="00A31F73"/>
    <w:rsid w:val="00A321C2"/>
    <w:rsid w:val="00A322EE"/>
    <w:rsid w:val="00A328D6"/>
    <w:rsid w:val="00A32D9A"/>
    <w:rsid w:val="00A3305C"/>
    <w:rsid w:val="00A33417"/>
    <w:rsid w:val="00A33CBF"/>
    <w:rsid w:val="00A34200"/>
    <w:rsid w:val="00A34458"/>
    <w:rsid w:val="00A3464F"/>
    <w:rsid w:val="00A349B6"/>
    <w:rsid w:val="00A34B1B"/>
    <w:rsid w:val="00A34EB9"/>
    <w:rsid w:val="00A34F69"/>
    <w:rsid w:val="00A35767"/>
    <w:rsid w:val="00A35945"/>
    <w:rsid w:val="00A3686E"/>
    <w:rsid w:val="00A36BD0"/>
    <w:rsid w:val="00A37352"/>
    <w:rsid w:val="00A378FF"/>
    <w:rsid w:val="00A3795A"/>
    <w:rsid w:val="00A37BD4"/>
    <w:rsid w:val="00A37F9C"/>
    <w:rsid w:val="00A4023D"/>
    <w:rsid w:val="00A40648"/>
    <w:rsid w:val="00A40E5A"/>
    <w:rsid w:val="00A40FDD"/>
    <w:rsid w:val="00A4120A"/>
    <w:rsid w:val="00A41A7B"/>
    <w:rsid w:val="00A41CDD"/>
    <w:rsid w:val="00A41F2C"/>
    <w:rsid w:val="00A4224B"/>
    <w:rsid w:val="00A424BE"/>
    <w:rsid w:val="00A42A1C"/>
    <w:rsid w:val="00A42D4B"/>
    <w:rsid w:val="00A42E62"/>
    <w:rsid w:val="00A448CF"/>
    <w:rsid w:val="00A449FD"/>
    <w:rsid w:val="00A44CF6"/>
    <w:rsid w:val="00A44F52"/>
    <w:rsid w:val="00A45035"/>
    <w:rsid w:val="00A454EE"/>
    <w:rsid w:val="00A45B09"/>
    <w:rsid w:val="00A4661A"/>
    <w:rsid w:val="00A4675F"/>
    <w:rsid w:val="00A46D05"/>
    <w:rsid w:val="00A46D49"/>
    <w:rsid w:val="00A46FF9"/>
    <w:rsid w:val="00A47100"/>
    <w:rsid w:val="00A4793B"/>
    <w:rsid w:val="00A47C9F"/>
    <w:rsid w:val="00A500DC"/>
    <w:rsid w:val="00A50B7B"/>
    <w:rsid w:val="00A50C32"/>
    <w:rsid w:val="00A50E9F"/>
    <w:rsid w:val="00A5108A"/>
    <w:rsid w:val="00A510FF"/>
    <w:rsid w:val="00A51194"/>
    <w:rsid w:val="00A51970"/>
    <w:rsid w:val="00A51D9D"/>
    <w:rsid w:val="00A51DDD"/>
    <w:rsid w:val="00A52501"/>
    <w:rsid w:val="00A527E0"/>
    <w:rsid w:val="00A52B44"/>
    <w:rsid w:val="00A52C50"/>
    <w:rsid w:val="00A52D8F"/>
    <w:rsid w:val="00A52EE6"/>
    <w:rsid w:val="00A5302C"/>
    <w:rsid w:val="00A53178"/>
    <w:rsid w:val="00A535BE"/>
    <w:rsid w:val="00A54067"/>
    <w:rsid w:val="00A54274"/>
    <w:rsid w:val="00A543D7"/>
    <w:rsid w:val="00A55530"/>
    <w:rsid w:val="00A556E6"/>
    <w:rsid w:val="00A55AB9"/>
    <w:rsid w:val="00A55D26"/>
    <w:rsid w:val="00A55E0C"/>
    <w:rsid w:val="00A561BD"/>
    <w:rsid w:val="00A56566"/>
    <w:rsid w:val="00A56868"/>
    <w:rsid w:val="00A568FF"/>
    <w:rsid w:val="00A56B3B"/>
    <w:rsid w:val="00A56C99"/>
    <w:rsid w:val="00A56F15"/>
    <w:rsid w:val="00A57007"/>
    <w:rsid w:val="00A57064"/>
    <w:rsid w:val="00A571F4"/>
    <w:rsid w:val="00A57520"/>
    <w:rsid w:val="00A576E3"/>
    <w:rsid w:val="00A57746"/>
    <w:rsid w:val="00A578AE"/>
    <w:rsid w:val="00A57B2D"/>
    <w:rsid w:val="00A57BD3"/>
    <w:rsid w:val="00A57D6E"/>
    <w:rsid w:val="00A57DA7"/>
    <w:rsid w:val="00A57E64"/>
    <w:rsid w:val="00A57EB5"/>
    <w:rsid w:val="00A600C0"/>
    <w:rsid w:val="00A60684"/>
    <w:rsid w:val="00A60A63"/>
    <w:rsid w:val="00A613B8"/>
    <w:rsid w:val="00A617B7"/>
    <w:rsid w:val="00A61DCA"/>
    <w:rsid w:val="00A628C0"/>
    <w:rsid w:val="00A62C1C"/>
    <w:rsid w:val="00A633FF"/>
    <w:rsid w:val="00A63935"/>
    <w:rsid w:val="00A64366"/>
    <w:rsid w:val="00A644E3"/>
    <w:rsid w:val="00A648FE"/>
    <w:rsid w:val="00A64FE9"/>
    <w:rsid w:val="00A653D2"/>
    <w:rsid w:val="00A6543D"/>
    <w:rsid w:val="00A6576C"/>
    <w:rsid w:val="00A662CC"/>
    <w:rsid w:val="00A662DC"/>
    <w:rsid w:val="00A66588"/>
    <w:rsid w:val="00A667AC"/>
    <w:rsid w:val="00A66C28"/>
    <w:rsid w:val="00A671AE"/>
    <w:rsid w:val="00A671F5"/>
    <w:rsid w:val="00A67304"/>
    <w:rsid w:val="00A67817"/>
    <w:rsid w:val="00A67CDA"/>
    <w:rsid w:val="00A70883"/>
    <w:rsid w:val="00A70D1E"/>
    <w:rsid w:val="00A70E0B"/>
    <w:rsid w:val="00A716CB"/>
    <w:rsid w:val="00A7187B"/>
    <w:rsid w:val="00A718B5"/>
    <w:rsid w:val="00A71A56"/>
    <w:rsid w:val="00A72269"/>
    <w:rsid w:val="00A72525"/>
    <w:rsid w:val="00A725AE"/>
    <w:rsid w:val="00A73156"/>
    <w:rsid w:val="00A735A4"/>
    <w:rsid w:val="00A736C0"/>
    <w:rsid w:val="00A73F9F"/>
    <w:rsid w:val="00A74030"/>
    <w:rsid w:val="00A74494"/>
    <w:rsid w:val="00A7492E"/>
    <w:rsid w:val="00A74D78"/>
    <w:rsid w:val="00A75060"/>
    <w:rsid w:val="00A75067"/>
    <w:rsid w:val="00A757FA"/>
    <w:rsid w:val="00A75951"/>
    <w:rsid w:val="00A7598F"/>
    <w:rsid w:val="00A76A62"/>
    <w:rsid w:val="00A76DEC"/>
    <w:rsid w:val="00A7792B"/>
    <w:rsid w:val="00A77DEC"/>
    <w:rsid w:val="00A80264"/>
    <w:rsid w:val="00A804C8"/>
    <w:rsid w:val="00A80B8A"/>
    <w:rsid w:val="00A80D08"/>
    <w:rsid w:val="00A80D47"/>
    <w:rsid w:val="00A81074"/>
    <w:rsid w:val="00A811FE"/>
    <w:rsid w:val="00A81578"/>
    <w:rsid w:val="00A816AC"/>
    <w:rsid w:val="00A816D8"/>
    <w:rsid w:val="00A81BEF"/>
    <w:rsid w:val="00A81D0D"/>
    <w:rsid w:val="00A81D9C"/>
    <w:rsid w:val="00A81E7A"/>
    <w:rsid w:val="00A821EF"/>
    <w:rsid w:val="00A822CD"/>
    <w:rsid w:val="00A823B9"/>
    <w:rsid w:val="00A823C0"/>
    <w:rsid w:val="00A82766"/>
    <w:rsid w:val="00A82E33"/>
    <w:rsid w:val="00A830C7"/>
    <w:rsid w:val="00A832D3"/>
    <w:rsid w:val="00A83828"/>
    <w:rsid w:val="00A83C28"/>
    <w:rsid w:val="00A849EA"/>
    <w:rsid w:val="00A84BD3"/>
    <w:rsid w:val="00A84CF4"/>
    <w:rsid w:val="00A84DA5"/>
    <w:rsid w:val="00A856AA"/>
    <w:rsid w:val="00A85CBF"/>
    <w:rsid w:val="00A86188"/>
    <w:rsid w:val="00A86352"/>
    <w:rsid w:val="00A86768"/>
    <w:rsid w:val="00A867FC"/>
    <w:rsid w:val="00A86E79"/>
    <w:rsid w:val="00A86EE2"/>
    <w:rsid w:val="00A87149"/>
    <w:rsid w:val="00A877A8"/>
    <w:rsid w:val="00A90569"/>
    <w:rsid w:val="00A9069C"/>
    <w:rsid w:val="00A90981"/>
    <w:rsid w:val="00A90A58"/>
    <w:rsid w:val="00A9136F"/>
    <w:rsid w:val="00A917D8"/>
    <w:rsid w:val="00A91DAC"/>
    <w:rsid w:val="00A92360"/>
    <w:rsid w:val="00A927F0"/>
    <w:rsid w:val="00A93103"/>
    <w:rsid w:val="00A93288"/>
    <w:rsid w:val="00A93AC8"/>
    <w:rsid w:val="00A9404E"/>
    <w:rsid w:val="00A94283"/>
    <w:rsid w:val="00A9428F"/>
    <w:rsid w:val="00A94764"/>
    <w:rsid w:val="00A94F99"/>
    <w:rsid w:val="00A956D5"/>
    <w:rsid w:val="00A9571F"/>
    <w:rsid w:val="00A95BE0"/>
    <w:rsid w:val="00A95ECA"/>
    <w:rsid w:val="00A96672"/>
    <w:rsid w:val="00A9684F"/>
    <w:rsid w:val="00A968BF"/>
    <w:rsid w:val="00A96E69"/>
    <w:rsid w:val="00A978CA"/>
    <w:rsid w:val="00A979DB"/>
    <w:rsid w:val="00A97E96"/>
    <w:rsid w:val="00A97F6A"/>
    <w:rsid w:val="00AA012C"/>
    <w:rsid w:val="00AA0DB8"/>
    <w:rsid w:val="00AA10E6"/>
    <w:rsid w:val="00AA10E9"/>
    <w:rsid w:val="00AA1177"/>
    <w:rsid w:val="00AA12D6"/>
    <w:rsid w:val="00AA1B10"/>
    <w:rsid w:val="00AA2444"/>
    <w:rsid w:val="00AA2B1A"/>
    <w:rsid w:val="00AA328A"/>
    <w:rsid w:val="00AA32F2"/>
    <w:rsid w:val="00AA3A84"/>
    <w:rsid w:val="00AA3BBB"/>
    <w:rsid w:val="00AA3D78"/>
    <w:rsid w:val="00AA3F18"/>
    <w:rsid w:val="00AA45E4"/>
    <w:rsid w:val="00AA4A73"/>
    <w:rsid w:val="00AA4E11"/>
    <w:rsid w:val="00AA5279"/>
    <w:rsid w:val="00AA564C"/>
    <w:rsid w:val="00AA5793"/>
    <w:rsid w:val="00AA5EEB"/>
    <w:rsid w:val="00AA6775"/>
    <w:rsid w:val="00AA6C87"/>
    <w:rsid w:val="00AA7C5B"/>
    <w:rsid w:val="00AA7C87"/>
    <w:rsid w:val="00AB01FB"/>
    <w:rsid w:val="00AB02D9"/>
    <w:rsid w:val="00AB03CC"/>
    <w:rsid w:val="00AB0492"/>
    <w:rsid w:val="00AB0572"/>
    <w:rsid w:val="00AB0F91"/>
    <w:rsid w:val="00AB16D0"/>
    <w:rsid w:val="00AB1C79"/>
    <w:rsid w:val="00AB1F9E"/>
    <w:rsid w:val="00AB211D"/>
    <w:rsid w:val="00AB26CD"/>
    <w:rsid w:val="00AB2C15"/>
    <w:rsid w:val="00AB30BE"/>
    <w:rsid w:val="00AB39E2"/>
    <w:rsid w:val="00AB3D23"/>
    <w:rsid w:val="00AB3D70"/>
    <w:rsid w:val="00AB40E5"/>
    <w:rsid w:val="00AB4428"/>
    <w:rsid w:val="00AB4441"/>
    <w:rsid w:val="00AB49A6"/>
    <w:rsid w:val="00AB49EA"/>
    <w:rsid w:val="00AB4EB7"/>
    <w:rsid w:val="00AB50E4"/>
    <w:rsid w:val="00AB53F7"/>
    <w:rsid w:val="00AB5D9E"/>
    <w:rsid w:val="00AB5E24"/>
    <w:rsid w:val="00AB60A9"/>
    <w:rsid w:val="00AB6333"/>
    <w:rsid w:val="00AB668F"/>
    <w:rsid w:val="00AB66F1"/>
    <w:rsid w:val="00AB6744"/>
    <w:rsid w:val="00AB6B91"/>
    <w:rsid w:val="00AB6CB9"/>
    <w:rsid w:val="00AB6EA3"/>
    <w:rsid w:val="00AB6EA7"/>
    <w:rsid w:val="00AB6F94"/>
    <w:rsid w:val="00AB71D9"/>
    <w:rsid w:val="00AB7317"/>
    <w:rsid w:val="00AB762D"/>
    <w:rsid w:val="00AB79DF"/>
    <w:rsid w:val="00AB7CC8"/>
    <w:rsid w:val="00AC03D7"/>
    <w:rsid w:val="00AC05B2"/>
    <w:rsid w:val="00AC08B9"/>
    <w:rsid w:val="00AC0CAB"/>
    <w:rsid w:val="00AC1796"/>
    <w:rsid w:val="00AC1C10"/>
    <w:rsid w:val="00AC1FBD"/>
    <w:rsid w:val="00AC204C"/>
    <w:rsid w:val="00AC209E"/>
    <w:rsid w:val="00AC2302"/>
    <w:rsid w:val="00AC2472"/>
    <w:rsid w:val="00AC32D0"/>
    <w:rsid w:val="00AC35C2"/>
    <w:rsid w:val="00AC3A61"/>
    <w:rsid w:val="00AC40A9"/>
    <w:rsid w:val="00AC4329"/>
    <w:rsid w:val="00AC44AF"/>
    <w:rsid w:val="00AC4A98"/>
    <w:rsid w:val="00AC567D"/>
    <w:rsid w:val="00AC5934"/>
    <w:rsid w:val="00AC599F"/>
    <w:rsid w:val="00AC5D10"/>
    <w:rsid w:val="00AC5F4E"/>
    <w:rsid w:val="00AC635F"/>
    <w:rsid w:val="00AC7241"/>
    <w:rsid w:val="00AD0312"/>
    <w:rsid w:val="00AD06D5"/>
    <w:rsid w:val="00AD0E45"/>
    <w:rsid w:val="00AD1D40"/>
    <w:rsid w:val="00AD2048"/>
    <w:rsid w:val="00AD2057"/>
    <w:rsid w:val="00AD2087"/>
    <w:rsid w:val="00AD253E"/>
    <w:rsid w:val="00AD2938"/>
    <w:rsid w:val="00AD2A9D"/>
    <w:rsid w:val="00AD2DD7"/>
    <w:rsid w:val="00AD2E15"/>
    <w:rsid w:val="00AD2EF4"/>
    <w:rsid w:val="00AD313E"/>
    <w:rsid w:val="00AD38B1"/>
    <w:rsid w:val="00AD3A88"/>
    <w:rsid w:val="00AD3DAA"/>
    <w:rsid w:val="00AD4630"/>
    <w:rsid w:val="00AD4ACC"/>
    <w:rsid w:val="00AD4E22"/>
    <w:rsid w:val="00AD5133"/>
    <w:rsid w:val="00AD5464"/>
    <w:rsid w:val="00AD5B7F"/>
    <w:rsid w:val="00AD5BBE"/>
    <w:rsid w:val="00AD647E"/>
    <w:rsid w:val="00AD6B2F"/>
    <w:rsid w:val="00AD6FF4"/>
    <w:rsid w:val="00AD71CA"/>
    <w:rsid w:val="00AD72CB"/>
    <w:rsid w:val="00AD72D9"/>
    <w:rsid w:val="00AD79B9"/>
    <w:rsid w:val="00AE0572"/>
    <w:rsid w:val="00AE090B"/>
    <w:rsid w:val="00AE0A0F"/>
    <w:rsid w:val="00AE0C94"/>
    <w:rsid w:val="00AE0FD0"/>
    <w:rsid w:val="00AE119D"/>
    <w:rsid w:val="00AE1501"/>
    <w:rsid w:val="00AE28FB"/>
    <w:rsid w:val="00AE33BA"/>
    <w:rsid w:val="00AE33D7"/>
    <w:rsid w:val="00AE37A5"/>
    <w:rsid w:val="00AE3E7C"/>
    <w:rsid w:val="00AE4037"/>
    <w:rsid w:val="00AE4086"/>
    <w:rsid w:val="00AE4511"/>
    <w:rsid w:val="00AE4C73"/>
    <w:rsid w:val="00AE4D73"/>
    <w:rsid w:val="00AE56C5"/>
    <w:rsid w:val="00AE5733"/>
    <w:rsid w:val="00AE58CE"/>
    <w:rsid w:val="00AE59FD"/>
    <w:rsid w:val="00AE5A90"/>
    <w:rsid w:val="00AE5B9D"/>
    <w:rsid w:val="00AE5CD3"/>
    <w:rsid w:val="00AE615F"/>
    <w:rsid w:val="00AE66D2"/>
    <w:rsid w:val="00AE6783"/>
    <w:rsid w:val="00AE6AF8"/>
    <w:rsid w:val="00AE724C"/>
    <w:rsid w:val="00AE79F2"/>
    <w:rsid w:val="00AE7C6B"/>
    <w:rsid w:val="00AE7C7D"/>
    <w:rsid w:val="00AF005C"/>
    <w:rsid w:val="00AF011B"/>
    <w:rsid w:val="00AF01CB"/>
    <w:rsid w:val="00AF05F0"/>
    <w:rsid w:val="00AF117F"/>
    <w:rsid w:val="00AF1FC2"/>
    <w:rsid w:val="00AF214B"/>
    <w:rsid w:val="00AF263C"/>
    <w:rsid w:val="00AF2958"/>
    <w:rsid w:val="00AF2AE7"/>
    <w:rsid w:val="00AF2FE0"/>
    <w:rsid w:val="00AF3738"/>
    <w:rsid w:val="00AF3B74"/>
    <w:rsid w:val="00AF3F56"/>
    <w:rsid w:val="00AF410A"/>
    <w:rsid w:val="00AF440C"/>
    <w:rsid w:val="00AF464D"/>
    <w:rsid w:val="00AF4944"/>
    <w:rsid w:val="00AF4D0E"/>
    <w:rsid w:val="00AF4D20"/>
    <w:rsid w:val="00AF4F84"/>
    <w:rsid w:val="00AF548E"/>
    <w:rsid w:val="00AF5CA8"/>
    <w:rsid w:val="00AF618C"/>
    <w:rsid w:val="00AF6220"/>
    <w:rsid w:val="00AF6451"/>
    <w:rsid w:val="00AF64DB"/>
    <w:rsid w:val="00AF65FC"/>
    <w:rsid w:val="00AF6922"/>
    <w:rsid w:val="00AF6CA5"/>
    <w:rsid w:val="00AF6ED9"/>
    <w:rsid w:val="00AF74C1"/>
    <w:rsid w:val="00AF77AA"/>
    <w:rsid w:val="00B0023C"/>
    <w:rsid w:val="00B00369"/>
    <w:rsid w:val="00B003C1"/>
    <w:rsid w:val="00B003F7"/>
    <w:rsid w:val="00B005DE"/>
    <w:rsid w:val="00B006D2"/>
    <w:rsid w:val="00B00B12"/>
    <w:rsid w:val="00B00B32"/>
    <w:rsid w:val="00B00FE2"/>
    <w:rsid w:val="00B01308"/>
    <w:rsid w:val="00B01511"/>
    <w:rsid w:val="00B01C8A"/>
    <w:rsid w:val="00B02DC7"/>
    <w:rsid w:val="00B02DCD"/>
    <w:rsid w:val="00B0306E"/>
    <w:rsid w:val="00B034C8"/>
    <w:rsid w:val="00B036AB"/>
    <w:rsid w:val="00B0391D"/>
    <w:rsid w:val="00B03996"/>
    <w:rsid w:val="00B03E86"/>
    <w:rsid w:val="00B04437"/>
    <w:rsid w:val="00B0470E"/>
    <w:rsid w:val="00B04DBA"/>
    <w:rsid w:val="00B04DF7"/>
    <w:rsid w:val="00B05A17"/>
    <w:rsid w:val="00B05F47"/>
    <w:rsid w:val="00B0628A"/>
    <w:rsid w:val="00B06309"/>
    <w:rsid w:val="00B06441"/>
    <w:rsid w:val="00B0667F"/>
    <w:rsid w:val="00B06EB9"/>
    <w:rsid w:val="00B0710A"/>
    <w:rsid w:val="00B07171"/>
    <w:rsid w:val="00B07288"/>
    <w:rsid w:val="00B0732B"/>
    <w:rsid w:val="00B0765F"/>
    <w:rsid w:val="00B07B21"/>
    <w:rsid w:val="00B07CD2"/>
    <w:rsid w:val="00B106E4"/>
    <w:rsid w:val="00B107BB"/>
    <w:rsid w:val="00B10E69"/>
    <w:rsid w:val="00B113FB"/>
    <w:rsid w:val="00B1185D"/>
    <w:rsid w:val="00B11CCD"/>
    <w:rsid w:val="00B12171"/>
    <w:rsid w:val="00B123EB"/>
    <w:rsid w:val="00B126B8"/>
    <w:rsid w:val="00B12774"/>
    <w:rsid w:val="00B127F8"/>
    <w:rsid w:val="00B1284D"/>
    <w:rsid w:val="00B12E46"/>
    <w:rsid w:val="00B1336B"/>
    <w:rsid w:val="00B133C8"/>
    <w:rsid w:val="00B1382A"/>
    <w:rsid w:val="00B13869"/>
    <w:rsid w:val="00B13D7D"/>
    <w:rsid w:val="00B14159"/>
    <w:rsid w:val="00B143E5"/>
    <w:rsid w:val="00B144FA"/>
    <w:rsid w:val="00B14716"/>
    <w:rsid w:val="00B14BAC"/>
    <w:rsid w:val="00B14C92"/>
    <w:rsid w:val="00B14D1C"/>
    <w:rsid w:val="00B14E80"/>
    <w:rsid w:val="00B15295"/>
    <w:rsid w:val="00B1557A"/>
    <w:rsid w:val="00B1593E"/>
    <w:rsid w:val="00B1598C"/>
    <w:rsid w:val="00B16141"/>
    <w:rsid w:val="00B167F2"/>
    <w:rsid w:val="00B16D96"/>
    <w:rsid w:val="00B16E22"/>
    <w:rsid w:val="00B1718B"/>
    <w:rsid w:val="00B171CE"/>
    <w:rsid w:val="00B17896"/>
    <w:rsid w:val="00B17A38"/>
    <w:rsid w:val="00B17B54"/>
    <w:rsid w:val="00B20934"/>
    <w:rsid w:val="00B2093A"/>
    <w:rsid w:val="00B2095F"/>
    <w:rsid w:val="00B20B4B"/>
    <w:rsid w:val="00B20C7D"/>
    <w:rsid w:val="00B20CB1"/>
    <w:rsid w:val="00B21AB8"/>
    <w:rsid w:val="00B21BA7"/>
    <w:rsid w:val="00B21C97"/>
    <w:rsid w:val="00B22318"/>
    <w:rsid w:val="00B23027"/>
    <w:rsid w:val="00B235D4"/>
    <w:rsid w:val="00B23EF8"/>
    <w:rsid w:val="00B241CB"/>
    <w:rsid w:val="00B24B3B"/>
    <w:rsid w:val="00B24B60"/>
    <w:rsid w:val="00B24EE3"/>
    <w:rsid w:val="00B24FAB"/>
    <w:rsid w:val="00B251D0"/>
    <w:rsid w:val="00B254A0"/>
    <w:rsid w:val="00B254DF"/>
    <w:rsid w:val="00B25984"/>
    <w:rsid w:val="00B25E39"/>
    <w:rsid w:val="00B260CE"/>
    <w:rsid w:val="00B2611B"/>
    <w:rsid w:val="00B2636F"/>
    <w:rsid w:val="00B2703C"/>
    <w:rsid w:val="00B270CD"/>
    <w:rsid w:val="00B27A5A"/>
    <w:rsid w:val="00B27F3D"/>
    <w:rsid w:val="00B30550"/>
    <w:rsid w:val="00B3063D"/>
    <w:rsid w:val="00B3064A"/>
    <w:rsid w:val="00B30D53"/>
    <w:rsid w:val="00B30F49"/>
    <w:rsid w:val="00B30FB9"/>
    <w:rsid w:val="00B3126C"/>
    <w:rsid w:val="00B314F7"/>
    <w:rsid w:val="00B319B8"/>
    <w:rsid w:val="00B32663"/>
    <w:rsid w:val="00B326C2"/>
    <w:rsid w:val="00B337ED"/>
    <w:rsid w:val="00B33D4E"/>
    <w:rsid w:val="00B341A3"/>
    <w:rsid w:val="00B3441C"/>
    <w:rsid w:val="00B34638"/>
    <w:rsid w:val="00B34BF3"/>
    <w:rsid w:val="00B357DD"/>
    <w:rsid w:val="00B361D2"/>
    <w:rsid w:val="00B363F6"/>
    <w:rsid w:val="00B36935"/>
    <w:rsid w:val="00B36F1D"/>
    <w:rsid w:val="00B370AD"/>
    <w:rsid w:val="00B3729D"/>
    <w:rsid w:val="00B3746B"/>
    <w:rsid w:val="00B378E4"/>
    <w:rsid w:val="00B378F6"/>
    <w:rsid w:val="00B37D1D"/>
    <w:rsid w:val="00B37D76"/>
    <w:rsid w:val="00B37F34"/>
    <w:rsid w:val="00B4007E"/>
    <w:rsid w:val="00B40207"/>
    <w:rsid w:val="00B4094D"/>
    <w:rsid w:val="00B40B14"/>
    <w:rsid w:val="00B415DE"/>
    <w:rsid w:val="00B4179C"/>
    <w:rsid w:val="00B41886"/>
    <w:rsid w:val="00B418F4"/>
    <w:rsid w:val="00B41A58"/>
    <w:rsid w:val="00B41AD2"/>
    <w:rsid w:val="00B41FC6"/>
    <w:rsid w:val="00B42A1B"/>
    <w:rsid w:val="00B42E7D"/>
    <w:rsid w:val="00B42F32"/>
    <w:rsid w:val="00B433F5"/>
    <w:rsid w:val="00B43551"/>
    <w:rsid w:val="00B447D9"/>
    <w:rsid w:val="00B447DA"/>
    <w:rsid w:val="00B44A29"/>
    <w:rsid w:val="00B44B16"/>
    <w:rsid w:val="00B453E9"/>
    <w:rsid w:val="00B45603"/>
    <w:rsid w:val="00B457F3"/>
    <w:rsid w:val="00B4581D"/>
    <w:rsid w:val="00B45E3B"/>
    <w:rsid w:val="00B46051"/>
    <w:rsid w:val="00B463C2"/>
    <w:rsid w:val="00B465B0"/>
    <w:rsid w:val="00B46D78"/>
    <w:rsid w:val="00B47240"/>
    <w:rsid w:val="00B47967"/>
    <w:rsid w:val="00B50D55"/>
    <w:rsid w:val="00B50F42"/>
    <w:rsid w:val="00B50F43"/>
    <w:rsid w:val="00B5144F"/>
    <w:rsid w:val="00B51524"/>
    <w:rsid w:val="00B519D1"/>
    <w:rsid w:val="00B51B11"/>
    <w:rsid w:val="00B51B92"/>
    <w:rsid w:val="00B52358"/>
    <w:rsid w:val="00B524FA"/>
    <w:rsid w:val="00B5250A"/>
    <w:rsid w:val="00B525D5"/>
    <w:rsid w:val="00B52756"/>
    <w:rsid w:val="00B5275B"/>
    <w:rsid w:val="00B529CE"/>
    <w:rsid w:val="00B52D18"/>
    <w:rsid w:val="00B52D6C"/>
    <w:rsid w:val="00B52D73"/>
    <w:rsid w:val="00B5354C"/>
    <w:rsid w:val="00B538A6"/>
    <w:rsid w:val="00B53A03"/>
    <w:rsid w:val="00B53FB2"/>
    <w:rsid w:val="00B54290"/>
    <w:rsid w:val="00B5449C"/>
    <w:rsid w:val="00B546AA"/>
    <w:rsid w:val="00B5481E"/>
    <w:rsid w:val="00B54B6C"/>
    <w:rsid w:val="00B54EA4"/>
    <w:rsid w:val="00B551E2"/>
    <w:rsid w:val="00B552BF"/>
    <w:rsid w:val="00B552CD"/>
    <w:rsid w:val="00B555BC"/>
    <w:rsid w:val="00B558A2"/>
    <w:rsid w:val="00B55AE3"/>
    <w:rsid w:val="00B55B18"/>
    <w:rsid w:val="00B55DBF"/>
    <w:rsid w:val="00B5614B"/>
    <w:rsid w:val="00B56C37"/>
    <w:rsid w:val="00B56CFC"/>
    <w:rsid w:val="00B56DF9"/>
    <w:rsid w:val="00B57191"/>
    <w:rsid w:val="00B577A8"/>
    <w:rsid w:val="00B577B7"/>
    <w:rsid w:val="00B57E0F"/>
    <w:rsid w:val="00B57F2A"/>
    <w:rsid w:val="00B60012"/>
    <w:rsid w:val="00B602E7"/>
    <w:rsid w:val="00B605C8"/>
    <w:rsid w:val="00B60666"/>
    <w:rsid w:val="00B613F8"/>
    <w:rsid w:val="00B61E10"/>
    <w:rsid w:val="00B61E13"/>
    <w:rsid w:val="00B6278B"/>
    <w:rsid w:val="00B62CC5"/>
    <w:rsid w:val="00B62EC7"/>
    <w:rsid w:val="00B62FDD"/>
    <w:rsid w:val="00B630BA"/>
    <w:rsid w:val="00B634C7"/>
    <w:rsid w:val="00B63D29"/>
    <w:rsid w:val="00B63EA8"/>
    <w:rsid w:val="00B64238"/>
    <w:rsid w:val="00B643E2"/>
    <w:rsid w:val="00B64736"/>
    <w:rsid w:val="00B64942"/>
    <w:rsid w:val="00B649D3"/>
    <w:rsid w:val="00B64DD7"/>
    <w:rsid w:val="00B64F09"/>
    <w:rsid w:val="00B653DC"/>
    <w:rsid w:val="00B659CC"/>
    <w:rsid w:val="00B65C4F"/>
    <w:rsid w:val="00B65CF6"/>
    <w:rsid w:val="00B666AF"/>
    <w:rsid w:val="00B6768F"/>
    <w:rsid w:val="00B67806"/>
    <w:rsid w:val="00B6787E"/>
    <w:rsid w:val="00B67B18"/>
    <w:rsid w:val="00B67BDC"/>
    <w:rsid w:val="00B7020E"/>
    <w:rsid w:val="00B70829"/>
    <w:rsid w:val="00B70F62"/>
    <w:rsid w:val="00B70FE7"/>
    <w:rsid w:val="00B712FA"/>
    <w:rsid w:val="00B71500"/>
    <w:rsid w:val="00B71987"/>
    <w:rsid w:val="00B71A1D"/>
    <w:rsid w:val="00B72414"/>
    <w:rsid w:val="00B72D85"/>
    <w:rsid w:val="00B72FC9"/>
    <w:rsid w:val="00B7345D"/>
    <w:rsid w:val="00B73AF2"/>
    <w:rsid w:val="00B743CF"/>
    <w:rsid w:val="00B747B2"/>
    <w:rsid w:val="00B74F03"/>
    <w:rsid w:val="00B75A6A"/>
    <w:rsid w:val="00B75A87"/>
    <w:rsid w:val="00B75B86"/>
    <w:rsid w:val="00B75D6F"/>
    <w:rsid w:val="00B76161"/>
    <w:rsid w:val="00B768BC"/>
    <w:rsid w:val="00B77064"/>
    <w:rsid w:val="00B77837"/>
    <w:rsid w:val="00B77974"/>
    <w:rsid w:val="00B77E96"/>
    <w:rsid w:val="00B80439"/>
    <w:rsid w:val="00B80AB2"/>
    <w:rsid w:val="00B81144"/>
    <w:rsid w:val="00B8119F"/>
    <w:rsid w:val="00B81904"/>
    <w:rsid w:val="00B82BBD"/>
    <w:rsid w:val="00B83096"/>
    <w:rsid w:val="00B83329"/>
    <w:rsid w:val="00B83D8C"/>
    <w:rsid w:val="00B8469B"/>
    <w:rsid w:val="00B8476D"/>
    <w:rsid w:val="00B84C5C"/>
    <w:rsid w:val="00B84EEF"/>
    <w:rsid w:val="00B8546E"/>
    <w:rsid w:val="00B85C9F"/>
    <w:rsid w:val="00B85E58"/>
    <w:rsid w:val="00B862C3"/>
    <w:rsid w:val="00B86464"/>
    <w:rsid w:val="00B865BB"/>
    <w:rsid w:val="00B86AFD"/>
    <w:rsid w:val="00B86B96"/>
    <w:rsid w:val="00B86BEA"/>
    <w:rsid w:val="00B86BF2"/>
    <w:rsid w:val="00B86BF3"/>
    <w:rsid w:val="00B86F2E"/>
    <w:rsid w:val="00B874A0"/>
    <w:rsid w:val="00B87E91"/>
    <w:rsid w:val="00B87FC1"/>
    <w:rsid w:val="00B900E5"/>
    <w:rsid w:val="00B907E1"/>
    <w:rsid w:val="00B90866"/>
    <w:rsid w:val="00B90BB2"/>
    <w:rsid w:val="00B9127C"/>
    <w:rsid w:val="00B919E5"/>
    <w:rsid w:val="00B91BDB"/>
    <w:rsid w:val="00B92866"/>
    <w:rsid w:val="00B928B6"/>
    <w:rsid w:val="00B92A0F"/>
    <w:rsid w:val="00B92DFC"/>
    <w:rsid w:val="00B934EA"/>
    <w:rsid w:val="00B93715"/>
    <w:rsid w:val="00B93899"/>
    <w:rsid w:val="00B93A58"/>
    <w:rsid w:val="00B93AB5"/>
    <w:rsid w:val="00B93C64"/>
    <w:rsid w:val="00B9422D"/>
    <w:rsid w:val="00B9456E"/>
    <w:rsid w:val="00B949A2"/>
    <w:rsid w:val="00B94E44"/>
    <w:rsid w:val="00B94E6A"/>
    <w:rsid w:val="00B951FD"/>
    <w:rsid w:val="00B952C4"/>
    <w:rsid w:val="00B95A06"/>
    <w:rsid w:val="00B95F04"/>
    <w:rsid w:val="00B96819"/>
    <w:rsid w:val="00B96EB4"/>
    <w:rsid w:val="00B96EB7"/>
    <w:rsid w:val="00B97116"/>
    <w:rsid w:val="00B97A0D"/>
    <w:rsid w:val="00BA0473"/>
    <w:rsid w:val="00BA0DC6"/>
    <w:rsid w:val="00BA17D3"/>
    <w:rsid w:val="00BA1DE4"/>
    <w:rsid w:val="00BA2A4D"/>
    <w:rsid w:val="00BA2A84"/>
    <w:rsid w:val="00BA2F8F"/>
    <w:rsid w:val="00BA3047"/>
    <w:rsid w:val="00BA3209"/>
    <w:rsid w:val="00BA32EA"/>
    <w:rsid w:val="00BA33BC"/>
    <w:rsid w:val="00BA33E8"/>
    <w:rsid w:val="00BA3677"/>
    <w:rsid w:val="00BA37C3"/>
    <w:rsid w:val="00BA3873"/>
    <w:rsid w:val="00BA3BF8"/>
    <w:rsid w:val="00BA3F21"/>
    <w:rsid w:val="00BA4099"/>
    <w:rsid w:val="00BA429D"/>
    <w:rsid w:val="00BA449C"/>
    <w:rsid w:val="00BA4C1D"/>
    <w:rsid w:val="00BA4CB0"/>
    <w:rsid w:val="00BA4D25"/>
    <w:rsid w:val="00BA5196"/>
    <w:rsid w:val="00BA52E7"/>
    <w:rsid w:val="00BA52F6"/>
    <w:rsid w:val="00BA5660"/>
    <w:rsid w:val="00BA573F"/>
    <w:rsid w:val="00BA57EA"/>
    <w:rsid w:val="00BA5AD8"/>
    <w:rsid w:val="00BA7150"/>
    <w:rsid w:val="00BA7420"/>
    <w:rsid w:val="00BB02E3"/>
    <w:rsid w:val="00BB03C7"/>
    <w:rsid w:val="00BB07EC"/>
    <w:rsid w:val="00BB0A0B"/>
    <w:rsid w:val="00BB0AD4"/>
    <w:rsid w:val="00BB0E96"/>
    <w:rsid w:val="00BB196B"/>
    <w:rsid w:val="00BB198E"/>
    <w:rsid w:val="00BB1EFA"/>
    <w:rsid w:val="00BB2257"/>
    <w:rsid w:val="00BB24A8"/>
    <w:rsid w:val="00BB2917"/>
    <w:rsid w:val="00BB2ECF"/>
    <w:rsid w:val="00BB2F5B"/>
    <w:rsid w:val="00BB2FA9"/>
    <w:rsid w:val="00BB302B"/>
    <w:rsid w:val="00BB30EA"/>
    <w:rsid w:val="00BB3137"/>
    <w:rsid w:val="00BB32D4"/>
    <w:rsid w:val="00BB3DA1"/>
    <w:rsid w:val="00BB4003"/>
    <w:rsid w:val="00BB43E2"/>
    <w:rsid w:val="00BB445A"/>
    <w:rsid w:val="00BB4560"/>
    <w:rsid w:val="00BB463D"/>
    <w:rsid w:val="00BB4C23"/>
    <w:rsid w:val="00BB5036"/>
    <w:rsid w:val="00BB547E"/>
    <w:rsid w:val="00BB5795"/>
    <w:rsid w:val="00BB5B98"/>
    <w:rsid w:val="00BB5E6A"/>
    <w:rsid w:val="00BB5F4D"/>
    <w:rsid w:val="00BB60F6"/>
    <w:rsid w:val="00BB6165"/>
    <w:rsid w:val="00BB644A"/>
    <w:rsid w:val="00BB6E1F"/>
    <w:rsid w:val="00BB71DC"/>
    <w:rsid w:val="00BB74E2"/>
    <w:rsid w:val="00BB7AFB"/>
    <w:rsid w:val="00BB7BD5"/>
    <w:rsid w:val="00BB7BF3"/>
    <w:rsid w:val="00BB7CC9"/>
    <w:rsid w:val="00BB7FC4"/>
    <w:rsid w:val="00BC0342"/>
    <w:rsid w:val="00BC079B"/>
    <w:rsid w:val="00BC07F8"/>
    <w:rsid w:val="00BC09BD"/>
    <w:rsid w:val="00BC0B61"/>
    <w:rsid w:val="00BC0D35"/>
    <w:rsid w:val="00BC1269"/>
    <w:rsid w:val="00BC18B6"/>
    <w:rsid w:val="00BC1ED5"/>
    <w:rsid w:val="00BC202B"/>
    <w:rsid w:val="00BC2057"/>
    <w:rsid w:val="00BC2401"/>
    <w:rsid w:val="00BC25F2"/>
    <w:rsid w:val="00BC2D5C"/>
    <w:rsid w:val="00BC2DE3"/>
    <w:rsid w:val="00BC2E5D"/>
    <w:rsid w:val="00BC2FDE"/>
    <w:rsid w:val="00BC3D34"/>
    <w:rsid w:val="00BC411D"/>
    <w:rsid w:val="00BC450C"/>
    <w:rsid w:val="00BC45F0"/>
    <w:rsid w:val="00BC465C"/>
    <w:rsid w:val="00BC46B0"/>
    <w:rsid w:val="00BC47FC"/>
    <w:rsid w:val="00BC4B44"/>
    <w:rsid w:val="00BC5658"/>
    <w:rsid w:val="00BC58A8"/>
    <w:rsid w:val="00BC5CE3"/>
    <w:rsid w:val="00BC68A7"/>
    <w:rsid w:val="00BC6C0E"/>
    <w:rsid w:val="00BC7158"/>
    <w:rsid w:val="00BC73E8"/>
    <w:rsid w:val="00BC781B"/>
    <w:rsid w:val="00BC7DE0"/>
    <w:rsid w:val="00BC7FC0"/>
    <w:rsid w:val="00BD0A29"/>
    <w:rsid w:val="00BD0AD7"/>
    <w:rsid w:val="00BD1196"/>
    <w:rsid w:val="00BD135D"/>
    <w:rsid w:val="00BD1413"/>
    <w:rsid w:val="00BD1497"/>
    <w:rsid w:val="00BD1538"/>
    <w:rsid w:val="00BD15BB"/>
    <w:rsid w:val="00BD1B77"/>
    <w:rsid w:val="00BD2162"/>
    <w:rsid w:val="00BD244B"/>
    <w:rsid w:val="00BD2AC3"/>
    <w:rsid w:val="00BD3345"/>
    <w:rsid w:val="00BD357E"/>
    <w:rsid w:val="00BD376D"/>
    <w:rsid w:val="00BD3F89"/>
    <w:rsid w:val="00BD42CD"/>
    <w:rsid w:val="00BD44EF"/>
    <w:rsid w:val="00BD468E"/>
    <w:rsid w:val="00BD532E"/>
    <w:rsid w:val="00BD54C2"/>
    <w:rsid w:val="00BD5713"/>
    <w:rsid w:val="00BD579E"/>
    <w:rsid w:val="00BD5CE8"/>
    <w:rsid w:val="00BD6019"/>
    <w:rsid w:val="00BD630F"/>
    <w:rsid w:val="00BD6AD7"/>
    <w:rsid w:val="00BD6DAC"/>
    <w:rsid w:val="00BD7065"/>
    <w:rsid w:val="00BD7072"/>
    <w:rsid w:val="00BD7174"/>
    <w:rsid w:val="00BD72AC"/>
    <w:rsid w:val="00BD7C71"/>
    <w:rsid w:val="00BE0C39"/>
    <w:rsid w:val="00BE0FB4"/>
    <w:rsid w:val="00BE148C"/>
    <w:rsid w:val="00BE1975"/>
    <w:rsid w:val="00BE1DFF"/>
    <w:rsid w:val="00BE23F8"/>
    <w:rsid w:val="00BE2C21"/>
    <w:rsid w:val="00BE30AB"/>
    <w:rsid w:val="00BE3263"/>
    <w:rsid w:val="00BE3580"/>
    <w:rsid w:val="00BE382B"/>
    <w:rsid w:val="00BE3B86"/>
    <w:rsid w:val="00BE3B9B"/>
    <w:rsid w:val="00BE3CE1"/>
    <w:rsid w:val="00BE3EBA"/>
    <w:rsid w:val="00BE40CE"/>
    <w:rsid w:val="00BE427E"/>
    <w:rsid w:val="00BE4503"/>
    <w:rsid w:val="00BE4551"/>
    <w:rsid w:val="00BE4923"/>
    <w:rsid w:val="00BE4B40"/>
    <w:rsid w:val="00BE4DEC"/>
    <w:rsid w:val="00BE4E20"/>
    <w:rsid w:val="00BE5777"/>
    <w:rsid w:val="00BE593C"/>
    <w:rsid w:val="00BE6075"/>
    <w:rsid w:val="00BE6185"/>
    <w:rsid w:val="00BE6222"/>
    <w:rsid w:val="00BE6608"/>
    <w:rsid w:val="00BE67FB"/>
    <w:rsid w:val="00BE7252"/>
    <w:rsid w:val="00BE72C7"/>
    <w:rsid w:val="00BE7318"/>
    <w:rsid w:val="00BE7366"/>
    <w:rsid w:val="00BE775F"/>
    <w:rsid w:val="00BF0195"/>
    <w:rsid w:val="00BF0CA7"/>
    <w:rsid w:val="00BF0D53"/>
    <w:rsid w:val="00BF0E7F"/>
    <w:rsid w:val="00BF0FFB"/>
    <w:rsid w:val="00BF11AF"/>
    <w:rsid w:val="00BF1663"/>
    <w:rsid w:val="00BF17E9"/>
    <w:rsid w:val="00BF2555"/>
    <w:rsid w:val="00BF26E5"/>
    <w:rsid w:val="00BF2E60"/>
    <w:rsid w:val="00BF3491"/>
    <w:rsid w:val="00BF35F3"/>
    <w:rsid w:val="00BF3732"/>
    <w:rsid w:val="00BF3988"/>
    <w:rsid w:val="00BF3DA8"/>
    <w:rsid w:val="00BF420A"/>
    <w:rsid w:val="00BF475D"/>
    <w:rsid w:val="00BF4F99"/>
    <w:rsid w:val="00BF501A"/>
    <w:rsid w:val="00BF5AC8"/>
    <w:rsid w:val="00BF696B"/>
    <w:rsid w:val="00BF6AE0"/>
    <w:rsid w:val="00BF6DFA"/>
    <w:rsid w:val="00BF7557"/>
    <w:rsid w:val="00C0023E"/>
    <w:rsid w:val="00C006FB"/>
    <w:rsid w:val="00C00F7C"/>
    <w:rsid w:val="00C01385"/>
    <w:rsid w:val="00C01605"/>
    <w:rsid w:val="00C0178D"/>
    <w:rsid w:val="00C019FC"/>
    <w:rsid w:val="00C01A99"/>
    <w:rsid w:val="00C01ADF"/>
    <w:rsid w:val="00C01D6C"/>
    <w:rsid w:val="00C01E57"/>
    <w:rsid w:val="00C0264B"/>
    <w:rsid w:val="00C02A87"/>
    <w:rsid w:val="00C0385D"/>
    <w:rsid w:val="00C042D8"/>
    <w:rsid w:val="00C0439B"/>
    <w:rsid w:val="00C04813"/>
    <w:rsid w:val="00C04CEE"/>
    <w:rsid w:val="00C04CF7"/>
    <w:rsid w:val="00C04D0B"/>
    <w:rsid w:val="00C04FAE"/>
    <w:rsid w:val="00C0500C"/>
    <w:rsid w:val="00C058CB"/>
    <w:rsid w:val="00C05982"/>
    <w:rsid w:val="00C06FE6"/>
    <w:rsid w:val="00C06FF4"/>
    <w:rsid w:val="00C07408"/>
    <w:rsid w:val="00C07618"/>
    <w:rsid w:val="00C076C3"/>
    <w:rsid w:val="00C078D7"/>
    <w:rsid w:val="00C07D94"/>
    <w:rsid w:val="00C10F8D"/>
    <w:rsid w:val="00C11069"/>
    <w:rsid w:val="00C113EC"/>
    <w:rsid w:val="00C11778"/>
    <w:rsid w:val="00C11B8A"/>
    <w:rsid w:val="00C11BDF"/>
    <w:rsid w:val="00C11CDD"/>
    <w:rsid w:val="00C11D2C"/>
    <w:rsid w:val="00C11F82"/>
    <w:rsid w:val="00C120B5"/>
    <w:rsid w:val="00C1218B"/>
    <w:rsid w:val="00C12341"/>
    <w:rsid w:val="00C12C1D"/>
    <w:rsid w:val="00C12D53"/>
    <w:rsid w:val="00C1300F"/>
    <w:rsid w:val="00C13046"/>
    <w:rsid w:val="00C13693"/>
    <w:rsid w:val="00C137C0"/>
    <w:rsid w:val="00C13BEE"/>
    <w:rsid w:val="00C13D50"/>
    <w:rsid w:val="00C144FA"/>
    <w:rsid w:val="00C14662"/>
    <w:rsid w:val="00C14CFC"/>
    <w:rsid w:val="00C14DA0"/>
    <w:rsid w:val="00C15606"/>
    <w:rsid w:val="00C1603E"/>
    <w:rsid w:val="00C161DF"/>
    <w:rsid w:val="00C163D0"/>
    <w:rsid w:val="00C163E3"/>
    <w:rsid w:val="00C17582"/>
    <w:rsid w:val="00C17A73"/>
    <w:rsid w:val="00C20062"/>
    <w:rsid w:val="00C20323"/>
    <w:rsid w:val="00C20474"/>
    <w:rsid w:val="00C21200"/>
    <w:rsid w:val="00C21392"/>
    <w:rsid w:val="00C21E65"/>
    <w:rsid w:val="00C220D7"/>
    <w:rsid w:val="00C225A9"/>
    <w:rsid w:val="00C226BA"/>
    <w:rsid w:val="00C229C3"/>
    <w:rsid w:val="00C22CAA"/>
    <w:rsid w:val="00C2308A"/>
    <w:rsid w:val="00C23235"/>
    <w:rsid w:val="00C238E6"/>
    <w:rsid w:val="00C23CD6"/>
    <w:rsid w:val="00C23E02"/>
    <w:rsid w:val="00C24144"/>
    <w:rsid w:val="00C24252"/>
    <w:rsid w:val="00C245C2"/>
    <w:rsid w:val="00C245FD"/>
    <w:rsid w:val="00C24605"/>
    <w:rsid w:val="00C24B4B"/>
    <w:rsid w:val="00C2529E"/>
    <w:rsid w:val="00C254DF"/>
    <w:rsid w:val="00C25516"/>
    <w:rsid w:val="00C2555F"/>
    <w:rsid w:val="00C2590B"/>
    <w:rsid w:val="00C259F2"/>
    <w:rsid w:val="00C267C2"/>
    <w:rsid w:val="00C26B28"/>
    <w:rsid w:val="00C26FEC"/>
    <w:rsid w:val="00C279B5"/>
    <w:rsid w:val="00C27C31"/>
    <w:rsid w:val="00C301B7"/>
    <w:rsid w:val="00C304DE"/>
    <w:rsid w:val="00C30556"/>
    <w:rsid w:val="00C30628"/>
    <w:rsid w:val="00C30788"/>
    <w:rsid w:val="00C30AF3"/>
    <w:rsid w:val="00C30C16"/>
    <w:rsid w:val="00C30E39"/>
    <w:rsid w:val="00C313A0"/>
    <w:rsid w:val="00C317A7"/>
    <w:rsid w:val="00C319D0"/>
    <w:rsid w:val="00C31D5F"/>
    <w:rsid w:val="00C31E65"/>
    <w:rsid w:val="00C31FC2"/>
    <w:rsid w:val="00C33062"/>
    <w:rsid w:val="00C33434"/>
    <w:rsid w:val="00C338BE"/>
    <w:rsid w:val="00C341A0"/>
    <w:rsid w:val="00C34985"/>
    <w:rsid w:val="00C34D3B"/>
    <w:rsid w:val="00C351DE"/>
    <w:rsid w:val="00C3587F"/>
    <w:rsid w:val="00C35946"/>
    <w:rsid w:val="00C35B8B"/>
    <w:rsid w:val="00C35BCC"/>
    <w:rsid w:val="00C360A6"/>
    <w:rsid w:val="00C3667D"/>
    <w:rsid w:val="00C36CFF"/>
    <w:rsid w:val="00C36E64"/>
    <w:rsid w:val="00C36F89"/>
    <w:rsid w:val="00C370CD"/>
    <w:rsid w:val="00C37635"/>
    <w:rsid w:val="00C37726"/>
    <w:rsid w:val="00C37949"/>
    <w:rsid w:val="00C37C0B"/>
    <w:rsid w:val="00C37F31"/>
    <w:rsid w:val="00C4009A"/>
    <w:rsid w:val="00C40DAA"/>
    <w:rsid w:val="00C41ADF"/>
    <w:rsid w:val="00C429FF"/>
    <w:rsid w:val="00C4306D"/>
    <w:rsid w:val="00C43624"/>
    <w:rsid w:val="00C43933"/>
    <w:rsid w:val="00C4467F"/>
    <w:rsid w:val="00C448DD"/>
    <w:rsid w:val="00C44F33"/>
    <w:rsid w:val="00C44F3D"/>
    <w:rsid w:val="00C4505E"/>
    <w:rsid w:val="00C45238"/>
    <w:rsid w:val="00C4571B"/>
    <w:rsid w:val="00C45796"/>
    <w:rsid w:val="00C45B3E"/>
    <w:rsid w:val="00C45B45"/>
    <w:rsid w:val="00C4603D"/>
    <w:rsid w:val="00C46D43"/>
    <w:rsid w:val="00C46E7A"/>
    <w:rsid w:val="00C46F20"/>
    <w:rsid w:val="00C472D1"/>
    <w:rsid w:val="00C473A8"/>
    <w:rsid w:val="00C47945"/>
    <w:rsid w:val="00C4794C"/>
    <w:rsid w:val="00C47AD8"/>
    <w:rsid w:val="00C500E6"/>
    <w:rsid w:val="00C501BA"/>
    <w:rsid w:val="00C50556"/>
    <w:rsid w:val="00C50699"/>
    <w:rsid w:val="00C50807"/>
    <w:rsid w:val="00C50BF1"/>
    <w:rsid w:val="00C51C6A"/>
    <w:rsid w:val="00C51DF7"/>
    <w:rsid w:val="00C52234"/>
    <w:rsid w:val="00C52435"/>
    <w:rsid w:val="00C52441"/>
    <w:rsid w:val="00C5269C"/>
    <w:rsid w:val="00C5363B"/>
    <w:rsid w:val="00C5438B"/>
    <w:rsid w:val="00C543DD"/>
    <w:rsid w:val="00C549F0"/>
    <w:rsid w:val="00C54F6C"/>
    <w:rsid w:val="00C5516C"/>
    <w:rsid w:val="00C553DD"/>
    <w:rsid w:val="00C55506"/>
    <w:rsid w:val="00C557E2"/>
    <w:rsid w:val="00C55E4C"/>
    <w:rsid w:val="00C56321"/>
    <w:rsid w:val="00C56A66"/>
    <w:rsid w:val="00C56E1B"/>
    <w:rsid w:val="00C6038E"/>
    <w:rsid w:val="00C6041B"/>
    <w:rsid w:val="00C607A5"/>
    <w:rsid w:val="00C60E22"/>
    <w:rsid w:val="00C60E24"/>
    <w:rsid w:val="00C6126C"/>
    <w:rsid w:val="00C618DB"/>
    <w:rsid w:val="00C61A29"/>
    <w:rsid w:val="00C61A66"/>
    <w:rsid w:val="00C61E2B"/>
    <w:rsid w:val="00C62A18"/>
    <w:rsid w:val="00C62DB2"/>
    <w:rsid w:val="00C62EEA"/>
    <w:rsid w:val="00C633BB"/>
    <w:rsid w:val="00C64051"/>
    <w:rsid w:val="00C641F8"/>
    <w:rsid w:val="00C64282"/>
    <w:rsid w:val="00C65045"/>
    <w:rsid w:val="00C65BAA"/>
    <w:rsid w:val="00C65BD1"/>
    <w:rsid w:val="00C662AD"/>
    <w:rsid w:val="00C66429"/>
    <w:rsid w:val="00C66468"/>
    <w:rsid w:val="00C66A0C"/>
    <w:rsid w:val="00C66A81"/>
    <w:rsid w:val="00C66D6C"/>
    <w:rsid w:val="00C66DEC"/>
    <w:rsid w:val="00C673F8"/>
    <w:rsid w:val="00C67763"/>
    <w:rsid w:val="00C7004C"/>
    <w:rsid w:val="00C704EC"/>
    <w:rsid w:val="00C70B7E"/>
    <w:rsid w:val="00C71603"/>
    <w:rsid w:val="00C7179F"/>
    <w:rsid w:val="00C71A36"/>
    <w:rsid w:val="00C720BD"/>
    <w:rsid w:val="00C73069"/>
    <w:rsid w:val="00C73731"/>
    <w:rsid w:val="00C744D9"/>
    <w:rsid w:val="00C74A29"/>
    <w:rsid w:val="00C74E8A"/>
    <w:rsid w:val="00C752AF"/>
    <w:rsid w:val="00C75382"/>
    <w:rsid w:val="00C753CD"/>
    <w:rsid w:val="00C75691"/>
    <w:rsid w:val="00C75D75"/>
    <w:rsid w:val="00C76240"/>
    <w:rsid w:val="00C7624C"/>
    <w:rsid w:val="00C76503"/>
    <w:rsid w:val="00C76D71"/>
    <w:rsid w:val="00C773A4"/>
    <w:rsid w:val="00C80114"/>
    <w:rsid w:val="00C805AA"/>
    <w:rsid w:val="00C8061D"/>
    <w:rsid w:val="00C80939"/>
    <w:rsid w:val="00C8135A"/>
    <w:rsid w:val="00C813A7"/>
    <w:rsid w:val="00C815CA"/>
    <w:rsid w:val="00C8179A"/>
    <w:rsid w:val="00C817F7"/>
    <w:rsid w:val="00C81CBB"/>
    <w:rsid w:val="00C81D3A"/>
    <w:rsid w:val="00C824B6"/>
    <w:rsid w:val="00C82553"/>
    <w:rsid w:val="00C82876"/>
    <w:rsid w:val="00C82E3F"/>
    <w:rsid w:val="00C836CA"/>
    <w:rsid w:val="00C83B3A"/>
    <w:rsid w:val="00C83D99"/>
    <w:rsid w:val="00C83E9D"/>
    <w:rsid w:val="00C84DEB"/>
    <w:rsid w:val="00C85707"/>
    <w:rsid w:val="00C857AF"/>
    <w:rsid w:val="00C857FB"/>
    <w:rsid w:val="00C8595E"/>
    <w:rsid w:val="00C86848"/>
    <w:rsid w:val="00C86C43"/>
    <w:rsid w:val="00C86D34"/>
    <w:rsid w:val="00C86EC6"/>
    <w:rsid w:val="00C87079"/>
    <w:rsid w:val="00C876FE"/>
    <w:rsid w:val="00C87A55"/>
    <w:rsid w:val="00C87D62"/>
    <w:rsid w:val="00C90130"/>
    <w:rsid w:val="00C90795"/>
    <w:rsid w:val="00C90A08"/>
    <w:rsid w:val="00C90C53"/>
    <w:rsid w:val="00C91A9B"/>
    <w:rsid w:val="00C9204B"/>
    <w:rsid w:val="00C921F3"/>
    <w:rsid w:val="00C924A7"/>
    <w:rsid w:val="00C92F03"/>
    <w:rsid w:val="00C93585"/>
    <w:rsid w:val="00C9361B"/>
    <w:rsid w:val="00C93B17"/>
    <w:rsid w:val="00C93D2C"/>
    <w:rsid w:val="00C9404C"/>
    <w:rsid w:val="00C94100"/>
    <w:rsid w:val="00C94364"/>
    <w:rsid w:val="00C944F3"/>
    <w:rsid w:val="00C949F0"/>
    <w:rsid w:val="00C9525C"/>
    <w:rsid w:val="00C95287"/>
    <w:rsid w:val="00C95A9F"/>
    <w:rsid w:val="00C95E37"/>
    <w:rsid w:val="00C96DBC"/>
    <w:rsid w:val="00C96FB9"/>
    <w:rsid w:val="00C97029"/>
    <w:rsid w:val="00C974AD"/>
    <w:rsid w:val="00C97B3C"/>
    <w:rsid w:val="00C97B4F"/>
    <w:rsid w:val="00C97E17"/>
    <w:rsid w:val="00C97EA2"/>
    <w:rsid w:val="00CA0A44"/>
    <w:rsid w:val="00CA0B08"/>
    <w:rsid w:val="00CA1242"/>
    <w:rsid w:val="00CA12FB"/>
    <w:rsid w:val="00CA15FB"/>
    <w:rsid w:val="00CA16AE"/>
    <w:rsid w:val="00CA17DE"/>
    <w:rsid w:val="00CA1957"/>
    <w:rsid w:val="00CA20D8"/>
    <w:rsid w:val="00CA22AD"/>
    <w:rsid w:val="00CA2D48"/>
    <w:rsid w:val="00CA3310"/>
    <w:rsid w:val="00CA3422"/>
    <w:rsid w:val="00CA3930"/>
    <w:rsid w:val="00CA3E6F"/>
    <w:rsid w:val="00CA4095"/>
    <w:rsid w:val="00CA4127"/>
    <w:rsid w:val="00CA4254"/>
    <w:rsid w:val="00CA435C"/>
    <w:rsid w:val="00CA4C59"/>
    <w:rsid w:val="00CA4F08"/>
    <w:rsid w:val="00CA5853"/>
    <w:rsid w:val="00CA5A76"/>
    <w:rsid w:val="00CA5B6A"/>
    <w:rsid w:val="00CA5B93"/>
    <w:rsid w:val="00CA5E07"/>
    <w:rsid w:val="00CA642B"/>
    <w:rsid w:val="00CA64A7"/>
    <w:rsid w:val="00CA65D1"/>
    <w:rsid w:val="00CA7171"/>
    <w:rsid w:val="00CA7859"/>
    <w:rsid w:val="00CA7BBC"/>
    <w:rsid w:val="00CA7C21"/>
    <w:rsid w:val="00CA7EF9"/>
    <w:rsid w:val="00CB001C"/>
    <w:rsid w:val="00CB05EA"/>
    <w:rsid w:val="00CB06D1"/>
    <w:rsid w:val="00CB086F"/>
    <w:rsid w:val="00CB087D"/>
    <w:rsid w:val="00CB08B5"/>
    <w:rsid w:val="00CB09A5"/>
    <w:rsid w:val="00CB0B10"/>
    <w:rsid w:val="00CB10B3"/>
    <w:rsid w:val="00CB13A1"/>
    <w:rsid w:val="00CB15D6"/>
    <w:rsid w:val="00CB18B7"/>
    <w:rsid w:val="00CB209C"/>
    <w:rsid w:val="00CB22AB"/>
    <w:rsid w:val="00CB24A8"/>
    <w:rsid w:val="00CB25ED"/>
    <w:rsid w:val="00CB26D4"/>
    <w:rsid w:val="00CB2727"/>
    <w:rsid w:val="00CB2C65"/>
    <w:rsid w:val="00CB3580"/>
    <w:rsid w:val="00CB35F7"/>
    <w:rsid w:val="00CB3ACD"/>
    <w:rsid w:val="00CB3AE2"/>
    <w:rsid w:val="00CB3B3A"/>
    <w:rsid w:val="00CB4156"/>
    <w:rsid w:val="00CB41BF"/>
    <w:rsid w:val="00CB4696"/>
    <w:rsid w:val="00CB49CD"/>
    <w:rsid w:val="00CB4C67"/>
    <w:rsid w:val="00CB4EA9"/>
    <w:rsid w:val="00CB4F26"/>
    <w:rsid w:val="00CB608A"/>
    <w:rsid w:val="00CB6283"/>
    <w:rsid w:val="00CB6AE2"/>
    <w:rsid w:val="00CB6EC3"/>
    <w:rsid w:val="00CB7105"/>
    <w:rsid w:val="00CB7802"/>
    <w:rsid w:val="00CB781D"/>
    <w:rsid w:val="00CB7E27"/>
    <w:rsid w:val="00CC05C6"/>
    <w:rsid w:val="00CC0649"/>
    <w:rsid w:val="00CC07F8"/>
    <w:rsid w:val="00CC08BD"/>
    <w:rsid w:val="00CC0B2A"/>
    <w:rsid w:val="00CC0B42"/>
    <w:rsid w:val="00CC1068"/>
    <w:rsid w:val="00CC141C"/>
    <w:rsid w:val="00CC1846"/>
    <w:rsid w:val="00CC1C5E"/>
    <w:rsid w:val="00CC1D82"/>
    <w:rsid w:val="00CC1E9C"/>
    <w:rsid w:val="00CC23C9"/>
    <w:rsid w:val="00CC253D"/>
    <w:rsid w:val="00CC3320"/>
    <w:rsid w:val="00CC3494"/>
    <w:rsid w:val="00CC34E1"/>
    <w:rsid w:val="00CC3B58"/>
    <w:rsid w:val="00CC3D12"/>
    <w:rsid w:val="00CC4188"/>
    <w:rsid w:val="00CC4315"/>
    <w:rsid w:val="00CC5923"/>
    <w:rsid w:val="00CC5E5E"/>
    <w:rsid w:val="00CC5EAA"/>
    <w:rsid w:val="00CC651E"/>
    <w:rsid w:val="00CC6535"/>
    <w:rsid w:val="00CC677E"/>
    <w:rsid w:val="00CC6D09"/>
    <w:rsid w:val="00CC74F3"/>
    <w:rsid w:val="00CC7684"/>
    <w:rsid w:val="00CC7DB1"/>
    <w:rsid w:val="00CD0125"/>
    <w:rsid w:val="00CD0882"/>
    <w:rsid w:val="00CD15DD"/>
    <w:rsid w:val="00CD16DF"/>
    <w:rsid w:val="00CD16E9"/>
    <w:rsid w:val="00CD2203"/>
    <w:rsid w:val="00CD22A7"/>
    <w:rsid w:val="00CD238F"/>
    <w:rsid w:val="00CD269A"/>
    <w:rsid w:val="00CD2939"/>
    <w:rsid w:val="00CD2C32"/>
    <w:rsid w:val="00CD2EA5"/>
    <w:rsid w:val="00CD305B"/>
    <w:rsid w:val="00CD386B"/>
    <w:rsid w:val="00CD3B2E"/>
    <w:rsid w:val="00CD3DB5"/>
    <w:rsid w:val="00CD4274"/>
    <w:rsid w:val="00CD42D0"/>
    <w:rsid w:val="00CD4D9E"/>
    <w:rsid w:val="00CD5352"/>
    <w:rsid w:val="00CD5430"/>
    <w:rsid w:val="00CD550C"/>
    <w:rsid w:val="00CD5751"/>
    <w:rsid w:val="00CD58A4"/>
    <w:rsid w:val="00CD58AA"/>
    <w:rsid w:val="00CD58AE"/>
    <w:rsid w:val="00CD5969"/>
    <w:rsid w:val="00CD5B9A"/>
    <w:rsid w:val="00CD5CEA"/>
    <w:rsid w:val="00CD65AB"/>
    <w:rsid w:val="00CD65B7"/>
    <w:rsid w:val="00CD677E"/>
    <w:rsid w:val="00CD690D"/>
    <w:rsid w:val="00CD69D9"/>
    <w:rsid w:val="00CD714C"/>
    <w:rsid w:val="00CD71B6"/>
    <w:rsid w:val="00CD728C"/>
    <w:rsid w:val="00CD77AD"/>
    <w:rsid w:val="00CD7904"/>
    <w:rsid w:val="00CD7AA8"/>
    <w:rsid w:val="00CE04AD"/>
    <w:rsid w:val="00CE0901"/>
    <w:rsid w:val="00CE1450"/>
    <w:rsid w:val="00CE15E1"/>
    <w:rsid w:val="00CE191C"/>
    <w:rsid w:val="00CE1A6F"/>
    <w:rsid w:val="00CE2061"/>
    <w:rsid w:val="00CE2EE5"/>
    <w:rsid w:val="00CE2F83"/>
    <w:rsid w:val="00CE31B7"/>
    <w:rsid w:val="00CE323E"/>
    <w:rsid w:val="00CE337C"/>
    <w:rsid w:val="00CE3495"/>
    <w:rsid w:val="00CE3D7F"/>
    <w:rsid w:val="00CE4180"/>
    <w:rsid w:val="00CE4322"/>
    <w:rsid w:val="00CE445E"/>
    <w:rsid w:val="00CE4838"/>
    <w:rsid w:val="00CE4853"/>
    <w:rsid w:val="00CE4A03"/>
    <w:rsid w:val="00CE4E3C"/>
    <w:rsid w:val="00CE4F04"/>
    <w:rsid w:val="00CE525F"/>
    <w:rsid w:val="00CE52BC"/>
    <w:rsid w:val="00CE54DB"/>
    <w:rsid w:val="00CE573F"/>
    <w:rsid w:val="00CE5928"/>
    <w:rsid w:val="00CE5BA9"/>
    <w:rsid w:val="00CE5D6C"/>
    <w:rsid w:val="00CE6199"/>
    <w:rsid w:val="00CE681A"/>
    <w:rsid w:val="00CE6B9F"/>
    <w:rsid w:val="00CE6CBF"/>
    <w:rsid w:val="00CE765A"/>
    <w:rsid w:val="00CE78B8"/>
    <w:rsid w:val="00CE7C17"/>
    <w:rsid w:val="00CE7CEF"/>
    <w:rsid w:val="00CF04AF"/>
    <w:rsid w:val="00CF06A7"/>
    <w:rsid w:val="00CF0702"/>
    <w:rsid w:val="00CF0723"/>
    <w:rsid w:val="00CF075E"/>
    <w:rsid w:val="00CF095E"/>
    <w:rsid w:val="00CF0C29"/>
    <w:rsid w:val="00CF0F05"/>
    <w:rsid w:val="00CF174D"/>
    <w:rsid w:val="00CF18CB"/>
    <w:rsid w:val="00CF1CFB"/>
    <w:rsid w:val="00CF1E2F"/>
    <w:rsid w:val="00CF2A68"/>
    <w:rsid w:val="00CF2F8F"/>
    <w:rsid w:val="00CF309B"/>
    <w:rsid w:val="00CF3196"/>
    <w:rsid w:val="00CF3247"/>
    <w:rsid w:val="00CF32D6"/>
    <w:rsid w:val="00CF3931"/>
    <w:rsid w:val="00CF3951"/>
    <w:rsid w:val="00CF39EA"/>
    <w:rsid w:val="00CF3D2B"/>
    <w:rsid w:val="00CF4383"/>
    <w:rsid w:val="00CF4590"/>
    <w:rsid w:val="00CF4A35"/>
    <w:rsid w:val="00CF4C84"/>
    <w:rsid w:val="00CF59B0"/>
    <w:rsid w:val="00CF5DC3"/>
    <w:rsid w:val="00CF62AD"/>
    <w:rsid w:val="00CF66BD"/>
    <w:rsid w:val="00CF66C7"/>
    <w:rsid w:val="00CF6FC3"/>
    <w:rsid w:val="00CF751E"/>
    <w:rsid w:val="00CF75F7"/>
    <w:rsid w:val="00CF7D13"/>
    <w:rsid w:val="00D000FD"/>
    <w:rsid w:val="00D00945"/>
    <w:rsid w:val="00D00AC2"/>
    <w:rsid w:val="00D00DC4"/>
    <w:rsid w:val="00D017C7"/>
    <w:rsid w:val="00D01800"/>
    <w:rsid w:val="00D018CA"/>
    <w:rsid w:val="00D0191B"/>
    <w:rsid w:val="00D0269C"/>
    <w:rsid w:val="00D02922"/>
    <w:rsid w:val="00D03007"/>
    <w:rsid w:val="00D03383"/>
    <w:rsid w:val="00D03D9A"/>
    <w:rsid w:val="00D03E45"/>
    <w:rsid w:val="00D03E5E"/>
    <w:rsid w:val="00D04028"/>
    <w:rsid w:val="00D041E5"/>
    <w:rsid w:val="00D043D3"/>
    <w:rsid w:val="00D04765"/>
    <w:rsid w:val="00D049E8"/>
    <w:rsid w:val="00D04DE8"/>
    <w:rsid w:val="00D05342"/>
    <w:rsid w:val="00D05B5E"/>
    <w:rsid w:val="00D05C5A"/>
    <w:rsid w:val="00D0604F"/>
    <w:rsid w:val="00D06148"/>
    <w:rsid w:val="00D06307"/>
    <w:rsid w:val="00D06EBB"/>
    <w:rsid w:val="00D06EEF"/>
    <w:rsid w:val="00D06FE7"/>
    <w:rsid w:val="00D073E5"/>
    <w:rsid w:val="00D07469"/>
    <w:rsid w:val="00D07AC0"/>
    <w:rsid w:val="00D07EA9"/>
    <w:rsid w:val="00D105D2"/>
    <w:rsid w:val="00D1060B"/>
    <w:rsid w:val="00D106A6"/>
    <w:rsid w:val="00D10A1B"/>
    <w:rsid w:val="00D10DA5"/>
    <w:rsid w:val="00D10E49"/>
    <w:rsid w:val="00D10E7E"/>
    <w:rsid w:val="00D1145A"/>
    <w:rsid w:val="00D1171F"/>
    <w:rsid w:val="00D1204F"/>
    <w:rsid w:val="00D1215A"/>
    <w:rsid w:val="00D124EA"/>
    <w:rsid w:val="00D12519"/>
    <w:rsid w:val="00D127E9"/>
    <w:rsid w:val="00D12883"/>
    <w:rsid w:val="00D12AAE"/>
    <w:rsid w:val="00D12B1F"/>
    <w:rsid w:val="00D12B75"/>
    <w:rsid w:val="00D12CA7"/>
    <w:rsid w:val="00D12FB4"/>
    <w:rsid w:val="00D1320A"/>
    <w:rsid w:val="00D13548"/>
    <w:rsid w:val="00D1362B"/>
    <w:rsid w:val="00D13797"/>
    <w:rsid w:val="00D13CD5"/>
    <w:rsid w:val="00D13DFC"/>
    <w:rsid w:val="00D140BA"/>
    <w:rsid w:val="00D141A5"/>
    <w:rsid w:val="00D142C1"/>
    <w:rsid w:val="00D14B01"/>
    <w:rsid w:val="00D14E9B"/>
    <w:rsid w:val="00D157BF"/>
    <w:rsid w:val="00D16021"/>
    <w:rsid w:val="00D16039"/>
    <w:rsid w:val="00D1615D"/>
    <w:rsid w:val="00D161EC"/>
    <w:rsid w:val="00D16299"/>
    <w:rsid w:val="00D163B6"/>
    <w:rsid w:val="00D1662C"/>
    <w:rsid w:val="00D16721"/>
    <w:rsid w:val="00D168F9"/>
    <w:rsid w:val="00D16C3D"/>
    <w:rsid w:val="00D17568"/>
    <w:rsid w:val="00D17ED2"/>
    <w:rsid w:val="00D204EE"/>
    <w:rsid w:val="00D205AA"/>
    <w:rsid w:val="00D20765"/>
    <w:rsid w:val="00D21193"/>
    <w:rsid w:val="00D21CDE"/>
    <w:rsid w:val="00D21D87"/>
    <w:rsid w:val="00D220D3"/>
    <w:rsid w:val="00D22B9A"/>
    <w:rsid w:val="00D23042"/>
    <w:rsid w:val="00D2313B"/>
    <w:rsid w:val="00D2358B"/>
    <w:rsid w:val="00D23717"/>
    <w:rsid w:val="00D237B7"/>
    <w:rsid w:val="00D23882"/>
    <w:rsid w:val="00D2389C"/>
    <w:rsid w:val="00D2490D"/>
    <w:rsid w:val="00D24A0A"/>
    <w:rsid w:val="00D252C1"/>
    <w:rsid w:val="00D2535F"/>
    <w:rsid w:val="00D253F4"/>
    <w:rsid w:val="00D25416"/>
    <w:rsid w:val="00D25989"/>
    <w:rsid w:val="00D259A3"/>
    <w:rsid w:val="00D259A5"/>
    <w:rsid w:val="00D25FF9"/>
    <w:rsid w:val="00D269BD"/>
    <w:rsid w:val="00D26EA9"/>
    <w:rsid w:val="00D26F57"/>
    <w:rsid w:val="00D272AA"/>
    <w:rsid w:val="00D27315"/>
    <w:rsid w:val="00D273C1"/>
    <w:rsid w:val="00D27D3B"/>
    <w:rsid w:val="00D27FB1"/>
    <w:rsid w:val="00D30629"/>
    <w:rsid w:val="00D30D0E"/>
    <w:rsid w:val="00D310E5"/>
    <w:rsid w:val="00D3159B"/>
    <w:rsid w:val="00D318C4"/>
    <w:rsid w:val="00D32257"/>
    <w:rsid w:val="00D3233A"/>
    <w:rsid w:val="00D3236D"/>
    <w:rsid w:val="00D32694"/>
    <w:rsid w:val="00D326D2"/>
    <w:rsid w:val="00D327C7"/>
    <w:rsid w:val="00D32C6C"/>
    <w:rsid w:val="00D32F71"/>
    <w:rsid w:val="00D33569"/>
    <w:rsid w:val="00D335F5"/>
    <w:rsid w:val="00D3412A"/>
    <w:rsid w:val="00D35482"/>
    <w:rsid w:val="00D36198"/>
    <w:rsid w:val="00D36535"/>
    <w:rsid w:val="00D36731"/>
    <w:rsid w:val="00D36ADB"/>
    <w:rsid w:val="00D36AE4"/>
    <w:rsid w:val="00D373EA"/>
    <w:rsid w:val="00D376D6"/>
    <w:rsid w:val="00D37753"/>
    <w:rsid w:val="00D37F4C"/>
    <w:rsid w:val="00D405D1"/>
    <w:rsid w:val="00D41080"/>
    <w:rsid w:val="00D412B2"/>
    <w:rsid w:val="00D41CC2"/>
    <w:rsid w:val="00D420B0"/>
    <w:rsid w:val="00D420DC"/>
    <w:rsid w:val="00D42E4C"/>
    <w:rsid w:val="00D42F3B"/>
    <w:rsid w:val="00D43A86"/>
    <w:rsid w:val="00D44176"/>
    <w:rsid w:val="00D44564"/>
    <w:rsid w:val="00D44A5E"/>
    <w:rsid w:val="00D44D76"/>
    <w:rsid w:val="00D4512D"/>
    <w:rsid w:val="00D45293"/>
    <w:rsid w:val="00D453E7"/>
    <w:rsid w:val="00D454F1"/>
    <w:rsid w:val="00D46D77"/>
    <w:rsid w:val="00D47CF8"/>
    <w:rsid w:val="00D50205"/>
    <w:rsid w:val="00D50220"/>
    <w:rsid w:val="00D50840"/>
    <w:rsid w:val="00D5089E"/>
    <w:rsid w:val="00D50AAC"/>
    <w:rsid w:val="00D50BF3"/>
    <w:rsid w:val="00D50DC0"/>
    <w:rsid w:val="00D50E16"/>
    <w:rsid w:val="00D510DD"/>
    <w:rsid w:val="00D5124A"/>
    <w:rsid w:val="00D5134A"/>
    <w:rsid w:val="00D51404"/>
    <w:rsid w:val="00D51483"/>
    <w:rsid w:val="00D515FC"/>
    <w:rsid w:val="00D51A46"/>
    <w:rsid w:val="00D51ABB"/>
    <w:rsid w:val="00D51B07"/>
    <w:rsid w:val="00D51D19"/>
    <w:rsid w:val="00D52800"/>
    <w:rsid w:val="00D52A58"/>
    <w:rsid w:val="00D5335B"/>
    <w:rsid w:val="00D539E8"/>
    <w:rsid w:val="00D53BDF"/>
    <w:rsid w:val="00D53E45"/>
    <w:rsid w:val="00D544CB"/>
    <w:rsid w:val="00D54622"/>
    <w:rsid w:val="00D54749"/>
    <w:rsid w:val="00D5499B"/>
    <w:rsid w:val="00D54BCE"/>
    <w:rsid w:val="00D54D6B"/>
    <w:rsid w:val="00D54E1E"/>
    <w:rsid w:val="00D54F32"/>
    <w:rsid w:val="00D5507A"/>
    <w:rsid w:val="00D55505"/>
    <w:rsid w:val="00D55578"/>
    <w:rsid w:val="00D56089"/>
    <w:rsid w:val="00D561F8"/>
    <w:rsid w:val="00D56508"/>
    <w:rsid w:val="00D56E48"/>
    <w:rsid w:val="00D56EDD"/>
    <w:rsid w:val="00D570C2"/>
    <w:rsid w:val="00D5756F"/>
    <w:rsid w:val="00D579C0"/>
    <w:rsid w:val="00D57C6C"/>
    <w:rsid w:val="00D603C1"/>
    <w:rsid w:val="00D60A1F"/>
    <w:rsid w:val="00D61491"/>
    <w:rsid w:val="00D618AE"/>
    <w:rsid w:val="00D61A9A"/>
    <w:rsid w:val="00D61B82"/>
    <w:rsid w:val="00D61D75"/>
    <w:rsid w:val="00D61EBD"/>
    <w:rsid w:val="00D621F8"/>
    <w:rsid w:val="00D62D48"/>
    <w:rsid w:val="00D62DCB"/>
    <w:rsid w:val="00D62EF1"/>
    <w:rsid w:val="00D63093"/>
    <w:rsid w:val="00D6317C"/>
    <w:rsid w:val="00D63A8D"/>
    <w:rsid w:val="00D63CDF"/>
    <w:rsid w:val="00D641E3"/>
    <w:rsid w:val="00D64C12"/>
    <w:rsid w:val="00D65275"/>
    <w:rsid w:val="00D6549A"/>
    <w:rsid w:val="00D6593D"/>
    <w:rsid w:val="00D659C8"/>
    <w:rsid w:val="00D65B6C"/>
    <w:rsid w:val="00D65CBB"/>
    <w:rsid w:val="00D65FF6"/>
    <w:rsid w:val="00D66207"/>
    <w:rsid w:val="00D66525"/>
    <w:rsid w:val="00D6683D"/>
    <w:rsid w:val="00D66C3C"/>
    <w:rsid w:val="00D67972"/>
    <w:rsid w:val="00D67B17"/>
    <w:rsid w:val="00D67C05"/>
    <w:rsid w:val="00D67C07"/>
    <w:rsid w:val="00D67E80"/>
    <w:rsid w:val="00D7091E"/>
    <w:rsid w:val="00D70A88"/>
    <w:rsid w:val="00D70DF4"/>
    <w:rsid w:val="00D70EC1"/>
    <w:rsid w:val="00D714CA"/>
    <w:rsid w:val="00D71804"/>
    <w:rsid w:val="00D71AED"/>
    <w:rsid w:val="00D720FA"/>
    <w:rsid w:val="00D724BF"/>
    <w:rsid w:val="00D72514"/>
    <w:rsid w:val="00D72679"/>
    <w:rsid w:val="00D72689"/>
    <w:rsid w:val="00D72A05"/>
    <w:rsid w:val="00D72BF8"/>
    <w:rsid w:val="00D72DA5"/>
    <w:rsid w:val="00D73B74"/>
    <w:rsid w:val="00D73E29"/>
    <w:rsid w:val="00D744F7"/>
    <w:rsid w:val="00D74507"/>
    <w:rsid w:val="00D74F74"/>
    <w:rsid w:val="00D75086"/>
    <w:rsid w:val="00D753A8"/>
    <w:rsid w:val="00D759FF"/>
    <w:rsid w:val="00D75D47"/>
    <w:rsid w:val="00D75D9E"/>
    <w:rsid w:val="00D75F72"/>
    <w:rsid w:val="00D76D8F"/>
    <w:rsid w:val="00D77224"/>
    <w:rsid w:val="00D77588"/>
    <w:rsid w:val="00D77908"/>
    <w:rsid w:val="00D77909"/>
    <w:rsid w:val="00D808D6"/>
    <w:rsid w:val="00D8094B"/>
    <w:rsid w:val="00D80A96"/>
    <w:rsid w:val="00D80EA9"/>
    <w:rsid w:val="00D81233"/>
    <w:rsid w:val="00D8167D"/>
    <w:rsid w:val="00D8181A"/>
    <w:rsid w:val="00D81932"/>
    <w:rsid w:val="00D81AFC"/>
    <w:rsid w:val="00D81B89"/>
    <w:rsid w:val="00D828A6"/>
    <w:rsid w:val="00D82C36"/>
    <w:rsid w:val="00D8314C"/>
    <w:rsid w:val="00D8316A"/>
    <w:rsid w:val="00D83419"/>
    <w:rsid w:val="00D83949"/>
    <w:rsid w:val="00D83DF8"/>
    <w:rsid w:val="00D84141"/>
    <w:rsid w:val="00D848E2"/>
    <w:rsid w:val="00D8493B"/>
    <w:rsid w:val="00D85102"/>
    <w:rsid w:val="00D853D4"/>
    <w:rsid w:val="00D85636"/>
    <w:rsid w:val="00D85995"/>
    <w:rsid w:val="00D85E4F"/>
    <w:rsid w:val="00D861AF"/>
    <w:rsid w:val="00D86380"/>
    <w:rsid w:val="00D86AA9"/>
    <w:rsid w:val="00D86B71"/>
    <w:rsid w:val="00D87242"/>
    <w:rsid w:val="00D87D52"/>
    <w:rsid w:val="00D87E78"/>
    <w:rsid w:val="00D90956"/>
    <w:rsid w:val="00D90CB8"/>
    <w:rsid w:val="00D91C5B"/>
    <w:rsid w:val="00D91E94"/>
    <w:rsid w:val="00D923BA"/>
    <w:rsid w:val="00D92564"/>
    <w:rsid w:val="00D9270B"/>
    <w:rsid w:val="00D93B44"/>
    <w:rsid w:val="00D94289"/>
    <w:rsid w:val="00D943BC"/>
    <w:rsid w:val="00D943F9"/>
    <w:rsid w:val="00D945F3"/>
    <w:rsid w:val="00D953B9"/>
    <w:rsid w:val="00D9554C"/>
    <w:rsid w:val="00D95DEA"/>
    <w:rsid w:val="00D96680"/>
    <w:rsid w:val="00D96695"/>
    <w:rsid w:val="00D96BE7"/>
    <w:rsid w:val="00D96F6C"/>
    <w:rsid w:val="00D96FEC"/>
    <w:rsid w:val="00D977B6"/>
    <w:rsid w:val="00D97EB1"/>
    <w:rsid w:val="00DA0484"/>
    <w:rsid w:val="00DA05DB"/>
    <w:rsid w:val="00DA1C20"/>
    <w:rsid w:val="00DA1FB3"/>
    <w:rsid w:val="00DA2382"/>
    <w:rsid w:val="00DA2489"/>
    <w:rsid w:val="00DA24B5"/>
    <w:rsid w:val="00DA2CA1"/>
    <w:rsid w:val="00DA3693"/>
    <w:rsid w:val="00DA381C"/>
    <w:rsid w:val="00DA3ADF"/>
    <w:rsid w:val="00DA3B88"/>
    <w:rsid w:val="00DA3F82"/>
    <w:rsid w:val="00DA4741"/>
    <w:rsid w:val="00DA48E2"/>
    <w:rsid w:val="00DA4A30"/>
    <w:rsid w:val="00DA4BA7"/>
    <w:rsid w:val="00DA4DB5"/>
    <w:rsid w:val="00DA5582"/>
    <w:rsid w:val="00DA55C3"/>
    <w:rsid w:val="00DA6497"/>
    <w:rsid w:val="00DA658B"/>
    <w:rsid w:val="00DA66F6"/>
    <w:rsid w:val="00DA69FA"/>
    <w:rsid w:val="00DA6B3F"/>
    <w:rsid w:val="00DA6B84"/>
    <w:rsid w:val="00DA6C30"/>
    <w:rsid w:val="00DA6C7F"/>
    <w:rsid w:val="00DA70C3"/>
    <w:rsid w:val="00DA73C7"/>
    <w:rsid w:val="00DA7480"/>
    <w:rsid w:val="00DA74C2"/>
    <w:rsid w:val="00DA7865"/>
    <w:rsid w:val="00DA7C83"/>
    <w:rsid w:val="00DB0257"/>
    <w:rsid w:val="00DB035A"/>
    <w:rsid w:val="00DB058C"/>
    <w:rsid w:val="00DB0921"/>
    <w:rsid w:val="00DB14A1"/>
    <w:rsid w:val="00DB14BE"/>
    <w:rsid w:val="00DB1779"/>
    <w:rsid w:val="00DB197D"/>
    <w:rsid w:val="00DB19B8"/>
    <w:rsid w:val="00DB1A5A"/>
    <w:rsid w:val="00DB1BE3"/>
    <w:rsid w:val="00DB24F6"/>
    <w:rsid w:val="00DB282A"/>
    <w:rsid w:val="00DB2ABE"/>
    <w:rsid w:val="00DB2B36"/>
    <w:rsid w:val="00DB2EAE"/>
    <w:rsid w:val="00DB2F5F"/>
    <w:rsid w:val="00DB3C6D"/>
    <w:rsid w:val="00DB3C97"/>
    <w:rsid w:val="00DB4F35"/>
    <w:rsid w:val="00DB4FAD"/>
    <w:rsid w:val="00DB5369"/>
    <w:rsid w:val="00DB56B0"/>
    <w:rsid w:val="00DB5E82"/>
    <w:rsid w:val="00DB69C1"/>
    <w:rsid w:val="00DB69CE"/>
    <w:rsid w:val="00DB6F53"/>
    <w:rsid w:val="00DB7018"/>
    <w:rsid w:val="00DB734E"/>
    <w:rsid w:val="00DB79D1"/>
    <w:rsid w:val="00DB7B07"/>
    <w:rsid w:val="00DB7BC6"/>
    <w:rsid w:val="00DC0C90"/>
    <w:rsid w:val="00DC0EFD"/>
    <w:rsid w:val="00DC17FA"/>
    <w:rsid w:val="00DC1926"/>
    <w:rsid w:val="00DC1D98"/>
    <w:rsid w:val="00DC21F6"/>
    <w:rsid w:val="00DC26AF"/>
    <w:rsid w:val="00DC2704"/>
    <w:rsid w:val="00DC2715"/>
    <w:rsid w:val="00DC2A6B"/>
    <w:rsid w:val="00DC2E71"/>
    <w:rsid w:val="00DC3073"/>
    <w:rsid w:val="00DC32A7"/>
    <w:rsid w:val="00DC345C"/>
    <w:rsid w:val="00DC390C"/>
    <w:rsid w:val="00DC3A67"/>
    <w:rsid w:val="00DC3BAA"/>
    <w:rsid w:val="00DC3ED3"/>
    <w:rsid w:val="00DC4040"/>
    <w:rsid w:val="00DC45C5"/>
    <w:rsid w:val="00DC4ACF"/>
    <w:rsid w:val="00DC4E44"/>
    <w:rsid w:val="00DC51A4"/>
    <w:rsid w:val="00DC534B"/>
    <w:rsid w:val="00DC5354"/>
    <w:rsid w:val="00DC55E8"/>
    <w:rsid w:val="00DC6213"/>
    <w:rsid w:val="00DC6618"/>
    <w:rsid w:val="00DC6782"/>
    <w:rsid w:val="00DC695D"/>
    <w:rsid w:val="00DC7132"/>
    <w:rsid w:val="00DC75EB"/>
    <w:rsid w:val="00DC762B"/>
    <w:rsid w:val="00DC7971"/>
    <w:rsid w:val="00DD057A"/>
    <w:rsid w:val="00DD05B2"/>
    <w:rsid w:val="00DD0B23"/>
    <w:rsid w:val="00DD1428"/>
    <w:rsid w:val="00DD1505"/>
    <w:rsid w:val="00DD15B5"/>
    <w:rsid w:val="00DD1AD1"/>
    <w:rsid w:val="00DD1DCE"/>
    <w:rsid w:val="00DD1F4A"/>
    <w:rsid w:val="00DD2636"/>
    <w:rsid w:val="00DD3525"/>
    <w:rsid w:val="00DD3941"/>
    <w:rsid w:val="00DD3ED4"/>
    <w:rsid w:val="00DD41CD"/>
    <w:rsid w:val="00DD4562"/>
    <w:rsid w:val="00DD5163"/>
    <w:rsid w:val="00DD5524"/>
    <w:rsid w:val="00DD6255"/>
    <w:rsid w:val="00DD69C6"/>
    <w:rsid w:val="00DD6CF3"/>
    <w:rsid w:val="00DD7981"/>
    <w:rsid w:val="00DD7EA7"/>
    <w:rsid w:val="00DE0295"/>
    <w:rsid w:val="00DE0738"/>
    <w:rsid w:val="00DE1C4D"/>
    <w:rsid w:val="00DE1EAA"/>
    <w:rsid w:val="00DE2204"/>
    <w:rsid w:val="00DE247E"/>
    <w:rsid w:val="00DE274D"/>
    <w:rsid w:val="00DE2BDD"/>
    <w:rsid w:val="00DE2CD8"/>
    <w:rsid w:val="00DE3A0A"/>
    <w:rsid w:val="00DE46ED"/>
    <w:rsid w:val="00DE4BC4"/>
    <w:rsid w:val="00DE5285"/>
    <w:rsid w:val="00DE534C"/>
    <w:rsid w:val="00DE573F"/>
    <w:rsid w:val="00DE5D5F"/>
    <w:rsid w:val="00DE5D66"/>
    <w:rsid w:val="00DE5E3E"/>
    <w:rsid w:val="00DE5F9A"/>
    <w:rsid w:val="00DE65E1"/>
    <w:rsid w:val="00DE6B0A"/>
    <w:rsid w:val="00DE6C80"/>
    <w:rsid w:val="00DE765E"/>
    <w:rsid w:val="00DE7886"/>
    <w:rsid w:val="00DE7B38"/>
    <w:rsid w:val="00DE7EC1"/>
    <w:rsid w:val="00DF0018"/>
    <w:rsid w:val="00DF06C1"/>
    <w:rsid w:val="00DF0932"/>
    <w:rsid w:val="00DF09B8"/>
    <w:rsid w:val="00DF0C82"/>
    <w:rsid w:val="00DF14EE"/>
    <w:rsid w:val="00DF1BEA"/>
    <w:rsid w:val="00DF1C51"/>
    <w:rsid w:val="00DF28D5"/>
    <w:rsid w:val="00DF3008"/>
    <w:rsid w:val="00DF32A0"/>
    <w:rsid w:val="00DF355B"/>
    <w:rsid w:val="00DF47E3"/>
    <w:rsid w:val="00DF532A"/>
    <w:rsid w:val="00DF580D"/>
    <w:rsid w:val="00DF5C9F"/>
    <w:rsid w:val="00DF5DEC"/>
    <w:rsid w:val="00DF62E8"/>
    <w:rsid w:val="00DF63E9"/>
    <w:rsid w:val="00DF67CA"/>
    <w:rsid w:val="00DF6AFA"/>
    <w:rsid w:val="00DF6F38"/>
    <w:rsid w:val="00DF6F9B"/>
    <w:rsid w:val="00DF7377"/>
    <w:rsid w:val="00DF745E"/>
    <w:rsid w:val="00DF7707"/>
    <w:rsid w:val="00DF7A8F"/>
    <w:rsid w:val="00DF7F67"/>
    <w:rsid w:val="00E0035D"/>
    <w:rsid w:val="00E00702"/>
    <w:rsid w:val="00E00945"/>
    <w:rsid w:val="00E0161D"/>
    <w:rsid w:val="00E018A9"/>
    <w:rsid w:val="00E024B2"/>
    <w:rsid w:val="00E0288E"/>
    <w:rsid w:val="00E02DE2"/>
    <w:rsid w:val="00E03144"/>
    <w:rsid w:val="00E036C3"/>
    <w:rsid w:val="00E03B33"/>
    <w:rsid w:val="00E03B60"/>
    <w:rsid w:val="00E03C97"/>
    <w:rsid w:val="00E03EE2"/>
    <w:rsid w:val="00E04380"/>
    <w:rsid w:val="00E0478C"/>
    <w:rsid w:val="00E047F0"/>
    <w:rsid w:val="00E04C44"/>
    <w:rsid w:val="00E04CC2"/>
    <w:rsid w:val="00E05B06"/>
    <w:rsid w:val="00E05B47"/>
    <w:rsid w:val="00E05D28"/>
    <w:rsid w:val="00E05F23"/>
    <w:rsid w:val="00E06B36"/>
    <w:rsid w:val="00E076DC"/>
    <w:rsid w:val="00E07B2B"/>
    <w:rsid w:val="00E07CF3"/>
    <w:rsid w:val="00E07E2E"/>
    <w:rsid w:val="00E109B3"/>
    <w:rsid w:val="00E109F5"/>
    <w:rsid w:val="00E10E82"/>
    <w:rsid w:val="00E11DBC"/>
    <w:rsid w:val="00E122AA"/>
    <w:rsid w:val="00E12B23"/>
    <w:rsid w:val="00E13153"/>
    <w:rsid w:val="00E131B1"/>
    <w:rsid w:val="00E136AB"/>
    <w:rsid w:val="00E13EA4"/>
    <w:rsid w:val="00E147AE"/>
    <w:rsid w:val="00E14919"/>
    <w:rsid w:val="00E149B1"/>
    <w:rsid w:val="00E14EF2"/>
    <w:rsid w:val="00E1509D"/>
    <w:rsid w:val="00E15684"/>
    <w:rsid w:val="00E1587C"/>
    <w:rsid w:val="00E1594F"/>
    <w:rsid w:val="00E15971"/>
    <w:rsid w:val="00E15A82"/>
    <w:rsid w:val="00E15CA8"/>
    <w:rsid w:val="00E15F0C"/>
    <w:rsid w:val="00E16409"/>
    <w:rsid w:val="00E165CE"/>
    <w:rsid w:val="00E167ED"/>
    <w:rsid w:val="00E168A4"/>
    <w:rsid w:val="00E16ABA"/>
    <w:rsid w:val="00E17164"/>
    <w:rsid w:val="00E17B16"/>
    <w:rsid w:val="00E17F63"/>
    <w:rsid w:val="00E20069"/>
    <w:rsid w:val="00E20094"/>
    <w:rsid w:val="00E203EF"/>
    <w:rsid w:val="00E20A4E"/>
    <w:rsid w:val="00E20FEB"/>
    <w:rsid w:val="00E21057"/>
    <w:rsid w:val="00E21441"/>
    <w:rsid w:val="00E21D3C"/>
    <w:rsid w:val="00E2209E"/>
    <w:rsid w:val="00E222B5"/>
    <w:rsid w:val="00E2280F"/>
    <w:rsid w:val="00E22A92"/>
    <w:rsid w:val="00E22DAA"/>
    <w:rsid w:val="00E2351C"/>
    <w:rsid w:val="00E23958"/>
    <w:rsid w:val="00E23DD5"/>
    <w:rsid w:val="00E243D9"/>
    <w:rsid w:val="00E25297"/>
    <w:rsid w:val="00E252AB"/>
    <w:rsid w:val="00E252D9"/>
    <w:rsid w:val="00E255AE"/>
    <w:rsid w:val="00E25628"/>
    <w:rsid w:val="00E2576B"/>
    <w:rsid w:val="00E25B4C"/>
    <w:rsid w:val="00E25E64"/>
    <w:rsid w:val="00E25FF2"/>
    <w:rsid w:val="00E264D7"/>
    <w:rsid w:val="00E26587"/>
    <w:rsid w:val="00E265DF"/>
    <w:rsid w:val="00E26945"/>
    <w:rsid w:val="00E26C68"/>
    <w:rsid w:val="00E26ECB"/>
    <w:rsid w:val="00E26FD4"/>
    <w:rsid w:val="00E2704A"/>
    <w:rsid w:val="00E27103"/>
    <w:rsid w:val="00E27181"/>
    <w:rsid w:val="00E274A7"/>
    <w:rsid w:val="00E3033B"/>
    <w:rsid w:val="00E3041E"/>
    <w:rsid w:val="00E30BC4"/>
    <w:rsid w:val="00E30E82"/>
    <w:rsid w:val="00E31003"/>
    <w:rsid w:val="00E310B6"/>
    <w:rsid w:val="00E315EE"/>
    <w:rsid w:val="00E31619"/>
    <w:rsid w:val="00E31A12"/>
    <w:rsid w:val="00E31ED2"/>
    <w:rsid w:val="00E321EE"/>
    <w:rsid w:val="00E32333"/>
    <w:rsid w:val="00E327C5"/>
    <w:rsid w:val="00E32C83"/>
    <w:rsid w:val="00E33542"/>
    <w:rsid w:val="00E33E1A"/>
    <w:rsid w:val="00E33EC0"/>
    <w:rsid w:val="00E33F27"/>
    <w:rsid w:val="00E33F4C"/>
    <w:rsid w:val="00E34290"/>
    <w:rsid w:val="00E34736"/>
    <w:rsid w:val="00E34D34"/>
    <w:rsid w:val="00E356B4"/>
    <w:rsid w:val="00E35925"/>
    <w:rsid w:val="00E3594D"/>
    <w:rsid w:val="00E35C1E"/>
    <w:rsid w:val="00E35C38"/>
    <w:rsid w:val="00E35D90"/>
    <w:rsid w:val="00E35E99"/>
    <w:rsid w:val="00E3610B"/>
    <w:rsid w:val="00E36112"/>
    <w:rsid w:val="00E363B2"/>
    <w:rsid w:val="00E366D9"/>
    <w:rsid w:val="00E369BE"/>
    <w:rsid w:val="00E36ACE"/>
    <w:rsid w:val="00E36D1D"/>
    <w:rsid w:val="00E37608"/>
    <w:rsid w:val="00E3788F"/>
    <w:rsid w:val="00E37AB6"/>
    <w:rsid w:val="00E37FF2"/>
    <w:rsid w:val="00E40233"/>
    <w:rsid w:val="00E4035A"/>
    <w:rsid w:val="00E40D9C"/>
    <w:rsid w:val="00E410EF"/>
    <w:rsid w:val="00E41166"/>
    <w:rsid w:val="00E41186"/>
    <w:rsid w:val="00E41B64"/>
    <w:rsid w:val="00E433AB"/>
    <w:rsid w:val="00E43DF3"/>
    <w:rsid w:val="00E4485C"/>
    <w:rsid w:val="00E45BF1"/>
    <w:rsid w:val="00E461D2"/>
    <w:rsid w:val="00E46355"/>
    <w:rsid w:val="00E4668F"/>
    <w:rsid w:val="00E4690D"/>
    <w:rsid w:val="00E46CAF"/>
    <w:rsid w:val="00E474F6"/>
    <w:rsid w:val="00E47946"/>
    <w:rsid w:val="00E47CFF"/>
    <w:rsid w:val="00E47D62"/>
    <w:rsid w:val="00E50174"/>
    <w:rsid w:val="00E50324"/>
    <w:rsid w:val="00E50901"/>
    <w:rsid w:val="00E51340"/>
    <w:rsid w:val="00E516AC"/>
    <w:rsid w:val="00E51826"/>
    <w:rsid w:val="00E51C54"/>
    <w:rsid w:val="00E51EEA"/>
    <w:rsid w:val="00E51FBE"/>
    <w:rsid w:val="00E521AE"/>
    <w:rsid w:val="00E52356"/>
    <w:rsid w:val="00E5235A"/>
    <w:rsid w:val="00E52567"/>
    <w:rsid w:val="00E52C9C"/>
    <w:rsid w:val="00E530E5"/>
    <w:rsid w:val="00E532FA"/>
    <w:rsid w:val="00E53408"/>
    <w:rsid w:val="00E535A8"/>
    <w:rsid w:val="00E53650"/>
    <w:rsid w:val="00E54071"/>
    <w:rsid w:val="00E5479D"/>
    <w:rsid w:val="00E547FF"/>
    <w:rsid w:val="00E54F0A"/>
    <w:rsid w:val="00E5572A"/>
    <w:rsid w:val="00E56160"/>
    <w:rsid w:val="00E56C6F"/>
    <w:rsid w:val="00E572E1"/>
    <w:rsid w:val="00E57CC4"/>
    <w:rsid w:val="00E57DB9"/>
    <w:rsid w:val="00E57DDE"/>
    <w:rsid w:val="00E57ED4"/>
    <w:rsid w:val="00E60584"/>
    <w:rsid w:val="00E60994"/>
    <w:rsid w:val="00E60B56"/>
    <w:rsid w:val="00E617FF"/>
    <w:rsid w:val="00E61986"/>
    <w:rsid w:val="00E61C2A"/>
    <w:rsid w:val="00E6228A"/>
    <w:rsid w:val="00E62B30"/>
    <w:rsid w:val="00E62B7B"/>
    <w:rsid w:val="00E62B8B"/>
    <w:rsid w:val="00E62BF0"/>
    <w:rsid w:val="00E62F01"/>
    <w:rsid w:val="00E62F7B"/>
    <w:rsid w:val="00E63024"/>
    <w:rsid w:val="00E6322F"/>
    <w:rsid w:val="00E63619"/>
    <w:rsid w:val="00E63F0D"/>
    <w:rsid w:val="00E64088"/>
    <w:rsid w:val="00E640BF"/>
    <w:rsid w:val="00E6436F"/>
    <w:rsid w:val="00E64896"/>
    <w:rsid w:val="00E649B9"/>
    <w:rsid w:val="00E64E94"/>
    <w:rsid w:val="00E64F5E"/>
    <w:rsid w:val="00E656E5"/>
    <w:rsid w:val="00E65882"/>
    <w:rsid w:val="00E659FB"/>
    <w:rsid w:val="00E65A6C"/>
    <w:rsid w:val="00E6640E"/>
    <w:rsid w:val="00E6643B"/>
    <w:rsid w:val="00E66682"/>
    <w:rsid w:val="00E666B3"/>
    <w:rsid w:val="00E668D0"/>
    <w:rsid w:val="00E66BBE"/>
    <w:rsid w:val="00E67241"/>
    <w:rsid w:val="00E674D7"/>
    <w:rsid w:val="00E6785D"/>
    <w:rsid w:val="00E678F0"/>
    <w:rsid w:val="00E67B49"/>
    <w:rsid w:val="00E708FA"/>
    <w:rsid w:val="00E708FE"/>
    <w:rsid w:val="00E70982"/>
    <w:rsid w:val="00E70E2C"/>
    <w:rsid w:val="00E71063"/>
    <w:rsid w:val="00E7156C"/>
    <w:rsid w:val="00E716C8"/>
    <w:rsid w:val="00E717CF"/>
    <w:rsid w:val="00E719AB"/>
    <w:rsid w:val="00E71BD6"/>
    <w:rsid w:val="00E71C2A"/>
    <w:rsid w:val="00E71C38"/>
    <w:rsid w:val="00E71D6A"/>
    <w:rsid w:val="00E7204A"/>
    <w:rsid w:val="00E72812"/>
    <w:rsid w:val="00E7289A"/>
    <w:rsid w:val="00E72A2B"/>
    <w:rsid w:val="00E72F6B"/>
    <w:rsid w:val="00E7391C"/>
    <w:rsid w:val="00E73E4D"/>
    <w:rsid w:val="00E74254"/>
    <w:rsid w:val="00E74486"/>
    <w:rsid w:val="00E7449E"/>
    <w:rsid w:val="00E74692"/>
    <w:rsid w:val="00E7481D"/>
    <w:rsid w:val="00E749FB"/>
    <w:rsid w:val="00E7544F"/>
    <w:rsid w:val="00E7556D"/>
    <w:rsid w:val="00E75724"/>
    <w:rsid w:val="00E75905"/>
    <w:rsid w:val="00E75A23"/>
    <w:rsid w:val="00E761CD"/>
    <w:rsid w:val="00E7635E"/>
    <w:rsid w:val="00E763A8"/>
    <w:rsid w:val="00E765D6"/>
    <w:rsid w:val="00E76674"/>
    <w:rsid w:val="00E769D5"/>
    <w:rsid w:val="00E76A53"/>
    <w:rsid w:val="00E77523"/>
    <w:rsid w:val="00E801E9"/>
    <w:rsid w:val="00E8038B"/>
    <w:rsid w:val="00E80594"/>
    <w:rsid w:val="00E80FBE"/>
    <w:rsid w:val="00E818C7"/>
    <w:rsid w:val="00E81C97"/>
    <w:rsid w:val="00E82188"/>
    <w:rsid w:val="00E82CB2"/>
    <w:rsid w:val="00E83360"/>
    <w:rsid w:val="00E835A2"/>
    <w:rsid w:val="00E83979"/>
    <w:rsid w:val="00E83FCE"/>
    <w:rsid w:val="00E840A5"/>
    <w:rsid w:val="00E84764"/>
    <w:rsid w:val="00E852F7"/>
    <w:rsid w:val="00E854E5"/>
    <w:rsid w:val="00E85800"/>
    <w:rsid w:val="00E858F0"/>
    <w:rsid w:val="00E859C2"/>
    <w:rsid w:val="00E85B72"/>
    <w:rsid w:val="00E85D17"/>
    <w:rsid w:val="00E8625E"/>
    <w:rsid w:val="00E8635B"/>
    <w:rsid w:val="00E8695A"/>
    <w:rsid w:val="00E87331"/>
    <w:rsid w:val="00E87A35"/>
    <w:rsid w:val="00E87BC2"/>
    <w:rsid w:val="00E9063A"/>
    <w:rsid w:val="00E90E0C"/>
    <w:rsid w:val="00E91089"/>
    <w:rsid w:val="00E91C9D"/>
    <w:rsid w:val="00E91D7F"/>
    <w:rsid w:val="00E922C4"/>
    <w:rsid w:val="00E92410"/>
    <w:rsid w:val="00E9249D"/>
    <w:rsid w:val="00E9258C"/>
    <w:rsid w:val="00E9258E"/>
    <w:rsid w:val="00E9265D"/>
    <w:rsid w:val="00E92B96"/>
    <w:rsid w:val="00E92BB5"/>
    <w:rsid w:val="00E92C04"/>
    <w:rsid w:val="00E92C70"/>
    <w:rsid w:val="00E92F97"/>
    <w:rsid w:val="00E935CC"/>
    <w:rsid w:val="00E9382A"/>
    <w:rsid w:val="00E944B6"/>
    <w:rsid w:val="00E94896"/>
    <w:rsid w:val="00E9490E"/>
    <w:rsid w:val="00E949D2"/>
    <w:rsid w:val="00E94B10"/>
    <w:rsid w:val="00E95148"/>
    <w:rsid w:val="00E9524A"/>
    <w:rsid w:val="00E95766"/>
    <w:rsid w:val="00E957EA"/>
    <w:rsid w:val="00E9595A"/>
    <w:rsid w:val="00E959CB"/>
    <w:rsid w:val="00E95D41"/>
    <w:rsid w:val="00E95F17"/>
    <w:rsid w:val="00E95F22"/>
    <w:rsid w:val="00E96081"/>
    <w:rsid w:val="00E963B1"/>
    <w:rsid w:val="00E9648E"/>
    <w:rsid w:val="00E96898"/>
    <w:rsid w:val="00E9695B"/>
    <w:rsid w:val="00E96BB9"/>
    <w:rsid w:val="00E96F3D"/>
    <w:rsid w:val="00E976C0"/>
    <w:rsid w:val="00E976C5"/>
    <w:rsid w:val="00E977AE"/>
    <w:rsid w:val="00EA0CC9"/>
    <w:rsid w:val="00EA0D7D"/>
    <w:rsid w:val="00EA1A31"/>
    <w:rsid w:val="00EA1C50"/>
    <w:rsid w:val="00EA218D"/>
    <w:rsid w:val="00EA2220"/>
    <w:rsid w:val="00EA25B8"/>
    <w:rsid w:val="00EA2DD7"/>
    <w:rsid w:val="00EA32DF"/>
    <w:rsid w:val="00EA32FC"/>
    <w:rsid w:val="00EA3531"/>
    <w:rsid w:val="00EA39B1"/>
    <w:rsid w:val="00EA3EF2"/>
    <w:rsid w:val="00EA439E"/>
    <w:rsid w:val="00EA479A"/>
    <w:rsid w:val="00EA4A3F"/>
    <w:rsid w:val="00EA4D25"/>
    <w:rsid w:val="00EA4EC0"/>
    <w:rsid w:val="00EA524C"/>
    <w:rsid w:val="00EA543D"/>
    <w:rsid w:val="00EA5CF2"/>
    <w:rsid w:val="00EA6096"/>
    <w:rsid w:val="00EA60D3"/>
    <w:rsid w:val="00EA6354"/>
    <w:rsid w:val="00EA6D2D"/>
    <w:rsid w:val="00EB07D5"/>
    <w:rsid w:val="00EB09ED"/>
    <w:rsid w:val="00EB105E"/>
    <w:rsid w:val="00EB1DBC"/>
    <w:rsid w:val="00EB1FAA"/>
    <w:rsid w:val="00EB2298"/>
    <w:rsid w:val="00EB230D"/>
    <w:rsid w:val="00EB2883"/>
    <w:rsid w:val="00EB2921"/>
    <w:rsid w:val="00EB2B37"/>
    <w:rsid w:val="00EB2C02"/>
    <w:rsid w:val="00EB3608"/>
    <w:rsid w:val="00EB38D7"/>
    <w:rsid w:val="00EB39F9"/>
    <w:rsid w:val="00EB3A62"/>
    <w:rsid w:val="00EB3B63"/>
    <w:rsid w:val="00EB3E2C"/>
    <w:rsid w:val="00EB40E2"/>
    <w:rsid w:val="00EB437B"/>
    <w:rsid w:val="00EB4A2A"/>
    <w:rsid w:val="00EB4AD2"/>
    <w:rsid w:val="00EB4DF0"/>
    <w:rsid w:val="00EB4FF7"/>
    <w:rsid w:val="00EB50C3"/>
    <w:rsid w:val="00EB5312"/>
    <w:rsid w:val="00EB54B0"/>
    <w:rsid w:val="00EB5742"/>
    <w:rsid w:val="00EB6257"/>
    <w:rsid w:val="00EB64B2"/>
    <w:rsid w:val="00EB6859"/>
    <w:rsid w:val="00EB6A4F"/>
    <w:rsid w:val="00EB6C2D"/>
    <w:rsid w:val="00EB72DA"/>
    <w:rsid w:val="00EB736F"/>
    <w:rsid w:val="00EB76D1"/>
    <w:rsid w:val="00EB7F8F"/>
    <w:rsid w:val="00EC028E"/>
    <w:rsid w:val="00EC10DC"/>
    <w:rsid w:val="00EC1135"/>
    <w:rsid w:val="00EC1238"/>
    <w:rsid w:val="00EC1758"/>
    <w:rsid w:val="00EC18C2"/>
    <w:rsid w:val="00EC18DE"/>
    <w:rsid w:val="00EC1EA8"/>
    <w:rsid w:val="00EC202F"/>
    <w:rsid w:val="00EC20DE"/>
    <w:rsid w:val="00EC245D"/>
    <w:rsid w:val="00EC2554"/>
    <w:rsid w:val="00EC28A3"/>
    <w:rsid w:val="00EC2BEB"/>
    <w:rsid w:val="00EC30C1"/>
    <w:rsid w:val="00EC41D4"/>
    <w:rsid w:val="00EC449F"/>
    <w:rsid w:val="00EC45E3"/>
    <w:rsid w:val="00EC46F3"/>
    <w:rsid w:val="00EC47E9"/>
    <w:rsid w:val="00EC4A3B"/>
    <w:rsid w:val="00EC4DCA"/>
    <w:rsid w:val="00EC4F00"/>
    <w:rsid w:val="00EC51C6"/>
    <w:rsid w:val="00EC5772"/>
    <w:rsid w:val="00EC5AA3"/>
    <w:rsid w:val="00EC5C5B"/>
    <w:rsid w:val="00EC6083"/>
    <w:rsid w:val="00EC644E"/>
    <w:rsid w:val="00EC6867"/>
    <w:rsid w:val="00EC6AE1"/>
    <w:rsid w:val="00EC77B6"/>
    <w:rsid w:val="00EC7817"/>
    <w:rsid w:val="00EC78DF"/>
    <w:rsid w:val="00EC7E94"/>
    <w:rsid w:val="00ED08F4"/>
    <w:rsid w:val="00ED1367"/>
    <w:rsid w:val="00ED177A"/>
    <w:rsid w:val="00ED1EE2"/>
    <w:rsid w:val="00ED269E"/>
    <w:rsid w:val="00ED2E4A"/>
    <w:rsid w:val="00ED30A6"/>
    <w:rsid w:val="00ED3B17"/>
    <w:rsid w:val="00ED41C9"/>
    <w:rsid w:val="00ED424F"/>
    <w:rsid w:val="00ED451C"/>
    <w:rsid w:val="00ED48D7"/>
    <w:rsid w:val="00ED4FC9"/>
    <w:rsid w:val="00ED4FD2"/>
    <w:rsid w:val="00ED558A"/>
    <w:rsid w:val="00ED5918"/>
    <w:rsid w:val="00ED5C43"/>
    <w:rsid w:val="00ED5CB5"/>
    <w:rsid w:val="00ED62F7"/>
    <w:rsid w:val="00ED6670"/>
    <w:rsid w:val="00ED6AE9"/>
    <w:rsid w:val="00ED6BEF"/>
    <w:rsid w:val="00ED6C0E"/>
    <w:rsid w:val="00ED7390"/>
    <w:rsid w:val="00ED7424"/>
    <w:rsid w:val="00ED7822"/>
    <w:rsid w:val="00ED7A7D"/>
    <w:rsid w:val="00EE0058"/>
    <w:rsid w:val="00EE01C0"/>
    <w:rsid w:val="00EE04E8"/>
    <w:rsid w:val="00EE0CD1"/>
    <w:rsid w:val="00EE0F46"/>
    <w:rsid w:val="00EE0F73"/>
    <w:rsid w:val="00EE109D"/>
    <w:rsid w:val="00EE120E"/>
    <w:rsid w:val="00EE176C"/>
    <w:rsid w:val="00EE1851"/>
    <w:rsid w:val="00EE1961"/>
    <w:rsid w:val="00EE2204"/>
    <w:rsid w:val="00EE35A1"/>
    <w:rsid w:val="00EE3802"/>
    <w:rsid w:val="00EE3875"/>
    <w:rsid w:val="00EE42EF"/>
    <w:rsid w:val="00EE432A"/>
    <w:rsid w:val="00EE4624"/>
    <w:rsid w:val="00EE4B7C"/>
    <w:rsid w:val="00EE4BFA"/>
    <w:rsid w:val="00EE4EB3"/>
    <w:rsid w:val="00EE53DA"/>
    <w:rsid w:val="00EE547C"/>
    <w:rsid w:val="00EE555F"/>
    <w:rsid w:val="00EE5B94"/>
    <w:rsid w:val="00EE6073"/>
    <w:rsid w:val="00EE6160"/>
    <w:rsid w:val="00EE662B"/>
    <w:rsid w:val="00EE689B"/>
    <w:rsid w:val="00EE707B"/>
    <w:rsid w:val="00EE7671"/>
    <w:rsid w:val="00EF02DC"/>
    <w:rsid w:val="00EF061B"/>
    <w:rsid w:val="00EF0AB4"/>
    <w:rsid w:val="00EF0E63"/>
    <w:rsid w:val="00EF0EE2"/>
    <w:rsid w:val="00EF1410"/>
    <w:rsid w:val="00EF1F23"/>
    <w:rsid w:val="00EF23A4"/>
    <w:rsid w:val="00EF2733"/>
    <w:rsid w:val="00EF28E2"/>
    <w:rsid w:val="00EF2928"/>
    <w:rsid w:val="00EF2AD6"/>
    <w:rsid w:val="00EF324D"/>
    <w:rsid w:val="00EF34E7"/>
    <w:rsid w:val="00EF37E5"/>
    <w:rsid w:val="00EF3963"/>
    <w:rsid w:val="00EF3D4B"/>
    <w:rsid w:val="00EF40A7"/>
    <w:rsid w:val="00EF4A7C"/>
    <w:rsid w:val="00EF4DBE"/>
    <w:rsid w:val="00EF5B46"/>
    <w:rsid w:val="00EF5CEB"/>
    <w:rsid w:val="00EF6449"/>
    <w:rsid w:val="00EF676C"/>
    <w:rsid w:val="00EF6D05"/>
    <w:rsid w:val="00EF6D8E"/>
    <w:rsid w:val="00EF6E6F"/>
    <w:rsid w:val="00EF7474"/>
    <w:rsid w:val="00EF758F"/>
    <w:rsid w:val="00EF7852"/>
    <w:rsid w:val="00EF7917"/>
    <w:rsid w:val="00EF795F"/>
    <w:rsid w:val="00EF7B5D"/>
    <w:rsid w:val="00EF7DF7"/>
    <w:rsid w:val="00F001B6"/>
    <w:rsid w:val="00F007E8"/>
    <w:rsid w:val="00F00A5B"/>
    <w:rsid w:val="00F00A5C"/>
    <w:rsid w:val="00F00A66"/>
    <w:rsid w:val="00F00BFC"/>
    <w:rsid w:val="00F00C13"/>
    <w:rsid w:val="00F01CE3"/>
    <w:rsid w:val="00F0242C"/>
    <w:rsid w:val="00F02485"/>
    <w:rsid w:val="00F0266F"/>
    <w:rsid w:val="00F02F6F"/>
    <w:rsid w:val="00F0336C"/>
    <w:rsid w:val="00F03D23"/>
    <w:rsid w:val="00F042D3"/>
    <w:rsid w:val="00F0470A"/>
    <w:rsid w:val="00F0496D"/>
    <w:rsid w:val="00F04AD5"/>
    <w:rsid w:val="00F04C75"/>
    <w:rsid w:val="00F05327"/>
    <w:rsid w:val="00F0581C"/>
    <w:rsid w:val="00F05939"/>
    <w:rsid w:val="00F0643C"/>
    <w:rsid w:val="00F06592"/>
    <w:rsid w:val="00F070D5"/>
    <w:rsid w:val="00F0727D"/>
    <w:rsid w:val="00F07361"/>
    <w:rsid w:val="00F075FC"/>
    <w:rsid w:val="00F07EF7"/>
    <w:rsid w:val="00F10081"/>
    <w:rsid w:val="00F10442"/>
    <w:rsid w:val="00F1065C"/>
    <w:rsid w:val="00F108C2"/>
    <w:rsid w:val="00F111F9"/>
    <w:rsid w:val="00F1132E"/>
    <w:rsid w:val="00F12430"/>
    <w:rsid w:val="00F12B46"/>
    <w:rsid w:val="00F12D76"/>
    <w:rsid w:val="00F12EF5"/>
    <w:rsid w:val="00F131F2"/>
    <w:rsid w:val="00F13218"/>
    <w:rsid w:val="00F13277"/>
    <w:rsid w:val="00F13430"/>
    <w:rsid w:val="00F13A30"/>
    <w:rsid w:val="00F13A5E"/>
    <w:rsid w:val="00F13B6F"/>
    <w:rsid w:val="00F13BF1"/>
    <w:rsid w:val="00F13CFE"/>
    <w:rsid w:val="00F14097"/>
    <w:rsid w:val="00F14463"/>
    <w:rsid w:val="00F148D9"/>
    <w:rsid w:val="00F159F3"/>
    <w:rsid w:val="00F15A7E"/>
    <w:rsid w:val="00F15DF8"/>
    <w:rsid w:val="00F15E00"/>
    <w:rsid w:val="00F16318"/>
    <w:rsid w:val="00F1648A"/>
    <w:rsid w:val="00F16754"/>
    <w:rsid w:val="00F16B66"/>
    <w:rsid w:val="00F16C2D"/>
    <w:rsid w:val="00F17204"/>
    <w:rsid w:val="00F1783B"/>
    <w:rsid w:val="00F17D8B"/>
    <w:rsid w:val="00F20176"/>
    <w:rsid w:val="00F203B8"/>
    <w:rsid w:val="00F20803"/>
    <w:rsid w:val="00F21538"/>
    <w:rsid w:val="00F217E8"/>
    <w:rsid w:val="00F218C2"/>
    <w:rsid w:val="00F21C76"/>
    <w:rsid w:val="00F21C8C"/>
    <w:rsid w:val="00F21CA2"/>
    <w:rsid w:val="00F21E52"/>
    <w:rsid w:val="00F21F55"/>
    <w:rsid w:val="00F22216"/>
    <w:rsid w:val="00F223D4"/>
    <w:rsid w:val="00F22D65"/>
    <w:rsid w:val="00F22F31"/>
    <w:rsid w:val="00F2303D"/>
    <w:rsid w:val="00F230DD"/>
    <w:rsid w:val="00F23313"/>
    <w:rsid w:val="00F23421"/>
    <w:rsid w:val="00F23441"/>
    <w:rsid w:val="00F236E0"/>
    <w:rsid w:val="00F23AE2"/>
    <w:rsid w:val="00F24059"/>
    <w:rsid w:val="00F24587"/>
    <w:rsid w:val="00F24AE3"/>
    <w:rsid w:val="00F24B71"/>
    <w:rsid w:val="00F256E4"/>
    <w:rsid w:val="00F2570B"/>
    <w:rsid w:val="00F25E0F"/>
    <w:rsid w:val="00F25E51"/>
    <w:rsid w:val="00F2672C"/>
    <w:rsid w:val="00F26A0F"/>
    <w:rsid w:val="00F26B9E"/>
    <w:rsid w:val="00F26C8A"/>
    <w:rsid w:val="00F27178"/>
    <w:rsid w:val="00F272F3"/>
    <w:rsid w:val="00F2787E"/>
    <w:rsid w:val="00F27CF1"/>
    <w:rsid w:val="00F27E1D"/>
    <w:rsid w:val="00F30267"/>
    <w:rsid w:val="00F304A4"/>
    <w:rsid w:val="00F3086D"/>
    <w:rsid w:val="00F309C3"/>
    <w:rsid w:val="00F30ECE"/>
    <w:rsid w:val="00F315D8"/>
    <w:rsid w:val="00F31A86"/>
    <w:rsid w:val="00F31C68"/>
    <w:rsid w:val="00F31D20"/>
    <w:rsid w:val="00F31DB1"/>
    <w:rsid w:val="00F33036"/>
    <w:rsid w:val="00F3326F"/>
    <w:rsid w:val="00F3355C"/>
    <w:rsid w:val="00F33699"/>
    <w:rsid w:val="00F3372B"/>
    <w:rsid w:val="00F338CA"/>
    <w:rsid w:val="00F33B9D"/>
    <w:rsid w:val="00F33D14"/>
    <w:rsid w:val="00F3409B"/>
    <w:rsid w:val="00F34453"/>
    <w:rsid w:val="00F346DE"/>
    <w:rsid w:val="00F34EB4"/>
    <w:rsid w:val="00F34FBB"/>
    <w:rsid w:val="00F34FFA"/>
    <w:rsid w:val="00F35980"/>
    <w:rsid w:val="00F36193"/>
    <w:rsid w:val="00F36578"/>
    <w:rsid w:val="00F36CD8"/>
    <w:rsid w:val="00F37FEC"/>
    <w:rsid w:val="00F401AA"/>
    <w:rsid w:val="00F40B02"/>
    <w:rsid w:val="00F41062"/>
    <w:rsid w:val="00F41608"/>
    <w:rsid w:val="00F4163D"/>
    <w:rsid w:val="00F41B03"/>
    <w:rsid w:val="00F42E28"/>
    <w:rsid w:val="00F42F54"/>
    <w:rsid w:val="00F432B4"/>
    <w:rsid w:val="00F445A1"/>
    <w:rsid w:val="00F445F7"/>
    <w:rsid w:val="00F44F54"/>
    <w:rsid w:val="00F4526C"/>
    <w:rsid w:val="00F45350"/>
    <w:rsid w:val="00F453A9"/>
    <w:rsid w:val="00F464B0"/>
    <w:rsid w:val="00F46527"/>
    <w:rsid w:val="00F465E7"/>
    <w:rsid w:val="00F466CD"/>
    <w:rsid w:val="00F468D9"/>
    <w:rsid w:val="00F468DA"/>
    <w:rsid w:val="00F46B22"/>
    <w:rsid w:val="00F46C81"/>
    <w:rsid w:val="00F47609"/>
    <w:rsid w:val="00F47960"/>
    <w:rsid w:val="00F50102"/>
    <w:rsid w:val="00F5037A"/>
    <w:rsid w:val="00F50E05"/>
    <w:rsid w:val="00F5129A"/>
    <w:rsid w:val="00F51464"/>
    <w:rsid w:val="00F5170C"/>
    <w:rsid w:val="00F51803"/>
    <w:rsid w:val="00F52024"/>
    <w:rsid w:val="00F52285"/>
    <w:rsid w:val="00F526D7"/>
    <w:rsid w:val="00F52A33"/>
    <w:rsid w:val="00F52C98"/>
    <w:rsid w:val="00F53345"/>
    <w:rsid w:val="00F537C6"/>
    <w:rsid w:val="00F537E6"/>
    <w:rsid w:val="00F54632"/>
    <w:rsid w:val="00F54A64"/>
    <w:rsid w:val="00F553B6"/>
    <w:rsid w:val="00F55C42"/>
    <w:rsid w:val="00F55E0C"/>
    <w:rsid w:val="00F55FC2"/>
    <w:rsid w:val="00F564C5"/>
    <w:rsid w:val="00F56916"/>
    <w:rsid w:val="00F572D1"/>
    <w:rsid w:val="00F573F7"/>
    <w:rsid w:val="00F578A7"/>
    <w:rsid w:val="00F604E2"/>
    <w:rsid w:val="00F60589"/>
    <w:rsid w:val="00F606D4"/>
    <w:rsid w:val="00F607FF"/>
    <w:rsid w:val="00F6186D"/>
    <w:rsid w:val="00F61A09"/>
    <w:rsid w:val="00F62466"/>
    <w:rsid w:val="00F63241"/>
    <w:rsid w:val="00F6353B"/>
    <w:rsid w:val="00F64E56"/>
    <w:rsid w:val="00F650E1"/>
    <w:rsid w:val="00F658E3"/>
    <w:rsid w:val="00F65C93"/>
    <w:rsid w:val="00F663F1"/>
    <w:rsid w:val="00F664C6"/>
    <w:rsid w:val="00F66637"/>
    <w:rsid w:val="00F66F22"/>
    <w:rsid w:val="00F67276"/>
    <w:rsid w:val="00F67B28"/>
    <w:rsid w:val="00F70EAC"/>
    <w:rsid w:val="00F7125C"/>
    <w:rsid w:val="00F714A0"/>
    <w:rsid w:val="00F71A99"/>
    <w:rsid w:val="00F71C7A"/>
    <w:rsid w:val="00F71FF1"/>
    <w:rsid w:val="00F723C5"/>
    <w:rsid w:val="00F724B9"/>
    <w:rsid w:val="00F725E0"/>
    <w:rsid w:val="00F7271C"/>
    <w:rsid w:val="00F729AD"/>
    <w:rsid w:val="00F72A38"/>
    <w:rsid w:val="00F73535"/>
    <w:rsid w:val="00F73619"/>
    <w:rsid w:val="00F73CEA"/>
    <w:rsid w:val="00F73D0B"/>
    <w:rsid w:val="00F73D3F"/>
    <w:rsid w:val="00F73E8B"/>
    <w:rsid w:val="00F74193"/>
    <w:rsid w:val="00F744E1"/>
    <w:rsid w:val="00F74625"/>
    <w:rsid w:val="00F74753"/>
    <w:rsid w:val="00F74AC3"/>
    <w:rsid w:val="00F74AEC"/>
    <w:rsid w:val="00F74BA5"/>
    <w:rsid w:val="00F74BD0"/>
    <w:rsid w:val="00F74EBF"/>
    <w:rsid w:val="00F750A3"/>
    <w:rsid w:val="00F75B06"/>
    <w:rsid w:val="00F7647F"/>
    <w:rsid w:val="00F7651E"/>
    <w:rsid w:val="00F76ADF"/>
    <w:rsid w:val="00F76C5E"/>
    <w:rsid w:val="00F7700F"/>
    <w:rsid w:val="00F774EE"/>
    <w:rsid w:val="00F77539"/>
    <w:rsid w:val="00F8028E"/>
    <w:rsid w:val="00F8077D"/>
    <w:rsid w:val="00F80A30"/>
    <w:rsid w:val="00F8110E"/>
    <w:rsid w:val="00F81160"/>
    <w:rsid w:val="00F81331"/>
    <w:rsid w:val="00F8134C"/>
    <w:rsid w:val="00F815F6"/>
    <w:rsid w:val="00F81A7E"/>
    <w:rsid w:val="00F8227C"/>
    <w:rsid w:val="00F8228D"/>
    <w:rsid w:val="00F82373"/>
    <w:rsid w:val="00F82B55"/>
    <w:rsid w:val="00F82BF1"/>
    <w:rsid w:val="00F8337B"/>
    <w:rsid w:val="00F833BB"/>
    <w:rsid w:val="00F83906"/>
    <w:rsid w:val="00F83DCE"/>
    <w:rsid w:val="00F83E14"/>
    <w:rsid w:val="00F84565"/>
    <w:rsid w:val="00F845F7"/>
    <w:rsid w:val="00F84640"/>
    <w:rsid w:val="00F848FA"/>
    <w:rsid w:val="00F849CD"/>
    <w:rsid w:val="00F84FA4"/>
    <w:rsid w:val="00F85146"/>
    <w:rsid w:val="00F85D9D"/>
    <w:rsid w:val="00F86334"/>
    <w:rsid w:val="00F869D1"/>
    <w:rsid w:val="00F86B89"/>
    <w:rsid w:val="00F86C7C"/>
    <w:rsid w:val="00F86F74"/>
    <w:rsid w:val="00F86FD0"/>
    <w:rsid w:val="00F871EC"/>
    <w:rsid w:val="00F87CFF"/>
    <w:rsid w:val="00F90060"/>
    <w:rsid w:val="00F904C0"/>
    <w:rsid w:val="00F90700"/>
    <w:rsid w:val="00F908A0"/>
    <w:rsid w:val="00F90920"/>
    <w:rsid w:val="00F909B4"/>
    <w:rsid w:val="00F911CD"/>
    <w:rsid w:val="00F9126E"/>
    <w:rsid w:val="00F91AB8"/>
    <w:rsid w:val="00F91E62"/>
    <w:rsid w:val="00F91EEA"/>
    <w:rsid w:val="00F92014"/>
    <w:rsid w:val="00F92DB1"/>
    <w:rsid w:val="00F93051"/>
    <w:rsid w:val="00F93320"/>
    <w:rsid w:val="00F9370F"/>
    <w:rsid w:val="00F93CAB"/>
    <w:rsid w:val="00F93EF8"/>
    <w:rsid w:val="00F94722"/>
    <w:rsid w:val="00F948B3"/>
    <w:rsid w:val="00F9501B"/>
    <w:rsid w:val="00F954EF"/>
    <w:rsid w:val="00F955EE"/>
    <w:rsid w:val="00F957A1"/>
    <w:rsid w:val="00F9585D"/>
    <w:rsid w:val="00F963DF"/>
    <w:rsid w:val="00F965FE"/>
    <w:rsid w:val="00F96874"/>
    <w:rsid w:val="00F96FB2"/>
    <w:rsid w:val="00F97AB8"/>
    <w:rsid w:val="00F97AF2"/>
    <w:rsid w:val="00FA09EF"/>
    <w:rsid w:val="00FA0A75"/>
    <w:rsid w:val="00FA0C9A"/>
    <w:rsid w:val="00FA0FDB"/>
    <w:rsid w:val="00FA0FF5"/>
    <w:rsid w:val="00FA139E"/>
    <w:rsid w:val="00FA17A9"/>
    <w:rsid w:val="00FA1E06"/>
    <w:rsid w:val="00FA1FF6"/>
    <w:rsid w:val="00FA23DE"/>
    <w:rsid w:val="00FA271B"/>
    <w:rsid w:val="00FA36EE"/>
    <w:rsid w:val="00FA393E"/>
    <w:rsid w:val="00FA3CC0"/>
    <w:rsid w:val="00FA3D91"/>
    <w:rsid w:val="00FA455C"/>
    <w:rsid w:val="00FA54E7"/>
    <w:rsid w:val="00FA5600"/>
    <w:rsid w:val="00FA5A6C"/>
    <w:rsid w:val="00FA5A83"/>
    <w:rsid w:val="00FA5F0D"/>
    <w:rsid w:val="00FA5F36"/>
    <w:rsid w:val="00FA5F4A"/>
    <w:rsid w:val="00FA6779"/>
    <w:rsid w:val="00FA69F1"/>
    <w:rsid w:val="00FA6B0D"/>
    <w:rsid w:val="00FA703A"/>
    <w:rsid w:val="00FA7102"/>
    <w:rsid w:val="00FA7303"/>
    <w:rsid w:val="00FA736B"/>
    <w:rsid w:val="00FB02AB"/>
    <w:rsid w:val="00FB046C"/>
    <w:rsid w:val="00FB053F"/>
    <w:rsid w:val="00FB0741"/>
    <w:rsid w:val="00FB1237"/>
    <w:rsid w:val="00FB16F9"/>
    <w:rsid w:val="00FB1905"/>
    <w:rsid w:val="00FB1AC3"/>
    <w:rsid w:val="00FB1BAF"/>
    <w:rsid w:val="00FB24FF"/>
    <w:rsid w:val="00FB2F17"/>
    <w:rsid w:val="00FB331B"/>
    <w:rsid w:val="00FB34B5"/>
    <w:rsid w:val="00FB3B38"/>
    <w:rsid w:val="00FB4585"/>
    <w:rsid w:val="00FB4A7A"/>
    <w:rsid w:val="00FB553C"/>
    <w:rsid w:val="00FB55DA"/>
    <w:rsid w:val="00FB58F0"/>
    <w:rsid w:val="00FB614B"/>
    <w:rsid w:val="00FB62CF"/>
    <w:rsid w:val="00FB6410"/>
    <w:rsid w:val="00FB656D"/>
    <w:rsid w:val="00FB6685"/>
    <w:rsid w:val="00FB6751"/>
    <w:rsid w:val="00FB6F40"/>
    <w:rsid w:val="00FB745E"/>
    <w:rsid w:val="00FB76E5"/>
    <w:rsid w:val="00FB7B13"/>
    <w:rsid w:val="00FB7C16"/>
    <w:rsid w:val="00FB7F12"/>
    <w:rsid w:val="00FB7F77"/>
    <w:rsid w:val="00FC047A"/>
    <w:rsid w:val="00FC07CA"/>
    <w:rsid w:val="00FC0D44"/>
    <w:rsid w:val="00FC0E29"/>
    <w:rsid w:val="00FC1110"/>
    <w:rsid w:val="00FC1365"/>
    <w:rsid w:val="00FC1386"/>
    <w:rsid w:val="00FC1476"/>
    <w:rsid w:val="00FC18E4"/>
    <w:rsid w:val="00FC2640"/>
    <w:rsid w:val="00FC2C88"/>
    <w:rsid w:val="00FC300B"/>
    <w:rsid w:val="00FC31D2"/>
    <w:rsid w:val="00FC3244"/>
    <w:rsid w:val="00FC3574"/>
    <w:rsid w:val="00FC4232"/>
    <w:rsid w:val="00FC4472"/>
    <w:rsid w:val="00FC458A"/>
    <w:rsid w:val="00FC49A7"/>
    <w:rsid w:val="00FC4D4C"/>
    <w:rsid w:val="00FC534D"/>
    <w:rsid w:val="00FC5432"/>
    <w:rsid w:val="00FC58B6"/>
    <w:rsid w:val="00FC5B3B"/>
    <w:rsid w:val="00FC5BEB"/>
    <w:rsid w:val="00FC6195"/>
    <w:rsid w:val="00FC619E"/>
    <w:rsid w:val="00FC646C"/>
    <w:rsid w:val="00FC6515"/>
    <w:rsid w:val="00FC6AC0"/>
    <w:rsid w:val="00FC6D82"/>
    <w:rsid w:val="00FC7122"/>
    <w:rsid w:val="00FC73CB"/>
    <w:rsid w:val="00FC7AEC"/>
    <w:rsid w:val="00FC7F80"/>
    <w:rsid w:val="00FD056E"/>
    <w:rsid w:val="00FD0583"/>
    <w:rsid w:val="00FD0B12"/>
    <w:rsid w:val="00FD0D8F"/>
    <w:rsid w:val="00FD0E54"/>
    <w:rsid w:val="00FD1958"/>
    <w:rsid w:val="00FD1A8C"/>
    <w:rsid w:val="00FD1D69"/>
    <w:rsid w:val="00FD2020"/>
    <w:rsid w:val="00FD21B0"/>
    <w:rsid w:val="00FD235C"/>
    <w:rsid w:val="00FD24D0"/>
    <w:rsid w:val="00FD2896"/>
    <w:rsid w:val="00FD2A17"/>
    <w:rsid w:val="00FD2AF5"/>
    <w:rsid w:val="00FD2DC6"/>
    <w:rsid w:val="00FD3017"/>
    <w:rsid w:val="00FD33C8"/>
    <w:rsid w:val="00FD3A45"/>
    <w:rsid w:val="00FD3D77"/>
    <w:rsid w:val="00FD3E34"/>
    <w:rsid w:val="00FD3F1A"/>
    <w:rsid w:val="00FD3FA3"/>
    <w:rsid w:val="00FD48AC"/>
    <w:rsid w:val="00FD49BF"/>
    <w:rsid w:val="00FD5159"/>
    <w:rsid w:val="00FD5264"/>
    <w:rsid w:val="00FD53EC"/>
    <w:rsid w:val="00FD5EEE"/>
    <w:rsid w:val="00FD61CD"/>
    <w:rsid w:val="00FD658C"/>
    <w:rsid w:val="00FD71EE"/>
    <w:rsid w:val="00FD7354"/>
    <w:rsid w:val="00FD7759"/>
    <w:rsid w:val="00FE03D3"/>
    <w:rsid w:val="00FE05F7"/>
    <w:rsid w:val="00FE0B1A"/>
    <w:rsid w:val="00FE0C0A"/>
    <w:rsid w:val="00FE0EA5"/>
    <w:rsid w:val="00FE0ECC"/>
    <w:rsid w:val="00FE1440"/>
    <w:rsid w:val="00FE1954"/>
    <w:rsid w:val="00FE1C50"/>
    <w:rsid w:val="00FE1F3F"/>
    <w:rsid w:val="00FE1F7C"/>
    <w:rsid w:val="00FE22CD"/>
    <w:rsid w:val="00FE23F1"/>
    <w:rsid w:val="00FE2719"/>
    <w:rsid w:val="00FE2DBF"/>
    <w:rsid w:val="00FE3133"/>
    <w:rsid w:val="00FE31B3"/>
    <w:rsid w:val="00FE39A8"/>
    <w:rsid w:val="00FE3D31"/>
    <w:rsid w:val="00FE3E9F"/>
    <w:rsid w:val="00FE44E1"/>
    <w:rsid w:val="00FE450E"/>
    <w:rsid w:val="00FE4E3A"/>
    <w:rsid w:val="00FE503F"/>
    <w:rsid w:val="00FE59B8"/>
    <w:rsid w:val="00FE5C6C"/>
    <w:rsid w:val="00FE5CEC"/>
    <w:rsid w:val="00FE6529"/>
    <w:rsid w:val="00FE678A"/>
    <w:rsid w:val="00FE6A20"/>
    <w:rsid w:val="00FE6F21"/>
    <w:rsid w:val="00FE78AD"/>
    <w:rsid w:val="00FE7C78"/>
    <w:rsid w:val="00FE7D35"/>
    <w:rsid w:val="00FE7EAA"/>
    <w:rsid w:val="00FE7FD6"/>
    <w:rsid w:val="00FF015C"/>
    <w:rsid w:val="00FF0331"/>
    <w:rsid w:val="00FF033B"/>
    <w:rsid w:val="00FF08C9"/>
    <w:rsid w:val="00FF0ADC"/>
    <w:rsid w:val="00FF0B67"/>
    <w:rsid w:val="00FF14B0"/>
    <w:rsid w:val="00FF158D"/>
    <w:rsid w:val="00FF16E2"/>
    <w:rsid w:val="00FF2058"/>
    <w:rsid w:val="00FF25A4"/>
    <w:rsid w:val="00FF324D"/>
    <w:rsid w:val="00FF39BC"/>
    <w:rsid w:val="00FF3B24"/>
    <w:rsid w:val="00FF3F9E"/>
    <w:rsid w:val="00FF4314"/>
    <w:rsid w:val="00FF43A2"/>
    <w:rsid w:val="00FF43FB"/>
    <w:rsid w:val="00FF4479"/>
    <w:rsid w:val="00FF4495"/>
    <w:rsid w:val="00FF4592"/>
    <w:rsid w:val="00FF5302"/>
    <w:rsid w:val="00FF5D82"/>
    <w:rsid w:val="00FF5F6E"/>
    <w:rsid w:val="00FF5FED"/>
    <w:rsid w:val="00FF610D"/>
    <w:rsid w:val="00FF6833"/>
    <w:rsid w:val="00FF6A26"/>
    <w:rsid w:val="00FF6B99"/>
    <w:rsid w:val="00FF6C82"/>
    <w:rsid w:val="00FF6E9D"/>
    <w:rsid w:val="00FF6EB0"/>
    <w:rsid w:val="00FF6F01"/>
    <w:rsid w:val="00FF6FF3"/>
    <w:rsid w:val="00FF704F"/>
    <w:rsid w:val="00FF76C8"/>
    <w:rsid w:val="00FF7B78"/>
    <w:rsid w:val="0155444E"/>
    <w:rsid w:val="0214490E"/>
    <w:rsid w:val="02245481"/>
    <w:rsid w:val="024518D6"/>
    <w:rsid w:val="02CA7D5E"/>
    <w:rsid w:val="02DA584B"/>
    <w:rsid w:val="031B21E0"/>
    <w:rsid w:val="035171B5"/>
    <w:rsid w:val="036B797E"/>
    <w:rsid w:val="03AE422A"/>
    <w:rsid w:val="0434315C"/>
    <w:rsid w:val="049D4AC0"/>
    <w:rsid w:val="053E796C"/>
    <w:rsid w:val="0546741B"/>
    <w:rsid w:val="05B67166"/>
    <w:rsid w:val="06137D41"/>
    <w:rsid w:val="06B5210A"/>
    <w:rsid w:val="06E85AEC"/>
    <w:rsid w:val="07833F13"/>
    <w:rsid w:val="07866176"/>
    <w:rsid w:val="07E036FC"/>
    <w:rsid w:val="07F40C91"/>
    <w:rsid w:val="082F00C5"/>
    <w:rsid w:val="08301E65"/>
    <w:rsid w:val="08BF1E42"/>
    <w:rsid w:val="08FA5632"/>
    <w:rsid w:val="093A45F1"/>
    <w:rsid w:val="095E03E2"/>
    <w:rsid w:val="096F492A"/>
    <w:rsid w:val="09D46C5A"/>
    <w:rsid w:val="0A565FCF"/>
    <w:rsid w:val="0A801655"/>
    <w:rsid w:val="0ACE7C2C"/>
    <w:rsid w:val="0B165AFA"/>
    <w:rsid w:val="0B1920B4"/>
    <w:rsid w:val="0B1C0E9F"/>
    <w:rsid w:val="0B3D575C"/>
    <w:rsid w:val="0B9704A4"/>
    <w:rsid w:val="0BCF167A"/>
    <w:rsid w:val="0C7C77CA"/>
    <w:rsid w:val="0C8D6A4A"/>
    <w:rsid w:val="0D140B23"/>
    <w:rsid w:val="0D5975E4"/>
    <w:rsid w:val="0D7541B8"/>
    <w:rsid w:val="0DDF0555"/>
    <w:rsid w:val="0DE42EFA"/>
    <w:rsid w:val="0DEF5B92"/>
    <w:rsid w:val="0E193B95"/>
    <w:rsid w:val="0E2864D5"/>
    <w:rsid w:val="0E363D39"/>
    <w:rsid w:val="0E4E549A"/>
    <w:rsid w:val="0E773D41"/>
    <w:rsid w:val="0EE00CB2"/>
    <w:rsid w:val="0EE50D10"/>
    <w:rsid w:val="0EF049E6"/>
    <w:rsid w:val="0F33254D"/>
    <w:rsid w:val="0F4B6DCC"/>
    <w:rsid w:val="0F59644C"/>
    <w:rsid w:val="0F770439"/>
    <w:rsid w:val="0FA76EC4"/>
    <w:rsid w:val="0FA8569D"/>
    <w:rsid w:val="0FD44B78"/>
    <w:rsid w:val="0FE23A91"/>
    <w:rsid w:val="10741ED6"/>
    <w:rsid w:val="109813E6"/>
    <w:rsid w:val="10D0401D"/>
    <w:rsid w:val="112E6493"/>
    <w:rsid w:val="115D4462"/>
    <w:rsid w:val="116D6DB5"/>
    <w:rsid w:val="118A3D2D"/>
    <w:rsid w:val="11AC2483"/>
    <w:rsid w:val="12074E51"/>
    <w:rsid w:val="12206EA9"/>
    <w:rsid w:val="122D068E"/>
    <w:rsid w:val="12433EA1"/>
    <w:rsid w:val="124C0745"/>
    <w:rsid w:val="12B339D8"/>
    <w:rsid w:val="12CC534B"/>
    <w:rsid w:val="131006FF"/>
    <w:rsid w:val="134E6E34"/>
    <w:rsid w:val="136D1285"/>
    <w:rsid w:val="13882A63"/>
    <w:rsid w:val="13885BAE"/>
    <w:rsid w:val="13D03C13"/>
    <w:rsid w:val="13EA54C4"/>
    <w:rsid w:val="14287B63"/>
    <w:rsid w:val="149D134B"/>
    <w:rsid w:val="155F40D3"/>
    <w:rsid w:val="15D82746"/>
    <w:rsid w:val="160067B1"/>
    <w:rsid w:val="168C34BE"/>
    <w:rsid w:val="16A91A68"/>
    <w:rsid w:val="16F024C5"/>
    <w:rsid w:val="16F66517"/>
    <w:rsid w:val="170E6F03"/>
    <w:rsid w:val="171327C0"/>
    <w:rsid w:val="172C6F1C"/>
    <w:rsid w:val="173A4748"/>
    <w:rsid w:val="175E083F"/>
    <w:rsid w:val="184378E2"/>
    <w:rsid w:val="18481321"/>
    <w:rsid w:val="185B4C23"/>
    <w:rsid w:val="18776CE1"/>
    <w:rsid w:val="18E562AD"/>
    <w:rsid w:val="1909606C"/>
    <w:rsid w:val="190B3011"/>
    <w:rsid w:val="19413378"/>
    <w:rsid w:val="194930B0"/>
    <w:rsid w:val="19673922"/>
    <w:rsid w:val="19780969"/>
    <w:rsid w:val="199E7354"/>
    <w:rsid w:val="19A27216"/>
    <w:rsid w:val="19CD6C72"/>
    <w:rsid w:val="19F96F59"/>
    <w:rsid w:val="1A067566"/>
    <w:rsid w:val="1A6F7501"/>
    <w:rsid w:val="1AAD5BA4"/>
    <w:rsid w:val="1ACB7482"/>
    <w:rsid w:val="1B000BA0"/>
    <w:rsid w:val="1B132020"/>
    <w:rsid w:val="1B6620A9"/>
    <w:rsid w:val="1B6D5FDF"/>
    <w:rsid w:val="1BBE11E2"/>
    <w:rsid w:val="1BED0C9F"/>
    <w:rsid w:val="1BF653C8"/>
    <w:rsid w:val="1C456314"/>
    <w:rsid w:val="1C7175D2"/>
    <w:rsid w:val="1C953E61"/>
    <w:rsid w:val="1CC672F0"/>
    <w:rsid w:val="1CCE1CC9"/>
    <w:rsid w:val="1D421ABA"/>
    <w:rsid w:val="1DAE03EE"/>
    <w:rsid w:val="1DC31775"/>
    <w:rsid w:val="1E092DEE"/>
    <w:rsid w:val="1E523CF9"/>
    <w:rsid w:val="1E552B7C"/>
    <w:rsid w:val="1EBD7F0B"/>
    <w:rsid w:val="1ED66D81"/>
    <w:rsid w:val="1F5B1189"/>
    <w:rsid w:val="1F6B30D4"/>
    <w:rsid w:val="1F7F753D"/>
    <w:rsid w:val="1F885189"/>
    <w:rsid w:val="1F9C1B33"/>
    <w:rsid w:val="203F2C25"/>
    <w:rsid w:val="20454CA2"/>
    <w:rsid w:val="20A7059B"/>
    <w:rsid w:val="20A756CF"/>
    <w:rsid w:val="212D6ACE"/>
    <w:rsid w:val="21F75528"/>
    <w:rsid w:val="22367897"/>
    <w:rsid w:val="22647E9B"/>
    <w:rsid w:val="22736928"/>
    <w:rsid w:val="22743A86"/>
    <w:rsid w:val="229631E9"/>
    <w:rsid w:val="22D2587D"/>
    <w:rsid w:val="22DE7979"/>
    <w:rsid w:val="22FD5FBE"/>
    <w:rsid w:val="23012EA6"/>
    <w:rsid w:val="2304576B"/>
    <w:rsid w:val="23330880"/>
    <w:rsid w:val="234C3239"/>
    <w:rsid w:val="236947D5"/>
    <w:rsid w:val="23EA175D"/>
    <w:rsid w:val="2427401B"/>
    <w:rsid w:val="24664C8B"/>
    <w:rsid w:val="24765FFB"/>
    <w:rsid w:val="24AA6C2E"/>
    <w:rsid w:val="24E7276E"/>
    <w:rsid w:val="25166420"/>
    <w:rsid w:val="25906435"/>
    <w:rsid w:val="25E146F7"/>
    <w:rsid w:val="26436EAD"/>
    <w:rsid w:val="264F2EFE"/>
    <w:rsid w:val="266035F2"/>
    <w:rsid w:val="26603BEC"/>
    <w:rsid w:val="2667454C"/>
    <w:rsid w:val="266F7714"/>
    <w:rsid w:val="26A37052"/>
    <w:rsid w:val="26C14A1E"/>
    <w:rsid w:val="26D423D0"/>
    <w:rsid w:val="26D431D6"/>
    <w:rsid w:val="27055043"/>
    <w:rsid w:val="271F7E56"/>
    <w:rsid w:val="2735002C"/>
    <w:rsid w:val="274219B4"/>
    <w:rsid w:val="276435AA"/>
    <w:rsid w:val="28247589"/>
    <w:rsid w:val="28382A31"/>
    <w:rsid w:val="283A2857"/>
    <w:rsid w:val="28C37491"/>
    <w:rsid w:val="28D46979"/>
    <w:rsid w:val="28EE5254"/>
    <w:rsid w:val="29261E54"/>
    <w:rsid w:val="292F7081"/>
    <w:rsid w:val="293D44D9"/>
    <w:rsid w:val="294E103D"/>
    <w:rsid w:val="29A74456"/>
    <w:rsid w:val="2A793551"/>
    <w:rsid w:val="2AD03758"/>
    <w:rsid w:val="2AD80322"/>
    <w:rsid w:val="2B547EBB"/>
    <w:rsid w:val="2B664830"/>
    <w:rsid w:val="2B896B4D"/>
    <w:rsid w:val="2BF008E6"/>
    <w:rsid w:val="2C00225F"/>
    <w:rsid w:val="2C29002F"/>
    <w:rsid w:val="2C485B19"/>
    <w:rsid w:val="2CF96A13"/>
    <w:rsid w:val="2D1129B9"/>
    <w:rsid w:val="2D2079F6"/>
    <w:rsid w:val="2D6C3C3F"/>
    <w:rsid w:val="2D6F1D9C"/>
    <w:rsid w:val="2D8D38FA"/>
    <w:rsid w:val="2D933AAD"/>
    <w:rsid w:val="2DC12986"/>
    <w:rsid w:val="2DCA35B6"/>
    <w:rsid w:val="2DE75938"/>
    <w:rsid w:val="2E066EB3"/>
    <w:rsid w:val="2E4B5311"/>
    <w:rsid w:val="2E5D74DF"/>
    <w:rsid w:val="2E9B21AA"/>
    <w:rsid w:val="2EA313D8"/>
    <w:rsid w:val="2EB638B6"/>
    <w:rsid w:val="2EE722FC"/>
    <w:rsid w:val="2EFA453E"/>
    <w:rsid w:val="2F1429B9"/>
    <w:rsid w:val="2F58497E"/>
    <w:rsid w:val="2F813E08"/>
    <w:rsid w:val="2F9F2AEA"/>
    <w:rsid w:val="2FA128A9"/>
    <w:rsid w:val="304C243E"/>
    <w:rsid w:val="30962C16"/>
    <w:rsid w:val="313122B6"/>
    <w:rsid w:val="3156296F"/>
    <w:rsid w:val="3159515A"/>
    <w:rsid w:val="31673DE9"/>
    <w:rsid w:val="318D604C"/>
    <w:rsid w:val="31F22350"/>
    <w:rsid w:val="32347CCA"/>
    <w:rsid w:val="3245638C"/>
    <w:rsid w:val="327615E4"/>
    <w:rsid w:val="32CD3F18"/>
    <w:rsid w:val="32EB06B7"/>
    <w:rsid w:val="33C43B91"/>
    <w:rsid w:val="34031522"/>
    <w:rsid w:val="344871A3"/>
    <w:rsid w:val="34570A51"/>
    <w:rsid w:val="34602771"/>
    <w:rsid w:val="34625E14"/>
    <w:rsid w:val="3466715C"/>
    <w:rsid w:val="351F20D5"/>
    <w:rsid w:val="35362A5A"/>
    <w:rsid w:val="355A420B"/>
    <w:rsid w:val="355C5B98"/>
    <w:rsid w:val="35621F18"/>
    <w:rsid w:val="35830A0B"/>
    <w:rsid w:val="35A7216C"/>
    <w:rsid w:val="35CE081D"/>
    <w:rsid w:val="35DA6348"/>
    <w:rsid w:val="363A3C14"/>
    <w:rsid w:val="368C3320"/>
    <w:rsid w:val="373F6DDB"/>
    <w:rsid w:val="374B1CE4"/>
    <w:rsid w:val="37630137"/>
    <w:rsid w:val="381D2E7B"/>
    <w:rsid w:val="38287935"/>
    <w:rsid w:val="382B281B"/>
    <w:rsid w:val="384203A3"/>
    <w:rsid w:val="385A66F6"/>
    <w:rsid w:val="38E54568"/>
    <w:rsid w:val="38FB17D9"/>
    <w:rsid w:val="390A304B"/>
    <w:rsid w:val="391C55E5"/>
    <w:rsid w:val="39422819"/>
    <w:rsid w:val="39750238"/>
    <w:rsid w:val="3979030E"/>
    <w:rsid w:val="397F7603"/>
    <w:rsid w:val="39BC112E"/>
    <w:rsid w:val="3A2839A0"/>
    <w:rsid w:val="3AE435D8"/>
    <w:rsid w:val="3AEA4B65"/>
    <w:rsid w:val="3AF049F5"/>
    <w:rsid w:val="3B4271DB"/>
    <w:rsid w:val="3B4C23A7"/>
    <w:rsid w:val="3B5D4BD2"/>
    <w:rsid w:val="3B8F23DE"/>
    <w:rsid w:val="3BAF5666"/>
    <w:rsid w:val="3BCB3E38"/>
    <w:rsid w:val="3C325FE8"/>
    <w:rsid w:val="3C913BF2"/>
    <w:rsid w:val="3CDC57B3"/>
    <w:rsid w:val="3D00661A"/>
    <w:rsid w:val="3D563D38"/>
    <w:rsid w:val="3D5D2F45"/>
    <w:rsid w:val="3D9E5F3D"/>
    <w:rsid w:val="3DA1458F"/>
    <w:rsid w:val="3DF27F76"/>
    <w:rsid w:val="3DFF77C7"/>
    <w:rsid w:val="3E000EB6"/>
    <w:rsid w:val="3E122C41"/>
    <w:rsid w:val="3E475EA7"/>
    <w:rsid w:val="3E5B45D1"/>
    <w:rsid w:val="3E8B0595"/>
    <w:rsid w:val="3EA57C2F"/>
    <w:rsid w:val="3F134368"/>
    <w:rsid w:val="3F284CE0"/>
    <w:rsid w:val="3F4B67B4"/>
    <w:rsid w:val="3FA50D58"/>
    <w:rsid w:val="3FB8739C"/>
    <w:rsid w:val="3FEE51A9"/>
    <w:rsid w:val="41404983"/>
    <w:rsid w:val="414C32D4"/>
    <w:rsid w:val="417C7BEB"/>
    <w:rsid w:val="418E0D39"/>
    <w:rsid w:val="41BC6135"/>
    <w:rsid w:val="42156D8B"/>
    <w:rsid w:val="42425D9C"/>
    <w:rsid w:val="42460D04"/>
    <w:rsid w:val="427D6A47"/>
    <w:rsid w:val="4282635F"/>
    <w:rsid w:val="42D24DAB"/>
    <w:rsid w:val="431D620E"/>
    <w:rsid w:val="43FA509D"/>
    <w:rsid w:val="44263E06"/>
    <w:rsid w:val="44324B41"/>
    <w:rsid w:val="447D596E"/>
    <w:rsid w:val="44A77FD2"/>
    <w:rsid w:val="44C63492"/>
    <w:rsid w:val="44DD492B"/>
    <w:rsid w:val="467F38AE"/>
    <w:rsid w:val="468106B5"/>
    <w:rsid w:val="46E118BA"/>
    <w:rsid w:val="47130137"/>
    <w:rsid w:val="47610338"/>
    <w:rsid w:val="476977A2"/>
    <w:rsid w:val="47924649"/>
    <w:rsid w:val="47960C03"/>
    <w:rsid w:val="47CC13A0"/>
    <w:rsid w:val="487C5F49"/>
    <w:rsid w:val="488966CE"/>
    <w:rsid w:val="489E10A0"/>
    <w:rsid w:val="491665D5"/>
    <w:rsid w:val="49680076"/>
    <w:rsid w:val="496C1024"/>
    <w:rsid w:val="49963E3C"/>
    <w:rsid w:val="49AB342C"/>
    <w:rsid w:val="4A1E6C62"/>
    <w:rsid w:val="4A230590"/>
    <w:rsid w:val="4A314E11"/>
    <w:rsid w:val="4A616D24"/>
    <w:rsid w:val="4A9510A0"/>
    <w:rsid w:val="4B190A0B"/>
    <w:rsid w:val="4B28602F"/>
    <w:rsid w:val="4B596377"/>
    <w:rsid w:val="4B954148"/>
    <w:rsid w:val="4BA6556E"/>
    <w:rsid w:val="4BD76EA2"/>
    <w:rsid w:val="4BD9433D"/>
    <w:rsid w:val="4C4F7019"/>
    <w:rsid w:val="4C59130D"/>
    <w:rsid w:val="4C7B0F13"/>
    <w:rsid w:val="4CAE1FE7"/>
    <w:rsid w:val="4D027EA0"/>
    <w:rsid w:val="4D1C27B8"/>
    <w:rsid w:val="4D6E0B32"/>
    <w:rsid w:val="4E162412"/>
    <w:rsid w:val="4E236BCF"/>
    <w:rsid w:val="4F175F30"/>
    <w:rsid w:val="4F2E2E81"/>
    <w:rsid w:val="4F55595C"/>
    <w:rsid w:val="4FA65153"/>
    <w:rsid w:val="501A4D5D"/>
    <w:rsid w:val="507B449D"/>
    <w:rsid w:val="50A742F5"/>
    <w:rsid w:val="50EB313E"/>
    <w:rsid w:val="50FC4FC1"/>
    <w:rsid w:val="5113429E"/>
    <w:rsid w:val="51255A86"/>
    <w:rsid w:val="520353B4"/>
    <w:rsid w:val="52A472D0"/>
    <w:rsid w:val="52D5134F"/>
    <w:rsid w:val="52F277E9"/>
    <w:rsid w:val="536B6D5D"/>
    <w:rsid w:val="53A50F98"/>
    <w:rsid w:val="53AC723E"/>
    <w:rsid w:val="53F2486F"/>
    <w:rsid w:val="53FE4903"/>
    <w:rsid w:val="547318CD"/>
    <w:rsid w:val="548321A0"/>
    <w:rsid w:val="54B20DB1"/>
    <w:rsid w:val="54BA03B6"/>
    <w:rsid w:val="557276D5"/>
    <w:rsid w:val="557A0164"/>
    <w:rsid w:val="55C00913"/>
    <w:rsid w:val="564A2B1E"/>
    <w:rsid w:val="56B0330E"/>
    <w:rsid w:val="56B2525A"/>
    <w:rsid w:val="56B600D6"/>
    <w:rsid w:val="56C813FC"/>
    <w:rsid w:val="56CD15D4"/>
    <w:rsid w:val="56E13A60"/>
    <w:rsid w:val="56FA1A9A"/>
    <w:rsid w:val="570A67FF"/>
    <w:rsid w:val="571A1EDF"/>
    <w:rsid w:val="575B2E2F"/>
    <w:rsid w:val="57773533"/>
    <w:rsid w:val="57E824A3"/>
    <w:rsid w:val="583E7475"/>
    <w:rsid w:val="58521245"/>
    <w:rsid w:val="585F7787"/>
    <w:rsid w:val="586F542E"/>
    <w:rsid w:val="589729B1"/>
    <w:rsid w:val="58B72953"/>
    <w:rsid w:val="591224FD"/>
    <w:rsid w:val="5938089F"/>
    <w:rsid w:val="595842BB"/>
    <w:rsid w:val="596C16E3"/>
    <w:rsid w:val="59923AFE"/>
    <w:rsid w:val="5A012985"/>
    <w:rsid w:val="5A024D9A"/>
    <w:rsid w:val="5AB61C0C"/>
    <w:rsid w:val="5AEF2145"/>
    <w:rsid w:val="5B224919"/>
    <w:rsid w:val="5B5A2D38"/>
    <w:rsid w:val="5B7E5110"/>
    <w:rsid w:val="5BCA6F1A"/>
    <w:rsid w:val="5BD36AB0"/>
    <w:rsid w:val="5C163B7F"/>
    <w:rsid w:val="5C281293"/>
    <w:rsid w:val="5C572AC3"/>
    <w:rsid w:val="5C7E2494"/>
    <w:rsid w:val="5D242158"/>
    <w:rsid w:val="5D7E0948"/>
    <w:rsid w:val="5D946C05"/>
    <w:rsid w:val="5DC231F5"/>
    <w:rsid w:val="5DE45A16"/>
    <w:rsid w:val="5E493D58"/>
    <w:rsid w:val="5E61584E"/>
    <w:rsid w:val="5ECC0034"/>
    <w:rsid w:val="5ED93F58"/>
    <w:rsid w:val="5F7C617B"/>
    <w:rsid w:val="5F99454E"/>
    <w:rsid w:val="5FFD165C"/>
    <w:rsid w:val="5FFE38D9"/>
    <w:rsid w:val="603754CC"/>
    <w:rsid w:val="605F6007"/>
    <w:rsid w:val="60934439"/>
    <w:rsid w:val="60B45503"/>
    <w:rsid w:val="60D94B64"/>
    <w:rsid w:val="60DA30A5"/>
    <w:rsid w:val="60DA698D"/>
    <w:rsid w:val="60ED5323"/>
    <w:rsid w:val="60FE62DD"/>
    <w:rsid w:val="6152299B"/>
    <w:rsid w:val="61881D16"/>
    <w:rsid w:val="61E3523D"/>
    <w:rsid w:val="625A5C14"/>
    <w:rsid w:val="62693A53"/>
    <w:rsid w:val="627C5A08"/>
    <w:rsid w:val="628D3EA7"/>
    <w:rsid w:val="63443E0E"/>
    <w:rsid w:val="63AA2E23"/>
    <w:rsid w:val="644618AC"/>
    <w:rsid w:val="647478DD"/>
    <w:rsid w:val="64817878"/>
    <w:rsid w:val="64BD7908"/>
    <w:rsid w:val="650A4CA2"/>
    <w:rsid w:val="655328FC"/>
    <w:rsid w:val="656F1F29"/>
    <w:rsid w:val="659922D2"/>
    <w:rsid w:val="659B0612"/>
    <w:rsid w:val="65A21958"/>
    <w:rsid w:val="661D3A66"/>
    <w:rsid w:val="663D2F73"/>
    <w:rsid w:val="664A1A3A"/>
    <w:rsid w:val="66854BFE"/>
    <w:rsid w:val="66F75213"/>
    <w:rsid w:val="67032B67"/>
    <w:rsid w:val="678076B1"/>
    <w:rsid w:val="67AE789B"/>
    <w:rsid w:val="67B64041"/>
    <w:rsid w:val="67C54674"/>
    <w:rsid w:val="67DA7900"/>
    <w:rsid w:val="67F91947"/>
    <w:rsid w:val="683C6370"/>
    <w:rsid w:val="68C14B9A"/>
    <w:rsid w:val="68D632B9"/>
    <w:rsid w:val="69076FCD"/>
    <w:rsid w:val="690A1C6A"/>
    <w:rsid w:val="69906CA5"/>
    <w:rsid w:val="69F245E2"/>
    <w:rsid w:val="6A04422C"/>
    <w:rsid w:val="6A237B36"/>
    <w:rsid w:val="6A44790A"/>
    <w:rsid w:val="6A5F7922"/>
    <w:rsid w:val="6A944D58"/>
    <w:rsid w:val="6ACB0CEA"/>
    <w:rsid w:val="6B501B9B"/>
    <w:rsid w:val="6B9E26E0"/>
    <w:rsid w:val="6BEB4228"/>
    <w:rsid w:val="6C4E71EB"/>
    <w:rsid w:val="6C6E3111"/>
    <w:rsid w:val="6C75067E"/>
    <w:rsid w:val="6C8C24D9"/>
    <w:rsid w:val="6C9B706D"/>
    <w:rsid w:val="6CB460F7"/>
    <w:rsid w:val="6CB62D31"/>
    <w:rsid w:val="6D305674"/>
    <w:rsid w:val="6E086402"/>
    <w:rsid w:val="6E740EA2"/>
    <w:rsid w:val="6EA06528"/>
    <w:rsid w:val="6EC26317"/>
    <w:rsid w:val="6EEF1C64"/>
    <w:rsid w:val="6F08506A"/>
    <w:rsid w:val="6F1E3D80"/>
    <w:rsid w:val="6F2E063E"/>
    <w:rsid w:val="6F344CB8"/>
    <w:rsid w:val="6F8F23C4"/>
    <w:rsid w:val="6FAD6676"/>
    <w:rsid w:val="6FB97B30"/>
    <w:rsid w:val="701542D8"/>
    <w:rsid w:val="701B0BDF"/>
    <w:rsid w:val="70507906"/>
    <w:rsid w:val="70553564"/>
    <w:rsid w:val="71626985"/>
    <w:rsid w:val="71933E86"/>
    <w:rsid w:val="71AA7221"/>
    <w:rsid w:val="71CC1310"/>
    <w:rsid w:val="71E304F3"/>
    <w:rsid w:val="72666B91"/>
    <w:rsid w:val="72DA06BC"/>
    <w:rsid w:val="72EA6E9E"/>
    <w:rsid w:val="72F609C1"/>
    <w:rsid w:val="73066A7A"/>
    <w:rsid w:val="73200DD5"/>
    <w:rsid w:val="73567386"/>
    <w:rsid w:val="737340CF"/>
    <w:rsid w:val="73AD4B2F"/>
    <w:rsid w:val="73EA5584"/>
    <w:rsid w:val="741F1AD1"/>
    <w:rsid w:val="74340ED6"/>
    <w:rsid w:val="74B91900"/>
    <w:rsid w:val="758A0830"/>
    <w:rsid w:val="76896F1B"/>
    <w:rsid w:val="76B61684"/>
    <w:rsid w:val="77B05AFD"/>
    <w:rsid w:val="77DC3950"/>
    <w:rsid w:val="78445F6E"/>
    <w:rsid w:val="7851303A"/>
    <w:rsid w:val="785F576E"/>
    <w:rsid w:val="78A5753E"/>
    <w:rsid w:val="7928412D"/>
    <w:rsid w:val="7A1415EA"/>
    <w:rsid w:val="7A577FCE"/>
    <w:rsid w:val="7A592684"/>
    <w:rsid w:val="7AAE2D2D"/>
    <w:rsid w:val="7AAE4EDD"/>
    <w:rsid w:val="7B737221"/>
    <w:rsid w:val="7B737CD0"/>
    <w:rsid w:val="7B7C5538"/>
    <w:rsid w:val="7BEC4985"/>
    <w:rsid w:val="7C2253A8"/>
    <w:rsid w:val="7C280AA8"/>
    <w:rsid w:val="7C582039"/>
    <w:rsid w:val="7C5B3E4E"/>
    <w:rsid w:val="7C8A23E8"/>
    <w:rsid w:val="7CA752A4"/>
    <w:rsid w:val="7CB62AB4"/>
    <w:rsid w:val="7CB91E3C"/>
    <w:rsid w:val="7D087741"/>
    <w:rsid w:val="7D1401DB"/>
    <w:rsid w:val="7D157D57"/>
    <w:rsid w:val="7D3F1F2F"/>
    <w:rsid w:val="7D435E35"/>
    <w:rsid w:val="7D552BB9"/>
    <w:rsid w:val="7D8D5D4F"/>
    <w:rsid w:val="7D9615A7"/>
    <w:rsid w:val="7E0E4108"/>
    <w:rsid w:val="7E1922A7"/>
    <w:rsid w:val="7E7A321A"/>
    <w:rsid w:val="7E9C27E5"/>
    <w:rsid w:val="7EED01CA"/>
    <w:rsid w:val="7F42574F"/>
    <w:rsid w:val="7F4453E2"/>
    <w:rsid w:val="7F457B75"/>
    <w:rsid w:val="7FF91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84BC122"/>
  <w15:chartTrackingRefBased/>
  <w15:docId w15:val="{1C166BD3-DC17-4C8B-983E-DA2B792F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9" w:qFormat="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99"/>
    <w:lsdException w:name="Body Text Indent" w:uiPriority="9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uiPriority="99"/>
    <w:lsdException w:name="Body Text 3" w:uiPriority="99"/>
    <w:lsdException w:name="Body Text Indent 2" w:semiHidden="1" w:unhideWhenUsed="1"/>
    <w:lsdException w:name="Body Text Indent 3" w:uiPriority="99" w:qFormat="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Arial" w:eastAsia="Times New Roman" w:hAnsi="Arial"/>
      <w:lang w:eastAsia="en-US"/>
    </w:rPr>
  </w:style>
  <w:style w:type="paragraph" w:styleId="Heading1">
    <w:name w:val="heading 1"/>
    <w:basedOn w:val="Normal"/>
    <w:next w:val="Normal"/>
    <w:link w:val="Heading1Char"/>
    <w:uiPriority w:val="9"/>
    <w:qFormat/>
    <w:pPr>
      <w:keepNext/>
      <w:outlineLvl w:val="0"/>
    </w:pPr>
    <w:rPr>
      <w:b/>
      <w:i/>
    </w:rPr>
  </w:style>
  <w:style w:type="paragraph" w:styleId="Heading2">
    <w:name w:val="heading 2"/>
    <w:basedOn w:val="Normal"/>
    <w:next w:val="Normal"/>
    <w:link w:val="Heading2Char"/>
    <w:uiPriority w:val="9"/>
    <w:qFormat/>
    <w:pPr>
      <w:keepNext/>
      <w:tabs>
        <w:tab w:val="left" w:pos="1701"/>
      </w:tabs>
      <w:outlineLvl w:val="1"/>
    </w:pPr>
    <w:rPr>
      <w:rFonts w:ascii="Gill Sans MT" w:hAnsi="Gill Sans MT"/>
      <w:i/>
    </w:rPr>
  </w:style>
  <w:style w:type="paragraph" w:styleId="Heading3">
    <w:name w:val="heading 3"/>
    <w:basedOn w:val="Normal"/>
    <w:next w:val="Normal"/>
    <w:link w:val="Heading3Char"/>
    <w:uiPriority w:val="9"/>
    <w:qFormat/>
    <w:pPr>
      <w:keepNext/>
      <w:tabs>
        <w:tab w:val="left" w:pos="1134"/>
      </w:tabs>
      <w:outlineLvl w:val="2"/>
    </w:pPr>
    <w:rPr>
      <w:b/>
      <w:i/>
    </w:rPr>
  </w:style>
  <w:style w:type="paragraph" w:styleId="Heading4">
    <w:name w:val="heading 4"/>
    <w:basedOn w:val="Normal"/>
    <w:next w:val="Normal"/>
    <w:link w:val="Heading4Char"/>
    <w:uiPriority w:val="9"/>
    <w:qFormat/>
    <w:pPr>
      <w:keepNext/>
      <w:suppressAutoHyphens/>
      <w:outlineLvl w:val="3"/>
    </w:pPr>
    <w:rPr>
      <w:rFonts w:ascii="Times New Roman" w:hAnsi="Times New Roman"/>
      <w:b/>
      <w:sz w:val="22"/>
    </w:rPr>
  </w:style>
  <w:style w:type="paragraph" w:styleId="Heading5">
    <w:name w:val="heading 5"/>
    <w:basedOn w:val="Normal"/>
    <w:next w:val="Normal"/>
    <w:link w:val="Heading5Char"/>
    <w:uiPriority w:val="9"/>
    <w:qFormat/>
    <w:pPr>
      <w:keepNext/>
      <w:outlineLvl w:val="4"/>
    </w:pPr>
    <w:rPr>
      <w:rFonts w:ascii="Gill Sans MT" w:hAnsi="Gill Sans MT"/>
      <w:sz w:val="28"/>
    </w:rPr>
  </w:style>
  <w:style w:type="paragraph" w:styleId="Heading8">
    <w:name w:val="heading 8"/>
    <w:basedOn w:val="Normal"/>
    <w:next w:val="Normal"/>
    <w:link w:val="Heading8Char"/>
    <w:semiHidden/>
    <w:unhideWhenUsed/>
    <w:qFormat/>
    <w:rsid w:val="0028527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qFormat/>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qFormat/>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qFormat/>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qFormat/>
    <w:rPr>
      <w:rFonts w:ascii="Calibri" w:eastAsia="Times New Roman" w:hAnsi="Calibri" w:cs="Times New Roman"/>
      <w:b/>
      <w:bCs/>
      <w:i/>
      <w:iCs/>
      <w:sz w:val="26"/>
      <w:szCs w:val="26"/>
      <w:lang w:eastAsia="en-US"/>
    </w:rPr>
  </w:style>
  <w:style w:type="paragraph" w:styleId="BalloonText">
    <w:name w:val="Balloon Text"/>
    <w:basedOn w:val="Normal"/>
    <w:link w:val="BalloonTextChar"/>
    <w:uiPriority w:val="99"/>
    <w:semiHidden/>
    <w:qFormat/>
    <w:rPr>
      <w:rFonts w:ascii="Tahoma" w:hAnsi="Tahoma" w:cs="Tahoma"/>
      <w:sz w:val="16"/>
      <w:szCs w:val="16"/>
    </w:rPr>
  </w:style>
  <w:style w:type="character" w:customStyle="1" w:styleId="BalloonTextChar">
    <w:name w:val="Balloon Text Char"/>
    <w:link w:val="BalloonText"/>
    <w:uiPriority w:val="99"/>
    <w:semiHidden/>
    <w:qFormat/>
    <w:rPr>
      <w:sz w:val="16"/>
      <w:szCs w:val="0"/>
      <w:lang w:eastAsia="en-US"/>
    </w:rPr>
  </w:style>
  <w:style w:type="paragraph" w:styleId="BodyText">
    <w:name w:val="Body Text"/>
    <w:basedOn w:val="Normal"/>
    <w:link w:val="BodyTextChar"/>
    <w:uiPriority w:val="99"/>
  </w:style>
  <w:style w:type="character" w:customStyle="1" w:styleId="BodyTextChar">
    <w:name w:val="Body Text Char"/>
    <w:link w:val="BodyText"/>
    <w:uiPriority w:val="99"/>
    <w:locked/>
    <w:rPr>
      <w:rFonts w:ascii="Arial" w:hAnsi="Arial" w:cs="Times New Roman"/>
      <w:lang w:val="zh-CN" w:eastAsia="en-US"/>
    </w:rPr>
  </w:style>
  <w:style w:type="paragraph" w:styleId="BodyText2">
    <w:name w:val="Body Text 2"/>
    <w:basedOn w:val="Normal"/>
    <w:link w:val="BodyText2Char"/>
    <w:uiPriority w:val="99"/>
    <w:pPr>
      <w:pBdr>
        <w:top w:val="single" w:sz="4" w:space="1" w:color="auto"/>
        <w:left w:val="single" w:sz="4" w:space="4" w:color="auto"/>
        <w:bottom w:val="single" w:sz="4" w:space="1" w:color="auto"/>
        <w:right w:val="single" w:sz="4" w:space="4" w:color="auto"/>
      </w:pBdr>
    </w:pPr>
    <w:rPr>
      <w:rFonts w:ascii="Arial Black" w:hAnsi="Arial Black"/>
      <w:sz w:val="23"/>
    </w:rPr>
  </w:style>
  <w:style w:type="character" w:customStyle="1" w:styleId="BodyText2Char">
    <w:name w:val="Body Text 2 Char"/>
    <w:link w:val="BodyText2"/>
    <w:uiPriority w:val="99"/>
    <w:qFormat/>
    <w:rPr>
      <w:rFonts w:ascii="Arial" w:hAnsi="Arial"/>
      <w:lang w:eastAsia="en-US"/>
    </w:rPr>
  </w:style>
  <w:style w:type="paragraph" w:styleId="BodyText3">
    <w:name w:val="Body Text 3"/>
    <w:basedOn w:val="Normal"/>
    <w:link w:val="BodyText3Char"/>
    <w:uiPriority w:val="99"/>
    <w:pPr>
      <w:ind w:right="-383"/>
    </w:pPr>
    <w:rPr>
      <w:rFonts w:ascii="Gill Sans MT" w:hAnsi="Gill Sans MT"/>
    </w:rPr>
  </w:style>
  <w:style w:type="character" w:customStyle="1" w:styleId="BodyText3Char">
    <w:name w:val="Body Text 3 Char"/>
    <w:link w:val="BodyText3"/>
    <w:uiPriority w:val="99"/>
    <w:semiHidden/>
    <w:qFormat/>
    <w:rPr>
      <w:rFonts w:ascii="Arial" w:hAnsi="Arial"/>
      <w:sz w:val="16"/>
      <w:szCs w:val="16"/>
      <w:lang w:eastAsia="en-US"/>
    </w:rPr>
  </w:style>
  <w:style w:type="paragraph" w:styleId="BodyTextIndent">
    <w:name w:val="Body Text Indent"/>
    <w:basedOn w:val="Normal"/>
    <w:link w:val="BodyTextIndentChar"/>
    <w:uiPriority w:val="99"/>
    <w:pPr>
      <w:tabs>
        <w:tab w:val="left" w:pos="1701"/>
        <w:tab w:val="left" w:pos="2268"/>
        <w:tab w:val="left" w:pos="3119"/>
      </w:tabs>
      <w:ind w:left="2265" w:hanging="2265"/>
    </w:pPr>
    <w:rPr>
      <w:rFonts w:ascii="Gill Sans MT" w:hAnsi="Gill Sans MT"/>
    </w:rPr>
  </w:style>
  <w:style w:type="character" w:customStyle="1" w:styleId="BodyTextIndentChar">
    <w:name w:val="Body Text Indent Char"/>
    <w:link w:val="BodyTextIndent"/>
    <w:uiPriority w:val="99"/>
    <w:semiHidden/>
    <w:qFormat/>
    <w:rPr>
      <w:rFonts w:ascii="Arial" w:hAnsi="Arial"/>
      <w:lang w:eastAsia="en-US"/>
    </w:rPr>
  </w:style>
  <w:style w:type="paragraph" w:styleId="BodyTextIndent3">
    <w:name w:val="Body Text Indent 3"/>
    <w:basedOn w:val="Normal"/>
    <w:link w:val="BodyTextIndent3Char"/>
    <w:uiPriority w:val="99"/>
    <w:qFormat/>
    <w:pPr>
      <w:spacing w:after="120"/>
      <w:ind w:left="283"/>
    </w:pPr>
    <w:rPr>
      <w:sz w:val="16"/>
      <w:szCs w:val="16"/>
    </w:rPr>
  </w:style>
  <w:style w:type="character" w:customStyle="1" w:styleId="BodyTextIndent3Char">
    <w:name w:val="Body Text Indent 3 Char"/>
    <w:link w:val="BodyTextIndent3"/>
    <w:uiPriority w:val="99"/>
    <w:semiHidden/>
    <w:qFormat/>
    <w:rPr>
      <w:rFonts w:ascii="Arial" w:hAnsi="Arial"/>
      <w:sz w:val="16"/>
      <w:szCs w:val="16"/>
      <w:lang w:eastAsia="en-US"/>
    </w:rPr>
  </w:style>
  <w:style w:type="character" w:styleId="Emphasis">
    <w:name w:val="Emphasis"/>
    <w:uiPriority w:val="20"/>
    <w:qFormat/>
    <w:rPr>
      <w:rFonts w:cs="Times New Roman"/>
      <w:i/>
    </w:rPr>
  </w:style>
  <w:style w:type="paragraph" w:styleId="Footer">
    <w:name w:val="footer"/>
    <w:basedOn w:val="Normal"/>
    <w:link w:val="FooterChar"/>
    <w:uiPriority w:val="99"/>
    <w:qFormat/>
    <w:pPr>
      <w:tabs>
        <w:tab w:val="center" w:pos="4513"/>
        <w:tab w:val="right" w:pos="9026"/>
      </w:tabs>
    </w:pPr>
  </w:style>
  <w:style w:type="character" w:customStyle="1" w:styleId="FooterChar">
    <w:name w:val="Footer Char"/>
    <w:link w:val="Footer"/>
    <w:uiPriority w:val="99"/>
    <w:qFormat/>
    <w:locked/>
    <w:rPr>
      <w:rFonts w:ascii="Bookman Old Style" w:hAnsi="Bookman Old Style" w:cs="Times New Roman"/>
      <w:sz w:val="24"/>
      <w:lang w:val="zh-CN" w:eastAsia="en-US"/>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qFormat/>
    <w:locked/>
    <w:rPr>
      <w:rFonts w:ascii="Bookman Old Style" w:hAnsi="Bookman Old Style" w:cs="Times New Roman"/>
      <w:sz w:val="24"/>
      <w:lang w:val="zh-CN" w:eastAsia="en-US"/>
    </w:rPr>
  </w:style>
  <w:style w:type="paragraph" w:styleId="HTMLPreformatted">
    <w:name w:val="HTML Preformatted"/>
    <w:basedOn w:val="Normal"/>
    <w:link w:val="HTMLPreformatted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GB"/>
    </w:rPr>
  </w:style>
  <w:style w:type="character" w:customStyle="1" w:styleId="HTMLPreformattedChar">
    <w:name w:val="HTML Preformatted Char"/>
    <w:link w:val="HTMLPreformatted"/>
    <w:uiPriority w:val="99"/>
    <w:qFormat/>
    <w:locked/>
    <w:rPr>
      <w:rFonts w:ascii="Courier New" w:hAnsi="Courier New" w:cs="Courier New"/>
    </w:rPr>
  </w:style>
  <w:style w:type="character" w:styleId="Hyperlink">
    <w:name w:val="Hyperlink"/>
    <w:uiPriority w:val="99"/>
    <w:qFormat/>
    <w:rPr>
      <w:rFonts w:cs="Times New Roman"/>
      <w:color w:val="0000FF"/>
      <w:u w:val="single"/>
    </w:rPr>
  </w:style>
  <w:style w:type="paragraph" w:styleId="ListBullet">
    <w:name w:val="List Bullet"/>
    <w:basedOn w:val="Normal"/>
    <w:uiPriority w:val="99"/>
    <w:qFormat/>
    <w:pPr>
      <w:numPr>
        <w:numId w:val="1"/>
      </w:numPr>
      <w:tabs>
        <w:tab w:val="left" w:pos="360"/>
      </w:tabs>
      <w:contextualSpacing/>
    </w:pPr>
  </w:style>
  <w:style w:type="paragraph" w:styleId="NormalWeb">
    <w:name w:val="Normal (Web)"/>
    <w:basedOn w:val="Normal"/>
    <w:uiPriority w:val="99"/>
    <w:qFormat/>
    <w:pPr>
      <w:spacing w:before="100" w:after="100"/>
    </w:pPr>
    <w:rPr>
      <w:rFonts w:ascii="Times New Roman" w:hAnsi="Times New Roman"/>
    </w:rPr>
  </w:style>
  <w:style w:type="paragraph" w:styleId="PlainText">
    <w:name w:val="Plain Text"/>
    <w:basedOn w:val="Normal"/>
    <w:link w:val="PlainTextChar"/>
    <w:uiPriority w:val="99"/>
    <w:unhideWhenUsed/>
    <w:qFormat/>
    <w:rPr>
      <w:rFonts w:ascii="Consolas" w:hAnsi="Consolas"/>
      <w:sz w:val="21"/>
      <w:szCs w:val="21"/>
    </w:rPr>
  </w:style>
  <w:style w:type="character" w:customStyle="1" w:styleId="PlainTextChar">
    <w:name w:val="Plain Text Char"/>
    <w:link w:val="PlainText"/>
    <w:uiPriority w:val="99"/>
    <w:qFormat/>
    <w:locked/>
    <w:rPr>
      <w:rFonts w:ascii="Consolas" w:eastAsia="Times New Roman" w:hAnsi="Consolas" w:cs="Times New Roman"/>
      <w:sz w:val="21"/>
      <w:szCs w:val="21"/>
      <w:lang w:val="zh-CN" w:eastAsia="en-US"/>
    </w:rPr>
  </w:style>
  <w:style w:type="character" w:styleId="Strong">
    <w:name w:val="Strong"/>
    <w:uiPriority w:val="22"/>
    <w:qFormat/>
    <w:rPr>
      <w:rFonts w:cs="Times New Roman"/>
      <w:b/>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jc w:val="center"/>
    </w:pPr>
    <w:rPr>
      <w:rFonts w:ascii="Book Antiqua" w:hAnsi="Book Antiqua"/>
      <w:b/>
      <w:u w:val="single"/>
    </w:rPr>
  </w:style>
  <w:style w:type="character" w:customStyle="1" w:styleId="TitleChar">
    <w:name w:val="Title Char"/>
    <w:link w:val="Title"/>
    <w:uiPriority w:val="10"/>
    <w:qFormat/>
    <w:rPr>
      <w:rFonts w:ascii="Cambria" w:eastAsia="Times New Roman" w:hAnsi="Cambria" w:cs="Times New Roman"/>
      <w:b/>
      <w:bCs/>
      <w:kern w:val="28"/>
      <w:sz w:val="32"/>
      <w:szCs w:val="32"/>
      <w:lang w:eastAsia="en-US"/>
    </w:rPr>
  </w:style>
  <w:style w:type="character" w:customStyle="1" w:styleId="bz">
    <w:name w:val="_bz"/>
    <w:rPr>
      <w:rFonts w:cs="Times New Roman"/>
    </w:rPr>
  </w:style>
  <w:style w:type="character" w:customStyle="1" w:styleId="itemprop">
    <w:name w:val="itemprop"/>
    <w:qFormat/>
    <w:rPr>
      <w:rFonts w:cs="Times New Roman"/>
    </w:rPr>
  </w:style>
  <w:style w:type="character" w:customStyle="1" w:styleId="refname">
    <w:name w:val="refname"/>
    <w:qFormat/>
    <w:rPr>
      <w:rFonts w:cs="Times New Roman"/>
    </w:rPr>
  </w:style>
  <w:style w:type="character" w:customStyle="1" w:styleId="apple-converted-space">
    <w:name w:val="apple-converted-space"/>
    <w:qFormat/>
    <w:rPr>
      <w:rFonts w:cs="Times New Roman"/>
    </w:rPr>
  </w:style>
  <w:style w:type="character" w:customStyle="1" w:styleId="dropcap2georgia1">
    <w:name w:val="dropcap2georgia1"/>
    <w:qFormat/>
    <w:rPr>
      <w:rFonts w:ascii="Georgia" w:hAnsi="Georgia" w:cs="Times New Roman"/>
      <w:sz w:val="44"/>
      <w:szCs w:val="44"/>
    </w:rPr>
  </w:style>
  <w:style w:type="character" w:customStyle="1" w:styleId="ecxinvisible">
    <w:name w:val="ecxinvisible"/>
    <w:qFormat/>
    <w:rPr>
      <w:rFonts w:cs="Times New Roman"/>
    </w:rPr>
  </w:style>
  <w:style w:type="character" w:customStyle="1" w:styleId="ecxjs-display-url">
    <w:name w:val="ecxjs-display-url"/>
    <w:qFormat/>
    <w:rPr>
      <w:rFonts w:cs="Times New Roman"/>
    </w:rPr>
  </w:style>
  <w:style w:type="character" w:customStyle="1" w:styleId="UnresolvedMention1">
    <w:name w:val="Unresolved Mention1"/>
    <w:uiPriority w:val="99"/>
    <w:unhideWhenUsed/>
    <w:qFormat/>
    <w:rPr>
      <w:color w:val="808080"/>
      <w:shd w:val="clear" w:color="auto" w:fill="E6E6E6"/>
    </w:rPr>
  </w:style>
  <w:style w:type="paragraph" w:customStyle="1" w:styleId="ve1">
    <w:name w:val="ve1"/>
    <w:basedOn w:val="Normal"/>
    <w:qFormat/>
    <w:pPr>
      <w:spacing w:before="100" w:beforeAutospacing="1" w:after="100" w:afterAutospacing="1"/>
    </w:pPr>
    <w:rPr>
      <w:rFonts w:ascii="Times New Roman" w:hAnsi="Times New Roman"/>
      <w:sz w:val="24"/>
      <w:szCs w:val="24"/>
      <w:lang w:eastAsia="en-GB"/>
    </w:rPr>
  </w:style>
  <w:style w:type="paragraph" w:customStyle="1" w:styleId="textbox">
    <w:name w:val="textbox"/>
    <w:basedOn w:val="Normal"/>
    <w:qFormat/>
    <w:pPr>
      <w:spacing w:after="258"/>
    </w:pPr>
    <w:rPr>
      <w:rFonts w:ascii="Verdana" w:hAnsi="Verdana"/>
      <w:color w:val="333333"/>
      <w:sz w:val="16"/>
      <w:szCs w:val="16"/>
      <w:lang w:eastAsia="en-GB"/>
    </w:rPr>
  </w:style>
  <w:style w:type="paragraph" w:styleId="ListParagraph">
    <w:name w:val="List Paragraph"/>
    <w:basedOn w:val="Normal"/>
    <w:uiPriority w:val="99"/>
    <w:qFormat/>
    <w:pPr>
      <w:ind w:left="720"/>
    </w:pPr>
    <w:rPr>
      <w:rFonts w:ascii="Times New Roman" w:hAnsi="Times New Roman"/>
      <w:szCs w:val="24"/>
      <w:lang w:eastAsia="en-GB"/>
    </w:rPr>
  </w:style>
  <w:style w:type="paragraph" w:customStyle="1" w:styleId="ecmsonormal">
    <w:name w:val="ec_msonormal"/>
    <w:basedOn w:val="Normal"/>
    <w:qFormat/>
    <w:pPr>
      <w:shd w:val="clear" w:color="auto" w:fill="FFFFFF"/>
      <w:spacing w:before="100" w:beforeAutospacing="1" w:after="100" w:afterAutospacing="1"/>
      <w:textAlignment w:val="top"/>
    </w:pPr>
    <w:rPr>
      <w:rFonts w:ascii="Verdana" w:hAnsi="Verdana"/>
      <w:lang w:val="en-US"/>
    </w:rPr>
  </w:style>
  <w:style w:type="paragraph" w:customStyle="1" w:styleId="vlnormal">
    <w:name w:val="vlnormal"/>
    <w:qFormat/>
    <w:pPr>
      <w:spacing w:before="120" w:after="160" w:line="259" w:lineRule="auto"/>
    </w:pPr>
    <w:rPr>
      <w:rFonts w:ascii="Gill Sans MT" w:eastAsia="Times New Roman" w:hAnsi="Gill Sans MT"/>
      <w:sz w:val="24"/>
      <w:lang w:eastAsia="en-US"/>
    </w:rPr>
  </w:style>
  <w:style w:type="paragraph" w:customStyle="1" w:styleId="Blockquote">
    <w:name w:val="Blockquote"/>
    <w:basedOn w:val="Normal"/>
    <w:qFormat/>
    <w:pPr>
      <w:spacing w:before="100" w:after="100"/>
      <w:ind w:left="360" w:right="360"/>
    </w:pPr>
    <w:rPr>
      <w:rFonts w:ascii="Times New Roman" w:hAnsi="Times New Roman"/>
    </w:rPr>
  </w:style>
  <w:style w:type="paragraph" w:customStyle="1" w:styleId="Technical4">
    <w:name w:val="Technical 4"/>
    <w:qFormat/>
    <w:pPr>
      <w:tabs>
        <w:tab w:val="left" w:pos="-720"/>
      </w:tabs>
      <w:suppressAutoHyphens/>
      <w:spacing w:after="160" w:line="259" w:lineRule="auto"/>
    </w:pPr>
    <w:rPr>
      <w:rFonts w:eastAsia="Times New Roman"/>
      <w:b/>
      <w:sz w:val="24"/>
      <w:lang w:val="en-US" w:eastAsia="en-US"/>
    </w:rPr>
  </w:style>
  <w:style w:type="paragraph" w:customStyle="1" w:styleId="H3">
    <w:name w:val="H3"/>
    <w:basedOn w:val="Normal"/>
    <w:next w:val="Normal"/>
    <w:pPr>
      <w:keepNext/>
      <w:spacing w:before="100" w:after="100"/>
      <w:outlineLvl w:val="3"/>
    </w:pPr>
    <w:rPr>
      <w:rFonts w:ascii="Times New Roman" w:hAnsi="Times New Roman"/>
      <w:b/>
      <w:sz w:val="28"/>
    </w:rPr>
  </w:style>
  <w:style w:type="paragraph" w:customStyle="1" w:styleId="yiv5124503249msonormal">
    <w:name w:val="yiv5124503249msonormal"/>
    <w:basedOn w:val="Normal"/>
    <w:qFormat/>
    <w:pPr>
      <w:spacing w:before="100" w:beforeAutospacing="1" w:after="100" w:afterAutospacing="1"/>
    </w:pPr>
    <w:rPr>
      <w:rFonts w:ascii="Calibri" w:eastAsia="Calibri" w:hAnsi="Calibri" w:cs="Calibri"/>
      <w:sz w:val="22"/>
      <w:szCs w:val="22"/>
      <w:lang w:eastAsia="en-GB"/>
    </w:rPr>
  </w:style>
  <w:style w:type="paragraph" w:customStyle="1" w:styleId="H5">
    <w:name w:val="H5"/>
    <w:basedOn w:val="Normal"/>
    <w:next w:val="Normal"/>
    <w:qFormat/>
    <w:pPr>
      <w:keepNext/>
      <w:spacing w:before="100" w:after="100"/>
      <w:outlineLvl w:val="5"/>
    </w:pPr>
    <w:rPr>
      <w:rFonts w:ascii="Times New Roman" w:hAnsi="Times New Roman"/>
      <w:b/>
    </w:rPr>
  </w:style>
  <w:style w:type="paragraph" w:customStyle="1" w:styleId="FreeForm">
    <w:name w:val="Free Form"/>
    <w:qFormat/>
    <w:pPr>
      <w:spacing w:after="160" w:line="259" w:lineRule="auto"/>
    </w:pPr>
    <w:rPr>
      <w:rFonts w:ascii="Helvetica" w:eastAsia="Arial Unicode MS" w:hAnsi="Helvetica" w:cs="Arial Unicode MS"/>
      <w:color w:val="000000"/>
      <w:sz w:val="24"/>
      <w:szCs w:val="24"/>
      <w:lang w:val="en-US"/>
    </w:rPr>
  </w:style>
  <w:style w:type="paragraph" w:customStyle="1" w:styleId="Intro">
    <w:name w:val="Intro"/>
    <w:basedOn w:val="Normal"/>
    <w:qFormat/>
    <w:pPr>
      <w:spacing w:after="100" w:line="270" w:lineRule="exact"/>
    </w:pPr>
    <w:rPr>
      <w:b/>
      <w:szCs w:val="22"/>
    </w:rPr>
  </w:style>
  <w:style w:type="paragraph" w:customStyle="1" w:styleId="text">
    <w:name w:val="text"/>
    <w:basedOn w:val="Normal"/>
    <w:qFormat/>
    <w:pPr>
      <w:spacing w:before="100" w:after="100"/>
      <w:ind w:left="60" w:right="40"/>
    </w:pPr>
    <w:rPr>
      <w:rFonts w:ascii="Verdana" w:hAnsi="Verdana"/>
      <w:color w:val="000000"/>
      <w:lang w:eastAsia="en-GB"/>
    </w:rPr>
  </w:style>
  <w:style w:type="paragraph" w:customStyle="1" w:styleId="Default">
    <w:name w:val="Default"/>
    <w:qFormat/>
    <w:pPr>
      <w:autoSpaceDE w:val="0"/>
      <w:autoSpaceDN w:val="0"/>
      <w:adjustRightInd w:val="0"/>
      <w:spacing w:after="160" w:line="259" w:lineRule="auto"/>
    </w:pPr>
    <w:rPr>
      <w:rFonts w:ascii="Papyrus" w:eastAsia="Times New Roman" w:hAnsi="Papyrus" w:cs="Papyrus"/>
      <w:color w:val="000000"/>
      <w:sz w:val="24"/>
      <w:szCs w:val="24"/>
    </w:rPr>
  </w:style>
  <w:style w:type="paragraph" w:customStyle="1" w:styleId="paragraphheading">
    <w:name w:val="paragraphheading"/>
    <w:basedOn w:val="Normal"/>
    <w:qFormat/>
    <w:pPr>
      <w:spacing w:after="258"/>
    </w:pPr>
    <w:rPr>
      <w:rFonts w:ascii="Verdana" w:hAnsi="Verdana"/>
      <w:b/>
      <w:bCs/>
      <w:color w:val="DC7600"/>
      <w:sz w:val="22"/>
      <w:szCs w:val="22"/>
      <w:lang w:eastAsia="en-GB"/>
    </w:rPr>
  </w:style>
  <w:style w:type="paragraph" w:customStyle="1" w:styleId="vein">
    <w:name w:val="vein"/>
    <w:basedOn w:val="Normal"/>
    <w:qFormat/>
    <w:pPr>
      <w:spacing w:before="100" w:beforeAutospacing="1" w:after="100" w:afterAutospacing="1"/>
    </w:pPr>
    <w:rPr>
      <w:rFonts w:ascii="Times New Roman" w:hAnsi="Times New Roman"/>
      <w:sz w:val="24"/>
      <w:szCs w:val="24"/>
      <w:lang w:eastAsia="en-GB"/>
    </w:rPr>
  </w:style>
  <w:style w:type="paragraph" w:styleId="NoSpacing">
    <w:name w:val="No Spacing"/>
    <w:uiPriority w:val="1"/>
    <w:qFormat/>
    <w:pPr>
      <w:spacing w:after="160" w:line="259" w:lineRule="auto"/>
    </w:pPr>
    <w:rPr>
      <w:rFonts w:ascii="Calibri" w:eastAsia="Times New Roman" w:hAnsi="Calibri"/>
      <w:sz w:val="22"/>
      <w:szCs w:val="22"/>
      <w:lang w:eastAsia="en-US"/>
    </w:rPr>
  </w:style>
  <w:style w:type="character" w:customStyle="1" w:styleId="text-666666">
    <w:name w:val="text-[#666666]"/>
    <w:basedOn w:val="DefaultParagraphFont"/>
    <w:rsid w:val="00B62CC5"/>
  </w:style>
  <w:style w:type="character" w:customStyle="1" w:styleId="font-bold">
    <w:name w:val="font-bold"/>
    <w:basedOn w:val="DefaultParagraphFont"/>
    <w:rsid w:val="00B62CC5"/>
  </w:style>
  <w:style w:type="character" w:customStyle="1" w:styleId="text-csblue">
    <w:name w:val="text-csblue"/>
    <w:basedOn w:val="DefaultParagraphFont"/>
    <w:rsid w:val="00B62CC5"/>
  </w:style>
  <w:style w:type="character" w:customStyle="1" w:styleId="article-author">
    <w:name w:val="article-author"/>
    <w:basedOn w:val="DefaultParagraphFont"/>
    <w:rsid w:val="00B62CC5"/>
  </w:style>
  <w:style w:type="paragraph" w:customStyle="1" w:styleId="font-bold1">
    <w:name w:val="font-bold1"/>
    <w:basedOn w:val="Normal"/>
    <w:rsid w:val="00B62CC5"/>
    <w:pPr>
      <w:spacing w:before="100" w:beforeAutospacing="1" w:after="100" w:afterAutospacing="1" w:line="240" w:lineRule="auto"/>
    </w:pPr>
    <w:rPr>
      <w:rFonts w:ascii="Times New Roman" w:hAnsi="Times New Roman"/>
      <w:sz w:val="24"/>
      <w:szCs w:val="24"/>
      <w:lang w:eastAsia="en-GB"/>
    </w:rPr>
  </w:style>
  <w:style w:type="paragraph" w:customStyle="1" w:styleId="border-b-solid">
    <w:name w:val="border-b-solid"/>
    <w:basedOn w:val="Normal"/>
    <w:rsid w:val="00B62CC5"/>
    <w:pPr>
      <w:spacing w:before="100" w:beforeAutospacing="1" w:after="100" w:afterAutospacing="1" w:line="240" w:lineRule="auto"/>
    </w:pPr>
    <w:rPr>
      <w:rFonts w:ascii="Times New Roman" w:hAnsi="Times New Roman"/>
      <w:sz w:val="24"/>
      <w:szCs w:val="24"/>
      <w:lang w:eastAsia="en-GB"/>
    </w:rPr>
  </w:style>
  <w:style w:type="paragraph" w:customStyle="1" w:styleId="text-md">
    <w:name w:val="text-md"/>
    <w:basedOn w:val="Normal"/>
    <w:rsid w:val="00B62CC5"/>
    <w:pPr>
      <w:spacing w:before="100" w:beforeAutospacing="1" w:after="100" w:afterAutospacing="1" w:line="240" w:lineRule="auto"/>
    </w:pPr>
    <w:rPr>
      <w:rFonts w:ascii="Times New Roman" w:hAnsi="Times New Roman"/>
      <w:sz w:val="24"/>
      <w:szCs w:val="24"/>
      <w:lang w:eastAsia="en-GB"/>
    </w:rPr>
  </w:style>
  <w:style w:type="character" w:customStyle="1" w:styleId="text-sm">
    <w:name w:val="text-sm"/>
    <w:basedOn w:val="DefaultParagraphFont"/>
    <w:rsid w:val="00B62CC5"/>
  </w:style>
  <w:style w:type="character" w:customStyle="1" w:styleId="text-xl">
    <w:name w:val="text-xl"/>
    <w:basedOn w:val="DefaultParagraphFont"/>
    <w:rsid w:val="00B62CC5"/>
  </w:style>
  <w:style w:type="character" w:customStyle="1" w:styleId="bg-white">
    <w:name w:val="bg-white"/>
    <w:basedOn w:val="DefaultParagraphFont"/>
    <w:rsid w:val="00B62CC5"/>
  </w:style>
  <w:style w:type="paragraph" w:customStyle="1" w:styleId="text-csblue1">
    <w:name w:val="text-csblue1"/>
    <w:basedOn w:val="Normal"/>
    <w:rsid w:val="00B62CC5"/>
    <w:pPr>
      <w:spacing w:before="100" w:beforeAutospacing="1" w:after="100" w:afterAutospacing="1" w:line="240" w:lineRule="auto"/>
    </w:pPr>
    <w:rPr>
      <w:rFonts w:ascii="Times New Roman" w:hAnsi="Times New Roman"/>
      <w:sz w:val="24"/>
      <w:szCs w:val="24"/>
      <w:lang w:eastAsia="en-GB"/>
    </w:rPr>
  </w:style>
  <w:style w:type="paragraph" w:customStyle="1" w:styleId="inline-block">
    <w:name w:val="inline-block"/>
    <w:basedOn w:val="Normal"/>
    <w:rsid w:val="00B62CC5"/>
    <w:pPr>
      <w:spacing w:before="100" w:beforeAutospacing="1" w:after="100" w:afterAutospacing="1" w:line="240" w:lineRule="auto"/>
    </w:pPr>
    <w:rPr>
      <w:rFonts w:ascii="Times New Roman" w:hAnsi="Times New Roman"/>
      <w:sz w:val="24"/>
      <w:szCs w:val="24"/>
      <w:lang w:eastAsia="en-GB"/>
    </w:rPr>
  </w:style>
  <w:style w:type="character" w:customStyle="1" w:styleId="hidden">
    <w:name w:val="hidden"/>
    <w:basedOn w:val="DefaultParagraphFont"/>
    <w:rsid w:val="00B62CC5"/>
  </w:style>
  <w:style w:type="character" w:styleId="UnresolvedMention">
    <w:name w:val="Unresolved Mention"/>
    <w:basedOn w:val="DefaultParagraphFont"/>
    <w:uiPriority w:val="99"/>
    <w:semiHidden/>
    <w:unhideWhenUsed/>
    <w:rsid w:val="00574A81"/>
    <w:rPr>
      <w:color w:val="605E5C"/>
      <w:shd w:val="clear" w:color="auto" w:fill="E1DFDD"/>
    </w:rPr>
  </w:style>
  <w:style w:type="paragraph" w:customStyle="1" w:styleId="ydp2cc4190ayiv7020657206msonormal">
    <w:name w:val="ydp2cc4190ayiv7020657206msonormal"/>
    <w:basedOn w:val="Normal"/>
    <w:rsid w:val="00FC5BEB"/>
    <w:pPr>
      <w:spacing w:before="100" w:beforeAutospacing="1" w:after="100" w:afterAutospacing="1" w:line="240" w:lineRule="auto"/>
    </w:pPr>
    <w:rPr>
      <w:rFonts w:ascii="Aptos" w:eastAsiaTheme="minorHAnsi" w:hAnsi="Aptos" w:cs="Aptos"/>
      <w:sz w:val="24"/>
      <w:szCs w:val="24"/>
      <w:lang w:eastAsia="en-GB"/>
    </w:rPr>
  </w:style>
  <w:style w:type="paragraph" w:customStyle="1" w:styleId="ydp89875ebamsonormal">
    <w:name w:val="ydp89875ebamsonormal"/>
    <w:basedOn w:val="Normal"/>
    <w:rsid w:val="005D4225"/>
    <w:pPr>
      <w:spacing w:before="100" w:beforeAutospacing="1" w:after="100" w:afterAutospacing="1" w:line="240" w:lineRule="auto"/>
    </w:pPr>
    <w:rPr>
      <w:rFonts w:ascii="Aptos" w:eastAsiaTheme="minorHAnsi" w:hAnsi="Aptos" w:cs="Aptos"/>
      <w:sz w:val="24"/>
      <w:szCs w:val="24"/>
      <w:lang w:eastAsia="en-GB"/>
    </w:rPr>
  </w:style>
  <w:style w:type="character" w:customStyle="1" w:styleId="Heading8Char">
    <w:name w:val="Heading 8 Char"/>
    <w:basedOn w:val="DefaultParagraphFont"/>
    <w:link w:val="Heading8"/>
    <w:uiPriority w:val="9"/>
    <w:semiHidden/>
    <w:rsid w:val="00285274"/>
    <w:rPr>
      <w:rFonts w:asciiTheme="majorHAnsi" w:eastAsiaTheme="majorEastAsia" w:hAnsiTheme="majorHAnsi" w:cstheme="majorBidi"/>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9622">
      <w:bodyDiv w:val="1"/>
      <w:marLeft w:val="0"/>
      <w:marRight w:val="0"/>
      <w:marTop w:val="0"/>
      <w:marBottom w:val="0"/>
      <w:divBdr>
        <w:top w:val="none" w:sz="0" w:space="0" w:color="auto"/>
        <w:left w:val="none" w:sz="0" w:space="0" w:color="auto"/>
        <w:bottom w:val="none" w:sz="0" w:space="0" w:color="auto"/>
        <w:right w:val="none" w:sz="0" w:space="0" w:color="auto"/>
      </w:divBdr>
    </w:div>
    <w:div w:id="53043328">
      <w:bodyDiv w:val="1"/>
      <w:marLeft w:val="0"/>
      <w:marRight w:val="0"/>
      <w:marTop w:val="0"/>
      <w:marBottom w:val="0"/>
      <w:divBdr>
        <w:top w:val="none" w:sz="0" w:space="0" w:color="auto"/>
        <w:left w:val="none" w:sz="0" w:space="0" w:color="auto"/>
        <w:bottom w:val="none" w:sz="0" w:space="0" w:color="auto"/>
        <w:right w:val="none" w:sz="0" w:space="0" w:color="auto"/>
      </w:divBdr>
    </w:div>
    <w:div w:id="58328075">
      <w:bodyDiv w:val="1"/>
      <w:marLeft w:val="0"/>
      <w:marRight w:val="0"/>
      <w:marTop w:val="0"/>
      <w:marBottom w:val="0"/>
      <w:divBdr>
        <w:top w:val="none" w:sz="0" w:space="0" w:color="auto"/>
        <w:left w:val="none" w:sz="0" w:space="0" w:color="auto"/>
        <w:bottom w:val="none" w:sz="0" w:space="0" w:color="auto"/>
        <w:right w:val="none" w:sz="0" w:space="0" w:color="auto"/>
      </w:divBdr>
    </w:div>
    <w:div w:id="64112349">
      <w:bodyDiv w:val="1"/>
      <w:marLeft w:val="0"/>
      <w:marRight w:val="0"/>
      <w:marTop w:val="0"/>
      <w:marBottom w:val="0"/>
      <w:divBdr>
        <w:top w:val="none" w:sz="0" w:space="0" w:color="auto"/>
        <w:left w:val="none" w:sz="0" w:space="0" w:color="auto"/>
        <w:bottom w:val="none" w:sz="0" w:space="0" w:color="auto"/>
        <w:right w:val="none" w:sz="0" w:space="0" w:color="auto"/>
      </w:divBdr>
    </w:div>
    <w:div w:id="85923637">
      <w:bodyDiv w:val="1"/>
      <w:marLeft w:val="0"/>
      <w:marRight w:val="0"/>
      <w:marTop w:val="0"/>
      <w:marBottom w:val="0"/>
      <w:divBdr>
        <w:top w:val="none" w:sz="0" w:space="0" w:color="auto"/>
        <w:left w:val="none" w:sz="0" w:space="0" w:color="auto"/>
        <w:bottom w:val="none" w:sz="0" w:space="0" w:color="auto"/>
        <w:right w:val="none" w:sz="0" w:space="0" w:color="auto"/>
      </w:divBdr>
    </w:div>
    <w:div w:id="94835770">
      <w:bodyDiv w:val="1"/>
      <w:marLeft w:val="0"/>
      <w:marRight w:val="0"/>
      <w:marTop w:val="0"/>
      <w:marBottom w:val="0"/>
      <w:divBdr>
        <w:top w:val="none" w:sz="0" w:space="0" w:color="auto"/>
        <w:left w:val="none" w:sz="0" w:space="0" w:color="auto"/>
        <w:bottom w:val="none" w:sz="0" w:space="0" w:color="auto"/>
        <w:right w:val="none" w:sz="0" w:space="0" w:color="auto"/>
      </w:divBdr>
    </w:div>
    <w:div w:id="99567051">
      <w:bodyDiv w:val="1"/>
      <w:marLeft w:val="0"/>
      <w:marRight w:val="0"/>
      <w:marTop w:val="0"/>
      <w:marBottom w:val="0"/>
      <w:divBdr>
        <w:top w:val="none" w:sz="0" w:space="0" w:color="auto"/>
        <w:left w:val="none" w:sz="0" w:space="0" w:color="auto"/>
        <w:bottom w:val="none" w:sz="0" w:space="0" w:color="auto"/>
        <w:right w:val="none" w:sz="0" w:space="0" w:color="auto"/>
      </w:divBdr>
    </w:div>
    <w:div w:id="105465058">
      <w:bodyDiv w:val="1"/>
      <w:marLeft w:val="0"/>
      <w:marRight w:val="0"/>
      <w:marTop w:val="0"/>
      <w:marBottom w:val="0"/>
      <w:divBdr>
        <w:top w:val="none" w:sz="0" w:space="0" w:color="auto"/>
        <w:left w:val="none" w:sz="0" w:space="0" w:color="auto"/>
        <w:bottom w:val="none" w:sz="0" w:space="0" w:color="auto"/>
        <w:right w:val="none" w:sz="0" w:space="0" w:color="auto"/>
      </w:divBdr>
    </w:div>
    <w:div w:id="116411411">
      <w:bodyDiv w:val="1"/>
      <w:marLeft w:val="0"/>
      <w:marRight w:val="0"/>
      <w:marTop w:val="0"/>
      <w:marBottom w:val="0"/>
      <w:divBdr>
        <w:top w:val="none" w:sz="0" w:space="0" w:color="auto"/>
        <w:left w:val="none" w:sz="0" w:space="0" w:color="auto"/>
        <w:bottom w:val="none" w:sz="0" w:space="0" w:color="auto"/>
        <w:right w:val="none" w:sz="0" w:space="0" w:color="auto"/>
      </w:divBdr>
    </w:div>
    <w:div w:id="122427238">
      <w:bodyDiv w:val="1"/>
      <w:marLeft w:val="0"/>
      <w:marRight w:val="0"/>
      <w:marTop w:val="0"/>
      <w:marBottom w:val="0"/>
      <w:divBdr>
        <w:top w:val="none" w:sz="0" w:space="0" w:color="auto"/>
        <w:left w:val="none" w:sz="0" w:space="0" w:color="auto"/>
        <w:bottom w:val="none" w:sz="0" w:space="0" w:color="auto"/>
        <w:right w:val="none" w:sz="0" w:space="0" w:color="auto"/>
      </w:divBdr>
    </w:div>
    <w:div w:id="138427013">
      <w:bodyDiv w:val="1"/>
      <w:marLeft w:val="0"/>
      <w:marRight w:val="0"/>
      <w:marTop w:val="0"/>
      <w:marBottom w:val="0"/>
      <w:divBdr>
        <w:top w:val="none" w:sz="0" w:space="0" w:color="auto"/>
        <w:left w:val="none" w:sz="0" w:space="0" w:color="auto"/>
        <w:bottom w:val="none" w:sz="0" w:space="0" w:color="auto"/>
        <w:right w:val="none" w:sz="0" w:space="0" w:color="auto"/>
      </w:divBdr>
    </w:div>
    <w:div w:id="143276753">
      <w:bodyDiv w:val="1"/>
      <w:marLeft w:val="0"/>
      <w:marRight w:val="0"/>
      <w:marTop w:val="0"/>
      <w:marBottom w:val="0"/>
      <w:divBdr>
        <w:top w:val="none" w:sz="0" w:space="0" w:color="auto"/>
        <w:left w:val="none" w:sz="0" w:space="0" w:color="auto"/>
        <w:bottom w:val="none" w:sz="0" w:space="0" w:color="auto"/>
        <w:right w:val="none" w:sz="0" w:space="0" w:color="auto"/>
      </w:divBdr>
    </w:div>
    <w:div w:id="193428309">
      <w:bodyDiv w:val="1"/>
      <w:marLeft w:val="0"/>
      <w:marRight w:val="0"/>
      <w:marTop w:val="0"/>
      <w:marBottom w:val="0"/>
      <w:divBdr>
        <w:top w:val="none" w:sz="0" w:space="0" w:color="auto"/>
        <w:left w:val="none" w:sz="0" w:space="0" w:color="auto"/>
        <w:bottom w:val="none" w:sz="0" w:space="0" w:color="auto"/>
        <w:right w:val="none" w:sz="0" w:space="0" w:color="auto"/>
      </w:divBdr>
    </w:div>
    <w:div w:id="220946203">
      <w:bodyDiv w:val="1"/>
      <w:marLeft w:val="0"/>
      <w:marRight w:val="0"/>
      <w:marTop w:val="0"/>
      <w:marBottom w:val="0"/>
      <w:divBdr>
        <w:top w:val="none" w:sz="0" w:space="0" w:color="auto"/>
        <w:left w:val="none" w:sz="0" w:space="0" w:color="auto"/>
        <w:bottom w:val="none" w:sz="0" w:space="0" w:color="auto"/>
        <w:right w:val="none" w:sz="0" w:space="0" w:color="auto"/>
      </w:divBdr>
    </w:div>
    <w:div w:id="247271203">
      <w:bodyDiv w:val="1"/>
      <w:marLeft w:val="0"/>
      <w:marRight w:val="0"/>
      <w:marTop w:val="0"/>
      <w:marBottom w:val="0"/>
      <w:divBdr>
        <w:top w:val="none" w:sz="0" w:space="0" w:color="auto"/>
        <w:left w:val="none" w:sz="0" w:space="0" w:color="auto"/>
        <w:bottom w:val="none" w:sz="0" w:space="0" w:color="auto"/>
        <w:right w:val="none" w:sz="0" w:space="0" w:color="auto"/>
      </w:divBdr>
    </w:div>
    <w:div w:id="254214949">
      <w:bodyDiv w:val="1"/>
      <w:marLeft w:val="0"/>
      <w:marRight w:val="0"/>
      <w:marTop w:val="0"/>
      <w:marBottom w:val="0"/>
      <w:divBdr>
        <w:top w:val="none" w:sz="0" w:space="0" w:color="auto"/>
        <w:left w:val="none" w:sz="0" w:space="0" w:color="auto"/>
        <w:bottom w:val="none" w:sz="0" w:space="0" w:color="auto"/>
        <w:right w:val="none" w:sz="0" w:space="0" w:color="auto"/>
      </w:divBdr>
    </w:div>
    <w:div w:id="294213415">
      <w:bodyDiv w:val="1"/>
      <w:marLeft w:val="0"/>
      <w:marRight w:val="0"/>
      <w:marTop w:val="0"/>
      <w:marBottom w:val="0"/>
      <w:divBdr>
        <w:top w:val="none" w:sz="0" w:space="0" w:color="auto"/>
        <w:left w:val="none" w:sz="0" w:space="0" w:color="auto"/>
        <w:bottom w:val="none" w:sz="0" w:space="0" w:color="auto"/>
        <w:right w:val="none" w:sz="0" w:space="0" w:color="auto"/>
      </w:divBdr>
    </w:div>
    <w:div w:id="303123585">
      <w:bodyDiv w:val="1"/>
      <w:marLeft w:val="0"/>
      <w:marRight w:val="0"/>
      <w:marTop w:val="0"/>
      <w:marBottom w:val="0"/>
      <w:divBdr>
        <w:top w:val="none" w:sz="0" w:space="0" w:color="auto"/>
        <w:left w:val="none" w:sz="0" w:space="0" w:color="auto"/>
        <w:bottom w:val="none" w:sz="0" w:space="0" w:color="auto"/>
        <w:right w:val="none" w:sz="0" w:space="0" w:color="auto"/>
      </w:divBdr>
    </w:div>
    <w:div w:id="353843104">
      <w:bodyDiv w:val="1"/>
      <w:marLeft w:val="0"/>
      <w:marRight w:val="0"/>
      <w:marTop w:val="0"/>
      <w:marBottom w:val="0"/>
      <w:divBdr>
        <w:top w:val="none" w:sz="0" w:space="0" w:color="auto"/>
        <w:left w:val="none" w:sz="0" w:space="0" w:color="auto"/>
        <w:bottom w:val="none" w:sz="0" w:space="0" w:color="auto"/>
        <w:right w:val="none" w:sz="0" w:space="0" w:color="auto"/>
      </w:divBdr>
    </w:div>
    <w:div w:id="363749297">
      <w:bodyDiv w:val="1"/>
      <w:marLeft w:val="0"/>
      <w:marRight w:val="0"/>
      <w:marTop w:val="0"/>
      <w:marBottom w:val="0"/>
      <w:divBdr>
        <w:top w:val="none" w:sz="0" w:space="0" w:color="auto"/>
        <w:left w:val="none" w:sz="0" w:space="0" w:color="auto"/>
        <w:bottom w:val="none" w:sz="0" w:space="0" w:color="auto"/>
        <w:right w:val="none" w:sz="0" w:space="0" w:color="auto"/>
      </w:divBdr>
    </w:div>
    <w:div w:id="394595468">
      <w:bodyDiv w:val="1"/>
      <w:marLeft w:val="0"/>
      <w:marRight w:val="0"/>
      <w:marTop w:val="0"/>
      <w:marBottom w:val="0"/>
      <w:divBdr>
        <w:top w:val="none" w:sz="0" w:space="0" w:color="auto"/>
        <w:left w:val="none" w:sz="0" w:space="0" w:color="auto"/>
        <w:bottom w:val="none" w:sz="0" w:space="0" w:color="auto"/>
        <w:right w:val="none" w:sz="0" w:space="0" w:color="auto"/>
      </w:divBdr>
    </w:div>
    <w:div w:id="429204677">
      <w:bodyDiv w:val="1"/>
      <w:marLeft w:val="0"/>
      <w:marRight w:val="0"/>
      <w:marTop w:val="0"/>
      <w:marBottom w:val="0"/>
      <w:divBdr>
        <w:top w:val="none" w:sz="0" w:space="0" w:color="auto"/>
        <w:left w:val="none" w:sz="0" w:space="0" w:color="auto"/>
        <w:bottom w:val="none" w:sz="0" w:space="0" w:color="auto"/>
        <w:right w:val="none" w:sz="0" w:space="0" w:color="auto"/>
      </w:divBdr>
      <w:divsChild>
        <w:div w:id="1035235059">
          <w:marLeft w:val="0"/>
          <w:marRight w:val="0"/>
          <w:marTop w:val="0"/>
          <w:marBottom w:val="0"/>
          <w:divBdr>
            <w:top w:val="single" w:sz="2" w:space="0" w:color="E5E7EB"/>
            <w:left w:val="single" w:sz="2" w:space="0" w:color="E5E7EB"/>
            <w:bottom w:val="single" w:sz="2" w:space="0" w:color="E5E7EB"/>
            <w:right w:val="single" w:sz="2" w:space="0" w:color="E5E7EB"/>
          </w:divBdr>
          <w:divsChild>
            <w:div w:id="1601141692">
              <w:marLeft w:val="0"/>
              <w:marRight w:val="0"/>
              <w:marTop w:val="0"/>
              <w:marBottom w:val="0"/>
              <w:divBdr>
                <w:top w:val="single" w:sz="2" w:space="0" w:color="E5E7EB"/>
                <w:left w:val="single" w:sz="2" w:space="0" w:color="E5E7EB"/>
                <w:bottom w:val="single" w:sz="2" w:space="0" w:color="E5E7EB"/>
                <w:right w:val="single" w:sz="6" w:space="0" w:color="auto"/>
              </w:divBdr>
              <w:divsChild>
                <w:div w:id="1412779134">
                  <w:marLeft w:val="0"/>
                  <w:marRight w:val="0"/>
                  <w:marTop w:val="0"/>
                  <w:marBottom w:val="0"/>
                  <w:divBdr>
                    <w:top w:val="single" w:sz="2" w:space="0" w:color="E5E7EB"/>
                    <w:left w:val="single" w:sz="2" w:space="0" w:color="E5E7EB"/>
                    <w:bottom w:val="single" w:sz="2" w:space="0" w:color="E5E7EB"/>
                    <w:right w:val="single" w:sz="2" w:space="0" w:color="E5E7EB"/>
                  </w:divBdr>
                  <w:divsChild>
                    <w:div w:id="436489180">
                      <w:marLeft w:val="0"/>
                      <w:marRight w:val="0"/>
                      <w:marTop w:val="0"/>
                      <w:marBottom w:val="0"/>
                      <w:divBdr>
                        <w:top w:val="single" w:sz="2" w:space="0" w:color="E5E7EB"/>
                        <w:left w:val="single" w:sz="2" w:space="0" w:color="E5E7EB"/>
                        <w:bottom w:val="single" w:sz="2" w:space="0" w:color="E5E7EB"/>
                        <w:right w:val="single" w:sz="2" w:space="0" w:color="E5E7EB"/>
                      </w:divBdr>
                      <w:divsChild>
                        <w:div w:id="1028599534">
                          <w:marLeft w:val="0"/>
                          <w:marRight w:val="0"/>
                          <w:marTop w:val="0"/>
                          <w:marBottom w:val="0"/>
                          <w:divBdr>
                            <w:top w:val="single" w:sz="2" w:space="0" w:color="E5E7EB"/>
                            <w:left w:val="single" w:sz="2" w:space="0" w:color="E5E7EB"/>
                            <w:bottom w:val="single" w:sz="2" w:space="0" w:color="E5E7EB"/>
                            <w:right w:val="single" w:sz="2" w:space="0" w:color="E5E7EB"/>
                          </w:divBdr>
                          <w:divsChild>
                            <w:div w:id="20012997">
                              <w:marLeft w:val="0"/>
                              <w:marRight w:val="0"/>
                              <w:marTop w:val="0"/>
                              <w:marBottom w:val="0"/>
                              <w:divBdr>
                                <w:top w:val="single" w:sz="2" w:space="0" w:color="E5E7EB"/>
                                <w:left w:val="single" w:sz="2" w:space="0" w:color="E5E7EB"/>
                                <w:bottom w:val="single" w:sz="2" w:space="0" w:color="E5E7EB"/>
                                <w:right w:val="single" w:sz="2" w:space="0" w:color="E5E7EB"/>
                              </w:divBdr>
                              <w:divsChild>
                                <w:div w:id="1731883309">
                                  <w:marLeft w:val="0"/>
                                  <w:marRight w:val="0"/>
                                  <w:marTop w:val="0"/>
                                  <w:marBottom w:val="0"/>
                                  <w:divBdr>
                                    <w:top w:val="single" w:sz="2" w:space="0" w:color="E5E7EB"/>
                                    <w:left w:val="single" w:sz="2" w:space="0" w:color="E5E7EB"/>
                                    <w:bottom w:val="single" w:sz="2" w:space="0" w:color="E5E7EB"/>
                                    <w:right w:val="single" w:sz="2" w:space="0" w:color="E5E7EB"/>
                                  </w:divBdr>
                                  <w:divsChild>
                                    <w:div w:id="413817812">
                                      <w:marLeft w:val="0"/>
                                      <w:marRight w:val="0"/>
                                      <w:marTop w:val="0"/>
                                      <w:marBottom w:val="0"/>
                                      <w:divBdr>
                                        <w:top w:val="single" w:sz="2" w:space="0" w:color="E5E7EB"/>
                                        <w:left w:val="single" w:sz="2" w:space="0" w:color="E5E7EB"/>
                                        <w:bottom w:val="single" w:sz="2" w:space="0" w:color="E5E7EB"/>
                                        <w:right w:val="single" w:sz="2" w:space="0" w:color="E5E7EB"/>
                                      </w:divBdr>
                                      <w:divsChild>
                                        <w:div w:id="10516876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65545172">
                          <w:marLeft w:val="0"/>
                          <w:marRight w:val="0"/>
                          <w:marTop w:val="0"/>
                          <w:marBottom w:val="0"/>
                          <w:divBdr>
                            <w:top w:val="single" w:sz="2" w:space="0" w:color="E5E7EB"/>
                            <w:left w:val="single" w:sz="2" w:space="0" w:color="E5E7EB"/>
                            <w:bottom w:val="single" w:sz="2" w:space="0" w:color="E5E7EB"/>
                            <w:right w:val="single" w:sz="2" w:space="0" w:color="E5E7EB"/>
                          </w:divBdr>
                          <w:divsChild>
                            <w:div w:id="2074424207">
                              <w:marLeft w:val="0"/>
                              <w:marRight w:val="0"/>
                              <w:marTop w:val="0"/>
                              <w:marBottom w:val="0"/>
                              <w:divBdr>
                                <w:top w:val="single" w:sz="2" w:space="0" w:color="E5E7EB"/>
                                <w:left w:val="single" w:sz="2" w:space="0" w:color="E5E7EB"/>
                                <w:bottom w:val="single" w:sz="2" w:space="0" w:color="E5E7EB"/>
                                <w:right w:val="single" w:sz="2" w:space="0" w:color="E5E7EB"/>
                              </w:divBdr>
                            </w:div>
                            <w:div w:id="1663124069">
                              <w:marLeft w:val="0"/>
                              <w:marRight w:val="0"/>
                              <w:marTop w:val="0"/>
                              <w:marBottom w:val="0"/>
                              <w:divBdr>
                                <w:top w:val="single" w:sz="2" w:space="0" w:color="E5E7EB"/>
                                <w:left w:val="single" w:sz="2" w:space="0" w:color="E5E7EB"/>
                                <w:bottom w:val="single" w:sz="2" w:space="0" w:color="E5E7EB"/>
                                <w:right w:val="single" w:sz="2" w:space="0" w:color="E5E7EB"/>
                              </w:divBdr>
                              <w:divsChild>
                                <w:div w:id="2084835104">
                                  <w:marLeft w:val="0"/>
                                  <w:marRight w:val="0"/>
                                  <w:marTop w:val="0"/>
                                  <w:marBottom w:val="0"/>
                                  <w:divBdr>
                                    <w:top w:val="single" w:sz="2" w:space="0" w:color="E5E7EB"/>
                                    <w:left w:val="single" w:sz="2" w:space="0" w:color="E5E7EB"/>
                                    <w:bottom w:val="single" w:sz="2" w:space="0" w:color="E5E7EB"/>
                                    <w:right w:val="single" w:sz="2" w:space="0" w:color="E5E7EB"/>
                                  </w:divBdr>
                                  <w:divsChild>
                                    <w:div w:id="2934904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8243024">
                                  <w:marLeft w:val="0"/>
                                  <w:marRight w:val="0"/>
                                  <w:marTop w:val="0"/>
                                  <w:marBottom w:val="0"/>
                                  <w:divBdr>
                                    <w:top w:val="single" w:sz="2" w:space="0" w:color="E5E7EB"/>
                                    <w:left w:val="single" w:sz="2" w:space="0" w:color="E5E7EB"/>
                                    <w:bottom w:val="single" w:sz="2" w:space="0" w:color="E5E7EB"/>
                                    <w:right w:val="single" w:sz="2" w:space="0" w:color="E5E7EB"/>
                                  </w:divBdr>
                                  <w:divsChild>
                                    <w:div w:id="13405053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52753548">
                                  <w:marLeft w:val="0"/>
                                  <w:marRight w:val="0"/>
                                  <w:marTop w:val="0"/>
                                  <w:marBottom w:val="0"/>
                                  <w:divBdr>
                                    <w:top w:val="single" w:sz="2" w:space="0" w:color="E5E7EB"/>
                                    <w:left w:val="single" w:sz="2" w:space="0" w:color="E5E7EB"/>
                                    <w:bottom w:val="single" w:sz="2" w:space="0" w:color="E5E7EB"/>
                                    <w:right w:val="single" w:sz="2" w:space="0" w:color="E5E7EB"/>
                                  </w:divBdr>
                                  <w:divsChild>
                                    <w:div w:id="16189524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2957640">
                                  <w:marLeft w:val="0"/>
                                  <w:marRight w:val="0"/>
                                  <w:marTop w:val="0"/>
                                  <w:marBottom w:val="0"/>
                                  <w:divBdr>
                                    <w:top w:val="single" w:sz="2" w:space="0" w:color="E5E7EB"/>
                                    <w:left w:val="single" w:sz="2" w:space="0" w:color="E5E7EB"/>
                                    <w:bottom w:val="single" w:sz="2" w:space="0" w:color="E5E7EB"/>
                                    <w:right w:val="single" w:sz="2" w:space="0" w:color="E5E7EB"/>
                                  </w:divBdr>
                                  <w:divsChild>
                                    <w:div w:id="19141957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08172261">
                                  <w:marLeft w:val="0"/>
                                  <w:marRight w:val="0"/>
                                  <w:marTop w:val="0"/>
                                  <w:marBottom w:val="0"/>
                                  <w:divBdr>
                                    <w:top w:val="single" w:sz="2" w:space="0" w:color="E5E7EB"/>
                                    <w:left w:val="single" w:sz="2" w:space="0" w:color="E5E7EB"/>
                                    <w:bottom w:val="single" w:sz="2" w:space="0" w:color="E5E7EB"/>
                                    <w:right w:val="single" w:sz="2" w:space="0" w:color="E5E7EB"/>
                                  </w:divBdr>
                                  <w:divsChild>
                                    <w:div w:id="2045014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67826796">
                                  <w:marLeft w:val="0"/>
                                  <w:marRight w:val="0"/>
                                  <w:marTop w:val="0"/>
                                  <w:marBottom w:val="0"/>
                                  <w:divBdr>
                                    <w:top w:val="single" w:sz="2" w:space="0" w:color="E5E7EB"/>
                                    <w:left w:val="single" w:sz="2" w:space="0" w:color="E5E7EB"/>
                                    <w:bottom w:val="single" w:sz="2" w:space="0" w:color="E5E7EB"/>
                                    <w:right w:val="single" w:sz="2" w:space="0" w:color="E5E7EB"/>
                                  </w:divBdr>
                                  <w:divsChild>
                                    <w:div w:id="11873288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9508346">
                                  <w:marLeft w:val="0"/>
                                  <w:marRight w:val="0"/>
                                  <w:marTop w:val="0"/>
                                  <w:marBottom w:val="0"/>
                                  <w:divBdr>
                                    <w:top w:val="single" w:sz="2" w:space="0" w:color="E5E7EB"/>
                                    <w:left w:val="single" w:sz="2" w:space="0" w:color="E5E7EB"/>
                                    <w:bottom w:val="single" w:sz="2" w:space="0" w:color="E5E7EB"/>
                                    <w:right w:val="single" w:sz="2" w:space="0" w:color="E5E7EB"/>
                                  </w:divBdr>
                                  <w:divsChild>
                                    <w:div w:id="7549401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75284505">
                                  <w:marLeft w:val="0"/>
                                  <w:marRight w:val="0"/>
                                  <w:marTop w:val="0"/>
                                  <w:marBottom w:val="0"/>
                                  <w:divBdr>
                                    <w:top w:val="single" w:sz="2" w:space="0" w:color="E5E7EB"/>
                                    <w:left w:val="single" w:sz="2" w:space="0" w:color="E5E7EB"/>
                                    <w:bottom w:val="single" w:sz="2" w:space="0" w:color="E5E7EB"/>
                                    <w:right w:val="single" w:sz="2" w:space="0" w:color="E5E7EB"/>
                                  </w:divBdr>
                                  <w:divsChild>
                                    <w:div w:id="743258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00821675">
                                  <w:marLeft w:val="0"/>
                                  <w:marRight w:val="0"/>
                                  <w:marTop w:val="0"/>
                                  <w:marBottom w:val="0"/>
                                  <w:divBdr>
                                    <w:top w:val="single" w:sz="2" w:space="0" w:color="E5E7EB"/>
                                    <w:left w:val="single" w:sz="2" w:space="0" w:color="E5E7EB"/>
                                    <w:bottom w:val="single" w:sz="2" w:space="0" w:color="E5E7EB"/>
                                    <w:right w:val="single" w:sz="2" w:space="0" w:color="E5E7EB"/>
                                  </w:divBdr>
                                  <w:divsChild>
                                    <w:div w:id="8257036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994202">
                                  <w:marLeft w:val="0"/>
                                  <w:marRight w:val="0"/>
                                  <w:marTop w:val="0"/>
                                  <w:marBottom w:val="0"/>
                                  <w:divBdr>
                                    <w:top w:val="single" w:sz="2" w:space="0" w:color="E5E7EB"/>
                                    <w:left w:val="single" w:sz="2" w:space="0" w:color="E5E7EB"/>
                                    <w:bottom w:val="single" w:sz="2" w:space="0" w:color="E5E7EB"/>
                                    <w:right w:val="single" w:sz="2" w:space="0" w:color="E5E7EB"/>
                                  </w:divBdr>
                                  <w:divsChild>
                                    <w:div w:id="3238965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498294">
                                  <w:marLeft w:val="0"/>
                                  <w:marRight w:val="0"/>
                                  <w:marTop w:val="0"/>
                                  <w:marBottom w:val="0"/>
                                  <w:divBdr>
                                    <w:top w:val="single" w:sz="2" w:space="0" w:color="E5E7EB"/>
                                    <w:left w:val="single" w:sz="2" w:space="0" w:color="E5E7EB"/>
                                    <w:bottom w:val="single" w:sz="2" w:space="0" w:color="E5E7EB"/>
                                    <w:right w:val="single" w:sz="2" w:space="0" w:color="E5E7EB"/>
                                  </w:divBdr>
                                  <w:divsChild>
                                    <w:div w:id="1233152788">
                                      <w:marLeft w:val="0"/>
                                      <w:marRight w:val="0"/>
                                      <w:marTop w:val="0"/>
                                      <w:marBottom w:val="0"/>
                                      <w:divBdr>
                                        <w:top w:val="single" w:sz="2" w:space="0" w:color="E5E7EB"/>
                                        <w:left w:val="single" w:sz="2" w:space="0" w:color="E5E7EB"/>
                                        <w:bottom w:val="single" w:sz="2" w:space="0" w:color="E5E7EB"/>
                                        <w:right w:val="single" w:sz="2" w:space="0" w:color="E5E7EB"/>
                                      </w:divBdr>
                                      <w:divsChild>
                                        <w:div w:id="1488666120">
                                          <w:marLeft w:val="0"/>
                                          <w:marRight w:val="0"/>
                                          <w:marTop w:val="0"/>
                                          <w:marBottom w:val="0"/>
                                          <w:divBdr>
                                            <w:top w:val="single" w:sz="2" w:space="0" w:color="E5E7EB"/>
                                            <w:left w:val="single" w:sz="2" w:space="0" w:color="E5E7EB"/>
                                            <w:bottom w:val="single" w:sz="2" w:space="31" w:color="E5E7EB"/>
                                            <w:right w:val="single" w:sz="2" w:space="0" w:color="E5E7EB"/>
                                          </w:divBdr>
                                          <w:divsChild>
                                            <w:div w:id="1731077153">
                                              <w:marLeft w:val="0"/>
                                              <w:marRight w:val="0"/>
                                              <w:marTop w:val="0"/>
                                              <w:marBottom w:val="0"/>
                                              <w:divBdr>
                                                <w:top w:val="single" w:sz="2" w:space="0" w:color="E5E7EB"/>
                                                <w:left w:val="single" w:sz="2" w:space="0" w:color="E5E7EB"/>
                                                <w:bottom w:val="single" w:sz="2" w:space="0" w:color="E5E7EB"/>
                                                <w:right w:val="single" w:sz="2" w:space="0" w:color="E5E7EB"/>
                                              </w:divBdr>
                                              <w:divsChild>
                                                <w:div w:id="10356909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6518092">
                                              <w:marLeft w:val="0"/>
                                              <w:marRight w:val="0"/>
                                              <w:marTop w:val="0"/>
                                              <w:marBottom w:val="0"/>
                                              <w:divBdr>
                                                <w:top w:val="single" w:sz="2" w:space="0" w:color="E5E7EB"/>
                                                <w:left w:val="single" w:sz="2" w:space="0" w:color="E5E7EB"/>
                                                <w:bottom w:val="single" w:sz="2" w:space="0" w:color="E5E7EB"/>
                                                <w:right w:val="single" w:sz="2" w:space="0" w:color="E5E7EB"/>
                                              </w:divBdr>
                                            </w:div>
                                            <w:div w:id="261451336">
                                              <w:marLeft w:val="0"/>
                                              <w:marRight w:val="0"/>
                                              <w:marTop w:val="0"/>
                                              <w:marBottom w:val="0"/>
                                              <w:divBdr>
                                                <w:top w:val="single" w:sz="2" w:space="0" w:color="E5E7EB"/>
                                                <w:left w:val="single" w:sz="2" w:space="0" w:color="E5E7EB"/>
                                                <w:bottom w:val="single" w:sz="2" w:space="0" w:color="E5E7EB"/>
                                                <w:right w:val="single" w:sz="2" w:space="0" w:color="E5E7EB"/>
                                              </w:divBdr>
                                              <w:divsChild>
                                                <w:div w:id="1676491670">
                                                  <w:marLeft w:val="216"/>
                                                  <w:marRight w:val="120"/>
                                                  <w:marTop w:val="264"/>
                                                  <w:marBottom w:val="0"/>
                                                  <w:divBdr>
                                                    <w:top w:val="single" w:sz="2" w:space="0" w:color="E5E7EB"/>
                                                    <w:left w:val="single" w:sz="2" w:space="0" w:color="E5E7EB"/>
                                                    <w:bottom w:val="single" w:sz="2" w:space="0" w:color="E5E7EB"/>
                                                    <w:right w:val="single" w:sz="2" w:space="0" w:color="E5E7EB"/>
                                                  </w:divBdr>
                                                  <w:divsChild>
                                                    <w:div w:id="20313680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6270430">
                                                  <w:marLeft w:val="0"/>
                                                  <w:marRight w:val="120"/>
                                                  <w:marTop w:val="264"/>
                                                  <w:marBottom w:val="0"/>
                                                  <w:divBdr>
                                                    <w:top w:val="single" w:sz="2" w:space="0" w:color="E5E7EB"/>
                                                    <w:left w:val="single" w:sz="2" w:space="0" w:color="E5E7EB"/>
                                                    <w:bottom w:val="single" w:sz="2" w:space="0" w:color="E5E7EB"/>
                                                    <w:right w:val="single" w:sz="2" w:space="0" w:color="E5E7EB"/>
                                                  </w:divBdr>
                                                  <w:divsChild>
                                                    <w:div w:id="21460015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5117862">
                                                  <w:marLeft w:val="0"/>
                                                  <w:marRight w:val="120"/>
                                                  <w:marTop w:val="264"/>
                                                  <w:marBottom w:val="0"/>
                                                  <w:divBdr>
                                                    <w:top w:val="single" w:sz="2" w:space="0" w:color="E5E7EB"/>
                                                    <w:left w:val="single" w:sz="2" w:space="0" w:color="E5E7EB"/>
                                                    <w:bottom w:val="single" w:sz="2" w:space="0" w:color="E5E7EB"/>
                                                    <w:right w:val="single" w:sz="2" w:space="0" w:color="E5E7EB"/>
                                                  </w:divBdr>
                                                  <w:divsChild>
                                                    <w:div w:id="16323226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423308355">
                  <w:marLeft w:val="0"/>
                  <w:marRight w:val="0"/>
                  <w:marTop w:val="0"/>
                  <w:marBottom w:val="0"/>
                  <w:divBdr>
                    <w:top w:val="single" w:sz="6" w:space="0" w:color="E5E7EB"/>
                    <w:left w:val="single" w:sz="2" w:space="0" w:color="E5E7EB"/>
                    <w:bottom w:val="single" w:sz="2" w:space="0" w:color="E5E7EB"/>
                    <w:right w:val="single" w:sz="2" w:space="0" w:color="E5E7EB"/>
                  </w:divBdr>
                </w:div>
                <w:div w:id="1967814247">
                  <w:marLeft w:val="0"/>
                  <w:marRight w:val="0"/>
                  <w:marTop w:val="0"/>
                  <w:marBottom w:val="0"/>
                  <w:divBdr>
                    <w:top w:val="single" w:sz="6" w:space="0" w:color="E5E7EB"/>
                    <w:left w:val="single" w:sz="2" w:space="0" w:color="E5E7EB"/>
                    <w:bottom w:val="single" w:sz="2" w:space="0" w:color="E5E7EB"/>
                    <w:right w:val="single" w:sz="2" w:space="0" w:color="E5E7EB"/>
                  </w:divBdr>
                  <w:divsChild>
                    <w:div w:id="184560021">
                      <w:marLeft w:val="0"/>
                      <w:marRight w:val="0"/>
                      <w:marTop w:val="0"/>
                      <w:marBottom w:val="0"/>
                      <w:divBdr>
                        <w:top w:val="single" w:sz="2" w:space="0" w:color="E5E7EB"/>
                        <w:left w:val="single" w:sz="2" w:space="0" w:color="E5E7EB"/>
                        <w:bottom w:val="single" w:sz="2" w:space="0" w:color="E5E7EB"/>
                        <w:right w:val="single" w:sz="2" w:space="0" w:color="E5E7EB"/>
                      </w:divBdr>
                      <w:divsChild>
                        <w:div w:id="2897459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2953716">
                      <w:marLeft w:val="0"/>
                      <w:marRight w:val="0"/>
                      <w:marTop w:val="0"/>
                      <w:marBottom w:val="0"/>
                      <w:divBdr>
                        <w:top w:val="single" w:sz="2" w:space="0" w:color="E5E7EB"/>
                        <w:left w:val="single" w:sz="2" w:space="0" w:color="E5E7EB"/>
                        <w:bottom w:val="single" w:sz="2" w:space="0" w:color="E5E7EB"/>
                        <w:right w:val="single" w:sz="2" w:space="0" w:color="E5E7EB"/>
                      </w:divBdr>
                      <w:divsChild>
                        <w:div w:id="1726566346">
                          <w:marLeft w:val="0"/>
                          <w:marRight w:val="0"/>
                          <w:marTop w:val="0"/>
                          <w:marBottom w:val="0"/>
                          <w:divBdr>
                            <w:top w:val="single" w:sz="2" w:space="0" w:color="E5E7EB"/>
                            <w:left w:val="single" w:sz="2" w:space="0" w:color="E5E7EB"/>
                            <w:bottom w:val="single" w:sz="2" w:space="0" w:color="E5E7EB"/>
                            <w:right w:val="single" w:sz="2" w:space="0" w:color="E5E7EB"/>
                          </w:divBdr>
                          <w:divsChild>
                            <w:div w:id="17768265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55803984">
                  <w:marLeft w:val="0"/>
                  <w:marRight w:val="0"/>
                  <w:marTop w:val="0"/>
                  <w:marBottom w:val="0"/>
                  <w:divBdr>
                    <w:top w:val="single" w:sz="2" w:space="0" w:color="E5E7EB"/>
                    <w:left w:val="single" w:sz="2" w:space="0" w:color="E5E7EB"/>
                    <w:bottom w:val="single" w:sz="2" w:space="0" w:color="E5E7EB"/>
                    <w:right w:val="single" w:sz="2" w:space="0" w:color="E5E7EB"/>
                  </w:divBdr>
                  <w:divsChild>
                    <w:div w:id="294876791">
                      <w:marLeft w:val="0"/>
                      <w:marRight w:val="0"/>
                      <w:marTop w:val="0"/>
                      <w:marBottom w:val="0"/>
                      <w:divBdr>
                        <w:top w:val="single" w:sz="2" w:space="0" w:color="E5E7EB"/>
                        <w:left w:val="single" w:sz="2" w:space="0" w:color="E5E7EB"/>
                        <w:bottom w:val="single" w:sz="2" w:space="0" w:color="E5E7EB"/>
                        <w:right w:val="single" w:sz="2" w:space="0" w:color="E5E7EB"/>
                      </w:divBdr>
                      <w:divsChild>
                        <w:div w:id="1495416333">
                          <w:marLeft w:val="0"/>
                          <w:marRight w:val="0"/>
                          <w:marTop w:val="0"/>
                          <w:marBottom w:val="0"/>
                          <w:divBdr>
                            <w:top w:val="single" w:sz="2" w:space="0" w:color="E5E7EB"/>
                            <w:left w:val="single" w:sz="2" w:space="0" w:color="E5E7EB"/>
                            <w:bottom w:val="single" w:sz="2" w:space="0" w:color="E5E7EB"/>
                            <w:right w:val="single" w:sz="2" w:space="0" w:color="E5E7EB"/>
                          </w:divBdr>
                          <w:divsChild>
                            <w:div w:id="190269511">
                              <w:marLeft w:val="0"/>
                              <w:marRight w:val="0"/>
                              <w:marTop w:val="0"/>
                              <w:marBottom w:val="0"/>
                              <w:divBdr>
                                <w:top w:val="single" w:sz="2" w:space="0" w:color="E5E7EB"/>
                                <w:left w:val="single" w:sz="2" w:space="0" w:color="E5E7EB"/>
                                <w:bottom w:val="single" w:sz="2" w:space="0" w:color="E5E7EB"/>
                                <w:right w:val="single" w:sz="2" w:space="0" w:color="E5E7EB"/>
                              </w:divBdr>
                              <w:divsChild>
                                <w:div w:id="2115972947">
                                  <w:marLeft w:val="0"/>
                                  <w:marRight w:val="0"/>
                                  <w:marTop w:val="0"/>
                                  <w:marBottom w:val="0"/>
                                  <w:divBdr>
                                    <w:top w:val="single" w:sz="2" w:space="4" w:color="E5E7EB"/>
                                    <w:left w:val="single" w:sz="2" w:space="4" w:color="E5E7EB"/>
                                    <w:bottom w:val="single" w:sz="2" w:space="4" w:color="E5E7EB"/>
                                    <w:right w:val="single" w:sz="2" w:space="4" w:color="E5E7EB"/>
                                  </w:divBdr>
                                  <w:divsChild>
                                    <w:div w:id="98455140">
                                      <w:marLeft w:val="0"/>
                                      <w:marRight w:val="75"/>
                                      <w:marTop w:val="0"/>
                                      <w:marBottom w:val="0"/>
                                      <w:divBdr>
                                        <w:top w:val="single" w:sz="2" w:space="0" w:color="E5E7EB"/>
                                        <w:left w:val="single" w:sz="2" w:space="0" w:color="E5E7EB"/>
                                        <w:bottom w:val="single" w:sz="2" w:space="0" w:color="E5E7EB"/>
                                        <w:right w:val="single" w:sz="2" w:space="0" w:color="E5E7EB"/>
                                      </w:divBdr>
                                    </w:div>
                                  </w:divsChild>
                                </w:div>
                                <w:div w:id="898054015">
                                  <w:marLeft w:val="0"/>
                                  <w:marRight w:val="0"/>
                                  <w:marTop w:val="0"/>
                                  <w:marBottom w:val="0"/>
                                  <w:divBdr>
                                    <w:top w:val="single" w:sz="2" w:space="0" w:color="E5E7EB"/>
                                    <w:left w:val="single" w:sz="2" w:space="0" w:color="E5E7EB"/>
                                    <w:bottom w:val="single" w:sz="2" w:space="0" w:color="E5E7EB"/>
                                    <w:right w:val="single" w:sz="2" w:space="0" w:color="E5E7EB"/>
                                  </w:divBdr>
                                  <w:divsChild>
                                    <w:div w:id="1391154146">
                                      <w:marLeft w:val="0"/>
                                      <w:marRight w:val="0"/>
                                      <w:marTop w:val="0"/>
                                      <w:marBottom w:val="0"/>
                                      <w:divBdr>
                                        <w:top w:val="single" w:sz="2" w:space="0" w:color="E5E7EB"/>
                                        <w:left w:val="single" w:sz="2" w:space="0" w:color="E5E7EB"/>
                                        <w:bottom w:val="single" w:sz="2" w:space="0" w:color="E5E7EB"/>
                                        <w:right w:val="single" w:sz="2" w:space="0" w:color="E5E7EB"/>
                                      </w:divBdr>
                                      <w:divsChild>
                                        <w:div w:id="1567757773">
                                          <w:marLeft w:val="0"/>
                                          <w:marRight w:val="0"/>
                                          <w:marTop w:val="0"/>
                                          <w:marBottom w:val="0"/>
                                          <w:divBdr>
                                            <w:top w:val="single" w:sz="2" w:space="0" w:color="E5E7EB"/>
                                            <w:left w:val="single" w:sz="2" w:space="0" w:color="E5E7EB"/>
                                            <w:bottom w:val="single" w:sz="2" w:space="0" w:color="E5E7EB"/>
                                            <w:right w:val="single" w:sz="2" w:space="0" w:color="E5E7EB"/>
                                          </w:divBdr>
                                          <w:divsChild>
                                            <w:div w:id="239022823">
                                              <w:marLeft w:val="0"/>
                                              <w:marRight w:val="0"/>
                                              <w:marTop w:val="0"/>
                                              <w:marBottom w:val="0"/>
                                              <w:divBdr>
                                                <w:top w:val="single" w:sz="2" w:space="0" w:color="E5E7EB"/>
                                                <w:left w:val="single" w:sz="2" w:space="0" w:color="E5E7EB"/>
                                                <w:bottom w:val="single" w:sz="2" w:space="0" w:color="E5E7EB"/>
                                                <w:right w:val="single" w:sz="2" w:space="0" w:color="E5E7EB"/>
                                              </w:divBdr>
                                              <w:divsChild>
                                                <w:div w:id="618531401">
                                                  <w:marLeft w:val="75"/>
                                                  <w:marRight w:val="75"/>
                                                  <w:marTop w:val="75"/>
                                                  <w:marBottom w:val="75"/>
                                                  <w:divBdr>
                                                    <w:top w:val="single" w:sz="2" w:space="0" w:color="E5E7EB"/>
                                                    <w:left w:val="single" w:sz="2" w:space="0" w:color="E5E7EB"/>
                                                    <w:bottom w:val="single" w:sz="2" w:space="0" w:color="E5E7EB"/>
                                                    <w:right w:val="single" w:sz="2" w:space="0" w:color="E5E7EB"/>
                                                  </w:divBdr>
                                                  <w:divsChild>
                                                    <w:div w:id="562062951">
                                                      <w:marLeft w:val="0"/>
                                                      <w:marRight w:val="0"/>
                                                      <w:marTop w:val="0"/>
                                                      <w:marBottom w:val="0"/>
                                                      <w:divBdr>
                                                        <w:top w:val="single" w:sz="2" w:space="0" w:color="E5E7EB"/>
                                                        <w:left w:val="single" w:sz="2" w:space="0" w:color="E5E7EB"/>
                                                        <w:bottom w:val="single" w:sz="2" w:space="0" w:color="E5E7EB"/>
                                                        <w:right w:val="single" w:sz="2" w:space="0" w:color="E5E7EB"/>
                                                      </w:divBdr>
                                                    </w:div>
                                                    <w:div w:id="2142916094">
                                                      <w:marLeft w:val="0"/>
                                                      <w:marRight w:val="0"/>
                                                      <w:marTop w:val="0"/>
                                                      <w:marBottom w:val="0"/>
                                                      <w:divBdr>
                                                        <w:top w:val="single" w:sz="2" w:space="0" w:color="E5E7EB"/>
                                                        <w:left w:val="single" w:sz="2" w:space="0" w:color="E5E7EB"/>
                                                        <w:bottom w:val="single" w:sz="2" w:space="0" w:color="E5E7EB"/>
                                                        <w:right w:val="single" w:sz="2" w:space="0" w:color="E5E7EB"/>
                                                      </w:divBdr>
                                                      <w:divsChild>
                                                        <w:div w:id="835345348">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2055035123">
                                          <w:marLeft w:val="0"/>
                                          <w:marRight w:val="0"/>
                                          <w:marTop w:val="0"/>
                                          <w:marBottom w:val="0"/>
                                          <w:divBdr>
                                            <w:top w:val="single" w:sz="2" w:space="0" w:color="E5E7EB"/>
                                            <w:left w:val="single" w:sz="2" w:space="0" w:color="E5E7EB"/>
                                            <w:bottom w:val="single" w:sz="2" w:space="0" w:color="E5E7EB"/>
                                            <w:right w:val="single" w:sz="2" w:space="0" w:color="E5E7EB"/>
                                          </w:divBdr>
                                          <w:divsChild>
                                            <w:div w:id="192773235">
                                              <w:marLeft w:val="0"/>
                                              <w:marRight w:val="0"/>
                                              <w:marTop w:val="0"/>
                                              <w:marBottom w:val="0"/>
                                              <w:divBdr>
                                                <w:top w:val="single" w:sz="2" w:space="0" w:color="E5E7EB"/>
                                                <w:left w:val="single" w:sz="2" w:space="0" w:color="E5E7EB"/>
                                                <w:bottom w:val="single" w:sz="2" w:space="0" w:color="E5E7EB"/>
                                                <w:right w:val="single" w:sz="2" w:space="0" w:color="E5E7EB"/>
                                              </w:divBdr>
                                              <w:divsChild>
                                                <w:div w:id="545916915">
                                                  <w:marLeft w:val="75"/>
                                                  <w:marRight w:val="75"/>
                                                  <w:marTop w:val="75"/>
                                                  <w:marBottom w:val="75"/>
                                                  <w:divBdr>
                                                    <w:top w:val="single" w:sz="2" w:space="0" w:color="E5E7EB"/>
                                                    <w:left w:val="single" w:sz="2" w:space="0" w:color="E5E7EB"/>
                                                    <w:bottom w:val="single" w:sz="2" w:space="0" w:color="E5E7EB"/>
                                                    <w:right w:val="single" w:sz="2" w:space="0" w:color="E5E7EB"/>
                                                  </w:divBdr>
                                                  <w:divsChild>
                                                    <w:div w:id="1853756533">
                                                      <w:marLeft w:val="0"/>
                                                      <w:marRight w:val="0"/>
                                                      <w:marTop w:val="0"/>
                                                      <w:marBottom w:val="0"/>
                                                      <w:divBdr>
                                                        <w:top w:val="single" w:sz="2" w:space="0" w:color="E5E7EB"/>
                                                        <w:left w:val="single" w:sz="2" w:space="0" w:color="E5E7EB"/>
                                                        <w:bottom w:val="single" w:sz="2" w:space="0" w:color="E5E7EB"/>
                                                        <w:right w:val="single" w:sz="2" w:space="0" w:color="E5E7EB"/>
                                                      </w:divBdr>
                                                    </w:div>
                                                    <w:div w:id="353045933">
                                                      <w:marLeft w:val="0"/>
                                                      <w:marRight w:val="0"/>
                                                      <w:marTop w:val="0"/>
                                                      <w:marBottom w:val="0"/>
                                                      <w:divBdr>
                                                        <w:top w:val="single" w:sz="2" w:space="0" w:color="E5E7EB"/>
                                                        <w:left w:val="single" w:sz="2" w:space="0" w:color="E5E7EB"/>
                                                        <w:bottom w:val="single" w:sz="2" w:space="0" w:color="E5E7EB"/>
                                                        <w:right w:val="single" w:sz="2" w:space="0" w:color="E5E7EB"/>
                                                      </w:divBdr>
                                                      <w:divsChild>
                                                        <w:div w:id="1320889621">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1605919728">
                                          <w:marLeft w:val="0"/>
                                          <w:marRight w:val="0"/>
                                          <w:marTop w:val="0"/>
                                          <w:marBottom w:val="0"/>
                                          <w:divBdr>
                                            <w:top w:val="single" w:sz="2" w:space="0" w:color="E5E7EB"/>
                                            <w:left w:val="single" w:sz="2" w:space="0" w:color="E5E7EB"/>
                                            <w:bottom w:val="single" w:sz="2" w:space="0" w:color="E5E7EB"/>
                                            <w:right w:val="single" w:sz="2" w:space="0" w:color="E5E7EB"/>
                                          </w:divBdr>
                                          <w:divsChild>
                                            <w:div w:id="684944881">
                                              <w:marLeft w:val="0"/>
                                              <w:marRight w:val="0"/>
                                              <w:marTop w:val="0"/>
                                              <w:marBottom w:val="0"/>
                                              <w:divBdr>
                                                <w:top w:val="single" w:sz="2" w:space="0" w:color="E5E7EB"/>
                                                <w:left w:val="single" w:sz="2" w:space="0" w:color="E5E7EB"/>
                                                <w:bottom w:val="single" w:sz="2" w:space="0" w:color="E5E7EB"/>
                                                <w:right w:val="single" w:sz="2" w:space="0" w:color="E5E7EB"/>
                                              </w:divBdr>
                                              <w:divsChild>
                                                <w:div w:id="891648657">
                                                  <w:marLeft w:val="75"/>
                                                  <w:marRight w:val="75"/>
                                                  <w:marTop w:val="75"/>
                                                  <w:marBottom w:val="75"/>
                                                  <w:divBdr>
                                                    <w:top w:val="single" w:sz="2" w:space="0" w:color="E5E7EB"/>
                                                    <w:left w:val="single" w:sz="2" w:space="0" w:color="E5E7EB"/>
                                                    <w:bottom w:val="single" w:sz="2" w:space="0" w:color="E5E7EB"/>
                                                    <w:right w:val="single" w:sz="2" w:space="0" w:color="E5E7EB"/>
                                                  </w:divBdr>
                                                  <w:divsChild>
                                                    <w:div w:id="200674428">
                                                      <w:marLeft w:val="0"/>
                                                      <w:marRight w:val="0"/>
                                                      <w:marTop w:val="0"/>
                                                      <w:marBottom w:val="0"/>
                                                      <w:divBdr>
                                                        <w:top w:val="single" w:sz="2" w:space="0" w:color="E5E7EB"/>
                                                        <w:left w:val="single" w:sz="2" w:space="0" w:color="E5E7EB"/>
                                                        <w:bottom w:val="single" w:sz="2" w:space="0" w:color="E5E7EB"/>
                                                        <w:right w:val="single" w:sz="2" w:space="0" w:color="E5E7EB"/>
                                                      </w:divBdr>
                                                    </w:div>
                                                    <w:div w:id="1033650769">
                                                      <w:marLeft w:val="0"/>
                                                      <w:marRight w:val="0"/>
                                                      <w:marTop w:val="0"/>
                                                      <w:marBottom w:val="0"/>
                                                      <w:divBdr>
                                                        <w:top w:val="single" w:sz="2" w:space="0" w:color="E5E7EB"/>
                                                        <w:left w:val="single" w:sz="2" w:space="0" w:color="E5E7EB"/>
                                                        <w:bottom w:val="single" w:sz="2" w:space="0" w:color="E5E7EB"/>
                                                        <w:right w:val="single" w:sz="2" w:space="0" w:color="E5E7EB"/>
                                                      </w:divBdr>
                                                      <w:divsChild>
                                                        <w:div w:id="1329094838">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34543114">
                                          <w:marLeft w:val="0"/>
                                          <w:marRight w:val="0"/>
                                          <w:marTop w:val="0"/>
                                          <w:marBottom w:val="0"/>
                                          <w:divBdr>
                                            <w:top w:val="single" w:sz="2" w:space="0" w:color="E5E7EB"/>
                                            <w:left w:val="single" w:sz="2" w:space="0" w:color="E5E7EB"/>
                                            <w:bottom w:val="single" w:sz="2" w:space="0" w:color="E5E7EB"/>
                                            <w:right w:val="single" w:sz="2" w:space="0" w:color="E5E7EB"/>
                                          </w:divBdr>
                                          <w:divsChild>
                                            <w:div w:id="60829829">
                                              <w:marLeft w:val="0"/>
                                              <w:marRight w:val="0"/>
                                              <w:marTop w:val="0"/>
                                              <w:marBottom w:val="0"/>
                                              <w:divBdr>
                                                <w:top w:val="single" w:sz="2" w:space="0" w:color="E5E7EB"/>
                                                <w:left w:val="single" w:sz="2" w:space="0" w:color="E5E7EB"/>
                                                <w:bottom w:val="single" w:sz="2" w:space="0" w:color="E5E7EB"/>
                                                <w:right w:val="single" w:sz="2" w:space="0" w:color="E5E7EB"/>
                                              </w:divBdr>
                                              <w:divsChild>
                                                <w:div w:id="699016325">
                                                  <w:marLeft w:val="75"/>
                                                  <w:marRight w:val="75"/>
                                                  <w:marTop w:val="75"/>
                                                  <w:marBottom w:val="75"/>
                                                  <w:divBdr>
                                                    <w:top w:val="single" w:sz="2" w:space="0" w:color="E5E7EB"/>
                                                    <w:left w:val="single" w:sz="2" w:space="0" w:color="E5E7EB"/>
                                                    <w:bottom w:val="single" w:sz="2" w:space="0" w:color="E5E7EB"/>
                                                    <w:right w:val="single" w:sz="2" w:space="0" w:color="E5E7EB"/>
                                                  </w:divBdr>
                                                  <w:divsChild>
                                                    <w:div w:id="1633751481">
                                                      <w:marLeft w:val="0"/>
                                                      <w:marRight w:val="0"/>
                                                      <w:marTop w:val="0"/>
                                                      <w:marBottom w:val="0"/>
                                                      <w:divBdr>
                                                        <w:top w:val="single" w:sz="2" w:space="0" w:color="E5E7EB"/>
                                                        <w:left w:val="single" w:sz="2" w:space="0" w:color="E5E7EB"/>
                                                        <w:bottom w:val="single" w:sz="2" w:space="0" w:color="E5E7EB"/>
                                                        <w:right w:val="single" w:sz="2" w:space="0" w:color="E5E7EB"/>
                                                      </w:divBdr>
                                                    </w:div>
                                                    <w:div w:id="553197411">
                                                      <w:marLeft w:val="0"/>
                                                      <w:marRight w:val="0"/>
                                                      <w:marTop w:val="0"/>
                                                      <w:marBottom w:val="0"/>
                                                      <w:divBdr>
                                                        <w:top w:val="single" w:sz="2" w:space="0" w:color="E5E7EB"/>
                                                        <w:left w:val="single" w:sz="2" w:space="0" w:color="E5E7EB"/>
                                                        <w:bottom w:val="single" w:sz="2" w:space="0" w:color="E5E7EB"/>
                                                        <w:right w:val="single" w:sz="2" w:space="0" w:color="E5E7EB"/>
                                                      </w:divBdr>
                                                      <w:divsChild>
                                                        <w:div w:id="1970286019">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748775180">
                                          <w:marLeft w:val="0"/>
                                          <w:marRight w:val="0"/>
                                          <w:marTop w:val="0"/>
                                          <w:marBottom w:val="0"/>
                                          <w:divBdr>
                                            <w:top w:val="single" w:sz="2" w:space="0" w:color="E5E7EB"/>
                                            <w:left w:val="single" w:sz="2" w:space="0" w:color="E5E7EB"/>
                                            <w:bottom w:val="single" w:sz="2" w:space="0" w:color="E5E7EB"/>
                                            <w:right w:val="single" w:sz="2" w:space="0" w:color="E5E7EB"/>
                                          </w:divBdr>
                                          <w:divsChild>
                                            <w:div w:id="1958366191">
                                              <w:marLeft w:val="0"/>
                                              <w:marRight w:val="0"/>
                                              <w:marTop w:val="0"/>
                                              <w:marBottom w:val="0"/>
                                              <w:divBdr>
                                                <w:top w:val="single" w:sz="2" w:space="0" w:color="E5E7EB"/>
                                                <w:left w:val="single" w:sz="2" w:space="0" w:color="E5E7EB"/>
                                                <w:bottom w:val="single" w:sz="2" w:space="0" w:color="E5E7EB"/>
                                                <w:right w:val="single" w:sz="2" w:space="0" w:color="E5E7EB"/>
                                              </w:divBdr>
                                              <w:divsChild>
                                                <w:div w:id="890069966">
                                                  <w:marLeft w:val="75"/>
                                                  <w:marRight w:val="75"/>
                                                  <w:marTop w:val="75"/>
                                                  <w:marBottom w:val="75"/>
                                                  <w:divBdr>
                                                    <w:top w:val="single" w:sz="2" w:space="0" w:color="E5E7EB"/>
                                                    <w:left w:val="single" w:sz="2" w:space="0" w:color="E5E7EB"/>
                                                    <w:bottom w:val="single" w:sz="2" w:space="0" w:color="E5E7EB"/>
                                                    <w:right w:val="single" w:sz="2" w:space="0" w:color="E5E7EB"/>
                                                  </w:divBdr>
                                                  <w:divsChild>
                                                    <w:div w:id="1682779679">
                                                      <w:marLeft w:val="0"/>
                                                      <w:marRight w:val="0"/>
                                                      <w:marTop w:val="0"/>
                                                      <w:marBottom w:val="0"/>
                                                      <w:divBdr>
                                                        <w:top w:val="single" w:sz="2" w:space="0" w:color="E5E7EB"/>
                                                        <w:left w:val="single" w:sz="2" w:space="0" w:color="E5E7EB"/>
                                                        <w:bottom w:val="single" w:sz="2" w:space="0" w:color="E5E7EB"/>
                                                        <w:right w:val="single" w:sz="2" w:space="0" w:color="E5E7EB"/>
                                                      </w:divBdr>
                                                    </w:div>
                                                    <w:div w:id="1211921164">
                                                      <w:marLeft w:val="0"/>
                                                      <w:marRight w:val="0"/>
                                                      <w:marTop w:val="0"/>
                                                      <w:marBottom w:val="0"/>
                                                      <w:divBdr>
                                                        <w:top w:val="single" w:sz="2" w:space="0" w:color="E5E7EB"/>
                                                        <w:left w:val="single" w:sz="2" w:space="0" w:color="E5E7EB"/>
                                                        <w:bottom w:val="single" w:sz="2" w:space="0" w:color="E5E7EB"/>
                                                        <w:right w:val="single" w:sz="2" w:space="0" w:color="E5E7EB"/>
                                                      </w:divBdr>
                                                      <w:divsChild>
                                                        <w:div w:id="1293903461">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883518080">
                                          <w:marLeft w:val="0"/>
                                          <w:marRight w:val="0"/>
                                          <w:marTop w:val="0"/>
                                          <w:marBottom w:val="0"/>
                                          <w:divBdr>
                                            <w:top w:val="single" w:sz="2" w:space="0" w:color="E5E7EB"/>
                                            <w:left w:val="single" w:sz="2" w:space="0" w:color="E5E7EB"/>
                                            <w:bottom w:val="single" w:sz="2" w:space="0" w:color="E5E7EB"/>
                                            <w:right w:val="single" w:sz="2" w:space="0" w:color="E5E7EB"/>
                                          </w:divBdr>
                                          <w:divsChild>
                                            <w:div w:id="1765413360">
                                              <w:marLeft w:val="0"/>
                                              <w:marRight w:val="0"/>
                                              <w:marTop w:val="0"/>
                                              <w:marBottom w:val="0"/>
                                              <w:divBdr>
                                                <w:top w:val="single" w:sz="2" w:space="0" w:color="E5E7EB"/>
                                                <w:left w:val="single" w:sz="2" w:space="0" w:color="E5E7EB"/>
                                                <w:bottom w:val="single" w:sz="2" w:space="0" w:color="E5E7EB"/>
                                                <w:right w:val="single" w:sz="2" w:space="0" w:color="E5E7EB"/>
                                              </w:divBdr>
                                              <w:divsChild>
                                                <w:div w:id="143278948">
                                                  <w:marLeft w:val="75"/>
                                                  <w:marRight w:val="75"/>
                                                  <w:marTop w:val="75"/>
                                                  <w:marBottom w:val="75"/>
                                                  <w:divBdr>
                                                    <w:top w:val="single" w:sz="2" w:space="0" w:color="E5E7EB"/>
                                                    <w:left w:val="single" w:sz="2" w:space="0" w:color="E5E7EB"/>
                                                    <w:bottom w:val="single" w:sz="2" w:space="0" w:color="E5E7EB"/>
                                                    <w:right w:val="single" w:sz="2" w:space="0" w:color="E5E7EB"/>
                                                  </w:divBdr>
                                                  <w:divsChild>
                                                    <w:div w:id="1167331136">
                                                      <w:marLeft w:val="0"/>
                                                      <w:marRight w:val="0"/>
                                                      <w:marTop w:val="0"/>
                                                      <w:marBottom w:val="0"/>
                                                      <w:divBdr>
                                                        <w:top w:val="single" w:sz="2" w:space="0" w:color="E5E7EB"/>
                                                        <w:left w:val="single" w:sz="2" w:space="0" w:color="E5E7EB"/>
                                                        <w:bottom w:val="single" w:sz="2" w:space="0" w:color="E5E7EB"/>
                                                        <w:right w:val="single" w:sz="2" w:space="0" w:color="E5E7EB"/>
                                                      </w:divBdr>
                                                    </w:div>
                                                    <w:div w:id="1794980134">
                                                      <w:marLeft w:val="0"/>
                                                      <w:marRight w:val="0"/>
                                                      <w:marTop w:val="0"/>
                                                      <w:marBottom w:val="0"/>
                                                      <w:divBdr>
                                                        <w:top w:val="single" w:sz="2" w:space="0" w:color="E5E7EB"/>
                                                        <w:left w:val="single" w:sz="2" w:space="0" w:color="E5E7EB"/>
                                                        <w:bottom w:val="single" w:sz="2" w:space="0" w:color="E5E7EB"/>
                                                        <w:right w:val="single" w:sz="2" w:space="0" w:color="E5E7EB"/>
                                                      </w:divBdr>
                                                      <w:divsChild>
                                                        <w:div w:id="99181945">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518012060">
                                          <w:marLeft w:val="0"/>
                                          <w:marRight w:val="0"/>
                                          <w:marTop w:val="0"/>
                                          <w:marBottom w:val="0"/>
                                          <w:divBdr>
                                            <w:top w:val="single" w:sz="2" w:space="0" w:color="E5E7EB"/>
                                            <w:left w:val="single" w:sz="2" w:space="0" w:color="E5E7EB"/>
                                            <w:bottom w:val="single" w:sz="2" w:space="0" w:color="E5E7EB"/>
                                            <w:right w:val="single" w:sz="2" w:space="0" w:color="E5E7EB"/>
                                          </w:divBdr>
                                          <w:divsChild>
                                            <w:div w:id="2020807425">
                                              <w:marLeft w:val="0"/>
                                              <w:marRight w:val="0"/>
                                              <w:marTop w:val="0"/>
                                              <w:marBottom w:val="0"/>
                                              <w:divBdr>
                                                <w:top w:val="single" w:sz="2" w:space="0" w:color="E5E7EB"/>
                                                <w:left w:val="single" w:sz="2" w:space="0" w:color="E5E7EB"/>
                                                <w:bottom w:val="single" w:sz="2" w:space="0" w:color="E5E7EB"/>
                                                <w:right w:val="single" w:sz="2" w:space="0" w:color="E5E7EB"/>
                                              </w:divBdr>
                                              <w:divsChild>
                                                <w:div w:id="1009067414">
                                                  <w:marLeft w:val="75"/>
                                                  <w:marRight w:val="75"/>
                                                  <w:marTop w:val="75"/>
                                                  <w:marBottom w:val="75"/>
                                                  <w:divBdr>
                                                    <w:top w:val="single" w:sz="2" w:space="0" w:color="E5E7EB"/>
                                                    <w:left w:val="single" w:sz="2" w:space="0" w:color="E5E7EB"/>
                                                    <w:bottom w:val="single" w:sz="2" w:space="0" w:color="E5E7EB"/>
                                                    <w:right w:val="single" w:sz="2" w:space="0" w:color="E5E7EB"/>
                                                  </w:divBdr>
                                                  <w:divsChild>
                                                    <w:div w:id="1340737646">
                                                      <w:marLeft w:val="0"/>
                                                      <w:marRight w:val="0"/>
                                                      <w:marTop w:val="0"/>
                                                      <w:marBottom w:val="0"/>
                                                      <w:divBdr>
                                                        <w:top w:val="single" w:sz="2" w:space="0" w:color="E5E7EB"/>
                                                        <w:left w:val="single" w:sz="2" w:space="0" w:color="E5E7EB"/>
                                                        <w:bottom w:val="single" w:sz="2" w:space="0" w:color="E5E7EB"/>
                                                        <w:right w:val="single" w:sz="2" w:space="0" w:color="E5E7EB"/>
                                                      </w:divBdr>
                                                    </w:div>
                                                    <w:div w:id="509412030">
                                                      <w:marLeft w:val="0"/>
                                                      <w:marRight w:val="0"/>
                                                      <w:marTop w:val="0"/>
                                                      <w:marBottom w:val="0"/>
                                                      <w:divBdr>
                                                        <w:top w:val="single" w:sz="2" w:space="0" w:color="E5E7EB"/>
                                                        <w:left w:val="single" w:sz="2" w:space="0" w:color="E5E7EB"/>
                                                        <w:bottom w:val="single" w:sz="2" w:space="0" w:color="E5E7EB"/>
                                                        <w:right w:val="single" w:sz="2" w:space="0" w:color="E5E7EB"/>
                                                      </w:divBdr>
                                                      <w:divsChild>
                                                        <w:div w:id="1195926499">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1760977855">
                                          <w:marLeft w:val="0"/>
                                          <w:marRight w:val="0"/>
                                          <w:marTop w:val="0"/>
                                          <w:marBottom w:val="0"/>
                                          <w:divBdr>
                                            <w:top w:val="single" w:sz="2" w:space="0" w:color="E5E7EB"/>
                                            <w:left w:val="single" w:sz="2" w:space="0" w:color="E5E7EB"/>
                                            <w:bottom w:val="single" w:sz="2" w:space="0" w:color="E5E7EB"/>
                                            <w:right w:val="single" w:sz="2" w:space="0" w:color="E5E7EB"/>
                                          </w:divBdr>
                                          <w:divsChild>
                                            <w:div w:id="2064674620">
                                              <w:marLeft w:val="0"/>
                                              <w:marRight w:val="0"/>
                                              <w:marTop w:val="0"/>
                                              <w:marBottom w:val="0"/>
                                              <w:divBdr>
                                                <w:top w:val="single" w:sz="2" w:space="0" w:color="E5E7EB"/>
                                                <w:left w:val="single" w:sz="2" w:space="0" w:color="E5E7EB"/>
                                                <w:bottom w:val="single" w:sz="2" w:space="0" w:color="E5E7EB"/>
                                                <w:right w:val="single" w:sz="2" w:space="0" w:color="E5E7EB"/>
                                              </w:divBdr>
                                              <w:divsChild>
                                                <w:div w:id="1229422571">
                                                  <w:marLeft w:val="75"/>
                                                  <w:marRight w:val="75"/>
                                                  <w:marTop w:val="75"/>
                                                  <w:marBottom w:val="75"/>
                                                  <w:divBdr>
                                                    <w:top w:val="single" w:sz="2" w:space="0" w:color="E5E7EB"/>
                                                    <w:left w:val="single" w:sz="2" w:space="0" w:color="E5E7EB"/>
                                                    <w:bottom w:val="single" w:sz="2" w:space="0" w:color="E5E7EB"/>
                                                    <w:right w:val="single" w:sz="2" w:space="0" w:color="E5E7EB"/>
                                                  </w:divBdr>
                                                  <w:divsChild>
                                                    <w:div w:id="122578771">
                                                      <w:marLeft w:val="0"/>
                                                      <w:marRight w:val="0"/>
                                                      <w:marTop w:val="0"/>
                                                      <w:marBottom w:val="0"/>
                                                      <w:divBdr>
                                                        <w:top w:val="single" w:sz="2" w:space="0" w:color="E5E7EB"/>
                                                        <w:left w:val="single" w:sz="2" w:space="0" w:color="E5E7EB"/>
                                                        <w:bottom w:val="single" w:sz="2" w:space="0" w:color="E5E7EB"/>
                                                        <w:right w:val="single" w:sz="2" w:space="0" w:color="E5E7EB"/>
                                                      </w:divBdr>
                                                    </w:div>
                                                    <w:div w:id="308559548">
                                                      <w:marLeft w:val="0"/>
                                                      <w:marRight w:val="0"/>
                                                      <w:marTop w:val="0"/>
                                                      <w:marBottom w:val="0"/>
                                                      <w:divBdr>
                                                        <w:top w:val="single" w:sz="2" w:space="0" w:color="E5E7EB"/>
                                                        <w:left w:val="single" w:sz="2" w:space="0" w:color="E5E7EB"/>
                                                        <w:bottom w:val="single" w:sz="2" w:space="0" w:color="E5E7EB"/>
                                                        <w:right w:val="single" w:sz="2" w:space="0" w:color="E5E7EB"/>
                                                      </w:divBdr>
                                                      <w:divsChild>
                                                        <w:div w:id="33700692">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804084951">
                                          <w:marLeft w:val="0"/>
                                          <w:marRight w:val="0"/>
                                          <w:marTop w:val="0"/>
                                          <w:marBottom w:val="0"/>
                                          <w:divBdr>
                                            <w:top w:val="single" w:sz="2" w:space="0" w:color="E5E7EB"/>
                                            <w:left w:val="single" w:sz="2" w:space="0" w:color="E5E7EB"/>
                                            <w:bottom w:val="single" w:sz="2" w:space="0" w:color="E5E7EB"/>
                                            <w:right w:val="single" w:sz="2" w:space="0" w:color="E5E7EB"/>
                                          </w:divBdr>
                                          <w:divsChild>
                                            <w:div w:id="2140220357">
                                              <w:marLeft w:val="0"/>
                                              <w:marRight w:val="0"/>
                                              <w:marTop w:val="0"/>
                                              <w:marBottom w:val="0"/>
                                              <w:divBdr>
                                                <w:top w:val="single" w:sz="2" w:space="0" w:color="E5E7EB"/>
                                                <w:left w:val="single" w:sz="2" w:space="0" w:color="E5E7EB"/>
                                                <w:bottom w:val="single" w:sz="2" w:space="0" w:color="E5E7EB"/>
                                                <w:right w:val="single" w:sz="2" w:space="0" w:color="E5E7EB"/>
                                              </w:divBdr>
                                              <w:divsChild>
                                                <w:div w:id="215045900">
                                                  <w:marLeft w:val="75"/>
                                                  <w:marRight w:val="75"/>
                                                  <w:marTop w:val="75"/>
                                                  <w:marBottom w:val="75"/>
                                                  <w:divBdr>
                                                    <w:top w:val="single" w:sz="2" w:space="0" w:color="E5E7EB"/>
                                                    <w:left w:val="single" w:sz="2" w:space="0" w:color="E5E7EB"/>
                                                    <w:bottom w:val="single" w:sz="2" w:space="0" w:color="E5E7EB"/>
                                                    <w:right w:val="single" w:sz="2" w:space="0" w:color="E5E7EB"/>
                                                  </w:divBdr>
                                                  <w:divsChild>
                                                    <w:div w:id="600845006">
                                                      <w:marLeft w:val="0"/>
                                                      <w:marRight w:val="0"/>
                                                      <w:marTop w:val="0"/>
                                                      <w:marBottom w:val="0"/>
                                                      <w:divBdr>
                                                        <w:top w:val="single" w:sz="2" w:space="0" w:color="E5E7EB"/>
                                                        <w:left w:val="single" w:sz="2" w:space="0" w:color="E5E7EB"/>
                                                        <w:bottom w:val="single" w:sz="2" w:space="0" w:color="E5E7EB"/>
                                                        <w:right w:val="single" w:sz="2" w:space="0" w:color="E5E7EB"/>
                                                      </w:divBdr>
                                                    </w:div>
                                                    <w:div w:id="332223487">
                                                      <w:marLeft w:val="0"/>
                                                      <w:marRight w:val="0"/>
                                                      <w:marTop w:val="0"/>
                                                      <w:marBottom w:val="0"/>
                                                      <w:divBdr>
                                                        <w:top w:val="single" w:sz="2" w:space="0" w:color="E5E7EB"/>
                                                        <w:left w:val="single" w:sz="2" w:space="0" w:color="E5E7EB"/>
                                                        <w:bottom w:val="single" w:sz="2" w:space="0" w:color="E5E7EB"/>
                                                        <w:right w:val="single" w:sz="2" w:space="0" w:color="E5E7EB"/>
                                                      </w:divBdr>
                                                      <w:divsChild>
                                                        <w:div w:id="864178202">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 w:id="856820228">
              <w:marLeft w:val="0"/>
              <w:marRight w:val="0"/>
              <w:marTop w:val="0"/>
              <w:marBottom w:val="0"/>
              <w:divBdr>
                <w:top w:val="single" w:sz="2" w:space="0" w:color="E5E7EB"/>
                <w:left w:val="single" w:sz="2" w:space="0" w:color="E5E7EB"/>
                <w:bottom w:val="single" w:sz="2" w:space="0" w:color="E5E7EB"/>
                <w:right w:val="single" w:sz="2" w:space="0" w:color="E5E7EB"/>
              </w:divBdr>
              <w:divsChild>
                <w:div w:id="55201569">
                  <w:marLeft w:val="0"/>
                  <w:marRight w:val="0"/>
                  <w:marTop w:val="0"/>
                  <w:marBottom w:val="0"/>
                  <w:divBdr>
                    <w:top w:val="single" w:sz="2" w:space="0" w:color="E5E7EB"/>
                    <w:left w:val="single" w:sz="2" w:space="0" w:color="E5E7EB"/>
                    <w:bottom w:val="single" w:sz="2" w:space="0" w:color="E5E7EB"/>
                    <w:right w:val="single" w:sz="2" w:space="0" w:color="E5E7EB"/>
                  </w:divBdr>
                  <w:divsChild>
                    <w:div w:id="1732386431">
                      <w:marLeft w:val="0"/>
                      <w:marRight w:val="0"/>
                      <w:marTop w:val="0"/>
                      <w:marBottom w:val="0"/>
                      <w:divBdr>
                        <w:top w:val="single" w:sz="2" w:space="0" w:color="E5E7EB"/>
                        <w:left w:val="single" w:sz="2" w:space="0" w:color="E5E7EB"/>
                        <w:bottom w:val="single" w:sz="2" w:space="0" w:color="E5E7EB"/>
                        <w:right w:val="single" w:sz="2" w:space="0" w:color="E5E7EB"/>
                      </w:divBdr>
                      <w:divsChild>
                        <w:div w:id="1969429128">
                          <w:marLeft w:val="0"/>
                          <w:marRight w:val="0"/>
                          <w:marTop w:val="0"/>
                          <w:marBottom w:val="0"/>
                          <w:divBdr>
                            <w:top w:val="single" w:sz="2" w:space="0" w:color="E5E7EB"/>
                            <w:left w:val="single" w:sz="2" w:space="0" w:color="E5E7EB"/>
                            <w:bottom w:val="single" w:sz="2" w:space="0" w:color="E5E7EB"/>
                            <w:right w:val="single" w:sz="2" w:space="0" w:color="E5E7EB"/>
                          </w:divBdr>
                        </w:div>
                        <w:div w:id="1078400274">
                          <w:marLeft w:val="0"/>
                          <w:marRight w:val="0"/>
                          <w:marTop w:val="0"/>
                          <w:marBottom w:val="0"/>
                          <w:divBdr>
                            <w:top w:val="single" w:sz="2" w:space="0" w:color="E5E7EB"/>
                            <w:left w:val="single" w:sz="2" w:space="0" w:color="E5E7EB"/>
                            <w:bottom w:val="single" w:sz="6" w:space="0" w:color="E5E7EB"/>
                            <w:right w:val="single" w:sz="2" w:space="0" w:color="E5E7EB"/>
                          </w:divBdr>
                          <w:divsChild>
                            <w:div w:id="1160732983">
                              <w:marLeft w:val="0"/>
                              <w:marRight w:val="0"/>
                              <w:marTop w:val="0"/>
                              <w:marBottom w:val="0"/>
                              <w:divBdr>
                                <w:top w:val="single" w:sz="2" w:space="0" w:color="E5E7EB"/>
                                <w:left w:val="single" w:sz="2" w:space="0" w:color="E5E7EB"/>
                                <w:bottom w:val="single" w:sz="2" w:space="0" w:color="E5E7EB"/>
                                <w:right w:val="single" w:sz="2" w:space="0" w:color="E5E7EB"/>
                              </w:divBdr>
                            </w:div>
                            <w:div w:id="19088017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16014894">
                          <w:marLeft w:val="0"/>
                          <w:marRight w:val="0"/>
                          <w:marTop w:val="0"/>
                          <w:marBottom w:val="0"/>
                          <w:divBdr>
                            <w:top w:val="single" w:sz="2" w:space="0" w:color="E5E7EB"/>
                            <w:left w:val="single" w:sz="2" w:space="0" w:color="E5E7EB"/>
                            <w:bottom w:val="single" w:sz="6" w:space="0" w:color="E5E7EB"/>
                            <w:right w:val="single" w:sz="2" w:space="0" w:color="E5E7EB"/>
                          </w:divBdr>
                          <w:divsChild>
                            <w:div w:id="766658726">
                              <w:marLeft w:val="0"/>
                              <w:marRight w:val="0"/>
                              <w:marTop w:val="0"/>
                              <w:marBottom w:val="0"/>
                              <w:divBdr>
                                <w:top w:val="single" w:sz="2" w:space="0" w:color="E5E7EB"/>
                                <w:left w:val="single" w:sz="2" w:space="0" w:color="E5E7EB"/>
                                <w:bottom w:val="single" w:sz="2" w:space="0" w:color="E5E7EB"/>
                                <w:right w:val="single" w:sz="2" w:space="0" w:color="E5E7EB"/>
                              </w:divBdr>
                            </w:div>
                            <w:div w:id="1560364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1876630">
                          <w:marLeft w:val="0"/>
                          <w:marRight w:val="0"/>
                          <w:marTop w:val="0"/>
                          <w:marBottom w:val="0"/>
                          <w:divBdr>
                            <w:top w:val="single" w:sz="2" w:space="0" w:color="E5E7EB"/>
                            <w:left w:val="single" w:sz="2" w:space="0" w:color="E5E7EB"/>
                            <w:bottom w:val="single" w:sz="6" w:space="0" w:color="E5E7EB"/>
                            <w:right w:val="single" w:sz="2" w:space="0" w:color="E5E7EB"/>
                          </w:divBdr>
                          <w:divsChild>
                            <w:div w:id="1877695654">
                              <w:marLeft w:val="0"/>
                              <w:marRight w:val="0"/>
                              <w:marTop w:val="0"/>
                              <w:marBottom w:val="0"/>
                              <w:divBdr>
                                <w:top w:val="single" w:sz="2" w:space="0" w:color="E5E7EB"/>
                                <w:left w:val="single" w:sz="2" w:space="0" w:color="E5E7EB"/>
                                <w:bottom w:val="single" w:sz="2" w:space="0" w:color="E5E7EB"/>
                                <w:right w:val="single" w:sz="2" w:space="0" w:color="E5E7EB"/>
                              </w:divBdr>
                            </w:div>
                            <w:div w:id="528974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44528900">
                      <w:marLeft w:val="0"/>
                      <w:marRight w:val="0"/>
                      <w:marTop w:val="0"/>
                      <w:marBottom w:val="0"/>
                      <w:divBdr>
                        <w:top w:val="single" w:sz="2" w:space="0" w:color="E5E7EB"/>
                        <w:left w:val="single" w:sz="2" w:space="0" w:color="E5E7EB"/>
                        <w:bottom w:val="single" w:sz="2" w:space="0" w:color="E5E7EB"/>
                        <w:right w:val="single" w:sz="2" w:space="0" w:color="E5E7EB"/>
                      </w:divBdr>
                      <w:divsChild>
                        <w:div w:id="18132137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99376901">
                      <w:marLeft w:val="0"/>
                      <w:marRight w:val="0"/>
                      <w:marTop w:val="0"/>
                      <w:marBottom w:val="0"/>
                      <w:divBdr>
                        <w:top w:val="single" w:sz="2" w:space="0" w:color="E5E7EB"/>
                        <w:left w:val="single" w:sz="2" w:space="0" w:color="E5E7EB"/>
                        <w:bottom w:val="single" w:sz="2" w:space="0" w:color="E5E7EB"/>
                        <w:right w:val="single" w:sz="2" w:space="0" w:color="E5E7EB"/>
                      </w:divBdr>
                      <w:divsChild>
                        <w:div w:id="1228570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97932105">
                      <w:marLeft w:val="0"/>
                      <w:marRight w:val="0"/>
                      <w:marTop w:val="0"/>
                      <w:marBottom w:val="0"/>
                      <w:divBdr>
                        <w:top w:val="single" w:sz="2" w:space="0" w:color="E5E7EB"/>
                        <w:left w:val="single" w:sz="2" w:space="0" w:color="E5E7EB"/>
                        <w:bottom w:val="single" w:sz="2" w:space="0" w:color="E5E7EB"/>
                        <w:right w:val="single" w:sz="2" w:space="0" w:color="E5E7EB"/>
                      </w:divBdr>
                      <w:divsChild>
                        <w:div w:id="787549994">
                          <w:marLeft w:val="0"/>
                          <w:marRight w:val="0"/>
                          <w:marTop w:val="0"/>
                          <w:marBottom w:val="0"/>
                          <w:divBdr>
                            <w:top w:val="single" w:sz="2" w:space="0" w:color="E5E7EB"/>
                            <w:left w:val="single" w:sz="2" w:space="0" w:color="E5E7EB"/>
                            <w:bottom w:val="single" w:sz="2" w:space="0" w:color="E5E7EB"/>
                            <w:right w:val="single" w:sz="2" w:space="0" w:color="E5E7EB"/>
                          </w:divBdr>
                        </w:div>
                        <w:div w:id="1682849986">
                          <w:marLeft w:val="0"/>
                          <w:marRight w:val="0"/>
                          <w:marTop w:val="0"/>
                          <w:marBottom w:val="0"/>
                          <w:divBdr>
                            <w:top w:val="single" w:sz="2" w:space="0" w:color="E5E7EB"/>
                            <w:left w:val="single" w:sz="2" w:space="0" w:color="E5E7EB"/>
                            <w:bottom w:val="single" w:sz="2" w:space="0" w:color="E5E7EB"/>
                            <w:right w:val="single" w:sz="2" w:space="0" w:color="E5E7EB"/>
                          </w:divBdr>
                        </w:div>
                        <w:div w:id="995063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33659648">
                      <w:marLeft w:val="0"/>
                      <w:marRight w:val="0"/>
                      <w:marTop w:val="0"/>
                      <w:marBottom w:val="0"/>
                      <w:divBdr>
                        <w:top w:val="single" w:sz="2" w:space="0" w:color="E5E7EB"/>
                        <w:left w:val="single" w:sz="2" w:space="0" w:color="E5E7EB"/>
                        <w:bottom w:val="single" w:sz="2" w:space="0" w:color="E5E7EB"/>
                        <w:right w:val="single" w:sz="2" w:space="0" w:color="E5E7EB"/>
                      </w:divBdr>
                      <w:divsChild>
                        <w:div w:id="503478976">
                          <w:marLeft w:val="0"/>
                          <w:marRight w:val="0"/>
                          <w:marTop w:val="0"/>
                          <w:marBottom w:val="0"/>
                          <w:divBdr>
                            <w:top w:val="single" w:sz="2" w:space="0" w:color="E5E7EB"/>
                            <w:left w:val="single" w:sz="2" w:space="0" w:color="E5E7EB"/>
                            <w:bottom w:val="single" w:sz="2" w:space="0" w:color="E5E7EB"/>
                            <w:right w:val="single" w:sz="2" w:space="0" w:color="E5E7EB"/>
                          </w:divBdr>
                        </w:div>
                        <w:div w:id="333918078">
                          <w:marLeft w:val="0"/>
                          <w:marRight w:val="0"/>
                          <w:marTop w:val="0"/>
                          <w:marBottom w:val="0"/>
                          <w:divBdr>
                            <w:top w:val="single" w:sz="2" w:space="8" w:color="E5E7EB"/>
                            <w:left w:val="single" w:sz="2" w:space="0" w:color="E5E7EB"/>
                            <w:bottom w:val="single" w:sz="2" w:space="9" w:color="E5E7EB"/>
                            <w:right w:val="single" w:sz="2" w:space="0" w:color="E5E7EB"/>
                          </w:divBdr>
                        </w:div>
                        <w:div w:id="150223524">
                          <w:marLeft w:val="0"/>
                          <w:marRight w:val="0"/>
                          <w:marTop w:val="0"/>
                          <w:marBottom w:val="0"/>
                          <w:divBdr>
                            <w:top w:val="single" w:sz="2" w:space="0" w:color="E5E7EB"/>
                            <w:left w:val="single" w:sz="2" w:space="0" w:color="E5E7EB"/>
                            <w:bottom w:val="single" w:sz="2" w:space="0" w:color="E5E7EB"/>
                            <w:right w:val="single" w:sz="2" w:space="0" w:color="E5E7EB"/>
                          </w:divBdr>
                        </w:div>
                        <w:div w:id="474301466">
                          <w:marLeft w:val="0"/>
                          <w:marRight w:val="0"/>
                          <w:marTop w:val="0"/>
                          <w:marBottom w:val="0"/>
                          <w:divBdr>
                            <w:top w:val="single" w:sz="2" w:space="8" w:color="E5E7EB"/>
                            <w:left w:val="single" w:sz="2" w:space="0" w:color="E5E7EB"/>
                            <w:bottom w:val="single" w:sz="2" w:space="9" w:color="E5E7EB"/>
                            <w:right w:val="single" w:sz="2" w:space="0" w:color="E5E7EB"/>
                          </w:divBdr>
                        </w:div>
                        <w:div w:id="1278222011">
                          <w:marLeft w:val="0"/>
                          <w:marRight w:val="0"/>
                          <w:marTop w:val="0"/>
                          <w:marBottom w:val="0"/>
                          <w:divBdr>
                            <w:top w:val="single" w:sz="2" w:space="0" w:color="E5E7EB"/>
                            <w:left w:val="single" w:sz="2" w:space="0" w:color="E5E7EB"/>
                            <w:bottom w:val="single" w:sz="2" w:space="0" w:color="E5E7EB"/>
                            <w:right w:val="single" w:sz="2" w:space="0" w:color="E5E7EB"/>
                          </w:divBdr>
                        </w:div>
                        <w:div w:id="903180832">
                          <w:marLeft w:val="0"/>
                          <w:marRight w:val="0"/>
                          <w:marTop w:val="0"/>
                          <w:marBottom w:val="0"/>
                          <w:divBdr>
                            <w:top w:val="single" w:sz="2" w:space="8" w:color="E5E7EB"/>
                            <w:left w:val="single" w:sz="2" w:space="0" w:color="E5E7EB"/>
                            <w:bottom w:val="single" w:sz="2" w:space="9" w:color="E5E7EB"/>
                            <w:right w:val="single" w:sz="2" w:space="0" w:color="E5E7EB"/>
                          </w:divBdr>
                        </w:div>
                        <w:div w:id="16204015">
                          <w:marLeft w:val="0"/>
                          <w:marRight w:val="0"/>
                          <w:marTop w:val="0"/>
                          <w:marBottom w:val="0"/>
                          <w:divBdr>
                            <w:top w:val="single" w:sz="2" w:space="0" w:color="E5E7EB"/>
                            <w:left w:val="single" w:sz="2" w:space="0" w:color="E5E7EB"/>
                            <w:bottom w:val="single" w:sz="2" w:space="0" w:color="E5E7EB"/>
                            <w:right w:val="single" w:sz="2" w:space="0" w:color="E5E7EB"/>
                          </w:divBdr>
                        </w:div>
                        <w:div w:id="1859544267">
                          <w:marLeft w:val="0"/>
                          <w:marRight w:val="0"/>
                          <w:marTop w:val="0"/>
                          <w:marBottom w:val="0"/>
                          <w:divBdr>
                            <w:top w:val="single" w:sz="2" w:space="8" w:color="E5E7EB"/>
                            <w:left w:val="single" w:sz="2" w:space="0" w:color="E5E7EB"/>
                            <w:bottom w:val="single" w:sz="2" w:space="9" w:color="E5E7EB"/>
                            <w:right w:val="single" w:sz="2" w:space="0" w:color="E5E7EB"/>
                          </w:divBdr>
                        </w:div>
                        <w:div w:id="1270893199">
                          <w:marLeft w:val="0"/>
                          <w:marRight w:val="0"/>
                          <w:marTop w:val="0"/>
                          <w:marBottom w:val="0"/>
                          <w:divBdr>
                            <w:top w:val="single" w:sz="2" w:space="0" w:color="E5E7EB"/>
                            <w:left w:val="single" w:sz="2" w:space="0" w:color="E5E7EB"/>
                            <w:bottom w:val="single" w:sz="2" w:space="0" w:color="E5E7EB"/>
                            <w:right w:val="single" w:sz="2" w:space="0" w:color="E5E7EB"/>
                          </w:divBdr>
                        </w:div>
                        <w:div w:id="1514803952">
                          <w:marLeft w:val="0"/>
                          <w:marRight w:val="0"/>
                          <w:marTop w:val="0"/>
                          <w:marBottom w:val="0"/>
                          <w:divBdr>
                            <w:top w:val="single" w:sz="2" w:space="8" w:color="E5E7EB"/>
                            <w:left w:val="single" w:sz="2" w:space="0" w:color="E5E7EB"/>
                            <w:bottom w:val="single" w:sz="2" w:space="9" w:color="E5E7EB"/>
                            <w:right w:val="single" w:sz="2" w:space="0" w:color="E5E7EB"/>
                          </w:divBdr>
                        </w:div>
                        <w:div w:id="12881223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04958947">
          <w:marLeft w:val="0"/>
          <w:marRight w:val="0"/>
          <w:marTop w:val="0"/>
          <w:marBottom w:val="0"/>
          <w:divBdr>
            <w:top w:val="single" w:sz="2" w:space="0" w:color="E5E7EB"/>
            <w:left w:val="single" w:sz="2" w:space="0" w:color="E5E7EB"/>
            <w:bottom w:val="single" w:sz="2" w:space="0" w:color="E5E7EB"/>
            <w:right w:val="single" w:sz="2" w:space="0" w:color="E5E7EB"/>
          </w:divBdr>
          <w:divsChild>
            <w:div w:id="611206845">
              <w:marLeft w:val="0"/>
              <w:marRight w:val="0"/>
              <w:marTop w:val="0"/>
              <w:marBottom w:val="0"/>
              <w:divBdr>
                <w:top w:val="single" w:sz="2" w:space="0" w:color="E5E7EB"/>
                <w:left w:val="single" w:sz="2" w:space="0" w:color="E5E7EB"/>
                <w:bottom w:val="single" w:sz="2" w:space="0" w:color="E5E7EB"/>
                <w:right w:val="single" w:sz="2" w:space="0" w:color="E5E7EB"/>
              </w:divBdr>
            </w:div>
            <w:div w:id="762802456">
              <w:marLeft w:val="0"/>
              <w:marRight w:val="0"/>
              <w:marTop w:val="0"/>
              <w:marBottom w:val="0"/>
              <w:divBdr>
                <w:top w:val="single" w:sz="2" w:space="0" w:color="E5E7EB"/>
                <w:left w:val="single" w:sz="2" w:space="0" w:color="E5E7EB"/>
                <w:bottom w:val="single" w:sz="2" w:space="0" w:color="E5E7EB"/>
                <w:right w:val="single" w:sz="2" w:space="0" w:color="E5E7EB"/>
              </w:divBdr>
            </w:div>
            <w:div w:id="1799840443">
              <w:marLeft w:val="0"/>
              <w:marRight w:val="0"/>
              <w:marTop w:val="0"/>
              <w:marBottom w:val="0"/>
              <w:divBdr>
                <w:top w:val="single" w:sz="2" w:space="0" w:color="E5E7EB"/>
                <w:left w:val="single" w:sz="2" w:space="0" w:color="E5E7EB"/>
                <w:bottom w:val="single" w:sz="2" w:space="0" w:color="E5E7EB"/>
                <w:right w:val="single" w:sz="2" w:space="0" w:color="E5E7EB"/>
              </w:divBdr>
              <w:divsChild>
                <w:div w:id="1635938764">
                  <w:marLeft w:val="0"/>
                  <w:marRight w:val="0"/>
                  <w:marTop w:val="0"/>
                  <w:marBottom w:val="0"/>
                  <w:divBdr>
                    <w:top w:val="single" w:sz="2" w:space="0" w:color="E5E7EB"/>
                    <w:left w:val="single" w:sz="2" w:space="0" w:color="E5E7EB"/>
                    <w:bottom w:val="single" w:sz="2" w:space="0" w:color="E5E7EB"/>
                    <w:right w:val="single" w:sz="2" w:space="0" w:color="E5E7EB"/>
                  </w:divBdr>
                </w:div>
                <w:div w:id="13634798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58518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39838487">
      <w:bodyDiv w:val="1"/>
      <w:marLeft w:val="0"/>
      <w:marRight w:val="0"/>
      <w:marTop w:val="0"/>
      <w:marBottom w:val="0"/>
      <w:divBdr>
        <w:top w:val="none" w:sz="0" w:space="0" w:color="auto"/>
        <w:left w:val="none" w:sz="0" w:space="0" w:color="auto"/>
        <w:bottom w:val="none" w:sz="0" w:space="0" w:color="auto"/>
        <w:right w:val="none" w:sz="0" w:space="0" w:color="auto"/>
      </w:divBdr>
    </w:div>
    <w:div w:id="474639502">
      <w:bodyDiv w:val="1"/>
      <w:marLeft w:val="0"/>
      <w:marRight w:val="0"/>
      <w:marTop w:val="0"/>
      <w:marBottom w:val="0"/>
      <w:divBdr>
        <w:top w:val="none" w:sz="0" w:space="0" w:color="auto"/>
        <w:left w:val="none" w:sz="0" w:space="0" w:color="auto"/>
        <w:bottom w:val="none" w:sz="0" w:space="0" w:color="auto"/>
        <w:right w:val="none" w:sz="0" w:space="0" w:color="auto"/>
      </w:divBdr>
    </w:div>
    <w:div w:id="484014566">
      <w:bodyDiv w:val="1"/>
      <w:marLeft w:val="0"/>
      <w:marRight w:val="0"/>
      <w:marTop w:val="0"/>
      <w:marBottom w:val="0"/>
      <w:divBdr>
        <w:top w:val="none" w:sz="0" w:space="0" w:color="auto"/>
        <w:left w:val="none" w:sz="0" w:space="0" w:color="auto"/>
        <w:bottom w:val="none" w:sz="0" w:space="0" w:color="auto"/>
        <w:right w:val="none" w:sz="0" w:space="0" w:color="auto"/>
      </w:divBdr>
    </w:div>
    <w:div w:id="613679684">
      <w:bodyDiv w:val="1"/>
      <w:marLeft w:val="0"/>
      <w:marRight w:val="0"/>
      <w:marTop w:val="0"/>
      <w:marBottom w:val="0"/>
      <w:divBdr>
        <w:top w:val="none" w:sz="0" w:space="0" w:color="auto"/>
        <w:left w:val="none" w:sz="0" w:space="0" w:color="auto"/>
        <w:bottom w:val="none" w:sz="0" w:space="0" w:color="auto"/>
        <w:right w:val="none" w:sz="0" w:space="0" w:color="auto"/>
      </w:divBdr>
    </w:div>
    <w:div w:id="632634122">
      <w:bodyDiv w:val="1"/>
      <w:marLeft w:val="0"/>
      <w:marRight w:val="0"/>
      <w:marTop w:val="0"/>
      <w:marBottom w:val="0"/>
      <w:divBdr>
        <w:top w:val="none" w:sz="0" w:space="0" w:color="auto"/>
        <w:left w:val="none" w:sz="0" w:space="0" w:color="auto"/>
        <w:bottom w:val="none" w:sz="0" w:space="0" w:color="auto"/>
        <w:right w:val="none" w:sz="0" w:space="0" w:color="auto"/>
      </w:divBdr>
    </w:div>
    <w:div w:id="646058900">
      <w:bodyDiv w:val="1"/>
      <w:marLeft w:val="0"/>
      <w:marRight w:val="0"/>
      <w:marTop w:val="0"/>
      <w:marBottom w:val="0"/>
      <w:divBdr>
        <w:top w:val="none" w:sz="0" w:space="0" w:color="auto"/>
        <w:left w:val="none" w:sz="0" w:space="0" w:color="auto"/>
        <w:bottom w:val="none" w:sz="0" w:space="0" w:color="auto"/>
        <w:right w:val="none" w:sz="0" w:space="0" w:color="auto"/>
      </w:divBdr>
    </w:div>
    <w:div w:id="649528902">
      <w:bodyDiv w:val="1"/>
      <w:marLeft w:val="0"/>
      <w:marRight w:val="0"/>
      <w:marTop w:val="0"/>
      <w:marBottom w:val="0"/>
      <w:divBdr>
        <w:top w:val="none" w:sz="0" w:space="0" w:color="auto"/>
        <w:left w:val="none" w:sz="0" w:space="0" w:color="auto"/>
        <w:bottom w:val="none" w:sz="0" w:space="0" w:color="auto"/>
        <w:right w:val="none" w:sz="0" w:space="0" w:color="auto"/>
      </w:divBdr>
    </w:div>
    <w:div w:id="650014189">
      <w:bodyDiv w:val="1"/>
      <w:marLeft w:val="0"/>
      <w:marRight w:val="0"/>
      <w:marTop w:val="0"/>
      <w:marBottom w:val="0"/>
      <w:divBdr>
        <w:top w:val="none" w:sz="0" w:space="0" w:color="auto"/>
        <w:left w:val="none" w:sz="0" w:space="0" w:color="auto"/>
        <w:bottom w:val="none" w:sz="0" w:space="0" w:color="auto"/>
        <w:right w:val="none" w:sz="0" w:space="0" w:color="auto"/>
      </w:divBdr>
    </w:div>
    <w:div w:id="650642600">
      <w:bodyDiv w:val="1"/>
      <w:marLeft w:val="0"/>
      <w:marRight w:val="0"/>
      <w:marTop w:val="0"/>
      <w:marBottom w:val="0"/>
      <w:divBdr>
        <w:top w:val="none" w:sz="0" w:space="0" w:color="auto"/>
        <w:left w:val="none" w:sz="0" w:space="0" w:color="auto"/>
        <w:bottom w:val="none" w:sz="0" w:space="0" w:color="auto"/>
        <w:right w:val="none" w:sz="0" w:space="0" w:color="auto"/>
      </w:divBdr>
    </w:div>
    <w:div w:id="680738092">
      <w:bodyDiv w:val="1"/>
      <w:marLeft w:val="0"/>
      <w:marRight w:val="0"/>
      <w:marTop w:val="0"/>
      <w:marBottom w:val="0"/>
      <w:divBdr>
        <w:top w:val="none" w:sz="0" w:space="0" w:color="auto"/>
        <w:left w:val="none" w:sz="0" w:space="0" w:color="auto"/>
        <w:bottom w:val="none" w:sz="0" w:space="0" w:color="auto"/>
        <w:right w:val="none" w:sz="0" w:space="0" w:color="auto"/>
      </w:divBdr>
    </w:div>
    <w:div w:id="704597850">
      <w:bodyDiv w:val="1"/>
      <w:marLeft w:val="0"/>
      <w:marRight w:val="0"/>
      <w:marTop w:val="0"/>
      <w:marBottom w:val="0"/>
      <w:divBdr>
        <w:top w:val="none" w:sz="0" w:space="0" w:color="auto"/>
        <w:left w:val="none" w:sz="0" w:space="0" w:color="auto"/>
        <w:bottom w:val="none" w:sz="0" w:space="0" w:color="auto"/>
        <w:right w:val="none" w:sz="0" w:space="0" w:color="auto"/>
      </w:divBdr>
    </w:div>
    <w:div w:id="726494144">
      <w:bodyDiv w:val="1"/>
      <w:marLeft w:val="0"/>
      <w:marRight w:val="0"/>
      <w:marTop w:val="0"/>
      <w:marBottom w:val="0"/>
      <w:divBdr>
        <w:top w:val="none" w:sz="0" w:space="0" w:color="auto"/>
        <w:left w:val="none" w:sz="0" w:space="0" w:color="auto"/>
        <w:bottom w:val="none" w:sz="0" w:space="0" w:color="auto"/>
        <w:right w:val="none" w:sz="0" w:space="0" w:color="auto"/>
      </w:divBdr>
    </w:div>
    <w:div w:id="729227854">
      <w:bodyDiv w:val="1"/>
      <w:marLeft w:val="0"/>
      <w:marRight w:val="0"/>
      <w:marTop w:val="0"/>
      <w:marBottom w:val="0"/>
      <w:divBdr>
        <w:top w:val="none" w:sz="0" w:space="0" w:color="auto"/>
        <w:left w:val="none" w:sz="0" w:space="0" w:color="auto"/>
        <w:bottom w:val="none" w:sz="0" w:space="0" w:color="auto"/>
        <w:right w:val="none" w:sz="0" w:space="0" w:color="auto"/>
      </w:divBdr>
    </w:div>
    <w:div w:id="762803759">
      <w:bodyDiv w:val="1"/>
      <w:marLeft w:val="0"/>
      <w:marRight w:val="0"/>
      <w:marTop w:val="0"/>
      <w:marBottom w:val="0"/>
      <w:divBdr>
        <w:top w:val="none" w:sz="0" w:space="0" w:color="auto"/>
        <w:left w:val="none" w:sz="0" w:space="0" w:color="auto"/>
        <w:bottom w:val="none" w:sz="0" w:space="0" w:color="auto"/>
        <w:right w:val="none" w:sz="0" w:space="0" w:color="auto"/>
      </w:divBdr>
    </w:div>
    <w:div w:id="793446437">
      <w:bodyDiv w:val="1"/>
      <w:marLeft w:val="0"/>
      <w:marRight w:val="0"/>
      <w:marTop w:val="0"/>
      <w:marBottom w:val="0"/>
      <w:divBdr>
        <w:top w:val="none" w:sz="0" w:space="0" w:color="auto"/>
        <w:left w:val="none" w:sz="0" w:space="0" w:color="auto"/>
        <w:bottom w:val="none" w:sz="0" w:space="0" w:color="auto"/>
        <w:right w:val="none" w:sz="0" w:space="0" w:color="auto"/>
      </w:divBdr>
    </w:div>
    <w:div w:id="825123066">
      <w:bodyDiv w:val="1"/>
      <w:marLeft w:val="0"/>
      <w:marRight w:val="0"/>
      <w:marTop w:val="0"/>
      <w:marBottom w:val="0"/>
      <w:divBdr>
        <w:top w:val="none" w:sz="0" w:space="0" w:color="auto"/>
        <w:left w:val="none" w:sz="0" w:space="0" w:color="auto"/>
        <w:bottom w:val="none" w:sz="0" w:space="0" w:color="auto"/>
        <w:right w:val="none" w:sz="0" w:space="0" w:color="auto"/>
      </w:divBdr>
    </w:div>
    <w:div w:id="836727542">
      <w:bodyDiv w:val="1"/>
      <w:marLeft w:val="0"/>
      <w:marRight w:val="0"/>
      <w:marTop w:val="0"/>
      <w:marBottom w:val="0"/>
      <w:divBdr>
        <w:top w:val="none" w:sz="0" w:space="0" w:color="auto"/>
        <w:left w:val="none" w:sz="0" w:space="0" w:color="auto"/>
        <w:bottom w:val="none" w:sz="0" w:space="0" w:color="auto"/>
        <w:right w:val="none" w:sz="0" w:space="0" w:color="auto"/>
      </w:divBdr>
    </w:div>
    <w:div w:id="840433808">
      <w:bodyDiv w:val="1"/>
      <w:marLeft w:val="0"/>
      <w:marRight w:val="0"/>
      <w:marTop w:val="0"/>
      <w:marBottom w:val="0"/>
      <w:divBdr>
        <w:top w:val="none" w:sz="0" w:space="0" w:color="auto"/>
        <w:left w:val="none" w:sz="0" w:space="0" w:color="auto"/>
        <w:bottom w:val="none" w:sz="0" w:space="0" w:color="auto"/>
        <w:right w:val="none" w:sz="0" w:space="0" w:color="auto"/>
      </w:divBdr>
    </w:div>
    <w:div w:id="852383016">
      <w:bodyDiv w:val="1"/>
      <w:marLeft w:val="0"/>
      <w:marRight w:val="0"/>
      <w:marTop w:val="0"/>
      <w:marBottom w:val="0"/>
      <w:divBdr>
        <w:top w:val="none" w:sz="0" w:space="0" w:color="auto"/>
        <w:left w:val="none" w:sz="0" w:space="0" w:color="auto"/>
        <w:bottom w:val="none" w:sz="0" w:space="0" w:color="auto"/>
        <w:right w:val="none" w:sz="0" w:space="0" w:color="auto"/>
      </w:divBdr>
    </w:div>
    <w:div w:id="857233570">
      <w:bodyDiv w:val="1"/>
      <w:marLeft w:val="0"/>
      <w:marRight w:val="0"/>
      <w:marTop w:val="0"/>
      <w:marBottom w:val="0"/>
      <w:divBdr>
        <w:top w:val="none" w:sz="0" w:space="0" w:color="auto"/>
        <w:left w:val="none" w:sz="0" w:space="0" w:color="auto"/>
        <w:bottom w:val="none" w:sz="0" w:space="0" w:color="auto"/>
        <w:right w:val="none" w:sz="0" w:space="0" w:color="auto"/>
      </w:divBdr>
    </w:div>
    <w:div w:id="927426377">
      <w:bodyDiv w:val="1"/>
      <w:marLeft w:val="0"/>
      <w:marRight w:val="0"/>
      <w:marTop w:val="0"/>
      <w:marBottom w:val="0"/>
      <w:divBdr>
        <w:top w:val="none" w:sz="0" w:space="0" w:color="auto"/>
        <w:left w:val="none" w:sz="0" w:space="0" w:color="auto"/>
        <w:bottom w:val="none" w:sz="0" w:space="0" w:color="auto"/>
        <w:right w:val="none" w:sz="0" w:space="0" w:color="auto"/>
      </w:divBdr>
    </w:div>
    <w:div w:id="949119732">
      <w:bodyDiv w:val="1"/>
      <w:marLeft w:val="0"/>
      <w:marRight w:val="0"/>
      <w:marTop w:val="0"/>
      <w:marBottom w:val="0"/>
      <w:divBdr>
        <w:top w:val="none" w:sz="0" w:space="0" w:color="auto"/>
        <w:left w:val="none" w:sz="0" w:space="0" w:color="auto"/>
        <w:bottom w:val="none" w:sz="0" w:space="0" w:color="auto"/>
        <w:right w:val="none" w:sz="0" w:space="0" w:color="auto"/>
      </w:divBdr>
    </w:div>
    <w:div w:id="963460645">
      <w:bodyDiv w:val="1"/>
      <w:marLeft w:val="0"/>
      <w:marRight w:val="0"/>
      <w:marTop w:val="0"/>
      <w:marBottom w:val="0"/>
      <w:divBdr>
        <w:top w:val="none" w:sz="0" w:space="0" w:color="auto"/>
        <w:left w:val="none" w:sz="0" w:space="0" w:color="auto"/>
        <w:bottom w:val="none" w:sz="0" w:space="0" w:color="auto"/>
        <w:right w:val="none" w:sz="0" w:space="0" w:color="auto"/>
      </w:divBdr>
    </w:div>
    <w:div w:id="970525473">
      <w:bodyDiv w:val="1"/>
      <w:marLeft w:val="0"/>
      <w:marRight w:val="0"/>
      <w:marTop w:val="0"/>
      <w:marBottom w:val="0"/>
      <w:divBdr>
        <w:top w:val="none" w:sz="0" w:space="0" w:color="auto"/>
        <w:left w:val="none" w:sz="0" w:space="0" w:color="auto"/>
        <w:bottom w:val="none" w:sz="0" w:space="0" w:color="auto"/>
        <w:right w:val="none" w:sz="0" w:space="0" w:color="auto"/>
      </w:divBdr>
    </w:div>
    <w:div w:id="1016883089">
      <w:bodyDiv w:val="1"/>
      <w:marLeft w:val="0"/>
      <w:marRight w:val="0"/>
      <w:marTop w:val="0"/>
      <w:marBottom w:val="0"/>
      <w:divBdr>
        <w:top w:val="none" w:sz="0" w:space="0" w:color="auto"/>
        <w:left w:val="none" w:sz="0" w:space="0" w:color="auto"/>
        <w:bottom w:val="none" w:sz="0" w:space="0" w:color="auto"/>
        <w:right w:val="none" w:sz="0" w:space="0" w:color="auto"/>
      </w:divBdr>
    </w:div>
    <w:div w:id="1048147250">
      <w:bodyDiv w:val="1"/>
      <w:marLeft w:val="0"/>
      <w:marRight w:val="0"/>
      <w:marTop w:val="0"/>
      <w:marBottom w:val="0"/>
      <w:divBdr>
        <w:top w:val="none" w:sz="0" w:space="0" w:color="auto"/>
        <w:left w:val="none" w:sz="0" w:space="0" w:color="auto"/>
        <w:bottom w:val="none" w:sz="0" w:space="0" w:color="auto"/>
        <w:right w:val="none" w:sz="0" w:space="0" w:color="auto"/>
      </w:divBdr>
    </w:div>
    <w:div w:id="1100834860">
      <w:bodyDiv w:val="1"/>
      <w:marLeft w:val="0"/>
      <w:marRight w:val="0"/>
      <w:marTop w:val="0"/>
      <w:marBottom w:val="0"/>
      <w:divBdr>
        <w:top w:val="none" w:sz="0" w:space="0" w:color="auto"/>
        <w:left w:val="none" w:sz="0" w:space="0" w:color="auto"/>
        <w:bottom w:val="none" w:sz="0" w:space="0" w:color="auto"/>
        <w:right w:val="none" w:sz="0" w:space="0" w:color="auto"/>
      </w:divBdr>
    </w:div>
    <w:div w:id="1112280988">
      <w:bodyDiv w:val="1"/>
      <w:marLeft w:val="0"/>
      <w:marRight w:val="0"/>
      <w:marTop w:val="0"/>
      <w:marBottom w:val="0"/>
      <w:divBdr>
        <w:top w:val="none" w:sz="0" w:space="0" w:color="auto"/>
        <w:left w:val="none" w:sz="0" w:space="0" w:color="auto"/>
        <w:bottom w:val="none" w:sz="0" w:space="0" w:color="auto"/>
        <w:right w:val="none" w:sz="0" w:space="0" w:color="auto"/>
      </w:divBdr>
    </w:div>
    <w:div w:id="1115372326">
      <w:bodyDiv w:val="1"/>
      <w:marLeft w:val="0"/>
      <w:marRight w:val="0"/>
      <w:marTop w:val="0"/>
      <w:marBottom w:val="0"/>
      <w:divBdr>
        <w:top w:val="none" w:sz="0" w:space="0" w:color="auto"/>
        <w:left w:val="none" w:sz="0" w:space="0" w:color="auto"/>
        <w:bottom w:val="none" w:sz="0" w:space="0" w:color="auto"/>
        <w:right w:val="none" w:sz="0" w:space="0" w:color="auto"/>
      </w:divBdr>
    </w:div>
    <w:div w:id="1123382357">
      <w:bodyDiv w:val="1"/>
      <w:marLeft w:val="0"/>
      <w:marRight w:val="0"/>
      <w:marTop w:val="0"/>
      <w:marBottom w:val="0"/>
      <w:divBdr>
        <w:top w:val="none" w:sz="0" w:space="0" w:color="auto"/>
        <w:left w:val="none" w:sz="0" w:space="0" w:color="auto"/>
        <w:bottom w:val="none" w:sz="0" w:space="0" w:color="auto"/>
        <w:right w:val="none" w:sz="0" w:space="0" w:color="auto"/>
      </w:divBdr>
    </w:div>
    <w:div w:id="1160660010">
      <w:bodyDiv w:val="1"/>
      <w:marLeft w:val="0"/>
      <w:marRight w:val="0"/>
      <w:marTop w:val="0"/>
      <w:marBottom w:val="0"/>
      <w:divBdr>
        <w:top w:val="none" w:sz="0" w:space="0" w:color="auto"/>
        <w:left w:val="none" w:sz="0" w:space="0" w:color="auto"/>
        <w:bottom w:val="none" w:sz="0" w:space="0" w:color="auto"/>
        <w:right w:val="none" w:sz="0" w:space="0" w:color="auto"/>
      </w:divBdr>
    </w:div>
    <w:div w:id="1175732258">
      <w:bodyDiv w:val="1"/>
      <w:marLeft w:val="0"/>
      <w:marRight w:val="0"/>
      <w:marTop w:val="0"/>
      <w:marBottom w:val="0"/>
      <w:divBdr>
        <w:top w:val="none" w:sz="0" w:space="0" w:color="auto"/>
        <w:left w:val="none" w:sz="0" w:space="0" w:color="auto"/>
        <w:bottom w:val="none" w:sz="0" w:space="0" w:color="auto"/>
        <w:right w:val="none" w:sz="0" w:space="0" w:color="auto"/>
      </w:divBdr>
    </w:div>
    <w:div w:id="1176846032">
      <w:bodyDiv w:val="1"/>
      <w:marLeft w:val="0"/>
      <w:marRight w:val="0"/>
      <w:marTop w:val="0"/>
      <w:marBottom w:val="0"/>
      <w:divBdr>
        <w:top w:val="none" w:sz="0" w:space="0" w:color="auto"/>
        <w:left w:val="none" w:sz="0" w:space="0" w:color="auto"/>
        <w:bottom w:val="none" w:sz="0" w:space="0" w:color="auto"/>
        <w:right w:val="none" w:sz="0" w:space="0" w:color="auto"/>
      </w:divBdr>
    </w:div>
    <w:div w:id="1180663623">
      <w:bodyDiv w:val="1"/>
      <w:marLeft w:val="0"/>
      <w:marRight w:val="0"/>
      <w:marTop w:val="0"/>
      <w:marBottom w:val="0"/>
      <w:divBdr>
        <w:top w:val="none" w:sz="0" w:space="0" w:color="auto"/>
        <w:left w:val="none" w:sz="0" w:space="0" w:color="auto"/>
        <w:bottom w:val="none" w:sz="0" w:space="0" w:color="auto"/>
        <w:right w:val="none" w:sz="0" w:space="0" w:color="auto"/>
      </w:divBdr>
    </w:div>
    <w:div w:id="1194727230">
      <w:bodyDiv w:val="1"/>
      <w:marLeft w:val="0"/>
      <w:marRight w:val="0"/>
      <w:marTop w:val="0"/>
      <w:marBottom w:val="0"/>
      <w:divBdr>
        <w:top w:val="none" w:sz="0" w:space="0" w:color="auto"/>
        <w:left w:val="none" w:sz="0" w:space="0" w:color="auto"/>
        <w:bottom w:val="none" w:sz="0" w:space="0" w:color="auto"/>
        <w:right w:val="none" w:sz="0" w:space="0" w:color="auto"/>
      </w:divBdr>
    </w:div>
    <w:div w:id="1209338424">
      <w:bodyDiv w:val="1"/>
      <w:marLeft w:val="0"/>
      <w:marRight w:val="0"/>
      <w:marTop w:val="0"/>
      <w:marBottom w:val="0"/>
      <w:divBdr>
        <w:top w:val="none" w:sz="0" w:space="0" w:color="auto"/>
        <w:left w:val="none" w:sz="0" w:space="0" w:color="auto"/>
        <w:bottom w:val="none" w:sz="0" w:space="0" w:color="auto"/>
        <w:right w:val="none" w:sz="0" w:space="0" w:color="auto"/>
      </w:divBdr>
    </w:div>
    <w:div w:id="1216697619">
      <w:bodyDiv w:val="1"/>
      <w:marLeft w:val="0"/>
      <w:marRight w:val="0"/>
      <w:marTop w:val="0"/>
      <w:marBottom w:val="0"/>
      <w:divBdr>
        <w:top w:val="none" w:sz="0" w:space="0" w:color="auto"/>
        <w:left w:val="none" w:sz="0" w:space="0" w:color="auto"/>
        <w:bottom w:val="none" w:sz="0" w:space="0" w:color="auto"/>
        <w:right w:val="none" w:sz="0" w:space="0" w:color="auto"/>
      </w:divBdr>
    </w:div>
    <w:div w:id="1217162917">
      <w:bodyDiv w:val="1"/>
      <w:marLeft w:val="0"/>
      <w:marRight w:val="0"/>
      <w:marTop w:val="0"/>
      <w:marBottom w:val="0"/>
      <w:divBdr>
        <w:top w:val="none" w:sz="0" w:space="0" w:color="auto"/>
        <w:left w:val="none" w:sz="0" w:space="0" w:color="auto"/>
        <w:bottom w:val="none" w:sz="0" w:space="0" w:color="auto"/>
        <w:right w:val="none" w:sz="0" w:space="0" w:color="auto"/>
      </w:divBdr>
    </w:div>
    <w:div w:id="1219131207">
      <w:bodyDiv w:val="1"/>
      <w:marLeft w:val="0"/>
      <w:marRight w:val="0"/>
      <w:marTop w:val="0"/>
      <w:marBottom w:val="0"/>
      <w:divBdr>
        <w:top w:val="none" w:sz="0" w:space="0" w:color="auto"/>
        <w:left w:val="none" w:sz="0" w:space="0" w:color="auto"/>
        <w:bottom w:val="none" w:sz="0" w:space="0" w:color="auto"/>
        <w:right w:val="none" w:sz="0" w:space="0" w:color="auto"/>
      </w:divBdr>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62954997">
      <w:bodyDiv w:val="1"/>
      <w:marLeft w:val="0"/>
      <w:marRight w:val="0"/>
      <w:marTop w:val="0"/>
      <w:marBottom w:val="0"/>
      <w:divBdr>
        <w:top w:val="none" w:sz="0" w:space="0" w:color="auto"/>
        <w:left w:val="none" w:sz="0" w:space="0" w:color="auto"/>
        <w:bottom w:val="none" w:sz="0" w:space="0" w:color="auto"/>
        <w:right w:val="none" w:sz="0" w:space="0" w:color="auto"/>
      </w:divBdr>
    </w:div>
    <w:div w:id="1294628512">
      <w:bodyDiv w:val="1"/>
      <w:marLeft w:val="0"/>
      <w:marRight w:val="0"/>
      <w:marTop w:val="0"/>
      <w:marBottom w:val="0"/>
      <w:divBdr>
        <w:top w:val="none" w:sz="0" w:space="0" w:color="auto"/>
        <w:left w:val="none" w:sz="0" w:space="0" w:color="auto"/>
        <w:bottom w:val="none" w:sz="0" w:space="0" w:color="auto"/>
        <w:right w:val="none" w:sz="0" w:space="0" w:color="auto"/>
      </w:divBdr>
    </w:div>
    <w:div w:id="1308316603">
      <w:bodyDiv w:val="1"/>
      <w:marLeft w:val="0"/>
      <w:marRight w:val="0"/>
      <w:marTop w:val="0"/>
      <w:marBottom w:val="0"/>
      <w:divBdr>
        <w:top w:val="none" w:sz="0" w:space="0" w:color="auto"/>
        <w:left w:val="none" w:sz="0" w:space="0" w:color="auto"/>
        <w:bottom w:val="none" w:sz="0" w:space="0" w:color="auto"/>
        <w:right w:val="none" w:sz="0" w:space="0" w:color="auto"/>
      </w:divBdr>
    </w:div>
    <w:div w:id="1339842275">
      <w:bodyDiv w:val="1"/>
      <w:marLeft w:val="0"/>
      <w:marRight w:val="0"/>
      <w:marTop w:val="0"/>
      <w:marBottom w:val="0"/>
      <w:divBdr>
        <w:top w:val="none" w:sz="0" w:space="0" w:color="auto"/>
        <w:left w:val="none" w:sz="0" w:space="0" w:color="auto"/>
        <w:bottom w:val="none" w:sz="0" w:space="0" w:color="auto"/>
        <w:right w:val="none" w:sz="0" w:space="0" w:color="auto"/>
      </w:divBdr>
      <w:divsChild>
        <w:div w:id="1941335734">
          <w:marLeft w:val="0"/>
          <w:marRight w:val="0"/>
          <w:marTop w:val="0"/>
          <w:marBottom w:val="0"/>
          <w:divBdr>
            <w:top w:val="single" w:sz="2" w:space="0" w:color="E5E7EB"/>
            <w:left w:val="single" w:sz="2" w:space="0" w:color="E5E7EB"/>
            <w:bottom w:val="single" w:sz="2" w:space="0" w:color="E5E7EB"/>
            <w:right w:val="single" w:sz="2" w:space="0" w:color="E5E7EB"/>
          </w:divBdr>
          <w:divsChild>
            <w:div w:id="729839364">
              <w:marLeft w:val="0"/>
              <w:marRight w:val="0"/>
              <w:marTop w:val="0"/>
              <w:marBottom w:val="0"/>
              <w:divBdr>
                <w:top w:val="single" w:sz="2" w:space="0" w:color="E5E7EB"/>
                <w:left w:val="single" w:sz="2" w:space="0" w:color="E5E7EB"/>
                <w:bottom w:val="single" w:sz="2" w:space="0" w:color="E5E7EB"/>
                <w:right w:val="single" w:sz="6" w:space="0" w:color="auto"/>
              </w:divBdr>
              <w:divsChild>
                <w:div w:id="1426144987">
                  <w:marLeft w:val="0"/>
                  <w:marRight w:val="0"/>
                  <w:marTop w:val="0"/>
                  <w:marBottom w:val="0"/>
                  <w:divBdr>
                    <w:top w:val="single" w:sz="2" w:space="0" w:color="E5E7EB"/>
                    <w:left w:val="single" w:sz="2" w:space="0" w:color="E5E7EB"/>
                    <w:bottom w:val="single" w:sz="2" w:space="0" w:color="E5E7EB"/>
                    <w:right w:val="single" w:sz="2" w:space="0" w:color="E5E7EB"/>
                  </w:divBdr>
                  <w:divsChild>
                    <w:div w:id="362025814">
                      <w:marLeft w:val="0"/>
                      <w:marRight w:val="0"/>
                      <w:marTop w:val="0"/>
                      <w:marBottom w:val="0"/>
                      <w:divBdr>
                        <w:top w:val="single" w:sz="2" w:space="0" w:color="E5E7EB"/>
                        <w:left w:val="single" w:sz="2" w:space="0" w:color="E5E7EB"/>
                        <w:bottom w:val="single" w:sz="2" w:space="0" w:color="E5E7EB"/>
                        <w:right w:val="single" w:sz="2" w:space="0" w:color="E5E7EB"/>
                      </w:divBdr>
                      <w:divsChild>
                        <w:div w:id="1348749260">
                          <w:marLeft w:val="0"/>
                          <w:marRight w:val="0"/>
                          <w:marTop w:val="0"/>
                          <w:marBottom w:val="0"/>
                          <w:divBdr>
                            <w:top w:val="single" w:sz="2" w:space="0" w:color="E5E7EB"/>
                            <w:left w:val="single" w:sz="2" w:space="0" w:color="E5E7EB"/>
                            <w:bottom w:val="single" w:sz="2" w:space="0" w:color="E5E7EB"/>
                            <w:right w:val="single" w:sz="2" w:space="0" w:color="E5E7EB"/>
                          </w:divBdr>
                          <w:divsChild>
                            <w:div w:id="469131026">
                              <w:marLeft w:val="0"/>
                              <w:marRight w:val="0"/>
                              <w:marTop w:val="0"/>
                              <w:marBottom w:val="0"/>
                              <w:divBdr>
                                <w:top w:val="single" w:sz="2" w:space="0" w:color="E5E7EB"/>
                                <w:left w:val="single" w:sz="2" w:space="0" w:color="E5E7EB"/>
                                <w:bottom w:val="single" w:sz="2" w:space="0" w:color="E5E7EB"/>
                                <w:right w:val="single" w:sz="2" w:space="0" w:color="E5E7EB"/>
                              </w:divBdr>
                              <w:divsChild>
                                <w:div w:id="2119442949">
                                  <w:marLeft w:val="0"/>
                                  <w:marRight w:val="0"/>
                                  <w:marTop w:val="0"/>
                                  <w:marBottom w:val="0"/>
                                  <w:divBdr>
                                    <w:top w:val="single" w:sz="2" w:space="0" w:color="E5E7EB"/>
                                    <w:left w:val="single" w:sz="2" w:space="0" w:color="E5E7EB"/>
                                    <w:bottom w:val="single" w:sz="2" w:space="0" w:color="E5E7EB"/>
                                    <w:right w:val="single" w:sz="2" w:space="0" w:color="E5E7EB"/>
                                  </w:divBdr>
                                  <w:divsChild>
                                    <w:div w:id="943152581">
                                      <w:marLeft w:val="0"/>
                                      <w:marRight w:val="0"/>
                                      <w:marTop w:val="0"/>
                                      <w:marBottom w:val="0"/>
                                      <w:divBdr>
                                        <w:top w:val="single" w:sz="2" w:space="0" w:color="E5E7EB"/>
                                        <w:left w:val="single" w:sz="2" w:space="0" w:color="E5E7EB"/>
                                        <w:bottom w:val="single" w:sz="2" w:space="0" w:color="E5E7EB"/>
                                        <w:right w:val="single" w:sz="2" w:space="0" w:color="E5E7EB"/>
                                      </w:divBdr>
                                      <w:divsChild>
                                        <w:div w:id="9702084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29046370">
                          <w:marLeft w:val="0"/>
                          <w:marRight w:val="0"/>
                          <w:marTop w:val="0"/>
                          <w:marBottom w:val="0"/>
                          <w:divBdr>
                            <w:top w:val="single" w:sz="2" w:space="0" w:color="E5E7EB"/>
                            <w:left w:val="single" w:sz="2" w:space="0" w:color="E5E7EB"/>
                            <w:bottom w:val="single" w:sz="2" w:space="0" w:color="E5E7EB"/>
                            <w:right w:val="single" w:sz="2" w:space="0" w:color="E5E7EB"/>
                          </w:divBdr>
                          <w:divsChild>
                            <w:div w:id="145247062">
                              <w:marLeft w:val="0"/>
                              <w:marRight w:val="0"/>
                              <w:marTop w:val="0"/>
                              <w:marBottom w:val="0"/>
                              <w:divBdr>
                                <w:top w:val="single" w:sz="2" w:space="0" w:color="E5E7EB"/>
                                <w:left w:val="single" w:sz="2" w:space="0" w:color="E5E7EB"/>
                                <w:bottom w:val="single" w:sz="2" w:space="0" w:color="E5E7EB"/>
                                <w:right w:val="single" w:sz="2" w:space="0" w:color="E5E7EB"/>
                              </w:divBdr>
                            </w:div>
                            <w:div w:id="588462729">
                              <w:marLeft w:val="0"/>
                              <w:marRight w:val="0"/>
                              <w:marTop w:val="0"/>
                              <w:marBottom w:val="0"/>
                              <w:divBdr>
                                <w:top w:val="single" w:sz="2" w:space="0" w:color="E5E7EB"/>
                                <w:left w:val="single" w:sz="2" w:space="0" w:color="E5E7EB"/>
                                <w:bottom w:val="single" w:sz="2" w:space="0" w:color="E5E7EB"/>
                                <w:right w:val="single" w:sz="2" w:space="0" w:color="E5E7EB"/>
                              </w:divBdr>
                              <w:divsChild>
                                <w:div w:id="1839614589">
                                  <w:marLeft w:val="0"/>
                                  <w:marRight w:val="0"/>
                                  <w:marTop w:val="0"/>
                                  <w:marBottom w:val="0"/>
                                  <w:divBdr>
                                    <w:top w:val="single" w:sz="2" w:space="0" w:color="E5E7EB"/>
                                    <w:left w:val="single" w:sz="2" w:space="0" w:color="E5E7EB"/>
                                    <w:bottom w:val="single" w:sz="2" w:space="0" w:color="E5E7EB"/>
                                    <w:right w:val="single" w:sz="2" w:space="0" w:color="E5E7EB"/>
                                  </w:divBdr>
                                  <w:divsChild>
                                    <w:div w:id="13554976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04805244">
                                  <w:marLeft w:val="0"/>
                                  <w:marRight w:val="0"/>
                                  <w:marTop w:val="0"/>
                                  <w:marBottom w:val="0"/>
                                  <w:divBdr>
                                    <w:top w:val="single" w:sz="2" w:space="0" w:color="E5E7EB"/>
                                    <w:left w:val="single" w:sz="2" w:space="0" w:color="E5E7EB"/>
                                    <w:bottom w:val="single" w:sz="2" w:space="0" w:color="E5E7EB"/>
                                    <w:right w:val="single" w:sz="2" w:space="0" w:color="E5E7EB"/>
                                  </w:divBdr>
                                  <w:divsChild>
                                    <w:div w:id="12610636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12432509">
                                  <w:marLeft w:val="0"/>
                                  <w:marRight w:val="0"/>
                                  <w:marTop w:val="0"/>
                                  <w:marBottom w:val="0"/>
                                  <w:divBdr>
                                    <w:top w:val="single" w:sz="2" w:space="0" w:color="E5E7EB"/>
                                    <w:left w:val="single" w:sz="2" w:space="0" w:color="E5E7EB"/>
                                    <w:bottom w:val="single" w:sz="2" w:space="0" w:color="E5E7EB"/>
                                    <w:right w:val="single" w:sz="2" w:space="0" w:color="E5E7EB"/>
                                  </w:divBdr>
                                  <w:divsChild>
                                    <w:div w:id="6562991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60740705">
                                  <w:marLeft w:val="0"/>
                                  <w:marRight w:val="0"/>
                                  <w:marTop w:val="0"/>
                                  <w:marBottom w:val="0"/>
                                  <w:divBdr>
                                    <w:top w:val="single" w:sz="2" w:space="0" w:color="E5E7EB"/>
                                    <w:left w:val="single" w:sz="2" w:space="0" w:color="E5E7EB"/>
                                    <w:bottom w:val="single" w:sz="2" w:space="0" w:color="E5E7EB"/>
                                    <w:right w:val="single" w:sz="2" w:space="0" w:color="E5E7EB"/>
                                  </w:divBdr>
                                  <w:divsChild>
                                    <w:div w:id="1043094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63000901">
                                  <w:marLeft w:val="0"/>
                                  <w:marRight w:val="0"/>
                                  <w:marTop w:val="0"/>
                                  <w:marBottom w:val="0"/>
                                  <w:divBdr>
                                    <w:top w:val="single" w:sz="2" w:space="0" w:color="E5E7EB"/>
                                    <w:left w:val="single" w:sz="2" w:space="0" w:color="E5E7EB"/>
                                    <w:bottom w:val="single" w:sz="2" w:space="0" w:color="E5E7EB"/>
                                    <w:right w:val="single" w:sz="2" w:space="0" w:color="E5E7EB"/>
                                  </w:divBdr>
                                  <w:divsChild>
                                    <w:div w:id="13386561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37583804">
                                  <w:marLeft w:val="0"/>
                                  <w:marRight w:val="0"/>
                                  <w:marTop w:val="0"/>
                                  <w:marBottom w:val="0"/>
                                  <w:divBdr>
                                    <w:top w:val="single" w:sz="2" w:space="0" w:color="E5E7EB"/>
                                    <w:left w:val="single" w:sz="2" w:space="0" w:color="E5E7EB"/>
                                    <w:bottom w:val="single" w:sz="2" w:space="0" w:color="E5E7EB"/>
                                    <w:right w:val="single" w:sz="2" w:space="0" w:color="E5E7EB"/>
                                  </w:divBdr>
                                  <w:divsChild>
                                    <w:div w:id="6946199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6298046">
                                  <w:marLeft w:val="0"/>
                                  <w:marRight w:val="0"/>
                                  <w:marTop w:val="0"/>
                                  <w:marBottom w:val="0"/>
                                  <w:divBdr>
                                    <w:top w:val="single" w:sz="2" w:space="0" w:color="E5E7EB"/>
                                    <w:left w:val="single" w:sz="2" w:space="0" w:color="E5E7EB"/>
                                    <w:bottom w:val="single" w:sz="2" w:space="0" w:color="E5E7EB"/>
                                    <w:right w:val="single" w:sz="2" w:space="0" w:color="E5E7EB"/>
                                  </w:divBdr>
                                  <w:divsChild>
                                    <w:div w:id="18174092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87184656">
                                  <w:marLeft w:val="0"/>
                                  <w:marRight w:val="0"/>
                                  <w:marTop w:val="0"/>
                                  <w:marBottom w:val="0"/>
                                  <w:divBdr>
                                    <w:top w:val="single" w:sz="2" w:space="0" w:color="E5E7EB"/>
                                    <w:left w:val="single" w:sz="2" w:space="0" w:color="E5E7EB"/>
                                    <w:bottom w:val="single" w:sz="2" w:space="0" w:color="E5E7EB"/>
                                    <w:right w:val="single" w:sz="2" w:space="0" w:color="E5E7EB"/>
                                  </w:divBdr>
                                  <w:divsChild>
                                    <w:div w:id="20785468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08715349">
                                  <w:marLeft w:val="0"/>
                                  <w:marRight w:val="0"/>
                                  <w:marTop w:val="0"/>
                                  <w:marBottom w:val="0"/>
                                  <w:divBdr>
                                    <w:top w:val="single" w:sz="2" w:space="0" w:color="E5E7EB"/>
                                    <w:left w:val="single" w:sz="2" w:space="0" w:color="E5E7EB"/>
                                    <w:bottom w:val="single" w:sz="2" w:space="0" w:color="E5E7EB"/>
                                    <w:right w:val="single" w:sz="2" w:space="0" w:color="E5E7EB"/>
                                  </w:divBdr>
                                  <w:divsChild>
                                    <w:div w:id="5153417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6914445">
                                  <w:marLeft w:val="0"/>
                                  <w:marRight w:val="0"/>
                                  <w:marTop w:val="0"/>
                                  <w:marBottom w:val="0"/>
                                  <w:divBdr>
                                    <w:top w:val="single" w:sz="2" w:space="0" w:color="E5E7EB"/>
                                    <w:left w:val="single" w:sz="2" w:space="0" w:color="E5E7EB"/>
                                    <w:bottom w:val="single" w:sz="2" w:space="0" w:color="E5E7EB"/>
                                    <w:right w:val="single" w:sz="2" w:space="0" w:color="E5E7EB"/>
                                  </w:divBdr>
                                  <w:divsChild>
                                    <w:div w:id="19220602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57057374">
                                  <w:marLeft w:val="0"/>
                                  <w:marRight w:val="0"/>
                                  <w:marTop w:val="0"/>
                                  <w:marBottom w:val="0"/>
                                  <w:divBdr>
                                    <w:top w:val="single" w:sz="2" w:space="0" w:color="E5E7EB"/>
                                    <w:left w:val="single" w:sz="2" w:space="0" w:color="E5E7EB"/>
                                    <w:bottom w:val="single" w:sz="2" w:space="0" w:color="E5E7EB"/>
                                    <w:right w:val="single" w:sz="2" w:space="0" w:color="E5E7EB"/>
                                  </w:divBdr>
                                  <w:divsChild>
                                    <w:div w:id="629626357">
                                      <w:marLeft w:val="0"/>
                                      <w:marRight w:val="0"/>
                                      <w:marTop w:val="0"/>
                                      <w:marBottom w:val="0"/>
                                      <w:divBdr>
                                        <w:top w:val="single" w:sz="2" w:space="0" w:color="E5E7EB"/>
                                        <w:left w:val="single" w:sz="2" w:space="0" w:color="E5E7EB"/>
                                        <w:bottom w:val="single" w:sz="2" w:space="0" w:color="E5E7EB"/>
                                        <w:right w:val="single" w:sz="2" w:space="0" w:color="E5E7EB"/>
                                      </w:divBdr>
                                      <w:divsChild>
                                        <w:div w:id="1070496764">
                                          <w:marLeft w:val="0"/>
                                          <w:marRight w:val="0"/>
                                          <w:marTop w:val="0"/>
                                          <w:marBottom w:val="0"/>
                                          <w:divBdr>
                                            <w:top w:val="single" w:sz="2" w:space="0" w:color="E5E7EB"/>
                                            <w:left w:val="single" w:sz="2" w:space="0" w:color="E5E7EB"/>
                                            <w:bottom w:val="single" w:sz="2" w:space="31" w:color="E5E7EB"/>
                                            <w:right w:val="single" w:sz="2" w:space="0" w:color="E5E7EB"/>
                                          </w:divBdr>
                                          <w:divsChild>
                                            <w:div w:id="292558773">
                                              <w:marLeft w:val="0"/>
                                              <w:marRight w:val="0"/>
                                              <w:marTop w:val="0"/>
                                              <w:marBottom w:val="0"/>
                                              <w:divBdr>
                                                <w:top w:val="single" w:sz="2" w:space="0" w:color="E5E7EB"/>
                                                <w:left w:val="single" w:sz="2" w:space="0" w:color="E5E7EB"/>
                                                <w:bottom w:val="single" w:sz="2" w:space="0" w:color="E5E7EB"/>
                                                <w:right w:val="single" w:sz="2" w:space="0" w:color="E5E7EB"/>
                                              </w:divBdr>
                                              <w:divsChild>
                                                <w:div w:id="1144947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96831284">
                                              <w:marLeft w:val="0"/>
                                              <w:marRight w:val="0"/>
                                              <w:marTop w:val="0"/>
                                              <w:marBottom w:val="0"/>
                                              <w:divBdr>
                                                <w:top w:val="single" w:sz="2" w:space="0" w:color="E5E7EB"/>
                                                <w:left w:val="single" w:sz="2" w:space="0" w:color="E5E7EB"/>
                                                <w:bottom w:val="single" w:sz="2" w:space="0" w:color="E5E7EB"/>
                                                <w:right w:val="single" w:sz="2" w:space="0" w:color="E5E7EB"/>
                                              </w:divBdr>
                                            </w:div>
                                            <w:div w:id="911699997">
                                              <w:marLeft w:val="0"/>
                                              <w:marRight w:val="0"/>
                                              <w:marTop w:val="0"/>
                                              <w:marBottom w:val="0"/>
                                              <w:divBdr>
                                                <w:top w:val="single" w:sz="2" w:space="0" w:color="E5E7EB"/>
                                                <w:left w:val="single" w:sz="2" w:space="0" w:color="E5E7EB"/>
                                                <w:bottom w:val="single" w:sz="2" w:space="0" w:color="E5E7EB"/>
                                                <w:right w:val="single" w:sz="2" w:space="0" w:color="E5E7EB"/>
                                              </w:divBdr>
                                              <w:divsChild>
                                                <w:div w:id="278684717">
                                                  <w:marLeft w:val="216"/>
                                                  <w:marRight w:val="120"/>
                                                  <w:marTop w:val="264"/>
                                                  <w:marBottom w:val="0"/>
                                                  <w:divBdr>
                                                    <w:top w:val="single" w:sz="2" w:space="0" w:color="E5E7EB"/>
                                                    <w:left w:val="single" w:sz="2" w:space="0" w:color="E5E7EB"/>
                                                    <w:bottom w:val="single" w:sz="2" w:space="0" w:color="E5E7EB"/>
                                                    <w:right w:val="single" w:sz="2" w:space="0" w:color="E5E7EB"/>
                                                  </w:divBdr>
                                                  <w:divsChild>
                                                    <w:div w:id="18816717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28135123">
                                                  <w:marLeft w:val="0"/>
                                                  <w:marRight w:val="120"/>
                                                  <w:marTop w:val="264"/>
                                                  <w:marBottom w:val="0"/>
                                                  <w:divBdr>
                                                    <w:top w:val="single" w:sz="2" w:space="0" w:color="E5E7EB"/>
                                                    <w:left w:val="single" w:sz="2" w:space="0" w:color="E5E7EB"/>
                                                    <w:bottom w:val="single" w:sz="2" w:space="0" w:color="E5E7EB"/>
                                                    <w:right w:val="single" w:sz="2" w:space="0" w:color="E5E7EB"/>
                                                  </w:divBdr>
                                                  <w:divsChild>
                                                    <w:div w:id="8783192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2623475">
                                                  <w:marLeft w:val="0"/>
                                                  <w:marRight w:val="120"/>
                                                  <w:marTop w:val="264"/>
                                                  <w:marBottom w:val="0"/>
                                                  <w:divBdr>
                                                    <w:top w:val="single" w:sz="2" w:space="0" w:color="E5E7EB"/>
                                                    <w:left w:val="single" w:sz="2" w:space="0" w:color="E5E7EB"/>
                                                    <w:bottom w:val="single" w:sz="2" w:space="0" w:color="E5E7EB"/>
                                                    <w:right w:val="single" w:sz="2" w:space="0" w:color="E5E7EB"/>
                                                  </w:divBdr>
                                                  <w:divsChild>
                                                    <w:div w:id="2035569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6180560">
                  <w:marLeft w:val="0"/>
                  <w:marRight w:val="0"/>
                  <w:marTop w:val="0"/>
                  <w:marBottom w:val="0"/>
                  <w:divBdr>
                    <w:top w:val="single" w:sz="6" w:space="0" w:color="E5E7EB"/>
                    <w:left w:val="single" w:sz="2" w:space="0" w:color="E5E7EB"/>
                    <w:bottom w:val="single" w:sz="2" w:space="0" w:color="E5E7EB"/>
                    <w:right w:val="single" w:sz="2" w:space="0" w:color="E5E7EB"/>
                  </w:divBdr>
                </w:div>
                <w:div w:id="413937984">
                  <w:marLeft w:val="0"/>
                  <w:marRight w:val="0"/>
                  <w:marTop w:val="0"/>
                  <w:marBottom w:val="0"/>
                  <w:divBdr>
                    <w:top w:val="single" w:sz="6" w:space="0" w:color="E5E7EB"/>
                    <w:left w:val="single" w:sz="2" w:space="0" w:color="E5E7EB"/>
                    <w:bottom w:val="single" w:sz="2" w:space="0" w:color="E5E7EB"/>
                    <w:right w:val="single" w:sz="2" w:space="0" w:color="E5E7EB"/>
                  </w:divBdr>
                  <w:divsChild>
                    <w:div w:id="1841651194">
                      <w:marLeft w:val="0"/>
                      <w:marRight w:val="0"/>
                      <w:marTop w:val="0"/>
                      <w:marBottom w:val="0"/>
                      <w:divBdr>
                        <w:top w:val="single" w:sz="2" w:space="0" w:color="E5E7EB"/>
                        <w:left w:val="single" w:sz="2" w:space="0" w:color="E5E7EB"/>
                        <w:bottom w:val="single" w:sz="2" w:space="0" w:color="E5E7EB"/>
                        <w:right w:val="single" w:sz="2" w:space="0" w:color="E5E7EB"/>
                      </w:divBdr>
                      <w:divsChild>
                        <w:div w:id="2870120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68682685">
                      <w:marLeft w:val="0"/>
                      <w:marRight w:val="0"/>
                      <w:marTop w:val="0"/>
                      <w:marBottom w:val="0"/>
                      <w:divBdr>
                        <w:top w:val="single" w:sz="2" w:space="0" w:color="E5E7EB"/>
                        <w:left w:val="single" w:sz="2" w:space="0" w:color="E5E7EB"/>
                        <w:bottom w:val="single" w:sz="2" w:space="0" w:color="E5E7EB"/>
                        <w:right w:val="single" w:sz="2" w:space="0" w:color="E5E7EB"/>
                      </w:divBdr>
                      <w:divsChild>
                        <w:div w:id="109009385">
                          <w:marLeft w:val="0"/>
                          <w:marRight w:val="0"/>
                          <w:marTop w:val="0"/>
                          <w:marBottom w:val="0"/>
                          <w:divBdr>
                            <w:top w:val="single" w:sz="2" w:space="0" w:color="E5E7EB"/>
                            <w:left w:val="single" w:sz="2" w:space="0" w:color="E5E7EB"/>
                            <w:bottom w:val="single" w:sz="2" w:space="0" w:color="E5E7EB"/>
                            <w:right w:val="single" w:sz="2" w:space="0" w:color="E5E7EB"/>
                          </w:divBdr>
                          <w:divsChild>
                            <w:div w:id="17518052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52999309">
                  <w:marLeft w:val="0"/>
                  <w:marRight w:val="0"/>
                  <w:marTop w:val="0"/>
                  <w:marBottom w:val="0"/>
                  <w:divBdr>
                    <w:top w:val="single" w:sz="2" w:space="0" w:color="E5E7EB"/>
                    <w:left w:val="single" w:sz="2" w:space="0" w:color="E5E7EB"/>
                    <w:bottom w:val="single" w:sz="2" w:space="0" w:color="E5E7EB"/>
                    <w:right w:val="single" w:sz="2" w:space="0" w:color="E5E7EB"/>
                  </w:divBdr>
                  <w:divsChild>
                    <w:div w:id="1678339906">
                      <w:marLeft w:val="0"/>
                      <w:marRight w:val="0"/>
                      <w:marTop w:val="0"/>
                      <w:marBottom w:val="0"/>
                      <w:divBdr>
                        <w:top w:val="single" w:sz="2" w:space="0" w:color="E5E7EB"/>
                        <w:left w:val="single" w:sz="2" w:space="0" w:color="E5E7EB"/>
                        <w:bottom w:val="single" w:sz="2" w:space="0" w:color="E5E7EB"/>
                        <w:right w:val="single" w:sz="2" w:space="0" w:color="E5E7EB"/>
                      </w:divBdr>
                      <w:divsChild>
                        <w:div w:id="2079942092">
                          <w:marLeft w:val="0"/>
                          <w:marRight w:val="0"/>
                          <w:marTop w:val="0"/>
                          <w:marBottom w:val="0"/>
                          <w:divBdr>
                            <w:top w:val="single" w:sz="2" w:space="0" w:color="E5E7EB"/>
                            <w:left w:val="single" w:sz="2" w:space="0" w:color="E5E7EB"/>
                            <w:bottom w:val="single" w:sz="2" w:space="0" w:color="E5E7EB"/>
                            <w:right w:val="single" w:sz="2" w:space="0" w:color="E5E7EB"/>
                          </w:divBdr>
                          <w:divsChild>
                            <w:div w:id="379597257">
                              <w:marLeft w:val="0"/>
                              <w:marRight w:val="0"/>
                              <w:marTop w:val="0"/>
                              <w:marBottom w:val="0"/>
                              <w:divBdr>
                                <w:top w:val="single" w:sz="2" w:space="0" w:color="E5E7EB"/>
                                <w:left w:val="single" w:sz="2" w:space="0" w:color="E5E7EB"/>
                                <w:bottom w:val="single" w:sz="2" w:space="0" w:color="E5E7EB"/>
                                <w:right w:val="single" w:sz="2" w:space="0" w:color="E5E7EB"/>
                              </w:divBdr>
                              <w:divsChild>
                                <w:div w:id="1780178231">
                                  <w:marLeft w:val="0"/>
                                  <w:marRight w:val="0"/>
                                  <w:marTop w:val="0"/>
                                  <w:marBottom w:val="0"/>
                                  <w:divBdr>
                                    <w:top w:val="single" w:sz="2" w:space="4" w:color="E5E7EB"/>
                                    <w:left w:val="single" w:sz="2" w:space="4" w:color="E5E7EB"/>
                                    <w:bottom w:val="single" w:sz="2" w:space="4" w:color="E5E7EB"/>
                                    <w:right w:val="single" w:sz="2" w:space="4" w:color="E5E7EB"/>
                                  </w:divBdr>
                                  <w:divsChild>
                                    <w:div w:id="2023776949">
                                      <w:marLeft w:val="0"/>
                                      <w:marRight w:val="75"/>
                                      <w:marTop w:val="0"/>
                                      <w:marBottom w:val="0"/>
                                      <w:divBdr>
                                        <w:top w:val="single" w:sz="2" w:space="0" w:color="E5E7EB"/>
                                        <w:left w:val="single" w:sz="2" w:space="0" w:color="E5E7EB"/>
                                        <w:bottom w:val="single" w:sz="2" w:space="0" w:color="E5E7EB"/>
                                        <w:right w:val="single" w:sz="2" w:space="0" w:color="E5E7EB"/>
                                      </w:divBdr>
                                    </w:div>
                                  </w:divsChild>
                                </w:div>
                                <w:div w:id="720137034">
                                  <w:marLeft w:val="0"/>
                                  <w:marRight w:val="0"/>
                                  <w:marTop w:val="0"/>
                                  <w:marBottom w:val="0"/>
                                  <w:divBdr>
                                    <w:top w:val="single" w:sz="2" w:space="0" w:color="E5E7EB"/>
                                    <w:left w:val="single" w:sz="2" w:space="0" w:color="E5E7EB"/>
                                    <w:bottom w:val="single" w:sz="2" w:space="0" w:color="E5E7EB"/>
                                    <w:right w:val="single" w:sz="2" w:space="0" w:color="E5E7EB"/>
                                  </w:divBdr>
                                  <w:divsChild>
                                    <w:div w:id="1979649092">
                                      <w:marLeft w:val="0"/>
                                      <w:marRight w:val="0"/>
                                      <w:marTop w:val="0"/>
                                      <w:marBottom w:val="0"/>
                                      <w:divBdr>
                                        <w:top w:val="single" w:sz="2" w:space="0" w:color="E5E7EB"/>
                                        <w:left w:val="single" w:sz="2" w:space="0" w:color="E5E7EB"/>
                                        <w:bottom w:val="single" w:sz="2" w:space="0" w:color="E5E7EB"/>
                                        <w:right w:val="single" w:sz="2" w:space="0" w:color="E5E7EB"/>
                                      </w:divBdr>
                                      <w:divsChild>
                                        <w:div w:id="839201149">
                                          <w:marLeft w:val="0"/>
                                          <w:marRight w:val="0"/>
                                          <w:marTop w:val="0"/>
                                          <w:marBottom w:val="0"/>
                                          <w:divBdr>
                                            <w:top w:val="single" w:sz="2" w:space="0" w:color="E5E7EB"/>
                                            <w:left w:val="single" w:sz="2" w:space="0" w:color="E5E7EB"/>
                                            <w:bottom w:val="single" w:sz="2" w:space="0" w:color="E5E7EB"/>
                                            <w:right w:val="single" w:sz="2" w:space="0" w:color="E5E7EB"/>
                                          </w:divBdr>
                                          <w:divsChild>
                                            <w:div w:id="1891265301">
                                              <w:marLeft w:val="0"/>
                                              <w:marRight w:val="0"/>
                                              <w:marTop w:val="0"/>
                                              <w:marBottom w:val="0"/>
                                              <w:divBdr>
                                                <w:top w:val="single" w:sz="2" w:space="0" w:color="E5E7EB"/>
                                                <w:left w:val="single" w:sz="2" w:space="0" w:color="E5E7EB"/>
                                                <w:bottom w:val="single" w:sz="2" w:space="0" w:color="E5E7EB"/>
                                                <w:right w:val="single" w:sz="2" w:space="0" w:color="E5E7EB"/>
                                              </w:divBdr>
                                              <w:divsChild>
                                                <w:div w:id="1212569319">
                                                  <w:marLeft w:val="75"/>
                                                  <w:marRight w:val="75"/>
                                                  <w:marTop w:val="75"/>
                                                  <w:marBottom w:val="75"/>
                                                  <w:divBdr>
                                                    <w:top w:val="single" w:sz="2" w:space="0" w:color="E5E7EB"/>
                                                    <w:left w:val="single" w:sz="2" w:space="0" w:color="E5E7EB"/>
                                                    <w:bottom w:val="single" w:sz="2" w:space="0" w:color="E5E7EB"/>
                                                    <w:right w:val="single" w:sz="2" w:space="0" w:color="E5E7EB"/>
                                                  </w:divBdr>
                                                  <w:divsChild>
                                                    <w:div w:id="1546405309">
                                                      <w:marLeft w:val="0"/>
                                                      <w:marRight w:val="0"/>
                                                      <w:marTop w:val="0"/>
                                                      <w:marBottom w:val="0"/>
                                                      <w:divBdr>
                                                        <w:top w:val="single" w:sz="2" w:space="0" w:color="E5E7EB"/>
                                                        <w:left w:val="single" w:sz="2" w:space="0" w:color="E5E7EB"/>
                                                        <w:bottom w:val="single" w:sz="2" w:space="0" w:color="E5E7EB"/>
                                                        <w:right w:val="single" w:sz="2" w:space="0" w:color="E5E7EB"/>
                                                      </w:divBdr>
                                                    </w:div>
                                                    <w:div w:id="1091781642">
                                                      <w:marLeft w:val="0"/>
                                                      <w:marRight w:val="0"/>
                                                      <w:marTop w:val="0"/>
                                                      <w:marBottom w:val="0"/>
                                                      <w:divBdr>
                                                        <w:top w:val="single" w:sz="2" w:space="0" w:color="E5E7EB"/>
                                                        <w:left w:val="single" w:sz="2" w:space="0" w:color="E5E7EB"/>
                                                        <w:bottom w:val="single" w:sz="2" w:space="0" w:color="E5E7EB"/>
                                                        <w:right w:val="single" w:sz="2" w:space="0" w:color="E5E7EB"/>
                                                      </w:divBdr>
                                                      <w:divsChild>
                                                        <w:div w:id="195432988">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1822188189">
                                          <w:marLeft w:val="0"/>
                                          <w:marRight w:val="0"/>
                                          <w:marTop w:val="0"/>
                                          <w:marBottom w:val="0"/>
                                          <w:divBdr>
                                            <w:top w:val="single" w:sz="2" w:space="0" w:color="E5E7EB"/>
                                            <w:left w:val="single" w:sz="2" w:space="0" w:color="E5E7EB"/>
                                            <w:bottom w:val="single" w:sz="2" w:space="0" w:color="E5E7EB"/>
                                            <w:right w:val="single" w:sz="2" w:space="0" w:color="E5E7EB"/>
                                          </w:divBdr>
                                          <w:divsChild>
                                            <w:div w:id="484778246">
                                              <w:marLeft w:val="0"/>
                                              <w:marRight w:val="0"/>
                                              <w:marTop w:val="0"/>
                                              <w:marBottom w:val="0"/>
                                              <w:divBdr>
                                                <w:top w:val="single" w:sz="2" w:space="0" w:color="E5E7EB"/>
                                                <w:left w:val="single" w:sz="2" w:space="0" w:color="E5E7EB"/>
                                                <w:bottom w:val="single" w:sz="2" w:space="0" w:color="E5E7EB"/>
                                                <w:right w:val="single" w:sz="2" w:space="0" w:color="E5E7EB"/>
                                              </w:divBdr>
                                              <w:divsChild>
                                                <w:div w:id="1161310796">
                                                  <w:marLeft w:val="75"/>
                                                  <w:marRight w:val="75"/>
                                                  <w:marTop w:val="75"/>
                                                  <w:marBottom w:val="75"/>
                                                  <w:divBdr>
                                                    <w:top w:val="single" w:sz="2" w:space="0" w:color="E5E7EB"/>
                                                    <w:left w:val="single" w:sz="2" w:space="0" w:color="E5E7EB"/>
                                                    <w:bottom w:val="single" w:sz="2" w:space="0" w:color="E5E7EB"/>
                                                    <w:right w:val="single" w:sz="2" w:space="0" w:color="E5E7EB"/>
                                                  </w:divBdr>
                                                  <w:divsChild>
                                                    <w:div w:id="809251820">
                                                      <w:marLeft w:val="0"/>
                                                      <w:marRight w:val="0"/>
                                                      <w:marTop w:val="0"/>
                                                      <w:marBottom w:val="0"/>
                                                      <w:divBdr>
                                                        <w:top w:val="single" w:sz="2" w:space="0" w:color="E5E7EB"/>
                                                        <w:left w:val="single" w:sz="2" w:space="0" w:color="E5E7EB"/>
                                                        <w:bottom w:val="single" w:sz="2" w:space="0" w:color="E5E7EB"/>
                                                        <w:right w:val="single" w:sz="2" w:space="0" w:color="E5E7EB"/>
                                                      </w:divBdr>
                                                    </w:div>
                                                    <w:div w:id="198861766">
                                                      <w:marLeft w:val="0"/>
                                                      <w:marRight w:val="0"/>
                                                      <w:marTop w:val="0"/>
                                                      <w:marBottom w:val="0"/>
                                                      <w:divBdr>
                                                        <w:top w:val="single" w:sz="2" w:space="0" w:color="E5E7EB"/>
                                                        <w:left w:val="single" w:sz="2" w:space="0" w:color="E5E7EB"/>
                                                        <w:bottom w:val="single" w:sz="2" w:space="0" w:color="E5E7EB"/>
                                                        <w:right w:val="single" w:sz="2" w:space="0" w:color="E5E7EB"/>
                                                      </w:divBdr>
                                                      <w:divsChild>
                                                        <w:div w:id="30612065">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1456174000">
                                          <w:marLeft w:val="0"/>
                                          <w:marRight w:val="0"/>
                                          <w:marTop w:val="0"/>
                                          <w:marBottom w:val="0"/>
                                          <w:divBdr>
                                            <w:top w:val="single" w:sz="2" w:space="0" w:color="E5E7EB"/>
                                            <w:left w:val="single" w:sz="2" w:space="0" w:color="E5E7EB"/>
                                            <w:bottom w:val="single" w:sz="2" w:space="0" w:color="E5E7EB"/>
                                            <w:right w:val="single" w:sz="2" w:space="0" w:color="E5E7EB"/>
                                          </w:divBdr>
                                          <w:divsChild>
                                            <w:div w:id="616906875">
                                              <w:marLeft w:val="0"/>
                                              <w:marRight w:val="0"/>
                                              <w:marTop w:val="0"/>
                                              <w:marBottom w:val="0"/>
                                              <w:divBdr>
                                                <w:top w:val="single" w:sz="2" w:space="0" w:color="E5E7EB"/>
                                                <w:left w:val="single" w:sz="2" w:space="0" w:color="E5E7EB"/>
                                                <w:bottom w:val="single" w:sz="2" w:space="0" w:color="E5E7EB"/>
                                                <w:right w:val="single" w:sz="2" w:space="0" w:color="E5E7EB"/>
                                              </w:divBdr>
                                              <w:divsChild>
                                                <w:div w:id="1547370620">
                                                  <w:marLeft w:val="75"/>
                                                  <w:marRight w:val="75"/>
                                                  <w:marTop w:val="75"/>
                                                  <w:marBottom w:val="75"/>
                                                  <w:divBdr>
                                                    <w:top w:val="single" w:sz="2" w:space="0" w:color="E5E7EB"/>
                                                    <w:left w:val="single" w:sz="2" w:space="0" w:color="E5E7EB"/>
                                                    <w:bottom w:val="single" w:sz="2" w:space="0" w:color="E5E7EB"/>
                                                    <w:right w:val="single" w:sz="2" w:space="0" w:color="E5E7EB"/>
                                                  </w:divBdr>
                                                  <w:divsChild>
                                                    <w:div w:id="1209495302">
                                                      <w:marLeft w:val="0"/>
                                                      <w:marRight w:val="0"/>
                                                      <w:marTop w:val="0"/>
                                                      <w:marBottom w:val="0"/>
                                                      <w:divBdr>
                                                        <w:top w:val="single" w:sz="2" w:space="0" w:color="E5E7EB"/>
                                                        <w:left w:val="single" w:sz="2" w:space="0" w:color="E5E7EB"/>
                                                        <w:bottom w:val="single" w:sz="2" w:space="0" w:color="E5E7EB"/>
                                                        <w:right w:val="single" w:sz="2" w:space="0" w:color="E5E7EB"/>
                                                      </w:divBdr>
                                                    </w:div>
                                                    <w:div w:id="1331911372">
                                                      <w:marLeft w:val="0"/>
                                                      <w:marRight w:val="0"/>
                                                      <w:marTop w:val="0"/>
                                                      <w:marBottom w:val="0"/>
                                                      <w:divBdr>
                                                        <w:top w:val="single" w:sz="2" w:space="0" w:color="E5E7EB"/>
                                                        <w:left w:val="single" w:sz="2" w:space="0" w:color="E5E7EB"/>
                                                        <w:bottom w:val="single" w:sz="2" w:space="0" w:color="E5E7EB"/>
                                                        <w:right w:val="single" w:sz="2" w:space="0" w:color="E5E7EB"/>
                                                      </w:divBdr>
                                                      <w:divsChild>
                                                        <w:div w:id="332993913">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295571630">
                                          <w:marLeft w:val="0"/>
                                          <w:marRight w:val="0"/>
                                          <w:marTop w:val="0"/>
                                          <w:marBottom w:val="0"/>
                                          <w:divBdr>
                                            <w:top w:val="single" w:sz="2" w:space="0" w:color="E5E7EB"/>
                                            <w:left w:val="single" w:sz="2" w:space="0" w:color="E5E7EB"/>
                                            <w:bottom w:val="single" w:sz="2" w:space="0" w:color="E5E7EB"/>
                                            <w:right w:val="single" w:sz="2" w:space="0" w:color="E5E7EB"/>
                                          </w:divBdr>
                                          <w:divsChild>
                                            <w:div w:id="737170715">
                                              <w:marLeft w:val="0"/>
                                              <w:marRight w:val="0"/>
                                              <w:marTop w:val="0"/>
                                              <w:marBottom w:val="0"/>
                                              <w:divBdr>
                                                <w:top w:val="single" w:sz="2" w:space="0" w:color="E5E7EB"/>
                                                <w:left w:val="single" w:sz="2" w:space="0" w:color="E5E7EB"/>
                                                <w:bottom w:val="single" w:sz="2" w:space="0" w:color="E5E7EB"/>
                                                <w:right w:val="single" w:sz="2" w:space="0" w:color="E5E7EB"/>
                                              </w:divBdr>
                                              <w:divsChild>
                                                <w:div w:id="2069573493">
                                                  <w:marLeft w:val="75"/>
                                                  <w:marRight w:val="75"/>
                                                  <w:marTop w:val="75"/>
                                                  <w:marBottom w:val="75"/>
                                                  <w:divBdr>
                                                    <w:top w:val="single" w:sz="2" w:space="0" w:color="E5E7EB"/>
                                                    <w:left w:val="single" w:sz="2" w:space="0" w:color="E5E7EB"/>
                                                    <w:bottom w:val="single" w:sz="2" w:space="0" w:color="E5E7EB"/>
                                                    <w:right w:val="single" w:sz="2" w:space="0" w:color="E5E7EB"/>
                                                  </w:divBdr>
                                                  <w:divsChild>
                                                    <w:div w:id="98721039">
                                                      <w:marLeft w:val="0"/>
                                                      <w:marRight w:val="0"/>
                                                      <w:marTop w:val="0"/>
                                                      <w:marBottom w:val="0"/>
                                                      <w:divBdr>
                                                        <w:top w:val="single" w:sz="2" w:space="0" w:color="E5E7EB"/>
                                                        <w:left w:val="single" w:sz="2" w:space="0" w:color="E5E7EB"/>
                                                        <w:bottom w:val="single" w:sz="2" w:space="0" w:color="E5E7EB"/>
                                                        <w:right w:val="single" w:sz="2" w:space="0" w:color="E5E7EB"/>
                                                      </w:divBdr>
                                                    </w:div>
                                                    <w:div w:id="1002509817">
                                                      <w:marLeft w:val="0"/>
                                                      <w:marRight w:val="0"/>
                                                      <w:marTop w:val="0"/>
                                                      <w:marBottom w:val="0"/>
                                                      <w:divBdr>
                                                        <w:top w:val="single" w:sz="2" w:space="0" w:color="E5E7EB"/>
                                                        <w:left w:val="single" w:sz="2" w:space="0" w:color="E5E7EB"/>
                                                        <w:bottom w:val="single" w:sz="2" w:space="0" w:color="E5E7EB"/>
                                                        <w:right w:val="single" w:sz="2" w:space="0" w:color="E5E7EB"/>
                                                      </w:divBdr>
                                                      <w:divsChild>
                                                        <w:div w:id="908267032">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1602951354">
                                          <w:marLeft w:val="0"/>
                                          <w:marRight w:val="0"/>
                                          <w:marTop w:val="0"/>
                                          <w:marBottom w:val="0"/>
                                          <w:divBdr>
                                            <w:top w:val="single" w:sz="2" w:space="0" w:color="E5E7EB"/>
                                            <w:left w:val="single" w:sz="2" w:space="0" w:color="E5E7EB"/>
                                            <w:bottom w:val="single" w:sz="2" w:space="0" w:color="E5E7EB"/>
                                            <w:right w:val="single" w:sz="2" w:space="0" w:color="E5E7EB"/>
                                          </w:divBdr>
                                          <w:divsChild>
                                            <w:div w:id="1239024316">
                                              <w:marLeft w:val="0"/>
                                              <w:marRight w:val="0"/>
                                              <w:marTop w:val="0"/>
                                              <w:marBottom w:val="0"/>
                                              <w:divBdr>
                                                <w:top w:val="single" w:sz="2" w:space="0" w:color="E5E7EB"/>
                                                <w:left w:val="single" w:sz="2" w:space="0" w:color="E5E7EB"/>
                                                <w:bottom w:val="single" w:sz="2" w:space="0" w:color="E5E7EB"/>
                                                <w:right w:val="single" w:sz="2" w:space="0" w:color="E5E7EB"/>
                                              </w:divBdr>
                                              <w:divsChild>
                                                <w:div w:id="1560943032">
                                                  <w:marLeft w:val="75"/>
                                                  <w:marRight w:val="75"/>
                                                  <w:marTop w:val="75"/>
                                                  <w:marBottom w:val="75"/>
                                                  <w:divBdr>
                                                    <w:top w:val="single" w:sz="2" w:space="0" w:color="E5E7EB"/>
                                                    <w:left w:val="single" w:sz="2" w:space="0" w:color="E5E7EB"/>
                                                    <w:bottom w:val="single" w:sz="2" w:space="0" w:color="E5E7EB"/>
                                                    <w:right w:val="single" w:sz="2" w:space="0" w:color="E5E7EB"/>
                                                  </w:divBdr>
                                                  <w:divsChild>
                                                    <w:div w:id="871579637">
                                                      <w:marLeft w:val="0"/>
                                                      <w:marRight w:val="0"/>
                                                      <w:marTop w:val="0"/>
                                                      <w:marBottom w:val="0"/>
                                                      <w:divBdr>
                                                        <w:top w:val="single" w:sz="2" w:space="0" w:color="E5E7EB"/>
                                                        <w:left w:val="single" w:sz="2" w:space="0" w:color="E5E7EB"/>
                                                        <w:bottom w:val="single" w:sz="2" w:space="0" w:color="E5E7EB"/>
                                                        <w:right w:val="single" w:sz="2" w:space="0" w:color="E5E7EB"/>
                                                      </w:divBdr>
                                                    </w:div>
                                                    <w:div w:id="408355642">
                                                      <w:marLeft w:val="0"/>
                                                      <w:marRight w:val="0"/>
                                                      <w:marTop w:val="0"/>
                                                      <w:marBottom w:val="0"/>
                                                      <w:divBdr>
                                                        <w:top w:val="single" w:sz="2" w:space="0" w:color="E5E7EB"/>
                                                        <w:left w:val="single" w:sz="2" w:space="0" w:color="E5E7EB"/>
                                                        <w:bottom w:val="single" w:sz="2" w:space="0" w:color="E5E7EB"/>
                                                        <w:right w:val="single" w:sz="2" w:space="0" w:color="E5E7EB"/>
                                                      </w:divBdr>
                                                      <w:divsChild>
                                                        <w:div w:id="2108651816">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953905954">
                                          <w:marLeft w:val="0"/>
                                          <w:marRight w:val="0"/>
                                          <w:marTop w:val="0"/>
                                          <w:marBottom w:val="0"/>
                                          <w:divBdr>
                                            <w:top w:val="single" w:sz="2" w:space="0" w:color="E5E7EB"/>
                                            <w:left w:val="single" w:sz="2" w:space="0" w:color="E5E7EB"/>
                                            <w:bottom w:val="single" w:sz="2" w:space="0" w:color="E5E7EB"/>
                                            <w:right w:val="single" w:sz="2" w:space="0" w:color="E5E7EB"/>
                                          </w:divBdr>
                                          <w:divsChild>
                                            <w:div w:id="1441101500">
                                              <w:marLeft w:val="0"/>
                                              <w:marRight w:val="0"/>
                                              <w:marTop w:val="0"/>
                                              <w:marBottom w:val="0"/>
                                              <w:divBdr>
                                                <w:top w:val="single" w:sz="2" w:space="0" w:color="E5E7EB"/>
                                                <w:left w:val="single" w:sz="2" w:space="0" w:color="E5E7EB"/>
                                                <w:bottom w:val="single" w:sz="2" w:space="0" w:color="E5E7EB"/>
                                                <w:right w:val="single" w:sz="2" w:space="0" w:color="E5E7EB"/>
                                              </w:divBdr>
                                              <w:divsChild>
                                                <w:div w:id="218328571">
                                                  <w:marLeft w:val="75"/>
                                                  <w:marRight w:val="75"/>
                                                  <w:marTop w:val="75"/>
                                                  <w:marBottom w:val="75"/>
                                                  <w:divBdr>
                                                    <w:top w:val="single" w:sz="2" w:space="0" w:color="E5E7EB"/>
                                                    <w:left w:val="single" w:sz="2" w:space="0" w:color="E5E7EB"/>
                                                    <w:bottom w:val="single" w:sz="2" w:space="0" w:color="E5E7EB"/>
                                                    <w:right w:val="single" w:sz="2" w:space="0" w:color="E5E7EB"/>
                                                  </w:divBdr>
                                                  <w:divsChild>
                                                    <w:div w:id="1772968813">
                                                      <w:marLeft w:val="0"/>
                                                      <w:marRight w:val="0"/>
                                                      <w:marTop w:val="0"/>
                                                      <w:marBottom w:val="0"/>
                                                      <w:divBdr>
                                                        <w:top w:val="single" w:sz="2" w:space="0" w:color="E5E7EB"/>
                                                        <w:left w:val="single" w:sz="2" w:space="0" w:color="E5E7EB"/>
                                                        <w:bottom w:val="single" w:sz="2" w:space="0" w:color="E5E7EB"/>
                                                        <w:right w:val="single" w:sz="2" w:space="0" w:color="E5E7EB"/>
                                                      </w:divBdr>
                                                    </w:div>
                                                    <w:div w:id="591746671">
                                                      <w:marLeft w:val="0"/>
                                                      <w:marRight w:val="0"/>
                                                      <w:marTop w:val="0"/>
                                                      <w:marBottom w:val="0"/>
                                                      <w:divBdr>
                                                        <w:top w:val="single" w:sz="2" w:space="0" w:color="E5E7EB"/>
                                                        <w:left w:val="single" w:sz="2" w:space="0" w:color="E5E7EB"/>
                                                        <w:bottom w:val="single" w:sz="2" w:space="0" w:color="E5E7EB"/>
                                                        <w:right w:val="single" w:sz="2" w:space="0" w:color="E5E7EB"/>
                                                      </w:divBdr>
                                                      <w:divsChild>
                                                        <w:div w:id="392823375">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1173572636">
                                          <w:marLeft w:val="0"/>
                                          <w:marRight w:val="0"/>
                                          <w:marTop w:val="0"/>
                                          <w:marBottom w:val="0"/>
                                          <w:divBdr>
                                            <w:top w:val="single" w:sz="2" w:space="0" w:color="E5E7EB"/>
                                            <w:left w:val="single" w:sz="2" w:space="0" w:color="E5E7EB"/>
                                            <w:bottom w:val="single" w:sz="2" w:space="0" w:color="E5E7EB"/>
                                            <w:right w:val="single" w:sz="2" w:space="0" w:color="E5E7EB"/>
                                          </w:divBdr>
                                          <w:divsChild>
                                            <w:div w:id="1373723883">
                                              <w:marLeft w:val="0"/>
                                              <w:marRight w:val="0"/>
                                              <w:marTop w:val="0"/>
                                              <w:marBottom w:val="0"/>
                                              <w:divBdr>
                                                <w:top w:val="single" w:sz="2" w:space="0" w:color="E5E7EB"/>
                                                <w:left w:val="single" w:sz="2" w:space="0" w:color="E5E7EB"/>
                                                <w:bottom w:val="single" w:sz="2" w:space="0" w:color="E5E7EB"/>
                                                <w:right w:val="single" w:sz="2" w:space="0" w:color="E5E7EB"/>
                                              </w:divBdr>
                                              <w:divsChild>
                                                <w:div w:id="471337967">
                                                  <w:marLeft w:val="75"/>
                                                  <w:marRight w:val="75"/>
                                                  <w:marTop w:val="75"/>
                                                  <w:marBottom w:val="75"/>
                                                  <w:divBdr>
                                                    <w:top w:val="single" w:sz="2" w:space="0" w:color="E5E7EB"/>
                                                    <w:left w:val="single" w:sz="2" w:space="0" w:color="E5E7EB"/>
                                                    <w:bottom w:val="single" w:sz="2" w:space="0" w:color="E5E7EB"/>
                                                    <w:right w:val="single" w:sz="2" w:space="0" w:color="E5E7EB"/>
                                                  </w:divBdr>
                                                  <w:divsChild>
                                                    <w:div w:id="396979239">
                                                      <w:marLeft w:val="0"/>
                                                      <w:marRight w:val="0"/>
                                                      <w:marTop w:val="0"/>
                                                      <w:marBottom w:val="0"/>
                                                      <w:divBdr>
                                                        <w:top w:val="single" w:sz="2" w:space="0" w:color="E5E7EB"/>
                                                        <w:left w:val="single" w:sz="2" w:space="0" w:color="E5E7EB"/>
                                                        <w:bottom w:val="single" w:sz="2" w:space="0" w:color="E5E7EB"/>
                                                        <w:right w:val="single" w:sz="2" w:space="0" w:color="E5E7EB"/>
                                                      </w:divBdr>
                                                    </w:div>
                                                    <w:div w:id="1932086471">
                                                      <w:marLeft w:val="0"/>
                                                      <w:marRight w:val="0"/>
                                                      <w:marTop w:val="0"/>
                                                      <w:marBottom w:val="0"/>
                                                      <w:divBdr>
                                                        <w:top w:val="single" w:sz="2" w:space="0" w:color="E5E7EB"/>
                                                        <w:left w:val="single" w:sz="2" w:space="0" w:color="E5E7EB"/>
                                                        <w:bottom w:val="single" w:sz="2" w:space="0" w:color="E5E7EB"/>
                                                        <w:right w:val="single" w:sz="2" w:space="0" w:color="E5E7EB"/>
                                                      </w:divBdr>
                                                      <w:divsChild>
                                                        <w:div w:id="512839448">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2034114988">
                                          <w:marLeft w:val="0"/>
                                          <w:marRight w:val="0"/>
                                          <w:marTop w:val="0"/>
                                          <w:marBottom w:val="0"/>
                                          <w:divBdr>
                                            <w:top w:val="single" w:sz="2" w:space="0" w:color="E5E7EB"/>
                                            <w:left w:val="single" w:sz="2" w:space="0" w:color="E5E7EB"/>
                                            <w:bottom w:val="single" w:sz="2" w:space="0" w:color="E5E7EB"/>
                                            <w:right w:val="single" w:sz="2" w:space="0" w:color="E5E7EB"/>
                                          </w:divBdr>
                                          <w:divsChild>
                                            <w:div w:id="599459894">
                                              <w:marLeft w:val="0"/>
                                              <w:marRight w:val="0"/>
                                              <w:marTop w:val="0"/>
                                              <w:marBottom w:val="0"/>
                                              <w:divBdr>
                                                <w:top w:val="single" w:sz="2" w:space="0" w:color="E5E7EB"/>
                                                <w:left w:val="single" w:sz="2" w:space="0" w:color="E5E7EB"/>
                                                <w:bottom w:val="single" w:sz="2" w:space="0" w:color="E5E7EB"/>
                                                <w:right w:val="single" w:sz="2" w:space="0" w:color="E5E7EB"/>
                                              </w:divBdr>
                                              <w:divsChild>
                                                <w:div w:id="442505829">
                                                  <w:marLeft w:val="75"/>
                                                  <w:marRight w:val="75"/>
                                                  <w:marTop w:val="75"/>
                                                  <w:marBottom w:val="75"/>
                                                  <w:divBdr>
                                                    <w:top w:val="single" w:sz="2" w:space="0" w:color="E5E7EB"/>
                                                    <w:left w:val="single" w:sz="2" w:space="0" w:color="E5E7EB"/>
                                                    <w:bottom w:val="single" w:sz="2" w:space="0" w:color="E5E7EB"/>
                                                    <w:right w:val="single" w:sz="2" w:space="0" w:color="E5E7EB"/>
                                                  </w:divBdr>
                                                  <w:divsChild>
                                                    <w:div w:id="2011251436">
                                                      <w:marLeft w:val="0"/>
                                                      <w:marRight w:val="0"/>
                                                      <w:marTop w:val="0"/>
                                                      <w:marBottom w:val="0"/>
                                                      <w:divBdr>
                                                        <w:top w:val="single" w:sz="2" w:space="0" w:color="E5E7EB"/>
                                                        <w:left w:val="single" w:sz="2" w:space="0" w:color="E5E7EB"/>
                                                        <w:bottom w:val="single" w:sz="2" w:space="0" w:color="E5E7EB"/>
                                                        <w:right w:val="single" w:sz="2" w:space="0" w:color="E5E7EB"/>
                                                      </w:divBdr>
                                                    </w:div>
                                                    <w:div w:id="1931086192">
                                                      <w:marLeft w:val="0"/>
                                                      <w:marRight w:val="0"/>
                                                      <w:marTop w:val="0"/>
                                                      <w:marBottom w:val="0"/>
                                                      <w:divBdr>
                                                        <w:top w:val="single" w:sz="2" w:space="0" w:color="E5E7EB"/>
                                                        <w:left w:val="single" w:sz="2" w:space="0" w:color="E5E7EB"/>
                                                        <w:bottom w:val="single" w:sz="2" w:space="0" w:color="E5E7EB"/>
                                                        <w:right w:val="single" w:sz="2" w:space="0" w:color="E5E7EB"/>
                                                      </w:divBdr>
                                                      <w:divsChild>
                                                        <w:div w:id="82842128">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936182307">
                                          <w:marLeft w:val="0"/>
                                          <w:marRight w:val="0"/>
                                          <w:marTop w:val="0"/>
                                          <w:marBottom w:val="0"/>
                                          <w:divBdr>
                                            <w:top w:val="single" w:sz="2" w:space="0" w:color="E5E7EB"/>
                                            <w:left w:val="single" w:sz="2" w:space="0" w:color="E5E7EB"/>
                                            <w:bottom w:val="single" w:sz="2" w:space="0" w:color="E5E7EB"/>
                                            <w:right w:val="single" w:sz="2" w:space="0" w:color="E5E7EB"/>
                                          </w:divBdr>
                                          <w:divsChild>
                                            <w:div w:id="1993869481">
                                              <w:marLeft w:val="0"/>
                                              <w:marRight w:val="0"/>
                                              <w:marTop w:val="0"/>
                                              <w:marBottom w:val="0"/>
                                              <w:divBdr>
                                                <w:top w:val="single" w:sz="2" w:space="0" w:color="E5E7EB"/>
                                                <w:left w:val="single" w:sz="2" w:space="0" w:color="E5E7EB"/>
                                                <w:bottom w:val="single" w:sz="2" w:space="0" w:color="E5E7EB"/>
                                                <w:right w:val="single" w:sz="2" w:space="0" w:color="E5E7EB"/>
                                              </w:divBdr>
                                              <w:divsChild>
                                                <w:div w:id="1420908626">
                                                  <w:marLeft w:val="75"/>
                                                  <w:marRight w:val="75"/>
                                                  <w:marTop w:val="75"/>
                                                  <w:marBottom w:val="75"/>
                                                  <w:divBdr>
                                                    <w:top w:val="single" w:sz="2" w:space="0" w:color="E5E7EB"/>
                                                    <w:left w:val="single" w:sz="2" w:space="0" w:color="E5E7EB"/>
                                                    <w:bottom w:val="single" w:sz="2" w:space="0" w:color="E5E7EB"/>
                                                    <w:right w:val="single" w:sz="2" w:space="0" w:color="E5E7EB"/>
                                                  </w:divBdr>
                                                  <w:divsChild>
                                                    <w:div w:id="1506629112">
                                                      <w:marLeft w:val="0"/>
                                                      <w:marRight w:val="0"/>
                                                      <w:marTop w:val="0"/>
                                                      <w:marBottom w:val="0"/>
                                                      <w:divBdr>
                                                        <w:top w:val="single" w:sz="2" w:space="0" w:color="E5E7EB"/>
                                                        <w:left w:val="single" w:sz="2" w:space="0" w:color="E5E7EB"/>
                                                        <w:bottom w:val="single" w:sz="2" w:space="0" w:color="E5E7EB"/>
                                                        <w:right w:val="single" w:sz="2" w:space="0" w:color="E5E7EB"/>
                                                      </w:divBdr>
                                                    </w:div>
                                                    <w:div w:id="2109033930">
                                                      <w:marLeft w:val="0"/>
                                                      <w:marRight w:val="0"/>
                                                      <w:marTop w:val="0"/>
                                                      <w:marBottom w:val="0"/>
                                                      <w:divBdr>
                                                        <w:top w:val="single" w:sz="2" w:space="0" w:color="E5E7EB"/>
                                                        <w:left w:val="single" w:sz="2" w:space="0" w:color="E5E7EB"/>
                                                        <w:bottom w:val="single" w:sz="2" w:space="0" w:color="E5E7EB"/>
                                                        <w:right w:val="single" w:sz="2" w:space="0" w:color="E5E7EB"/>
                                                      </w:divBdr>
                                                      <w:divsChild>
                                                        <w:div w:id="908227702">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 w:id="1795053070">
              <w:marLeft w:val="0"/>
              <w:marRight w:val="0"/>
              <w:marTop w:val="0"/>
              <w:marBottom w:val="0"/>
              <w:divBdr>
                <w:top w:val="single" w:sz="2" w:space="0" w:color="E5E7EB"/>
                <w:left w:val="single" w:sz="2" w:space="0" w:color="E5E7EB"/>
                <w:bottom w:val="single" w:sz="2" w:space="0" w:color="E5E7EB"/>
                <w:right w:val="single" w:sz="2" w:space="0" w:color="E5E7EB"/>
              </w:divBdr>
              <w:divsChild>
                <w:div w:id="677077228">
                  <w:marLeft w:val="0"/>
                  <w:marRight w:val="0"/>
                  <w:marTop w:val="0"/>
                  <w:marBottom w:val="0"/>
                  <w:divBdr>
                    <w:top w:val="single" w:sz="2" w:space="0" w:color="E5E7EB"/>
                    <w:left w:val="single" w:sz="2" w:space="0" w:color="E5E7EB"/>
                    <w:bottom w:val="single" w:sz="2" w:space="0" w:color="E5E7EB"/>
                    <w:right w:val="single" w:sz="2" w:space="0" w:color="E5E7EB"/>
                  </w:divBdr>
                  <w:divsChild>
                    <w:div w:id="1774477063">
                      <w:marLeft w:val="0"/>
                      <w:marRight w:val="0"/>
                      <w:marTop w:val="0"/>
                      <w:marBottom w:val="0"/>
                      <w:divBdr>
                        <w:top w:val="single" w:sz="2" w:space="0" w:color="E5E7EB"/>
                        <w:left w:val="single" w:sz="2" w:space="0" w:color="E5E7EB"/>
                        <w:bottom w:val="single" w:sz="2" w:space="0" w:color="E5E7EB"/>
                        <w:right w:val="single" w:sz="2" w:space="0" w:color="E5E7EB"/>
                      </w:divBdr>
                      <w:divsChild>
                        <w:div w:id="171461038">
                          <w:marLeft w:val="0"/>
                          <w:marRight w:val="0"/>
                          <w:marTop w:val="0"/>
                          <w:marBottom w:val="0"/>
                          <w:divBdr>
                            <w:top w:val="single" w:sz="2" w:space="0" w:color="E5E7EB"/>
                            <w:left w:val="single" w:sz="2" w:space="0" w:color="E5E7EB"/>
                            <w:bottom w:val="single" w:sz="2" w:space="0" w:color="E5E7EB"/>
                            <w:right w:val="single" w:sz="2" w:space="0" w:color="E5E7EB"/>
                          </w:divBdr>
                        </w:div>
                        <w:div w:id="783115202">
                          <w:marLeft w:val="0"/>
                          <w:marRight w:val="0"/>
                          <w:marTop w:val="0"/>
                          <w:marBottom w:val="0"/>
                          <w:divBdr>
                            <w:top w:val="single" w:sz="2" w:space="0" w:color="E5E7EB"/>
                            <w:left w:val="single" w:sz="2" w:space="0" w:color="E5E7EB"/>
                            <w:bottom w:val="single" w:sz="6" w:space="0" w:color="E5E7EB"/>
                            <w:right w:val="single" w:sz="2" w:space="0" w:color="E5E7EB"/>
                          </w:divBdr>
                          <w:divsChild>
                            <w:div w:id="1071926723">
                              <w:marLeft w:val="0"/>
                              <w:marRight w:val="0"/>
                              <w:marTop w:val="0"/>
                              <w:marBottom w:val="0"/>
                              <w:divBdr>
                                <w:top w:val="single" w:sz="2" w:space="0" w:color="E5E7EB"/>
                                <w:left w:val="single" w:sz="2" w:space="0" w:color="E5E7EB"/>
                                <w:bottom w:val="single" w:sz="2" w:space="0" w:color="E5E7EB"/>
                                <w:right w:val="single" w:sz="2" w:space="0" w:color="E5E7EB"/>
                              </w:divBdr>
                            </w:div>
                            <w:div w:id="7087283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3144819">
                          <w:marLeft w:val="0"/>
                          <w:marRight w:val="0"/>
                          <w:marTop w:val="0"/>
                          <w:marBottom w:val="0"/>
                          <w:divBdr>
                            <w:top w:val="single" w:sz="2" w:space="0" w:color="E5E7EB"/>
                            <w:left w:val="single" w:sz="2" w:space="0" w:color="E5E7EB"/>
                            <w:bottom w:val="single" w:sz="6" w:space="0" w:color="E5E7EB"/>
                            <w:right w:val="single" w:sz="2" w:space="0" w:color="E5E7EB"/>
                          </w:divBdr>
                          <w:divsChild>
                            <w:div w:id="1538007012">
                              <w:marLeft w:val="0"/>
                              <w:marRight w:val="0"/>
                              <w:marTop w:val="0"/>
                              <w:marBottom w:val="0"/>
                              <w:divBdr>
                                <w:top w:val="single" w:sz="2" w:space="0" w:color="E5E7EB"/>
                                <w:left w:val="single" w:sz="2" w:space="0" w:color="E5E7EB"/>
                                <w:bottom w:val="single" w:sz="2" w:space="0" w:color="E5E7EB"/>
                                <w:right w:val="single" w:sz="2" w:space="0" w:color="E5E7EB"/>
                              </w:divBdr>
                            </w:div>
                            <w:div w:id="6047709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7556421">
                          <w:marLeft w:val="0"/>
                          <w:marRight w:val="0"/>
                          <w:marTop w:val="0"/>
                          <w:marBottom w:val="0"/>
                          <w:divBdr>
                            <w:top w:val="single" w:sz="2" w:space="0" w:color="E5E7EB"/>
                            <w:left w:val="single" w:sz="2" w:space="0" w:color="E5E7EB"/>
                            <w:bottom w:val="single" w:sz="6" w:space="0" w:color="E5E7EB"/>
                            <w:right w:val="single" w:sz="2" w:space="0" w:color="E5E7EB"/>
                          </w:divBdr>
                          <w:divsChild>
                            <w:div w:id="18940240">
                              <w:marLeft w:val="0"/>
                              <w:marRight w:val="0"/>
                              <w:marTop w:val="0"/>
                              <w:marBottom w:val="0"/>
                              <w:divBdr>
                                <w:top w:val="single" w:sz="2" w:space="0" w:color="E5E7EB"/>
                                <w:left w:val="single" w:sz="2" w:space="0" w:color="E5E7EB"/>
                                <w:bottom w:val="single" w:sz="2" w:space="0" w:color="E5E7EB"/>
                                <w:right w:val="single" w:sz="2" w:space="0" w:color="E5E7EB"/>
                              </w:divBdr>
                            </w:div>
                            <w:div w:id="20462487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06106465">
                      <w:marLeft w:val="0"/>
                      <w:marRight w:val="0"/>
                      <w:marTop w:val="0"/>
                      <w:marBottom w:val="0"/>
                      <w:divBdr>
                        <w:top w:val="single" w:sz="2" w:space="0" w:color="E5E7EB"/>
                        <w:left w:val="single" w:sz="2" w:space="0" w:color="E5E7EB"/>
                        <w:bottom w:val="single" w:sz="2" w:space="0" w:color="E5E7EB"/>
                        <w:right w:val="single" w:sz="2" w:space="0" w:color="E5E7EB"/>
                      </w:divBdr>
                      <w:divsChild>
                        <w:div w:id="11475486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6587647">
                      <w:marLeft w:val="0"/>
                      <w:marRight w:val="0"/>
                      <w:marTop w:val="0"/>
                      <w:marBottom w:val="0"/>
                      <w:divBdr>
                        <w:top w:val="single" w:sz="2" w:space="0" w:color="E5E7EB"/>
                        <w:left w:val="single" w:sz="2" w:space="0" w:color="E5E7EB"/>
                        <w:bottom w:val="single" w:sz="2" w:space="0" w:color="E5E7EB"/>
                        <w:right w:val="single" w:sz="2" w:space="0" w:color="E5E7EB"/>
                      </w:divBdr>
                      <w:divsChild>
                        <w:div w:id="3100580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06933765">
                      <w:marLeft w:val="0"/>
                      <w:marRight w:val="0"/>
                      <w:marTop w:val="0"/>
                      <w:marBottom w:val="0"/>
                      <w:divBdr>
                        <w:top w:val="single" w:sz="2" w:space="0" w:color="E5E7EB"/>
                        <w:left w:val="single" w:sz="2" w:space="0" w:color="E5E7EB"/>
                        <w:bottom w:val="single" w:sz="2" w:space="0" w:color="E5E7EB"/>
                        <w:right w:val="single" w:sz="2" w:space="0" w:color="E5E7EB"/>
                      </w:divBdr>
                      <w:divsChild>
                        <w:div w:id="661273800">
                          <w:marLeft w:val="0"/>
                          <w:marRight w:val="0"/>
                          <w:marTop w:val="0"/>
                          <w:marBottom w:val="0"/>
                          <w:divBdr>
                            <w:top w:val="single" w:sz="2" w:space="0" w:color="E5E7EB"/>
                            <w:left w:val="single" w:sz="2" w:space="0" w:color="E5E7EB"/>
                            <w:bottom w:val="single" w:sz="2" w:space="0" w:color="E5E7EB"/>
                            <w:right w:val="single" w:sz="2" w:space="0" w:color="E5E7EB"/>
                          </w:divBdr>
                        </w:div>
                        <w:div w:id="1645158140">
                          <w:marLeft w:val="0"/>
                          <w:marRight w:val="0"/>
                          <w:marTop w:val="0"/>
                          <w:marBottom w:val="0"/>
                          <w:divBdr>
                            <w:top w:val="single" w:sz="2" w:space="0" w:color="E5E7EB"/>
                            <w:left w:val="single" w:sz="2" w:space="0" w:color="E5E7EB"/>
                            <w:bottom w:val="single" w:sz="2" w:space="0" w:color="E5E7EB"/>
                            <w:right w:val="single" w:sz="2" w:space="0" w:color="E5E7EB"/>
                          </w:divBdr>
                        </w:div>
                        <w:div w:id="17147722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25544302">
                      <w:marLeft w:val="0"/>
                      <w:marRight w:val="0"/>
                      <w:marTop w:val="0"/>
                      <w:marBottom w:val="0"/>
                      <w:divBdr>
                        <w:top w:val="single" w:sz="2" w:space="0" w:color="E5E7EB"/>
                        <w:left w:val="single" w:sz="2" w:space="0" w:color="E5E7EB"/>
                        <w:bottom w:val="single" w:sz="2" w:space="0" w:color="E5E7EB"/>
                        <w:right w:val="single" w:sz="2" w:space="0" w:color="E5E7EB"/>
                      </w:divBdr>
                      <w:divsChild>
                        <w:div w:id="202788115">
                          <w:marLeft w:val="0"/>
                          <w:marRight w:val="0"/>
                          <w:marTop w:val="0"/>
                          <w:marBottom w:val="0"/>
                          <w:divBdr>
                            <w:top w:val="single" w:sz="2" w:space="0" w:color="E5E7EB"/>
                            <w:left w:val="single" w:sz="2" w:space="0" w:color="E5E7EB"/>
                            <w:bottom w:val="single" w:sz="2" w:space="0" w:color="E5E7EB"/>
                            <w:right w:val="single" w:sz="2" w:space="0" w:color="E5E7EB"/>
                          </w:divBdr>
                        </w:div>
                        <w:div w:id="1026715241">
                          <w:marLeft w:val="0"/>
                          <w:marRight w:val="0"/>
                          <w:marTop w:val="0"/>
                          <w:marBottom w:val="0"/>
                          <w:divBdr>
                            <w:top w:val="single" w:sz="2" w:space="8" w:color="E5E7EB"/>
                            <w:left w:val="single" w:sz="2" w:space="0" w:color="E5E7EB"/>
                            <w:bottom w:val="single" w:sz="2" w:space="9" w:color="E5E7EB"/>
                            <w:right w:val="single" w:sz="2" w:space="0" w:color="E5E7EB"/>
                          </w:divBdr>
                        </w:div>
                        <w:div w:id="110127657">
                          <w:marLeft w:val="0"/>
                          <w:marRight w:val="0"/>
                          <w:marTop w:val="0"/>
                          <w:marBottom w:val="0"/>
                          <w:divBdr>
                            <w:top w:val="single" w:sz="2" w:space="0" w:color="E5E7EB"/>
                            <w:left w:val="single" w:sz="2" w:space="0" w:color="E5E7EB"/>
                            <w:bottom w:val="single" w:sz="2" w:space="0" w:color="E5E7EB"/>
                            <w:right w:val="single" w:sz="2" w:space="0" w:color="E5E7EB"/>
                          </w:divBdr>
                        </w:div>
                        <w:div w:id="1169520687">
                          <w:marLeft w:val="0"/>
                          <w:marRight w:val="0"/>
                          <w:marTop w:val="0"/>
                          <w:marBottom w:val="0"/>
                          <w:divBdr>
                            <w:top w:val="single" w:sz="2" w:space="8" w:color="E5E7EB"/>
                            <w:left w:val="single" w:sz="2" w:space="0" w:color="E5E7EB"/>
                            <w:bottom w:val="single" w:sz="2" w:space="9" w:color="E5E7EB"/>
                            <w:right w:val="single" w:sz="2" w:space="0" w:color="E5E7EB"/>
                          </w:divBdr>
                        </w:div>
                        <w:div w:id="814225869">
                          <w:marLeft w:val="0"/>
                          <w:marRight w:val="0"/>
                          <w:marTop w:val="0"/>
                          <w:marBottom w:val="0"/>
                          <w:divBdr>
                            <w:top w:val="single" w:sz="2" w:space="0" w:color="E5E7EB"/>
                            <w:left w:val="single" w:sz="2" w:space="0" w:color="E5E7EB"/>
                            <w:bottom w:val="single" w:sz="2" w:space="0" w:color="E5E7EB"/>
                            <w:right w:val="single" w:sz="2" w:space="0" w:color="E5E7EB"/>
                          </w:divBdr>
                        </w:div>
                        <w:div w:id="1213927655">
                          <w:marLeft w:val="0"/>
                          <w:marRight w:val="0"/>
                          <w:marTop w:val="0"/>
                          <w:marBottom w:val="0"/>
                          <w:divBdr>
                            <w:top w:val="single" w:sz="2" w:space="8" w:color="E5E7EB"/>
                            <w:left w:val="single" w:sz="2" w:space="0" w:color="E5E7EB"/>
                            <w:bottom w:val="single" w:sz="2" w:space="9" w:color="E5E7EB"/>
                            <w:right w:val="single" w:sz="2" w:space="0" w:color="E5E7EB"/>
                          </w:divBdr>
                        </w:div>
                        <w:div w:id="1277375073">
                          <w:marLeft w:val="0"/>
                          <w:marRight w:val="0"/>
                          <w:marTop w:val="0"/>
                          <w:marBottom w:val="0"/>
                          <w:divBdr>
                            <w:top w:val="single" w:sz="2" w:space="0" w:color="E5E7EB"/>
                            <w:left w:val="single" w:sz="2" w:space="0" w:color="E5E7EB"/>
                            <w:bottom w:val="single" w:sz="2" w:space="0" w:color="E5E7EB"/>
                            <w:right w:val="single" w:sz="2" w:space="0" w:color="E5E7EB"/>
                          </w:divBdr>
                        </w:div>
                        <w:div w:id="953559385">
                          <w:marLeft w:val="0"/>
                          <w:marRight w:val="0"/>
                          <w:marTop w:val="0"/>
                          <w:marBottom w:val="0"/>
                          <w:divBdr>
                            <w:top w:val="single" w:sz="2" w:space="8" w:color="E5E7EB"/>
                            <w:left w:val="single" w:sz="2" w:space="0" w:color="E5E7EB"/>
                            <w:bottom w:val="single" w:sz="2" w:space="9" w:color="E5E7EB"/>
                            <w:right w:val="single" w:sz="2" w:space="0" w:color="E5E7EB"/>
                          </w:divBdr>
                        </w:div>
                        <w:div w:id="812215636">
                          <w:marLeft w:val="0"/>
                          <w:marRight w:val="0"/>
                          <w:marTop w:val="0"/>
                          <w:marBottom w:val="0"/>
                          <w:divBdr>
                            <w:top w:val="single" w:sz="2" w:space="0" w:color="E5E7EB"/>
                            <w:left w:val="single" w:sz="2" w:space="0" w:color="E5E7EB"/>
                            <w:bottom w:val="single" w:sz="2" w:space="0" w:color="E5E7EB"/>
                            <w:right w:val="single" w:sz="2" w:space="0" w:color="E5E7EB"/>
                          </w:divBdr>
                        </w:div>
                        <w:div w:id="251207201">
                          <w:marLeft w:val="0"/>
                          <w:marRight w:val="0"/>
                          <w:marTop w:val="0"/>
                          <w:marBottom w:val="0"/>
                          <w:divBdr>
                            <w:top w:val="single" w:sz="2" w:space="8" w:color="E5E7EB"/>
                            <w:left w:val="single" w:sz="2" w:space="0" w:color="E5E7EB"/>
                            <w:bottom w:val="single" w:sz="2" w:space="9" w:color="E5E7EB"/>
                            <w:right w:val="single" w:sz="2" w:space="0" w:color="E5E7EB"/>
                          </w:divBdr>
                        </w:div>
                        <w:div w:id="950746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68386533">
          <w:marLeft w:val="0"/>
          <w:marRight w:val="0"/>
          <w:marTop w:val="0"/>
          <w:marBottom w:val="0"/>
          <w:divBdr>
            <w:top w:val="single" w:sz="2" w:space="0" w:color="E5E7EB"/>
            <w:left w:val="single" w:sz="2" w:space="0" w:color="E5E7EB"/>
            <w:bottom w:val="single" w:sz="2" w:space="0" w:color="E5E7EB"/>
            <w:right w:val="single" w:sz="2" w:space="0" w:color="E5E7EB"/>
          </w:divBdr>
          <w:divsChild>
            <w:div w:id="1483548587">
              <w:marLeft w:val="0"/>
              <w:marRight w:val="0"/>
              <w:marTop w:val="0"/>
              <w:marBottom w:val="0"/>
              <w:divBdr>
                <w:top w:val="single" w:sz="2" w:space="0" w:color="E5E7EB"/>
                <w:left w:val="single" w:sz="2" w:space="0" w:color="E5E7EB"/>
                <w:bottom w:val="single" w:sz="2" w:space="0" w:color="E5E7EB"/>
                <w:right w:val="single" w:sz="2" w:space="0" w:color="E5E7EB"/>
              </w:divBdr>
            </w:div>
            <w:div w:id="880289692">
              <w:marLeft w:val="0"/>
              <w:marRight w:val="0"/>
              <w:marTop w:val="0"/>
              <w:marBottom w:val="0"/>
              <w:divBdr>
                <w:top w:val="single" w:sz="2" w:space="0" w:color="E5E7EB"/>
                <w:left w:val="single" w:sz="2" w:space="0" w:color="E5E7EB"/>
                <w:bottom w:val="single" w:sz="2" w:space="0" w:color="E5E7EB"/>
                <w:right w:val="single" w:sz="2" w:space="0" w:color="E5E7EB"/>
              </w:divBdr>
            </w:div>
            <w:div w:id="1320158505">
              <w:marLeft w:val="0"/>
              <w:marRight w:val="0"/>
              <w:marTop w:val="0"/>
              <w:marBottom w:val="0"/>
              <w:divBdr>
                <w:top w:val="single" w:sz="2" w:space="0" w:color="E5E7EB"/>
                <w:left w:val="single" w:sz="2" w:space="0" w:color="E5E7EB"/>
                <w:bottom w:val="single" w:sz="2" w:space="0" w:color="E5E7EB"/>
                <w:right w:val="single" w:sz="2" w:space="0" w:color="E5E7EB"/>
              </w:divBdr>
              <w:divsChild>
                <w:div w:id="495921344">
                  <w:marLeft w:val="0"/>
                  <w:marRight w:val="0"/>
                  <w:marTop w:val="0"/>
                  <w:marBottom w:val="0"/>
                  <w:divBdr>
                    <w:top w:val="single" w:sz="2" w:space="0" w:color="E5E7EB"/>
                    <w:left w:val="single" w:sz="2" w:space="0" w:color="E5E7EB"/>
                    <w:bottom w:val="single" w:sz="2" w:space="0" w:color="E5E7EB"/>
                    <w:right w:val="single" w:sz="2" w:space="0" w:color="E5E7EB"/>
                  </w:divBdr>
                </w:div>
                <w:div w:id="2033409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495164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39963965">
      <w:bodyDiv w:val="1"/>
      <w:marLeft w:val="0"/>
      <w:marRight w:val="0"/>
      <w:marTop w:val="0"/>
      <w:marBottom w:val="0"/>
      <w:divBdr>
        <w:top w:val="none" w:sz="0" w:space="0" w:color="auto"/>
        <w:left w:val="none" w:sz="0" w:space="0" w:color="auto"/>
        <w:bottom w:val="none" w:sz="0" w:space="0" w:color="auto"/>
        <w:right w:val="none" w:sz="0" w:space="0" w:color="auto"/>
      </w:divBdr>
    </w:div>
    <w:div w:id="1346899982">
      <w:bodyDiv w:val="1"/>
      <w:marLeft w:val="0"/>
      <w:marRight w:val="0"/>
      <w:marTop w:val="0"/>
      <w:marBottom w:val="0"/>
      <w:divBdr>
        <w:top w:val="none" w:sz="0" w:space="0" w:color="auto"/>
        <w:left w:val="none" w:sz="0" w:space="0" w:color="auto"/>
        <w:bottom w:val="none" w:sz="0" w:space="0" w:color="auto"/>
        <w:right w:val="none" w:sz="0" w:space="0" w:color="auto"/>
      </w:divBdr>
    </w:div>
    <w:div w:id="1359621514">
      <w:bodyDiv w:val="1"/>
      <w:marLeft w:val="0"/>
      <w:marRight w:val="0"/>
      <w:marTop w:val="0"/>
      <w:marBottom w:val="0"/>
      <w:divBdr>
        <w:top w:val="none" w:sz="0" w:space="0" w:color="auto"/>
        <w:left w:val="none" w:sz="0" w:space="0" w:color="auto"/>
        <w:bottom w:val="none" w:sz="0" w:space="0" w:color="auto"/>
        <w:right w:val="none" w:sz="0" w:space="0" w:color="auto"/>
      </w:divBdr>
    </w:div>
    <w:div w:id="1366557367">
      <w:bodyDiv w:val="1"/>
      <w:marLeft w:val="0"/>
      <w:marRight w:val="0"/>
      <w:marTop w:val="0"/>
      <w:marBottom w:val="0"/>
      <w:divBdr>
        <w:top w:val="none" w:sz="0" w:space="0" w:color="auto"/>
        <w:left w:val="none" w:sz="0" w:space="0" w:color="auto"/>
        <w:bottom w:val="none" w:sz="0" w:space="0" w:color="auto"/>
        <w:right w:val="none" w:sz="0" w:space="0" w:color="auto"/>
      </w:divBdr>
    </w:div>
    <w:div w:id="1370301043">
      <w:bodyDiv w:val="1"/>
      <w:marLeft w:val="0"/>
      <w:marRight w:val="0"/>
      <w:marTop w:val="0"/>
      <w:marBottom w:val="0"/>
      <w:divBdr>
        <w:top w:val="none" w:sz="0" w:space="0" w:color="auto"/>
        <w:left w:val="none" w:sz="0" w:space="0" w:color="auto"/>
        <w:bottom w:val="none" w:sz="0" w:space="0" w:color="auto"/>
        <w:right w:val="none" w:sz="0" w:space="0" w:color="auto"/>
      </w:divBdr>
    </w:div>
    <w:div w:id="1426804334">
      <w:bodyDiv w:val="1"/>
      <w:marLeft w:val="0"/>
      <w:marRight w:val="0"/>
      <w:marTop w:val="0"/>
      <w:marBottom w:val="0"/>
      <w:divBdr>
        <w:top w:val="none" w:sz="0" w:space="0" w:color="auto"/>
        <w:left w:val="none" w:sz="0" w:space="0" w:color="auto"/>
        <w:bottom w:val="none" w:sz="0" w:space="0" w:color="auto"/>
        <w:right w:val="none" w:sz="0" w:space="0" w:color="auto"/>
      </w:divBdr>
    </w:div>
    <w:div w:id="1458989835">
      <w:bodyDiv w:val="1"/>
      <w:marLeft w:val="0"/>
      <w:marRight w:val="0"/>
      <w:marTop w:val="0"/>
      <w:marBottom w:val="0"/>
      <w:divBdr>
        <w:top w:val="none" w:sz="0" w:space="0" w:color="auto"/>
        <w:left w:val="none" w:sz="0" w:space="0" w:color="auto"/>
        <w:bottom w:val="none" w:sz="0" w:space="0" w:color="auto"/>
        <w:right w:val="none" w:sz="0" w:space="0" w:color="auto"/>
      </w:divBdr>
    </w:div>
    <w:div w:id="1462576151">
      <w:bodyDiv w:val="1"/>
      <w:marLeft w:val="0"/>
      <w:marRight w:val="0"/>
      <w:marTop w:val="0"/>
      <w:marBottom w:val="0"/>
      <w:divBdr>
        <w:top w:val="none" w:sz="0" w:space="0" w:color="auto"/>
        <w:left w:val="none" w:sz="0" w:space="0" w:color="auto"/>
        <w:bottom w:val="none" w:sz="0" w:space="0" w:color="auto"/>
        <w:right w:val="none" w:sz="0" w:space="0" w:color="auto"/>
      </w:divBdr>
    </w:div>
    <w:div w:id="1463961832">
      <w:bodyDiv w:val="1"/>
      <w:marLeft w:val="0"/>
      <w:marRight w:val="0"/>
      <w:marTop w:val="0"/>
      <w:marBottom w:val="0"/>
      <w:divBdr>
        <w:top w:val="none" w:sz="0" w:space="0" w:color="auto"/>
        <w:left w:val="none" w:sz="0" w:space="0" w:color="auto"/>
        <w:bottom w:val="none" w:sz="0" w:space="0" w:color="auto"/>
        <w:right w:val="none" w:sz="0" w:space="0" w:color="auto"/>
      </w:divBdr>
    </w:div>
    <w:div w:id="1466511732">
      <w:bodyDiv w:val="1"/>
      <w:marLeft w:val="0"/>
      <w:marRight w:val="0"/>
      <w:marTop w:val="0"/>
      <w:marBottom w:val="0"/>
      <w:divBdr>
        <w:top w:val="none" w:sz="0" w:space="0" w:color="auto"/>
        <w:left w:val="none" w:sz="0" w:space="0" w:color="auto"/>
        <w:bottom w:val="none" w:sz="0" w:space="0" w:color="auto"/>
        <w:right w:val="none" w:sz="0" w:space="0" w:color="auto"/>
      </w:divBdr>
    </w:div>
    <w:div w:id="1520779201">
      <w:bodyDiv w:val="1"/>
      <w:marLeft w:val="0"/>
      <w:marRight w:val="0"/>
      <w:marTop w:val="0"/>
      <w:marBottom w:val="0"/>
      <w:divBdr>
        <w:top w:val="none" w:sz="0" w:space="0" w:color="auto"/>
        <w:left w:val="none" w:sz="0" w:space="0" w:color="auto"/>
        <w:bottom w:val="none" w:sz="0" w:space="0" w:color="auto"/>
        <w:right w:val="none" w:sz="0" w:space="0" w:color="auto"/>
      </w:divBdr>
    </w:div>
    <w:div w:id="1529491385">
      <w:bodyDiv w:val="1"/>
      <w:marLeft w:val="0"/>
      <w:marRight w:val="0"/>
      <w:marTop w:val="0"/>
      <w:marBottom w:val="0"/>
      <w:divBdr>
        <w:top w:val="none" w:sz="0" w:space="0" w:color="auto"/>
        <w:left w:val="none" w:sz="0" w:space="0" w:color="auto"/>
        <w:bottom w:val="none" w:sz="0" w:space="0" w:color="auto"/>
        <w:right w:val="none" w:sz="0" w:space="0" w:color="auto"/>
      </w:divBdr>
    </w:div>
    <w:div w:id="1536306554">
      <w:bodyDiv w:val="1"/>
      <w:marLeft w:val="0"/>
      <w:marRight w:val="0"/>
      <w:marTop w:val="0"/>
      <w:marBottom w:val="0"/>
      <w:divBdr>
        <w:top w:val="none" w:sz="0" w:space="0" w:color="auto"/>
        <w:left w:val="none" w:sz="0" w:space="0" w:color="auto"/>
        <w:bottom w:val="none" w:sz="0" w:space="0" w:color="auto"/>
        <w:right w:val="none" w:sz="0" w:space="0" w:color="auto"/>
      </w:divBdr>
    </w:div>
    <w:div w:id="1574046201">
      <w:bodyDiv w:val="1"/>
      <w:marLeft w:val="0"/>
      <w:marRight w:val="0"/>
      <w:marTop w:val="0"/>
      <w:marBottom w:val="0"/>
      <w:divBdr>
        <w:top w:val="none" w:sz="0" w:space="0" w:color="auto"/>
        <w:left w:val="none" w:sz="0" w:space="0" w:color="auto"/>
        <w:bottom w:val="none" w:sz="0" w:space="0" w:color="auto"/>
        <w:right w:val="none" w:sz="0" w:space="0" w:color="auto"/>
      </w:divBdr>
    </w:div>
    <w:div w:id="1574701034">
      <w:bodyDiv w:val="1"/>
      <w:marLeft w:val="0"/>
      <w:marRight w:val="0"/>
      <w:marTop w:val="0"/>
      <w:marBottom w:val="0"/>
      <w:divBdr>
        <w:top w:val="none" w:sz="0" w:space="0" w:color="auto"/>
        <w:left w:val="none" w:sz="0" w:space="0" w:color="auto"/>
        <w:bottom w:val="none" w:sz="0" w:space="0" w:color="auto"/>
        <w:right w:val="none" w:sz="0" w:space="0" w:color="auto"/>
      </w:divBdr>
    </w:div>
    <w:div w:id="1582060109">
      <w:bodyDiv w:val="1"/>
      <w:marLeft w:val="0"/>
      <w:marRight w:val="0"/>
      <w:marTop w:val="0"/>
      <w:marBottom w:val="0"/>
      <w:divBdr>
        <w:top w:val="none" w:sz="0" w:space="0" w:color="auto"/>
        <w:left w:val="none" w:sz="0" w:space="0" w:color="auto"/>
        <w:bottom w:val="none" w:sz="0" w:space="0" w:color="auto"/>
        <w:right w:val="none" w:sz="0" w:space="0" w:color="auto"/>
      </w:divBdr>
    </w:div>
    <w:div w:id="1607731742">
      <w:bodyDiv w:val="1"/>
      <w:marLeft w:val="0"/>
      <w:marRight w:val="0"/>
      <w:marTop w:val="0"/>
      <w:marBottom w:val="0"/>
      <w:divBdr>
        <w:top w:val="none" w:sz="0" w:space="0" w:color="auto"/>
        <w:left w:val="none" w:sz="0" w:space="0" w:color="auto"/>
        <w:bottom w:val="none" w:sz="0" w:space="0" w:color="auto"/>
        <w:right w:val="none" w:sz="0" w:space="0" w:color="auto"/>
      </w:divBdr>
    </w:div>
    <w:div w:id="1621571911">
      <w:bodyDiv w:val="1"/>
      <w:marLeft w:val="0"/>
      <w:marRight w:val="0"/>
      <w:marTop w:val="0"/>
      <w:marBottom w:val="0"/>
      <w:divBdr>
        <w:top w:val="none" w:sz="0" w:space="0" w:color="auto"/>
        <w:left w:val="none" w:sz="0" w:space="0" w:color="auto"/>
        <w:bottom w:val="none" w:sz="0" w:space="0" w:color="auto"/>
        <w:right w:val="none" w:sz="0" w:space="0" w:color="auto"/>
      </w:divBdr>
    </w:div>
    <w:div w:id="1651519296">
      <w:bodyDiv w:val="1"/>
      <w:marLeft w:val="0"/>
      <w:marRight w:val="0"/>
      <w:marTop w:val="0"/>
      <w:marBottom w:val="0"/>
      <w:divBdr>
        <w:top w:val="none" w:sz="0" w:space="0" w:color="auto"/>
        <w:left w:val="none" w:sz="0" w:space="0" w:color="auto"/>
        <w:bottom w:val="none" w:sz="0" w:space="0" w:color="auto"/>
        <w:right w:val="none" w:sz="0" w:space="0" w:color="auto"/>
      </w:divBdr>
    </w:div>
    <w:div w:id="1670405881">
      <w:bodyDiv w:val="1"/>
      <w:marLeft w:val="0"/>
      <w:marRight w:val="0"/>
      <w:marTop w:val="0"/>
      <w:marBottom w:val="0"/>
      <w:divBdr>
        <w:top w:val="none" w:sz="0" w:space="0" w:color="auto"/>
        <w:left w:val="none" w:sz="0" w:space="0" w:color="auto"/>
        <w:bottom w:val="none" w:sz="0" w:space="0" w:color="auto"/>
        <w:right w:val="none" w:sz="0" w:space="0" w:color="auto"/>
      </w:divBdr>
    </w:div>
    <w:div w:id="1675915730">
      <w:bodyDiv w:val="1"/>
      <w:marLeft w:val="0"/>
      <w:marRight w:val="0"/>
      <w:marTop w:val="0"/>
      <w:marBottom w:val="0"/>
      <w:divBdr>
        <w:top w:val="none" w:sz="0" w:space="0" w:color="auto"/>
        <w:left w:val="none" w:sz="0" w:space="0" w:color="auto"/>
        <w:bottom w:val="none" w:sz="0" w:space="0" w:color="auto"/>
        <w:right w:val="none" w:sz="0" w:space="0" w:color="auto"/>
      </w:divBdr>
    </w:div>
    <w:div w:id="1680429638">
      <w:bodyDiv w:val="1"/>
      <w:marLeft w:val="0"/>
      <w:marRight w:val="0"/>
      <w:marTop w:val="0"/>
      <w:marBottom w:val="0"/>
      <w:divBdr>
        <w:top w:val="none" w:sz="0" w:space="0" w:color="auto"/>
        <w:left w:val="none" w:sz="0" w:space="0" w:color="auto"/>
        <w:bottom w:val="none" w:sz="0" w:space="0" w:color="auto"/>
        <w:right w:val="none" w:sz="0" w:space="0" w:color="auto"/>
      </w:divBdr>
    </w:div>
    <w:div w:id="1682858507">
      <w:bodyDiv w:val="1"/>
      <w:marLeft w:val="0"/>
      <w:marRight w:val="0"/>
      <w:marTop w:val="0"/>
      <w:marBottom w:val="0"/>
      <w:divBdr>
        <w:top w:val="none" w:sz="0" w:space="0" w:color="auto"/>
        <w:left w:val="none" w:sz="0" w:space="0" w:color="auto"/>
        <w:bottom w:val="none" w:sz="0" w:space="0" w:color="auto"/>
        <w:right w:val="none" w:sz="0" w:space="0" w:color="auto"/>
      </w:divBdr>
    </w:div>
    <w:div w:id="1715235008">
      <w:bodyDiv w:val="1"/>
      <w:marLeft w:val="0"/>
      <w:marRight w:val="0"/>
      <w:marTop w:val="0"/>
      <w:marBottom w:val="0"/>
      <w:divBdr>
        <w:top w:val="none" w:sz="0" w:space="0" w:color="auto"/>
        <w:left w:val="none" w:sz="0" w:space="0" w:color="auto"/>
        <w:bottom w:val="none" w:sz="0" w:space="0" w:color="auto"/>
        <w:right w:val="none" w:sz="0" w:space="0" w:color="auto"/>
      </w:divBdr>
    </w:div>
    <w:div w:id="1732116914">
      <w:bodyDiv w:val="1"/>
      <w:marLeft w:val="0"/>
      <w:marRight w:val="0"/>
      <w:marTop w:val="0"/>
      <w:marBottom w:val="0"/>
      <w:divBdr>
        <w:top w:val="none" w:sz="0" w:space="0" w:color="auto"/>
        <w:left w:val="none" w:sz="0" w:space="0" w:color="auto"/>
        <w:bottom w:val="none" w:sz="0" w:space="0" w:color="auto"/>
        <w:right w:val="none" w:sz="0" w:space="0" w:color="auto"/>
      </w:divBdr>
    </w:div>
    <w:div w:id="1745685409">
      <w:bodyDiv w:val="1"/>
      <w:marLeft w:val="0"/>
      <w:marRight w:val="0"/>
      <w:marTop w:val="0"/>
      <w:marBottom w:val="0"/>
      <w:divBdr>
        <w:top w:val="none" w:sz="0" w:space="0" w:color="auto"/>
        <w:left w:val="none" w:sz="0" w:space="0" w:color="auto"/>
        <w:bottom w:val="none" w:sz="0" w:space="0" w:color="auto"/>
        <w:right w:val="none" w:sz="0" w:space="0" w:color="auto"/>
      </w:divBdr>
    </w:div>
    <w:div w:id="1781147582">
      <w:bodyDiv w:val="1"/>
      <w:marLeft w:val="0"/>
      <w:marRight w:val="0"/>
      <w:marTop w:val="0"/>
      <w:marBottom w:val="0"/>
      <w:divBdr>
        <w:top w:val="none" w:sz="0" w:space="0" w:color="auto"/>
        <w:left w:val="none" w:sz="0" w:space="0" w:color="auto"/>
        <w:bottom w:val="none" w:sz="0" w:space="0" w:color="auto"/>
        <w:right w:val="none" w:sz="0" w:space="0" w:color="auto"/>
      </w:divBdr>
    </w:div>
    <w:div w:id="1786120502">
      <w:bodyDiv w:val="1"/>
      <w:marLeft w:val="0"/>
      <w:marRight w:val="0"/>
      <w:marTop w:val="0"/>
      <w:marBottom w:val="0"/>
      <w:divBdr>
        <w:top w:val="none" w:sz="0" w:space="0" w:color="auto"/>
        <w:left w:val="none" w:sz="0" w:space="0" w:color="auto"/>
        <w:bottom w:val="none" w:sz="0" w:space="0" w:color="auto"/>
        <w:right w:val="none" w:sz="0" w:space="0" w:color="auto"/>
      </w:divBdr>
    </w:div>
    <w:div w:id="1832018640">
      <w:bodyDiv w:val="1"/>
      <w:marLeft w:val="0"/>
      <w:marRight w:val="0"/>
      <w:marTop w:val="0"/>
      <w:marBottom w:val="0"/>
      <w:divBdr>
        <w:top w:val="none" w:sz="0" w:space="0" w:color="auto"/>
        <w:left w:val="none" w:sz="0" w:space="0" w:color="auto"/>
        <w:bottom w:val="none" w:sz="0" w:space="0" w:color="auto"/>
        <w:right w:val="none" w:sz="0" w:space="0" w:color="auto"/>
      </w:divBdr>
    </w:div>
    <w:div w:id="1851875080">
      <w:bodyDiv w:val="1"/>
      <w:marLeft w:val="0"/>
      <w:marRight w:val="0"/>
      <w:marTop w:val="0"/>
      <w:marBottom w:val="0"/>
      <w:divBdr>
        <w:top w:val="none" w:sz="0" w:space="0" w:color="auto"/>
        <w:left w:val="none" w:sz="0" w:space="0" w:color="auto"/>
        <w:bottom w:val="none" w:sz="0" w:space="0" w:color="auto"/>
        <w:right w:val="none" w:sz="0" w:space="0" w:color="auto"/>
      </w:divBdr>
    </w:div>
    <w:div w:id="1861164740">
      <w:bodyDiv w:val="1"/>
      <w:marLeft w:val="0"/>
      <w:marRight w:val="0"/>
      <w:marTop w:val="0"/>
      <w:marBottom w:val="0"/>
      <w:divBdr>
        <w:top w:val="none" w:sz="0" w:space="0" w:color="auto"/>
        <w:left w:val="none" w:sz="0" w:space="0" w:color="auto"/>
        <w:bottom w:val="none" w:sz="0" w:space="0" w:color="auto"/>
        <w:right w:val="none" w:sz="0" w:space="0" w:color="auto"/>
      </w:divBdr>
    </w:div>
    <w:div w:id="1862430142">
      <w:bodyDiv w:val="1"/>
      <w:marLeft w:val="0"/>
      <w:marRight w:val="0"/>
      <w:marTop w:val="0"/>
      <w:marBottom w:val="0"/>
      <w:divBdr>
        <w:top w:val="none" w:sz="0" w:space="0" w:color="auto"/>
        <w:left w:val="none" w:sz="0" w:space="0" w:color="auto"/>
        <w:bottom w:val="none" w:sz="0" w:space="0" w:color="auto"/>
        <w:right w:val="none" w:sz="0" w:space="0" w:color="auto"/>
      </w:divBdr>
    </w:div>
    <w:div w:id="1902515957">
      <w:bodyDiv w:val="1"/>
      <w:marLeft w:val="0"/>
      <w:marRight w:val="0"/>
      <w:marTop w:val="0"/>
      <w:marBottom w:val="0"/>
      <w:divBdr>
        <w:top w:val="none" w:sz="0" w:space="0" w:color="auto"/>
        <w:left w:val="none" w:sz="0" w:space="0" w:color="auto"/>
        <w:bottom w:val="none" w:sz="0" w:space="0" w:color="auto"/>
        <w:right w:val="none" w:sz="0" w:space="0" w:color="auto"/>
      </w:divBdr>
    </w:div>
    <w:div w:id="1925067128">
      <w:bodyDiv w:val="1"/>
      <w:marLeft w:val="0"/>
      <w:marRight w:val="0"/>
      <w:marTop w:val="0"/>
      <w:marBottom w:val="0"/>
      <w:divBdr>
        <w:top w:val="none" w:sz="0" w:space="0" w:color="auto"/>
        <w:left w:val="none" w:sz="0" w:space="0" w:color="auto"/>
        <w:bottom w:val="none" w:sz="0" w:space="0" w:color="auto"/>
        <w:right w:val="none" w:sz="0" w:space="0" w:color="auto"/>
      </w:divBdr>
    </w:div>
    <w:div w:id="1960604122">
      <w:bodyDiv w:val="1"/>
      <w:marLeft w:val="0"/>
      <w:marRight w:val="0"/>
      <w:marTop w:val="0"/>
      <w:marBottom w:val="0"/>
      <w:divBdr>
        <w:top w:val="none" w:sz="0" w:space="0" w:color="auto"/>
        <w:left w:val="none" w:sz="0" w:space="0" w:color="auto"/>
        <w:bottom w:val="none" w:sz="0" w:space="0" w:color="auto"/>
        <w:right w:val="none" w:sz="0" w:space="0" w:color="auto"/>
      </w:divBdr>
    </w:div>
    <w:div w:id="1962691179">
      <w:bodyDiv w:val="1"/>
      <w:marLeft w:val="0"/>
      <w:marRight w:val="0"/>
      <w:marTop w:val="0"/>
      <w:marBottom w:val="0"/>
      <w:divBdr>
        <w:top w:val="none" w:sz="0" w:space="0" w:color="auto"/>
        <w:left w:val="none" w:sz="0" w:space="0" w:color="auto"/>
        <w:bottom w:val="none" w:sz="0" w:space="0" w:color="auto"/>
        <w:right w:val="none" w:sz="0" w:space="0" w:color="auto"/>
      </w:divBdr>
    </w:div>
    <w:div w:id="1975137785">
      <w:bodyDiv w:val="1"/>
      <w:marLeft w:val="0"/>
      <w:marRight w:val="0"/>
      <w:marTop w:val="0"/>
      <w:marBottom w:val="0"/>
      <w:divBdr>
        <w:top w:val="none" w:sz="0" w:space="0" w:color="auto"/>
        <w:left w:val="none" w:sz="0" w:space="0" w:color="auto"/>
        <w:bottom w:val="none" w:sz="0" w:space="0" w:color="auto"/>
        <w:right w:val="none" w:sz="0" w:space="0" w:color="auto"/>
      </w:divBdr>
    </w:div>
    <w:div w:id="1988702077">
      <w:bodyDiv w:val="1"/>
      <w:marLeft w:val="0"/>
      <w:marRight w:val="0"/>
      <w:marTop w:val="0"/>
      <w:marBottom w:val="0"/>
      <w:divBdr>
        <w:top w:val="none" w:sz="0" w:space="0" w:color="auto"/>
        <w:left w:val="none" w:sz="0" w:space="0" w:color="auto"/>
        <w:bottom w:val="none" w:sz="0" w:space="0" w:color="auto"/>
        <w:right w:val="none" w:sz="0" w:space="0" w:color="auto"/>
      </w:divBdr>
    </w:div>
    <w:div w:id="2000109073">
      <w:bodyDiv w:val="1"/>
      <w:marLeft w:val="0"/>
      <w:marRight w:val="0"/>
      <w:marTop w:val="0"/>
      <w:marBottom w:val="0"/>
      <w:divBdr>
        <w:top w:val="none" w:sz="0" w:space="0" w:color="auto"/>
        <w:left w:val="none" w:sz="0" w:space="0" w:color="auto"/>
        <w:bottom w:val="none" w:sz="0" w:space="0" w:color="auto"/>
        <w:right w:val="none" w:sz="0" w:space="0" w:color="auto"/>
      </w:divBdr>
    </w:div>
    <w:div w:id="2020037252">
      <w:bodyDiv w:val="1"/>
      <w:marLeft w:val="0"/>
      <w:marRight w:val="0"/>
      <w:marTop w:val="0"/>
      <w:marBottom w:val="0"/>
      <w:divBdr>
        <w:top w:val="none" w:sz="0" w:space="0" w:color="auto"/>
        <w:left w:val="none" w:sz="0" w:space="0" w:color="auto"/>
        <w:bottom w:val="none" w:sz="0" w:space="0" w:color="auto"/>
        <w:right w:val="none" w:sz="0" w:space="0" w:color="auto"/>
      </w:divBdr>
    </w:div>
    <w:div w:id="2022312025">
      <w:bodyDiv w:val="1"/>
      <w:marLeft w:val="0"/>
      <w:marRight w:val="0"/>
      <w:marTop w:val="0"/>
      <w:marBottom w:val="0"/>
      <w:divBdr>
        <w:top w:val="none" w:sz="0" w:space="0" w:color="auto"/>
        <w:left w:val="none" w:sz="0" w:space="0" w:color="auto"/>
        <w:bottom w:val="none" w:sz="0" w:space="0" w:color="auto"/>
        <w:right w:val="none" w:sz="0" w:space="0" w:color="auto"/>
      </w:divBdr>
    </w:div>
    <w:div w:id="2040662209">
      <w:bodyDiv w:val="1"/>
      <w:marLeft w:val="0"/>
      <w:marRight w:val="0"/>
      <w:marTop w:val="0"/>
      <w:marBottom w:val="0"/>
      <w:divBdr>
        <w:top w:val="none" w:sz="0" w:space="0" w:color="auto"/>
        <w:left w:val="none" w:sz="0" w:space="0" w:color="auto"/>
        <w:bottom w:val="none" w:sz="0" w:space="0" w:color="auto"/>
        <w:right w:val="none" w:sz="0" w:space="0" w:color="auto"/>
      </w:divBdr>
    </w:div>
    <w:div w:id="2066760366">
      <w:bodyDiv w:val="1"/>
      <w:marLeft w:val="0"/>
      <w:marRight w:val="0"/>
      <w:marTop w:val="0"/>
      <w:marBottom w:val="0"/>
      <w:divBdr>
        <w:top w:val="none" w:sz="0" w:space="0" w:color="auto"/>
        <w:left w:val="none" w:sz="0" w:space="0" w:color="auto"/>
        <w:bottom w:val="none" w:sz="0" w:space="0" w:color="auto"/>
        <w:right w:val="none" w:sz="0" w:space="0" w:color="auto"/>
      </w:divBdr>
    </w:div>
    <w:div w:id="2069189032">
      <w:bodyDiv w:val="1"/>
      <w:marLeft w:val="0"/>
      <w:marRight w:val="0"/>
      <w:marTop w:val="0"/>
      <w:marBottom w:val="0"/>
      <w:divBdr>
        <w:top w:val="none" w:sz="0" w:space="0" w:color="auto"/>
        <w:left w:val="none" w:sz="0" w:space="0" w:color="auto"/>
        <w:bottom w:val="none" w:sz="0" w:space="0" w:color="auto"/>
        <w:right w:val="none" w:sz="0" w:space="0" w:color="auto"/>
      </w:divBdr>
    </w:div>
    <w:div w:id="2071534205">
      <w:bodyDiv w:val="1"/>
      <w:marLeft w:val="0"/>
      <w:marRight w:val="0"/>
      <w:marTop w:val="0"/>
      <w:marBottom w:val="0"/>
      <w:divBdr>
        <w:top w:val="none" w:sz="0" w:space="0" w:color="auto"/>
        <w:left w:val="none" w:sz="0" w:space="0" w:color="auto"/>
        <w:bottom w:val="none" w:sz="0" w:space="0" w:color="auto"/>
        <w:right w:val="none" w:sz="0" w:space="0" w:color="auto"/>
      </w:divBdr>
    </w:div>
    <w:div w:id="2102096654">
      <w:bodyDiv w:val="1"/>
      <w:marLeft w:val="0"/>
      <w:marRight w:val="0"/>
      <w:marTop w:val="0"/>
      <w:marBottom w:val="0"/>
      <w:divBdr>
        <w:top w:val="none" w:sz="0" w:space="0" w:color="auto"/>
        <w:left w:val="none" w:sz="0" w:space="0" w:color="auto"/>
        <w:bottom w:val="none" w:sz="0" w:space="0" w:color="auto"/>
        <w:right w:val="none" w:sz="0" w:space="0" w:color="auto"/>
      </w:divBdr>
    </w:div>
    <w:div w:id="2105875375">
      <w:bodyDiv w:val="1"/>
      <w:marLeft w:val="0"/>
      <w:marRight w:val="0"/>
      <w:marTop w:val="0"/>
      <w:marBottom w:val="0"/>
      <w:divBdr>
        <w:top w:val="none" w:sz="0" w:space="0" w:color="auto"/>
        <w:left w:val="none" w:sz="0" w:space="0" w:color="auto"/>
        <w:bottom w:val="none" w:sz="0" w:space="0" w:color="auto"/>
        <w:right w:val="none" w:sz="0" w:space="0" w:color="auto"/>
      </w:divBdr>
    </w:div>
    <w:div w:id="2107067707">
      <w:bodyDiv w:val="1"/>
      <w:marLeft w:val="0"/>
      <w:marRight w:val="0"/>
      <w:marTop w:val="0"/>
      <w:marBottom w:val="0"/>
      <w:divBdr>
        <w:top w:val="none" w:sz="0" w:space="0" w:color="auto"/>
        <w:left w:val="none" w:sz="0" w:space="0" w:color="auto"/>
        <w:bottom w:val="none" w:sz="0" w:space="0" w:color="auto"/>
        <w:right w:val="none" w:sz="0" w:space="0" w:color="auto"/>
      </w:divBdr>
    </w:div>
    <w:div w:id="21185951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erm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CC055-502F-49DA-AD79-3DB42F012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Sermon.dot</Template>
  <TotalTime>2</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St</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John</dc:creator>
  <cp:keywords/>
  <cp:lastModifiedBy>Paul Furneaux</cp:lastModifiedBy>
  <cp:revision>4</cp:revision>
  <cp:lastPrinted>2025-11-01T12:02:00Z</cp:lastPrinted>
  <dcterms:created xsi:type="dcterms:W3CDTF">2026-05-21T19:11:00Z</dcterms:created>
  <dcterms:modified xsi:type="dcterms:W3CDTF">2026-05-21T19:13:00Z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039C60EE05DF482E8153F6AA16BEB504_13</vt:lpwstr>
  </property>
</Properties>
</file>