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2EEA" w14:textId="748A5F98" w:rsidR="00243DE8" w:rsidRPr="000260EC" w:rsidRDefault="00243DE8" w:rsidP="00F73CEA">
      <w:pPr>
        <w:pStyle w:val="BodyText2"/>
        <w:pBdr>
          <w:right w:val="single" w:sz="4" w:space="8" w:color="auto"/>
        </w:pBdr>
        <w:spacing w:after="0" w:line="240" w:lineRule="auto"/>
        <w:jc w:val="center"/>
        <w:rPr>
          <w:rFonts w:ascii="Arial" w:hAnsi="Arial" w:cs="Arial"/>
          <w:b/>
          <w:sz w:val="28"/>
          <w:szCs w:val="28"/>
        </w:rPr>
      </w:pPr>
      <w:r w:rsidRPr="000260EC">
        <w:rPr>
          <w:rFonts w:ascii="Arial" w:hAnsi="Arial" w:cs="Arial"/>
          <w:b/>
          <w:sz w:val="28"/>
          <w:szCs w:val="28"/>
        </w:rPr>
        <w:t>St John’s Church Notice Sheet</w:t>
      </w:r>
      <w:r w:rsidRPr="000260EC">
        <w:rPr>
          <w:rFonts w:ascii="Arial" w:hAnsi="Arial" w:cs="Arial"/>
          <w:b/>
          <w:sz w:val="28"/>
          <w:szCs w:val="28"/>
        </w:rPr>
        <w:tab/>
      </w:r>
      <w:r w:rsidR="00F42E28">
        <w:rPr>
          <w:rFonts w:ascii="Arial" w:hAnsi="Arial" w:cs="Arial"/>
          <w:b/>
          <w:sz w:val="28"/>
          <w:szCs w:val="28"/>
        </w:rPr>
        <w:t>26</w:t>
      </w:r>
      <w:r w:rsidR="00F42E28" w:rsidRPr="00F42E28">
        <w:rPr>
          <w:rFonts w:ascii="Arial" w:hAnsi="Arial" w:cs="Arial"/>
          <w:b/>
          <w:sz w:val="28"/>
          <w:szCs w:val="28"/>
          <w:vertAlign w:val="superscript"/>
        </w:rPr>
        <w:t>th</w:t>
      </w:r>
      <w:r w:rsidR="00F42E28">
        <w:rPr>
          <w:rFonts w:ascii="Arial" w:hAnsi="Arial" w:cs="Arial"/>
          <w:b/>
          <w:sz w:val="28"/>
          <w:szCs w:val="28"/>
        </w:rPr>
        <w:t xml:space="preserve"> </w:t>
      </w:r>
      <w:r w:rsidRPr="000260EC">
        <w:rPr>
          <w:rFonts w:ascii="Arial" w:hAnsi="Arial" w:cs="Arial"/>
          <w:b/>
          <w:sz w:val="28"/>
          <w:szCs w:val="28"/>
        </w:rPr>
        <w:t>April</w:t>
      </w:r>
    </w:p>
    <w:p w14:paraId="4C799229" w14:textId="0AF1BA35" w:rsidR="00243DE8" w:rsidRPr="000260EC" w:rsidRDefault="00243DE8" w:rsidP="00F73CEA">
      <w:pPr>
        <w:pStyle w:val="BodyText2"/>
        <w:pBdr>
          <w:right w:val="single" w:sz="4" w:space="8" w:color="auto"/>
        </w:pBdr>
        <w:spacing w:after="0" w:line="240" w:lineRule="auto"/>
        <w:jc w:val="center"/>
        <w:rPr>
          <w:rFonts w:ascii="Arial" w:hAnsi="Arial" w:cs="Arial"/>
          <w:b/>
          <w:sz w:val="28"/>
          <w:szCs w:val="28"/>
        </w:rPr>
      </w:pPr>
      <w:r w:rsidRPr="000260EC">
        <w:rPr>
          <w:rFonts w:ascii="Arial" w:hAnsi="Arial" w:cs="Arial"/>
          <w:b/>
          <w:sz w:val="28"/>
          <w:szCs w:val="28"/>
        </w:rPr>
        <w:t>Reading</w:t>
      </w:r>
      <w:r w:rsidR="000C676F" w:rsidRPr="000260EC">
        <w:rPr>
          <w:rFonts w:ascii="Arial" w:hAnsi="Arial" w:cs="Arial"/>
          <w:b/>
          <w:sz w:val="28"/>
          <w:szCs w:val="28"/>
        </w:rPr>
        <w:t>s</w:t>
      </w:r>
      <w:r w:rsidRPr="000260EC">
        <w:rPr>
          <w:rFonts w:ascii="Arial" w:hAnsi="Arial" w:cs="Arial"/>
          <w:b/>
          <w:sz w:val="28"/>
          <w:szCs w:val="28"/>
        </w:rPr>
        <w:t>:</w:t>
      </w:r>
      <w:r w:rsidR="00727290">
        <w:rPr>
          <w:rFonts w:ascii="Arial" w:hAnsi="Arial" w:cs="Arial"/>
          <w:b/>
          <w:sz w:val="28"/>
          <w:szCs w:val="28"/>
        </w:rPr>
        <w:tab/>
      </w:r>
      <w:r w:rsidR="00727290">
        <w:rPr>
          <w:rFonts w:ascii="Arial" w:hAnsi="Arial" w:cs="Arial"/>
          <w:b/>
          <w:sz w:val="28"/>
          <w:szCs w:val="28"/>
        </w:rPr>
        <w:tab/>
      </w:r>
      <w:r w:rsidR="00DA5582" w:rsidRPr="00DA5582">
        <w:rPr>
          <w:rFonts w:ascii="Arial" w:hAnsi="Arial" w:cs="Arial"/>
          <w:b/>
          <w:sz w:val="28"/>
          <w:szCs w:val="28"/>
        </w:rPr>
        <w:t>Acts 2:42-47 (p.116)</w:t>
      </w:r>
      <w:r w:rsidR="00DA5582">
        <w:rPr>
          <w:rFonts w:ascii="Arial" w:hAnsi="Arial" w:cs="Arial"/>
          <w:b/>
          <w:sz w:val="28"/>
          <w:szCs w:val="28"/>
        </w:rPr>
        <w:tab/>
      </w:r>
      <w:r w:rsidR="00727290">
        <w:rPr>
          <w:rFonts w:ascii="Arial" w:hAnsi="Arial" w:cs="Arial"/>
          <w:b/>
          <w:sz w:val="28"/>
          <w:szCs w:val="28"/>
        </w:rPr>
        <w:tab/>
      </w:r>
      <w:r w:rsidR="00DA5582" w:rsidRPr="00DA5582">
        <w:rPr>
          <w:rFonts w:ascii="Arial" w:hAnsi="Arial" w:cs="Arial"/>
          <w:b/>
          <w:sz w:val="28"/>
          <w:szCs w:val="28"/>
        </w:rPr>
        <w:t>John 10:1-10 (p.100)</w:t>
      </w:r>
    </w:p>
    <w:p w14:paraId="7E11F9AE" w14:textId="759F325E" w:rsidR="00243DE8" w:rsidRPr="000260EC" w:rsidRDefault="00BA52E7" w:rsidP="00F73CEA">
      <w:pPr>
        <w:pStyle w:val="Default"/>
        <w:pBdr>
          <w:top w:val="single" w:sz="4" w:space="1" w:color="auto"/>
          <w:left w:val="single" w:sz="4" w:space="4" w:color="auto"/>
          <w:bottom w:val="single" w:sz="4" w:space="1" w:color="auto"/>
          <w:right w:val="single" w:sz="4" w:space="8" w:color="auto"/>
        </w:pBdr>
        <w:spacing w:after="0" w:line="240" w:lineRule="auto"/>
        <w:jc w:val="center"/>
        <w:rPr>
          <w:rFonts w:ascii="Arial" w:eastAsia="SimSun" w:hAnsi="Arial" w:cs="Arial"/>
          <w:b/>
          <w:bCs/>
          <w:sz w:val="28"/>
          <w:szCs w:val="28"/>
        </w:rPr>
      </w:pPr>
      <w:r>
        <w:rPr>
          <w:rFonts w:ascii="Arial" w:eastAsia="SimSun" w:hAnsi="Arial" w:cs="Arial"/>
          <w:b/>
          <w:bCs/>
          <w:sz w:val="28"/>
          <w:szCs w:val="28"/>
        </w:rPr>
        <w:t>Holy Communion with Rev</w:t>
      </w:r>
      <w:r w:rsidR="003C403B">
        <w:rPr>
          <w:rFonts w:ascii="Arial" w:eastAsia="SimSun" w:hAnsi="Arial" w:cs="Arial"/>
          <w:b/>
          <w:bCs/>
          <w:sz w:val="28"/>
          <w:szCs w:val="28"/>
        </w:rPr>
        <w:t>d. Ron Wiffen</w:t>
      </w:r>
    </w:p>
    <w:p w14:paraId="14867534" w14:textId="6F338DC7" w:rsidR="00BD6AD7" w:rsidRPr="00BD6AD7" w:rsidRDefault="00BD6AD7" w:rsidP="00BD6AD7">
      <w:pPr>
        <w:pStyle w:val="BodyText"/>
        <w:spacing w:after="120" w:line="240" w:lineRule="auto"/>
        <w:rPr>
          <w:rFonts w:cs="Arial"/>
          <w:b/>
          <w:sz w:val="28"/>
          <w:szCs w:val="28"/>
        </w:rPr>
      </w:pPr>
      <w:r w:rsidRPr="00BD6AD7">
        <w:rPr>
          <w:rFonts w:cs="Arial"/>
          <w:b/>
          <w:sz w:val="28"/>
          <w:szCs w:val="28"/>
          <w:u w:val="single"/>
        </w:rPr>
        <w:t xml:space="preserve">Collect for </w:t>
      </w:r>
      <w:r w:rsidR="003C403B">
        <w:rPr>
          <w:rFonts w:cs="Arial"/>
          <w:b/>
          <w:sz w:val="28"/>
          <w:szCs w:val="28"/>
          <w:u w:val="single"/>
        </w:rPr>
        <w:t>Fourth</w:t>
      </w:r>
      <w:r w:rsidRPr="00BD6AD7">
        <w:rPr>
          <w:rFonts w:cs="Arial"/>
          <w:b/>
          <w:sz w:val="28"/>
          <w:szCs w:val="28"/>
          <w:u w:val="single"/>
        </w:rPr>
        <w:t xml:space="preserve"> Sunday </w:t>
      </w:r>
      <w:r w:rsidR="00CC7684">
        <w:rPr>
          <w:rFonts w:cs="Arial"/>
          <w:b/>
          <w:sz w:val="28"/>
          <w:szCs w:val="28"/>
          <w:u w:val="single"/>
        </w:rPr>
        <w:t>of Easter</w:t>
      </w:r>
    </w:p>
    <w:p w14:paraId="28CE8A55" w14:textId="77777777" w:rsidR="001627BB" w:rsidRPr="001627BB" w:rsidRDefault="001627BB" w:rsidP="00925CB9">
      <w:pPr>
        <w:pStyle w:val="BodyText"/>
        <w:spacing w:after="0" w:line="240" w:lineRule="auto"/>
        <w:rPr>
          <w:rFonts w:cs="Arial"/>
          <w:b/>
          <w:sz w:val="24"/>
          <w:szCs w:val="24"/>
        </w:rPr>
      </w:pPr>
      <w:r w:rsidRPr="001627BB">
        <w:rPr>
          <w:rFonts w:cs="Arial"/>
          <w:b/>
          <w:sz w:val="24"/>
          <w:szCs w:val="24"/>
        </w:rPr>
        <w:t>Almighty God,</w:t>
      </w:r>
    </w:p>
    <w:p w14:paraId="169DB4C0" w14:textId="77777777" w:rsidR="001627BB" w:rsidRPr="001627BB" w:rsidRDefault="001627BB" w:rsidP="00925CB9">
      <w:pPr>
        <w:pStyle w:val="BodyText"/>
        <w:spacing w:after="0" w:line="240" w:lineRule="auto"/>
        <w:rPr>
          <w:rFonts w:cs="Arial"/>
          <w:b/>
          <w:sz w:val="24"/>
          <w:szCs w:val="24"/>
        </w:rPr>
      </w:pPr>
      <w:r w:rsidRPr="001627BB">
        <w:rPr>
          <w:rFonts w:cs="Arial"/>
          <w:b/>
          <w:sz w:val="24"/>
          <w:szCs w:val="24"/>
        </w:rPr>
        <w:t>whose Son Jesus Christ is the resurrection and the life:</w:t>
      </w:r>
    </w:p>
    <w:p w14:paraId="3B2BE35F" w14:textId="77777777" w:rsidR="001627BB" w:rsidRPr="001627BB" w:rsidRDefault="001627BB" w:rsidP="00925CB9">
      <w:pPr>
        <w:pStyle w:val="BodyText"/>
        <w:spacing w:after="0" w:line="240" w:lineRule="auto"/>
        <w:rPr>
          <w:rFonts w:cs="Arial"/>
          <w:b/>
          <w:sz w:val="24"/>
          <w:szCs w:val="24"/>
        </w:rPr>
      </w:pPr>
      <w:r w:rsidRPr="001627BB">
        <w:rPr>
          <w:rFonts w:cs="Arial"/>
          <w:b/>
          <w:sz w:val="24"/>
          <w:szCs w:val="24"/>
        </w:rPr>
        <w:t>raise us, who trust in him,</w:t>
      </w:r>
    </w:p>
    <w:p w14:paraId="1DBE8124" w14:textId="77777777" w:rsidR="001627BB" w:rsidRPr="001627BB" w:rsidRDefault="001627BB" w:rsidP="00925CB9">
      <w:pPr>
        <w:pStyle w:val="BodyText"/>
        <w:spacing w:after="0" w:line="240" w:lineRule="auto"/>
        <w:rPr>
          <w:rFonts w:cs="Arial"/>
          <w:b/>
          <w:sz w:val="24"/>
          <w:szCs w:val="24"/>
        </w:rPr>
      </w:pPr>
      <w:r w:rsidRPr="001627BB">
        <w:rPr>
          <w:rFonts w:cs="Arial"/>
          <w:b/>
          <w:sz w:val="24"/>
          <w:szCs w:val="24"/>
        </w:rPr>
        <w:t>from the death of sin to the life of righteousness,</w:t>
      </w:r>
    </w:p>
    <w:p w14:paraId="306CFC73" w14:textId="77777777" w:rsidR="001627BB" w:rsidRPr="001627BB" w:rsidRDefault="001627BB" w:rsidP="00925CB9">
      <w:pPr>
        <w:pStyle w:val="BodyText"/>
        <w:spacing w:after="0" w:line="240" w:lineRule="auto"/>
        <w:rPr>
          <w:rFonts w:cs="Arial"/>
          <w:b/>
          <w:sz w:val="24"/>
          <w:szCs w:val="24"/>
        </w:rPr>
      </w:pPr>
      <w:r w:rsidRPr="001627BB">
        <w:rPr>
          <w:rFonts w:cs="Arial"/>
          <w:b/>
          <w:sz w:val="24"/>
          <w:szCs w:val="24"/>
        </w:rPr>
        <w:t>that we may seek those things which are above,</w:t>
      </w:r>
    </w:p>
    <w:p w14:paraId="601D8E5C" w14:textId="77777777" w:rsidR="001627BB" w:rsidRPr="001627BB" w:rsidRDefault="001627BB" w:rsidP="00925CB9">
      <w:pPr>
        <w:pStyle w:val="BodyText"/>
        <w:spacing w:after="0" w:line="240" w:lineRule="auto"/>
        <w:rPr>
          <w:rFonts w:cs="Arial"/>
          <w:b/>
          <w:sz w:val="24"/>
          <w:szCs w:val="24"/>
        </w:rPr>
      </w:pPr>
      <w:r w:rsidRPr="001627BB">
        <w:rPr>
          <w:rFonts w:cs="Arial"/>
          <w:b/>
          <w:sz w:val="24"/>
          <w:szCs w:val="24"/>
        </w:rPr>
        <w:t>where he reigns with you</w:t>
      </w:r>
    </w:p>
    <w:p w14:paraId="68EB3D4E" w14:textId="77777777" w:rsidR="001627BB" w:rsidRPr="001627BB" w:rsidRDefault="001627BB" w:rsidP="00925CB9">
      <w:pPr>
        <w:pStyle w:val="BodyText"/>
        <w:spacing w:after="0" w:line="240" w:lineRule="auto"/>
        <w:rPr>
          <w:rFonts w:cs="Arial"/>
          <w:b/>
          <w:sz w:val="24"/>
          <w:szCs w:val="24"/>
        </w:rPr>
      </w:pPr>
      <w:r w:rsidRPr="001627BB">
        <w:rPr>
          <w:rFonts w:cs="Arial"/>
          <w:b/>
          <w:sz w:val="24"/>
          <w:szCs w:val="24"/>
        </w:rPr>
        <w:t>in the unity of the Holy Spirit,</w:t>
      </w:r>
    </w:p>
    <w:p w14:paraId="239BCA08" w14:textId="77777777" w:rsidR="001627BB" w:rsidRDefault="001627BB" w:rsidP="00925CB9">
      <w:pPr>
        <w:pStyle w:val="BodyText"/>
        <w:pBdr>
          <w:bottom w:val="single" w:sz="6" w:space="1" w:color="auto"/>
        </w:pBdr>
        <w:spacing w:after="0" w:line="240" w:lineRule="auto"/>
        <w:rPr>
          <w:rFonts w:cs="Arial"/>
          <w:b/>
          <w:sz w:val="24"/>
          <w:szCs w:val="24"/>
        </w:rPr>
      </w:pPr>
      <w:r w:rsidRPr="001627BB">
        <w:rPr>
          <w:rFonts w:cs="Arial"/>
          <w:b/>
          <w:sz w:val="24"/>
          <w:szCs w:val="24"/>
        </w:rPr>
        <w:t>one God, now and for ever.</w:t>
      </w:r>
    </w:p>
    <w:p w14:paraId="2D969FE5" w14:textId="68A6DB84" w:rsidR="002C2805" w:rsidRPr="004A53DD" w:rsidRDefault="002C2805" w:rsidP="006733A4">
      <w:pPr>
        <w:pStyle w:val="BodyText"/>
        <w:spacing w:after="120" w:line="240" w:lineRule="auto"/>
        <w:rPr>
          <w:rFonts w:cs="Arial"/>
          <w:bCs/>
          <w:kern w:val="2"/>
          <w:sz w:val="28"/>
          <w:szCs w:val="28"/>
          <w14:ligatures w14:val="standardContextual"/>
        </w:rPr>
      </w:pPr>
      <w:r w:rsidRPr="004A53DD">
        <w:rPr>
          <w:rFonts w:cs="Arial"/>
          <w:b/>
          <w:bCs/>
          <w:kern w:val="2"/>
          <w:sz w:val="28"/>
          <w:szCs w:val="28"/>
          <w:u w:val="single"/>
          <w14:ligatures w14:val="standardContextual"/>
        </w:rPr>
        <w:t>Caring for God’s Creation</w:t>
      </w:r>
      <w:r w:rsidRPr="004A53DD">
        <w:rPr>
          <w:rFonts w:eastAsia="Arial" w:cs="Arial"/>
          <w:bCs/>
          <w:kern w:val="2"/>
          <w:sz w:val="28"/>
          <w:szCs w:val="28"/>
          <w14:ligatures w14:val="standardContextual"/>
        </w:rPr>
        <w:t xml:space="preserve">: </w:t>
      </w:r>
    </w:p>
    <w:p w14:paraId="7144FDF0" w14:textId="327D7281" w:rsidR="00162797" w:rsidRDefault="00162797" w:rsidP="00D204EE">
      <w:pPr>
        <w:pStyle w:val="BodyText"/>
        <w:pBdr>
          <w:bottom w:val="single" w:sz="6" w:space="1" w:color="auto"/>
        </w:pBdr>
        <w:spacing w:after="120"/>
        <w:rPr>
          <w:rFonts w:cs="Arial"/>
          <w:b/>
          <w:bCs/>
          <w:sz w:val="24"/>
          <w:szCs w:val="24"/>
        </w:rPr>
      </w:pPr>
      <w:r w:rsidRPr="00162797">
        <w:rPr>
          <w:rFonts w:cs="Arial"/>
          <w:sz w:val="24"/>
          <w:szCs w:val="24"/>
        </w:rPr>
        <w:t>We recognize our responsibility to care for the Earth - God’s precious gift entrusted to us. If you have any ideas or tips as to how we can further develop our eco intentions, either individually or as a Church, please let us know.</w:t>
      </w:r>
      <w:r w:rsidRPr="00162797">
        <w:rPr>
          <w:rFonts w:cs="Arial"/>
          <w:b/>
          <w:bCs/>
          <w:sz w:val="24"/>
          <w:szCs w:val="24"/>
        </w:rPr>
        <w:t xml:space="preserve"> This week’s tip: Consider putting your washing machine on between 11pm and 7am as </w:t>
      </w:r>
      <w:r w:rsidR="00AC4329">
        <w:rPr>
          <w:rFonts w:cs="Arial"/>
          <w:b/>
          <w:bCs/>
          <w:sz w:val="24"/>
          <w:szCs w:val="24"/>
        </w:rPr>
        <w:t xml:space="preserve">(depending on your tariff) </w:t>
      </w:r>
      <w:r w:rsidRPr="00162797">
        <w:rPr>
          <w:rFonts w:cs="Arial"/>
          <w:b/>
          <w:bCs/>
          <w:sz w:val="24"/>
          <w:szCs w:val="24"/>
        </w:rPr>
        <w:t xml:space="preserve">electricity </w:t>
      </w:r>
      <w:r w:rsidR="008D527D">
        <w:rPr>
          <w:rFonts w:cs="Arial"/>
          <w:b/>
          <w:bCs/>
          <w:sz w:val="24"/>
          <w:szCs w:val="24"/>
        </w:rPr>
        <w:t>may</w:t>
      </w:r>
      <w:r w:rsidRPr="00162797">
        <w:rPr>
          <w:rFonts w:cs="Arial"/>
          <w:b/>
          <w:bCs/>
          <w:sz w:val="24"/>
          <w:szCs w:val="24"/>
        </w:rPr>
        <w:t xml:space="preserve"> be half price or less at that time. Use rinse delay if worried about clothes getting creased.</w:t>
      </w:r>
    </w:p>
    <w:p w14:paraId="7C9DFB67" w14:textId="77777777" w:rsidR="003E7786" w:rsidRDefault="003E7786" w:rsidP="003E7786">
      <w:pPr>
        <w:pStyle w:val="ydp89875ebamsonormal"/>
        <w:spacing w:before="0" w:beforeAutospacing="0" w:after="120" w:afterAutospacing="0"/>
        <w:jc w:val="both"/>
        <w:rPr>
          <w:rFonts w:ascii="Arial" w:hAnsi="Arial" w:cs="Arial"/>
          <w:kern w:val="2"/>
          <w14:ligatures w14:val="standardContextual"/>
        </w:rPr>
      </w:pPr>
      <w:r w:rsidRPr="003E7786">
        <w:rPr>
          <w:rFonts w:ascii="Arial" w:hAnsi="Arial" w:cs="Arial"/>
          <w:b/>
          <w:bCs/>
          <w:kern w:val="2"/>
          <w:sz w:val="28"/>
          <w:szCs w:val="28"/>
          <w:u w:val="single"/>
          <w14:ligatures w14:val="standardContextual"/>
        </w:rPr>
        <w:t>This Week</w:t>
      </w:r>
      <w:r>
        <w:rPr>
          <w:rFonts w:ascii="Arial" w:hAnsi="Arial" w:cs="Arial"/>
          <w:b/>
          <w:bCs/>
          <w:kern w:val="2"/>
          <w14:ligatures w14:val="standardContextual"/>
        </w:rPr>
        <w:t xml:space="preserve"> </w:t>
      </w:r>
      <w:r w:rsidRPr="004B3DC7">
        <w:rPr>
          <w:rFonts w:ascii="Arial" w:hAnsi="Arial" w:cs="Arial"/>
          <w:kern w:val="2"/>
          <w14:ligatures w14:val="standardContextual"/>
        </w:rPr>
        <w:t>(all at St John’s</w:t>
      </w:r>
      <w:r>
        <w:rPr>
          <w:rFonts w:ascii="Arial" w:hAnsi="Arial" w:cs="Arial"/>
          <w:kern w:val="2"/>
          <w14:ligatures w14:val="standardContextual"/>
        </w:rPr>
        <w:t xml:space="preserve"> </w:t>
      </w:r>
      <w:r w:rsidRPr="004B3DC7">
        <w:rPr>
          <w:rFonts w:ascii="Arial" w:hAnsi="Arial" w:cs="Arial"/>
          <w:kern w:val="2"/>
          <w14:ligatures w14:val="standardContextual"/>
        </w:rPr>
        <w:t>unless otherwise stated</w:t>
      </w:r>
      <w:r>
        <w:rPr>
          <w:rFonts w:ascii="Arial" w:hAnsi="Arial" w:cs="Arial"/>
          <w:kern w:val="2"/>
          <w14:ligatures w14:val="standardContextual"/>
        </w:rPr>
        <w:t>)</w:t>
      </w:r>
    </w:p>
    <w:p w14:paraId="17D07EF4" w14:textId="77777777" w:rsidR="00F957A1" w:rsidRPr="00F957A1" w:rsidRDefault="00F957A1" w:rsidP="00F957A1">
      <w:pPr>
        <w:pStyle w:val="ydp89875ebamsonormal"/>
        <w:spacing w:before="0" w:beforeAutospacing="0" w:after="0" w:afterAutospacing="0"/>
        <w:jc w:val="both"/>
        <w:rPr>
          <w:rFonts w:ascii="Arial" w:hAnsi="Arial" w:cs="Arial"/>
          <w:b/>
          <w:bCs/>
          <w:kern w:val="2"/>
          <w14:ligatures w14:val="standardContextual"/>
        </w:rPr>
      </w:pPr>
      <w:r w:rsidRPr="00F957A1">
        <w:rPr>
          <w:rFonts w:ascii="Arial" w:hAnsi="Arial" w:cs="Arial"/>
          <w:b/>
          <w:bCs/>
          <w:kern w:val="2"/>
          <w14:ligatures w14:val="standardContextual"/>
        </w:rPr>
        <w:t>Tues 28</w:t>
      </w:r>
      <w:r w:rsidRPr="00F957A1">
        <w:rPr>
          <w:rFonts w:ascii="Arial" w:hAnsi="Arial" w:cs="Arial"/>
          <w:b/>
          <w:bCs/>
          <w:kern w:val="2"/>
          <w14:ligatures w14:val="standardContextual"/>
        </w:rPr>
        <w:tab/>
        <w:t>10-11.30</w:t>
      </w:r>
      <w:r w:rsidRPr="00F957A1">
        <w:rPr>
          <w:rFonts w:ascii="Arial" w:hAnsi="Arial" w:cs="Arial"/>
          <w:b/>
          <w:bCs/>
          <w:kern w:val="2"/>
          <w14:ligatures w14:val="standardContextual"/>
        </w:rPr>
        <w:tab/>
        <w:t>Small Wonders</w:t>
      </w:r>
    </w:p>
    <w:p w14:paraId="34A320AC" w14:textId="77777777" w:rsidR="00F957A1" w:rsidRPr="00F957A1" w:rsidRDefault="00F957A1" w:rsidP="00F957A1">
      <w:pPr>
        <w:pStyle w:val="ydp89875ebamsonormal"/>
        <w:spacing w:before="0" w:beforeAutospacing="0" w:after="0" w:afterAutospacing="0"/>
        <w:jc w:val="both"/>
        <w:rPr>
          <w:rFonts w:ascii="Arial" w:hAnsi="Arial" w:cs="Arial"/>
          <w:b/>
          <w:bCs/>
          <w:kern w:val="2"/>
          <w14:ligatures w14:val="standardContextual"/>
        </w:rPr>
      </w:pPr>
    </w:p>
    <w:p w14:paraId="71292BA4" w14:textId="77777777" w:rsidR="00F957A1" w:rsidRPr="00F957A1" w:rsidRDefault="00F957A1" w:rsidP="00F957A1">
      <w:pPr>
        <w:pStyle w:val="ydp89875ebamsonormal"/>
        <w:spacing w:before="0" w:beforeAutospacing="0" w:after="0" w:afterAutospacing="0"/>
        <w:jc w:val="both"/>
        <w:rPr>
          <w:rFonts w:ascii="Arial" w:hAnsi="Arial" w:cs="Arial"/>
          <w:b/>
          <w:bCs/>
          <w:kern w:val="2"/>
          <w14:ligatures w14:val="standardContextual"/>
        </w:rPr>
      </w:pPr>
      <w:r w:rsidRPr="00F957A1">
        <w:rPr>
          <w:rFonts w:ascii="Arial" w:hAnsi="Arial" w:cs="Arial"/>
          <w:b/>
          <w:bCs/>
          <w:kern w:val="2"/>
          <w14:ligatures w14:val="standardContextual"/>
        </w:rPr>
        <w:t>Wed 29</w:t>
      </w:r>
      <w:r w:rsidRPr="00F957A1">
        <w:rPr>
          <w:rFonts w:ascii="Arial" w:hAnsi="Arial" w:cs="Arial"/>
          <w:b/>
          <w:bCs/>
          <w:kern w:val="2"/>
          <w14:ligatures w14:val="standardContextual"/>
        </w:rPr>
        <w:tab/>
        <w:t>10.00</w:t>
      </w:r>
      <w:r w:rsidRPr="00F957A1">
        <w:rPr>
          <w:rFonts w:ascii="Arial" w:hAnsi="Arial" w:cs="Arial"/>
          <w:b/>
          <w:bCs/>
          <w:kern w:val="2"/>
          <w14:ligatures w14:val="standardContextual"/>
        </w:rPr>
        <w:tab/>
      </w:r>
      <w:r w:rsidRPr="00F957A1">
        <w:rPr>
          <w:rFonts w:ascii="Arial" w:hAnsi="Arial" w:cs="Arial"/>
          <w:b/>
          <w:bCs/>
          <w:kern w:val="2"/>
          <w14:ligatures w14:val="standardContextual"/>
        </w:rPr>
        <w:tab/>
        <w:t xml:space="preserve">Holy Communion at St Mary’s </w:t>
      </w:r>
    </w:p>
    <w:p w14:paraId="537C2584" w14:textId="77777777" w:rsidR="00F957A1" w:rsidRPr="00F957A1" w:rsidRDefault="00F957A1" w:rsidP="00F957A1">
      <w:pPr>
        <w:pStyle w:val="ydp89875ebamsonormal"/>
        <w:spacing w:before="0" w:beforeAutospacing="0" w:after="120" w:afterAutospacing="0"/>
        <w:ind w:left="2160" w:firstLine="720"/>
        <w:jc w:val="both"/>
        <w:rPr>
          <w:rFonts w:ascii="Arial" w:hAnsi="Arial" w:cs="Arial"/>
          <w:kern w:val="2"/>
          <w14:ligatures w14:val="standardContextual"/>
        </w:rPr>
      </w:pPr>
      <w:r w:rsidRPr="00F957A1">
        <w:rPr>
          <w:rFonts w:ascii="Arial" w:hAnsi="Arial" w:cs="Arial"/>
          <w:kern w:val="2"/>
          <w14:ligatures w14:val="standardContextual"/>
        </w:rPr>
        <w:t>In the High Street</w:t>
      </w:r>
    </w:p>
    <w:p w14:paraId="5CB82B5E" w14:textId="77777777" w:rsidR="00F957A1" w:rsidRPr="00F957A1" w:rsidRDefault="00F957A1" w:rsidP="00F957A1">
      <w:pPr>
        <w:pStyle w:val="ydp89875ebamsonormal"/>
        <w:spacing w:before="0" w:beforeAutospacing="0" w:after="0" w:afterAutospacing="0"/>
        <w:ind w:left="720" w:firstLine="720"/>
        <w:jc w:val="both"/>
        <w:rPr>
          <w:rFonts w:ascii="Arial" w:hAnsi="Arial" w:cs="Arial"/>
          <w:b/>
          <w:bCs/>
          <w:kern w:val="2"/>
          <w14:ligatures w14:val="standardContextual"/>
        </w:rPr>
      </w:pPr>
      <w:r w:rsidRPr="00F957A1">
        <w:rPr>
          <w:rFonts w:ascii="Arial" w:hAnsi="Arial" w:cs="Arial"/>
          <w:b/>
          <w:bCs/>
          <w:kern w:val="2"/>
          <w14:ligatures w14:val="standardContextual"/>
        </w:rPr>
        <w:t>12.45-1.30</w:t>
      </w:r>
      <w:r w:rsidRPr="00F957A1">
        <w:rPr>
          <w:rFonts w:ascii="Arial" w:hAnsi="Arial" w:cs="Arial"/>
          <w:b/>
          <w:bCs/>
          <w:kern w:val="2"/>
          <w14:ligatures w14:val="standardContextual"/>
        </w:rPr>
        <w:tab/>
        <w:t>Lunch Time Talk – Who is Jesus?</w:t>
      </w:r>
    </w:p>
    <w:p w14:paraId="20649D00" w14:textId="77777777" w:rsidR="00F957A1" w:rsidRPr="00F957A1" w:rsidRDefault="00F957A1" w:rsidP="00F957A1">
      <w:pPr>
        <w:pStyle w:val="ydp89875ebamsonormal"/>
        <w:spacing w:before="0" w:beforeAutospacing="0" w:after="0" w:afterAutospacing="0"/>
        <w:ind w:left="2160" w:firstLine="720"/>
        <w:jc w:val="both"/>
        <w:rPr>
          <w:rFonts w:ascii="Arial" w:hAnsi="Arial" w:cs="Arial"/>
          <w:kern w:val="2"/>
          <w14:ligatures w14:val="standardContextual"/>
        </w:rPr>
      </w:pPr>
      <w:r w:rsidRPr="00F957A1">
        <w:rPr>
          <w:rFonts w:ascii="Arial" w:hAnsi="Arial" w:cs="Arial"/>
          <w:kern w:val="2"/>
          <w14:ligatures w14:val="standardContextual"/>
        </w:rPr>
        <w:t>This is to be a regular event every Weds.</w:t>
      </w:r>
    </w:p>
    <w:p w14:paraId="4EE7D966" w14:textId="77777777" w:rsidR="00F957A1" w:rsidRPr="00F957A1" w:rsidRDefault="00F957A1" w:rsidP="00F957A1">
      <w:pPr>
        <w:pStyle w:val="ydp89875ebamsonormal"/>
        <w:spacing w:before="0" w:beforeAutospacing="0" w:after="0" w:afterAutospacing="0"/>
        <w:ind w:left="2160" w:firstLine="720"/>
        <w:jc w:val="both"/>
        <w:rPr>
          <w:rFonts w:ascii="Arial" w:hAnsi="Arial" w:cs="Arial"/>
          <w:kern w:val="2"/>
          <w14:ligatures w14:val="standardContextual"/>
        </w:rPr>
      </w:pPr>
      <w:r w:rsidRPr="00F957A1">
        <w:rPr>
          <w:rFonts w:ascii="Arial" w:hAnsi="Arial" w:cs="Arial"/>
          <w:kern w:val="2"/>
          <w14:ligatures w14:val="standardContextual"/>
        </w:rPr>
        <w:t>at St. Mary’s in the High Street.</w:t>
      </w:r>
    </w:p>
    <w:p w14:paraId="2F8BF413" w14:textId="77777777" w:rsidR="00F957A1" w:rsidRPr="00F957A1" w:rsidRDefault="00F957A1" w:rsidP="00F957A1">
      <w:pPr>
        <w:pStyle w:val="ydp89875ebamsonormal"/>
        <w:spacing w:before="0" w:beforeAutospacing="0" w:after="120" w:afterAutospacing="0"/>
        <w:ind w:left="2160" w:firstLine="720"/>
        <w:jc w:val="both"/>
        <w:rPr>
          <w:rFonts w:ascii="Arial" w:hAnsi="Arial" w:cs="Arial"/>
          <w:kern w:val="2"/>
          <w14:ligatures w14:val="standardContextual"/>
        </w:rPr>
      </w:pPr>
      <w:r w:rsidRPr="00F957A1">
        <w:rPr>
          <w:rFonts w:ascii="Arial" w:hAnsi="Arial" w:cs="Arial"/>
          <w:kern w:val="2"/>
          <w14:ligatures w14:val="standardContextual"/>
        </w:rPr>
        <w:t>All are welcome.</w:t>
      </w:r>
    </w:p>
    <w:p w14:paraId="271F4476" w14:textId="77777777" w:rsidR="00F957A1" w:rsidRPr="00F957A1" w:rsidRDefault="00F957A1" w:rsidP="00F957A1">
      <w:pPr>
        <w:pStyle w:val="ydp89875ebamsonormal"/>
        <w:spacing w:before="0" w:beforeAutospacing="0" w:after="0" w:afterAutospacing="0"/>
        <w:ind w:left="720" w:firstLine="720"/>
        <w:jc w:val="both"/>
        <w:rPr>
          <w:rFonts w:ascii="Arial" w:hAnsi="Arial" w:cs="Arial"/>
          <w:b/>
          <w:bCs/>
          <w:kern w:val="2"/>
          <w14:ligatures w14:val="standardContextual"/>
        </w:rPr>
      </w:pPr>
      <w:r w:rsidRPr="00F957A1">
        <w:rPr>
          <w:rFonts w:ascii="Arial" w:hAnsi="Arial" w:cs="Arial"/>
          <w:b/>
          <w:bCs/>
          <w:kern w:val="2"/>
          <w14:ligatures w14:val="standardContextual"/>
        </w:rPr>
        <w:t>5.00</w:t>
      </w:r>
      <w:r w:rsidRPr="00F957A1">
        <w:rPr>
          <w:rFonts w:ascii="Arial" w:hAnsi="Arial" w:cs="Arial"/>
          <w:b/>
          <w:bCs/>
          <w:kern w:val="2"/>
          <w14:ligatures w14:val="standardContextual"/>
        </w:rPr>
        <w:tab/>
      </w:r>
      <w:r w:rsidRPr="00F957A1">
        <w:rPr>
          <w:rFonts w:ascii="Arial" w:hAnsi="Arial" w:cs="Arial"/>
          <w:b/>
          <w:bCs/>
          <w:kern w:val="2"/>
          <w14:ligatures w14:val="standardContextual"/>
        </w:rPr>
        <w:tab/>
        <w:t>Prayer &amp; Praise on Teams</w:t>
      </w:r>
    </w:p>
    <w:p w14:paraId="7592283F" w14:textId="77777777" w:rsidR="00F957A1" w:rsidRPr="00F957A1" w:rsidRDefault="00F957A1" w:rsidP="00F957A1">
      <w:pPr>
        <w:pStyle w:val="ydp89875ebamsonormal"/>
        <w:spacing w:before="0" w:beforeAutospacing="0" w:after="0" w:afterAutospacing="0"/>
        <w:ind w:left="720" w:firstLine="720"/>
        <w:jc w:val="both"/>
        <w:rPr>
          <w:rFonts w:ascii="Arial" w:hAnsi="Arial" w:cs="Arial"/>
          <w:b/>
          <w:bCs/>
          <w:kern w:val="2"/>
          <w14:ligatures w14:val="standardContextual"/>
        </w:rPr>
      </w:pPr>
    </w:p>
    <w:p w14:paraId="031F00BC" w14:textId="77777777" w:rsidR="00F957A1" w:rsidRPr="00F957A1" w:rsidRDefault="00F957A1" w:rsidP="00F957A1">
      <w:pPr>
        <w:pStyle w:val="ydp89875ebamsonormal"/>
        <w:spacing w:before="0" w:beforeAutospacing="0" w:after="120" w:afterAutospacing="0"/>
        <w:jc w:val="both"/>
        <w:rPr>
          <w:rFonts w:ascii="Arial" w:hAnsi="Arial" w:cs="Arial"/>
          <w:b/>
          <w:bCs/>
          <w:kern w:val="2"/>
          <w14:ligatures w14:val="standardContextual"/>
        </w:rPr>
      </w:pPr>
      <w:r w:rsidRPr="00F957A1">
        <w:rPr>
          <w:rFonts w:ascii="Arial" w:hAnsi="Arial" w:cs="Arial"/>
          <w:b/>
          <w:bCs/>
          <w:kern w:val="2"/>
          <w14:ligatures w14:val="standardContextual"/>
        </w:rPr>
        <w:t xml:space="preserve">Thu 30 </w:t>
      </w:r>
      <w:r w:rsidRPr="00F957A1">
        <w:rPr>
          <w:rFonts w:ascii="Arial" w:hAnsi="Arial" w:cs="Arial"/>
          <w:b/>
          <w:bCs/>
          <w:kern w:val="2"/>
          <w14:ligatures w14:val="standardContextual"/>
        </w:rPr>
        <w:tab/>
        <w:t>12-2.00</w:t>
      </w:r>
      <w:r w:rsidRPr="00F957A1">
        <w:rPr>
          <w:rFonts w:ascii="Arial" w:hAnsi="Arial" w:cs="Arial"/>
          <w:b/>
          <w:bCs/>
          <w:kern w:val="2"/>
          <w14:ligatures w14:val="standardContextual"/>
        </w:rPr>
        <w:tab/>
        <w:t>Café on the Common</w:t>
      </w:r>
    </w:p>
    <w:p w14:paraId="1262E357" w14:textId="77777777" w:rsidR="00660F82" w:rsidRPr="00660F82" w:rsidRDefault="00660F82" w:rsidP="00660F82">
      <w:pPr>
        <w:pStyle w:val="ydp89875ebamsonormal"/>
        <w:spacing w:before="0" w:beforeAutospacing="0" w:after="120" w:afterAutospacing="0"/>
        <w:jc w:val="both"/>
        <w:rPr>
          <w:rFonts w:ascii="Arial" w:hAnsi="Arial" w:cs="Arial"/>
          <w:b/>
          <w:bCs/>
          <w:sz w:val="28"/>
          <w:szCs w:val="28"/>
          <w:u w:val="single"/>
        </w:rPr>
      </w:pPr>
      <w:r w:rsidRPr="00660F82">
        <w:rPr>
          <w:rFonts w:ascii="Arial" w:hAnsi="Arial" w:cs="Arial"/>
          <w:b/>
          <w:bCs/>
          <w:sz w:val="28"/>
          <w:szCs w:val="28"/>
          <w:u w:val="single"/>
        </w:rPr>
        <w:t>Upcoming</w:t>
      </w:r>
    </w:p>
    <w:p w14:paraId="547ABF14" w14:textId="77777777" w:rsidR="007601EC" w:rsidRPr="007601EC" w:rsidRDefault="007601EC" w:rsidP="007601EC">
      <w:pPr>
        <w:pStyle w:val="ydp89875ebamsonormal"/>
        <w:spacing w:before="0" w:beforeAutospacing="0" w:after="0" w:afterAutospacing="0"/>
        <w:jc w:val="both"/>
        <w:rPr>
          <w:rFonts w:ascii="Arial" w:hAnsi="Arial" w:cs="Arial"/>
        </w:rPr>
      </w:pPr>
      <w:r w:rsidRPr="007601EC">
        <w:rPr>
          <w:rFonts w:ascii="Arial" w:hAnsi="Arial" w:cs="Arial"/>
          <w:b/>
          <w:bCs/>
        </w:rPr>
        <w:t>Sun 3 May</w:t>
      </w:r>
      <w:r w:rsidRPr="007601EC">
        <w:rPr>
          <w:rFonts w:ascii="Arial" w:hAnsi="Arial" w:cs="Arial"/>
        </w:rPr>
        <w:tab/>
      </w:r>
      <w:r w:rsidRPr="007601EC">
        <w:rPr>
          <w:rFonts w:ascii="Arial" w:hAnsi="Arial" w:cs="Arial"/>
          <w:b/>
          <w:bCs/>
        </w:rPr>
        <w:t>Following the Service</w:t>
      </w:r>
      <w:r w:rsidRPr="007601EC">
        <w:rPr>
          <w:rFonts w:ascii="Arial" w:hAnsi="Arial" w:cs="Arial"/>
        </w:rPr>
        <w:tab/>
      </w:r>
      <w:r w:rsidRPr="007601EC">
        <w:rPr>
          <w:rFonts w:ascii="Arial" w:hAnsi="Arial" w:cs="Arial"/>
          <w:b/>
          <w:bCs/>
        </w:rPr>
        <w:t>ADCM</w:t>
      </w:r>
    </w:p>
    <w:p w14:paraId="0401348A" w14:textId="1631F8EA" w:rsidR="007601EC" w:rsidRPr="007601EC" w:rsidRDefault="007601EC" w:rsidP="007601EC">
      <w:pPr>
        <w:pStyle w:val="ydp89875ebamsonormal"/>
        <w:spacing w:before="0" w:beforeAutospacing="0" w:after="120" w:afterAutospacing="0"/>
        <w:jc w:val="both"/>
        <w:rPr>
          <w:rFonts w:ascii="Arial" w:hAnsi="Arial" w:cs="Arial"/>
        </w:rPr>
      </w:pPr>
      <w:r w:rsidRPr="00ED4FD2">
        <w:rPr>
          <w:rFonts w:ascii="Arial" w:hAnsi="Arial" w:cs="Arial"/>
          <w:b/>
          <w:bCs/>
        </w:rPr>
        <w:t>Our Annual District Church Meeting</w:t>
      </w:r>
      <w:r w:rsidRPr="007601EC">
        <w:rPr>
          <w:rFonts w:ascii="Arial" w:hAnsi="Arial" w:cs="Arial"/>
        </w:rPr>
        <w:t xml:space="preserve">. </w:t>
      </w:r>
      <w:r w:rsidR="00676C3C" w:rsidRPr="00DD0032">
        <w:rPr>
          <w:rFonts w:ascii="Arial" w:hAnsi="Arial" w:cs="Arial"/>
        </w:rPr>
        <w:t>Please stay to hear about the previous year and what is in store this year, plus add your vote to who will represent us in so many aspects going forward.  We have one vacancy on the Deanery Synod, two vacancies on the Parochial Church Council and three vacancies on the District Church Council.  If you are interested in taking more of a role within St John's please consider joining us, you would be made very welcome.  The meetings are interesting and enjoyable.</w:t>
      </w:r>
    </w:p>
    <w:p w14:paraId="3D49568B" w14:textId="77777777" w:rsidR="007601EC" w:rsidRPr="007601EC" w:rsidRDefault="007601EC" w:rsidP="007601EC">
      <w:pPr>
        <w:pStyle w:val="ydp89875ebamsonormal"/>
        <w:spacing w:before="0" w:beforeAutospacing="0" w:after="120" w:afterAutospacing="0"/>
        <w:jc w:val="both"/>
        <w:rPr>
          <w:rFonts w:ascii="Arial" w:hAnsi="Arial" w:cs="Arial"/>
          <w:b/>
          <w:bCs/>
        </w:rPr>
      </w:pPr>
      <w:r w:rsidRPr="007601EC">
        <w:rPr>
          <w:rFonts w:ascii="Arial" w:hAnsi="Arial" w:cs="Arial"/>
          <w:b/>
          <w:bCs/>
        </w:rPr>
        <w:t>Treasurer Required. Bernie will step down from his Treasurers duties</w:t>
      </w:r>
      <w:r w:rsidRPr="007601EC">
        <w:rPr>
          <w:rFonts w:ascii="Arial" w:hAnsi="Arial" w:cs="Arial"/>
        </w:rPr>
        <w:t xml:space="preserve"> at the ADCM. We would be extremely grateful if you would consider stepping into the role, full training, backup and assistance given.</w:t>
      </w:r>
    </w:p>
    <w:p w14:paraId="4189E61E" w14:textId="77777777" w:rsidR="007601EC" w:rsidRPr="007601EC" w:rsidRDefault="007601EC" w:rsidP="007601EC">
      <w:pPr>
        <w:pStyle w:val="ydp89875ebamsonormal"/>
        <w:spacing w:before="0" w:beforeAutospacing="0" w:after="120" w:afterAutospacing="0"/>
        <w:jc w:val="both"/>
        <w:rPr>
          <w:rFonts w:ascii="Arial" w:hAnsi="Arial" w:cs="Arial"/>
        </w:rPr>
      </w:pPr>
      <w:r w:rsidRPr="007601EC">
        <w:rPr>
          <w:rFonts w:ascii="Arial" w:hAnsi="Arial" w:cs="Arial"/>
          <w:b/>
          <w:bCs/>
        </w:rPr>
        <w:t>Warden Required. Paul steps down from his Warden duties</w:t>
      </w:r>
      <w:r w:rsidRPr="007601EC">
        <w:rPr>
          <w:rFonts w:ascii="Arial" w:hAnsi="Arial" w:cs="Arial"/>
        </w:rPr>
        <w:t xml:space="preserve"> after 8 (of the allotted 6!) years at this year's ADCM. He won't disappear and will continue with the practical stuff, but we need someone to take on official duties such as being present when an outside lay speaker joins us and generally flying the flag for St. John's. Please have a chat with Paul.</w:t>
      </w:r>
    </w:p>
    <w:p w14:paraId="76B3BB85" w14:textId="77777777" w:rsidR="007601EC" w:rsidRPr="007601EC" w:rsidRDefault="007601EC" w:rsidP="007601EC">
      <w:pPr>
        <w:pStyle w:val="BodyText"/>
        <w:spacing w:after="120" w:line="240" w:lineRule="auto"/>
        <w:jc w:val="both"/>
        <w:rPr>
          <w:rFonts w:cs="Arial"/>
          <w:b/>
          <w:sz w:val="24"/>
          <w:szCs w:val="24"/>
        </w:rPr>
      </w:pPr>
    </w:p>
    <w:p w14:paraId="7090A702" w14:textId="04D15883" w:rsidR="00A716CB" w:rsidRDefault="00DD3ED4" w:rsidP="003F78E8">
      <w:pPr>
        <w:pStyle w:val="ydp89875ebamsonormal"/>
        <w:spacing w:before="0" w:beforeAutospacing="0" w:after="120" w:afterAutospacing="0"/>
        <w:rPr>
          <w:rFonts w:ascii="Arial" w:hAnsi="Arial" w:cs="Arial"/>
          <w:b/>
          <w:bCs/>
        </w:rPr>
      </w:pPr>
      <w:r w:rsidRPr="00560920">
        <w:rPr>
          <w:rFonts w:ascii="Arial" w:hAnsi="Arial" w:cs="Arial"/>
          <w:b/>
          <w:bCs/>
          <w:sz w:val="28"/>
          <w:szCs w:val="28"/>
          <w:u w:val="single"/>
        </w:rPr>
        <w:t xml:space="preserve">Next Sunday </w:t>
      </w:r>
      <w:r w:rsidR="003942BF">
        <w:rPr>
          <w:rFonts w:ascii="Arial" w:hAnsi="Arial" w:cs="Arial"/>
          <w:b/>
          <w:bCs/>
          <w:sz w:val="28"/>
          <w:szCs w:val="28"/>
          <w:u w:val="single"/>
        </w:rPr>
        <w:t>3</w:t>
      </w:r>
      <w:r w:rsidR="003942BF" w:rsidRPr="003942BF">
        <w:rPr>
          <w:rFonts w:ascii="Arial" w:hAnsi="Arial" w:cs="Arial"/>
          <w:b/>
          <w:bCs/>
          <w:sz w:val="28"/>
          <w:szCs w:val="28"/>
          <w:u w:val="single"/>
          <w:vertAlign w:val="superscript"/>
        </w:rPr>
        <w:t>rd</w:t>
      </w:r>
      <w:r w:rsidR="003942BF">
        <w:rPr>
          <w:rFonts w:ascii="Arial" w:hAnsi="Arial" w:cs="Arial"/>
          <w:b/>
          <w:bCs/>
          <w:sz w:val="28"/>
          <w:szCs w:val="28"/>
          <w:u w:val="single"/>
        </w:rPr>
        <w:t xml:space="preserve"> May</w:t>
      </w:r>
      <w:r w:rsidR="00C058CB">
        <w:rPr>
          <w:rFonts w:ascii="Arial" w:hAnsi="Arial" w:cs="Arial"/>
          <w:b/>
          <w:bCs/>
          <w:sz w:val="28"/>
          <w:szCs w:val="28"/>
        </w:rPr>
        <w:t xml:space="preserve"> </w:t>
      </w:r>
      <w:r w:rsidR="00C058CB" w:rsidRPr="00C058CB">
        <w:rPr>
          <w:rFonts w:ascii="Arial" w:hAnsi="Arial" w:cs="Arial"/>
          <w:b/>
          <w:bCs/>
          <w:sz w:val="22"/>
          <w:szCs w:val="22"/>
        </w:rPr>
        <w:t xml:space="preserve"> </w:t>
      </w:r>
      <w:r>
        <w:rPr>
          <w:rFonts w:cs="Arial"/>
          <w:noProof/>
          <w:color w:val="000000"/>
          <w:sz w:val="16"/>
          <w:szCs w:val="16"/>
          <w:shd w:val="clear" w:color="auto" w:fill="FFFFFF"/>
        </w:rPr>
        <w:drawing>
          <wp:anchor distT="0" distB="0" distL="114300" distR="114300" simplePos="0" relativeHeight="251660288" behindDoc="0" locked="0" layoutInCell="1" allowOverlap="1" wp14:anchorId="2E15DF8E" wp14:editId="19BD1540">
            <wp:simplePos x="0" y="0"/>
            <wp:positionH relativeFrom="margin">
              <wp:posOffset>8880475</wp:posOffset>
            </wp:positionH>
            <wp:positionV relativeFrom="paragraph">
              <wp:posOffset>158750</wp:posOffset>
            </wp:positionV>
            <wp:extent cx="933450" cy="781050"/>
            <wp:effectExtent l="0" t="0" r="0" b="0"/>
            <wp:wrapNone/>
            <wp:docPr id="1318895515"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0778" name="Picture 1" descr="A qr code with a logo&#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184" b="7142"/>
                    <a:stretch>
                      <a:fillRect/>
                    </a:stretch>
                  </pic:blipFill>
                  <pic:spPr bwMode="auto">
                    <a:xfrm>
                      <a:off x="0" y="0"/>
                      <a:ext cx="9334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2ABE">
        <w:rPr>
          <w:rFonts w:ascii="Arial" w:hAnsi="Arial" w:cs="Arial"/>
          <w:b/>
          <w:bCs/>
        </w:rPr>
        <w:t xml:space="preserve">Holy Communion with Revd. </w:t>
      </w:r>
      <w:r w:rsidR="00D204EE">
        <w:rPr>
          <w:rFonts w:ascii="Arial" w:hAnsi="Arial" w:cs="Arial"/>
          <w:b/>
          <w:bCs/>
        </w:rPr>
        <w:t>Hugh Dibbens</w:t>
      </w:r>
    </w:p>
    <w:p w14:paraId="61CACBE4" w14:textId="69AED526" w:rsidR="00300F1B" w:rsidRPr="003932B2" w:rsidRDefault="00300F1B" w:rsidP="003F78E8">
      <w:pPr>
        <w:pStyle w:val="ydp89875ebamsonormal"/>
        <w:spacing w:before="0" w:beforeAutospacing="0" w:after="120" w:afterAutospacing="0"/>
        <w:rPr>
          <w:rFonts w:ascii="Arial" w:hAnsi="Arial" w:cs="Arial"/>
          <w:b/>
          <w:bCs/>
          <w:sz w:val="28"/>
          <w:szCs w:val="28"/>
        </w:rPr>
      </w:pPr>
      <w:r w:rsidRPr="003932B2">
        <w:rPr>
          <w:rFonts w:cs="Arial"/>
          <w:noProof/>
          <w:color w:val="000000"/>
          <w:sz w:val="28"/>
          <w:szCs w:val="28"/>
          <w:shd w:val="clear" w:color="auto" w:fill="FFFFFF"/>
        </w:rPr>
        <w:drawing>
          <wp:anchor distT="0" distB="0" distL="114300" distR="114300" simplePos="0" relativeHeight="251658240" behindDoc="0" locked="0" layoutInCell="1" allowOverlap="1" wp14:anchorId="7167EF40" wp14:editId="605A67CE">
            <wp:simplePos x="0" y="0"/>
            <wp:positionH relativeFrom="margin">
              <wp:posOffset>6086475</wp:posOffset>
            </wp:positionH>
            <wp:positionV relativeFrom="paragraph">
              <wp:posOffset>104471</wp:posOffset>
            </wp:positionV>
            <wp:extent cx="933450" cy="933450"/>
            <wp:effectExtent l="0" t="0" r="0" b="0"/>
            <wp:wrapNone/>
            <wp:docPr id="2131008872"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0778" name="Picture 1" descr="A qr code with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3622C" w14:textId="77777777" w:rsidR="00681374" w:rsidRPr="006D073C" w:rsidRDefault="00681374" w:rsidP="00681374">
      <w:pPr>
        <w:pBdr>
          <w:top w:val="single" w:sz="4" w:space="1" w:color="auto"/>
          <w:left w:val="single" w:sz="4" w:space="4" w:color="auto"/>
          <w:bottom w:val="single" w:sz="4" w:space="1" w:color="auto"/>
          <w:right w:val="single" w:sz="4" w:space="4" w:color="auto"/>
        </w:pBdr>
        <w:tabs>
          <w:tab w:val="left" w:pos="1134"/>
        </w:tabs>
        <w:spacing w:after="0"/>
        <w:rPr>
          <w:rFonts w:cs="Arial"/>
          <w:sz w:val="16"/>
          <w:szCs w:val="16"/>
        </w:rPr>
      </w:pPr>
      <w:r>
        <w:rPr>
          <w:rFonts w:cs="Arial"/>
          <w:b/>
          <w:sz w:val="16"/>
          <w:szCs w:val="16"/>
        </w:rPr>
        <w:t>C</w:t>
      </w:r>
      <w:r w:rsidRPr="006D073C">
        <w:rPr>
          <w:rFonts w:cs="Arial"/>
          <w:b/>
          <w:sz w:val="16"/>
          <w:szCs w:val="16"/>
        </w:rPr>
        <w:t>hurchwarden:</w:t>
      </w:r>
      <w:r w:rsidRPr="006D073C">
        <w:rPr>
          <w:rFonts w:cs="Arial"/>
          <w:sz w:val="16"/>
          <w:szCs w:val="16"/>
        </w:rPr>
        <w:tab/>
      </w:r>
      <w:r>
        <w:rPr>
          <w:rFonts w:cs="Arial"/>
          <w:sz w:val="16"/>
          <w:szCs w:val="16"/>
        </w:rPr>
        <w:tab/>
        <w:t xml:space="preserve">Paul </w:t>
      </w:r>
      <w:r w:rsidRPr="006D073C">
        <w:rPr>
          <w:rFonts w:cs="Arial"/>
          <w:sz w:val="16"/>
          <w:szCs w:val="16"/>
        </w:rPr>
        <w:t>Furneaux (630866)</w:t>
      </w:r>
      <w:r>
        <w:rPr>
          <w:rFonts w:cs="Arial"/>
          <w:sz w:val="16"/>
          <w:szCs w:val="16"/>
        </w:rPr>
        <w:t xml:space="preserve"> </w:t>
      </w:r>
    </w:p>
    <w:p w14:paraId="670A3435" w14:textId="11CC7042" w:rsidR="00681374" w:rsidRPr="00080712" w:rsidRDefault="00681374" w:rsidP="00681374">
      <w:pPr>
        <w:pBdr>
          <w:top w:val="single" w:sz="4" w:space="1" w:color="auto"/>
          <w:left w:val="single" w:sz="4" w:space="4"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6D073C">
        <w:rPr>
          <w:rFonts w:cs="Arial"/>
          <w:b/>
          <w:bCs/>
          <w:color w:val="000000"/>
          <w:sz w:val="16"/>
          <w:szCs w:val="16"/>
          <w:shd w:val="clear" w:color="auto" w:fill="FFFFFF"/>
        </w:rPr>
        <w:t>Team Recto</w:t>
      </w:r>
      <w:r>
        <w:rPr>
          <w:rFonts w:cs="Arial"/>
          <w:b/>
          <w:bCs/>
          <w:color w:val="000000"/>
          <w:sz w:val="16"/>
          <w:szCs w:val="16"/>
          <w:shd w:val="clear" w:color="auto" w:fill="FFFFFF"/>
        </w:rPr>
        <w:t>r:</w:t>
      </w:r>
      <w:r>
        <w:rPr>
          <w:rFonts w:cs="Arial"/>
          <w:b/>
          <w:bCs/>
          <w:color w:val="000000"/>
          <w:sz w:val="16"/>
          <w:szCs w:val="16"/>
          <w:shd w:val="clear" w:color="auto" w:fill="FFFFFF"/>
        </w:rPr>
        <w:tab/>
      </w:r>
      <w:r>
        <w:rPr>
          <w:rFonts w:cs="Arial"/>
          <w:b/>
          <w:bCs/>
          <w:color w:val="000000"/>
          <w:sz w:val="16"/>
          <w:szCs w:val="16"/>
          <w:shd w:val="clear" w:color="auto" w:fill="FFFFFF"/>
        </w:rPr>
        <w:tab/>
      </w:r>
      <w:r>
        <w:rPr>
          <w:rFonts w:cs="Arial"/>
          <w:b/>
          <w:bCs/>
          <w:color w:val="000000"/>
          <w:sz w:val="16"/>
          <w:szCs w:val="16"/>
          <w:shd w:val="clear" w:color="auto" w:fill="FFFFFF"/>
        </w:rPr>
        <w:tab/>
      </w:r>
      <w:r w:rsidR="00775DCA">
        <w:rPr>
          <w:rStyle w:val="apple-converted-space"/>
          <w:rFonts w:cs="Arial"/>
          <w:color w:val="000000"/>
          <w:sz w:val="16"/>
          <w:szCs w:val="16"/>
          <w:shd w:val="clear" w:color="auto" w:fill="FFFFFF"/>
        </w:rPr>
        <w:t>Vacancy</w:t>
      </w:r>
    </w:p>
    <w:p w14:paraId="0D81C9C5" w14:textId="77777777" w:rsidR="00681374" w:rsidRPr="006D073C" w:rsidRDefault="00681374" w:rsidP="00681374">
      <w:pPr>
        <w:pBdr>
          <w:top w:val="single" w:sz="4" w:space="1" w:color="auto"/>
          <w:left w:val="single" w:sz="4" w:space="4"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6D073C">
        <w:rPr>
          <w:rFonts w:cs="Arial"/>
          <w:b/>
          <w:bCs/>
          <w:color w:val="000000"/>
          <w:sz w:val="16"/>
          <w:szCs w:val="16"/>
          <w:shd w:val="clear" w:color="auto" w:fill="FFFFFF"/>
        </w:rPr>
        <w:t>Team Vicar:</w:t>
      </w:r>
      <w:r w:rsidRPr="006D073C">
        <w:rPr>
          <w:rFonts w:cs="Arial"/>
          <w:color w:val="000000"/>
          <w:sz w:val="16"/>
          <w:szCs w:val="16"/>
          <w:shd w:val="clear" w:color="auto" w:fill="FFFFFF"/>
        </w:rPr>
        <w:tab/>
      </w:r>
      <w:r w:rsidRPr="006D073C">
        <w:rPr>
          <w:rFonts w:cs="Arial"/>
          <w:color w:val="000000"/>
          <w:sz w:val="16"/>
          <w:szCs w:val="16"/>
          <w:shd w:val="clear" w:color="auto" w:fill="FFFFFF"/>
        </w:rPr>
        <w:tab/>
      </w:r>
      <w:r>
        <w:rPr>
          <w:rFonts w:cs="Arial"/>
          <w:color w:val="000000"/>
          <w:sz w:val="16"/>
          <w:szCs w:val="16"/>
          <w:shd w:val="clear" w:color="auto" w:fill="FFFFFF"/>
        </w:rPr>
        <w:tab/>
        <w:t>Vacancy</w:t>
      </w:r>
    </w:p>
    <w:p w14:paraId="46ABE6F1" w14:textId="64054F09" w:rsidR="00E047F0" w:rsidRDefault="00681374" w:rsidP="000C7C0E">
      <w:pPr>
        <w:pBdr>
          <w:top w:val="single" w:sz="4" w:space="1" w:color="auto"/>
          <w:left w:val="single" w:sz="4" w:space="4"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6D073C">
        <w:rPr>
          <w:rFonts w:cs="Arial"/>
          <w:b/>
          <w:bCs/>
          <w:color w:val="000000"/>
          <w:sz w:val="16"/>
          <w:szCs w:val="16"/>
          <w:shd w:val="clear" w:color="auto" w:fill="FFFFFF"/>
        </w:rPr>
        <w:t>Associate Priest:</w:t>
      </w:r>
      <w:r w:rsidRPr="006D073C">
        <w:rPr>
          <w:rFonts w:cs="Arial"/>
          <w:b/>
          <w:bCs/>
          <w:color w:val="000000"/>
          <w:sz w:val="16"/>
          <w:szCs w:val="16"/>
          <w:shd w:val="clear" w:color="auto" w:fill="FFFFFF"/>
        </w:rPr>
        <w:tab/>
      </w:r>
      <w:r>
        <w:rPr>
          <w:rFonts w:cs="Arial"/>
          <w:b/>
          <w:bCs/>
          <w:color w:val="000000"/>
          <w:sz w:val="16"/>
          <w:szCs w:val="16"/>
          <w:shd w:val="clear" w:color="auto" w:fill="FFFFFF"/>
        </w:rPr>
        <w:tab/>
      </w:r>
      <w:r w:rsidRPr="006D073C">
        <w:rPr>
          <w:rFonts w:cs="Arial"/>
          <w:color w:val="000000"/>
          <w:sz w:val="16"/>
          <w:szCs w:val="16"/>
          <w:shd w:val="clear" w:color="auto" w:fill="FFFFFF"/>
        </w:rPr>
        <w:t>Revd. Margaret Fowler (623848)</w:t>
      </w:r>
    </w:p>
    <w:p w14:paraId="79B46E3D" w14:textId="3A6EA7E9" w:rsidR="002857AB" w:rsidRPr="00BC2DE3" w:rsidRDefault="002857AB" w:rsidP="000C7C0E">
      <w:pPr>
        <w:pBdr>
          <w:top w:val="single" w:sz="4" w:space="1" w:color="auto"/>
          <w:left w:val="single" w:sz="4" w:space="4"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3937FE">
        <w:rPr>
          <w:rFonts w:cs="Arial"/>
          <w:b/>
          <w:bCs/>
          <w:color w:val="000000"/>
          <w:sz w:val="16"/>
          <w:szCs w:val="16"/>
          <w:shd w:val="clear" w:color="auto" w:fill="FFFFFF"/>
        </w:rPr>
        <w:t>Licensed Lay Minister:</w:t>
      </w:r>
      <w:r w:rsidR="00E45BF1">
        <w:rPr>
          <w:rFonts w:cs="Arial"/>
          <w:color w:val="000000"/>
          <w:sz w:val="16"/>
          <w:szCs w:val="16"/>
          <w:shd w:val="clear" w:color="auto" w:fill="FFFFFF"/>
        </w:rPr>
        <w:tab/>
      </w:r>
      <w:r>
        <w:rPr>
          <w:rFonts w:cs="Arial"/>
          <w:color w:val="000000"/>
          <w:sz w:val="16"/>
          <w:szCs w:val="16"/>
          <w:shd w:val="clear" w:color="auto" w:fill="FFFFFF"/>
        </w:rPr>
        <w:t>Linda Russ (634781)</w:t>
      </w:r>
    </w:p>
    <w:sectPr w:rsidR="002857AB" w:rsidRPr="00BC2DE3" w:rsidSect="00915848">
      <w:pgSz w:w="11907" w:h="16840"/>
      <w:pgMar w:top="284" w:right="426" w:bottom="284" w:left="426" w:header="397" w:footer="720" w:gutter="0"/>
      <w:cols w:space="124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302283"/>
    <w:multiLevelType w:val="hybridMultilevel"/>
    <w:tmpl w:val="59A0E558"/>
    <w:lvl w:ilvl="0" w:tplc="F468E09C">
      <w:start w:val="2"/>
      <w:numFmt w:val="bullet"/>
      <w:lvlText w:val="-"/>
      <w:lvlJc w:val="left"/>
      <w:pPr>
        <w:ind w:left="720" w:hanging="360"/>
      </w:pPr>
      <w:rPr>
        <w:rFonts w:ascii="Arial" w:eastAsia="Times New Roman" w:hAnsi="Arial" w:cs="Arial" w:hint="default"/>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52BE"/>
    <w:multiLevelType w:val="hybridMultilevel"/>
    <w:tmpl w:val="2CA0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C4247"/>
    <w:multiLevelType w:val="multilevel"/>
    <w:tmpl w:val="DFE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35E0B"/>
    <w:multiLevelType w:val="multilevel"/>
    <w:tmpl w:val="1E563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994BF7"/>
    <w:multiLevelType w:val="multilevel"/>
    <w:tmpl w:val="010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181502">
    <w:abstractNumId w:val="0"/>
  </w:num>
  <w:num w:numId="2" w16cid:durableId="1242519190">
    <w:abstractNumId w:val="4"/>
  </w:num>
  <w:num w:numId="3" w16cid:durableId="17241433">
    <w:abstractNumId w:val="5"/>
  </w:num>
  <w:num w:numId="4" w16cid:durableId="1827235121">
    <w:abstractNumId w:val="3"/>
  </w:num>
  <w:num w:numId="5" w16cid:durableId="879323489">
    <w:abstractNumId w:val="1"/>
  </w:num>
  <w:num w:numId="6" w16cid:durableId="1966427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FB"/>
    <w:rsid w:val="000000B5"/>
    <w:rsid w:val="000002D7"/>
    <w:rsid w:val="0000142B"/>
    <w:rsid w:val="0000206F"/>
    <w:rsid w:val="000023C0"/>
    <w:rsid w:val="000026B0"/>
    <w:rsid w:val="00002DCA"/>
    <w:rsid w:val="0000352C"/>
    <w:rsid w:val="0000398C"/>
    <w:rsid w:val="000039D6"/>
    <w:rsid w:val="00003A6F"/>
    <w:rsid w:val="00003C45"/>
    <w:rsid w:val="00003DE9"/>
    <w:rsid w:val="00003EFE"/>
    <w:rsid w:val="0000416D"/>
    <w:rsid w:val="00004BF5"/>
    <w:rsid w:val="00004F0B"/>
    <w:rsid w:val="0000538C"/>
    <w:rsid w:val="000057A9"/>
    <w:rsid w:val="00005827"/>
    <w:rsid w:val="00005A74"/>
    <w:rsid w:val="00005DAD"/>
    <w:rsid w:val="000063E1"/>
    <w:rsid w:val="00006575"/>
    <w:rsid w:val="000066BD"/>
    <w:rsid w:val="000066BE"/>
    <w:rsid w:val="00006EC5"/>
    <w:rsid w:val="00007186"/>
    <w:rsid w:val="000073CC"/>
    <w:rsid w:val="00007A05"/>
    <w:rsid w:val="00007E4D"/>
    <w:rsid w:val="00010030"/>
    <w:rsid w:val="000101FB"/>
    <w:rsid w:val="0001066A"/>
    <w:rsid w:val="00010E39"/>
    <w:rsid w:val="00011552"/>
    <w:rsid w:val="000116B1"/>
    <w:rsid w:val="000118C4"/>
    <w:rsid w:val="00011949"/>
    <w:rsid w:val="000119F4"/>
    <w:rsid w:val="00011F4A"/>
    <w:rsid w:val="000121DF"/>
    <w:rsid w:val="00012547"/>
    <w:rsid w:val="00012611"/>
    <w:rsid w:val="00012A3C"/>
    <w:rsid w:val="00012A95"/>
    <w:rsid w:val="0001323B"/>
    <w:rsid w:val="0001358D"/>
    <w:rsid w:val="000136C1"/>
    <w:rsid w:val="0001371B"/>
    <w:rsid w:val="000145D1"/>
    <w:rsid w:val="00014BC2"/>
    <w:rsid w:val="000157F3"/>
    <w:rsid w:val="00015923"/>
    <w:rsid w:val="00015BB6"/>
    <w:rsid w:val="00015BEF"/>
    <w:rsid w:val="00015EA4"/>
    <w:rsid w:val="00015F2D"/>
    <w:rsid w:val="00016B38"/>
    <w:rsid w:val="00016F1B"/>
    <w:rsid w:val="00017404"/>
    <w:rsid w:val="000174C4"/>
    <w:rsid w:val="00017711"/>
    <w:rsid w:val="00020038"/>
    <w:rsid w:val="000201FD"/>
    <w:rsid w:val="00020C9C"/>
    <w:rsid w:val="00020FD2"/>
    <w:rsid w:val="00021074"/>
    <w:rsid w:val="000216FC"/>
    <w:rsid w:val="00021949"/>
    <w:rsid w:val="00021AC7"/>
    <w:rsid w:val="00021B43"/>
    <w:rsid w:val="000226C2"/>
    <w:rsid w:val="000226EF"/>
    <w:rsid w:val="00022744"/>
    <w:rsid w:val="00022809"/>
    <w:rsid w:val="00022A1A"/>
    <w:rsid w:val="00022B19"/>
    <w:rsid w:val="00022E05"/>
    <w:rsid w:val="000230D0"/>
    <w:rsid w:val="000231E3"/>
    <w:rsid w:val="000234C6"/>
    <w:rsid w:val="000235A2"/>
    <w:rsid w:val="00023AB2"/>
    <w:rsid w:val="000244B1"/>
    <w:rsid w:val="0002453B"/>
    <w:rsid w:val="0002457B"/>
    <w:rsid w:val="00024625"/>
    <w:rsid w:val="00024E4D"/>
    <w:rsid w:val="000250F1"/>
    <w:rsid w:val="000252EE"/>
    <w:rsid w:val="00025624"/>
    <w:rsid w:val="00025956"/>
    <w:rsid w:val="000260EC"/>
    <w:rsid w:val="00026286"/>
    <w:rsid w:val="00026976"/>
    <w:rsid w:val="000270C9"/>
    <w:rsid w:val="000273B8"/>
    <w:rsid w:val="00027BAD"/>
    <w:rsid w:val="00027F93"/>
    <w:rsid w:val="000303DB"/>
    <w:rsid w:val="000306ED"/>
    <w:rsid w:val="00031529"/>
    <w:rsid w:val="000318E9"/>
    <w:rsid w:val="000319D4"/>
    <w:rsid w:val="00031B28"/>
    <w:rsid w:val="00032237"/>
    <w:rsid w:val="00032292"/>
    <w:rsid w:val="000323E6"/>
    <w:rsid w:val="000324EE"/>
    <w:rsid w:val="000332A3"/>
    <w:rsid w:val="00033C98"/>
    <w:rsid w:val="00034094"/>
    <w:rsid w:val="00034124"/>
    <w:rsid w:val="000347E3"/>
    <w:rsid w:val="00034D75"/>
    <w:rsid w:val="0003510C"/>
    <w:rsid w:val="000355E7"/>
    <w:rsid w:val="00035A4B"/>
    <w:rsid w:val="00036359"/>
    <w:rsid w:val="00036368"/>
    <w:rsid w:val="000363DE"/>
    <w:rsid w:val="00036D5A"/>
    <w:rsid w:val="00036D74"/>
    <w:rsid w:val="00036DC0"/>
    <w:rsid w:val="00037282"/>
    <w:rsid w:val="00037619"/>
    <w:rsid w:val="000376FE"/>
    <w:rsid w:val="00037930"/>
    <w:rsid w:val="000379F3"/>
    <w:rsid w:val="00037CB1"/>
    <w:rsid w:val="0004046D"/>
    <w:rsid w:val="0004067F"/>
    <w:rsid w:val="00040C93"/>
    <w:rsid w:val="00041133"/>
    <w:rsid w:val="00041D61"/>
    <w:rsid w:val="00041F57"/>
    <w:rsid w:val="00042053"/>
    <w:rsid w:val="0004223B"/>
    <w:rsid w:val="000424F7"/>
    <w:rsid w:val="000425F6"/>
    <w:rsid w:val="00042654"/>
    <w:rsid w:val="00042751"/>
    <w:rsid w:val="000427BD"/>
    <w:rsid w:val="00042ACB"/>
    <w:rsid w:val="00042E0A"/>
    <w:rsid w:val="00043097"/>
    <w:rsid w:val="000430B5"/>
    <w:rsid w:val="000431BA"/>
    <w:rsid w:val="00043222"/>
    <w:rsid w:val="000437FB"/>
    <w:rsid w:val="0004402A"/>
    <w:rsid w:val="000444EB"/>
    <w:rsid w:val="00044AC4"/>
    <w:rsid w:val="00044C65"/>
    <w:rsid w:val="000451D9"/>
    <w:rsid w:val="00045291"/>
    <w:rsid w:val="00045CED"/>
    <w:rsid w:val="00045E1A"/>
    <w:rsid w:val="00045F23"/>
    <w:rsid w:val="000462E2"/>
    <w:rsid w:val="0004631F"/>
    <w:rsid w:val="000463F1"/>
    <w:rsid w:val="00046725"/>
    <w:rsid w:val="00046A22"/>
    <w:rsid w:val="00046AB4"/>
    <w:rsid w:val="00046EF8"/>
    <w:rsid w:val="000474AA"/>
    <w:rsid w:val="00050567"/>
    <w:rsid w:val="00050986"/>
    <w:rsid w:val="00050B77"/>
    <w:rsid w:val="00050C34"/>
    <w:rsid w:val="00050C57"/>
    <w:rsid w:val="00050FEB"/>
    <w:rsid w:val="0005109A"/>
    <w:rsid w:val="000514F4"/>
    <w:rsid w:val="00051500"/>
    <w:rsid w:val="000515D2"/>
    <w:rsid w:val="000517C2"/>
    <w:rsid w:val="000517C6"/>
    <w:rsid w:val="0005206A"/>
    <w:rsid w:val="00052623"/>
    <w:rsid w:val="00052F0B"/>
    <w:rsid w:val="0005306A"/>
    <w:rsid w:val="0005316E"/>
    <w:rsid w:val="000532FE"/>
    <w:rsid w:val="00053649"/>
    <w:rsid w:val="00053A3E"/>
    <w:rsid w:val="00054610"/>
    <w:rsid w:val="000549E0"/>
    <w:rsid w:val="00054EEF"/>
    <w:rsid w:val="0005540E"/>
    <w:rsid w:val="00055FAD"/>
    <w:rsid w:val="000564D0"/>
    <w:rsid w:val="000566B1"/>
    <w:rsid w:val="00056999"/>
    <w:rsid w:val="000572C9"/>
    <w:rsid w:val="000575E9"/>
    <w:rsid w:val="00057D8F"/>
    <w:rsid w:val="00057F9A"/>
    <w:rsid w:val="00060A4E"/>
    <w:rsid w:val="00060A74"/>
    <w:rsid w:val="00061435"/>
    <w:rsid w:val="00061573"/>
    <w:rsid w:val="0006165B"/>
    <w:rsid w:val="00061FDE"/>
    <w:rsid w:val="0006218D"/>
    <w:rsid w:val="000627C6"/>
    <w:rsid w:val="00062C1F"/>
    <w:rsid w:val="00062E6F"/>
    <w:rsid w:val="00062EF5"/>
    <w:rsid w:val="00063161"/>
    <w:rsid w:val="00063669"/>
    <w:rsid w:val="0006399F"/>
    <w:rsid w:val="000648B4"/>
    <w:rsid w:val="00065292"/>
    <w:rsid w:val="00065C0A"/>
    <w:rsid w:val="00065D27"/>
    <w:rsid w:val="00065F24"/>
    <w:rsid w:val="000660C9"/>
    <w:rsid w:val="00066FCE"/>
    <w:rsid w:val="00067410"/>
    <w:rsid w:val="00067857"/>
    <w:rsid w:val="00067AC3"/>
    <w:rsid w:val="00067C20"/>
    <w:rsid w:val="0007007B"/>
    <w:rsid w:val="00070087"/>
    <w:rsid w:val="000700BB"/>
    <w:rsid w:val="00070406"/>
    <w:rsid w:val="00070723"/>
    <w:rsid w:val="0007087F"/>
    <w:rsid w:val="00070A6F"/>
    <w:rsid w:val="00070A71"/>
    <w:rsid w:val="00070C94"/>
    <w:rsid w:val="000712A9"/>
    <w:rsid w:val="00071385"/>
    <w:rsid w:val="000715F4"/>
    <w:rsid w:val="00071EFB"/>
    <w:rsid w:val="0007270F"/>
    <w:rsid w:val="000728AA"/>
    <w:rsid w:val="00072EDB"/>
    <w:rsid w:val="00073147"/>
    <w:rsid w:val="0007324F"/>
    <w:rsid w:val="0007329D"/>
    <w:rsid w:val="00073C05"/>
    <w:rsid w:val="0007415F"/>
    <w:rsid w:val="00074A57"/>
    <w:rsid w:val="00074DC8"/>
    <w:rsid w:val="00074E08"/>
    <w:rsid w:val="000757A6"/>
    <w:rsid w:val="00075C29"/>
    <w:rsid w:val="000767BA"/>
    <w:rsid w:val="00076E00"/>
    <w:rsid w:val="00076F9E"/>
    <w:rsid w:val="00077067"/>
    <w:rsid w:val="000778D4"/>
    <w:rsid w:val="00077BBB"/>
    <w:rsid w:val="00077DC1"/>
    <w:rsid w:val="00080907"/>
    <w:rsid w:val="000809E4"/>
    <w:rsid w:val="000814D9"/>
    <w:rsid w:val="000814E2"/>
    <w:rsid w:val="00081FA1"/>
    <w:rsid w:val="00082287"/>
    <w:rsid w:val="00082377"/>
    <w:rsid w:val="00082848"/>
    <w:rsid w:val="00082933"/>
    <w:rsid w:val="00082961"/>
    <w:rsid w:val="000830D9"/>
    <w:rsid w:val="0008324A"/>
    <w:rsid w:val="00083276"/>
    <w:rsid w:val="00083BD7"/>
    <w:rsid w:val="000840E2"/>
    <w:rsid w:val="000840E8"/>
    <w:rsid w:val="000840F4"/>
    <w:rsid w:val="0008412D"/>
    <w:rsid w:val="00084A3F"/>
    <w:rsid w:val="00084A66"/>
    <w:rsid w:val="00084CDB"/>
    <w:rsid w:val="00085845"/>
    <w:rsid w:val="0008595E"/>
    <w:rsid w:val="000859E8"/>
    <w:rsid w:val="00085D2F"/>
    <w:rsid w:val="00085F9A"/>
    <w:rsid w:val="000864F6"/>
    <w:rsid w:val="000864F9"/>
    <w:rsid w:val="0008661C"/>
    <w:rsid w:val="000867D7"/>
    <w:rsid w:val="0008680A"/>
    <w:rsid w:val="00086B61"/>
    <w:rsid w:val="00086F4B"/>
    <w:rsid w:val="00087131"/>
    <w:rsid w:val="00087F90"/>
    <w:rsid w:val="00090391"/>
    <w:rsid w:val="00090CAA"/>
    <w:rsid w:val="00090D91"/>
    <w:rsid w:val="00090F9E"/>
    <w:rsid w:val="000914B4"/>
    <w:rsid w:val="00091AE7"/>
    <w:rsid w:val="00091D2A"/>
    <w:rsid w:val="00092994"/>
    <w:rsid w:val="000935DE"/>
    <w:rsid w:val="00093A56"/>
    <w:rsid w:val="00094214"/>
    <w:rsid w:val="000947F6"/>
    <w:rsid w:val="00094891"/>
    <w:rsid w:val="00095A65"/>
    <w:rsid w:val="00095BEF"/>
    <w:rsid w:val="00096146"/>
    <w:rsid w:val="0009666D"/>
    <w:rsid w:val="000974D5"/>
    <w:rsid w:val="000976F4"/>
    <w:rsid w:val="000A0208"/>
    <w:rsid w:val="000A0765"/>
    <w:rsid w:val="000A0A1B"/>
    <w:rsid w:val="000A0A1E"/>
    <w:rsid w:val="000A0AEB"/>
    <w:rsid w:val="000A0B39"/>
    <w:rsid w:val="000A0C70"/>
    <w:rsid w:val="000A1488"/>
    <w:rsid w:val="000A1C8C"/>
    <w:rsid w:val="000A1E61"/>
    <w:rsid w:val="000A2514"/>
    <w:rsid w:val="000A27BD"/>
    <w:rsid w:val="000A3280"/>
    <w:rsid w:val="000A3A02"/>
    <w:rsid w:val="000A3C85"/>
    <w:rsid w:val="000A4075"/>
    <w:rsid w:val="000A4E21"/>
    <w:rsid w:val="000A4F1D"/>
    <w:rsid w:val="000A5405"/>
    <w:rsid w:val="000A552C"/>
    <w:rsid w:val="000A5691"/>
    <w:rsid w:val="000A56DD"/>
    <w:rsid w:val="000A5D7A"/>
    <w:rsid w:val="000A5F7D"/>
    <w:rsid w:val="000A60C0"/>
    <w:rsid w:val="000A6140"/>
    <w:rsid w:val="000A7581"/>
    <w:rsid w:val="000A7D34"/>
    <w:rsid w:val="000A7F97"/>
    <w:rsid w:val="000B016D"/>
    <w:rsid w:val="000B01F5"/>
    <w:rsid w:val="000B0332"/>
    <w:rsid w:val="000B0433"/>
    <w:rsid w:val="000B08C5"/>
    <w:rsid w:val="000B0FED"/>
    <w:rsid w:val="000B1165"/>
    <w:rsid w:val="000B11A7"/>
    <w:rsid w:val="000B18A8"/>
    <w:rsid w:val="000B1AE9"/>
    <w:rsid w:val="000B2188"/>
    <w:rsid w:val="000B276F"/>
    <w:rsid w:val="000B2AAE"/>
    <w:rsid w:val="000B2BDC"/>
    <w:rsid w:val="000B3035"/>
    <w:rsid w:val="000B306F"/>
    <w:rsid w:val="000B337B"/>
    <w:rsid w:val="000B377C"/>
    <w:rsid w:val="000B3CEA"/>
    <w:rsid w:val="000B446E"/>
    <w:rsid w:val="000B47B7"/>
    <w:rsid w:val="000B4BAF"/>
    <w:rsid w:val="000B4C81"/>
    <w:rsid w:val="000B5754"/>
    <w:rsid w:val="000B68E8"/>
    <w:rsid w:val="000B6B1B"/>
    <w:rsid w:val="000B6D73"/>
    <w:rsid w:val="000B6E9E"/>
    <w:rsid w:val="000B6F5B"/>
    <w:rsid w:val="000B7390"/>
    <w:rsid w:val="000B747E"/>
    <w:rsid w:val="000C0231"/>
    <w:rsid w:val="000C059E"/>
    <w:rsid w:val="000C0742"/>
    <w:rsid w:val="000C1065"/>
    <w:rsid w:val="000C1230"/>
    <w:rsid w:val="000C132A"/>
    <w:rsid w:val="000C18A1"/>
    <w:rsid w:val="000C1930"/>
    <w:rsid w:val="000C2159"/>
    <w:rsid w:val="000C2D74"/>
    <w:rsid w:val="000C2D7F"/>
    <w:rsid w:val="000C2E48"/>
    <w:rsid w:val="000C305C"/>
    <w:rsid w:val="000C31C0"/>
    <w:rsid w:val="000C3315"/>
    <w:rsid w:val="000C38AB"/>
    <w:rsid w:val="000C38B8"/>
    <w:rsid w:val="000C3902"/>
    <w:rsid w:val="000C3C86"/>
    <w:rsid w:val="000C423D"/>
    <w:rsid w:val="000C46BF"/>
    <w:rsid w:val="000C4B0A"/>
    <w:rsid w:val="000C4F8B"/>
    <w:rsid w:val="000C553C"/>
    <w:rsid w:val="000C5B3C"/>
    <w:rsid w:val="000C5FAB"/>
    <w:rsid w:val="000C62A2"/>
    <w:rsid w:val="000C642E"/>
    <w:rsid w:val="000C66FB"/>
    <w:rsid w:val="000C676F"/>
    <w:rsid w:val="000C6A06"/>
    <w:rsid w:val="000C6AC5"/>
    <w:rsid w:val="000C7AD4"/>
    <w:rsid w:val="000C7C0E"/>
    <w:rsid w:val="000C7C0F"/>
    <w:rsid w:val="000C7E75"/>
    <w:rsid w:val="000D00BF"/>
    <w:rsid w:val="000D0147"/>
    <w:rsid w:val="000D02A9"/>
    <w:rsid w:val="000D0339"/>
    <w:rsid w:val="000D057A"/>
    <w:rsid w:val="000D0807"/>
    <w:rsid w:val="000D0A42"/>
    <w:rsid w:val="000D0A96"/>
    <w:rsid w:val="000D0F0A"/>
    <w:rsid w:val="000D167A"/>
    <w:rsid w:val="000D187F"/>
    <w:rsid w:val="000D1915"/>
    <w:rsid w:val="000D20A1"/>
    <w:rsid w:val="000D2B14"/>
    <w:rsid w:val="000D2EEB"/>
    <w:rsid w:val="000D31FD"/>
    <w:rsid w:val="000D348B"/>
    <w:rsid w:val="000D3AAF"/>
    <w:rsid w:val="000D3D82"/>
    <w:rsid w:val="000D411E"/>
    <w:rsid w:val="000D454B"/>
    <w:rsid w:val="000D4B68"/>
    <w:rsid w:val="000D4C9A"/>
    <w:rsid w:val="000D5096"/>
    <w:rsid w:val="000D5306"/>
    <w:rsid w:val="000D53FD"/>
    <w:rsid w:val="000D5518"/>
    <w:rsid w:val="000D58F7"/>
    <w:rsid w:val="000D594A"/>
    <w:rsid w:val="000D5B43"/>
    <w:rsid w:val="000D6429"/>
    <w:rsid w:val="000D6878"/>
    <w:rsid w:val="000D6BDC"/>
    <w:rsid w:val="000D6BFD"/>
    <w:rsid w:val="000D6C5E"/>
    <w:rsid w:val="000D6D82"/>
    <w:rsid w:val="000D784B"/>
    <w:rsid w:val="000D7A44"/>
    <w:rsid w:val="000D7A60"/>
    <w:rsid w:val="000E0D56"/>
    <w:rsid w:val="000E0E7B"/>
    <w:rsid w:val="000E116B"/>
    <w:rsid w:val="000E161E"/>
    <w:rsid w:val="000E19DC"/>
    <w:rsid w:val="000E1D82"/>
    <w:rsid w:val="000E1FD6"/>
    <w:rsid w:val="000E2353"/>
    <w:rsid w:val="000E2384"/>
    <w:rsid w:val="000E278D"/>
    <w:rsid w:val="000E281B"/>
    <w:rsid w:val="000E2CE9"/>
    <w:rsid w:val="000E2DFD"/>
    <w:rsid w:val="000E30E2"/>
    <w:rsid w:val="000E33C8"/>
    <w:rsid w:val="000E3695"/>
    <w:rsid w:val="000E3819"/>
    <w:rsid w:val="000E3A37"/>
    <w:rsid w:val="000E3CE2"/>
    <w:rsid w:val="000E419A"/>
    <w:rsid w:val="000E49E9"/>
    <w:rsid w:val="000E4CE6"/>
    <w:rsid w:val="000E4DD0"/>
    <w:rsid w:val="000E5224"/>
    <w:rsid w:val="000E522C"/>
    <w:rsid w:val="000E558D"/>
    <w:rsid w:val="000E5B95"/>
    <w:rsid w:val="000E5D19"/>
    <w:rsid w:val="000E5E68"/>
    <w:rsid w:val="000E5F49"/>
    <w:rsid w:val="000E6F76"/>
    <w:rsid w:val="000E6F8F"/>
    <w:rsid w:val="000E72E2"/>
    <w:rsid w:val="000E7677"/>
    <w:rsid w:val="000F02C0"/>
    <w:rsid w:val="000F0476"/>
    <w:rsid w:val="000F0805"/>
    <w:rsid w:val="000F0AF8"/>
    <w:rsid w:val="000F0F3A"/>
    <w:rsid w:val="000F10E1"/>
    <w:rsid w:val="000F1A19"/>
    <w:rsid w:val="000F1C8C"/>
    <w:rsid w:val="000F2039"/>
    <w:rsid w:val="000F2079"/>
    <w:rsid w:val="000F20C1"/>
    <w:rsid w:val="000F239B"/>
    <w:rsid w:val="000F24EC"/>
    <w:rsid w:val="000F262A"/>
    <w:rsid w:val="000F285C"/>
    <w:rsid w:val="000F2966"/>
    <w:rsid w:val="000F2A34"/>
    <w:rsid w:val="000F3C47"/>
    <w:rsid w:val="000F3E40"/>
    <w:rsid w:val="000F443F"/>
    <w:rsid w:val="000F46FE"/>
    <w:rsid w:val="000F491B"/>
    <w:rsid w:val="000F4F18"/>
    <w:rsid w:val="000F5036"/>
    <w:rsid w:val="000F5044"/>
    <w:rsid w:val="000F516C"/>
    <w:rsid w:val="000F51A9"/>
    <w:rsid w:val="000F53E7"/>
    <w:rsid w:val="000F54BC"/>
    <w:rsid w:val="000F550C"/>
    <w:rsid w:val="000F57B7"/>
    <w:rsid w:val="000F5967"/>
    <w:rsid w:val="000F5A82"/>
    <w:rsid w:val="000F5AE8"/>
    <w:rsid w:val="000F5F2F"/>
    <w:rsid w:val="000F5F59"/>
    <w:rsid w:val="000F64AB"/>
    <w:rsid w:val="000F65AB"/>
    <w:rsid w:val="000F6613"/>
    <w:rsid w:val="000F6AEB"/>
    <w:rsid w:val="000F71FF"/>
    <w:rsid w:val="000F739D"/>
    <w:rsid w:val="000F7D1D"/>
    <w:rsid w:val="00100825"/>
    <w:rsid w:val="00101BE3"/>
    <w:rsid w:val="00101EF1"/>
    <w:rsid w:val="00102543"/>
    <w:rsid w:val="001028E8"/>
    <w:rsid w:val="00102A65"/>
    <w:rsid w:val="00102E98"/>
    <w:rsid w:val="00103648"/>
    <w:rsid w:val="001047D7"/>
    <w:rsid w:val="0010483A"/>
    <w:rsid w:val="00104A04"/>
    <w:rsid w:val="00104EA3"/>
    <w:rsid w:val="00105528"/>
    <w:rsid w:val="001061E2"/>
    <w:rsid w:val="00106494"/>
    <w:rsid w:val="00107935"/>
    <w:rsid w:val="001101AF"/>
    <w:rsid w:val="00110AD3"/>
    <w:rsid w:val="00111263"/>
    <w:rsid w:val="0011143C"/>
    <w:rsid w:val="001118EB"/>
    <w:rsid w:val="00111E02"/>
    <w:rsid w:val="00111F81"/>
    <w:rsid w:val="001121BC"/>
    <w:rsid w:val="00112723"/>
    <w:rsid w:val="00112FC7"/>
    <w:rsid w:val="00112FF8"/>
    <w:rsid w:val="001130CD"/>
    <w:rsid w:val="00113157"/>
    <w:rsid w:val="001133C1"/>
    <w:rsid w:val="00113427"/>
    <w:rsid w:val="00113759"/>
    <w:rsid w:val="001138AB"/>
    <w:rsid w:val="00113923"/>
    <w:rsid w:val="00114170"/>
    <w:rsid w:val="001143F4"/>
    <w:rsid w:val="001144D6"/>
    <w:rsid w:val="00114593"/>
    <w:rsid w:val="001146FB"/>
    <w:rsid w:val="0011478C"/>
    <w:rsid w:val="00114CB8"/>
    <w:rsid w:val="00114EEF"/>
    <w:rsid w:val="0011539D"/>
    <w:rsid w:val="0011564B"/>
    <w:rsid w:val="00115A3F"/>
    <w:rsid w:val="00115B11"/>
    <w:rsid w:val="00120096"/>
    <w:rsid w:val="00120245"/>
    <w:rsid w:val="0012112A"/>
    <w:rsid w:val="00121516"/>
    <w:rsid w:val="00121844"/>
    <w:rsid w:val="001218C6"/>
    <w:rsid w:val="00121A45"/>
    <w:rsid w:val="00122432"/>
    <w:rsid w:val="00122580"/>
    <w:rsid w:val="001235B5"/>
    <w:rsid w:val="001235BE"/>
    <w:rsid w:val="00123A76"/>
    <w:rsid w:val="00123FCA"/>
    <w:rsid w:val="0012471C"/>
    <w:rsid w:val="00124893"/>
    <w:rsid w:val="00124D50"/>
    <w:rsid w:val="001251E4"/>
    <w:rsid w:val="00125EE3"/>
    <w:rsid w:val="001268DF"/>
    <w:rsid w:val="001269DF"/>
    <w:rsid w:val="00126AF5"/>
    <w:rsid w:val="00126CA8"/>
    <w:rsid w:val="00126E15"/>
    <w:rsid w:val="001272C9"/>
    <w:rsid w:val="0012789D"/>
    <w:rsid w:val="00127DD7"/>
    <w:rsid w:val="00127E4E"/>
    <w:rsid w:val="00127F65"/>
    <w:rsid w:val="00130180"/>
    <w:rsid w:val="00130444"/>
    <w:rsid w:val="001305EE"/>
    <w:rsid w:val="001306F1"/>
    <w:rsid w:val="0013071E"/>
    <w:rsid w:val="001308A6"/>
    <w:rsid w:val="00130E9A"/>
    <w:rsid w:val="0013156A"/>
    <w:rsid w:val="001316EB"/>
    <w:rsid w:val="00131B4B"/>
    <w:rsid w:val="00131BE2"/>
    <w:rsid w:val="00131CAA"/>
    <w:rsid w:val="00132303"/>
    <w:rsid w:val="001324C5"/>
    <w:rsid w:val="001327E3"/>
    <w:rsid w:val="001328CE"/>
    <w:rsid w:val="00133212"/>
    <w:rsid w:val="00133329"/>
    <w:rsid w:val="001336F1"/>
    <w:rsid w:val="0013383B"/>
    <w:rsid w:val="00133E9D"/>
    <w:rsid w:val="00134D28"/>
    <w:rsid w:val="00134E08"/>
    <w:rsid w:val="00135010"/>
    <w:rsid w:val="00135026"/>
    <w:rsid w:val="00135357"/>
    <w:rsid w:val="0013569B"/>
    <w:rsid w:val="0013598E"/>
    <w:rsid w:val="00135AF6"/>
    <w:rsid w:val="00135B86"/>
    <w:rsid w:val="00135EA9"/>
    <w:rsid w:val="001363B9"/>
    <w:rsid w:val="0013645D"/>
    <w:rsid w:val="0013653A"/>
    <w:rsid w:val="00136F5B"/>
    <w:rsid w:val="00137173"/>
    <w:rsid w:val="00137305"/>
    <w:rsid w:val="0013763C"/>
    <w:rsid w:val="001376A3"/>
    <w:rsid w:val="00137E76"/>
    <w:rsid w:val="00140393"/>
    <w:rsid w:val="0014060A"/>
    <w:rsid w:val="00140EEC"/>
    <w:rsid w:val="001413D1"/>
    <w:rsid w:val="001413DD"/>
    <w:rsid w:val="001420EA"/>
    <w:rsid w:val="0014236E"/>
    <w:rsid w:val="0014291B"/>
    <w:rsid w:val="00142EE9"/>
    <w:rsid w:val="0014304C"/>
    <w:rsid w:val="00143E0D"/>
    <w:rsid w:val="001447A3"/>
    <w:rsid w:val="00144839"/>
    <w:rsid w:val="001448C8"/>
    <w:rsid w:val="00144EB0"/>
    <w:rsid w:val="001451AA"/>
    <w:rsid w:val="0014550A"/>
    <w:rsid w:val="001455A2"/>
    <w:rsid w:val="00146047"/>
    <w:rsid w:val="001460D8"/>
    <w:rsid w:val="0014622E"/>
    <w:rsid w:val="00146485"/>
    <w:rsid w:val="001465F3"/>
    <w:rsid w:val="00146A48"/>
    <w:rsid w:val="00146D22"/>
    <w:rsid w:val="00146D7F"/>
    <w:rsid w:val="00147105"/>
    <w:rsid w:val="001471CD"/>
    <w:rsid w:val="00147911"/>
    <w:rsid w:val="00147AB4"/>
    <w:rsid w:val="00147F31"/>
    <w:rsid w:val="001505C9"/>
    <w:rsid w:val="00150600"/>
    <w:rsid w:val="00150C3E"/>
    <w:rsid w:val="00150EF2"/>
    <w:rsid w:val="00151670"/>
    <w:rsid w:val="00151BC8"/>
    <w:rsid w:val="00151C5E"/>
    <w:rsid w:val="00151DF1"/>
    <w:rsid w:val="001528F9"/>
    <w:rsid w:val="0015304B"/>
    <w:rsid w:val="0015333F"/>
    <w:rsid w:val="001537FA"/>
    <w:rsid w:val="00153A38"/>
    <w:rsid w:val="00153CE0"/>
    <w:rsid w:val="00153D02"/>
    <w:rsid w:val="00153D75"/>
    <w:rsid w:val="00154A5E"/>
    <w:rsid w:val="00154A8B"/>
    <w:rsid w:val="00154B49"/>
    <w:rsid w:val="00154B98"/>
    <w:rsid w:val="00154DB5"/>
    <w:rsid w:val="00154E0F"/>
    <w:rsid w:val="0015529C"/>
    <w:rsid w:val="00155C32"/>
    <w:rsid w:val="00155C38"/>
    <w:rsid w:val="00155DD7"/>
    <w:rsid w:val="00155F43"/>
    <w:rsid w:val="001562AB"/>
    <w:rsid w:val="001565D1"/>
    <w:rsid w:val="00156978"/>
    <w:rsid w:val="00156C38"/>
    <w:rsid w:val="001570E0"/>
    <w:rsid w:val="00157417"/>
    <w:rsid w:val="00157608"/>
    <w:rsid w:val="00157D52"/>
    <w:rsid w:val="00157FB9"/>
    <w:rsid w:val="0016012D"/>
    <w:rsid w:val="00160702"/>
    <w:rsid w:val="00160922"/>
    <w:rsid w:val="00160931"/>
    <w:rsid w:val="00160F61"/>
    <w:rsid w:val="00161D87"/>
    <w:rsid w:val="001620C4"/>
    <w:rsid w:val="0016233B"/>
    <w:rsid w:val="00162786"/>
    <w:rsid w:val="00162797"/>
    <w:rsid w:val="001627BB"/>
    <w:rsid w:val="001627BC"/>
    <w:rsid w:val="001639D0"/>
    <w:rsid w:val="00163AC8"/>
    <w:rsid w:val="00163FE3"/>
    <w:rsid w:val="00164DDA"/>
    <w:rsid w:val="001663A0"/>
    <w:rsid w:val="001666D6"/>
    <w:rsid w:val="00166C99"/>
    <w:rsid w:val="00166F8B"/>
    <w:rsid w:val="0016713D"/>
    <w:rsid w:val="00167C84"/>
    <w:rsid w:val="00167EE8"/>
    <w:rsid w:val="00167F32"/>
    <w:rsid w:val="0017001A"/>
    <w:rsid w:val="0017019A"/>
    <w:rsid w:val="0017115F"/>
    <w:rsid w:val="001711E1"/>
    <w:rsid w:val="00171562"/>
    <w:rsid w:val="00171633"/>
    <w:rsid w:val="00171761"/>
    <w:rsid w:val="00171C1A"/>
    <w:rsid w:val="00171D9F"/>
    <w:rsid w:val="00172903"/>
    <w:rsid w:val="00172A16"/>
    <w:rsid w:val="00172C53"/>
    <w:rsid w:val="00172EDF"/>
    <w:rsid w:val="00172F63"/>
    <w:rsid w:val="00173604"/>
    <w:rsid w:val="00173856"/>
    <w:rsid w:val="00173E75"/>
    <w:rsid w:val="00173F1E"/>
    <w:rsid w:val="001742E8"/>
    <w:rsid w:val="0017432E"/>
    <w:rsid w:val="00174622"/>
    <w:rsid w:val="00174679"/>
    <w:rsid w:val="00174781"/>
    <w:rsid w:val="001747C7"/>
    <w:rsid w:val="00174BEA"/>
    <w:rsid w:val="00174C14"/>
    <w:rsid w:val="00175144"/>
    <w:rsid w:val="001753D4"/>
    <w:rsid w:val="00175515"/>
    <w:rsid w:val="00175A00"/>
    <w:rsid w:val="00175AAD"/>
    <w:rsid w:val="00176205"/>
    <w:rsid w:val="001769A1"/>
    <w:rsid w:val="00176CE7"/>
    <w:rsid w:val="00176F9A"/>
    <w:rsid w:val="00177123"/>
    <w:rsid w:val="00177A53"/>
    <w:rsid w:val="00180006"/>
    <w:rsid w:val="0018035A"/>
    <w:rsid w:val="00180D5A"/>
    <w:rsid w:val="001812B9"/>
    <w:rsid w:val="001815D1"/>
    <w:rsid w:val="001819F7"/>
    <w:rsid w:val="00181A25"/>
    <w:rsid w:val="00181E44"/>
    <w:rsid w:val="00182550"/>
    <w:rsid w:val="00182701"/>
    <w:rsid w:val="00183140"/>
    <w:rsid w:val="001835A2"/>
    <w:rsid w:val="0018383D"/>
    <w:rsid w:val="00184394"/>
    <w:rsid w:val="0018477E"/>
    <w:rsid w:val="00184EF2"/>
    <w:rsid w:val="001850AE"/>
    <w:rsid w:val="001853DB"/>
    <w:rsid w:val="001857BD"/>
    <w:rsid w:val="00185A41"/>
    <w:rsid w:val="001860AF"/>
    <w:rsid w:val="001862A6"/>
    <w:rsid w:val="001862AE"/>
    <w:rsid w:val="00186908"/>
    <w:rsid w:val="00186AFB"/>
    <w:rsid w:val="00186CB9"/>
    <w:rsid w:val="00186EE9"/>
    <w:rsid w:val="00186FE3"/>
    <w:rsid w:val="00187539"/>
    <w:rsid w:val="00187E64"/>
    <w:rsid w:val="0019042A"/>
    <w:rsid w:val="001910EE"/>
    <w:rsid w:val="00191133"/>
    <w:rsid w:val="001915E3"/>
    <w:rsid w:val="00191625"/>
    <w:rsid w:val="0019163B"/>
    <w:rsid w:val="001916B3"/>
    <w:rsid w:val="00191877"/>
    <w:rsid w:val="00191986"/>
    <w:rsid w:val="001919AE"/>
    <w:rsid w:val="00191B7E"/>
    <w:rsid w:val="00191D95"/>
    <w:rsid w:val="001920E2"/>
    <w:rsid w:val="00192169"/>
    <w:rsid w:val="0019220C"/>
    <w:rsid w:val="001922E8"/>
    <w:rsid w:val="001924E5"/>
    <w:rsid w:val="001927D4"/>
    <w:rsid w:val="00192C27"/>
    <w:rsid w:val="00192D71"/>
    <w:rsid w:val="0019320A"/>
    <w:rsid w:val="001936E9"/>
    <w:rsid w:val="00193F2F"/>
    <w:rsid w:val="00194078"/>
    <w:rsid w:val="001949EF"/>
    <w:rsid w:val="00194BEF"/>
    <w:rsid w:val="00195006"/>
    <w:rsid w:val="00195734"/>
    <w:rsid w:val="00195816"/>
    <w:rsid w:val="00195E1C"/>
    <w:rsid w:val="00196041"/>
    <w:rsid w:val="00196384"/>
    <w:rsid w:val="00196426"/>
    <w:rsid w:val="00196BEC"/>
    <w:rsid w:val="00196C6C"/>
    <w:rsid w:val="001971F0"/>
    <w:rsid w:val="00197907"/>
    <w:rsid w:val="00197A44"/>
    <w:rsid w:val="00197E01"/>
    <w:rsid w:val="001A00FF"/>
    <w:rsid w:val="001A018E"/>
    <w:rsid w:val="001A0278"/>
    <w:rsid w:val="001A0F7C"/>
    <w:rsid w:val="001A1614"/>
    <w:rsid w:val="001A2B72"/>
    <w:rsid w:val="001A3332"/>
    <w:rsid w:val="001A353A"/>
    <w:rsid w:val="001A3568"/>
    <w:rsid w:val="001A3A2E"/>
    <w:rsid w:val="001A3CA2"/>
    <w:rsid w:val="001A429E"/>
    <w:rsid w:val="001A44D8"/>
    <w:rsid w:val="001A45CF"/>
    <w:rsid w:val="001A503E"/>
    <w:rsid w:val="001A52C5"/>
    <w:rsid w:val="001A57FB"/>
    <w:rsid w:val="001A587D"/>
    <w:rsid w:val="001A5FEE"/>
    <w:rsid w:val="001A6009"/>
    <w:rsid w:val="001A623D"/>
    <w:rsid w:val="001A6A74"/>
    <w:rsid w:val="001A6AB6"/>
    <w:rsid w:val="001A6E93"/>
    <w:rsid w:val="001A72FF"/>
    <w:rsid w:val="001A789F"/>
    <w:rsid w:val="001B00BF"/>
    <w:rsid w:val="001B0816"/>
    <w:rsid w:val="001B0B77"/>
    <w:rsid w:val="001B1256"/>
    <w:rsid w:val="001B1462"/>
    <w:rsid w:val="001B16FA"/>
    <w:rsid w:val="001B18F5"/>
    <w:rsid w:val="001B1F69"/>
    <w:rsid w:val="001B246B"/>
    <w:rsid w:val="001B2DFC"/>
    <w:rsid w:val="001B441A"/>
    <w:rsid w:val="001B442E"/>
    <w:rsid w:val="001B47ED"/>
    <w:rsid w:val="001B53D7"/>
    <w:rsid w:val="001B5462"/>
    <w:rsid w:val="001B583B"/>
    <w:rsid w:val="001B5D88"/>
    <w:rsid w:val="001B5D9E"/>
    <w:rsid w:val="001B652C"/>
    <w:rsid w:val="001B658F"/>
    <w:rsid w:val="001B66F5"/>
    <w:rsid w:val="001B6868"/>
    <w:rsid w:val="001B68CA"/>
    <w:rsid w:val="001B7240"/>
    <w:rsid w:val="001B73D9"/>
    <w:rsid w:val="001B7A00"/>
    <w:rsid w:val="001B7F56"/>
    <w:rsid w:val="001C007E"/>
    <w:rsid w:val="001C0407"/>
    <w:rsid w:val="001C049D"/>
    <w:rsid w:val="001C0CDB"/>
    <w:rsid w:val="001C0DEB"/>
    <w:rsid w:val="001C0F4B"/>
    <w:rsid w:val="001C13A2"/>
    <w:rsid w:val="001C14C0"/>
    <w:rsid w:val="001C153D"/>
    <w:rsid w:val="001C156C"/>
    <w:rsid w:val="001C1CA3"/>
    <w:rsid w:val="001C1D0E"/>
    <w:rsid w:val="001C23F7"/>
    <w:rsid w:val="001C240A"/>
    <w:rsid w:val="001C25ED"/>
    <w:rsid w:val="001C2B15"/>
    <w:rsid w:val="001C2BF7"/>
    <w:rsid w:val="001C2CEC"/>
    <w:rsid w:val="001C35D2"/>
    <w:rsid w:val="001C3606"/>
    <w:rsid w:val="001C4440"/>
    <w:rsid w:val="001C4443"/>
    <w:rsid w:val="001C466F"/>
    <w:rsid w:val="001C4B53"/>
    <w:rsid w:val="001C4CDD"/>
    <w:rsid w:val="001C50A0"/>
    <w:rsid w:val="001C5A41"/>
    <w:rsid w:val="001C5C39"/>
    <w:rsid w:val="001C5D6E"/>
    <w:rsid w:val="001C5F93"/>
    <w:rsid w:val="001C6174"/>
    <w:rsid w:val="001C62E2"/>
    <w:rsid w:val="001C64C7"/>
    <w:rsid w:val="001C65DC"/>
    <w:rsid w:val="001C69EE"/>
    <w:rsid w:val="001C7133"/>
    <w:rsid w:val="001C71D5"/>
    <w:rsid w:val="001C7AD5"/>
    <w:rsid w:val="001C7D1D"/>
    <w:rsid w:val="001C7DB5"/>
    <w:rsid w:val="001C7E41"/>
    <w:rsid w:val="001D0455"/>
    <w:rsid w:val="001D05AA"/>
    <w:rsid w:val="001D08C8"/>
    <w:rsid w:val="001D0AD2"/>
    <w:rsid w:val="001D0B80"/>
    <w:rsid w:val="001D0D6A"/>
    <w:rsid w:val="001D158A"/>
    <w:rsid w:val="001D1C6F"/>
    <w:rsid w:val="001D1F51"/>
    <w:rsid w:val="001D276B"/>
    <w:rsid w:val="001D28DA"/>
    <w:rsid w:val="001D2FFB"/>
    <w:rsid w:val="001D3549"/>
    <w:rsid w:val="001D3560"/>
    <w:rsid w:val="001D4030"/>
    <w:rsid w:val="001D484E"/>
    <w:rsid w:val="001D4D43"/>
    <w:rsid w:val="001D4E8D"/>
    <w:rsid w:val="001D4E92"/>
    <w:rsid w:val="001D4F4D"/>
    <w:rsid w:val="001D535F"/>
    <w:rsid w:val="001D54DB"/>
    <w:rsid w:val="001D56F0"/>
    <w:rsid w:val="001D56F1"/>
    <w:rsid w:val="001D5E37"/>
    <w:rsid w:val="001D5FBA"/>
    <w:rsid w:val="001D6047"/>
    <w:rsid w:val="001D629B"/>
    <w:rsid w:val="001D66E3"/>
    <w:rsid w:val="001D6A14"/>
    <w:rsid w:val="001D6B59"/>
    <w:rsid w:val="001D6F84"/>
    <w:rsid w:val="001D6FFB"/>
    <w:rsid w:val="001D72F8"/>
    <w:rsid w:val="001D75BB"/>
    <w:rsid w:val="001D75DE"/>
    <w:rsid w:val="001D7B35"/>
    <w:rsid w:val="001D7D3A"/>
    <w:rsid w:val="001D7F4C"/>
    <w:rsid w:val="001E0680"/>
    <w:rsid w:val="001E088E"/>
    <w:rsid w:val="001E0CFF"/>
    <w:rsid w:val="001E1FFF"/>
    <w:rsid w:val="001E24DD"/>
    <w:rsid w:val="001E25CE"/>
    <w:rsid w:val="001E2AF7"/>
    <w:rsid w:val="001E2BE4"/>
    <w:rsid w:val="001E2D74"/>
    <w:rsid w:val="001E31BA"/>
    <w:rsid w:val="001E410A"/>
    <w:rsid w:val="001E4D8F"/>
    <w:rsid w:val="001E4F6C"/>
    <w:rsid w:val="001E5691"/>
    <w:rsid w:val="001E5A7C"/>
    <w:rsid w:val="001E6DAE"/>
    <w:rsid w:val="001E7700"/>
    <w:rsid w:val="001E7BBF"/>
    <w:rsid w:val="001E7E61"/>
    <w:rsid w:val="001E7FA6"/>
    <w:rsid w:val="001E7FA8"/>
    <w:rsid w:val="001F006C"/>
    <w:rsid w:val="001F012C"/>
    <w:rsid w:val="001F01B5"/>
    <w:rsid w:val="001F09B6"/>
    <w:rsid w:val="001F0B56"/>
    <w:rsid w:val="001F0C4A"/>
    <w:rsid w:val="001F13ED"/>
    <w:rsid w:val="001F1AA5"/>
    <w:rsid w:val="001F1BF3"/>
    <w:rsid w:val="001F2605"/>
    <w:rsid w:val="001F3584"/>
    <w:rsid w:val="001F38F9"/>
    <w:rsid w:val="001F3CAD"/>
    <w:rsid w:val="001F3E59"/>
    <w:rsid w:val="001F4455"/>
    <w:rsid w:val="001F44DE"/>
    <w:rsid w:val="001F4596"/>
    <w:rsid w:val="001F45B9"/>
    <w:rsid w:val="001F48AD"/>
    <w:rsid w:val="001F4EBC"/>
    <w:rsid w:val="001F5175"/>
    <w:rsid w:val="001F54A0"/>
    <w:rsid w:val="001F643A"/>
    <w:rsid w:val="001F6728"/>
    <w:rsid w:val="001F6E68"/>
    <w:rsid w:val="001F7604"/>
    <w:rsid w:val="001F7A65"/>
    <w:rsid w:val="001F7F22"/>
    <w:rsid w:val="00200C0B"/>
    <w:rsid w:val="00201493"/>
    <w:rsid w:val="0020180A"/>
    <w:rsid w:val="0020185A"/>
    <w:rsid w:val="0020208B"/>
    <w:rsid w:val="00202162"/>
    <w:rsid w:val="00203050"/>
    <w:rsid w:val="00203E79"/>
    <w:rsid w:val="00204207"/>
    <w:rsid w:val="00204462"/>
    <w:rsid w:val="00204A28"/>
    <w:rsid w:val="00204E49"/>
    <w:rsid w:val="002057D2"/>
    <w:rsid w:val="00205866"/>
    <w:rsid w:val="002058EC"/>
    <w:rsid w:val="002059F7"/>
    <w:rsid w:val="00205A56"/>
    <w:rsid w:val="00205C71"/>
    <w:rsid w:val="00205CA4"/>
    <w:rsid w:val="00205EAE"/>
    <w:rsid w:val="002062A5"/>
    <w:rsid w:val="002062C8"/>
    <w:rsid w:val="00206304"/>
    <w:rsid w:val="002065B1"/>
    <w:rsid w:val="00206602"/>
    <w:rsid w:val="002068ED"/>
    <w:rsid w:val="00206FFE"/>
    <w:rsid w:val="0020700E"/>
    <w:rsid w:val="00207101"/>
    <w:rsid w:val="0020767F"/>
    <w:rsid w:val="00207CB6"/>
    <w:rsid w:val="00207CBF"/>
    <w:rsid w:val="00207D40"/>
    <w:rsid w:val="00207E86"/>
    <w:rsid w:val="0021005D"/>
    <w:rsid w:val="00210A19"/>
    <w:rsid w:val="00210C20"/>
    <w:rsid w:val="00211935"/>
    <w:rsid w:val="002119C5"/>
    <w:rsid w:val="00211B26"/>
    <w:rsid w:val="00211D9D"/>
    <w:rsid w:val="002125C8"/>
    <w:rsid w:val="00212644"/>
    <w:rsid w:val="002126CD"/>
    <w:rsid w:val="002126E2"/>
    <w:rsid w:val="0021273C"/>
    <w:rsid w:val="00212885"/>
    <w:rsid w:val="00212FFB"/>
    <w:rsid w:val="002132CA"/>
    <w:rsid w:val="0021343C"/>
    <w:rsid w:val="002137DD"/>
    <w:rsid w:val="00214064"/>
    <w:rsid w:val="002152A0"/>
    <w:rsid w:val="00215680"/>
    <w:rsid w:val="0021651A"/>
    <w:rsid w:val="00216DED"/>
    <w:rsid w:val="00216EC7"/>
    <w:rsid w:val="00217276"/>
    <w:rsid w:val="0021761D"/>
    <w:rsid w:val="00217A7A"/>
    <w:rsid w:val="00217B8B"/>
    <w:rsid w:val="002200D4"/>
    <w:rsid w:val="00220610"/>
    <w:rsid w:val="002208EE"/>
    <w:rsid w:val="00220E33"/>
    <w:rsid w:val="00221EBB"/>
    <w:rsid w:val="002225DD"/>
    <w:rsid w:val="0022308F"/>
    <w:rsid w:val="00223301"/>
    <w:rsid w:val="00223765"/>
    <w:rsid w:val="002238C0"/>
    <w:rsid w:val="00223B07"/>
    <w:rsid w:val="00223D69"/>
    <w:rsid w:val="002247B1"/>
    <w:rsid w:val="002249F3"/>
    <w:rsid w:val="00224CA2"/>
    <w:rsid w:val="00225035"/>
    <w:rsid w:val="00225A2D"/>
    <w:rsid w:val="00225D22"/>
    <w:rsid w:val="002265CB"/>
    <w:rsid w:val="002267DE"/>
    <w:rsid w:val="0022693C"/>
    <w:rsid w:val="00226963"/>
    <w:rsid w:val="0022750B"/>
    <w:rsid w:val="0022760F"/>
    <w:rsid w:val="00227B91"/>
    <w:rsid w:val="00230038"/>
    <w:rsid w:val="00230046"/>
    <w:rsid w:val="00230085"/>
    <w:rsid w:val="00230592"/>
    <w:rsid w:val="00230B0D"/>
    <w:rsid w:val="0023200C"/>
    <w:rsid w:val="00232826"/>
    <w:rsid w:val="00232E66"/>
    <w:rsid w:val="0023327B"/>
    <w:rsid w:val="0023389E"/>
    <w:rsid w:val="00233E13"/>
    <w:rsid w:val="00233E98"/>
    <w:rsid w:val="00234275"/>
    <w:rsid w:val="00234299"/>
    <w:rsid w:val="00234314"/>
    <w:rsid w:val="002347E1"/>
    <w:rsid w:val="002349A6"/>
    <w:rsid w:val="00234C32"/>
    <w:rsid w:val="00235807"/>
    <w:rsid w:val="00235BFE"/>
    <w:rsid w:val="002361FC"/>
    <w:rsid w:val="0023621C"/>
    <w:rsid w:val="002363DC"/>
    <w:rsid w:val="00236980"/>
    <w:rsid w:val="002369DC"/>
    <w:rsid w:val="00236EE7"/>
    <w:rsid w:val="00236F4C"/>
    <w:rsid w:val="00237021"/>
    <w:rsid w:val="002373B6"/>
    <w:rsid w:val="002376CA"/>
    <w:rsid w:val="002378EB"/>
    <w:rsid w:val="00237C2A"/>
    <w:rsid w:val="0024023A"/>
    <w:rsid w:val="00240624"/>
    <w:rsid w:val="00240870"/>
    <w:rsid w:val="00241514"/>
    <w:rsid w:val="00241EA4"/>
    <w:rsid w:val="00242126"/>
    <w:rsid w:val="00242188"/>
    <w:rsid w:val="002422F5"/>
    <w:rsid w:val="002422FC"/>
    <w:rsid w:val="00242E5D"/>
    <w:rsid w:val="00242F36"/>
    <w:rsid w:val="00243C0E"/>
    <w:rsid w:val="00243D81"/>
    <w:rsid w:val="00243DE8"/>
    <w:rsid w:val="00243E44"/>
    <w:rsid w:val="00243EF3"/>
    <w:rsid w:val="0024477E"/>
    <w:rsid w:val="00244BB5"/>
    <w:rsid w:val="00244C5D"/>
    <w:rsid w:val="00245069"/>
    <w:rsid w:val="002452FE"/>
    <w:rsid w:val="00246197"/>
    <w:rsid w:val="002461E2"/>
    <w:rsid w:val="00246353"/>
    <w:rsid w:val="00246375"/>
    <w:rsid w:val="00246487"/>
    <w:rsid w:val="00246D1F"/>
    <w:rsid w:val="0024743F"/>
    <w:rsid w:val="00247779"/>
    <w:rsid w:val="00247CCB"/>
    <w:rsid w:val="002500D9"/>
    <w:rsid w:val="002505C9"/>
    <w:rsid w:val="00250B8C"/>
    <w:rsid w:val="00250CB6"/>
    <w:rsid w:val="00251B00"/>
    <w:rsid w:val="00251E39"/>
    <w:rsid w:val="002524DB"/>
    <w:rsid w:val="00252516"/>
    <w:rsid w:val="002528D7"/>
    <w:rsid w:val="002529AC"/>
    <w:rsid w:val="002529C8"/>
    <w:rsid w:val="00252A5F"/>
    <w:rsid w:val="00252F17"/>
    <w:rsid w:val="00253039"/>
    <w:rsid w:val="0025359B"/>
    <w:rsid w:val="002536FC"/>
    <w:rsid w:val="00254382"/>
    <w:rsid w:val="00254A5B"/>
    <w:rsid w:val="00254C8A"/>
    <w:rsid w:val="00254CCC"/>
    <w:rsid w:val="00254CD5"/>
    <w:rsid w:val="002551B5"/>
    <w:rsid w:val="0025538F"/>
    <w:rsid w:val="002565F1"/>
    <w:rsid w:val="002568C0"/>
    <w:rsid w:val="00256F5E"/>
    <w:rsid w:val="00256F7C"/>
    <w:rsid w:val="002571D1"/>
    <w:rsid w:val="00257719"/>
    <w:rsid w:val="00257833"/>
    <w:rsid w:val="002578DA"/>
    <w:rsid w:val="00257958"/>
    <w:rsid w:val="00257DBF"/>
    <w:rsid w:val="00257E8D"/>
    <w:rsid w:val="00260221"/>
    <w:rsid w:val="00260335"/>
    <w:rsid w:val="00260767"/>
    <w:rsid w:val="0026139C"/>
    <w:rsid w:val="00261BC0"/>
    <w:rsid w:val="002629D1"/>
    <w:rsid w:val="00262DEB"/>
    <w:rsid w:val="00263F0E"/>
    <w:rsid w:val="00263F37"/>
    <w:rsid w:val="0026416E"/>
    <w:rsid w:val="0026446B"/>
    <w:rsid w:val="00264CCD"/>
    <w:rsid w:val="002650B8"/>
    <w:rsid w:val="00265285"/>
    <w:rsid w:val="002654BB"/>
    <w:rsid w:val="00265A91"/>
    <w:rsid w:val="00265D41"/>
    <w:rsid w:val="00265F62"/>
    <w:rsid w:val="00265FA7"/>
    <w:rsid w:val="0026600B"/>
    <w:rsid w:val="002660C9"/>
    <w:rsid w:val="00267038"/>
    <w:rsid w:val="0026718A"/>
    <w:rsid w:val="00267459"/>
    <w:rsid w:val="0026746D"/>
    <w:rsid w:val="002677E6"/>
    <w:rsid w:val="00267CD5"/>
    <w:rsid w:val="00267DB1"/>
    <w:rsid w:val="00267EFF"/>
    <w:rsid w:val="00270024"/>
    <w:rsid w:val="002713BA"/>
    <w:rsid w:val="00271831"/>
    <w:rsid w:val="00271A0F"/>
    <w:rsid w:val="00271E1A"/>
    <w:rsid w:val="0027215B"/>
    <w:rsid w:val="002726EF"/>
    <w:rsid w:val="0027339B"/>
    <w:rsid w:val="0027349A"/>
    <w:rsid w:val="0027376C"/>
    <w:rsid w:val="00273784"/>
    <w:rsid w:val="00274103"/>
    <w:rsid w:val="0027478A"/>
    <w:rsid w:val="002755B3"/>
    <w:rsid w:val="002762C8"/>
    <w:rsid w:val="00276BC6"/>
    <w:rsid w:val="002770A6"/>
    <w:rsid w:val="00277E48"/>
    <w:rsid w:val="00277F0B"/>
    <w:rsid w:val="002804FB"/>
    <w:rsid w:val="002806C6"/>
    <w:rsid w:val="00280872"/>
    <w:rsid w:val="002808C7"/>
    <w:rsid w:val="00280BF3"/>
    <w:rsid w:val="00280C23"/>
    <w:rsid w:val="00280E0B"/>
    <w:rsid w:val="002819C1"/>
    <w:rsid w:val="00281B54"/>
    <w:rsid w:val="0028202A"/>
    <w:rsid w:val="0028266C"/>
    <w:rsid w:val="00282A4C"/>
    <w:rsid w:val="00282FAD"/>
    <w:rsid w:val="002832FE"/>
    <w:rsid w:val="002834D0"/>
    <w:rsid w:val="002835AB"/>
    <w:rsid w:val="00283859"/>
    <w:rsid w:val="00283A02"/>
    <w:rsid w:val="0028419B"/>
    <w:rsid w:val="0028420B"/>
    <w:rsid w:val="00284210"/>
    <w:rsid w:val="00285072"/>
    <w:rsid w:val="0028532B"/>
    <w:rsid w:val="0028538A"/>
    <w:rsid w:val="00285480"/>
    <w:rsid w:val="00285688"/>
    <w:rsid w:val="002857AB"/>
    <w:rsid w:val="00285A32"/>
    <w:rsid w:val="00285CC9"/>
    <w:rsid w:val="002864DA"/>
    <w:rsid w:val="00286659"/>
    <w:rsid w:val="002874B0"/>
    <w:rsid w:val="00287698"/>
    <w:rsid w:val="0029026B"/>
    <w:rsid w:val="002904BF"/>
    <w:rsid w:val="00290BEF"/>
    <w:rsid w:val="00290EE9"/>
    <w:rsid w:val="002911F1"/>
    <w:rsid w:val="00291259"/>
    <w:rsid w:val="002921A2"/>
    <w:rsid w:val="0029253B"/>
    <w:rsid w:val="00292AF9"/>
    <w:rsid w:val="00293750"/>
    <w:rsid w:val="00293B27"/>
    <w:rsid w:val="00293E3E"/>
    <w:rsid w:val="002940F3"/>
    <w:rsid w:val="00294939"/>
    <w:rsid w:val="002949DC"/>
    <w:rsid w:val="00295066"/>
    <w:rsid w:val="00295B70"/>
    <w:rsid w:val="00295C50"/>
    <w:rsid w:val="00295E07"/>
    <w:rsid w:val="0029709F"/>
    <w:rsid w:val="002976B8"/>
    <w:rsid w:val="0029787C"/>
    <w:rsid w:val="002A006D"/>
    <w:rsid w:val="002A0193"/>
    <w:rsid w:val="002A0352"/>
    <w:rsid w:val="002A0524"/>
    <w:rsid w:val="002A130F"/>
    <w:rsid w:val="002A17C2"/>
    <w:rsid w:val="002A1884"/>
    <w:rsid w:val="002A18B0"/>
    <w:rsid w:val="002A1A76"/>
    <w:rsid w:val="002A1B8A"/>
    <w:rsid w:val="002A20C6"/>
    <w:rsid w:val="002A22A4"/>
    <w:rsid w:val="002A2805"/>
    <w:rsid w:val="002A2A26"/>
    <w:rsid w:val="002A2E2D"/>
    <w:rsid w:val="002A2E84"/>
    <w:rsid w:val="002A2E86"/>
    <w:rsid w:val="002A32B2"/>
    <w:rsid w:val="002A3574"/>
    <w:rsid w:val="002A36A6"/>
    <w:rsid w:val="002A3791"/>
    <w:rsid w:val="002A3A7F"/>
    <w:rsid w:val="002A3B47"/>
    <w:rsid w:val="002A3E95"/>
    <w:rsid w:val="002A4125"/>
    <w:rsid w:val="002A4193"/>
    <w:rsid w:val="002A44A0"/>
    <w:rsid w:val="002A45AB"/>
    <w:rsid w:val="002A45F9"/>
    <w:rsid w:val="002A47EB"/>
    <w:rsid w:val="002A4E6B"/>
    <w:rsid w:val="002A5381"/>
    <w:rsid w:val="002A5A1A"/>
    <w:rsid w:val="002A61C7"/>
    <w:rsid w:val="002A63AE"/>
    <w:rsid w:val="002A6BE2"/>
    <w:rsid w:val="002A6E46"/>
    <w:rsid w:val="002A7038"/>
    <w:rsid w:val="002A7266"/>
    <w:rsid w:val="002A72A4"/>
    <w:rsid w:val="002A767F"/>
    <w:rsid w:val="002B0417"/>
    <w:rsid w:val="002B0C38"/>
    <w:rsid w:val="002B0DB0"/>
    <w:rsid w:val="002B0EF8"/>
    <w:rsid w:val="002B1ED0"/>
    <w:rsid w:val="002B22F7"/>
    <w:rsid w:val="002B2322"/>
    <w:rsid w:val="002B233F"/>
    <w:rsid w:val="002B2344"/>
    <w:rsid w:val="002B2766"/>
    <w:rsid w:val="002B28AB"/>
    <w:rsid w:val="002B295A"/>
    <w:rsid w:val="002B3821"/>
    <w:rsid w:val="002B3921"/>
    <w:rsid w:val="002B39D8"/>
    <w:rsid w:val="002B487D"/>
    <w:rsid w:val="002B4C33"/>
    <w:rsid w:val="002B53C3"/>
    <w:rsid w:val="002B5707"/>
    <w:rsid w:val="002B5CB9"/>
    <w:rsid w:val="002B6472"/>
    <w:rsid w:val="002B661B"/>
    <w:rsid w:val="002B66F4"/>
    <w:rsid w:val="002B6B88"/>
    <w:rsid w:val="002B6C11"/>
    <w:rsid w:val="002B702D"/>
    <w:rsid w:val="002B70A9"/>
    <w:rsid w:val="002B7645"/>
    <w:rsid w:val="002B7A5F"/>
    <w:rsid w:val="002B7BCA"/>
    <w:rsid w:val="002B7BCC"/>
    <w:rsid w:val="002B7CDD"/>
    <w:rsid w:val="002C0137"/>
    <w:rsid w:val="002C0C6E"/>
    <w:rsid w:val="002C1AA0"/>
    <w:rsid w:val="002C1C22"/>
    <w:rsid w:val="002C1D0D"/>
    <w:rsid w:val="002C2226"/>
    <w:rsid w:val="002C2805"/>
    <w:rsid w:val="002C29E7"/>
    <w:rsid w:val="002C2A0F"/>
    <w:rsid w:val="002C302D"/>
    <w:rsid w:val="002C3526"/>
    <w:rsid w:val="002C379D"/>
    <w:rsid w:val="002C401F"/>
    <w:rsid w:val="002C42F0"/>
    <w:rsid w:val="002C4664"/>
    <w:rsid w:val="002C46FA"/>
    <w:rsid w:val="002C483C"/>
    <w:rsid w:val="002C49A0"/>
    <w:rsid w:val="002C4AD7"/>
    <w:rsid w:val="002C4AE7"/>
    <w:rsid w:val="002C4C05"/>
    <w:rsid w:val="002C4C9B"/>
    <w:rsid w:val="002C4DB9"/>
    <w:rsid w:val="002C500F"/>
    <w:rsid w:val="002C56F0"/>
    <w:rsid w:val="002C6416"/>
    <w:rsid w:val="002C681E"/>
    <w:rsid w:val="002C6A16"/>
    <w:rsid w:val="002C6EF4"/>
    <w:rsid w:val="002D0426"/>
    <w:rsid w:val="002D07BE"/>
    <w:rsid w:val="002D07CC"/>
    <w:rsid w:val="002D0ADF"/>
    <w:rsid w:val="002D0C99"/>
    <w:rsid w:val="002D1233"/>
    <w:rsid w:val="002D1825"/>
    <w:rsid w:val="002D18CD"/>
    <w:rsid w:val="002D224A"/>
    <w:rsid w:val="002D230F"/>
    <w:rsid w:val="002D23CC"/>
    <w:rsid w:val="002D284C"/>
    <w:rsid w:val="002D29A5"/>
    <w:rsid w:val="002D2F44"/>
    <w:rsid w:val="002D2F6E"/>
    <w:rsid w:val="002D307D"/>
    <w:rsid w:val="002D327C"/>
    <w:rsid w:val="002D402F"/>
    <w:rsid w:val="002D4098"/>
    <w:rsid w:val="002D496D"/>
    <w:rsid w:val="002D6271"/>
    <w:rsid w:val="002D65B9"/>
    <w:rsid w:val="002D65CD"/>
    <w:rsid w:val="002D66FC"/>
    <w:rsid w:val="002D6A34"/>
    <w:rsid w:val="002D6D78"/>
    <w:rsid w:val="002D7475"/>
    <w:rsid w:val="002D76BC"/>
    <w:rsid w:val="002D7A71"/>
    <w:rsid w:val="002D7AC2"/>
    <w:rsid w:val="002D7CD8"/>
    <w:rsid w:val="002D7D24"/>
    <w:rsid w:val="002D7E0E"/>
    <w:rsid w:val="002E0398"/>
    <w:rsid w:val="002E06D7"/>
    <w:rsid w:val="002E08ED"/>
    <w:rsid w:val="002E127D"/>
    <w:rsid w:val="002E14BC"/>
    <w:rsid w:val="002E15C9"/>
    <w:rsid w:val="002E2239"/>
    <w:rsid w:val="002E27E5"/>
    <w:rsid w:val="002E299E"/>
    <w:rsid w:val="002E2C88"/>
    <w:rsid w:val="002E2CEA"/>
    <w:rsid w:val="002E387D"/>
    <w:rsid w:val="002E3BA4"/>
    <w:rsid w:val="002E3D4E"/>
    <w:rsid w:val="002E4064"/>
    <w:rsid w:val="002E4225"/>
    <w:rsid w:val="002E43A8"/>
    <w:rsid w:val="002E44A4"/>
    <w:rsid w:val="002E4BE0"/>
    <w:rsid w:val="002E4CD4"/>
    <w:rsid w:val="002E5218"/>
    <w:rsid w:val="002E5398"/>
    <w:rsid w:val="002E550F"/>
    <w:rsid w:val="002E5E9B"/>
    <w:rsid w:val="002E62EB"/>
    <w:rsid w:val="002E6899"/>
    <w:rsid w:val="002E7D21"/>
    <w:rsid w:val="002E7E85"/>
    <w:rsid w:val="002F0125"/>
    <w:rsid w:val="002F0459"/>
    <w:rsid w:val="002F05A5"/>
    <w:rsid w:val="002F07EB"/>
    <w:rsid w:val="002F09A5"/>
    <w:rsid w:val="002F13DE"/>
    <w:rsid w:val="002F1BF8"/>
    <w:rsid w:val="002F1D78"/>
    <w:rsid w:val="002F24B1"/>
    <w:rsid w:val="002F2988"/>
    <w:rsid w:val="002F2B9D"/>
    <w:rsid w:val="002F2D22"/>
    <w:rsid w:val="002F3E48"/>
    <w:rsid w:val="002F3E82"/>
    <w:rsid w:val="002F41C4"/>
    <w:rsid w:val="002F48E1"/>
    <w:rsid w:val="002F4A54"/>
    <w:rsid w:val="002F5343"/>
    <w:rsid w:val="002F53E6"/>
    <w:rsid w:val="002F6338"/>
    <w:rsid w:val="002F64B0"/>
    <w:rsid w:val="002F65AB"/>
    <w:rsid w:val="002F6683"/>
    <w:rsid w:val="002F6AD7"/>
    <w:rsid w:val="002F6E52"/>
    <w:rsid w:val="002F707C"/>
    <w:rsid w:val="002F710F"/>
    <w:rsid w:val="002F72FD"/>
    <w:rsid w:val="002F7E38"/>
    <w:rsid w:val="002F7FE5"/>
    <w:rsid w:val="0030047E"/>
    <w:rsid w:val="00300C26"/>
    <w:rsid w:val="00300F1B"/>
    <w:rsid w:val="003012CA"/>
    <w:rsid w:val="003018C8"/>
    <w:rsid w:val="00301CAD"/>
    <w:rsid w:val="00301D5B"/>
    <w:rsid w:val="0030222B"/>
    <w:rsid w:val="00302721"/>
    <w:rsid w:val="00302EAC"/>
    <w:rsid w:val="003036AA"/>
    <w:rsid w:val="0030382B"/>
    <w:rsid w:val="003038D7"/>
    <w:rsid w:val="00303FB2"/>
    <w:rsid w:val="00304313"/>
    <w:rsid w:val="00304395"/>
    <w:rsid w:val="00304C1D"/>
    <w:rsid w:val="00305D21"/>
    <w:rsid w:val="00305E74"/>
    <w:rsid w:val="00306308"/>
    <w:rsid w:val="0030660E"/>
    <w:rsid w:val="003066D2"/>
    <w:rsid w:val="00306924"/>
    <w:rsid w:val="00306985"/>
    <w:rsid w:val="0030715A"/>
    <w:rsid w:val="00307874"/>
    <w:rsid w:val="00307C94"/>
    <w:rsid w:val="0031021A"/>
    <w:rsid w:val="0031074C"/>
    <w:rsid w:val="00310773"/>
    <w:rsid w:val="00310B3D"/>
    <w:rsid w:val="00310B5B"/>
    <w:rsid w:val="0031152A"/>
    <w:rsid w:val="00311A53"/>
    <w:rsid w:val="00311F97"/>
    <w:rsid w:val="00312D0D"/>
    <w:rsid w:val="00313754"/>
    <w:rsid w:val="0031394C"/>
    <w:rsid w:val="00314560"/>
    <w:rsid w:val="00315035"/>
    <w:rsid w:val="00315447"/>
    <w:rsid w:val="003155D3"/>
    <w:rsid w:val="00315A85"/>
    <w:rsid w:val="00315C9E"/>
    <w:rsid w:val="00315CCC"/>
    <w:rsid w:val="00315D8F"/>
    <w:rsid w:val="003161AB"/>
    <w:rsid w:val="00316D19"/>
    <w:rsid w:val="00316F46"/>
    <w:rsid w:val="0031717B"/>
    <w:rsid w:val="00317286"/>
    <w:rsid w:val="00317B37"/>
    <w:rsid w:val="0032003E"/>
    <w:rsid w:val="0032055B"/>
    <w:rsid w:val="00320FE0"/>
    <w:rsid w:val="00321604"/>
    <w:rsid w:val="00321846"/>
    <w:rsid w:val="00321982"/>
    <w:rsid w:val="00321C40"/>
    <w:rsid w:val="00322157"/>
    <w:rsid w:val="0032282F"/>
    <w:rsid w:val="00322923"/>
    <w:rsid w:val="00322A1D"/>
    <w:rsid w:val="00322B95"/>
    <w:rsid w:val="0032342D"/>
    <w:rsid w:val="00323465"/>
    <w:rsid w:val="0032459C"/>
    <w:rsid w:val="00324706"/>
    <w:rsid w:val="00324851"/>
    <w:rsid w:val="0032485F"/>
    <w:rsid w:val="00324C6C"/>
    <w:rsid w:val="00324CF7"/>
    <w:rsid w:val="00325339"/>
    <w:rsid w:val="0032552C"/>
    <w:rsid w:val="00325671"/>
    <w:rsid w:val="003256E8"/>
    <w:rsid w:val="0032592F"/>
    <w:rsid w:val="00325DC5"/>
    <w:rsid w:val="00326240"/>
    <w:rsid w:val="003262FE"/>
    <w:rsid w:val="0032669C"/>
    <w:rsid w:val="0032674F"/>
    <w:rsid w:val="003269A0"/>
    <w:rsid w:val="003269B6"/>
    <w:rsid w:val="00326B2F"/>
    <w:rsid w:val="00326D72"/>
    <w:rsid w:val="0032710E"/>
    <w:rsid w:val="0032743E"/>
    <w:rsid w:val="003278D1"/>
    <w:rsid w:val="00327BCF"/>
    <w:rsid w:val="00327C16"/>
    <w:rsid w:val="00327D0D"/>
    <w:rsid w:val="00327DC1"/>
    <w:rsid w:val="003302ED"/>
    <w:rsid w:val="0033040C"/>
    <w:rsid w:val="00330876"/>
    <w:rsid w:val="00330BF1"/>
    <w:rsid w:val="00330E01"/>
    <w:rsid w:val="003312B6"/>
    <w:rsid w:val="003315D4"/>
    <w:rsid w:val="00331680"/>
    <w:rsid w:val="003319BD"/>
    <w:rsid w:val="00331AA5"/>
    <w:rsid w:val="003323D8"/>
    <w:rsid w:val="00332766"/>
    <w:rsid w:val="00332BD8"/>
    <w:rsid w:val="00332CB8"/>
    <w:rsid w:val="00332FC2"/>
    <w:rsid w:val="003331D4"/>
    <w:rsid w:val="003339F3"/>
    <w:rsid w:val="00333B8B"/>
    <w:rsid w:val="0033445D"/>
    <w:rsid w:val="00334650"/>
    <w:rsid w:val="0033475D"/>
    <w:rsid w:val="00334C46"/>
    <w:rsid w:val="00334F7C"/>
    <w:rsid w:val="00334F90"/>
    <w:rsid w:val="00334FDE"/>
    <w:rsid w:val="0033513A"/>
    <w:rsid w:val="003362C0"/>
    <w:rsid w:val="0033681D"/>
    <w:rsid w:val="00336A23"/>
    <w:rsid w:val="00337633"/>
    <w:rsid w:val="00337B5B"/>
    <w:rsid w:val="00337CD7"/>
    <w:rsid w:val="00340258"/>
    <w:rsid w:val="003408D2"/>
    <w:rsid w:val="0034132C"/>
    <w:rsid w:val="00341E44"/>
    <w:rsid w:val="00341EA7"/>
    <w:rsid w:val="00342728"/>
    <w:rsid w:val="00342A08"/>
    <w:rsid w:val="00342AFC"/>
    <w:rsid w:val="0034391D"/>
    <w:rsid w:val="00343D17"/>
    <w:rsid w:val="00343F76"/>
    <w:rsid w:val="0034427C"/>
    <w:rsid w:val="0034429C"/>
    <w:rsid w:val="003447B7"/>
    <w:rsid w:val="00344A5D"/>
    <w:rsid w:val="00344C0A"/>
    <w:rsid w:val="00344DA6"/>
    <w:rsid w:val="00344F9D"/>
    <w:rsid w:val="0034597B"/>
    <w:rsid w:val="003459CA"/>
    <w:rsid w:val="00345D2E"/>
    <w:rsid w:val="003466B3"/>
    <w:rsid w:val="003470D8"/>
    <w:rsid w:val="003478FD"/>
    <w:rsid w:val="00350042"/>
    <w:rsid w:val="00350E27"/>
    <w:rsid w:val="003511B3"/>
    <w:rsid w:val="00351CA7"/>
    <w:rsid w:val="003525F7"/>
    <w:rsid w:val="00352E60"/>
    <w:rsid w:val="00352E93"/>
    <w:rsid w:val="00352F23"/>
    <w:rsid w:val="00353552"/>
    <w:rsid w:val="003536EC"/>
    <w:rsid w:val="003536FD"/>
    <w:rsid w:val="00353EC0"/>
    <w:rsid w:val="00354030"/>
    <w:rsid w:val="00354395"/>
    <w:rsid w:val="00354599"/>
    <w:rsid w:val="003545C8"/>
    <w:rsid w:val="003547FA"/>
    <w:rsid w:val="00354861"/>
    <w:rsid w:val="00354958"/>
    <w:rsid w:val="0035498E"/>
    <w:rsid w:val="0035510C"/>
    <w:rsid w:val="0035522A"/>
    <w:rsid w:val="0035543C"/>
    <w:rsid w:val="0035580B"/>
    <w:rsid w:val="00355B82"/>
    <w:rsid w:val="00355CE5"/>
    <w:rsid w:val="00355EF8"/>
    <w:rsid w:val="00356283"/>
    <w:rsid w:val="003569B3"/>
    <w:rsid w:val="00356E26"/>
    <w:rsid w:val="003571C8"/>
    <w:rsid w:val="003574F6"/>
    <w:rsid w:val="0035796A"/>
    <w:rsid w:val="00357A6E"/>
    <w:rsid w:val="00357F39"/>
    <w:rsid w:val="0036037F"/>
    <w:rsid w:val="00360623"/>
    <w:rsid w:val="00360680"/>
    <w:rsid w:val="003606D5"/>
    <w:rsid w:val="003608F2"/>
    <w:rsid w:val="00360982"/>
    <w:rsid w:val="00360C6E"/>
    <w:rsid w:val="003610FA"/>
    <w:rsid w:val="0036122D"/>
    <w:rsid w:val="003619B2"/>
    <w:rsid w:val="00362200"/>
    <w:rsid w:val="00362329"/>
    <w:rsid w:val="003629E6"/>
    <w:rsid w:val="00362D68"/>
    <w:rsid w:val="003630A3"/>
    <w:rsid w:val="003636A2"/>
    <w:rsid w:val="0036383C"/>
    <w:rsid w:val="00363B5C"/>
    <w:rsid w:val="00364022"/>
    <w:rsid w:val="0036414D"/>
    <w:rsid w:val="00364177"/>
    <w:rsid w:val="00364FBE"/>
    <w:rsid w:val="00365848"/>
    <w:rsid w:val="00365C72"/>
    <w:rsid w:val="00365EB6"/>
    <w:rsid w:val="00366576"/>
    <w:rsid w:val="00366CEA"/>
    <w:rsid w:val="0036716E"/>
    <w:rsid w:val="00367E50"/>
    <w:rsid w:val="00367EAB"/>
    <w:rsid w:val="00370171"/>
    <w:rsid w:val="0037018F"/>
    <w:rsid w:val="003703A3"/>
    <w:rsid w:val="0037053F"/>
    <w:rsid w:val="00370752"/>
    <w:rsid w:val="00370AE7"/>
    <w:rsid w:val="003718EF"/>
    <w:rsid w:val="003719A4"/>
    <w:rsid w:val="00371EED"/>
    <w:rsid w:val="003722C5"/>
    <w:rsid w:val="003727D6"/>
    <w:rsid w:val="0037298B"/>
    <w:rsid w:val="00372E89"/>
    <w:rsid w:val="00372F41"/>
    <w:rsid w:val="0037302A"/>
    <w:rsid w:val="00373033"/>
    <w:rsid w:val="00373AF1"/>
    <w:rsid w:val="00373C28"/>
    <w:rsid w:val="00373FEE"/>
    <w:rsid w:val="003747D5"/>
    <w:rsid w:val="0037498E"/>
    <w:rsid w:val="00374C95"/>
    <w:rsid w:val="00374EA1"/>
    <w:rsid w:val="003752A3"/>
    <w:rsid w:val="003752F4"/>
    <w:rsid w:val="00375529"/>
    <w:rsid w:val="003758FD"/>
    <w:rsid w:val="00375A52"/>
    <w:rsid w:val="00375A6F"/>
    <w:rsid w:val="00375DF4"/>
    <w:rsid w:val="003760C8"/>
    <w:rsid w:val="00376378"/>
    <w:rsid w:val="00376BD3"/>
    <w:rsid w:val="00376F1B"/>
    <w:rsid w:val="00377021"/>
    <w:rsid w:val="0037731D"/>
    <w:rsid w:val="00377513"/>
    <w:rsid w:val="00377700"/>
    <w:rsid w:val="0038087C"/>
    <w:rsid w:val="00380AAC"/>
    <w:rsid w:val="00380C26"/>
    <w:rsid w:val="00381738"/>
    <w:rsid w:val="0038195A"/>
    <w:rsid w:val="00384115"/>
    <w:rsid w:val="003841E3"/>
    <w:rsid w:val="00384631"/>
    <w:rsid w:val="00384721"/>
    <w:rsid w:val="00384D1A"/>
    <w:rsid w:val="00384D41"/>
    <w:rsid w:val="00384E34"/>
    <w:rsid w:val="003854F9"/>
    <w:rsid w:val="0038560D"/>
    <w:rsid w:val="00385DDD"/>
    <w:rsid w:val="00386384"/>
    <w:rsid w:val="0038651F"/>
    <w:rsid w:val="00386616"/>
    <w:rsid w:val="003868AD"/>
    <w:rsid w:val="00387071"/>
    <w:rsid w:val="003874A1"/>
    <w:rsid w:val="003879A2"/>
    <w:rsid w:val="00390621"/>
    <w:rsid w:val="00390FF4"/>
    <w:rsid w:val="0039124E"/>
    <w:rsid w:val="0039161D"/>
    <w:rsid w:val="00391A95"/>
    <w:rsid w:val="00391B04"/>
    <w:rsid w:val="00391DA8"/>
    <w:rsid w:val="00392240"/>
    <w:rsid w:val="0039264C"/>
    <w:rsid w:val="003927C5"/>
    <w:rsid w:val="00392FDD"/>
    <w:rsid w:val="003931E5"/>
    <w:rsid w:val="003932B2"/>
    <w:rsid w:val="003937AC"/>
    <w:rsid w:val="003937FE"/>
    <w:rsid w:val="00393C9B"/>
    <w:rsid w:val="00393D95"/>
    <w:rsid w:val="003942BF"/>
    <w:rsid w:val="00394C06"/>
    <w:rsid w:val="003953FF"/>
    <w:rsid w:val="0039580A"/>
    <w:rsid w:val="00395FAA"/>
    <w:rsid w:val="00396564"/>
    <w:rsid w:val="0039689D"/>
    <w:rsid w:val="0039719D"/>
    <w:rsid w:val="00397FF4"/>
    <w:rsid w:val="003A003C"/>
    <w:rsid w:val="003A03B5"/>
    <w:rsid w:val="003A08F2"/>
    <w:rsid w:val="003A0BF6"/>
    <w:rsid w:val="003A183F"/>
    <w:rsid w:val="003A1A3D"/>
    <w:rsid w:val="003A2059"/>
    <w:rsid w:val="003A215E"/>
    <w:rsid w:val="003A232A"/>
    <w:rsid w:val="003A24D3"/>
    <w:rsid w:val="003A2713"/>
    <w:rsid w:val="003A276F"/>
    <w:rsid w:val="003A29AD"/>
    <w:rsid w:val="003A2E0D"/>
    <w:rsid w:val="003A2F7B"/>
    <w:rsid w:val="003A3128"/>
    <w:rsid w:val="003A344B"/>
    <w:rsid w:val="003A36E6"/>
    <w:rsid w:val="003A3769"/>
    <w:rsid w:val="003A40E8"/>
    <w:rsid w:val="003A45FF"/>
    <w:rsid w:val="003A474A"/>
    <w:rsid w:val="003A4CBC"/>
    <w:rsid w:val="003A4F19"/>
    <w:rsid w:val="003A4FA8"/>
    <w:rsid w:val="003A527D"/>
    <w:rsid w:val="003A5552"/>
    <w:rsid w:val="003A57F4"/>
    <w:rsid w:val="003A5834"/>
    <w:rsid w:val="003A5DF2"/>
    <w:rsid w:val="003A6B6F"/>
    <w:rsid w:val="003A6C1D"/>
    <w:rsid w:val="003A6C7B"/>
    <w:rsid w:val="003A7027"/>
    <w:rsid w:val="003A7648"/>
    <w:rsid w:val="003A7D4C"/>
    <w:rsid w:val="003B0221"/>
    <w:rsid w:val="003B0857"/>
    <w:rsid w:val="003B0D3B"/>
    <w:rsid w:val="003B106C"/>
    <w:rsid w:val="003B10C1"/>
    <w:rsid w:val="003B14B5"/>
    <w:rsid w:val="003B1533"/>
    <w:rsid w:val="003B17B7"/>
    <w:rsid w:val="003B181D"/>
    <w:rsid w:val="003B18C7"/>
    <w:rsid w:val="003B1B48"/>
    <w:rsid w:val="003B1FF4"/>
    <w:rsid w:val="003B28AB"/>
    <w:rsid w:val="003B296A"/>
    <w:rsid w:val="003B3148"/>
    <w:rsid w:val="003B3322"/>
    <w:rsid w:val="003B3367"/>
    <w:rsid w:val="003B33DD"/>
    <w:rsid w:val="003B3488"/>
    <w:rsid w:val="003B39F3"/>
    <w:rsid w:val="003B4197"/>
    <w:rsid w:val="003B4373"/>
    <w:rsid w:val="003B4525"/>
    <w:rsid w:val="003B471C"/>
    <w:rsid w:val="003B4A42"/>
    <w:rsid w:val="003B4BD0"/>
    <w:rsid w:val="003B5068"/>
    <w:rsid w:val="003B524F"/>
    <w:rsid w:val="003B53BE"/>
    <w:rsid w:val="003B5450"/>
    <w:rsid w:val="003B61BF"/>
    <w:rsid w:val="003B63DD"/>
    <w:rsid w:val="003B652E"/>
    <w:rsid w:val="003B6F6A"/>
    <w:rsid w:val="003B6F98"/>
    <w:rsid w:val="003B74A1"/>
    <w:rsid w:val="003C02A7"/>
    <w:rsid w:val="003C045A"/>
    <w:rsid w:val="003C077D"/>
    <w:rsid w:val="003C09D7"/>
    <w:rsid w:val="003C0A62"/>
    <w:rsid w:val="003C0F96"/>
    <w:rsid w:val="003C1169"/>
    <w:rsid w:val="003C12F2"/>
    <w:rsid w:val="003C150B"/>
    <w:rsid w:val="003C1C0F"/>
    <w:rsid w:val="003C1EBD"/>
    <w:rsid w:val="003C2078"/>
    <w:rsid w:val="003C21D0"/>
    <w:rsid w:val="003C254B"/>
    <w:rsid w:val="003C2B8A"/>
    <w:rsid w:val="003C2D56"/>
    <w:rsid w:val="003C2DEE"/>
    <w:rsid w:val="003C2EFE"/>
    <w:rsid w:val="003C341B"/>
    <w:rsid w:val="003C343C"/>
    <w:rsid w:val="003C3BC7"/>
    <w:rsid w:val="003C403B"/>
    <w:rsid w:val="003C47AB"/>
    <w:rsid w:val="003C4996"/>
    <w:rsid w:val="003C521C"/>
    <w:rsid w:val="003C52EB"/>
    <w:rsid w:val="003C5454"/>
    <w:rsid w:val="003C5564"/>
    <w:rsid w:val="003C593E"/>
    <w:rsid w:val="003C59A1"/>
    <w:rsid w:val="003C6191"/>
    <w:rsid w:val="003C6296"/>
    <w:rsid w:val="003C68D6"/>
    <w:rsid w:val="003C6F7F"/>
    <w:rsid w:val="003C753D"/>
    <w:rsid w:val="003C788A"/>
    <w:rsid w:val="003C7D1E"/>
    <w:rsid w:val="003C7D71"/>
    <w:rsid w:val="003C7DFD"/>
    <w:rsid w:val="003C7F86"/>
    <w:rsid w:val="003D0702"/>
    <w:rsid w:val="003D083E"/>
    <w:rsid w:val="003D086B"/>
    <w:rsid w:val="003D08C4"/>
    <w:rsid w:val="003D0C76"/>
    <w:rsid w:val="003D12E3"/>
    <w:rsid w:val="003D14D9"/>
    <w:rsid w:val="003D1BA5"/>
    <w:rsid w:val="003D1E42"/>
    <w:rsid w:val="003D28A8"/>
    <w:rsid w:val="003D2C8B"/>
    <w:rsid w:val="003D3CCA"/>
    <w:rsid w:val="003D3E10"/>
    <w:rsid w:val="003D40B2"/>
    <w:rsid w:val="003D46C2"/>
    <w:rsid w:val="003D4B46"/>
    <w:rsid w:val="003D4D58"/>
    <w:rsid w:val="003D50F9"/>
    <w:rsid w:val="003D5864"/>
    <w:rsid w:val="003D5941"/>
    <w:rsid w:val="003D5D59"/>
    <w:rsid w:val="003D6A8D"/>
    <w:rsid w:val="003D7361"/>
    <w:rsid w:val="003D7530"/>
    <w:rsid w:val="003D77FB"/>
    <w:rsid w:val="003E0228"/>
    <w:rsid w:val="003E0391"/>
    <w:rsid w:val="003E07F5"/>
    <w:rsid w:val="003E0A83"/>
    <w:rsid w:val="003E0A8F"/>
    <w:rsid w:val="003E1AD0"/>
    <w:rsid w:val="003E1EEF"/>
    <w:rsid w:val="003E1F86"/>
    <w:rsid w:val="003E2338"/>
    <w:rsid w:val="003E23CE"/>
    <w:rsid w:val="003E23DC"/>
    <w:rsid w:val="003E272A"/>
    <w:rsid w:val="003E27AD"/>
    <w:rsid w:val="003E34DC"/>
    <w:rsid w:val="003E3D94"/>
    <w:rsid w:val="003E3F14"/>
    <w:rsid w:val="003E491C"/>
    <w:rsid w:val="003E4991"/>
    <w:rsid w:val="003E4EC8"/>
    <w:rsid w:val="003E511E"/>
    <w:rsid w:val="003E517D"/>
    <w:rsid w:val="003E52B3"/>
    <w:rsid w:val="003E53F2"/>
    <w:rsid w:val="003E54DA"/>
    <w:rsid w:val="003E5847"/>
    <w:rsid w:val="003E6497"/>
    <w:rsid w:val="003E6F1E"/>
    <w:rsid w:val="003E71C8"/>
    <w:rsid w:val="003E7221"/>
    <w:rsid w:val="003E7786"/>
    <w:rsid w:val="003E77BC"/>
    <w:rsid w:val="003E7AED"/>
    <w:rsid w:val="003E7CDC"/>
    <w:rsid w:val="003F032C"/>
    <w:rsid w:val="003F047F"/>
    <w:rsid w:val="003F0752"/>
    <w:rsid w:val="003F0A26"/>
    <w:rsid w:val="003F0A4C"/>
    <w:rsid w:val="003F1A14"/>
    <w:rsid w:val="003F213E"/>
    <w:rsid w:val="003F23A2"/>
    <w:rsid w:val="003F2537"/>
    <w:rsid w:val="003F25DF"/>
    <w:rsid w:val="003F2A1C"/>
    <w:rsid w:val="003F2F52"/>
    <w:rsid w:val="003F3135"/>
    <w:rsid w:val="003F34D0"/>
    <w:rsid w:val="003F35E7"/>
    <w:rsid w:val="003F3A34"/>
    <w:rsid w:val="003F3E28"/>
    <w:rsid w:val="003F42AE"/>
    <w:rsid w:val="003F46FB"/>
    <w:rsid w:val="003F478D"/>
    <w:rsid w:val="003F4A2E"/>
    <w:rsid w:val="003F4B1B"/>
    <w:rsid w:val="003F4C00"/>
    <w:rsid w:val="003F4DCE"/>
    <w:rsid w:val="003F4E5A"/>
    <w:rsid w:val="003F5023"/>
    <w:rsid w:val="003F50EB"/>
    <w:rsid w:val="003F5905"/>
    <w:rsid w:val="003F5A66"/>
    <w:rsid w:val="003F5B78"/>
    <w:rsid w:val="003F620D"/>
    <w:rsid w:val="003F6650"/>
    <w:rsid w:val="003F76D1"/>
    <w:rsid w:val="003F78E8"/>
    <w:rsid w:val="003F7ADB"/>
    <w:rsid w:val="003F7F3A"/>
    <w:rsid w:val="00400406"/>
    <w:rsid w:val="00400AAB"/>
    <w:rsid w:val="00400BFE"/>
    <w:rsid w:val="00401492"/>
    <w:rsid w:val="00402060"/>
    <w:rsid w:val="00402070"/>
    <w:rsid w:val="00402CF5"/>
    <w:rsid w:val="00403024"/>
    <w:rsid w:val="00403076"/>
    <w:rsid w:val="0040366E"/>
    <w:rsid w:val="004036D1"/>
    <w:rsid w:val="004036F2"/>
    <w:rsid w:val="004037AA"/>
    <w:rsid w:val="00403A22"/>
    <w:rsid w:val="00403B43"/>
    <w:rsid w:val="00403DBB"/>
    <w:rsid w:val="00403DC2"/>
    <w:rsid w:val="00403FA5"/>
    <w:rsid w:val="00404028"/>
    <w:rsid w:val="004043F3"/>
    <w:rsid w:val="00404519"/>
    <w:rsid w:val="004045D2"/>
    <w:rsid w:val="00404AB5"/>
    <w:rsid w:val="00404EE0"/>
    <w:rsid w:val="00404EF4"/>
    <w:rsid w:val="00405457"/>
    <w:rsid w:val="00405868"/>
    <w:rsid w:val="00405AFA"/>
    <w:rsid w:val="00406226"/>
    <w:rsid w:val="004062D2"/>
    <w:rsid w:val="0040674F"/>
    <w:rsid w:val="00406821"/>
    <w:rsid w:val="004069BF"/>
    <w:rsid w:val="00406C4E"/>
    <w:rsid w:val="0040735F"/>
    <w:rsid w:val="0040738A"/>
    <w:rsid w:val="004074C5"/>
    <w:rsid w:val="00407506"/>
    <w:rsid w:val="004075AA"/>
    <w:rsid w:val="00410BFD"/>
    <w:rsid w:val="00410CA1"/>
    <w:rsid w:val="00411080"/>
    <w:rsid w:val="004115BC"/>
    <w:rsid w:val="00411DCD"/>
    <w:rsid w:val="004124F0"/>
    <w:rsid w:val="00412826"/>
    <w:rsid w:val="00412EBB"/>
    <w:rsid w:val="00413CA9"/>
    <w:rsid w:val="004142A7"/>
    <w:rsid w:val="00415129"/>
    <w:rsid w:val="00415269"/>
    <w:rsid w:val="00415312"/>
    <w:rsid w:val="004153C6"/>
    <w:rsid w:val="0041561C"/>
    <w:rsid w:val="00415770"/>
    <w:rsid w:val="004159C7"/>
    <w:rsid w:val="00415CC1"/>
    <w:rsid w:val="00416558"/>
    <w:rsid w:val="0041657A"/>
    <w:rsid w:val="0041674D"/>
    <w:rsid w:val="0041756E"/>
    <w:rsid w:val="00417679"/>
    <w:rsid w:val="00417737"/>
    <w:rsid w:val="00417DFC"/>
    <w:rsid w:val="0042036F"/>
    <w:rsid w:val="00420426"/>
    <w:rsid w:val="004206D5"/>
    <w:rsid w:val="004207F3"/>
    <w:rsid w:val="00420D17"/>
    <w:rsid w:val="0042114F"/>
    <w:rsid w:val="004211AB"/>
    <w:rsid w:val="00421337"/>
    <w:rsid w:val="004216B0"/>
    <w:rsid w:val="00422288"/>
    <w:rsid w:val="004222F8"/>
    <w:rsid w:val="004223A5"/>
    <w:rsid w:val="004223BF"/>
    <w:rsid w:val="004227F4"/>
    <w:rsid w:val="00422C33"/>
    <w:rsid w:val="004233B2"/>
    <w:rsid w:val="00423557"/>
    <w:rsid w:val="00423B10"/>
    <w:rsid w:val="00424157"/>
    <w:rsid w:val="00424436"/>
    <w:rsid w:val="00425223"/>
    <w:rsid w:val="0042628B"/>
    <w:rsid w:val="004268E2"/>
    <w:rsid w:val="004269A7"/>
    <w:rsid w:val="00426B18"/>
    <w:rsid w:val="004272A3"/>
    <w:rsid w:val="0042730F"/>
    <w:rsid w:val="004273BC"/>
    <w:rsid w:val="00427560"/>
    <w:rsid w:val="00427B8F"/>
    <w:rsid w:val="00427C60"/>
    <w:rsid w:val="004303E5"/>
    <w:rsid w:val="00430685"/>
    <w:rsid w:val="00430726"/>
    <w:rsid w:val="00430AC9"/>
    <w:rsid w:val="00430B50"/>
    <w:rsid w:val="00431A49"/>
    <w:rsid w:val="00431AE5"/>
    <w:rsid w:val="00431E43"/>
    <w:rsid w:val="004320EF"/>
    <w:rsid w:val="004322B7"/>
    <w:rsid w:val="0043347C"/>
    <w:rsid w:val="004334C2"/>
    <w:rsid w:val="004335E3"/>
    <w:rsid w:val="00434982"/>
    <w:rsid w:val="00434AA4"/>
    <w:rsid w:val="00434CAA"/>
    <w:rsid w:val="00434ED7"/>
    <w:rsid w:val="00435347"/>
    <w:rsid w:val="0043545E"/>
    <w:rsid w:val="00435FE4"/>
    <w:rsid w:val="004360F2"/>
    <w:rsid w:val="00436572"/>
    <w:rsid w:val="00436BE0"/>
    <w:rsid w:val="00436DBE"/>
    <w:rsid w:val="00436E10"/>
    <w:rsid w:val="004373B5"/>
    <w:rsid w:val="0043755C"/>
    <w:rsid w:val="0043757A"/>
    <w:rsid w:val="0043782A"/>
    <w:rsid w:val="00437C1C"/>
    <w:rsid w:val="00437DA0"/>
    <w:rsid w:val="004407FF"/>
    <w:rsid w:val="0044090F"/>
    <w:rsid w:val="0044099E"/>
    <w:rsid w:val="00440C54"/>
    <w:rsid w:val="00441115"/>
    <w:rsid w:val="0044141B"/>
    <w:rsid w:val="0044178A"/>
    <w:rsid w:val="004419D4"/>
    <w:rsid w:val="00441E39"/>
    <w:rsid w:val="00441E45"/>
    <w:rsid w:val="0044207C"/>
    <w:rsid w:val="004420FA"/>
    <w:rsid w:val="004428A1"/>
    <w:rsid w:val="0044291A"/>
    <w:rsid w:val="00442951"/>
    <w:rsid w:val="00442A05"/>
    <w:rsid w:val="00442BB5"/>
    <w:rsid w:val="00442CB0"/>
    <w:rsid w:val="00443151"/>
    <w:rsid w:val="004433C8"/>
    <w:rsid w:val="004434D3"/>
    <w:rsid w:val="004439A8"/>
    <w:rsid w:val="00443A96"/>
    <w:rsid w:val="00443E8A"/>
    <w:rsid w:val="0044451C"/>
    <w:rsid w:val="00444BC6"/>
    <w:rsid w:val="00444BD5"/>
    <w:rsid w:val="00444FBF"/>
    <w:rsid w:val="00445231"/>
    <w:rsid w:val="00445A84"/>
    <w:rsid w:val="0044618D"/>
    <w:rsid w:val="0044619B"/>
    <w:rsid w:val="004463F0"/>
    <w:rsid w:val="00446FF0"/>
    <w:rsid w:val="004471BC"/>
    <w:rsid w:val="00447CC4"/>
    <w:rsid w:val="00447E36"/>
    <w:rsid w:val="00450403"/>
    <w:rsid w:val="004505F0"/>
    <w:rsid w:val="00450DA6"/>
    <w:rsid w:val="0045118D"/>
    <w:rsid w:val="00451670"/>
    <w:rsid w:val="00451B8B"/>
    <w:rsid w:val="00452628"/>
    <w:rsid w:val="00452655"/>
    <w:rsid w:val="00452D5F"/>
    <w:rsid w:val="00453172"/>
    <w:rsid w:val="00453185"/>
    <w:rsid w:val="0045394A"/>
    <w:rsid w:val="00453A18"/>
    <w:rsid w:val="00453AB2"/>
    <w:rsid w:val="00454381"/>
    <w:rsid w:val="00454B12"/>
    <w:rsid w:val="00455216"/>
    <w:rsid w:val="00455AD0"/>
    <w:rsid w:val="00456191"/>
    <w:rsid w:val="004561C1"/>
    <w:rsid w:val="004561DC"/>
    <w:rsid w:val="004563E9"/>
    <w:rsid w:val="004565B3"/>
    <w:rsid w:val="0045697B"/>
    <w:rsid w:val="00456981"/>
    <w:rsid w:val="00456B51"/>
    <w:rsid w:val="00456BE5"/>
    <w:rsid w:val="00456BEE"/>
    <w:rsid w:val="00456CC6"/>
    <w:rsid w:val="00456D76"/>
    <w:rsid w:val="00456F25"/>
    <w:rsid w:val="004571F0"/>
    <w:rsid w:val="004574BF"/>
    <w:rsid w:val="004574D9"/>
    <w:rsid w:val="00457D35"/>
    <w:rsid w:val="0046056B"/>
    <w:rsid w:val="00460946"/>
    <w:rsid w:val="00460E3F"/>
    <w:rsid w:val="0046107D"/>
    <w:rsid w:val="0046113D"/>
    <w:rsid w:val="00461412"/>
    <w:rsid w:val="0046164B"/>
    <w:rsid w:val="004618F4"/>
    <w:rsid w:val="00461E5A"/>
    <w:rsid w:val="00462378"/>
    <w:rsid w:val="004623B6"/>
    <w:rsid w:val="00462692"/>
    <w:rsid w:val="004626B2"/>
    <w:rsid w:val="00462A84"/>
    <w:rsid w:val="00462DBF"/>
    <w:rsid w:val="004630ED"/>
    <w:rsid w:val="0046320B"/>
    <w:rsid w:val="004633B8"/>
    <w:rsid w:val="004633EA"/>
    <w:rsid w:val="00463C14"/>
    <w:rsid w:val="004641E8"/>
    <w:rsid w:val="004642C7"/>
    <w:rsid w:val="004643FD"/>
    <w:rsid w:val="0046583B"/>
    <w:rsid w:val="00465E72"/>
    <w:rsid w:val="00465E77"/>
    <w:rsid w:val="00466115"/>
    <w:rsid w:val="00466326"/>
    <w:rsid w:val="004663D9"/>
    <w:rsid w:val="0046640E"/>
    <w:rsid w:val="004669CE"/>
    <w:rsid w:val="00466B5A"/>
    <w:rsid w:val="00466B66"/>
    <w:rsid w:val="00466D27"/>
    <w:rsid w:val="00466DA4"/>
    <w:rsid w:val="00466EC9"/>
    <w:rsid w:val="004670A6"/>
    <w:rsid w:val="0046773F"/>
    <w:rsid w:val="004677F0"/>
    <w:rsid w:val="00467D58"/>
    <w:rsid w:val="00467EC1"/>
    <w:rsid w:val="00467EC9"/>
    <w:rsid w:val="004706AF"/>
    <w:rsid w:val="00470C41"/>
    <w:rsid w:val="00470F59"/>
    <w:rsid w:val="0047182B"/>
    <w:rsid w:val="00471CE6"/>
    <w:rsid w:val="00471EB5"/>
    <w:rsid w:val="00472157"/>
    <w:rsid w:val="004724F0"/>
    <w:rsid w:val="00472F36"/>
    <w:rsid w:val="00473246"/>
    <w:rsid w:val="004735A5"/>
    <w:rsid w:val="00473F95"/>
    <w:rsid w:val="00474311"/>
    <w:rsid w:val="0047441F"/>
    <w:rsid w:val="004744C1"/>
    <w:rsid w:val="00474B88"/>
    <w:rsid w:val="0047518A"/>
    <w:rsid w:val="004752F6"/>
    <w:rsid w:val="004755C3"/>
    <w:rsid w:val="0047562A"/>
    <w:rsid w:val="004757E3"/>
    <w:rsid w:val="0047591D"/>
    <w:rsid w:val="004759EB"/>
    <w:rsid w:val="00475BAD"/>
    <w:rsid w:val="00475DB8"/>
    <w:rsid w:val="00475EF6"/>
    <w:rsid w:val="00476101"/>
    <w:rsid w:val="004763A4"/>
    <w:rsid w:val="00476404"/>
    <w:rsid w:val="00476B3A"/>
    <w:rsid w:val="00476B75"/>
    <w:rsid w:val="0047741D"/>
    <w:rsid w:val="004774C6"/>
    <w:rsid w:val="00477729"/>
    <w:rsid w:val="00477F21"/>
    <w:rsid w:val="00480093"/>
    <w:rsid w:val="00480562"/>
    <w:rsid w:val="00480B39"/>
    <w:rsid w:val="00481170"/>
    <w:rsid w:val="00481179"/>
    <w:rsid w:val="004813C1"/>
    <w:rsid w:val="004815F7"/>
    <w:rsid w:val="00481E58"/>
    <w:rsid w:val="004821D3"/>
    <w:rsid w:val="004823B5"/>
    <w:rsid w:val="00482639"/>
    <w:rsid w:val="00482763"/>
    <w:rsid w:val="0048361C"/>
    <w:rsid w:val="0048399A"/>
    <w:rsid w:val="00483D8C"/>
    <w:rsid w:val="00483F3B"/>
    <w:rsid w:val="00484D23"/>
    <w:rsid w:val="00485049"/>
    <w:rsid w:val="0048580E"/>
    <w:rsid w:val="004861EE"/>
    <w:rsid w:val="0048639D"/>
    <w:rsid w:val="00486430"/>
    <w:rsid w:val="004869E9"/>
    <w:rsid w:val="004869F1"/>
    <w:rsid w:val="00486A60"/>
    <w:rsid w:val="00486F2E"/>
    <w:rsid w:val="00486FCF"/>
    <w:rsid w:val="00486FF3"/>
    <w:rsid w:val="00487111"/>
    <w:rsid w:val="004871FD"/>
    <w:rsid w:val="00487BB2"/>
    <w:rsid w:val="00487C4A"/>
    <w:rsid w:val="004900B9"/>
    <w:rsid w:val="00490A21"/>
    <w:rsid w:val="00490D1F"/>
    <w:rsid w:val="00490D97"/>
    <w:rsid w:val="004917F5"/>
    <w:rsid w:val="00491D77"/>
    <w:rsid w:val="00492438"/>
    <w:rsid w:val="00492599"/>
    <w:rsid w:val="00492AFD"/>
    <w:rsid w:val="00492BC2"/>
    <w:rsid w:val="00492D71"/>
    <w:rsid w:val="00492E2D"/>
    <w:rsid w:val="00494521"/>
    <w:rsid w:val="00494561"/>
    <w:rsid w:val="00494944"/>
    <w:rsid w:val="004955F0"/>
    <w:rsid w:val="004957CF"/>
    <w:rsid w:val="00495885"/>
    <w:rsid w:val="00495D80"/>
    <w:rsid w:val="00495EBA"/>
    <w:rsid w:val="004961B1"/>
    <w:rsid w:val="004964A4"/>
    <w:rsid w:val="0049653D"/>
    <w:rsid w:val="004968A5"/>
    <w:rsid w:val="00496B2F"/>
    <w:rsid w:val="004970B6"/>
    <w:rsid w:val="004975CC"/>
    <w:rsid w:val="0049792D"/>
    <w:rsid w:val="00497CDC"/>
    <w:rsid w:val="00497F0E"/>
    <w:rsid w:val="004A063D"/>
    <w:rsid w:val="004A06D2"/>
    <w:rsid w:val="004A09CC"/>
    <w:rsid w:val="004A1342"/>
    <w:rsid w:val="004A23EF"/>
    <w:rsid w:val="004A244D"/>
    <w:rsid w:val="004A2B67"/>
    <w:rsid w:val="004A3232"/>
    <w:rsid w:val="004A41B0"/>
    <w:rsid w:val="004A4364"/>
    <w:rsid w:val="004A4408"/>
    <w:rsid w:val="004A44AB"/>
    <w:rsid w:val="004A4C2D"/>
    <w:rsid w:val="004A4C37"/>
    <w:rsid w:val="004A4D32"/>
    <w:rsid w:val="004A4D66"/>
    <w:rsid w:val="004A4FDA"/>
    <w:rsid w:val="004A53DD"/>
    <w:rsid w:val="004A570E"/>
    <w:rsid w:val="004A6B2E"/>
    <w:rsid w:val="004A6F25"/>
    <w:rsid w:val="004A6F50"/>
    <w:rsid w:val="004A7C60"/>
    <w:rsid w:val="004B00A0"/>
    <w:rsid w:val="004B0180"/>
    <w:rsid w:val="004B0395"/>
    <w:rsid w:val="004B046D"/>
    <w:rsid w:val="004B04E0"/>
    <w:rsid w:val="004B0C00"/>
    <w:rsid w:val="004B0DA5"/>
    <w:rsid w:val="004B1026"/>
    <w:rsid w:val="004B111A"/>
    <w:rsid w:val="004B1256"/>
    <w:rsid w:val="004B1CA9"/>
    <w:rsid w:val="004B1F6C"/>
    <w:rsid w:val="004B20A8"/>
    <w:rsid w:val="004B29D4"/>
    <w:rsid w:val="004B30FC"/>
    <w:rsid w:val="004B31CD"/>
    <w:rsid w:val="004B3775"/>
    <w:rsid w:val="004B3805"/>
    <w:rsid w:val="004B3C7C"/>
    <w:rsid w:val="004B4C67"/>
    <w:rsid w:val="004B4F2C"/>
    <w:rsid w:val="004B51B8"/>
    <w:rsid w:val="004B5725"/>
    <w:rsid w:val="004B57C7"/>
    <w:rsid w:val="004B59D7"/>
    <w:rsid w:val="004B5A06"/>
    <w:rsid w:val="004B5E60"/>
    <w:rsid w:val="004B6352"/>
    <w:rsid w:val="004B683D"/>
    <w:rsid w:val="004B692F"/>
    <w:rsid w:val="004B69FB"/>
    <w:rsid w:val="004B6A08"/>
    <w:rsid w:val="004B6AEC"/>
    <w:rsid w:val="004B6C5F"/>
    <w:rsid w:val="004B6EED"/>
    <w:rsid w:val="004B7137"/>
    <w:rsid w:val="004B78C1"/>
    <w:rsid w:val="004B7AE0"/>
    <w:rsid w:val="004B7B33"/>
    <w:rsid w:val="004B7DA7"/>
    <w:rsid w:val="004C01D7"/>
    <w:rsid w:val="004C057C"/>
    <w:rsid w:val="004C0AC4"/>
    <w:rsid w:val="004C1290"/>
    <w:rsid w:val="004C1707"/>
    <w:rsid w:val="004C1DFB"/>
    <w:rsid w:val="004C1EC2"/>
    <w:rsid w:val="004C20B4"/>
    <w:rsid w:val="004C2347"/>
    <w:rsid w:val="004C2717"/>
    <w:rsid w:val="004C277D"/>
    <w:rsid w:val="004C3763"/>
    <w:rsid w:val="004C38C6"/>
    <w:rsid w:val="004C3C22"/>
    <w:rsid w:val="004C3C5B"/>
    <w:rsid w:val="004C3D67"/>
    <w:rsid w:val="004C4341"/>
    <w:rsid w:val="004C45A7"/>
    <w:rsid w:val="004C46CE"/>
    <w:rsid w:val="004C472B"/>
    <w:rsid w:val="004C49C6"/>
    <w:rsid w:val="004C4AD6"/>
    <w:rsid w:val="004C5227"/>
    <w:rsid w:val="004C5639"/>
    <w:rsid w:val="004C5870"/>
    <w:rsid w:val="004C5915"/>
    <w:rsid w:val="004C5FA4"/>
    <w:rsid w:val="004C61D6"/>
    <w:rsid w:val="004C6A5A"/>
    <w:rsid w:val="004C777E"/>
    <w:rsid w:val="004C77C2"/>
    <w:rsid w:val="004C7AE1"/>
    <w:rsid w:val="004C7F2C"/>
    <w:rsid w:val="004D07C0"/>
    <w:rsid w:val="004D086D"/>
    <w:rsid w:val="004D0C82"/>
    <w:rsid w:val="004D1213"/>
    <w:rsid w:val="004D13DB"/>
    <w:rsid w:val="004D144B"/>
    <w:rsid w:val="004D22C7"/>
    <w:rsid w:val="004D2C1E"/>
    <w:rsid w:val="004D3587"/>
    <w:rsid w:val="004D381C"/>
    <w:rsid w:val="004D3D91"/>
    <w:rsid w:val="004D3F9B"/>
    <w:rsid w:val="004D4028"/>
    <w:rsid w:val="004D479E"/>
    <w:rsid w:val="004D48ED"/>
    <w:rsid w:val="004D49C2"/>
    <w:rsid w:val="004D4B42"/>
    <w:rsid w:val="004D5161"/>
    <w:rsid w:val="004D5206"/>
    <w:rsid w:val="004D5577"/>
    <w:rsid w:val="004D5824"/>
    <w:rsid w:val="004D5D42"/>
    <w:rsid w:val="004D7182"/>
    <w:rsid w:val="004D7D7E"/>
    <w:rsid w:val="004D7D80"/>
    <w:rsid w:val="004D7FAD"/>
    <w:rsid w:val="004E00C6"/>
    <w:rsid w:val="004E09D1"/>
    <w:rsid w:val="004E0A8B"/>
    <w:rsid w:val="004E0B31"/>
    <w:rsid w:val="004E0D13"/>
    <w:rsid w:val="004E0E9F"/>
    <w:rsid w:val="004E1BBD"/>
    <w:rsid w:val="004E1E37"/>
    <w:rsid w:val="004E25DB"/>
    <w:rsid w:val="004E273F"/>
    <w:rsid w:val="004E28AB"/>
    <w:rsid w:val="004E2A8A"/>
    <w:rsid w:val="004E3106"/>
    <w:rsid w:val="004E34A2"/>
    <w:rsid w:val="004E3B81"/>
    <w:rsid w:val="004E3BBE"/>
    <w:rsid w:val="004E3C62"/>
    <w:rsid w:val="004E4518"/>
    <w:rsid w:val="004E49AD"/>
    <w:rsid w:val="004E52C4"/>
    <w:rsid w:val="004E52CD"/>
    <w:rsid w:val="004E549A"/>
    <w:rsid w:val="004E5965"/>
    <w:rsid w:val="004E59A7"/>
    <w:rsid w:val="004E5C32"/>
    <w:rsid w:val="004E6ED3"/>
    <w:rsid w:val="004E7131"/>
    <w:rsid w:val="004E730D"/>
    <w:rsid w:val="004E7512"/>
    <w:rsid w:val="004E75F3"/>
    <w:rsid w:val="004E7955"/>
    <w:rsid w:val="004F0840"/>
    <w:rsid w:val="004F12E3"/>
    <w:rsid w:val="004F1420"/>
    <w:rsid w:val="004F1529"/>
    <w:rsid w:val="004F1572"/>
    <w:rsid w:val="004F1B78"/>
    <w:rsid w:val="004F2AF2"/>
    <w:rsid w:val="004F2B4F"/>
    <w:rsid w:val="004F2E75"/>
    <w:rsid w:val="004F3279"/>
    <w:rsid w:val="004F35A4"/>
    <w:rsid w:val="004F38AC"/>
    <w:rsid w:val="004F4180"/>
    <w:rsid w:val="004F4C26"/>
    <w:rsid w:val="004F4D79"/>
    <w:rsid w:val="004F555C"/>
    <w:rsid w:val="004F5A46"/>
    <w:rsid w:val="004F5B1E"/>
    <w:rsid w:val="004F5C9C"/>
    <w:rsid w:val="004F5D9A"/>
    <w:rsid w:val="004F6094"/>
    <w:rsid w:val="004F6144"/>
    <w:rsid w:val="004F61E1"/>
    <w:rsid w:val="004F72D9"/>
    <w:rsid w:val="004F7782"/>
    <w:rsid w:val="004F78AD"/>
    <w:rsid w:val="004F7B23"/>
    <w:rsid w:val="004F7F21"/>
    <w:rsid w:val="00500901"/>
    <w:rsid w:val="00500EEF"/>
    <w:rsid w:val="00500F1A"/>
    <w:rsid w:val="00501492"/>
    <w:rsid w:val="0050173D"/>
    <w:rsid w:val="00502300"/>
    <w:rsid w:val="00502651"/>
    <w:rsid w:val="0050290E"/>
    <w:rsid w:val="00502943"/>
    <w:rsid w:val="00502B5D"/>
    <w:rsid w:val="00502DBA"/>
    <w:rsid w:val="00502EED"/>
    <w:rsid w:val="005037AB"/>
    <w:rsid w:val="00503AB2"/>
    <w:rsid w:val="00503D19"/>
    <w:rsid w:val="005043E2"/>
    <w:rsid w:val="005046E4"/>
    <w:rsid w:val="005049CE"/>
    <w:rsid w:val="00505146"/>
    <w:rsid w:val="0050546D"/>
    <w:rsid w:val="0050583B"/>
    <w:rsid w:val="0050584F"/>
    <w:rsid w:val="005067C5"/>
    <w:rsid w:val="00506B7F"/>
    <w:rsid w:val="00506C35"/>
    <w:rsid w:val="005075E3"/>
    <w:rsid w:val="00507876"/>
    <w:rsid w:val="00510292"/>
    <w:rsid w:val="005105BC"/>
    <w:rsid w:val="00510815"/>
    <w:rsid w:val="00510C02"/>
    <w:rsid w:val="00510D0F"/>
    <w:rsid w:val="0051151A"/>
    <w:rsid w:val="00511547"/>
    <w:rsid w:val="005119DC"/>
    <w:rsid w:val="00511B8F"/>
    <w:rsid w:val="005120AC"/>
    <w:rsid w:val="0051234E"/>
    <w:rsid w:val="00512633"/>
    <w:rsid w:val="00512760"/>
    <w:rsid w:val="00512846"/>
    <w:rsid w:val="00512A76"/>
    <w:rsid w:val="005136CB"/>
    <w:rsid w:val="00513814"/>
    <w:rsid w:val="00513B0A"/>
    <w:rsid w:val="005143D9"/>
    <w:rsid w:val="00514F5C"/>
    <w:rsid w:val="00515138"/>
    <w:rsid w:val="00515293"/>
    <w:rsid w:val="005158B4"/>
    <w:rsid w:val="00515C68"/>
    <w:rsid w:val="00515CB8"/>
    <w:rsid w:val="00515F4A"/>
    <w:rsid w:val="00516130"/>
    <w:rsid w:val="00516148"/>
    <w:rsid w:val="00516C9A"/>
    <w:rsid w:val="00516F73"/>
    <w:rsid w:val="00516FEE"/>
    <w:rsid w:val="005172FE"/>
    <w:rsid w:val="00517302"/>
    <w:rsid w:val="00517894"/>
    <w:rsid w:val="005178E6"/>
    <w:rsid w:val="00517973"/>
    <w:rsid w:val="00517A52"/>
    <w:rsid w:val="00517D0E"/>
    <w:rsid w:val="00520063"/>
    <w:rsid w:val="00520140"/>
    <w:rsid w:val="005204B8"/>
    <w:rsid w:val="005205B1"/>
    <w:rsid w:val="00520D77"/>
    <w:rsid w:val="00520DB9"/>
    <w:rsid w:val="00521003"/>
    <w:rsid w:val="005214F6"/>
    <w:rsid w:val="00521AF3"/>
    <w:rsid w:val="00522043"/>
    <w:rsid w:val="00522076"/>
    <w:rsid w:val="00522E3E"/>
    <w:rsid w:val="00523430"/>
    <w:rsid w:val="00523563"/>
    <w:rsid w:val="005237EA"/>
    <w:rsid w:val="00523916"/>
    <w:rsid w:val="00523F78"/>
    <w:rsid w:val="0052406F"/>
    <w:rsid w:val="0052449C"/>
    <w:rsid w:val="00524F3D"/>
    <w:rsid w:val="0052546F"/>
    <w:rsid w:val="005255EA"/>
    <w:rsid w:val="00525F95"/>
    <w:rsid w:val="00527331"/>
    <w:rsid w:val="00527A30"/>
    <w:rsid w:val="005303F6"/>
    <w:rsid w:val="0053053C"/>
    <w:rsid w:val="00530702"/>
    <w:rsid w:val="00530739"/>
    <w:rsid w:val="00530841"/>
    <w:rsid w:val="005308CF"/>
    <w:rsid w:val="00530BC2"/>
    <w:rsid w:val="00531239"/>
    <w:rsid w:val="00531772"/>
    <w:rsid w:val="00531815"/>
    <w:rsid w:val="00531F48"/>
    <w:rsid w:val="005320CC"/>
    <w:rsid w:val="0053248A"/>
    <w:rsid w:val="005324A0"/>
    <w:rsid w:val="00532534"/>
    <w:rsid w:val="0053385B"/>
    <w:rsid w:val="005339EC"/>
    <w:rsid w:val="00534811"/>
    <w:rsid w:val="005348BB"/>
    <w:rsid w:val="00534D7A"/>
    <w:rsid w:val="00535395"/>
    <w:rsid w:val="00535CFD"/>
    <w:rsid w:val="00535E9E"/>
    <w:rsid w:val="00535F3E"/>
    <w:rsid w:val="00536109"/>
    <w:rsid w:val="0053638A"/>
    <w:rsid w:val="0053667D"/>
    <w:rsid w:val="005368CD"/>
    <w:rsid w:val="00537101"/>
    <w:rsid w:val="0053722F"/>
    <w:rsid w:val="005376B8"/>
    <w:rsid w:val="005379A5"/>
    <w:rsid w:val="00537AD2"/>
    <w:rsid w:val="00537B85"/>
    <w:rsid w:val="00537F01"/>
    <w:rsid w:val="005405E3"/>
    <w:rsid w:val="0054088A"/>
    <w:rsid w:val="0054193A"/>
    <w:rsid w:val="005423B0"/>
    <w:rsid w:val="005424A8"/>
    <w:rsid w:val="00542519"/>
    <w:rsid w:val="00542870"/>
    <w:rsid w:val="00542969"/>
    <w:rsid w:val="00542A30"/>
    <w:rsid w:val="00542F67"/>
    <w:rsid w:val="00543048"/>
    <w:rsid w:val="005430C6"/>
    <w:rsid w:val="005434BD"/>
    <w:rsid w:val="00544356"/>
    <w:rsid w:val="00544685"/>
    <w:rsid w:val="005451A6"/>
    <w:rsid w:val="00545308"/>
    <w:rsid w:val="00545AE6"/>
    <w:rsid w:val="005464FF"/>
    <w:rsid w:val="00546C94"/>
    <w:rsid w:val="00546EA0"/>
    <w:rsid w:val="00546EE1"/>
    <w:rsid w:val="005470C7"/>
    <w:rsid w:val="0054772B"/>
    <w:rsid w:val="00547913"/>
    <w:rsid w:val="00547C11"/>
    <w:rsid w:val="005500E9"/>
    <w:rsid w:val="00550160"/>
    <w:rsid w:val="0055016B"/>
    <w:rsid w:val="005502C1"/>
    <w:rsid w:val="0055059A"/>
    <w:rsid w:val="0055084C"/>
    <w:rsid w:val="00551375"/>
    <w:rsid w:val="0055161E"/>
    <w:rsid w:val="005516C4"/>
    <w:rsid w:val="00551E42"/>
    <w:rsid w:val="005526FC"/>
    <w:rsid w:val="00552B14"/>
    <w:rsid w:val="00552D1B"/>
    <w:rsid w:val="00552F00"/>
    <w:rsid w:val="00552F26"/>
    <w:rsid w:val="005533F6"/>
    <w:rsid w:val="005535FB"/>
    <w:rsid w:val="005536B7"/>
    <w:rsid w:val="0055399F"/>
    <w:rsid w:val="00553A04"/>
    <w:rsid w:val="0055432C"/>
    <w:rsid w:val="0055488A"/>
    <w:rsid w:val="00554A22"/>
    <w:rsid w:val="0055529F"/>
    <w:rsid w:val="0055547E"/>
    <w:rsid w:val="005558AC"/>
    <w:rsid w:val="00555A4B"/>
    <w:rsid w:val="00555C26"/>
    <w:rsid w:val="00556A78"/>
    <w:rsid w:val="00556BAB"/>
    <w:rsid w:val="00556F3A"/>
    <w:rsid w:val="00557765"/>
    <w:rsid w:val="0055787C"/>
    <w:rsid w:val="00557C03"/>
    <w:rsid w:val="00560920"/>
    <w:rsid w:val="00560A68"/>
    <w:rsid w:val="0056171D"/>
    <w:rsid w:val="005618F5"/>
    <w:rsid w:val="00561B94"/>
    <w:rsid w:val="00561E4D"/>
    <w:rsid w:val="00561ECA"/>
    <w:rsid w:val="00562B4A"/>
    <w:rsid w:val="00562FB0"/>
    <w:rsid w:val="00563638"/>
    <w:rsid w:val="00563D05"/>
    <w:rsid w:val="00563D63"/>
    <w:rsid w:val="005647EF"/>
    <w:rsid w:val="0056489F"/>
    <w:rsid w:val="00564AAB"/>
    <w:rsid w:val="00564E31"/>
    <w:rsid w:val="00564ED3"/>
    <w:rsid w:val="00564FF0"/>
    <w:rsid w:val="005654D2"/>
    <w:rsid w:val="00565C23"/>
    <w:rsid w:val="00565ECF"/>
    <w:rsid w:val="0056639E"/>
    <w:rsid w:val="00566862"/>
    <w:rsid w:val="00566958"/>
    <w:rsid w:val="005669A2"/>
    <w:rsid w:val="005669D9"/>
    <w:rsid w:val="00566DB4"/>
    <w:rsid w:val="00566F2A"/>
    <w:rsid w:val="00567588"/>
    <w:rsid w:val="005678A7"/>
    <w:rsid w:val="00567A46"/>
    <w:rsid w:val="00567C60"/>
    <w:rsid w:val="00567EA1"/>
    <w:rsid w:val="005700A4"/>
    <w:rsid w:val="00570634"/>
    <w:rsid w:val="00570958"/>
    <w:rsid w:val="00570BB9"/>
    <w:rsid w:val="00570D4E"/>
    <w:rsid w:val="00571A5C"/>
    <w:rsid w:val="005721FA"/>
    <w:rsid w:val="005725B4"/>
    <w:rsid w:val="005725F2"/>
    <w:rsid w:val="005726F8"/>
    <w:rsid w:val="00572A6D"/>
    <w:rsid w:val="00572F14"/>
    <w:rsid w:val="0057312C"/>
    <w:rsid w:val="00573456"/>
    <w:rsid w:val="00573866"/>
    <w:rsid w:val="00573A9F"/>
    <w:rsid w:val="005742D7"/>
    <w:rsid w:val="0057460B"/>
    <w:rsid w:val="0057486C"/>
    <w:rsid w:val="00574A81"/>
    <w:rsid w:val="00574B2D"/>
    <w:rsid w:val="00574BB2"/>
    <w:rsid w:val="0057567C"/>
    <w:rsid w:val="0057588E"/>
    <w:rsid w:val="005760CB"/>
    <w:rsid w:val="005761CB"/>
    <w:rsid w:val="005762BA"/>
    <w:rsid w:val="005762FE"/>
    <w:rsid w:val="0057664D"/>
    <w:rsid w:val="005766B5"/>
    <w:rsid w:val="005768C6"/>
    <w:rsid w:val="00576A26"/>
    <w:rsid w:val="00576E92"/>
    <w:rsid w:val="00576FD8"/>
    <w:rsid w:val="005771AF"/>
    <w:rsid w:val="0057744E"/>
    <w:rsid w:val="0057794B"/>
    <w:rsid w:val="005779A7"/>
    <w:rsid w:val="0058005A"/>
    <w:rsid w:val="00580105"/>
    <w:rsid w:val="0058089A"/>
    <w:rsid w:val="00580EE0"/>
    <w:rsid w:val="00581B03"/>
    <w:rsid w:val="00581D1E"/>
    <w:rsid w:val="00581D8D"/>
    <w:rsid w:val="00581E05"/>
    <w:rsid w:val="00582450"/>
    <w:rsid w:val="0058273F"/>
    <w:rsid w:val="0058298B"/>
    <w:rsid w:val="00582A9C"/>
    <w:rsid w:val="0058392A"/>
    <w:rsid w:val="00583E45"/>
    <w:rsid w:val="00583E49"/>
    <w:rsid w:val="00583F97"/>
    <w:rsid w:val="0058444E"/>
    <w:rsid w:val="005846D8"/>
    <w:rsid w:val="00584862"/>
    <w:rsid w:val="00584DCD"/>
    <w:rsid w:val="0058531A"/>
    <w:rsid w:val="005853FF"/>
    <w:rsid w:val="00585519"/>
    <w:rsid w:val="00585576"/>
    <w:rsid w:val="005857E0"/>
    <w:rsid w:val="00585A91"/>
    <w:rsid w:val="0058614B"/>
    <w:rsid w:val="00586646"/>
    <w:rsid w:val="0058669D"/>
    <w:rsid w:val="005867AA"/>
    <w:rsid w:val="005868E5"/>
    <w:rsid w:val="00587002"/>
    <w:rsid w:val="0058703B"/>
    <w:rsid w:val="0058729D"/>
    <w:rsid w:val="00587E65"/>
    <w:rsid w:val="00587ECC"/>
    <w:rsid w:val="005907DE"/>
    <w:rsid w:val="00590BDA"/>
    <w:rsid w:val="00590D42"/>
    <w:rsid w:val="00591212"/>
    <w:rsid w:val="00591581"/>
    <w:rsid w:val="00591971"/>
    <w:rsid w:val="00592777"/>
    <w:rsid w:val="00592A84"/>
    <w:rsid w:val="00592D6C"/>
    <w:rsid w:val="00592FAA"/>
    <w:rsid w:val="00593927"/>
    <w:rsid w:val="00593C5B"/>
    <w:rsid w:val="005941DA"/>
    <w:rsid w:val="005947AD"/>
    <w:rsid w:val="00595488"/>
    <w:rsid w:val="00595AE1"/>
    <w:rsid w:val="00596085"/>
    <w:rsid w:val="005960C2"/>
    <w:rsid w:val="00596555"/>
    <w:rsid w:val="0059671A"/>
    <w:rsid w:val="005969C4"/>
    <w:rsid w:val="00596BE5"/>
    <w:rsid w:val="00596DA5"/>
    <w:rsid w:val="00596E6D"/>
    <w:rsid w:val="00596F54"/>
    <w:rsid w:val="005972CE"/>
    <w:rsid w:val="0059791F"/>
    <w:rsid w:val="00597A83"/>
    <w:rsid w:val="00597C0E"/>
    <w:rsid w:val="00597EC5"/>
    <w:rsid w:val="005A01B9"/>
    <w:rsid w:val="005A01C2"/>
    <w:rsid w:val="005A0EAA"/>
    <w:rsid w:val="005A0EBC"/>
    <w:rsid w:val="005A1326"/>
    <w:rsid w:val="005A1B4D"/>
    <w:rsid w:val="005A1C38"/>
    <w:rsid w:val="005A2695"/>
    <w:rsid w:val="005A2A42"/>
    <w:rsid w:val="005A2B48"/>
    <w:rsid w:val="005A2DE8"/>
    <w:rsid w:val="005A322B"/>
    <w:rsid w:val="005A3935"/>
    <w:rsid w:val="005A3CDB"/>
    <w:rsid w:val="005A42F1"/>
    <w:rsid w:val="005A4697"/>
    <w:rsid w:val="005A4B6A"/>
    <w:rsid w:val="005A4DDA"/>
    <w:rsid w:val="005A4F9A"/>
    <w:rsid w:val="005A506C"/>
    <w:rsid w:val="005A54D8"/>
    <w:rsid w:val="005A617D"/>
    <w:rsid w:val="005A75D8"/>
    <w:rsid w:val="005A7CFF"/>
    <w:rsid w:val="005B098B"/>
    <w:rsid w:val="005B127F"/>
    <w:rsid w:val="005B190E"/>
    <w:rsid w:val="005B1A0E"/>
    <w:rsid w:val="005B1A2F"/>
    <w:rsid w:val="005B2152"/>
    <w:rsid w:val="005B21CA"/>
    <w:rsid w:val="005B2A07"/>
    <w:rsid w:val="005B2F80"/>
    <w:rsid w:val="005B33FD"/>
    <w:rsid w:val="005B3594"/>
    <w:rsid w:val="005B4030"/>
    <w:rsid w:val="005B43BC"/>
    <w:rsid w:val="005B46AD"/>
    <w:rsid w:val="005B47AB"/>
    <w:rsid w:val="005B4AD9"/>
    <w:rsid w:val="005B4CA9"/>
    <w:rsid w:val="005B4EC5"/>
    <w:rsid w:val="005B5463"/>
    <w:rsid w:val="005B5723"/>
    <w:rsid w:val="005B5ADF"/>
    <w:rsid w:val="005B61CD"/>
    <w:rsid w:val="005B627A"/>
    <w:rsid w:val="005B6377"/>
    <w:rsid w:val="005B643F"/>
    <w:rsid w:val="005B7801"/>
    <w:rsid w:val="005B7C61"/>
    <w:rsid w:val="005B7F27"/>
    <w:rsid w:val="005B7FBF"/>
    <w:rsid w:val="005C0498"/>
    <w:rsid w:val="005C049B"/>
    <w:rsid w:val="005C073E"/>
    <w:rsid w:val="005C107C"/>
    <w:rsid w:val="005C170A"/>
    <w:rsid w:val="005C1ACA"/>
    <w:rsid w:val="005C1B72"/>
    <w:rsid w:val="005C1BEC"/>
    <w:rsid w:val="005C1E21"/>
    <w:rsid w:val="005C2156"/>
    <w:rsid w:val="005C2202"/>
    <w:rsid w:val="005C2203"/>
    <w:rsid w:val="005C26F9"/>
    <w:rsid w:val="005C273D"/>
    <w:rsid w:val="005C36BD"/>
    <w:rsid w:val="005C36FF"/>
    <w:rsid w:val="005C4AAF"/>
    <w:rsid w:val="005C59C5"/>
    <w:rsid w:val="005C5C37"/>
    <w:rsid w:val="005C5D1F"/>
    <w:rsid w:val="005C60BE"/>
    <w:rsid w:val="005C62A5"/>
    <w:rsid w:val="005C65C9"/>
    <w:rsid w:val="005C6690"/>
    <w:rsid w:val="005C7614"/>
    <w:rsid w:val="005C76FC"/>
    <w:rsid w:val="005C7B82"/>
    <w:rsid w:val="005C7CD1"/>
    <w:rsid w:val="005C7D57"/>
    <w:rsid w:val="005C7DE7"/>
    <w:rsid w:val="005D0241"/>
    <w:rsid w:val="005D05A8"/>
    <w:rsid w:val="005D06E7"/>
    <w:rsid w:val="005D0894"/>
    <w:rsid w:val="005D0F3B"/>
    <w:rsid w:val="005D0FB6"/>
    <w:rsid w:val="005D0FC1"/>
    <w:rsid w:val="005D1414"/>
    <w:rsid w:val="005D14B0"/>
    <w:rsid w:val="005D1B71"/>
    <w:rsid w:val="005D1D28"/>
    <w:rsid w:val="005D1DE3"/>
    <w:rsid w:val="005D28A9"/>
    <w:rsid w:val="005D29E8"/>
    <w:rsid w:val="005D2CA4"/>
    <w:rsid w:val="005D307A"/>
    <w:rsid w:val="005D3574"/>
    <w:rsid w:val="005D3A05"/>
    <w:rsid w:val="005D3A10"/>
    <w:rsid w:val="005D3E64"/>
    <w:rsid w:val="005D4225"/>
    <w:rsid w:val="005D4300"/>
    <w:rsid w:val="005D44DA"/>
    <w:rsid w:val="005D5085"/>
    <w:rsid w:val="005D54A3"/>
    <w:rsid w:val="005D64CD"/>
    <w:rsid w:val="005D6BBE"/>
    <w:rsid w:val="005D709D"/>
    <w:rsid w:val="005D718A"/>
    <w:rsid w:val="005D7605"/>
    <w:rsid w:val="005D78A7"/>
    <w:rsid w:val="005D7D4B"/>
    <w:rsid w:val="005D7F2F"/>
    <w:rsid w:val="005E0261"/>
    <w:rsid w:val="005E0B2F"/>
    <w:rsid w:val="005E0CAF"/>
    <w:rsid w:val="005E19AC"/>
    <w:rsid w:val="005E1FAC"/>
    <w:rsid w:val="005E2616"/>
    <w:rsid w:val="005E26EF"/>
    <w:rsid w:val="005E2B80"/>
    <w:rsid w:val="005E3108"/>
    <w:rsid w:val="005E31B9"/>
    <w:rsid w:val="005E32DB"/>
    <w:rsid w:val="005E34AE"/>
    <w:rsid w:val="005E3E2F"/>
    <w:rsid w:val="005E40E6"/>
    <w:rsid w:val="005E442A"/>
    <w:rsid w:val="005E4587"/>
    <w:rsid w:val="005E49A3"/>
    <w:rsid w:val="005E4B30"/>
    <w:rsid w:val="005E4F37"/>
    <w:rsid w:val="005E536A"/>
    <w:rsid w:val="005E5EEA"/>
    <w:rsid w:val="005E5F4B"/>
    <w:rsid w:val="005E626D"/>
    <w:rsid w:val="005E66AC"/>
    <w:rsid w:val="005E7913"/>
    <w:rsid w:val="005E7D60"/>
    <w:rsid w:val="005F0BAC"/>
    <w:rsid w:val="005F0F31"/>
    <w:rsid w:val="005F10FF"/>
    <w:rsid w:val="005F1108"/>
    <w:rsid w:val="005F1951"/>
    <w:rsid w:val="005F1A0E"/>
    <w:rsid w:val="005F1BF1"/>
    <w:rsid w:val="005F1C12"/>
    <w:rsid w:val="005F1CE2"/>
    <w:rsid w:val="005F2186"/>
    <w:rsid w:val="005F26FC"/>
    <w:rsid w:val="005F2794"/>
    <w:rsid w:val="005F299C"/>
    <w:rsid w:val="005F29A6"/>
    <w:rsid w:val="005F2E0B"/>
    <w:rsid w:val="005F2E49"/>
    <w:rsid w:val="005F335A"/>
    <w:rsid w:val="005F36C3"/>
    <w:rsid w:val="005F39B3"/>
    <w:rsid w:val="005F4501"/>
    <w:rsid w:val="005F497A"/>
    <w:rsid w:val="005F51EA"/>
    <w:rsid w:val="005F5DBD"/>
    <w:rsid w:val="005F5FE2"/>
    <w:rsid w:val="005F6AA7"/>
    <w:rsid w:val="005F6D62"/>
    <w:rsid w:val="005F7096"/>
    <w:rsid w:val="005F7225"/>
    <w:rsid w:val="005F75B8"/>
    <w:rsid w:val="0060064D"/>
    <w:rsid w:val="0060065B"/>
    <w:rsid w:val="00600982"/>
    <w:rsid w:val="00600B22"/>
    <w:rsid w:val="00600C5E"/>
    <w:rsid w:val="006011D2"/>
    <w:rsid w:val="0060192E"/>
    <w:rsid w:val="00601A1B"/>
    <w:rsid w:val="00601A64"/>
    <w:rsid w:val="00601D00"/>
    <w:rsid w:val="00601E5E"/>
    <w:rsid w:val="00602103"/>
    <w:rsid w:val="00602435"/>
    <w:rsid w:val="006025EF"/>
    <w:rsid w:val="0060266A"/>
    <w:rsid w:val="006026CD"/>
    <w:rsid w:val="0060296C"/>
    <w:rsid w:val="00602B03"/>
    <w:rsid w:val="00602CCA"/>
    <w:rsid w:val="006036ED"/>
    <w:rsid w:val="00603F4E"/>
    <w:rsid w:val="00605EE3"/>
    <w:rsid w:val="006074A6"/>
    <w:rsid w:val="006075CC"/>
    <w:rsid w:val="00607A5B"/>
    <w:rsid w:val="006105DD"/>
    <w:rsid w:val="006107BC"/>
    <w:rsid w:val="006107DD"/>
    <w:rsid w:val="0061096D"/>
    <w:rsid w:val="00610BC0"/>
    <w:rsid w:val="00610F4B"/>
    <w:rsid w:val="006110BD"/>
    <w:rsid w:val="00611371"/>
    <w:rsid w:val="00611B5C"/>
    <w:rsid w:val="00611F2C"/>
    <w:rsid w:val="006121CD"/>
    <w:rsid w:val="00612708"/>
    <w:rsid w:val="0061282E"/>
    <w:rsid w:val="00613443"/>
    <w:rsid w:val="0061354F"/>
    <w:rsid w:val="006136DA"/>
    <w:rsid w:val="00613784"/>
    <w:rsid w:val="00613CED"/>
    <w:rsid w:val="00614466"/>
    <w:rsid w:val="00615355"/>
    <w:rsid w:val="00615A1E"/>
    <w:rsid w:val="00615C4F"/>
    <w:rsid w:val="00615C51"/>
    <w:rsid w:val="00615E5B"/>
    <w:rsid w:val="006161C9"/>
    <w:rsid w:val="006164DB"/>
    <w:rsid w:val="00617620"/>
    <w:rsid w:val="006178B3"/>
    <w:rsid w:val="00617E1B"/>
    <w:rsid w:val="00620549"/>
    <w:rsid w:val="00620A24"/>
    <w:rsid w:val="00620A6E"/>
    <w:rsid w:val="0062106E"/>
    <w:rsid w:val="00621388"/>
    <w:rsid w:val="006217B9"/>
    <w:rsid w:val="00621990"/>
    <w:rsid w:val="00621C06"/>
    <w:rsid w:val="00621EB5"/>
    <w:rsid w:val="00621F50"/>
    <w:rsid w:val="006221E2"/>
    <w:rsid w:val="00623169"/>
    <w:rsid w:val="00623365"/>
    <w:rsid w:val="00623EB8"/>
    <w:rsid w:val="00623F3C"/>
    <w:rsid w:val="0062436A"/>
    <w:rsid w:val="006244DA"/>
    <w:rsid w:val="006245EA"/>
    <w:rsid w:val="006247F1"/>
    <w:rsid w:val="006252CE"/>
    <w:rsid w:val="006257E2"/>
    <w:rsid w:val="00625D6F"/>
    <w:rsid w:val="00625E6B"/>
    <w:rsid w:val="006266F9"/>
    <w:rsid w:val="006269C2"/>
    <w:rsid w:val="0062747C"/>
    <w:rsid w:val="0062787C"/>
    <w:rsid w:val="006279EA"/>
    <w:rsid w:val="00627C8E"/>
    <w:rsid w:val="00627EF5"/>
    <w:rsid w:val="00630084"/>
    <w:rsid w:val="00630169"/>
    <w:rsid w:val="006302FC"/>
    <w:rsid w:val="00630598"/>
    <w:rsid w:val="00630793"/>
    <w:rsid w:val="00630AF2"/>
    <w:rsid w:val="00630D68"/>
    <w:rsid w:val="00631280"/>
    <w:rsid w:val="00631470"/>
    <w:rsid w:val="0063162A"/>
    <w:rsid w:val="00631CD5"/>
    <w:rsid w:val="00631DC8"/>
    <w:rsid w:val="00632C80"/>
    <w:rsid w:val="006334AC"/>
    <w:rsid w:val="00633F35"/>
    <w:rsid w:val="00633FE2"/>
    <w:rsid w:val="0063405E"/>
    <w:rsid w:val="0063424C"/>
    <w:rsid w:val="0063435C"/>
    <w:rsid w:val="0063449D"/>
    <w:rsid w:val="00634AE7"/>
    <w:rsid w:val="00635F27"/>
    <w:rsid w:val="006360E8"/>
    <w:rsid w:val="00636691"/>
    <w:rsid w:val="006366D0"/>
    <w:rsid w:val="00637393"/>
    <w:rsid w:val="00637C2F"/>
    <w:rsid w:val="00637C65"/>
    <w:rsid w:val="00637CDA"/>
    <w:rsid w:val="00637F8C"/>
    <w:rsid w:val="00637F9F"/>
    <w:rsid w:val="006404A7"/>
    <w:rsid w:val="006406A2"/>
    <w:rsid w:val="00640FB4"/>
    <w:rsid w:val="0064145C"/>
    <w:rsid w:val="006417DB"/>
    <w:rsid w:val="00642912"/>
    <w:rsid w:val="00642B7A"/>
    <w:rsid w:val="00642F89"/>
    <w:rsid w:val="00643AE8"/>
    <w:rsid w:val="00643CA6"/>
    <w:rsid w:val="00644271"/>
    <w:rsid w:val="00644B75"/>
    <w:rsid w:val="00645074"/>
    <w:rsid w:val="00645B6A"/>
    <w:rsid w:val="00645E4F"/>
    <w:rsid w:val="006461E4"/>
    <w:rsid w:val="006466D2"/>
    <w:rsid w:val="00646D2F"/>
    <w:rsid w:val="006470C5"/>
    <w:rsid w:val="00647658"/>
    <w:rsid w:val="0064767D"/>
    <w:rsid w:val="00647A95"/>
    <w:rsid w:val="00650586"/>
    <w:rsid w:val="00650BCA"/>
    <w:rsid w:val="00650C15"/>
    <w:rsid w:val="00650F3F"/>
    <w:rsid w:val="00652514"/>
    <w:rsid w:val="00652536"/>
    <w:rsid w:val="0065292F"/>
    <w:rsid w:val="006529E0"/>
    <w:rsid w:val="00652B75"/>
    <w:rsid w:val="00652EBB"/>
    <w:rsid w:val="00652FC6"/>
    <w:rsid w:val="006532CB"/>
    <w:rsid w:val="00654047"/>
    <w:rsid w:val="0065431C"/>
    <w:rsid w:val="006549F1"/>
    <w:rsid w:val="0065518D"/>
    <w:rsid w:val="00655230"/>
    <w:rsid w:val="006552A4"/>
    <w:rsid w:val="00655677"/>
    <w:rsid w:val="006556DF"/>
    <w:rsid w:val="00655C12"/>
    <w:rsid w:val="00656782"/>
    <w:rsid w:val="00656B28"/>
    <w:rsid w:val="00656E6D"/>
    <w:rsid w:val="00656ECC"/>
    <w:rsid w:val="00657048"/>
    <w:rsid w:val="006577DC"/>
    <w:rsid w:val="0065785E"/>
    <w:rsid w:val="00660C76"/>
    <w:rsid w:val="00660D58"/>
    <w:rsid w:val="00660F82"/>
    <w:rsid w:val="00661491"/>
    <w:rsid w:val="0066166C"/>
    <w:rsid w:val="0066177A"/>
    <w:rsid w:val="00661B7D"/>
    <w:rsid w:val="00662431"/>
    <w:rsid w:val="006629F4"/>
    <w:rsid w:val="00662AD6"/>
    <w:rsid w:val="00662F0C"/>
    <w:rsid w:val="0066300A"/>
    <w:rsid w:val="006637A2"/>
    <w:rsid w:val="00663A2E"/>
    <w:rsid w:val="00663BD7"/>
    <w:rsid w:val="00663FCB"/>
    <w:rsid w:val="006649C3"/>
    <w:rsid w:val="00664F40"/>
    <w:rsid w:val="00665252"/>
    <w:rsid w:val="00665BB7"/>
    <w:rsid w:val="006663C0"/>
    <w:rsid w:val="006668BA"/>
    <w:rsid w:val="006668FE"/>
    <w:rsid w:val="00666A42"/>
    <w:rsid w:val="006676B4"/>
    <w:rsid w:val="00670222"/>
    <w:rsid w:val="00670642"/>
    <w:rsid w:val="006708B6"/>
    <w:rsid w:val="00670A21"/>
    <w:rsid w:val="00670A54"/>
    <w:rsid w:val="00670F93"/>
    <w:rsid w:val="006711B4"/>
    <w:rsid w:val="006716F7"/>
    <w:rsid w:val="0067191C"/>
    <w:rsid w:val="00671A65"/>
    <w:rsid w:val="00671E1C"/>
    <w:rsid w:val="00672A40"/>
    <w:rsid w:val="00672C7D"/>
    <w:rsid w:val="00672DB5"/>
    <w:rsid w:val="006730E1"/>
    <w:rsid w:val="006733A4"/>
    <w:rsid w:val="00673483"/>
    <w:rsid w:val="006736B1"/>
    <w:rsid w:val="00673727"/>
    <w:rsid w:val="00673ACC"/>
    <w:rsid w:val="0067402B"/>
    <w:rsid w:val="006745B6"/>
    <w:rsid w:val="006745C1"/>
    <w:rsid w:val="00674748"/>
    <w:rsid w:val="00674A35"/>
    <w:rsid w:val="006753C4"/>
    <w:rsid w:val="006753FB"/>
    <w:rsid w:val="0067603E"/>
    <w:rsid w:val="00676090"/>
    <w:rsid w:val="006761DF"/>
    <w:rsid w:val="006763C8"/>
    <w:rsid w:val="00676846"/>
    <w:rsid w:val="0067687A"/>
    <w:rsid w:val="0067688E"/>
    <w:rsid w:val="00676C3C"/>
    <w:rsid w:val="006774BF"/>
    <w:rsid w:val="0067784D"/>
    <w:rsid w:val="00677854"/>
    <w:rsid w:val="00677A19"/>
    <w:rsid w:val="00677F58"/>
    <w:rsid w:val="00680085"/>
    <w:rsid w:val="0068032C"/>
    <w:rsid w:val="0068083F"/>
    <w:rsid w:val="00680AD0"/>
    <w:rsid w:val="006810E7"/>
    <w:rsid w:val="00681374"/>
    <w:rsid w:val="0068174C"/>
    <w:rsid w:val="0068219E"/>
    <w:rsid w:val="006821EF"/>
    <w:rsid w:val="00682458"/>
    <w:rsid w:val="00683293"/>
    <w:rsid w:val="00683722"/>
    <w:rsid w:val="00683B28"/>
    <w:rsid w:val="00683BAB"/>
    <w:rsid w:val="00683BE7"/>
    <w:rsid w:val="006840DE"/>
    <w:rsid w:val="00684209"/>
    <w:rsid w:val="00684300"/>
    <w:rsid w:val="006845DB"/>
    <w:rsid w:val="006848F7"/>
    <w:rsid w:val="00684BB6"/>
    <w:rsid w:val="00685678"/>
    <w:rsid w:val="0068594D"/>
    <w:rsid w:val="00685F68"/>
    <w:rsid w:val="00686323"/>
    <w:rsid w:val="0068658B"/>
    <w:rsid w:val="00686BC3"/>
    <w:rsid w:val="00687012"/>
    <w:rsid w:val="006871B9"/>
    <w:rsid w:val="006874BE"/>
    <w:rsid w:val="00687C14"/>
    <w:rsid w:val="00687F59"/>
    <w:rsid w:val="00690174"/>
    <w:rsid w:val="006902AD"/>
    <w:rsid w:val="00690764"/>
    <w:rsid w:val="00690935"/>
    <w:rsid w:val="00690D23"/>
    <w:rsid w:val="00690D62"/>
    <w:rsid w:val="00690E3A"/>
    <w:rsid w:val="006910E6"/>
    <w:rsid w:val="006914B4"/>
    <w:rsid w:val="006916F5"/>
    <w:rsid w:val="006918A9"/>
    <w:rsid w:val="006918DA"/>
    <w:rsid w:val="00691BBA"/>
    <w:rsid w:val="00691DB7"/>
    <w:rsid w:val="0069215E"/>
    <w:rsid w:val="00692400"/>
    <w:rsid w:val="006925E2"/>
    <w:rsid w:val="00693E8F"/>
    <w:rsid w:val="00693F80"/>
    <w:rsid w:val="006942E0"/>
    <w:rsid w:val="0069489E"/>
    <w:rsid w:val="00694D92"/>
    <w:rsid w:val="006951C1"/>
    <w:rsid w:val="00695D08"/>
    <w:rsid w:val="006962BD"/>
    <w:rsid w:val="00696FC6"/>
    <w:rsid w:val="006972E2"/>
    <w:rsid w:val="0069745F"/>
    <w:rsid w:val="00697799"/>
    <w:rsid w:val="006978B0"/>
    <w:rsid w:val="00697B41"/>
    <w:rsid w:val="00697B7D"/>
    <w:rsid w:val="006A01DE"/>
    <w:rsid w:val="006A04C8"/>
    <w:rsid w:val="006A0AD9"/>
    <w:rsid w:val="006A1AB2"/>
    <w:rsid w:val="006A1FDC"/>
    <w:rsid w:val="006A1FED"/>
    <w:rsid w:val="006A2A2F"/>
    <w:rsid w:val="006A325A"/>
    <w:rsid w:val="006A33C5"/>
    <w:rsid w:val="006A3AD2"/>
    <w:rsid w:val="006A4151"/>
    <w:rsid w:val="006A4190"/>
    <w:rsid w:val="006A428F"/>
    <w:rsid w:val="006A42B7"/>
    <w:rsid w:val="006A4369"/>
    <w:rsid w:val="006A4CF8"/>
    <w:rsid w:val="006A5353"/>
    <w:rsid w:val="006A58F4"/>
    <w:rsid w:val="006A58FA"/>
    <w:rsid w:val="006A685F"/>
    <w:rsid w:val="006A69CD"/>
    <w:rsid w:val="006A6A11"/>
    <w:rsid w:val="006A76B4"/>
    <w:rsid w:val="006A77CC"/>
    <w:rsid w:val="006B157A"/>
    <w:rsid w:val="006B1733"/>
    <w:rsid w:val="006B1D19"/>
    <w:rsid w:val="006B269F"/>
    <w:rsid w:val="006B2A41"/>
    <w:rsid w:val="006B2D7E"/>
    <w:rsid w:val="006B318B"/>
    <w:rsid w:val="006B3229"/>
    <w:rsid w:val="006B32D2"/>
    <w:rsid w:val="006B3413"/>
    <w:rsid w:val="006B37D7"/>
    <w:rsid w:val="006B395B"/>
    <w:rsid w:val="006B3E6A"/>
    <w:rsid w:val="006B4055"/>
    <w:rsid w:val="006B42AC"/>
    <w:rsid w:val="006B4A61"/>
    <w:rsid w:val="006B4B07"/>
    <w:rsid w:val="006B4CCE"/>
    <w:rsid w:val="006B4D1F"/>
    <w:rsid w:val="006B4FA2"/>
    <w:rsid w:val="006B565B"/>
    <w:rsid w:val="006B58F0"/>
    <w:rsid w:val="006B5B3C"/>
    <w:rsid w:val="006B5F8D"/>
    <w:rsid w:val="006B609E"/>
    <w:rsid w:val="006B60B9"/>
    <w:rsid w:val="006B61F0"/>
    <w:rsid w:val="006B6351"/>
    <w:rsid w:val="006B6461"/>
    <w:rsid w:val="006B64B0"/>
    <w:rsid w:val="006B6649"/>
    <w:rsid w:val="006B74EB"/>
    <w:rsid w:val="006B7601"/>
    <w:rsid w:val="006B76CA"/>
    <w:rsid w:val="006B7721"/>
    <w:rsid w:val="006B7726"/>
    <w:rsid w:val="006B7C38"/>
    <w:rsid w:val="006B7DDB"/>
    <w:rsid w:val="006C005A"/>
    <w:rsid w:val="006C00DD"/>
    <w:rsid w:val="006C0910"/>
    <w:rsid w:val="006C0915"/>
    <w:rsid w:val="006C155E"/>
    <w:rsid w:val="006C197D"/>
    <w:rsid w:val="006C1A50"/>
    <w:rsid w:val="006C1E82"/>
    <w:rsid w:val="006C24C6"/>
    <w:rsid w:val="006C25A2"/>
    <w:rsid w:val="006C28A6"/>
    <w:rsid w:val="006C2B22"/>
    <w:rsid w:val="006C3250"/>
    <w:rsid w:val="006C358C"/>
    <w:rsid w:val="006C36A1"/>
    <w:rsid w:val="006C378D"/>
    <w:rsid w:val="006C37F6"/>
    <w:rsid w:val="006C3FC6"/>
    <w:rsid w:val="006C4033"/>
    <w:rsid w:val="006C430F"/>
    <w:rsid w:val="006C455E"/>
    <w:rsid w:val="006C495E"/>
    <w:rsid w:val="006C49DE"/>
    <w:rsid w:val="006C4D1D"/>
    <w:rsid w:val="006C53F2"/>
    <w:rsid w:val="006C5587"/>
    <w:rsid w:val="006C5CB1"/>
    <w:rsid w:val="006C66CC"/>
    <w:rsid w:val="006C68E4"/>
    <w:rsid w:val="006C695C"/>
    <w:rsid w:val="006C6CEE"/>
    <w:rsid w:val="006C6E39"/>
    <w:rsid w:val="006C6EB5"/>
    <w:rsid w:val="006C75AE"/>
    <w:rsid w:val="006C7843"/>
    <w:rsid w:val="006C78D5"/>
    <w:rsid w:val="006C7ACA"/>
    <w:rsid w:val="006C7C18"/>
    <w:rsid w:val="006D073C"/>
    <w:rsid w:val="006D1506"/>
    <w:rsid w:val="006D16B2"/>
    <w:rsid w:val="006D2EA8"/>
    <w:rsid w:val="006D34C3"/>
    <w:rsid w:val="006D3B5C"/>
    <w:rsid w:val="006D3C71"/>
    <w:rsid w:val="006D3F8A"/>
    <w:rsid w:val="006D3FED"/>
    <w:rsid w:val="006D4500"/>
    <w:rsid w:val="006D4507"/>
    <w:rsid w:val="006D47C7"/>
    <w:rsid w:val="006D4A45"/>
    <w:rsid w:val="006D4E16"/>
    <w:rsid w:val="006D50A4"/>
    <w:rsid w:val="006D50CB"/>
    <w:rsid w:val="006D514B"/>
    <w:rsid w:val="006D5373"/>
    <w:rsid w:val="006D547B"/>
    <w:rsid w:val="006D5564"/>
    <w:rsid w:val="006D559A"/>
    <w:rsid w:val="006D563F"/>
    <w:rsid w:val="006D5802"/>
    <w:rsid w:val="006D59CD"/>
    <w:rsid w:val="006D5EC4"/>
    <w:rsid w:val="006D619A"/>
    <w:rsid w:val="006D6AB3"/>
    <w:rsid w:val="006D6E7E"/>
    <w:rsid w:val="006D70D0"/>
    <w:rsid w:val="006D725B"/>
    <w:rsid w:val="006D7410"/>
    <w:rsid w:val="006D776D"/>
    <w:rsid w:val="006E0042"/>
    <w:rsid w:val="006E0A6D"/>
    <w:rsid w:val="006E1151"/>
    <w:rsid w:val="006E1241"/>
    <w:rsid w:val="006E137B"/>
    <w:rsid w:val="006E1505"/>
    <w:rsid w:val="006E175A"/>
    <w:rsid w:val="006E17F9"/>
    <w:rsid w:val="006E197E"/>
    <w:rsid w:val="006E1CAC"/>
    <w:rsid w:val="006E1E15"/>
    <w:rsid w:val="006E1F58"/>
    <w:rsid w:val="006E265D"/>
    <w:rsid w:val="006E2A24"/>
    <w:rsid w:val="006E2A3D"/>
    <w:rsid w:val="006E2A6D"/>
    <w:rsid w:val="006E2B91"/>
    <w:rsid w:val="006E389F"/>
    <w:rsid w:val="006E38A9"/>
    <w:rsid w:val="006E3A7B"/>
    <w:rsid w:val="006E445E"/>
    <w:rsid w:val="006E45A1"/>
    <w:rsid w:val="006E47B0"/>
    <w:rsid w:val="006E48BE"/>
    <w:rsid w:val="006E4AFD"/>
    <w:rsid w:val="006E4F5B"/>
    <w:rsid w:val="006E5F44"/>
    <w:rsid w:val="006E6010"/>
    <w:rsid w:val="006E60EE"/>
    <w:rsid w:val="006E6123"/>
    <w:rsid w:val="006E6155"/>
    <w:rsid w:val="006E61E4"/>
    <w:rsid w:val="006E6233"/>
    <w:rsid w:val="006E6982"/>
    <w:rsid w:val="006E6D76"/>
    <w:rsid w:val="006E72B9"/>
    <w:rsid w:val="006E77EE"/>
    <w:rsid w:val="006E7862"/>
    <w:rsid w:val="006E7DC6"/>
    <w:rsid w:val="006F0755"/>
    <w:rsid w:val="006F0D9D"/>
    <w:rsid w:val="006F0E41"/>
    <w:rsid w:val="006F1591"/>
    <w:rsid w:val="006F24CB"/>
    <w:rsid w:val="006F265B"/>
    <w:rsid w:val="006F28F0"/>
    <w:rsid w:val="006F2CCA"/>
    <w:rsid w:val="006F34A1"/>
    <w:rsid w:val="006F36C1"/>
    <w:rsid w:val="006F37CE"/>
    <w:rsid w:val="006F3B40"/>
    <w:rsid w:val="006F43D2"/>
    <w:rsid w:val="006F4798"/>
    <w:rsid w:val="006F4A6D"/>
    <w:rsid w:val="006F5169"/>
    <w:rsid w:val="006F51D5"/>
    <w:rsid w:val="006F57E7"/>
    <w:rsid w:val="006F590C"/>
    <w:rsid w:val="006F59A2"/>
    <w:rsid w:val="006F5CDD"/>
    <w:rsid w:val="006F5DB6"/>
    <w:rsid w:val="006F6216"/>
    <w:rsid w:val="006F6558"/>
    <w:rsid w:val="006F67D2"/>
    <w:rsid w:val="006F68DE"/>
    <w:rsid w:val="006F6A2B"/>
    <w:rsid w:val="006F7331"/>
    <w:rsid w:val="006F7389"/>
    <w:rsid w:val="006F7579"/>
    <w:rsid w:val="006F7A3A"/>
    <w:rsid w:val="006F7ADA"/>
    <w:rsid w:val="006F7CC2"/>
    <w:rsid w:val="00700190"/>
    <w:rsid w:val="0070044D"/>
    <w:rsid w:val="00700AF2"/>
    <w:rsid w:val="0070124F"/>
    <w:rsid w:val="0070134F"/>
    <w:rsid w:val="007016AD"/>
    <w:rsid w:val="0070307D"/>
    <w:rsid w:val="00703121"/>
    <w:rsid w:val="007031AC"/>
    <w:rsid w:val="007035D4"/>
    <w:rsid w:val="00703757"/>
    <w:rsid w:val="00703861"/>
    <w:rsid w:val="00703A0D"/>
    <w:rsid w:val="00703A49"/>
    <w:rsid w:val="00703BA5"/>
    <w:rsid w:val="00703C8C"/>
    <w:rsid w:val="00703D1B"/>
    <w:rsid w:val="00703D99"/>
    <w:rsid w:val="00703FCF"/>
    <w:rsid w:val="0070405B"/>
    <w:rsid w:val="00704248"/>
    <w:rsid w:val="00704985"/>
    <w:rsid w:val="007049C4"/>
    <w:rsid w:val="00704D99"/>
    <w:rsid w:val="00704EC6"/>
    <w:rsid w:val="007051C2"/>
    <w:rsid w:val="00705A7D"/>
    <w:rsid w:val="007063F0"/>
    <w:rsid w:val="007073A2"/>
    <w:rsid w:val="00707B61"/>
    <w:rsid w:val="00710094"/>
    <w:rsid w:val="0071010E"/>
    <w:rsid w:val="0071021B"/>
    <w:rsid w:val="0071072A"/>
    <w:rsid w:val="00710A2C"/>
    <w:rsid w:val="00711F1F"/>
    <w:rsid w:val="007124D4"/>
    <w:rsid w:val="0071266A"/>
    <w:rsid w:val="007127C6"/>
    <w:rsid w:val="0071284E"/>
    <w:rsid w:val="00712AE6"/>
    <w:rsid w:val="00713069"/>
    <w:rsid w:val="007137C3"/>
    <w:rsid w:val="007144D7"/>
    <w:rsid w:val="00714A8F"/>
    <w:rsid w:val="007151E7"/>
    <w:rsid w:val="00715644"/>
    <w:rsid w:val="00715BB7"/>
    <w:rsid w:val="00715C93"/>
    <w:rsid w:val="00715F61"/>
    <w:rsid w:val="007169DE"/>
    <w:rsid w:val="007171FA"/>
    <w:rsid w:val="0071742C"/>
    <w:rsid w:val="0071743B"/>
    <w:rsid w:val="007176C7"/>
    <w:rsid w:val="007179D9"/>
    <w:rsid w:val="00717D59"/>
    <w:rsid w:val="007201D1"/>
    <w:rsid w:val="007204CC"/>
    <w:rsid w:val="00720EF4"/>
    <w:rsid w:val="00720F0C"/>
    <w:rsid w:val="007212CD"/>
    <w:rsid w:val="00721353"/>
    <w:rsid w:val="007214B9"/>
    <w:rsid w:val="0072199F"/>
    <w:rsid w:val="00722912"/>
    <w:rsid w:val="00722A18"/>
    <w:rsid w:val="00722A61"/>
    <w:rsid w:val="00722AB0"/>
    <w:rsid w:val="00722C21"/>
    <w:rsid w:val="0072331A"/>
    <w:rsid w:val="00723454"/>
    <w:rsid w:val="007235C8"/>
    <w:rsid w:val="00723645"/>
    <w:rsid w:val="00723926"/>
    <w:rsid w:val="0072397F"/>
    <w:rsid w:val="00724247"/>
    <w:rsid w:val="00724563"/>
    <w:rsid w:val="007245D0"/>
    <w:rsid w:val="00724658"/>
    <w:rsid w:val="00724750"/>
    <w:rsid w:val="00725525"/>
    <w:rsid w:val="00725849"/>
    <w:rsid w:val="007258DD"/>
    <w:rsid w:val="0072594A"/>
    <w:rsid w:val="007259C0"/>
    <w:rsid w:val="00725A22"/>
    <w:rsid w:val="00725C01"/>
    <w:rsid w:val="00725FA7"/>
    <w:rsid w:val="0072613F"/>
    <w:rsid w:val="00726651"/>
    <w:rsid w:val="00726AEE"/>
    <w:rsid w:val="00726B3D"/>
    <w:rsid w:val="00726DD2"/>
    <w:rsid w:val="00726FFD"/>
    <w:rsid w:val="00727269"/>
    <w:rsid w:val="00727290"/>
    <w:rsid w:val="007276EC"/>
    <w:rsid w:val="00727F47"/>
    <w:rsid w:val="00730628"/>
    <w:rsid w:val="00730741"/>
    <w:rsid w:val="00730E16"/>
    <w:rsid w:val="007311C1"/>
    <w:rsid w:val="007312CC"/>
    <w:rsid w:val="007312E5"/>
    <w:rsid w:val="00731576"/>
    <w:rsid w:val="00731E5B"/>
    <w:rsid w:val="00731E94"/>
    <w:rsid w:val="00731E9D"/>
    <w:rsid w:val="00732540"/>
    <w:rsid w:val="00733739"/>
    <w:rsid w:val="007341B1"/>
    <w:rsid w:val="00734216"/>
    <w:rsid w:val="00734299"/>
    <w:rsid w:val="007344D8"/>
    <w:rsid w:val="0073465E"/>
    <w:rsid w:val="00734D0A"/>
    <w:rsid w:val="00734F9F"/>
    <w:rsid w:val="00734FA9"/>
    <w:rsid w:val="00734FD9"/>
    <w:rsid w:val="007356DF"/>
    <w:rsid w:val="00735B34"/>
    <w:rsid w:val="00735D9B"/>
    <w:rsid w:val="00735DC4"/>
    <w:rsid w:val="00736075"/>
    <w:rsid w:val="007361B6"/>
    <w:rsid w:val="007367D2"/>
    <w:rsid w:val="00736A2D"/>
    <w:rsid w:val="007370E7"/>
    <w:rsid w:val="007372FB"/>
    <w:rsid w:val="0073768F"/>
    <w:rsid w:val="00740529"/>
    <w:rsid w:val="007406FE"/>
    <w:rsid w:val="00740A67"/>
    <w:rsid w:val="00740F0E"/>
    <w:rsid w:val="0074151C"/>
    <w:rsid w:val="00741540"/>
    <w:rsid w:val="00741757"/>
    <w:rsid w:val="00741C49"/>
    <w:rsid w:val="00741EDA"/>
    <w:rsid w:val="00741FA3"/>
    <w:rsid w:val="00742416"/>
    <w:rsid w:val="00742417"/>
    <w:rsid w:val="007426BC"/>
    <w:rsid w:val="0074288A"/>
    <w:rsid w:val="00742B47"/>
    <w:rsid w:val="007431A4"/>
    <w:rsid w:val="00743767"/>
    <w:rsid w:val="00743ACA"/>
    <w:rsid w:val="0074435B"/>
    <w:rsid w:val="00744845"/>
    <w:rsid w:val="00745665"/>
    <w:rsid w:val="0074571E"/>
    <w:rsid w:val="007461BF"/>
    <w:rsid w:val="007461CE"/>
    <w:rsid w:val="007462BD"/>
    <w:rsid w:val="00746303"/>
    <w:rsid w:val="0074645C"/>
    <w:rsid w:val="00746A86"/>
    <w:rsid w:val="00746B5D"/>
    <w:rsid w:val="00746FD8"/>
    <w:rsid w:val="007470A4"/>
    <w:rsid w:val="007472CC"/>
    <w:rsid w:val="00747714"/>
    <w:rsid w:val="007502A7"/>
    <w:rsid w:val="00750BDE"/>
    <w:rsid w:val="007510D1"/>
    <w:rsid w:val="007515D6"/>
    <w:rsid w:val="007517A7"/>
    <w:rsid w:val="00752099"/>
    <w:rsid w:val="007529CB"/>
    <w:rsid w:val="00752A96"/>
    <w:rsid w:val="00753104"/>
    <w:rsid w:val="00753877"/>
    <w:rsid w:val="0075387E"/>
    <w:rsid w:val="00753E24"/>
    <w:rsid w:val="00753E73"/>
    <w:rsid w:val="0075482B"/>
    <w:rsid w:val="00754E2B"/>
    <w:rsid w:val="00754F6F"/>
    <w:rsid w:val="0075555E"/>
    <w:rsid w:val="007561AF"/>
    <w:rsid w:val="00756205"/>
    <w:rsid w:val="00756347"/>
    <w:rsid w:val="007563C5"/>
    <w:rsid w:val="007563CA"/>
    <w:rsid w:val="00756413"/>
    <w:rsid w:val="0075668F"/>
    <w:rsid w:val="007568BE"/>
    <w:rsid w:val="007570F3"/>
    <w:rsid w:val="00757702"/>
    <w:rsid w:val="00757A9A"/>
    <w:rsid w:val="00757C1F"/>
    <w:rsid w:val="00757E21"/>
    <w:rsid w:val="00760022"/>
    <w:rsid w:val="007601EC"/>
    <w:rsid w:val="0076056A"/>
    <w:rsid w:val="0076067F"/>
    <w:rsid w:val="00760946"/>
    <w:rsid w:val="00760BF1"/>
    <w:rsid w:val="00760E7E"/>
    <w:rsid w:val="00760EC7"/>
    <w:rsid w:val="00761252"/>
    <w:rsid w:val="00761496"/>
    <w:rsid w:val="00761E5E"/>
    <w:rsid w:val="00762044"/>
    <w:rsid w:val="007621E9"/>
    <w:rsid w:val="00762933"/>
    <w:rsid w:val="00762DBD"/>
    <w:rsid w:val="00762FF2"/>
    <w:rsid w:val="00763EE0"/>
    <w:rsid w:val="00764255"/>
    <w:rsid w:val="00765031"/>
    <w:rsid w:val="007658AF"/>
    <w:rsid w:val="007658D2"/>
    <w:rsid w:val="0076599C"/>
    <w:rsid w:val="00765AA3"/>
    <w:rsid w:val="00765E2E"/>
    <w:rsid w:val="00765F2C"/>
    <w:rsid w:val="00765F63"/>
    <w:rsid w:val="007664DA"/>
    <w:rsid w:val="007665B1"/>
    <w:rsid w:val="007666DE"/>
    <w:rsid w:val="00766796"/>
    <w:rsid w:val="00766E3A"/>
    <w:rsid w:val="00767210"/>
    <w:rsid w:val="007676C9"/>
    <w:rsid w:val="00767919"/>
    <w:rsid w:val="0076792A"/>
    <w:rsid w:val="00767A16"/>
    <w:rsid w:val="00767B3A"/>
    <w:rsid w:val="007708B2"/>
    <w:rsid w:val="00770EFF"/>
    <w:rsid w:val="00771067"/>
    <w:rsid w:val="007713D5"/>
    <w:rsid w:val="00771565"/>
    <w:rsid w:val="0077180C"/>
    <w:rsid w:val="00771DB1"/>
    <w:rsid w:val="00771EAB"/>
    <w:rsid w:val="007729E1"/>
    <w:rsid w:val="00772C51"/>
    <w:rsid w:val="007737E4"/>
    <w:rsid w:val="007747D7"/>
    <w:rsid w:val="00774B49"/>
    <w:rsid w:val="00775198"/>
    <w:rsid w:val="00775743"/>
    <w:rsid w:val="00775883"/>
    <w:rsid w:val="007759BB"/>
    <w:rsid w:val="00775DCA"/>
    <w:rsid w:val="00775E52"/>
    <w:rsid w:val="00775F80"/>
    <w:rsid w:val="0077681B"/>
    <w:rsid w:val="0077683E"/>
    <w:rsid w:val="00776C76"/>
    <w:rsid w:val="00776FCF"/>
    <w:rsid w:val="00777AE5"/>
    <w:rsid w:val="00777AF4"/>
    <w:rsid w:val="00777DE7"/>
    <w:rsid w:val="00777F46"/>
    <w:rsid w:val="007800E5"/>
    <w:rsid w:val="007802E0"/>
    <w:rsid w:val="00780E55"/>
    <w:rsid w:val="00780FAE"/>
    <w:rsid w:val="007810A2"/>
    <w:rsid w:val="00781735"/>
    <w:rsid w:val="00781C66"/>
    <w:rsid w:val="00781E4C"/>
    <w:rsid w:val="00782022"/>
    <w:rsid w:val="00782302"/>
    <w:rsid w:val="00782431"/>
    <w:rsid w:val="00782AE3"/>
    <w:rsid w:val="00782C0F"/>
    <w:rsid w:val="00782F26"/>
    <w:rsid w:val="00783169"/>
    <w:rsid w:val="00783637"/>
    <w:rsid w:val="00783755"/>
    <w:rsid w:val="00784505"/>
    <w:rsid w:val="007848A7"/>
    <w:rsid w:val="00784E10"/>
    <w:rsid w:val="007857D1"/>
    <w:rsid w:val="007858DE"/>
    <w:rsid w:val="007859D2"/>
    <w:rsid w:val="00785B04"/>
    <w:rsid w:val="00785E10"/>
    <w:rsid w:val="00786246"/>
    <w:rsid w:val="007862B1"/>
    <w:rsid w:val="00786762"/>
    <w:rsid w:val="00786D6F"/>
    <w:rsid w:val="00786E7F"/>
    <w:rsid w:val="007871FB"/>
    <w:rsid w:val="00787252"/>
    <w:rsid w:val="00787255"/>
    <w:rsid w:val="00787A12"/>
    <w:rsid w:val="00787CC1"/>
    <w:rsid w:val="007908F8"/>
    <w:rsid w:val="00790A48"/>
    <w:rsid w:val="00790D6A"/>
    <w:rsid w:val="00790D9F"/>
    <w:rsid w:val="0079120C"/>
    <w:rsid w:val="00791A3D"/>
    <w:rsid w:val="00791C04"/>
    <w:rsid w:val="00791E15"/>
    <w:rsid w:val="00791EA6"/>
    <w:rsid w:val="00792935"/>
    <w:rsid w:val="00792C3F"/>
    <w:rsid w:val="00793635"/>
    <w:rsid w:val="00793CED"/>
    <w:rsid w:val="00793FB6"/>
    <w:rsid w:val="0079450D"/>
    <w:rsid w:val="00794673"/>
    <w:rsid w:val="00794998"/>
    <w:rsid w:val="00794A0A"/>
    <w:rsid w:val="00795188"/>
    <w:rsid w:val="0079546D"/>
    <w:rsid w:val="007954B3"/>
    <w:rsid w:val="00795742"/>
    <w:rsid w:val="00795790"/>
    <w:rsid w:val="00795823"/>
    <w:rsid w:val="0079593C"/>
    <w:rsid w:val="0079622B"/>
    <w:rsid w:val="007964EB"/>
    <w:rsid w:val="00796910"/>
    <w:rsid w:val="007969FA"/>
    <w:rsid w:val="00796A36"/>
    <w:rsid w:val="00796B92"/>
    <w:rsid w:val="00796CA0"/>
    <w:rsid w:val="00796F44"/>
    <w:rsid w:val="00797167"/>
    <w:rsid w:val="00797193"/>
    <w:rsid w:val="00797DDA"/>
    <w:rsid w:val="00797DDB"/>
    <w:rsid w:val="007A0004"/>
    <w:rsid w:val="007A05C7"/>
    <w:rsid w:val="007A0755"/>
    <w:rsid w:val="007A0EB3"/>
    <w:rsid w:val="007A14DC"/>
    <w:rsid w:val="007A18C4"/>
    <w:rsid w:val="007A4CA8"/>
    <w:rsid w:val="007A4DAD"/>
    <w:rsid w:val="007A5277"/>
    <w:rsid w:val="007A605E"/>
    <w:rsid w:val="007B02A5"/>
    <w:rsid w:val="007B065B"/>
    <w:rsid w:val="007B0D4B"/>
    <w:rsid w:val="007B107B"/>
    <w:rsid w:val="007B140F"/>
    <w:rsid w:val="007B1716"/>
    <w:rsid w:val="007B1C73"/>
    <w:rsid w:val="007B1F76"/>
    <w:rsid w:val="007B29A1"/>
    <w:rsid w:val="007B355E"/>
    <w:rsid w:val="007B3D31"/>
    <w:rsid w:val="007B43C3"/>
    <w:rsid w:val="007B46B5"/>
    <w:rsid w:val="007B470C"/>
    <w:rsid w:val="007B4893"/>
    <w:rsid w:val="007B49D4"/>
    <w:rsid w:val="007B5066"/>
    <w:rsid w:val="007B53A9"/>
    <w:rsid w:val="007B53B1"/>
    <w:rsid w:val="007B568D"/>
    <w:rsid w:val="007B5817"/>
    <w:rsid w:val="007B5D50"/>
    <w:rsid w:val="007B5ED4"/>
    <w:rsid w:val="007B66EB"/>
    <w:rsid w:val="007B6908"/>
    <w:rsid w:val="007B6C8E"/>
    <w:rsid w:val="007B7507"/>
    <w:rsid w:val="007B7E7B"/>
    <w:rsid w:val="007C0683"/>
    <w:rsid w:val="007C154F"/>
    <w:rsid w:val="007C1744"/>
    <w:rsid w:val="007C1A53"/>
    <w:rsid w:val="007C2072"/>
    <w:rsid w:val="007C2A05"/>
    <w:rsid w:val="007C2D68"/>
    <w:rsid w:val="007C2D71"/>
    <w:rsid w:val="007C2F46"/>
    <w:rsid w:val="007C322F"/>
    <w:rsid w:val="007C3763"/>
    <w:rsid w:val="007C37D0"/>
    <w:rsid w:val="007C3876"/>
    <w:rsid w:val="007C3D98"/>
    <w:rsid w:val="007C408B"/>
    <w:rsid w:val="007C40B4"/>
    <w:rsid w:val="007C4592"/>
    <w:rsid w:val="007C45B8"/>
    <w:rsid w:val="007C464B"/>
    <w:rsid w:val="007C486B"/>
    <w:rsid w:val="007C4A2C"/>
    <w:rsid w:val="007C4F89"/>
    <w:rsid w:val="007C5248"/>
    <w:rsid w:val="007C554E"/>
    <w:rsid w:val="007C565B"/>
    <w:rsid w:val="007C5B15"/>
    <w:rsid w:val="007C617D"/>
    <w:rsid w:val="007C690B"/>
    <w:rsid w:val="007C6954"/>
    <w:rsid w:val="007C6DF1"/>
    <w:rsid w:val="007C7C74"/>
    <w:rsid w:val="007D03E0"/>
    <w:rsid w:val="007D0473"/>
    <w:rsid w:val="007D052A"/>
    <w:rsid w:val="007D111C"/>
    <w:rsid w:val="007D1206"/>
    <w:rsid w:val="007D1762"/>
    <w:rsid w:val="007D1A1B"/>
    <w:rsid w:val="007D1A21"/>
    <w:rsid w:val="007D1F46"/>
    <w:rsid w:val="007D200B"/>
    <w:rsid w:val="007D24D6"/>
    <w:rsid w:val="007D2985"/>
    <w:rsid w:val="007D2BBD"/>
    <w:rsid w:val="007D2F41"/>
    <w:rsid w:val="007D36F7"/>
    <w:rsid w:val="007D4595"/>
    <w:rsid w:val="007D4839"/>
    <w:rsid w:val="007D48C5"/>
    <w:rsid w:val="007D4CDB"/>
    <w:rsid w:val="007D4CFC"/>
    <w:rsid w:val="007D4D75"/>
    <w:rsid w:val="007D4DA4"/>
    <w:rsid w:val="007D4E13"/>
    <w:rsid w:val="007D50EB"/>
    <w:rsid w:val="007D566A"/>
    <w:rsid w:val="007D6642"/>
    <w:rsid w:val="007D67BB"/>
    <w:rsid w:val="007D762E"/>
    <w:rsid w:val="007D78F4"/>
    <w:rsid w:val="007E042C"/>
    <w:rsid w:val="007E060B"/>
    <w:rsid w:val="007E0982"/>
    <w:rsid w:val="007E0C84"/>
    <w:rsid w:val="007E0D7F"/>
    <w:rsid w:val="007E0F60"/>
    <w:rsid w:val="007E121C"/>
    <w:rsid w:val="007E1497"/>
    <w:rsid w:val="007E1DE6"/>
    <w:rsid w:val="007E1F2E"/>
    <w:rsid w:val="007E239B"/>
    <w:rsid w:val="007E2628"/>
    <w:rsid w:val="007E26A9"/>
    <w:rsid w:val="007E26DE"/>
    <w:rsid w:val="007E2BC5"/>
    <w:rsid w:val="007E2E2D"/>
    <w:rsid w:val="007E3402"/>
    <w:rsid w:val="007E34A4"/>
    <w:rsid w:val="007E366E"/>
    <w:rsid w:val="007E45EE"/>
    <w:rsid w:val="007E5B0A"/>
    <w:rsid w:val="007E5FA8"/>
    <w:rsid w:val="007E6169"/>
    <w:rsid w:val="007E6184"/>
    <w:rsid w:val="007E6683"/>
    <w:rsid w:val="007E75C0"/>
    <w:rsid w:val="007E7ADC"/>
    <w:rsid w:val="007E7FEC"/>
    <w:rsid w:val="007F0361"/>
    <w:rsid w:val="007F04AF"/>
    <w:rsid w:val="007F05B2"/>
    <w:rsid w:val="007F05C8"/>
    <w:rsid w:val="007F077C"/>
    <w:rsid w:val="007F0E27"/>
    <w:rsid w:val="007F0F54"/>
    <w:rsid w:val="007F0F86"/>
    <w:rsid w:val="007F12C8"/>
    <w:rsid w:val="007F149A"/>
    <w:rsid w:val="007F15EC"/>
    <w:rsid w:val="007F1C6B"/>
    <w:rsid w:val="007F1E18"/>
    <w:rsid w:val="007F1F33"/>
    <w:rsid w:val="007F2019"/>
    <w:rsid w:val="007F2922"/>
    <w:rsid w:val="007F2B3A"/>
    <w:rsid w:val="007F3019"/>
    <w:rsid w:val="007F30EA"/>
    <w:rsid w:val="007F3179"/>
    <w:rsid w:val="007F32BE"/>
    <w:rsid w:val="007F3413"/>
    <w:rsid w:val="007F34F3"/>
    <w:rsid w:val="007F39EB"/>
    <w:rsid w:val="007F3B36"/>
    <w:rsid w:val="007F3BCA"/>
    <w:rsid w:val="007F492B"/>
    <w:rsid w:val="007F4EA1"/>
    <w:rsid w:val="007F5259"/>
    <w:rsid w:val="007F5748"/>
    <w:rsid w:val="007F58E8"/>
    <w:rsid w:val="007F5F54"/>
    <w:rsid w:val="007F65D5"/>
    <w:rsid w:val="007F67E5"/>
    <w:rsid w:val="007F70BB"/>
    <w:rsid w:val="007F780F"/>
    <w:rsid w:val="007F79DE"/>
    <w:rsid w:val="007F7FEF"/>
    <w:rsid w:val="0080035B"/>
    <w:rsid w:val="0080085F"/>
    <w:rsid w:val="00801670"/>
    <w:rsid w:val="00801904"/>
    <w:rsid w:val="00801975"/>
    <w:rsid w:val="00801B21"/>
    <w:rsid w:val="00801FEA"/>
    <w:rsid w:val="0080236E"/>
    <w:rsid w:val="00803065"/>
    <w:rsid w:val="00803BE1"/>
    <w:rsid w:val="0080414C"/>
    <w:rsid w:val="00804368"/>
    <w:rsid w:val="0080456E"/>
    <w:rsid w:val="008045AB"/>
    <w:rsid w:val="00804ACA"/>
    <w:rsid w:val="00805388"/>
    <w:rsid w:val="0080560D"/>
    <w:rsid w:val="0080562C"/>
    <w:rsid w:val="008057C7"/>
    <w:rsid w:val="008058E5"/>
    <w:rsid w:val="00805D53"/>
    <w:rsid w:val="0080624E"/>
    <w:rsid w:val="008062F4"/>
    <w:rsid w:val="00806D23"/>
    <w:rsid w:val="00807748"/>
    <w:rsid w:val="00807F6E"/>
    <w:rsid w:val="008107C0"/>
    <w:rsid w:val="00810979"/>
    <w:rsid w:val="00810AAD"/>
    <w:rsid w:val="00810C7B"/>
    <w:rsid w:val="008110AD"/>
    <w:rsid w:val="00811992"/>
    <w:rsid w:val="008128BE"/>
    <w:rsid w:val="0081299E"/>
    <w:rsid w:val="00812A03"/>
    <w:rsid w:val="00812B18"/>
    <w:rsid w:val="00812BC4"/>
    <w:rsid w:val="008135B3"/>
    <w:rsid w:val="00813D84"/>
    <w:rsid w:val="00813DC1"/>
    <w:rsid w:val="00813E42"/>
    <w:rsid w:val="0081401F"/>
    <w:rsid w:val="00814079"/>
    <w:rsid w:val="00814938"/>
    <w:rsid w:val="00814CB4"/>
    <w:rsid w:val="00815240"/>
    <w:rsid w:val="00815810"/>
    <w:rsid w:val="00815838"/>
    <w:rsid w:val="00815AB0"/>
    <w:rsid w:val="00815B06"/>
    <w:rsid w:val="00815FFC"/>
    <w:rsid w:val="00816042"/>
    <w:rsid w:val="00816B47"/>
    <w:rsid w:val="00816B71"/>
    <w:rsid w:val="00816F21"/>
    <w:rsid w:val="00817267"/>
    <w:rsid w:val="008177E4"/>
    <w:rsid w:val="008178C4"/>
    <w:rsid w:val="008202A1"/>
    <w:rsid w:val="00820435"/>
    <w:rsid w:val="00820683"/>
    <w:rsid w:val="00820BE8"/>
    <w:rsid w:val="00820E08"/>
    <w:rsid w:val="0082120C"/>
    <w:rsid w:val="008212F2"/>
    <w:rsid w:val="008215EB"/>
    <w:rsid w:val="008217F7"/>
    <w:rsid w:val="00821AEA"/>
    <w:rsid w:val="00821C19"/>
    <w:rsid w:val="00821E15"/>
    <w:rsid w:val="00821EA6"/>
    <w:rsid w:val="0082239D"/>
    <w:rsid w:val="0082254D"/>
    <w:rsid w:val="008225AD"/>
    <w:rsid w:val="0082289B"/>
    <w:rsid w:val="00822CCA"/>
    <w:rsid w:val="00822F63"/>
    <w:rsid w:val="00823222"/>
    <w:rsid w:val="00823D22"/>
    <w:rsid w:val="00823E76"/>
    <w:rsid w:val="00824CCB"/>
    <w:rsid w:val="0082520D"/>
    <w:rsid w:val="008254C2"/>
    <w:rsid w:val="00825541"/>
    <w:rsid w:val="00825779"/>
    <w:rsid w:val="00825B4D"/>
    <w:rsid w:val="00825B97"/>
    <w:rsid w:val="00825C5E"/>
    <w:rsid w:val="008270ED"/>
    <w:rsid w:val="00827286"/>
    <w:rsid w:val="0082753A"/>
    <w:rsid w:val="00827620"/>
    <w:rsid w:val="008279A6"/>
    <w:rsid w:val="00827BB0"/>
    <w:rsid w:val="00827D7A"/>
    <w:rsid w:val="00827FF9"/>
    <w:rsid w:val="00830608"/>
    <w:rsid w:val="00830814"/>
    <w:rsid w:val="00830C38"/>
    <w:rsid w:val="0083137C"/>
    <w:rsid w:val="0083166F"/>
    <w:rsid w:val="00831A5C"/>
    <w:rsid w:val="00831BDD"/>
    <w:rsid w:val="0083226B"/>
    <w:rsid w:val="0083240A"/>
    <w:rsid w:val="008327A5"/>
    <w:rsid w:val="00832CFB"/>
    <w:rsid w:val="00832F88"/>
    <w:rsid w:val="00833D66"/>
    <w:rsid w:val="00833D73"/>
    <w:rsid w:val="0083447E"/>
    <w:rsid w:val="0083451B"/>
    <w:rsid w:val="008345CB"/>
    <w:rsid w:val="008352FF"/>
    <w:rsid w:val="0083595B"/>
    <w:rsid w:val="0083596A"/>
    <w:rsid w:val="00836028"/>
    <w:rsid w:val="00836779"/>
    <w:rsid w:val="008369C5"/>
    <w:rsid w:val="00836A26"/>
    <w:rsid w:val="00837535"/>
    <w:rsid w:val="00837B28"/>
    <w:rsid w:val="008401A1"/>
    <w:rsid w:val="00840226"/>
    <w:rsid w:val="008404D7"/>
    <w:rsid w:val="00840A4E"/>
    <w:rsid w:val="00840E79"/>
    <w:rsid w:val="008411C8"/>
    <w:rsid w:val="008414B7"/>
    <w:rsid w:val="0084183A"/>
    <w:rsid w:val="008429CF"/>
    <w:rsid w:val="00842B0F"/>
    <w:rsid w:val="00842DDF"/>
    <w:rsid w:val="00842E55"/>
    <w:rsid w:val="00843015"/>
    <w:rsid w:val="008434B9"/>
    <w:rsid w:val="008437AB"/>
    <w:rsid w:val="008439C7"/>
    <w:rsid w:val="00843B87"/>
    <w:rsid w:val="00843F34"/>
    <w:rsid w:val="0084425C"/>
    <w:rsid w:val="00844409"/>
    <w:rsid w:val="00844741"/>
    <w:rsid w:val="008447E3"/>
    <w:rsid w:val="00844E04"/>
    <w:rsid w:val="00844F7A"/>
    <w:rsid w:val="008454E0"/>
    <w:rsid w:val="008454FB"/>
    <w:rsid w:val="0084585A"/>
    <w:rsid w:val="008459F7"/>
    <w:rsid w:val="00846176"/>
    <w:rsid w:val="008462A5"/>
    <w:rsid w:val="0084671A"/>
    <w:rsid w:val="00846A77"/>
    <w:rsid w:val="00847173"/>
    <w:rsid w:val="00847681"/>
    <w:rsid w:val="0084780C"/>
    <w:rsid w:val="00847C53"/>
    <w:rsid w:val="00847DAD"/>
    <w:rsid w:val="008500D2"/>
    <w:rsid w:val="0085072B"/>
    <w:rsid w:val="008511B8"/>
    <w:rsid w:val="00851472"/>
    <w:rsid w:val="00851534"/>
    <w:rsid w:val="0085175A"/>
    <w:rsid w:val="00851837"/>
    <w:rsid w:val="00851A86"/>
    <w:rsid w:val="00851EA3"/>
    <w:rsid w:val="00851EEC"/>
    <w:rsid w:val="00852290"/>
    <w:rsid w:val="008529BE"/>
    <w:rsid w:val="008530B2"/>
    <w:rsid w:val="00854270"/>
    <w:rsid w:val="00854474"/>
    <w:rsid w:val="00854E7D"/>
    <w:rsid w:val="00855BD4"/>
    <w:rsid w:val="00856230"/>
    <w:rsid w:val="0085705D"/>
    <w:rsid w:val="008570FC"/>
    <w:rsid w:val="0085719C"/>
    <w:rsid w:val="0085775A"/>
    <w:rsid w:val="008601B9"/>
    <w:rsid w:val="0086033D"/>
    <w:rsid w:val="00860460"/>
    <w:rsid w:val="00860660"/>
    <w:rsid w:val="00860F7C"/>
    <w:rsid w:val="00861441"/>
    <w:rsid w:val="008617D4"/>
    <w:rsid w:val="00861857"/>
    <w:rsid w:val="00861F89"/>
    <w:rsid w:val="00861FB2"/>
    <w:rsid w:val="00862184"/>
    <w:rsid w:val="00862197"/>
    <w:rsid w:val="0086291E"/>
    <w:rsid w:val="00862984"/>
    <w:rsid w:val="00862BB4"/>
    <w:rsid w:val="00862BF1"/>
    <w:rsid w:val="008636D8"/>
    <w:rsid w:val="00864154"/>
    <w:rsid w:val="0086466D"/>
    <w:rsid w:val="00864988"/>
    <w:rsid w:val="00864E88"/>
    <w:rsid w:val="0086533F"/>
    <w:rsid w:val="00865915"/>
    <w:rsid w:val="00865E74"/>
    <w:rsid w:val="0086644F"/>
    <w:rsid w:val="008665E3"/>
    <w:rsid w:val="00866B8A"/>
    <w:rsid w:val="00866D2E"/>
    <w:rsid w:val="00867161"/>
    <w:rsid w:val="00867248"/>
    <w:rsid w:val="008676E4"/>
    <w:rsid w:val="00867AD6"/>
    <w:rsid w:val="00867B59"/>
    <w:rsid w:val="00867EB1"/>
    <w:rsid w:val="008700DD"/>
    <w:rsid w:val="008701D5"/>
    <w:rsid w:val="00870F24"/>
    <w:rsid w:val="008710B2"/>
    <w:rsid w:val="008711C7"/>
    <w:rsid w:val="00871985"/>
    <w:rsid w:val="008726C1"/>
    <w:rsid w:val="00872CBB"/>
    <w:rsid w:val="00872F76"/>
    <w:rsid w:val="00873014"/>
    <w:rsid w:val="008735DE"/>
    <w:rsid w:val="008747DB"/>
    <w:rsid w:val="00874BD7"/>
    <w:rsid w:val="00874E13"/>
    <w:rsid w:val="0087515D"/>
    <w:rsid w:val="008759C5"/>
    <w:rsid w:val="00875CAD"/>
    <w:rsid w:val="0087612E"/>
    <w:rsid w:val="008763EF"/>
    <w:rsid w:val="00876A03"/>
    <w:rsid w:val="00876D29"/>
    <w:rsid w:val="00877104"/>
    <w:rsid w:val="00877270"/>
    <w:rsid w:val="0087767F"/>
    <w:rsid w:val="00877E75"/>
    <w:rsid w:val="008800F3"/>
    <w:rsid w:val="00880354"/>
    <w:rsid w:val="00880695"/>
    <w:rsid w:val="008807AF"/>
    <w:rsid w:val="00880B86"/>
    <w:rsid w:val="00880D86"/>
    <w:rsid w:val="00880E11"/>
    <w:rsid w:val="00880EAE"/>
    <w:rsid w:val="00880F5C"/>
    <w:rsid w:val="00881785"/>
    <w:rsid w:val="0088190F"/>
    <w:rsid w:val="00881D2F"/>
    <w:rsid w:val="00881DAE"/>
    <w:rsid w:val="00882118"/>
    <w:rsid w:val="00882295"/>
    <w:rsid w:val="008823AD"/>
    <w:rsid w:val="0088244C"/>
    <w:rsid w:val="0088277F"/>
    <w:rsid w:val="008827AA"/>
    <w:rsid w:val="008828AE"/>
    <w:rsid w:val="00882ABE"/>
    <w:rsid w:val="00882C42"/>
    <w:rsid w:val="00882D3D"/>
    <w:rsid w:val="008830D6"/>
    <w:rsid w:val="00883C74"/>
    <w:rsid w:val="00883FBA"/>
    <w:rsid w:val="008846EB"/>
    <w:rsid w:val="00884819"/>
    <w:rsid w:val="008852FB"/>
    <w:rsid w:val="008856AD"/>
    <w:rsid w:val="00885A23"/>
    <w:rsid w:val="00886645"/>
    <w:rsid w:val="008867E6"/>
    <w:rsid w:val="008868CB"/>
    <w:rsid w:val="00886E8F"/>
    <w:rsid w:val="00886FFF"/>
    <w:rsid w:val="008871E0"/>
    <w:rsid w:val="00887415"/>
    <w:rsid w:val="00887599"/>
    <w:rsid w:val="008878B4"/>
    <w:rsid w:val="00887DAB"/>
    <w:rsid w:val="00890AEE"/>
    <w:rsid w:val="008913C8"/>
    <w:rsid w:val="008919CB"/>
    <w:rsid w:val="00891DDB"/>
    <w:rsid w:val="00891F36"/>
    <w:rsid w:val="00892004"/>
    <w:rsid w:val="00892AC0"/>
    <w:rsid w:val="008931EF"/>
    <w:rsid w:val="008938F1"/>
    <w:rsid w:val="00893C2A"/>
    <w:rsid w:val="0089407E"/>
    <w:rsid w:val="008944E8"/>
    <w:rsid w:val="008947B0"/>
    <w:rsid w:val="00895253"/>
    <w:rsid w:val="008954CC"/>
    <w:rsid w:val="008956C9"/>
    <w:rsid w:val="00895F78"/>
    <w:rsid w:val="00896509"/>
    <w:rsid w:val="00896F27"/>
    <w:rsid w:val="00897870"/>
    <w:rsid w:val="00897CB3"/>
    <w:rsid w:val="00897CE1"/>
    <w:rsid w:val="008A0578"/>
    <w:rsid w:val="008A057F"/>
    <w:rsid w:val="008A06DC"/>
    <w:rsid w:val="008A11D2"/>
    <w:rsid w:val="008A1EE6"/>
    <w:rsid w:val="008A1FF2"/>
    <w:rsid w:val="008A2668"/>
    <w:rsid w:val="008A26D4"/>
    <w:rsid w:val="008A290B"/>
    <w:rsid w:val="008A2E44"/>
    <w:rsid w:val="008A32FE"/>
    <w:rsid w:val="008A3AC0"/>
    <w:rsid w:val="008A3EAA"/>
    <w:rsid w:val="008A41EC"/>
    <w:rsid w:val="008A483F"/>
    <w:rsid w:val="008A49EF"/>
    <w:rsid w:val="008A4A07"/>
    <w:rsid w:val="008A4E91"/>
    <w:rsid w:val="008A5179"/>
    <w:rsid w:val="008A521F"/>
    <w:rsid w:val="008A52AC"/>
    <w:rsid w:val="008A52D1"/>
    <w:rsid w:val="008A535A"/>
    <w:rsid w:val="008A545C"/>
    <w:rsid w:val="008A56CE"/>
    <w:rsid w:val="008A5B86"/>
    <w:rsid w:val="008A659E"/>
    <w:rsid w:val="008A65F3"/>
    <w:rsid w:val="008A6720"/>
    <w:rsid w:val="008A695F"/>
    <w:rsid w:val="008A6B33"/>
    <w:rsid w:val="008A6FDC"/>
    <w:rsid w:val="008A705B"/>
    <w:rsid w:val="008A730D"/>
    <w:rsid w:val="008A7525"/>
    <w:rsid w:val="008A7B24"/>
    <w:rsid w:val="008A7C93"/>
    <w:rsid w:val="008B0182"/>
    <w:rsid w:val="008B02E0"/>
    <w:rsid w:val="008B0440"/>
    <w:rsid w:val="008B06DE"/>
    <w:rsid w:val="008B07D9"/>
    <w:rsid w:val="008B088B"/>
    <w:rsid w:val="008B08D7"/>
    <w:rsid w:val="008B09B6"/>
    <w:rsid w:val="008B0D02"/>
    <w:rsid w:val="008B1BDE"/>
    <w:rsid w:val="008B2232"/>
    <w:rsid w:val="008B2965"/>
    <w:rsid w:val="008B2C1D"/>
    <w:rsid w:val="008B2E82"/>
    <w:rsid w:val="008B2F6F"/>
    <w:rsid w:val="008B3A66"/>
    <w:rsid w:val="008B3F9E"/>
    <w:rsid w:val="008B4118"/>
    <w:rsid w:val="008B4273"/>
    <w:rsid w:val="008B42A6"/>
    <w:rsid w:val="008B43E9"/>
    <w:rsid w:val="008B4671"/>
    <w:rsid w:val="008B499C"/>
    <w:rsid w:val="008B4E85"/>
    <w:rsid w:val="008B50BF"/>
    <w:rsid w:val="008B555B"/>
    <w:rsid w:val="008B5595"/>
    <w:rsid w:val="008B55BC"/>
    <w:rsid w:val="008B58AF"/>
    <w:rsid w:val="008B5B59"/>
    <w:rsid w:val="008B660D"/>
    <w:rsid w:val="008B684A"/>
    <w:rsid w:val="008B68A3"/>
    <w:rsid w:val="008B6EE4"/>
    <w:rsid w:val="008B6F0B"/>
    <w:rsid w:val="008B745F"/>
    <w:rsid w:val="008B7517"/>
    <w:rsid w:val="008B7D91"/>
    <w:rsid w:val="008B7F47"/>
    <w:rsid w:val="008C0489"/>
    <w:rsid w:val="008C05A9"/>
    <w:rsid w:val="008C0A13"/>
    <w:rsid w:val="008C0DFB"/>
    <w:rsid w:val="008C0EB6"/>
    <w:rsid w:val="008C182D"/>
    <w:rsid w:val="008C19F6"/>
    <w:rsid w:val="008C1A96"/>
    <w:rsid w:val="008C2173"/>
    <w:rsid w:val="008C22A5"/>
    <w:rsid w:val="008C28F6"/>
    <w:rsid w:val="008C2BEE"/>
    <w:rsid w:val="008C32E2"/>
    <w:rsid w:val="008C374B"/>
    <w:rsid w:val="008C3818"/>
    <w:rsid w:val="008C3AAC"/>
    <w:rsid w:val="008C3D53"/>
    <w:rsid w:val="008C3D94"/>
    <w:rsid w:val="008C41E1"/>
    <w:rsid w:val="008C4441"/>
    <w:rsid w:val="008C461D"/>
    <w:rsid w:val="008C46E1"/>
    <w:rsid w:val="008C50A6"/>
    <w:rsid w:val="008C5619"/>
    <w:rsid w:val="008C594B"/>
    <w:rsid w:val="008C5CA9"/>
    <w:rsid w:val="008C659B"/>
    <w:rsid w:val="008C6777"/>
    <w:rsid w:val="008C6999"/>
    <w:rsid w:val="008C6B6E"/>
    <w:rsid w:val="008C6B98"/>
    <w:rsid w:val="008C7010"/>
    <w:rsid w:val="008C7C57"/>
    <w:rsid w:val="008D0277"/>
    <w:rsid w:val="008D0278"/>
    <w:rsid w:val="008D051C"/>
    <w:rsid w:val="008D05FD"/>
    <w:rsid w:val="008D0774"/>
    <w:rsid w:val="008D0B92"/>
    <w:rsid w:val="008D0D54"/>
    <w:rsid w:val="008D0FAE"/>
    <w:rsid w:val="008D11DE"/>
    <w:rsid w:val="008D1834"/>
    <w:rsid w:val="008D1C8D"/>
    <w:rsid w:val="008D2356"/>
    <w:rsid w:val="008D28C2"/>
    <w:rsid w:val="008D402B"/>
    <w:rsid w:val="008D4611"/>
    <w:rsid w:val="008D4854"/>
    <w:rsid w:val="008D527D"/>
    <w:rsid w:val="008D56FB"/>
    <w:rsid w:val="008D5F23"/>
    <w:rsid w:val="008D640D"/>
    <w:rsid w:val="008D760A"/>
    <w:rsid w:val="008D7849"/>
    <w:rsid w:val="008D7E8C"/>
    <w:rsid w:val="008E01D8"/>
    <w:rsid w:val="008E0E42"/>
    <w:rsid w:val="008E23B0"/>
    <w:rsid w:val="008E264B"/>
    <w:rsid w:val="008E2709"/>
    <w:rsid w:val="008E28B5"/>
    <w:rsid w:val="008E32B2"/>
    <w:rsid w:val="008E32FD"/>
    <w:rsid w:val="008E34EC"/>
    <w:rsid w:val="008E3687"/>
    <w:rsid w:val="008E45AA"/>
    <w:rsid w:val="008E46D1"/>
    <w:rsid w:val="008E5409"/>
    <w:rsid w:val="008E5658"/>
    <w:rsid w:val="008E597A"/>
    <w:rsid w:val="008E5994"/>
    <w:rsid w:val="008E5FB9"/>
    <w:rsid w:val="008E647E"/>
    <w:rsid w:val="008E6AAB"/>
    <w:rsid w:val="008E6EA9"/>
    <w:rsid w:val="008E7112"/>
    <w:rsid w:val="008E76BB"/>
    <w:rsid w:val="008E79A8"/>
    <w:rsid w:val="008F00E6"/>
    <w:rsid w:val="008F014A"/>
    <w:rsid w:val="008F01F5"/>
    <w:rsid w:val="008F079D"/>
    <w:rsid w:val="008F0EE6"/>
    <w:rsid w:val="008F12E9"/>
    <w:rsid w:val="008F1556"/>
    <w:rsid w:val="008F16B3"/>
    <w:rsid w:val="008F16D3"/>
    <w:rsid w:val="008F22D0"/>
    <w:rsid w:val="008F242E"/>
    <w:rsid w:val="008F2461"/>
    <w:rsid w:val="008F29DE"/>
    <w:rsid w:val="008F301E"/>
    <w:rsid w:val="008F33D6"/>
    <w:rsid w:val="008F3762"/>
    <w:rsid w:val="008F3ED3"/>
    <w:rsid w:val="008F3EEA"/>
    <w:rsid w:val="008F4146"/>
    <w:rsid w:val="008F46AD"/>
    <w:rsid w:val="008F4839"/>
    <w:rsid w:val="008F4EAB"/>
    <w:rsid w:val="008F593C"/>
    <w:rsid w:val="008F5B7A"/>
    <w:rsid w:val="008F5E9B"/>
    <w:rsid w:val="008F5F72"/>
    <w:rsid w:val="008F63D5"/>
    <w:rsid w:val="008F6E92"/>
    <w:rsid w:val="008F7502"/>
    <w:rsid w:val="008F7618"/>
    <w:rsid w:val="008F77CE"/>
    <w:rsid w:val="008F797F"/>
    <w:rsid w:val="008F7BCE"/>
    <w:rsid w:val="008F7DBD"/>
    <w:rsid w:val="008F7DF5"/>
    <w:rsid w:val="00900194"/>
    <w:rsid w:val="0090020F"/>
    <w:rsid w:val="0090048B"/>
    <w:rsid w:val="00900717"/>
    <w:rsid w:val="00900BE1"/>
    <w:rsid w:val="00900D6F"/>
    <w:rsid w:val="00900DAA"/>
    <w:rsid w:val="0090115C"/>
    <w:rsid w:val="009014DC"/>
    <w:rsid w:val="0090196F"/>
    <w:rsid w:val="009021B3"/>
    <w:rsid w:val="0090230E"/>
    <w:rsid w:val="009027FB"/>
    <w:rsid w:val="00902CF4"/>
    <w:rsid w:val="00903A6B"/>
    <w:rsid w:val="00903F91"/>
    <w:rsid w:val="0090420C"/>
    <w:rsid w:val="00904928"/>
    <w:rsid w:val="00904E2E"/>
    <w:rsid w:val="00905291"/>
    <w:rsid w:val="00905A78"/>
    <w:rsid w:val="00905D07"/>
    <w:rsid w:val="00905DC4"/>
    <w:rsid w:val="00905EB7"/>
    <w:rsid w:val="009065C9"/>
    <w:rsid w:val="0090680F"/>
    <w:rsid w:val="00906C0E"/>
    <w:rsid w:val="00906D19"/>
    <w:rsid w:val="00906D9D"/>
    <w:rsid w:val="00906F5F"/>
    <w:rsid w:val="009070A6"/>
    <w:rsid w:val="00907186"/>
    <w:rsid w:val="009073F0"/>
    <w:rsid w:val="009074F9"/>
    <w:rsid w:val="0090792C"/>
    <w:rsid w:val="00907D8B"/>
    <w:rsid w:val="009104F8"/>
    <w:rsid w:val="00910CAD"/>
    <w:rsid w:val="00910DF2"/>
    <w:rsid w:val="00911104"/>
    <w:rsid w:val="00911437"/>
    <w:rsid w:val="009118A6"/>
    <w:rsid w:val="009119B3"/>
    <w:rsid w:val="00911C14"/>
    <w:rsid w:val="00911FBC"/>
    <w:rsid w:val="00912468"/>
    <w:rsid w:val="009124D0"/>
    <w:rsid w:val="00912AB4"/>
    <w:rsid w:val="00912E6B"/>
    <w:rsid w:val="009134D8"/>
    <w:rsid w:val="00913B19"/>
    <w:rsid w:val="009143BF"/>
    <w:rsid w:val="009144DE"/>
    <w:rsid w:val="009145F7"/>
    <w:rsid w:val="0091504B"/>
    <w:rsid w:val="009152DE"/>
    <w:rsid w:val="0091557F"/>
    <w:rsid w:val="009157EE"/>
    <w:rsid w:val="00915848"/>
    <w:rsid w:val="009159B8"/>
    <w:rsid w:val="009159E3"/>
    <w:rsid w:val="00915A7B"/>
    <w:rsid w:val="00915B85"/>
    <w:rsid w:val="009161DE"/>
    <w:rsid w:val="009162AC"/>
    <w:rsid w:val="00916600"/>
    <w:rsid w:val="009167DD"/>
    <w:rsid w:val="00916998"/>
    <w:rsid w:val="0091786D"/>
    <w:rsid w:val="009202A4"/>
    <w:rsid w:val="0092050B"/>
    <w:rsid w:val="00920660"/>
    <w:rsid w:val="00920E2A"/>
    <w:rsid w:val="00920FA9"/>
    <w:rsid w:val="0092131F"/>
    <w:rsid w:val="00921506"/>
    <w:rsid w:val="00921971"/>
    <w:rsid w:val="00922194"/>
    <w:rsid w:val="00922756"/>
    <w:rsid w:val="00922920"/>
    <w:rsid w:val="00922F16"/>
    <w:rsid w:val="009230E0"/>
    <w:rsid w:val="009232D1"/>
    <w:rsid w:val="009233F8"/>
    <w:rsid w:val="00923FA7"/>
    <w:rsid w:val="009242E7"/>
    <w:rsid w:val="00924D91"/>
    <w:rsid w:val="00925CB9"/>
    <w:rsid w:val="00925F34"/>
    <w:rsid w:val="009260AF"/>
    <w:rsid w:val="009260DA"/>
    <w:rsid w:val="00926245"/>
    <w:rsid w:val="00926250"/>
    <w:rsid w:val="009266C5"/>
    <w:rsid w:val="00927154"/>
    <w:rsid w:val="009272FE"/>
    <w:rsid w:val="009279DA"/>
    <w:rsid w:val="00927EA3"/>
    <w:rsid w:val="00930228"/>
    <w:rsid w:val="0093055C"/>
    <w:rsid w:val="00930679"/>
    <w:rsid w:val="00930EFE"/>
    <w:rsid w:val="00931074"/>
    <w:rsid w:val="009310B6"/>
    <w:rsid w:val="009313C1"/>
    <w:rsid w:val="009317B0"/>
    <w:rsid w:val="0093187F"/>
    <w:rsid w:val="00931985"/>
    <w:rsid w:val="009320F2"/>
    <w:rsid w:val="00932160"/>
    <w:rsid w:val="009323CE"/>
    <w:rsid w:val="0093286A"/>
    <w:rsid w:val="00932B25"/>
    <w:rsid w:val="00932F7E"/>
    <w:rsid w:val="0093305D"/>
    <w:rsid w:val="009332D3"/>
    <w:rsid w:val="009337DF"/>
    <w:rsid w:val="00933806"/>
    <w:rsid w:val="0093470B"/>
    <w:rsid w:val="0093510F"/>
    <w:rsid w:val="00935C6D"/>
    <w:rsid w:val="00935E72"/>
    <w:rsid w:val="009363DA"/>
    <w:rsid w:val="00936A0C"/>
    <w:rsid w:val="00936E51"/>
    <w:rsid w:val="0093714D"/>
    <w:rsid w:val="00937242"/>
    <w:rsid w:val="0093759A"/>
    <w:rsid w:val="009377A2"/>
    <w:rsid w:val="009378D0"/>
    <w:rsid w:val="0094067D"/>
    <w:rsid w:val="00941500"/>
    <w:rsid w:val="00941912"/>
    <w:rsid w:val="00942098"/>
    <w:rsid w:val="00942444"/>
    <w:rsid w:val="009424F6"/>
    <w:rsid w:val="00942571"/>
    <w:rsid w:val="0094273C"/>
    <w:rsid w:val="009428AF"/>
    <w:rsid w:val="0094294B"/>
    <w:rsid w:val="0094311B"/>
    <w:rsid w:val="0094326C"/>
    <w:rsid w:val="009433A3"/>
    <w:rsid w:val="009433FE"/>
    <w:rsid w:val="0094360A"/>
    <w:rsid w:val="0094388F"/>
    <w:rsid w:val="00943CB9"/>
    <w:rsid w:val="00944009"/>
    <w:rsid w:val="0094436C"/>
    <w:rsid w:val="00944488"/>
    <w:rsid w:val="009444FA"/>
    <w:rsid w:val="00944703"/>
    <w:rsid w:val="00944E98"/>
    <w:rsid w:val="00944FBE"/>
    <w:rsid w:val="009454F6"/>
    <w:rsid w:val="00945BA8"/>
    <w:rsid w:val="00945E4B"/>
    <w:rsid w:val="00946326"/>
    <w:rsid w:val="00946D76"/>
    <w:rsid w:val="009473BB"/>
    <w:rsid w:val="00947A59"/>
    <w:rsid w:val="00947BC5"/>
    <w:rsid w:val="009502EF"/>
    <w:rsid w:val="00950B6A"/>
    <w:rsid w:val="00950B90"/>
    <w:rsid w:val="0095138B"/>
    <w:rsid w:val="009521E3"/>
    <w:rsid w:val="00952234"/>
    <w:rsid w:val="0095265A"/>
    <w:rsid w:val="00953441"/>
    <w:rsid w:val="00953BFF"/>
    <w:rsid w:val="00954047"/>
    <w:rsid w:val="00955119"/>
    <w:rsid w:val="0095542B"/>
    <w:rsid w:val="00955649"/>
    <w:rsid w:val="00955BE9"/>
    <w:rsid w:val="00955DB9"/>
    <w:rsid w:val="00955ED6"/>
    <w:rsid w:val="009566CC"/>
    <w:rsid w:val="009568F7"/>
    <w:rsid w:val="00956B0A"/>
    <w:rsid w:val="00956D20"/>
    <w:rsid w:val="00957358"/>
    <w:rsid w:val="00957EE6"/>
    <w:rsid w:val="00960008"/>
    <w:rsid w:val="009605D6"/>
    <w:rsid w:val="009609D6"/>
    <w:rsid w:val="00960CF2"/>
    <w:rsid w:val="00960F57"/>
    <w:rsid w:val="0096143A"/>
    <w:rsid w:val="00961440"/>
    <w:rsid w:val="0096171E"/>
    <w:rsid w:val="00961F10"/>
    <w:rsid w:val="00963DE1"/>
    <w:rsid w:val="00964189"/>
    <w:rsid w:val="009641B6"/>
    <w:rsid w:val="009641EA"/>
    <w:rsid w:val="0096432C"/>
    <w:rsid w:val="009643D3"/>
    <w:rsid w:val="00964480"/>
    <w:rsid w:val="009644B3"/>
    <w:rsid w:val="009647B7"/>
    <w:rsid w:val="00964CAA"/>
    <w:rsid w:val="00964EAB"/>
    <w:rsid w:val="00965242"/>
    <w:rsid w:val="00965259"/>
    <w:rsid w:val="009653C0"/>
    <w:rsid w:val="00965922"/>
    <w:rsid w:val="00965E22"/>
    <w:rsid w:val="0096602F"/>
    <w:rsid w:val="0096663D"/>
    <w:rsid w:val="00966777"/>
    <w:rsid w:val="00966825"/>
    <w:rsid w:val="00966C92"/>
    <w:rsid w:val="00967266"/>
    <w:rsid w:val="00967EE4"/>
    <w:rsid w:val="00967F4E"/>
    <w:rsid w:val="00970075"/>
    <w:rsid w:val="00970383"/>
    <w:rsid w:val="00970604"/>
    <w:rsid w:val="00970C87"/>
    <w:rsid w:val="00972190"/>
    <w:rsid w:val="00972492"/>
    <w:rsid w:val="0097250C"/>
    <w:rsid w:val="00972778"/>
    <w:rsid w:val="00972F04"/>
    <w:rsid w:val="00973037"/>
    <w:rsid w:val="009731C4"/>
    <w:rsid w:val="00973321"/>
    <w:rsid w:val="00973B9E"/>
    <w:rsid w:val="00974174"/>
    <w:rsid w:val="00974D95"/>
    <w:rsid w:val="009752BA"/>
    <w:rsid w:val="009758B8"/>
    <w:rsid w:val="00975900"/>
    <w:rsid w:val="00976101"/>
    <w:rsid w:val="00976C10"/>
    <w:rsid w:val="00976FA9"/>
    <w:rsid w:val="009772E2"/>
    <w:rsid w:val="00977C70"/>
    <w:rsid w:val="00980103"/>
    <w:rsid w:val="009801F2"/>
    <w:rsid w:val="0098022E"/>
    <w:rsid w:val="009802F6"/>
    <w:rsid w:val="009806E6"/>
    <w:rsid w:val="00980A86"/>
    <w:rsid w:val="009812A3"/>
    <w:rsid w:val="00981657"/>
    <w:rsid w:val="00981C27"/>
    <w:rsid w:val="00981DFE"/>
    <w:rsid w:val="00981E30"/>
    <w:rsid w:val="009821D7"/>
    <w:rsid w:val="0098221B"/>
    <w:rsid w:val="0098253D"/>
    <w:rsid w:val="00983042"/>
    <w:rsid w:val="0098379B"/>
    <w:rsid w:val="009838FB"/>
    <w:rsid w:val="00983E1A"/>
    <w:rsid w:val="009842B7"/>
    <w:rsid w:val="0098480A"/>
    <w:rsid w:val="009848EA"/>
    <w:rsid w:val="00984912"/>
    <w:rsid w:val="0098515E"/>
    <w:rsid w:val="0098528C"/>
    <w:rsid w:val="00985314"/>
    <w:rsid w:val="00985538"/>
    <w:rsid w:val="00985900"/>
    <w:rsid w:val="00987106"/>
    <w:rsid w:val="00987128"/>
    <w:rsid w:val="009877D4"/>
    <w:rsid w:val="00987AB8"/>
    <w:rsid w:val="00987B11"/>
    <w:rsid w:val="00987BB2"/>
    <w:rsid w:val="00987CCB"/>
    <w:rsid w:val="00987E6C"/>
    <w:rsid w:val="00990602"/>
    <w:rsid w:val="00990F12"/>
    <w:rsid w:val="00991742"/>
    <w:rsid w:val="00992276"/>
    <w:rsid w:val="00992B50"/>
    <w:rsid w:val="00992D91"/>
    <w:rsid w:val="00992DF3"/>
    <w:rsid w:val="00994650"/>
    <w:rsid w:val="00994C13"/>
    <w:rsid w:val="00994C6F"/>
    <w:rsid w:val="009955B2"/>
    <w:rsid w:val="00995832"/>
    <w:rsid w:val="00996050"/>
    <w:rsid w:val="0099610A"/>
    <w:rsid w:val="0099652B"/>
    <w:rsid w:val="0099696F"/>
    <w:rsid w:val="009977F1"/>
    <w:rsid w:val="00997A03"/>
    <w:rsid w:val="00997BC2"/>
    <w:rsid w:val="00997C99"/>
    <w:rsid w:val="00997DA3"/>
    <w:rsid w:val="009A0212"/>
    <w:rsid w:val="009A04D6"/>
    <w:rsid w:val="009A0C80"/>
    <w:rsid w:val="009A1690"/>
    <w:rsid w:val="009A1954"/>
    <w:rsid w:val="009A1D1B"/>
    <w:rsid w:val="009A1D7B"/>
    <w:rsid w:val="009A1EF4"/>
    <w:rsid w:val="009A1F2E"/>
    <w:rsid w:val="009A2103"/>
    <w:rsid w:val="009A2188"/>
    <w:rsid w:val="009A2200"/>
    <w:rsid w:val="009A237D"/>
    <w:rsid w:val="009A2B22"/>
    <w:rsid w:val="009A2E02"/>
    <w:rsid w:val="009A2F7E"/>
    <w:rsid w:val="009A36CF"/>
    <w:rsid w:val="009A381B"/>
    <w:rsid w:val="009A3C71"/>
    <w:rsid w:val="009A3CEB"/>
    <w:rsid w:val="009A3D11"/>
    <w:rsid w:val="009A48C0"/>
    <w:rsid w:val="009A4D37"/>
    <w:rsid w:val="009A5136"/>
    <w:rsid w:val="009A5186"/>
    <w:rsid w:val="009A573C"/>
    <w:rsid w:val="009A5B57"/>
    <w:rsid w:val="009A5E55"/>
    <w:rsid w:val="009A65A2"/>
    <w:rsid w:val="009A6A2C"/>
    <w:rsid w:val="009A75B6"/>
    <w:rsid w:val="009A7752"/>
    <w:rsid w:val="009A7906"/>
    <w:rsid w:val="009A7B1D"/>
    <w:rsid w:val="009A7C91"/>
    <w:rsid w:val="009A7E03"/>
    <w:rsid w:val="009A7EF6"/>
    <w:rsid w:val="009B01DB"/>
    <w:rsid w:val="009B0CA2"/>
    <w:rsid w:val="009B1795"/>
    <w:rsid w:val="009B1A05"/>
    <w:rsid w:val="009B1A80"/>
    <w:rsid w:val="009B1C6D"/>
    <w:rsid w:val="009B1F41"/>
    <w:rsid w:val="009B1F6B"/>
    <w:rsid w:val="009B24FE"/>
    <w:rsid w:val="009B2547"/>
    <w:rsid w:val="009B34D1"/>
    <w:rsid w:val="009B37C9"/>
    <w:rsid w:val="009B38AE"/>
    <w:rsid w:val="009B3BD5"/>
    <w:rsid w:val="009B3C21"/>
    <w:rsid w:val="009B3E35"/>
    <w:rsid w:val="009B42B3"/>
    <w:rsid w:val="009B4486"/>
    <w:rsid w:val="009B491A"/>
    <w:rsid w:val="009B4DAF"/>
    <w:rsid w:val="009B4EE6"/>
    <w:rsid w:val="009B51D7"/>
    <w:rsid w:val="009B51E4"/>
    <w:rsid w:val="009B56DB"/>
    <w:rsid w:val="009B596B"/>
    <w:rsid w:val="009B5C44"/>
    <w:rsid w:val="009B5F1C"/>
    <w:rsid w:val="009B5FE9"/>
    <w:rsid w:val="009B62D9"/>
    <w:rsid w:val="009B69D7"/>
    <w:rsid w:val="009B7C64"/>
    <w:rsid w:val="009C07AC"/>
    <w:rsid w:val="009C08E0"/>
    <w:rsid w:val="009C0B9D"/>
    <w:rsid w:val="009C0D57"/>
    <w:rsid w:val="009C15DC"/>
    <w:rsid w:val="009C1748"/>
    <w:rsid w:val="009C1751"/>
    <w:rsid w:val="009C251B"/>
    <w:rsid w:val="009C2523"/>
    <w:rsid w:val="009C2605"/>
    <w:rsid w:val="009C28CC"/>
    <w:rsid w:val="009C2C08"/>
    <w:rsid w:val="009C333A"/>
    <w:rsid w:val="009C33B8"/>
    <w:rsid w:val="009C356E"/>
    <w:rsid w:val="009C3CE2"/>
    <w:rsid w:val="009C4497"/>
    <w:rsid w:val="009C46A0"/>
    <w:rsid w:val="009C4AF6"/>
    <w:rsid w:val="009C5A52"/>
    <w:rsid w:val="009C5B55"/>
    <w:rsid w:val="009C5C7B"/>
    <w:rsid w:val="009C6349"/>
    <w:rsid w:val="009C6394"/>
    <w:rsid w:val="009C63F4"/>
    <w:rsid w:val="009C66BC"/>
    <w:rsid w:val="009C6B20"/>
    <w:rsid w:val="009C709F"/>
    <w:rsid w:val="009C76FD"/>
    <w:rsid w:val="009C77F2"/>
    <w:rsid w:val="009C7A46"/>
    <w:rsid w:val="009C7AC3"/>
    <w:rsid w:val="009C7F80"/>
    <w:rsid w:val="009C7F84"/>
    <w:rsid w:val="009D068F"/>
    <w:rsid w:val="009D083F"/>
    <w:rsid w:val="009D0857"/>
    <w:rsid w:val="009D0B30"/>
    <w:rsid w:val="009D0BA3"/>
    <w:rsid w:val="009D13C3"/>
    <w:rsid w:val="009D1512"/>
    <w:rsid w:val="009D157D"/>
    <w:rsid w:val="009D19BD"/>
    <w:rsid w:val="009D24C0"/>
    <w:rsid w:val="009D34F7"/>
    <w:rsid w:val="009D3686"/>
    <w:rsid w:val="009D3983"/>
    <w:rsid w:val="009D3A14"/>
    <w:rsid w:val="009D3B19"/>
    <w:rsid w:val="009D3E61"/>
    <w:rsid w:val="009D4045"/>
    <w:rsid w:val="009D41E0"/>
    <w:rsid w:val="009D42E2"/>
    <w:rsid w:val="009D463D"/>
    <w:rsid w:val="009D4956"/>
    <w:rsid w:val="009D4BC0"/>
    <w:rsid w:val="009D55E9"/>
    <w:rsid w:val="009D5A88"/>
    <w:rsid w:val="009D5F94"/>
    <w:rsid w:val="009D607C"/>
    <w:rsid w:val="009D6420"/>
    <w:rsid w:val="009D6474"/>
    <w:rsid w:val="009D6C3D"/>
    <w:rsid w:val="009D6D66"/>
    <w:rsid w:val="009D75E8"/>
    <w:rsid w:val="009D7970"/>
    <w:rsid w:val="009D7981"/>
    <w:rsid w:val="009D7A59"/>
    <w:rsid w:val="009D7BA4"/>
    <w:rsid w:val="009E0121"/>
    <w:rsid w:val="009E018D"/>
    <w:rsid w:val="009E063D"/>
    <w:rsid w:val="009E09A2"/>
    <w:rsid w:val="009E0BC9"/>
    <w:rsid w:val="009E10EA"/>
    <w:rsid w:val="009E1587"/>
    <w:rsid w:val="009E22A8"/>
    <w:rsid w:val="009E272C"/>
    <w:rsid w:val="009E2BDD"/>
    <w:rsid w:val="009E2F7D"/>
    <w:rsid w:val="009E303F"/>
    <w:rsid w:val="009E3CE8"/>
    <w:rsid w:val="009E42E9"/>
    <w:rsid w:val="009E4351"/>
    <w:rsid w:val="009E4453"/>
    <w:rsid w:val="009E469C"/>
    <w:rsid w:val="009E5173"/>
    <w:rsid w:val="009E520D"/>
    <w:rsid w:val="009E5B86"/>
    <w:rsid w:val="009E5DAF"/>
    <w:rsid w:val="009E6416"/>
    <w:rsid w:val="009E6BB4"/>
    <w:rsid w:val="009E6C83"/>
    <w:rsid w:val="009E6C89"/>
    <w:rsid w:val="009E6EE9"/>
    <w:rsid w:val="009E7721"/>
    <w:rsid w:val="009E7B26"/>
    <w:rsid w:val="009E7B68"/>
    <w:rsid w:val="009E7FFD"/>
    <w:rsid w:val="009F02B3"/>
    <w:rsid w:val="009F03CA"/>
    <w:rsid w:val="009F06B2"/>
    <w:rsid w:val="009F0780"/>
    <w:rsid w:val="009F0987"/>
    <w:rsid w:val="009F0BF8"/>
    <w:rsid w:val="009F149C"/>
    <w:rsid w:val="009F1802"/>
    <w:rsid w:val="009F1934"/>
    <w:rsid w:val="009F1D0F"/>
    <w:rsid w:val="009F2839"/>
    <w:rsid w:val="009F2AD5"/>
    <w:rsid w:val="009F2CA7"/>
    <w:rsid w:val="009F2F06"/>
    <w:rsid w:val="009F2FEB"/>
    <w:rsid w:val="009F2FFD"/>
    <w:rsid w:val="009F3B94"/>
    <w:rsid w:val="009F4332"/>
    <w:rsid w:val="009F442D"/>
    <w:rsid w:val="009F4477"/>
    <w:rsid w:val="009F44C7"/>
    <w:rsid w:val="009F588B"/>
    <w:rsid w:val="009F5C66"/>
    <w:rsid w:val="009F665E"/>
    <w:rsid w:val="009F6719"/>
    <w:rsid w:val="009F68B7"/>
    <w:rsid w:val="009F6B71"/>
    <w:rsid w:val="009F6C3C"/>
    <w:rsid w:val="009F6D4A"/>
    <w:rsid w:val="009F6EA2"/>
    <w:rsid w:val="009F728D"/>
    <w:rsid w:val="009F73A6"/>
    <w:rsid w:val="00A00334"/>
    <w:rsid w:val="00A00335"/>
    <w:rsid w:val="00A0049B"/>
    <w:rsid w:val="00A004F3"/>
    <w:rsid w:val="00A00968"/>
    <w:rsid w:val="00A00DC0"/>
    <w:rsid w:val="00A01129"/>
    <w:rsid w:val="00A0114F"/>
    <w:rsid w:val="00A01401"/>
    <w:rsid w:val="00A017FB"/>
    <w:rsid w:val="00A01B17"/>
    <w:rsid w:val="00A01C0E"/>
    <w:rsid w:val="00A0236F"/>
    <w:rsid w:val="00A02932"/>
    <w:rsid w:val="00A02A25"/>
    <w:rsid w:val="00A02F77"/>
    <w:rsid w:val="00A0384D"/>
    <w:rsid w:val="00A038C2"/>
    <w:rsid w:val="00A03C80"/>
    <w:rsid w:val="00A03D9B"/>
    <w:rsid w:val="00A03F89"/>
    <w:rsid w:val="00A04457"/>
    <w:rsid w:val="00A04918"/>
    <w:rsid w:val="00A04BF2"/>
    <w:rsid w:val="00A05B95"/>
    <w:rsid w:val="00A05EE1"/>
    <w:rsid w:val="00A06100"/>
    <w:rsid w:val="00A068D3"/>
    <w:rsid w:val="00A06B72"/>
    <w:rsid w:val="00A06E14"/>
    <w:rsid w:val="00A0725A"/>
    <w:rsid w:val="00A07301"/>
    <w:rsid w:val="00A07AEB"/>
    <w:rsid w:val="00A07F7E"/>
    <w:rsid w:val="00A10DB7"/>
    <w:rsid w:val="00A10F78"/>
    <w:rsid w:val="00A113A5"/>
    <w:rsid w:val="00A114FB"/>
    <w:rsid w:val="00A1186C"/>
    <w:rsid w:val="00A11B16"/>
    <w:rsid w:val="00A1206C"/>
    <w:rsid w:val="00A129DF"/>
    <w:rsid w:val="00A12E64"/>
    <w:rsid w:val="00A12FAF"/>
    <w:rsid w:val="00A132D8"/>
    <w:rsid w:val="00A137CE"/>
    <w:rsid w:val="00A138CA"/>
    <w:rsid w:val="00A13A21"/>
    <w:rsid w:val="00A1424C"/>
    <w:rsid w:val="00A147DA"/>
    <w:rsid w:val="00A14AB5"/>
    <w:rsid w:val="00A14AC4"/>
    <w:rsid w:val="00A152FB"/>
    <w:rsid w:val="00A15726"/>
    <w:rsid w:val="00A15916"/>
    <w:rsid w:val="00A15A7E"/>
    <w:rsid w:val="00A16182"/>
    <w:rsid w:val="00A169AB"/>
    <w:rsid w:val="00A16A2D"/>
    <w:rsid w:val="00A16CE5"/>
    <w:rsid w:val="00A16CF8"/>
    <w:rsid w:val="00A16F9E"/>
    <w:rsid w:val="00A17BB8"/>
    <w:rsid w:val="00A17CF9"/>
    <w:rsid w:val="00A20658"/>
    <w:rsid w:val="00A2098E"/>
    <w:rsid w:val="00A209B3"/>
    <w:rsid w:val="00A20EA1"/>
    <w:rsid w:val="00A2175A"/>
    <w:rsid w:val="00A21762"/>
    <w:rsid w:val="00A21D6C"/>
    <w:rsid w:val="00A21E00"/>
    <w:rsid w:val="00A21F5C"/>
    <w:rsid w:val="00A2227A"/>
    <w:rsid w:val="00A22303"/>
    <w:rsid w:val="00A22326"/>
    <w:rsid w:val="00A22543"/>
    <w:rsid w:val="00A23057"/>
    <w:rsid w:val="00A230F2"/>
    <w:rsid w:val="00A233F3"/>
    <w:rsid w:val="00A23445"/>
    <w:rsid w:val="00A2376E"/>
    <w:rsid w:val="00A23847"/>
    <w:rsid w:val="00A2429C"/>
    <w:rsid w:val="00A2436A"/>
    <w:rsid w:val="00A24C3A"/>
    <w:rsid w:val="00A24E5D"/>
    <w:rsid w:val="00A2506E"/>
    <w:rsid w:val="00A2550A"/>
    <w:rsid w:val="00A2586C"/>
    <w:rsid w:val="00A25BA9"/>
    <w:rsid w:val="00A25CF7"/>
    <w:rsid w:val="00A25D6F"/>
    <w:rsid w:val="00A267E1"/>
    <w:rsid w:val="00A2688E"/>
    <w:rsid w:val="00A26C07"/>
    <w:rsid w:val="00A26D2C"/>
    <w:rsid w:val="00A26F1E"/>
    <w:rsid w:val="00A2710D"/>
    <w:rsid w:val="00A278E7"/>
    <w:rsid w:val="00A27B28"/>
    <w:rsid w:val="00A27CA4"/>
    <w:rsid w:val="00A27ED1"/>
    <w:rsid w:val="00A30283"/>
    <w:rsid w:val="00A3139C"/>
    <w:rsid w:val="00A31580"/>
    <w:rsid w:val="00A31A8A"/>
    <w:rsid w:val="00A31F73"/>
    <w:rsid w:val="00A321C2"/>
    <w:rsid w:val="00A322EE"/>
    <w:rsid w:val="00A328D6"/>
    <w:rsid w:val="00A32D9A"/>
    <w:rsid w:val="00A3305C"/>
    <w:rsid w:val="00A33417"/>
    <w:rsid w:val="00A33CBF"/>
    <w:rsid w:val="00A34200"/>
    <w:rsid w:val="00A34458"/>
    <w:rsid w:val="00A3464F"/>
    <w:rsid w:val="00A349B6"/>
    <w:rsid w:val="00A34B1B"/>
    <w:rsid w:val="00A34EB9"/>
    <w:rsid w:val="00A34F69"/>
    <w:rsid w:val="00A35767"/>
    <w:rsid w:val="00A35945"/>
    <w:rsid w:val="00A3686E"/>
    <w:rsid w:val="00A36BD0"/>
    <w:rsid w:val="00A37352"/>
    <w:rsid w:val="00A378FF"/>
    <w:rsid w:val="00A3795A"/>
    <w:rsid w:val="00A37BD4"/>
    <w:rsid w:val="00A37F9C"/>
    <w:rsid w:val="00A4023D"/>
    <w:rsid w:val="00A40648"/>
    <w:rsid w:val="00A40E5A"/>
    <w:rsid w:val="00A40FDD"/>
    <w:rsid w:val="00A4120A"/>
    <w:rsid w:val="00A41A7B"/>
    <w:rsid w:val="00A41CDD"/>
    <w:rsid w:val="00A41F2C"/>
    <w:rsid w:val="00A4224B"/>
    <w:rsid w:val="00A424BE"/>
    <w:rsid w:val="00A42A1C"/>
    <w:rsid w:val="00A42D4B"/>
    <w:rsid w:val="00A42E62"/>
    <w:rsid w:val="00A448CF"/>
    <w:rsid w:val="00A449FD"/>
    <w:rsid w:val="00A44CF6"/>
    <w:rsid w:val="00A44F52"/>
    <w:rsid w:val="00A45035"/>
    <w:rsid w:val="00A454EE"/>
    <w:rsid w:val="00A45B09"/>
    <w:rsid w:val="00A4661A"/>
    <w:rsid w:val="00A4675F"/>
    <w:rsid w:val="00A46D05"/>
    <w:rsid w:val="00A46D49"/>
    <w:rsid w:val="00A46FF9"/>
    <w:rsid w:val="00A47100"/>
    <w:rsid w:val="00A47C9F"/>
    <w:rsid w:val="00A500DC"/>
    <w:rsid w:val="00A50B7B"/>
    <w:rsid w:val="00A50C32"/>
    <w:rsid w:val="00A50E9F"/>
    <w:rsid w:val="00A5108A"/>
    <w:rsid w:val="00A510FF"/>
    <w:rsid w:val="00A51194"/>
    <w:rsid w:val="00A51970"/>
    <w:rsid w:val="00A51D9D"/>
    <w:rsid w:val="00A51DDD"/>
    <w:rsid w:val="00A52501"/>
    <w:rsid w:val="00A527E0"/>
    <w:rsid w:val="00A52B44"/>
    <w:rsid w:val="00A52C50"/>
    <w:rsid w:val="00A52D8F"/>
    <w:rsid w:val="00A52EE6"/>
    <w:rsid w:val="00A5302C"/>
    <w:rsid w:val="00A53178"/>
    <w:rsid w:val="00A535BE"/>
    <w:rsid w:val="00A54067"/>
    <w:rsid w:val="00A54274"/>
    <w:rsid w:val="00A543D7"/>
    <w:rsid w:val="00A55530"/>
    <w:rsid w:val="00A556E6"/>
    <w:rsid w:val="00A55AB9"/>
    <w:rsid w:val="00A55D26"/>
    <w:rsid w:val="00A55E0C"/>
    <w:rsid w:val="00A561BD"/>
    <w:rsid w:val="00A56566"/>
    <w:rsid w:val="00A56868"/>
    <w:rsid w:val="00A568FF"/>
    <w:rsid w:val="00A56B3B"/>
    <w:rsid w:val="00A56C99"/>
    <w:rsid w:val="00A56F15"/>
    <w:rsid w:val="00A57007"/>
    <w:rsid w:val="00A57064"/>
    <w:rsid w:val="00A571F4"/>
    <w:rsid w:val="00A57520"/>
    <w:rsid w:val="00A576E3"/>
    <w:rsid w:val="00A57746"/>
    <w:rsid w:val="00A578AE"/>
    <w:rsid w:val="00A57B2D"/>
    <w:rsid w:val="00A57BD3"/>
    <w:rsid w:val="00A57D6E"/>
    <w:rsid w:val="00A57DA7"/>
    <w:rsid w:val="00A57E64"/>
    <w:rsid w:val="00A57EB5"/>
    <w:rsid w:val="00A600C0"/>
    <w:rsid w:val="00A60684"/>
    <w:rsid w:val="00A60A63"/>
    <w:rsid w:val="00A613B8"/>
    <w:rsid w:val="00A617B7"/>
    <w:rsid w:val="00A628C0"/>
    <w:rsid w:val="00A62C1C"/>
    <w:rsid w:val="00A633FF"/>
    <w:rsid w:val="00A63935"/>
    <w:rsid w:val="00A64366"/>
    <w:rsid w:val="00A644E3"/>
    <w:rsid w:val="00A648FE"/>
    <w:rsid w:val="00A64FE9"/>
    <w:rsid w:val="00A653D2"/>
    <w:rsid w:val="00A6543D"/>
    <w:rsid w:val="00A6576C"/>
    <w:rsid w:val="00A662CC"/>
    <w:rsid w:val="00A662DC"/>
    <w:rsid w:val="00A66588"/>
    <w:rsid w:val="00A667AC"/>
    <w:rsid w:val="00A66C28"/>
    <w:rsid w:val="00A671AE"/>
    <w:rsid w:val="00A671F5"/>
    <w:rsid w:val="00A67304"/>
    <w:rsid w:val="00A67817"/>
    <w:rsid w:val="00A67CDA"/>
    <w:rsid w:val="00A70883"/>
    <w:rsid w:val="00A70D1E"/>
    <w:rsid w:val="00A70E0B"/>
    <w:rsid w:val="00A716CB"/>
    <w:rsid w:val="00A7187B"/>
    <w:rsid w:val="00A718B5"/>
    <w:rsid w:val="00A71A56"/>
    <w:rsid w:val="00A72269"/>
    <w:rsid w:val="00A72525"/>
    <w:rsid w:val="00A725AE"/>
    <w:rsid w:val="00A73156"/>
    <w:rsid w:val="00A735A4"/>
    <w:rsid w:val="00A736C0"/>
    <w:rsid w:val="00A73F9F"/>
    <w:rsid w:val="00A74030"/>
    <w:rsid w:val="00A74494"/>
    <w:rsid w:val="00A7492E"/>
    <w:rsid w:val="00A74D78"/>
    <w:rsid w:val="00A75060"/>
    <w:rsid w:val="00A75067"/>
    <w:rsid w:val="00A757FA"/>
    <w:rsid w:val="00A75951"/>
    <w:rsid w:val="00A7598F"/>
    <w:rsid w:val="00A76A62"/>
    <w:rsid w:val="00A76DEC"/>
    <w:rsid w:val="00A7792B"/>
    <w:rsid w:val="00A77DEC"/>
    <w:rsid w:val="00A80264"/>
    <w:rsid w:val="00A804C8"/>
    <w:rsid w:val="00A80B8A"/>
    <w:rsid w:val="00A80D08"/>
    <w:rsid w:val="00A80D47"/>
    <w:rsid w:val="00A81074"/>
    <w:rsid w:val="00A811FE"/>
    <w:rsid w:val="00A81578"/>
    <w:rsid w:val="00A816AC"/>
    <w:rsid w:val="00A816D8"/>
    <w:rsid w:val="00A81BEF"/>
    <w:rsid w:val="00A81D0D"/>
    <w:rsid w:val="00A81D9C"/>
    <w:rsid w:val="00A81E7A"/>
    <w:rsid w:val="00A821EF"/>
    <w:rsid w:val="00A822CD"/>
    <w:rsid w:val="00A823B9"/>
    <w:rsid w:val="00A823C0"/>
    <w:rsid w:val="00A82766"/>
    <w:rsid w:val="00A82E33"/>
    <w:rsid w:val="00A830C7"/>
    <w:rsid w:val="00A832D3"/>
    <w:rsid w:val="00A83828"/>
    <w:rsid w:val="00A83C28"/>
    <w:rsid w:val="00A849EA"/>
    <w:rsid w:val="00A84BD3"/>
    <w:rsid w:val="00A84CF4"/>
    <w:rsid w:val="00A84DA5"/>
    <w:rsid w:val="00A856AA"/>
    <w:rsid w:val="00A85CBF"/>
    <w:rsid w:val="00A86188"/>
    <w:rsid w:val="00A86352"/>
    <w:rsid w:val="00A86768"/>
    <w:rsid w:val="00A867FC"/>
    <w:rsid w:val="00A86E79"/>
    <w:rsid w:val="00A86EE2"/>
    <w:rsid w:val="00A87149"/>
    <w:rsid w:val="00A877A8"/>
    <w:rsid w:val="00A90569"/>
    <w:rsid w:val="00A9069C"/>
    <w:rsid w:val="00A90981"/>
    <w:rsid w:val="00A90A58"/>
    <w:rsid w:val="00A9136F"/>
    <w:rsid w:val="00A917D8"/>
    <w:rsid w:val="00A91DAC"/>
    <w:rsid w:val="00A92360"/>
    <w:rsid w:val="00A927F0"/>
    <w:rsid w:val="00A93103"/>
    <w:rsid w:val="00A93288"/>
    <w:rsid w:val="00A93AC8"/>
    <w:rsid w:val="00A9404E"/>
    <w:rsid w:val="00A94283"/>
    <w:rsid w:val="00A9428F"/>
    <w:rsid w:val="00A94764"/>
    <w:rsid w:val="00A94F99"/>
    <w:rsid w:val="00A956D5"/>
    <w:rsid w:val="00A9571F"/>
    <w:rsid w:val="00A95BE0"/>
    <w:rsid w:val="00A95ECA"/>
    <w:rsid w:val="00A96672"/>
    <w:rsid w:val="00A9684F"/>
    <w:rsid w:val="00A968BF"/>
    <w:rsid w:val="00A96E69"/>
    <w:rsid w:val="00A978CA"/>
    <w:rsid w:val="00A979DB"/>
    <w:rsid w:val="00A97E96"/>
    <w:rsid w:val="00A97F6A"/>
    <w:rsid w:val="00AA012C"/>
    <w:rsid w:val="00AA0DB8"/>
    <w:rsid w:val="00AA10E6"/>
    <w:rsid w:val="00AA10E9"/>
    <w:rsid w:val="00AA1177"/>
    <w:rsid w:val="00AA12D6"/>
    <w:rsid w:val="00AA1B10"/>
    <w:rsid w:val="00AA2444"/>
    <w:rsid w:val="00AA2B1A"/>
    <w:rsid w:val="00AA328A"/>
    <w:rsid w:val="00AA32F2"/>
    <w:rsid w:val="00AA3A84"/>
    <w:rsid w:val="00AA3BBB"/>
    <w:rsid w:val="00AA3D78"/>
    <w:rsid w:val="00AA3F18"/>
    <w:rsid w:val="00AA45E4"/>
    <w:rsid w:val="00AA4A73"/>
    <w:rsid w:val="00AA4E11"/>
    <w:rsid w:val="00AA5279"/>
    <w:rsid w:val="00AA564C"/>
    <w:rsid w:val="00AA5793"/>
    <w:rsid w:val="00AA5EEB"/>
    <w:rsid w:val="00AA6775"/>
    <w:rsid w:val="00AA6C87"/>
    <w:rsid w:val="00AA7C5B"/>
    <w:rsid w:val="00AA7C87"/>
    <w:rsid w:val="00AB01FB"/>
    <w:rsid w:val="00AB02D9"/>
    <w:rsid w:val="00AB03CC"/>
    <w:rsid w:val="00AB0492"/>
    <w:rsid w:val="00AB0572"/>
    <w:rsid w:val="00AB0F91"/>
    <w:rsid w:val="00AB16D0"/>
    <w:rsid w:val="00AB1C79"/>
    <w:rsid w:val="00AB1F9E"/>
    <w:rsid w:val="00AB211D"/>
    <w:rsid w:val="00AB26CD"/>
    <w:rsid w:val="00AB2C15"/>
    <w:rsid w:val="00AB30BE"/>
    <w:rsid w:val="00AB39E2"/>
    <w:rsid w:val="00AB3D23"/>
    <w:rsid w:val="00AB3D70"/>
    <w:rsid w:val="00AB40E5"/>
    <w:rsid w:val="00AB4428"/>
    <w:rsid w:val="00AB4441"/>
    <w:rsid w:val="00AB49A6"/>
    <w:rsid w:val="00AB49EA"/>
    <w:rsid w:val="00AB4EB7"/>
    <w:rsid w:val="00AB50E4"/>
    <w:rsid w:val="00AB53F7"/>
    <w:rsid w:val="00AB5D9E"/>
    <w:rsid w:val="00AB5E24"/>
    <w:rsid w:val="00AB60A9"/>
    <w:rsid w:val="00AB6333"/>
    <w:rsid w:val="00AB668F"/>
    <w:rsid w:val="00AB66F1"/>
    <w:rsid w:val="00AB6744"/>
    <w:rsid w:val="00AB6B91"/>
    <w:rsid w:val="00AB6CB9"/>
    <w:rsid w:val="00AB6EA3"/>
    <w:rsid w:val="00AB6EA7"/>
    <w:rsid w:val="00AB71D9"/>
    <w:rsid w:val="00AB7317"/>
    <w:rsid w:val="00AB762D"/>
    <w:rsid w:val="00AB79DF"/>
    <w:rsid w:val="00AB7CC8"/>
    <w:rsid w:val="00AC03D7"/>
    <w:rsid w:val="00AC05B2"/>
    <w:rsid w:val="00AC08B9"/>
    <w:rsid w:val="00AC0CAB"/>
    <w:rsid w:val="00AC1796"/>
    <w:rsid w:val="00AC1FBD"/>
    <w:rsid w:val="00AC204C"/>
    <w:rsid w:val="00AC209E"/>
    <w:rsid w:val="00AC2302"/>
    <w:rsid w:val="00AC2472"/>
    <w:rsid w:val="00AC32D0"/>
    <w:rsid w:val="00AC35C2"/>
    <w:rsid w:val="00AC3A61"/>
    <w:rsid w:val="00AC40A9"/>
    <w:rsid w:val="00AC4329"/>
    <w:rsid w:val="00AC44AF"/>
    <w:rsid w:val="00AC4A98"/>
    <w:rsid w:val="00AC567D"/>
    <w:rsid w:val="00AC5934"/>
    <w:rsid w:val="00AC599F"/>
    <w:rsid w:val="00AC5D10"/>
    <w:rsid w:val="00AC5F4E"/>
    <w:rsid w:val="00AC635F"/>
    <w:rsid w:val="00AC7241"/>
    <w:rsid w:val="00AD0312"/>
    <w:rsid w:val="00AD06D5"/>
    <w:rsid w:val="00AD0E45"/>
    <w:rsid w:val="00AD1D40"/>
    <w:rsid w:val="00AD2048"/>
    <w:rsid w:val="00AD2057"/>
    <w:rsid w:val="00AD2087"/>
    <w:rsid w:val="00AD253E"/>
    <w:rsid w:val="00AD2938"/>
    <w:rsid w:val="00AD2A9D"/>
    <w:rsid w:val="00AD2DD7"/>
    <w:rsid w:val="00AD2E15"/>
    <w:rsid w:val="00AD2EF4"/>
    <w:rsid w:val="00AD313E"/>
    <w:rsid w:val="00AD38B1"/>
    <w:rsid w:val="00AD3A88"/>
    <w:rsid w:val="00AD3DAA"/>
    <w:rsid w:val="00AD4630"/>
    <w:rsid w:val="00AD4ACC"/>
    <w:rsid w:val="00AD4E22"/>
    <w:rsid w:val="00AD5133"/>
    <w:rsid w:val="00AD5464"/>
    <w:rsid w:val="00AD5B7F"/>
    <w:rsid w:val="00AD5BBE"/>
    <w:rsid w:val="00AD647E"/>
    <w:rsid w:val="00AD6B2F"/>
    <w:rsid w:val="00AD6FF4"/>
    <w:rsid w:val="00AD71CA"/>
    <w:rsid w:val="00AD72CB"/>
    <w:rsid w:val="00AD72D9"/>
    <w:rsid w:val="00AD79B9"/>
    <w:rsid w:val="00AE0572"/>
    <w:rsid w:val="00AE090B"/>
    <w:rsid w:val="00AE0A0F"/>
    <w:rsid w:val="00AE0C94"/>
    <w:rsid w:val="00AE0FD0"/>
    <w:rsid w:val="00AE119D"/>
    <w:rsid w:val="00AE1501"/>
    <w:rsid w:val="00AE28FB"/>
    <w:rsid w:val="00AE33BA"/>
    <w:rsid w:val="00AE33D7"/>
    <w:rsid w:val="00AE37A5"/>
    <w:rsid w:val="00AE3E7C"/>
    <w:rsid w:val="00AE4037"/>
    <w:rsid w:val="00AE4086"/>
    <w:rsid w:val="00AE4511"/>
    <w:rsid w:val="00AE4C73"/>
    <w:rsid w:val="00AE4D73"/>
    <w:rsid w:val="00AE56C5"/>
    <w:rsid w:val="00AE5733"/>
    <w:rsid w:val="00AE58CE"/>
    <w:rsid w:val="00AE59FD"/>
    <w:rsid w:val="00AE5A90"/>
    <w:rsid w:val="00AE5B9D"/>
    <w:rsid w:val="00AE5CD3"/>
    <w:rsid w:val="00AE615F"/>
    <w:rsid w:val="00AE66D2"/>
    <w:rsid w:val="00AE6783"/>
    <w:rsid w:val="00AE6AF8"/>
    <w:rsid w:val="00AE724C"/>
    <w:rsid w:val="00AE79F2"/>
    <w:rsid w:val="00AE7C6B"/>
    <w:rsid w:val="00AE7C7D"/>
    <w:rsid w:val="00AF005C"/>
    <w:rsid w:val="00AF011B"/>
    <w:rsid w:val="00AF01CB"/>
    <w:rsid w:val="00AF05F0"/>
    <w:rsid w:val="00AF117F"/>
    <w:rsid w:val="00AF1FC2"/>
    <w:rsid w:val="00AF214B"/>
    <w:rsid w:val="00AF263C"/>
    <w:rsid w:val="00AF2958"/>
    <w:rsid w:val="00AF2AE7"/>
    <w:rsid w:val="00AF2FE0"/>
    <w:rsid w:val="00AF3738"/>
    <w:rsid w:val="00AF3B74"/>
    <w:rsid w:val="00AF3F56"/>
    <w:rsid w:val="00AF410A"/>
    <w:rsid w:val="00AF440C"/>
    <w:rsid w:val="00AF464D"/>
    <w:rsid w:val="00AF4944"/>
    <w:rsid w:val="00AF4D0E"/>
    <w:rsid w:val="00AF4D20"/>
    <w:rsid w:val="00AF4F84"/>
    <w:rsid w:val="00AF548E"/>
    <w:rsid w:val="00AF5CA8"/>
    <w:rsid w:val="00AF618C"/>
    <w:rsid w:val="00AF6220"/>
    <w:rsid w:val="00AF6451"/>
    <w:rsid w:val="00AF64DB"/>
    <w:rsid w:val="00AF65FC"/>
    <w:rsid w:val="00AF6922"/>
    <w:rsid w:val="00AF6CA5"/>
    <w:rsid w:val="00AF6ED9"/>
    <w:rsid w:val="00AF74C1"/>
    <w:rsid w:val="00AF77AA"/>
    <w:rsid w:val="00B0023C"/>
    <w:rsid w:val="00B00369"/>
    <w:rsid w:val="00B003C1"/>
    <w:rsid w:val="00B003F7"/>
    <w:rsid w:val="00B005DE"/>
    <w:rsid w:val="00B006D2"/>
    <w:rsid w:val="00B00B12"/>
    <w:rsid w:val="00B00B32"/>
    <w:rsid w:val="00B00FE2"/>
    <w:rsid w:val="00B01308"/>
    <w:rsid w:val="00B01511"/>
    <w:rsid w:val="00B01C8A"/>
    <w:rsid w:val="00B02DC7"/>
    <w:rsid w:val="00B02DCD"/>
    <w:rsid w:val="00B0306E"/>
    <w:rsid w:val="00B034C8"/>
    <w:rsid w:val="00B036AB"/>
    <w:rsid w:val="00B0391D"/>
    <w:rsid w:val="00B03996"/>
    <w:rsid w:val="00B03E86"/>
    <w:rsid w:val="00B04437"/>
    <w:rsid w:val="00B0470E"/>
    <w:rsid w:val="00B04DBA"/>
    <w:rsid w:val="00B04DF7"/>
    <w:rsid w:val="00B05A17"/>
    <w:rsid w:val="00B05F47"/>
    <w:rsid w:val="00B0628A"/>
    <w:rsid w:val="00B06309"/>
    <w:rsid w:val="00B06441"/>
    <w:rsid w:val="00B0667F"/>
    <w:rsid w:val="00B06EB9"/>
    <w:rsid w:val="00B0710A"/>
    <w:rsid w:val="00B07171"/>
    <w:rsid w:val="00B07288"/>
    <w:rsid w:val="00B0732B"/>
    <w:rsid w:val="00B0765F"/>
    <w:rsid w:val="00B07B21"/>
    <w:rsid w:val="00B07CD2"/>
    <w:rsid w:val="00B106E4"/>
    <w:rsid w:val="00B107BB"/>
    <w:rsid w:val="00B10E69"/>
    <w:rsid w:val="00B113FB"/>
    <w:rsid w:val="00B1185D"/>
    <w:rsid w:val="00B11CCD"/>
    <w:rsid w:val="00B12171"/>
    <w:rsid w:val="00B123EB"/>
    <w:rsid w:val="00B126B8"/>
    <w:rsid w:val="00B12774"/>
    <w:rsid w:val="00B127F8"/>
    <w:rsid w:val="00B1284D"/>
    <w:rsid w:val="00B12E46"/>
    <w:rsid w:val="00B1336B"/>
    <w:rsid w:val="00B133C8"/>
    <w:rsid w:val="00B1382A"/>
    <w:rsid w:val="00B13869"/>
    <w:rsid w:val="00B13D7D"/>
    <w:rsid w:val="00B14159"/>
    <w:rsid w:val="00B143E5"/>
    <w:rsid w:val="00B144FA"/>
    <w:rsid w:val="00B14716"/>
    <w:rsid w:val="00B14BAC"/>
    <w:rsid w:val="00B14C92"/>
    <w:rsid w:val="00B14D1C"/>
    <w:rsid w:val="00B14E80"/>
    <w:rsid w:val="00B15295"/>
    <w:rsid w:val="00B1557A"/>
    <w:rsid w:val="00B1593E"/>
    <w:rsid w:val="00B1598C"/>
    <w:rsid w:val="00B16141"/>
    <w:rsid w:val="00B167F2"/>
    <w:rsid w:val="00B16D96"/>
    <w:rsid w:val="00B16E22"/>
    <w:rsid w:val="00B1718B"/>
    <w:rsid w:val="00B171CE"/>
    <w:rsid w:val="00B17896"/>
    <w:rsid w:val="00B17A38"/>
    <w:rsid w:val="00B17B54"/>
    <w:rsid w:val="00B20934"/>
    <w:rsid w:val="00B2093A"/>
    <w:rsid w:val="00B20B4B"/>
    <w:rsid w:val="00B20C7D"/>
    <w:rsid w:val="00B20CB1"/>
    <w:rsid w:val="00B21AB8"/>
    <w:rsid w:val="00B21BA7"/>
    <w:rsid w:val="00B21C97"/>
    <w:rsid w:val="00B22318"/>
    <w:rsid w:val="00B23027"/>
    <w:rsid w:val="00B235D4"/>
    <w:rsid w:val="00B23EF8"/>
    <w:rsid w:val="00B241CB"/>
    <w:rsid w:val="00B24B3B"/>
    <w:rsid w:val="00B24B60"/>
    <w:rsid w:val="00B24EE3"/>
    <w:rsid w:val="00B24FAB"/>
    <w:rsid w:val="00B251D0"/>
    <w:rsid w:val="00B254A0"/>
    <w:rsid w:val="00B254DF"/>
    <w:rsid w:val="00B25984"/>
    <w:rsid w:val="00B25E39"/>
    <w:rsid w:val="00B260CE"/>
    <w:rsid w:val="00B2611B"/>
    <w:rsid w:val="00B2636F"/>
    <w:rsid w:val="00B2703C"/>
    <w:rsid w:val="00B270CD"/>
    <w:rsid w:val="00B27A5A"/>
    <w:rsid w:val="00B27F3D"/>
    <w:rsid w:val="00B30550"/>
    <w:rsid w:val="00B3063D"/>
    <w:rsid w:val="00B3064A"/>
    <w:rsid w:val="00B30D53"/>
    <w:rsid w:val="00B30F49"/>
    <w:rsid w:val="00B30FB9"/>
    <w:rsid w:val="00B3126C"/>
    <w:rsid w:val="00B314F7"/>
    <w:rsid w:val="00B319B8"/>
    <w:rsid w:val="00B32663"/>
    <w:rsid w:val="00B326C2"/>
    <w:rsid w:val="00B337ED"/>
    <w:rsid w:val="00B33D4E"/>
    <w:rsid w:val="00B341A3"/>
    <w:rsid w:val="00B3441C"/>
    <w:rsid w:val="00B34638"/>
    <w:rsid w:val="00B34BF3"/>
    <w:rsid w:val="00B357DD"/>
    <w:rsid w:val="00B361D2"/>
    <w:rsid w:val="00B363F6"/>
    <w:rsid w:val="00B36935"/>
    <w:rsid w:val="00B36F1D"/>
    <w:rsid w:val="00B370AD"/>
    <w:rsid w:val="00B3729D"/>
    <w:rsid w:val="00B3746B"/>
    <w:rsid w:val="00B378E4"/>
    <w:rsid w:val="00B378F6"/>
    <w:rsid w:val="00B37D1D"/>
    <w:rsid w:val="00B37D76"/>
    <w:rsid w:val="00B37F34"/>
    <w:rsid w:val="00B4007E"/>
    <w:rsid w:val="00B40207"/>
    <w:rsid w:val="00B4094D"/>
    <w:rsid w:val="00B40B14"/>
    <w:rsid w:val="00B415DE"/>
    <w:rsid w:val="00B4179C"/>
    <w:rsid w:val="00B41886"/>
    <w:rsid w:val="00B418F4"/>
    <w:rsid w:val="00B41A58"/>
    <w:rsid w:val="00B41AD2"/>
    <w:rsid w:val="00B41FC6"/>
    <w:rsid w:val="00B42A1B"/>
    <w:rsid w:val="00B42E7D"/>
    <w:rsid w:val="00B42F32"/>
    <w:rsid w:val="00B433F5"/>
    <w:rsid w:val="00B43551"/>
    <w:rsid w:val="00B447D9"/>
    <w:rsid w:val="00B447DA"/>
    <w:rsid w:val="00B44A29"/>
    <w:rsid w:val="00B44B16"/>
    <w:rsid w:val="00B453E9"/>
    <w:rsid w:val="00B45603"/>
    <w:rsid w:val="00B457F3"/>
    <w:rsid w:val="00B4581D"/>
    <w:rsid w:val="00B45E3B"/>
    <w:rsid w:val="00B46051"/>
    <w:rsid w:val="00B463C2"/>
    <w:rsid w:val="00B465B0"/>
    <w:rsid w:val="00B46D78"/>
    <w:rsid w:val="00B47240"/>
    <w:rsid w:val="00B47967"/>
    <w:rsid w:val="00B50D55"/>
    <w:rsid w:val="00B50F42"/>
    <w:rsid w:val="00B50F43"/>
    <w:rsid w:val="00B5144F"/>
    <w:rsid w:val="00B51524"/>
    <w:rsid w:val="00B519D1"/>
    <w:rsid w:val="00B51B11"/>
    <w:rsid w:val="00B51B92"/>
    <w:rsid w:val="00B52358"/>
    <w:rsid w:val="00B524FA"/>
    <w:rsid w:val="00B5250A"/>
    <w:rsid w:val="00B525D5"/>
    <w:rsid w:val="00B52756"/>
    <w:rsid w:val="00B5275B"/>
    <w:rsid w:val="00B529CE"/>
    <w:rsid w:val="00B52D18"/>
    <w:rsid w:val="00B52D6C"/>
    <w:rsid w:val="00B52D73"/>
    <w:rsid w:val="00B5354C"/>
    <w:rsid w:val="00B538A6"/>
    <w:rsid w:val="00B53A03"/>
    <w:rsid w:val="00B53FB2"/>
    <w:rsid w:val="00B54290"/>
    <w:rsid w:val="00B5449C"/>
    <w:rsid w:val="00B546AA"/>
    <w:rsid w:val="00B5481E"/>
    <w:rsid w:val="00B54B6C"/>
    <w:rsid w:val="00B54EA4"/>
    <w:rsid w:val="00B551E2"/>
    <w:rsid w:val="00B552BF"/>
    <w:rsid w:val="00B552CD"/>
    <w:rsid w:val="00B555BC"/>
    <w:rsid w:val="00B558A2"/>
    <w:rsid w:val="00B55AE3"/>
    <w:rsid w:val="00B55B18"/>
    <w:rsid w:val="00B55DBF"/>
    <w:rsid w:val="00B5614B"/>
    <w:rsid w:val="00B56C37"/>
    <w:rsid w:val="00B56CFC"/>
    <w:rsid w:val="00B56DF9"/>
    <w:rsid w:val="00B57191"/>
    <w:rsid w:val="00B577A8"/>
    <w:rsid w:val="00B577B7"/>
    <w:rsid w:val="00B57E0F"/>
    <w:rsid w:val="00B57F2A"/>
    <w:rsid w:val="00B60012"/>
    <w:rsid w:val="00B602E7"/>
    <w:rsid w:val="00B605C8"/>
    <w:rsid w:val="00B60666"/>
    <w:rsid w:val="00B613F8"/>
    <w:rsid w:val="00B61E10"/>
    <w:rsid w:val="00B61E13"/>
    <w:rsid w:val="00B6278B"/>
    <w:rsid w:val="00B62CC5"/>
    <w:rsid w:val="00B62EC7"/>
    <w:rsid w:val="00B62FDD"/>
    <w:rsid w:val="00B630BA"/>
    <w:rsid w:val="00B634C7"/>
    <w:rsid w:val="00B63D29"/>
    <w:rsid w:val="00B63EA8"/>
    <w:rsid w:val="00B64238"/>
    <w:rsid w:val="00B643E2"/>
    <w:rsid w:val="00B64736"/>
    <w:rsid w:val="00B64942"/>
    <w:rsid w:val="00B649D3"/>
    <w:rsid w:val="00B64DD7"/>
    <w:rsid w:val="00B64F09"/>
    <w:rsid w:val="00B653DC"/>
    <w:rsid w:val="00B659CC"/>
    <w:rsid w:val="00B65C4F"/>
    <w:rsid w:val="00B65CF6"/>
    <w:rsid w:val="00B666AF"/>
    <w:rsid w:val="00B6768F"/>
    <w:rsid w:val="00B67806"/>
    <w:rsid w:val="00B6787E"/>
    <w:rsid w:val="00B67B18"/>
    <w:rsid w:val="00B67BDC"/>
    <w:rsid w:val="00B7020E"/>
    <w:rsid w:val="00B70829"/>
    <w:rsid w:val="00B70F62"/>
    <w:rsid w:val="00B70FE7"/>
    <w:rsid w:val="00B712FA"/>
    <w:rsid w:val="00B71500"/>
    <w:rsid w:val="00B71987"/>
    <w:rsid w:val="00B71A1D"/>
    <w:rsid w:val="00B72414"/>
    <w:rsid w:val="00B72D85"/>
    <w:rsid w:val="00B72FC9"/>
    <w:rsid w:val="00B7345D"/>
    <w:rsid w:val="00B73AF2"/>
    <w:rsid w:val="00B743CF"/>
    <w:rsid w:val="00B747B2"/>
    <w:rsid w:val="00B74F03"/>
    <w:rsid w:val="00B75A6A"/>
    <w:rsid w:val="00B75A87"/>
    <w:rsid w:val="00B75B86"/>
    <w:rsid w:val="00B75D6F"/>
    <w:rsid w:val="00B76161"/>
    <w:rsid w:val="00B768BC"/>
    <w:rsid w:val="00B77064"/>
    <w:rsid w:val="00B77837"/>
    <w:rsid w:val="00B77974"/>
    <w:rsid w:val="00B77E96"/>
    <w:rsid w:val="00B80439"/>
    <w:rsid w:val="00B80AB2"/>
    <w:rsid w:val="00B81144"/>
    <w:rsid w:val="00B8119F"/>
    <w:rsid w:val="00B81904"/>
    <w:rsid w:val="00B82BBD"/>
    <w:rsid w:val="00B83096"/>
    <w:rsid w:val="00B83329"/>
    <w:rsid w:val="00B83D8C"/>
    <w:rsid w:val="00B8469B"/>
    <w:rsid w:val="00B8476D"/>
    <w:rsid w:val="00B84C5C"/>
    <w:rsid w:val="00B84EEF"/>
    <w:rsid w:val="00B8546E"/>
    <w:rsid w:val="00B85C9F"/>
    <w:rsid w:val="00B85E58"/>
    <w:rsid w:val="00B862C3"/>
    <w:rsid w:val="00B86464"/>
    <w:rsid w:val="00B865BB"/>
    <w:rsid w:val="00B86AFD"/>
    <w:rsid w:val="00B86B96"/>
    <w:rsid w:val="00B86BEA"/>
    <w:rsid w:val="00B86BF2"/>
    <w:rsid w:val="00B86BF3"/>
    <w:rsid w:val="00B86F2E"/>
    <w:rsid w:val="00B874A0"/>
    <w:rsid w:val="00B87E91"/>
    <w:rsid w:val="00B87FC1"/>
    <w:rsid w:val="00B900E5"/>
    <w:rsid w:val="00B907E1"/>
    <w:rsid w:val="00B90866"/>
    <w:rsid w:val="00B90BB2"/>
    <w:rsid w:val="00B9127C"/>
    <w:rsid w:val="00B919E5"/>
    <w:rsid w:val="00B91BDB"/>
    <w:rsid w:val="00B92866"/>
    <w:rsid w:val="00B928B6"/>
    <w:rsid w:val="00B92A0F"/>
    <w:rsid w:val="00B92DFC"/>
    <w:rsid w:val="00B934EA"/>
    <w:rsid w:val="00B93715"/>
    <w:rsid w:val="00B93899"/>
    <w:rsid w:val="00B93A58"/>
    <w:rsid w:val="00B93AB5"/>
    <w:rsid w:val="00B93C64"/>
    <w:rsid w:val="00B9422D"/>
    <w:rsid w:val="00B9456E"/>
    <w:rsid w:val="00B949A2"/>
    <w:rsid w:val="00B94E44"/>
    <w:rsid w:val="00B94E6A"/>
    <w:rsid w:val="00B951FD"/>
    <w:rsid w:val="00B952C4"/>
    <w:rsid w:val="00B95A06"/>
    <w:rsid w:val="00B95F04"/>
    <w:rsid w:val="00B96819"/>
    <w:rsid w:val="00B96EB4"/>
    <w:rsid w:val="00B96EB7"/>
    <w:rsid w:val="00B97116"/>
    <w:rsid w:val="00B97A0D"/>
    <w:rsid w:val="00BA0473"/>
    <w:rsid w:val="00BA0DC6"/>
    <w:rsid w:val="00BA17D3"/>
    <w:rsid w:val="00BA1DE4"/>
    <w:rsid w:val="00BA2A4D"/>
    <w:rsid w:val="00BA2A84"/>
    <w:rsid w:val="00BA2F8F"/>
    <w:rsid w:val="00BA3047"/>
    <w:rsid w:val="00BA3209"/>
    <w:rsid w:val="00BA32EA"/>
    <w:rsid w:val="00BA33BC"/>
    <w:rsid w:val="00BA33E8"/>
    <w:rsid w:val="00BA3677"/>
    <w:rsid w:val="00BA37C3"/>
    <w:rsid w:val="00BA3873"/>
    <w:rsid w:val="00BA3BF8"/>
    <w:rsid w:val="00BA3F21"/>
    <w:rsid w:val="00BA4099"/>
    <w:rsid w:val="00BA429D"/>
    <w:rsid w:val="00BA449C"/>
    <w:rsid w:val="00BA4C1D"/>
    <w:rsid w:val="00BA4CB0"/>
    <w:rsid w:val="00BA4D25"/>
    <w:rsid w:val="00BA5196"/>
    <w:rsid w:val="00BA52E7"/>
    <w:rsid w:val="00BA52F6"/>
    <w:rsid w:val="00BA5660"/>
    <w:rsid w:val="00BA573F"/>
    <w:rsid w:val="00BA57EA"/>
    <w:rsid w:val="00BA5AD8"/>
    <w:rsid w:val="00BA7150"/>
    <w:rsid w:val="00BA7420"/>
    <w:rsid w:val="00BB02E3"/>
    <w:rsid w:val="00BB03C7"/>
    <w:rsid w:val="00BB07EC"/>
    <w:rsid w:val="00BB0A0B"/>
    <w:rsid w:val="00BB0AD4"/>
    <w:rsid w:val="00BB0E96"/>
    <w:rsid w:val="00BB196B"/>
    <w:rsid w:val="00BB198E"/>
    <w:rsid w:val="00BB1EFA"/>
    <w:rsid w:val="00BB2257"/>
    <w:rsid w:val="00BB24A8"/>
    <w:rsid w:val="00BB2917"/>
    <w:rsid w:val="00BB2ECF"/>
    <w:rsid w:val="00BB2F5B"/>
    <w:rsid w:val="00BB2FA9"/>
    <w:rsid w:val="00BB302B"/>
    <w:rsid w:val="00BB30EA"/>
    <w:rsid w:val="00BB3137"/>
    <w:rsid w:val="00BB32D4"/>
    <w:rsid w:val="00BB3DA1"/>
    <w:rsid w:val="00BB4003"/>
    <w:rsid w:val="00BB43E2"/>
    <w:rsid w:val="00BB445A"/>
    <w:rsid w:val="00BB4560"/>
    <w:rsid w:val="00BB463D"/>
    <w:rsid w:val="00BB4C23"/>
    <w:rsid w:val="00BB5036"/>
    <w:rsid w:val="00BB547E"/>
    <w:rsid w:val="00BB5795"/>
    <w:rsid w:val="00BB5B98"/>
    <w:rsid w:val="00BB5E6A"/>
    <w:rsid w:val="00BB5F4D"/>
    <w:rsid w:val="00BB60F6"/>
    <w:rsid w:val="00BB6165"/>
    <w:rsid w:val="00BB644A"/>
    <w:rsid w:val="00BB6E1F"/>
    <w:rsid w:val="00BB71DC"/>
    <w:rsid w:val="00BB74E2"/>
    <w:rsid w:val="00BB7AFB"/>
    <w:rsid w:val="00BB7BD5"/>
    <w:rsid w:val="00BB7BF3"/>
    <w:rsid w:val="00BB7CC9"/>
    <w:rsid w:val="00BB7FC4"/>
    <w:rsid w:val="00BC0342"/>
    <w:rsid w:val="00BC079B"/>
    <w:rsid w:val="00BC07F8"/>
    <w:rsid w:val="00BC09BD"/>
    <w:rsid w:val="00BC0B61"/>
    <w:rsid w:val="00BC0D35"/>
    <w:rsid w:val="00BC1269"/>
    <w:rsid w:val="00BC18B6"/>
    <w:rsid w:val="00BC1ED5"/>
    <w:rsid w:val="00BC202B"/>
    <w:rsid w:val="00BC2057"/>
    <w:rsid w:val="00BC2401"/>
    <w:rsid w:val="00BC25F2"/>
    <w:rsid w:val="00BC2D5C"/>
    <w:rsid w:val="00BC2DE3"/>
    <w:rsid w:val="00BC2E5D"/>
    <w:rsid w:val="00BC2FDE"/>
    <w:rsid w:val="00BC3D34"/>
    <w:rsid w:val="00BC411D"/>
    <w:rsid w:val="00BC450C"/>
    <w:rsid w:val="00BC45F0"/>
    <w:rsid w:val="00BC465C"/>
    <w:rsid w:val="00BC46B0"/>
    <w:rsid w:val="00BC47FC"/>
    <w:rsid w:val="00BC4B44"/>
    <w:rsid w:val="00BC5658"/>
    <w:rsid w:val="00BC58A8"/>
    <w:rsid w:val="00BC5CE3"/>
    <w:rsid w:val="00BC68A7"/>
    <w:rsid w:val="00BC6C0E"/>
    <w:rsid w:val="00BC7158"/>
    <w:rsid w:val="00BC73E8"/>
    <w:rsid w:val="00BC781B"/>
    <w:rsid w:val="00BC7DE0"/>
    <w:rsid w:val="00BC7FC0"/>
    <w:rsid w:val="00BD0A29"/>
    <w:rsid w:val="00BD0AD7"/>
    <w:rsid w:val="00BD1196"/>
    <w:rsid w:val="00BD135D"/>
    <w:rsid w:val="00BD1413"/>
    <w:rsid w:val="00BD1497"/>
    <w:rsid w:val="00BD1538"/>
    <w:rsid w:val="00BD15BB"/>
    <w:rsid w:val="00BD1B77"/>
    <w:rsid w:val="00BD2162"/>
    <w:rsid w:val="00BD244B"/>
    <w:rsid w:val="00BD2AC3"/>
    <w:rsid w:val="00BD3345"/>
    <w:rsid w:val="00BD357E"/>
    <w:rsid w:val="00BD376D"/>
    <w:rsid w:val="00BD3F89"/>
    <w:rsid w:val="00BD42CD"/>
    <w:rsid w:val="00BD44EF"/>
    <w:rsid w:val="00BD468E"/>
    <w:rsid w:val="00BD532E"/>
    <w:rsid w:val="00BD54C2"/>
    <w:rsid w:val="00BD5713"/>
    <w:rsid w:val="00BD579E"/>
    <w:rsid w:val="00BD5CE8"/>
    <w:rsid w:val="00BD6019"/>
    <w:rsid w:val="00BD630F"/>
    <w:rsid w:val="00BD6AD7"/>
    <w:rsid w:val="00BD6DAC"/>
    <w:rsid w:val="00BD7065"/>
    <w:rsid w:val="00BD7072"/>
    <w:rsid w:val="00BD7174"/>
    <w:rsid w:val="00BD72AC"/>
    <w:rsid w:val="00BD7C71"/>
    <w:rsid w:val="00BE0C39"/>
    <w:rsid w:val="00BE0FB4"/>
    <w:rsid w:val="00BE148C"/>
    <w:rsid w:val="00BE1975"/>
    <w:rsid w:val="00BE1DFF"/>
    <w:rsid w:val="00BE23F8"/>
    <w:rsid w:val="00BE2C21"/>
    <w:rsid w:val="00BE30AB"/>
    <w:rsid w:val="00BE3263"/>
    <w:rsid w:val="00BE3580"/>
    <w:rsid w:val="00BE382B"/>
    <w:rsid w:val="00BE3B86"/>
    <w:rsid w:val="00BE3B9B"/>
    <w:rsid w:val="00BE3CE1"/>
    <w:rsid w:val="00BE3EBA"/>
    <w:rsid w:val="00BE40CE"/>
    <w:rsid w:val="00BE427E"/>
    <w:rsid w:val="00BE4503"/>
    <w:rsid w:val="00BE4551"/>
    <w:rsid w:val="00BE4923"/>
    <w:rsid w:val="00BE4B40"/>
    <w:rsid w:val="00BE4DEC"/>
    <w:rsid w:val="00BE4E20"/>
    <w:rsid w:val="00BE5777"/>
    <w:rsid w:val="00BE593C"/>
    <w:rsid w:val="00BE6075"/>
    <w:rsid w:val="00BE6185"/>
    <w:rsid w:val="00BE6222"/>
    <w:rsid w:val="00BE6608"/>
    <w:rsid w:val="00BE67FB"/>
    <w:rsid w:val="00BE7252"/>
    <w:rsid w:val="00BE72C7"/>
    <w:rsid w:val="00BE7318"/>
    <w:rsid w:val="00BE7366"/>
    <w:rsid w:val="00BE775F"/>
    <w:rsid w:val="00BF0195"/>
    <w:rsid w:val="00BF0CA7"/>
    <w:rsid w:val="00BF0D53"/>
    <w:rsid w:val="00BF0E7F"/>
    <w:rsid w:val="00BF0FFB"/>
    <w:rsid w:val="00BF11AF"/>
    <w:rsid w:val="00BF1663"/>
    <w:rsid w:val="00BF17E9"/>
    <w:rsid w:val="00BF2555"/>
    <w:rsid w:val="00BF26E5"/>
    <w:rsid w:val="00BF2E60"/>
    <w:rsid w:val="00BF3491"/>
    <w:rsid w:val="00BF35F3"/>
    <w:rsid w:val="00BF3732"/>
    <w:rsid w:val="00BF3988"/>
    <w:rsid w:val="00BF3DA8"/>
    <w:rsid w:val="00BF420A"/>
    <w:rsid w:val="00BF475D"/>
    <w:rsid w:val="00BF4F99"/>
    <w:rsid w:val="00BF501A"/>
    <w:rsid w:val="00BF5AC8"/>
    <w:rsid w:val="00BF696B"/>
    <w:rsid w:val="00BF6AE0"/>
    <w:rsid w:val="00BF6DFA"/>
    <w:rsid w:val="00BF7557"/>
    <w:rsid w:val="00C0023E"/>
    <w:rsid w:val="00C006FB"/>
    <w:rsid w:val="00C00F7C"/>
    <w:rsid w:val="00C01385"/>
    <w:rsid w:val="00C01605"/>
    <w:rsid w:val="00C0178D"/>
    <w:rsid w:val="00C019FC"/>
    <w:rsid w:val="00C01A99"/>
    <w:rsid w:val="00C01ADF"/>
    <w:rsid w:val="00C01D6C"/>
    <w:rsid w:val="00C01E57"/>
    <w:rsid w:val="00C0264B"/>
    <w:rsid w:val="00C02A87"/>
    <w:rsid w:val="00C0385D"/>
    <w:rsid w:val="00C042D8"/>
    <w:rsid w:val="00C0439B"/>
    <w:rsid w:val="00C04813"/>
    <w:rsid w:val="00C04CEE"/>
    <w:rsid w:val="00C04CF7"/>
    <w:rsid w:val="00C04D0B"/>
    <w:rsid w:val="00C04FAE"/>
    <w:rsid w:val="00C0500C"/>
    <w:rsid w:val="00C058CB"/>
    <w:rsid w:val="00C05982"/>
    <w:rsid w:val="00C06FE6"/>
    <w:rsid w:val="00C06FF4"/>
    <w:rsid w:val="00C07408"/>
    <w:rsid w:val="00C07618"/>
    <w:rsid w:val="00C076C3"/>
    <w:rsid w:val="00C078D7"/>
    <w:rsid w:val="00C07D94"/>
    <w:rsid w:val="00C10F8D"/>
    <w:rsid w:val="00C11069"/>
    <w:rsid w:val="00C113EC"/>
    <w:rsid w:val="00C11778"/>
    <w:rsid w:val="00C11B8A"/>
    <w:rsid w:val="00C11BDF"/>
    <w:rsid w:val="00C11CDD"/>
    <w:rsid w:val="00C11D2C"/>
    <w:rsid w:val="00C11F82"/>
    <w:rsid w:val="00C120B5"/>
    <w:rsid w:val="00C1218B"/>
    <w:rsid w:val="00C12341"/>
    <w:rsid w:val="00C12C1D"/>
    <w:rsid w:val="00C12D53"/>
    <w:rsid w:val="00C1300F"/>
    <w:rsid w:val="00C13046"/>
    <w:rsid w:val="00C13693"/>
    <w:rsid w:val="00C137C0"/>
    <w:rsid w:val="00C13BEE"/>
    <w:rsid w:val="00C13D50"/>
    <w:rsid w:val="00C144FA"/>
    <w:rsid w:val="00C14662"/>
    <w:rsid w:val="00C14CFC"/>
    <w:rsid w:val="00C14DA0"/>
    <w:rsid w:val="00C15606"/>
    <w:rsid w:val="00C1603E"/>
    <w:rsid w:val="00C161DF"/>
    <w:rsid w:val="00C163E3"/>
    <w:rsid w:val="00C17582"/>
    <w:rsid w:val="00C17A73"/>
    <w:rsid w:val="00C20062"/>
    <w:rsid w:val="00C20323"/>
    <w:rsid w:val="00C20474"/>
    <w:rsid w:val="00C21200"/>
    <w:rsid w:val="00C21392"/>
    <w:rsid w:val="00C21E65"/>
    <w:rsid w:val="00C220D7"/>
    <w:rsid w:val="00C225A9"/>
    <w:rsid w:val="00C226BA"/>
    <w:rsid w:val="00C229C3"/>
    <w:rsid w:val="00C22CAA"/>
    <w:rsid w:val="00C2308A"/>
    <w:rsid w:val="00C23235"/>
    <w:rsid w:val="00C238E6"/>
    <w:rsid w:val="00C23CD6"/>
    <w:rsid w:val="00C23E02"/>
    <w:rsid w:val="00C24144"/>
    <w:rsid w:val="00C24252"/>
    <w:rsid w:val="00C245C2"/>
    <w:rsid w:val="00C245FD"/>
    <w:rsid w:val="00C24605"/>
    <w:rsid w:val="00C24B4B"/>
    <w:rsid w:val="00C2529E"/>
    <w:rsid w:val="00C254DF"/>
    <w:rsid w:val="00C25516"/>
    <w:rsid w:val="00C2555F"/>
    <w:rsid w:val="00C2590B"/>
    <w:rsid w:val="00C259F2"/>
    <w:rsid w:val="00C267C2"/>
    <w:rsid w:val="00C26B28"/>
    <w:rsid w:val="00C26FEC"/>
    <w:rsid w:val="00C279B5"/>
    <w:rsid w:val="00C27C31"/>
    <w:rsid w:val="00C301B7"/>
    <w:rsid w:val="00C304DE"/>
    <w:rsid w:val="00C30556"/>
    <w:rsid w:val="00C30628"/>
    <w:rsid w:val="00C30788"/>
    <w:rsid w:val="00C30AF3"/>
    <w:rsid w:val="00C30C16"/>
    <w:rsid w:val="00C30E39"/>
    <w:rsid w:val="00C313A0"/>
    <w:rsid w:val="00C317A7"/>
    <w:rsid w:val="00C319D0"/>
    <w:rsid w:val="00C31D5F"/>
    <w:rsid w:val="00C31E65"/>
    <w:rsid w:val="00C31FC2"/>
    <w:rsid w:val="00C33062"/>
    <w:rsid w:val="00C33434"/>
    <w:rsid w:val="00C338BE"/>
    <w:rsid w:val="00C341A0"/>
    <w:rsid w:val="00C34985"/>
    <w:rsid w:val="00C34D3B"/>
    <w:rsid w:val="00C351DE"/>
    <w:rsid w:val="00C3587F"/>
    <w:rsid w:val="00C35946"/>
    <w:rsid w:val="00C35B8B"/>
    <w:rsid w:val="00C35BCC"/>
    <w:rsid w:val="00C360A6"/>
    <w:rsid w:val="00C3667D"/>
    <w:rsid w:val="00C36CFF"/>
    <w:rsid w:val="00C36E64"/>
    <w:rsid w:val="00C36F89"/>
    <w:rsid w:val="00C370CD"/>
    <w:rsid w:val="00C37635"/>
    <w:rsid w:val="00C37726"/>
    <w:rsid w:val="00C37949"/>
    <w:rsid w:val="00C37C0B"/>
    <w:rsid w:val="00C37F31"/>
    <w:rsid w:val="00C4009A"/>
    <w:rsid w:val="00C40DAA"/>
    <w:rsid w:val="00C41ADF"/>
    <w:rsid w:val="00C429FF"/>
    <w:rsid w:val="00C4306D"/>
    <w:rsid w:val="00C43624"/>
    <w:rsid w:val="00C43933"/>
    <w:rsid w:val="00C4467F"/>
    <w:rsid w:val="00C448DD"/>
    <w:rsid w:val="00C44F33"/>
    <w:rsid w:val="00C44F3D"/>
    <w:rsid w:val="00C4505E"/>
    <w:rsid w:val="00C45238"/>
    <w:rsid w:val="00C4571B"/>
    <w:rsid w:val="00C45796"/>
    <w:rsid w:val="00C45B3E"/>
    <w:rsid w:val="00C45B45"/>
    <w:rsid w:val="00C4603D"/>
    <w:rsid w:val="00C46D43"/>
    <w:rsid w:val="00C46E7A"/>
    <w:rsid w:val="00C46F20"/>
    <w:rsid w:val="00C472D1"/>
    <w:rsid w:val="00C473A8"/>
    <w:rsid w:val="00C47945"/>
    <w:rsid w:val="00C4794C"/>
    <w:rsid w:val="00C47AD8"/>
    <w:rsid w:val="00C500E6"/>
    <w:rsid w:val="00C501BA"/>
    <w:rsid w:val="00C50556"/>
    <w:rsid w:val="00C50699"/>
    <w:rsid w:val="00C50807"/>
    <w:rsid w:val="00C50BF1"/>
    <w:rsid w:val="00C51C6A"/>
    <w:rsid w:val="00C51DF7"/>
    <w:rsid w:val="00C52234"/>
    <w:rsid w:val="00C52435"/>
    <w:rsid w:val="00C52441"/>
    <w:rsid w:val="00C5269C"/>
    <w:rsid w:val="00C5363B"/>
    <w:rsid w:val="00C5438B"/>
    <w:rsid w:val="00C543DD"/>
    <w:rsid w:val="00C549F0"/>
    <w:rsid w:val="00C54F6C"/>
    <w:rsid w:val="00C5516C"/>
    <w:rsid w:val="00C553DD"/>
    <w:rsid w:val="00C55506"/>
    <w:rsid w:val="00C557E2"/>
    <w:rsid w:val="00C55E4C"/>
    <w:rsid w:val="00C56321"/>
    <w:rsid w:val="00C56A66"/>
    <w:rsid w:val="00C56E1B"/>
    <w:rsid w:val="00C6038E"/>
    <w:rsid w:val="00C6041B"/>
    <w:rsid w:val="00C607A5"/>
    <w:rsid w:val="00C60E22"/>
    <w:rsid w:val="00C60E24"/>
    <w:rsid w:val="00C6126C"/>
    <w:rsid w:val="00C618DB"/>
    <w:rsid w:val="00C61A29"/>
    <w:rsid w:val="00C61A66"/>
    <w:rsid w:val="00C61E2B"/>
    <w:rsid w:val="00C62A18"/>
    <w:rsid w:val="00C62DB2"/>
    <w:rsid w:val="00C62EEA"/>
    <w:rsid w:val="00C633BB"/>
    <w:rsid w:val="00C64051"/>
    <w:rsid w:val="00C641F8"/>
    <w:rsid w:val="00C64282"/>
    <w:rsid w:val="00C65045"/>
    <w:rsid w:val="00C65BAA"/>
    <w:rsid w:val="00C65BD1"/>
    <w:rsid w:val="00C662AD"/>
    <w:rsid w:val="00C66429"/>
    <w:rsid w:val="00C66468"/>
    <w:rsid w:val="00C66A0C"/>
    <w:rsid w:val="00C66A81"/>
    <w:rsid w:val="00C66D6C"/>
    <w:rsid w:val="00C66DEC"/>
    <w:rsid w:val="00C673F8"/>
    <w:rsid w:val="00C67763"/>
    <w:rsid w:val="00C7004C"/>
    <w:rsid w:val="00C704EC"/>
    <w:rsid w:val="00C70B7E"/>
    <w:rsid w:val="00C71603"/>
    <w:rsid w:val="00C7179F"/>
    <w:rsid w:val="00C71A36"/>
    <w:rsid w:val="00C720BD"/>
    <w:rsid w:val="00C73069"/>
    <w:rsid w:val="00C73731"/>
    <w:rsid w:val="00C744D9"/>
    <w:rsid w:val="00C74A29"/>
    <w:rsid w:val="00C74E8A"/>
    <w:rsid w:val="00C752AF"/>
    <w:rsid w:val="00C75382"/>
    <w:rsid w:val="00C753CD"/>
    <w:rsid w:val="00C75691"/>
    <w:rsid w:val="00C75D75"/>
    <w:rsid w:val="00C76240"/>
    <w:rsid w:val="00C7624C"/>
    <w:rsid w:val="00C76503"/>
    <w:rsid w:val="00C76D71"/>
    <w:rsid w:val="00C773A4"/>
    <w:rsid w:val="00C80114"/>
    <w:rsid w:val="00C805AA"/>
    <w:rsid w:val="00C8061D"/>
    <w:rsid w:val="00C80939"/>
    <w:rsid w:val="00C8135A"/>
    <w:rsid w:val="00C813A7"/>
    <w:rsid w:val="00C815CA"/>
    <w:rsid w:val="00C8179A"/>
    <w:rsid w:val="00C817F7"/>
    <w:rsid w:val="00C81CBB"/>
    <w:rsid w:val="00C81D3A"/>
    <w:rsid w:val="00C824B6"/>
    <w:rsid w:val="00C82553"/>
    <w:rsid w:val="00C82876"/>
    <w:rsid w:val="00C82E3F"/>
    <w:rsid w:val="00C836CA"/>
    <w:rsid w:val="00C83B3A"/>
    <w:rsid w:val="00C83D99"/>
    <w:rsid w:val="00C83E9D"/>
    <w:rsid w:val="00C84DEB"/>
    <w:rsid w:val="00C85707"/>
    <w:rsid w:val="00C857AF"/>
    <w:rsid w:val="00C857FB"/>
    <w:rsid w:val="00C8595E"/>
    <w:rsid w:val="00C86848"/>
    <w:rsid w:val="00C86C43"/>
    <w:rsid w:val="00C86D34"/>
    <w:rsid w:val="00C86EC6"/>
    <w:rsid w:val="00C87079"/>
    <w:rsid w:val="00C876FE"/>
    <w:rsid w:val="00C87A55"/>
    <w:rsid w:val="00C87D62"/>
    <w:rsid w:val="00C90130"/>
    <w:rsid w:val="00C90795"/>
    <w:rsid w:val="00C90A08"/>
    <w:rsid w:val="00C90C53"/>
    <w:rsid w:val="00C91A9B"/>
    <w:rsid w:val="00C9204B"/>
    <w:rsid w:val="00C921F3"/>
    <w:rsid w:val="00C924A7"/>
    <w:rsid w:val="00C92F03"/>
    <w:rsid w:val="00C93585"/>
    <w:rsid w:val="00C9361B"/>
    <w:rsid w:val="00C93B17"/>
    <w:rsid w:val="00C93D2C"/>
    <w:rsid w:val="00C9404C"/>
    <w:rsid w:val="00C94100"/>
    <w:rsid w:val="00C94364"/>
    <w:rsid w:val="00C944F3"/>
    <w:rsid w:val="00C949F0"/>
    <w:rsid w:val="00C9525C"/>
    <w:rsid w:val="00C95287"/>
    <w:rsid w:val="00C95A9F"/>
    <w:rsid w:val="00C95E37"/>
    <w:rsid w:val="00C96DBC"/>
    <w:rsid w:val="00C96FB9"/>
    <w:rsid w:val="00C97029"/>
    <w:rsid w:val="00C974AD"/>
    <w:rsid w:val="00C97B3C"/>
    <w:rsid w:val="00C97B4F"/>
    <w:rsid w:val="00C97E17"/>
    <w:rsid w:val="00C97EA2"/>
    <w:rsid w:val="00CA0A44"/>
    <w:rsid w:val="00CA0B08"/>
    <w:rsid w:val="00CA1242"/>
    <w:rsid w:val="00CA12FB"/>
    <w:rsid w:val="00CA15FB"/>
    <w:rsid w:val="00CA16AE"/>
    <w:rsid w:val="00CA17DE"/>
    <w:rsid w:val="00CA1957"/>
    <w:rsid w:val="00CA20D8"/>
    <w:rsid w:val="00CA22AD"/>
    <w:rsid w:val="00CA2D48"/>
    <w:rsid w:val="00CA3310"/>
    <w:rsid w:val="00CA3422"/>
    <w:rsid w:val="00CA3930"/>
    <w:rsid w:val="00CA3E6F"/>
    <w:rsid w:val="00CA4095"/>
    <w:rsid w:val="00CA4127"/>
    <w:rsid w:val="00CA4254"/>
    <w:rsid w:val="00CA435C"/>
    <w:rsid w:val="00CA4C59"/>
    <w:rsid w:val="00CA4F08"/>
    <w:rsid w:val="00CA5853"/>
    <w:rsid w:val="00CA5A76"/>
    <w:rsid w:val="00CA5B6A"/>
    <w:rsid w:val="00CA5B93"/>
    <w:rsid w:val="00CA5E07"/>
    <w:rsid w:val="00CA642B"/>
    <w:rsid w:val="00CA64A7"/>
    <w:rsid w:val="00CA65D1"/>
    <w:rsid w:val="00CA7171"/>
    <w:rsid w:val="00CA7859"/>
    <w:rsid w:val="00CA7BBC"/>
    <w:rsid w:val="00CA7C21"/>
    <w:rsid w:val="00CA7EF9"/>
    <w:rsid w:val="00CB001C"/>
    <w:rsid w:val="00CB05EA"/>
    <w:rsid w:val="00CB06D1"/>
    <w:rsid w:val="00CB086F"/>
    <w:rsid w:val="00CB087D"/>
    <w:rsid w:val="00CB08B5"/>
    <w:rsid w:val="00CB09A5"/>
    <w:rsid w:val="00CB0B10"/>
    <w:rsid w:val="00CB10B3"/>
    <w:rsid w:val="00CB13A1"/>
    <w:rsid w:val="00CB15D6"/>
    <w:rsid w:val="00CB18B7"/>
    <w:rsid w:val="00CB209C"/>
    <w:rsid w:val="00CB22AB"/>
    <w:rsid w:val="00CB24A8"/>
    <w:rsid w:val="00CB25ED"/>
    <w:rsid w:val="00CB26D4"/>
    <w:rsid w:val="00CB2727"/>
    <w:rsid w:val="00CB2C65"/>
    <w:rsid w:val="00CB3580"/>
    <w:rsid w:val="00CB35F7"/>
    <w:rsid w:val="00CB3ACD"/>
    <w:rsid w:val="00CB3AE2"/>
    <w:rsid w:val="00CB3B3A"/>
    <w:rsid w:val="00CB4156"/>
    <w:rsid w:val="00CB41BF"/>
    <w:rsid w:val="00CB4696"/>
    <w:rsid w:val="00CB49CD"/>
    <w:rsid w:val="00CB4C67"/>
    <w:rsid w:val="00CB4EA9"/>
    <w:rsid w:val="00CB4F26"/>
    <w:rsid w:val="00CB608A"/>
    <w:rsid w:val="00CB6283"/>
    <w:rsid w:val="00CB6AE2"/>
    <w:rsid w:val="00CB6EC3"/>
    <w:rsid w:val="00CB7105"/>
    <w:rsid w:val="00CB7802"/>
    <w:rsid w:val="00CB781D"/>
    <w:rsid w:val="00CB7E27"/>
    <w:rsid w:val="00CC05C6"/>
    <w:rsid w:val="00CC0649"/>
    <w:rsid w:val="00CC07F8"/>
    <w:rsid w:val="00CC08BD"/>
    <w:rsid w:val="00CC0B2A"/>
    <w:rsid w:val="00CC0B42"/>
    <w:rsid w:val="00CC1068"/>
    <w:rsid w:val="00CC141C"/>
    <w:rsid w:val="00CC1846"/>
    <w:rsid w:val="00CC1C5E"/>
    <w:rsid w:val="00CC1D82"/>
    <w:rsid w:val="00CC1E9C"/>
    <w:rsid w:val="00CC23C9"/>
    <w:rsid w:val="00CC253D"/>
    <w:rsid w:val="00CC3320"/>
    <w:rsid w:val="00CC3494"/>
    <w:rsid w:val="00CC34E1"/>
    <w:rsid w:val="00CC3B58"/>
    <w:rsid w:val="00CC3D12"/>
    <w:rsid w:val="00CC4188"/>
    <w:rsid w:val="00CC4315"/>
    <w:rsid w:val="00CC5923"/>
    <w:rsid w:val="00CC5E5E"/>
    <w:rsid w:val="00CC5EAA"/>
    <w:rsid w:val="00CC651E"/>
    <w:rsid w:val="00CC6535"/>
    <w:rsid w:val="00CC677E"/>
    <w:rsid w:val="00CC6D09"/>
    <w:rsid w:val="00CC74F3"/>
    <w:rsid w:val="00CC7684"/>
    <w:rsid w:val="00CC7DB1"/>
    <w:rsid w:val="00CD0125"/>
    <w:rsid w:val="00CD0882"/>
    <w:rsid w:val="00CD15DD"/>
    <w:rsid w:val="00CD16DF"/>
    <w:rsid w:val="00CD16E9"/>
    <w:rsid w:val="00CD2203"/>
    <w:rsid w:val="00CD22A7"/>
    <w:rsid w:val="00CD238F"/>
    <w:rsid w:val="00CD269A"/>
    <w:rsid w:val="00CD2939"/>
    <w:rsid w:val="00CD2C32"/>
    <w:rsid w:val="00CD2EA5"/>
    <w:rsid w:val="00CD305B"/>
    <w:rsid w:val="00CD386B"/>
    <w:rsid w:val="00CD3B2E"/>
    <w:rsid w:val="00CD3DB5"/>
    <w:rsid w:val="00CD4274"/>
    <w:rsid w:val="00CD42D0"/>
    <w:rsid w:val="00CD4D9E"/>
    <w:rsid w:val="00CD5352"/>
    <w:rsid w:val="00CD5430"/>
    <w:rsid w:val="00CD550C"/>
    <w:rsid w:val="00CD5751"/>
    <w:rsid w:val="00CD58A4"/>
    <w:rsid w:val="00CD58AA"/>
    <w:rsid w:val="00CD58AE"/>
    <w:rsid w:val="00CD5969"/>
    <w:rsid w:val="00CD5B9A"/>
    <w:rsid w:val="00CD5CEA"/>
    <w:rsid w:val="00CD65AB"/>
    <w:rsid w:val="00CD65B7"/>
    <w:rsid w:val="00CD677E"/>
    <w:rsid w:val="00CD690D"/>
    <w:rsid w:val="00CD69D9"/>
    <w:rsid w:val="00CD714C"/>
    <w:rsid w:val="00CD71B6"/>
    <w:rsid w:val="00CD728C"/>
    <w:rsid w:val="00CD77AD"/>
    <w:rsid w:val="00CD7904"/>
    <w:rsid w:val="00CD7AA8"/>
    <w:rsid w:val="00CE04AD"/>
    <w:rsid w:val="00CE0901"/>
    <w:rsid w:val="00CE1450"/>
    <w:rsid w:val="00CE15E1"/>
    <w:rsid w:val="00CE191C"/>
    <w:rsid w:val="00CE1A6F"/>
    <w:rsid w:val="00CE2061"/>
    <w:rsid w:val="00CE2EE5"/>
    <w:rsid w:val="00CE2F83"/>
    <w:rsid w:val="00CE31B7"/>
    <w:rsid w:val="00CE323E"/>
    <w:rsid w:val="00CE337C"/>
    <w:rsid w:val="00CE3495"/>
    <w:rsid w:val="00CE3D7F"/>
    <w:rsid w:val="00CE4180"/>
    <w:rsid w:val="00CE4322"/>
    <w:rsid w:val="00CE445E"/>
    <w:rsid w:val="00CE4838"/>
    <w:rsid w:val="00CE4853"/>
    <w:rsid w:val="00CE4A03"/>
    <w:rsid w:val="00CE4E3C"/>
    <w:rsid w:val="00CE4F04"/>
    <w:rsid w:val="00CE525F"/>
    <w:rsid w:val="00CE52BC"/>
    <w:rsid w:val="00CE54DB"/>
    <w:rsid w:val="00CE573F"/>
    <w:rsid w:val="00CE5928"/>
    <w:rsid w:val="00CE5BA9"/>
    <w:rsid w:val="00CE5D6C"/>
    <w:rsid w:val="00CE6199"/>
    <w:rsid w:val="00CE681A"/>
    <w:rsid w:val="00CE6B9F"/>
    <w:rsid w:val="00CE6CBF"/>
    <w:rsid w:val="00CE765A"/>
    <w:rsid w:val="00CE78B8"/>
    <w:rsid w:val="00CE7C17"/>
    <w:rsid w:val="00CE7CEF"/>
    <w:rsid w:val="00CF04AF"/>
    <w:rsid w:val="00CF06A7"/>
    <w:rsid w:val="00CF0702"/>
    <w:rsid w:val="00CF0723"/>
    <w:rsid w:val="00CF075E"/>
    <w:rsid w:val="00CF095E"/>
    <w:rsid w:val="00CF0C29"/>
    <w:rsid w:val="00CF0F05"/>
    <w:rsid w:val="00CF174D"/>
    <w:rsid w:val="00CF18CB"/>
    <w:rsid w:val="00CF1CFB"/>
    <w:rsid w:val="00CF1E2F"/>
    <w:rsid w:val="00CF2A68"/>
    <w:rsid w:val="00CF2F8F"/>
    <w:rsid w:val="00CF309B"/>
    <w:rsid w:val="00CF3196"/>
    <w:rsid w:val="00CF3247"/>
    <w:rsid w:val="00CF32D6"/>
    <w:rsid w:val="00CF3931"/>
    <w:rsid w:val="00CF3951"/>
    <w:rsid w:val="00CF39EA"/>
    <w:rsid w:val="00CF3D2B"/>
    <w:rsid w:val="00CF4383"/>
    <w:rsid w:val="00CF4590"/>
    <w:rsid w:val="00CF4A35"/>
    <w:rsid w:val="00CF4C84"/>
    <w:rsid w:val="00CF59B0"/>
    <w:rsid w:val="00CF5DC3"/>
    <w:rsid w:val="00CF62AD"/>
    <w:rsid w:val="00CF66BD"/>
    <w:rsid w:val="00CF66C7"/>
    <w:rsid w:val="00CF6FC3"/>
    <w:rsid w:val="00CF751E"/>
    <w:rsid w:val="00CF75F7"/>
    <w:rsid w:val="00CF7D13"/>
    <w:rsid w:val="00D000FD"/>
    <w:rsid w:val="00D00945"/>
    <w:rsid w:val="00D00AC2"/>
    <w:rsid w:val="00D00DC4"/>
    <w:rsid w:val="00D017C7"/>
    <w:rsid w:val="00D01800"/>
    <w:rsid w:val="00D018CA"/>
    <w:rsid w:val="00D0191B"/>
    <w:rsid w:val="00D0269C"/>
    <w:rsid w:val="00D02922"/>
    <w:rsid w:val="00D03007"/>
    <w:rsid w:val="00D03383"/>
    <w:rsid w:val="00D03D9A"/>
    <w:rsid w:val="00D03E45"/>
    <w:rsid w:val="00D03E5E"/>
    <w:rsid w:val="00D04028"/>
    <w:rsid w:val="00D041E5"/>
    <w:rsid w:val="00D043D3"/>
    <w:rsid w:val="00D04765"/>
    <w:rsid w:val="00D049E8"/>
    <w:rsid w:val="00D04DE8"/>
    <w:rsid w:val="00D05342"/>
    <w:rsid w:val="00D05B5E"/>
    <w:rsid w:val="00D05C5A"/>
    <w:rsid w:val="00D0604F"/>
    <w:rsid w:val="00D06148"/>
    <w:rsid w:val="00D06307"/>
    <w:rsid w:val="00D06EBB"/>
    <w:rsid w:val="00D06EEF"/>
    <w:rsid w:val="00D06FE7"/>
    <w:rsid w:val="00D073E5"/>
    <w:rsid w:val="00D07469"/>
    <w:rsid w:val="00D07AC0"/>
    <w:rsid w:val="00D07EA9"/>
    <w:rsid w:val="00D105D2"/>
    <w:rsid w:val="00D1060B"/>
    <w:rsid w:val="00D106A6"/>
    <w:rsid w:val="00D10A1B"/>
    <w:rsid w:val="00D10DA5"/>
    <w:rsid w:val="00D10E49"/>
    <w:rsid w:val="00D10E7E"/>
    <w:rsid w:val="00D1145A"/>
    <w:rsid w:val="00D1171F"/>
    <w:rsid w:val="00D1204F"/>
    <w:rsid w:val="00D1215A"/>
    <w:rsid w:val="00D124EA"/>
    <w:rsid w:val="00D12519"/>
    <w:rsid w:val="00D127E9"/>
    <w:rsid w:val="00D12883"/>
    <w:rsid w:val="00D12AAE"/>
    <w:rsid w:val="00D12B1F"/>
    <w:rsid w:val="00D12B75"/>
    <w:rsid w:val="00D12CA7"/>
    <w:rsid w:val="00D12FB4"/>
    <w:rsid w:val="00D1320A"/>
    <w:rsid w:val="00D13548"/>
    <w:rsid w:val="00D1362B"/>
    <w:rsid w:val="00D13CD5"/>
    <w:rsid w:val="00D13DFC"/>
    <w:rsid w:val="00D140BA"/>
    <w:rsid w:val="00D141A5"/>
    <w:rsid w:val="00D142C1"/>
    <w:rsid w:val="00D14B01"/>
    <w:rsid w:val="00D14E9B"/>
    <w:rsid w:val="00D157BF"/>
    <w:rsid w:val="00D16021"/>
    <w:rsid w:val="00D16039"/>
    <w:rsid w:val="00D1615D"/>
    <w:rsid w:val="00D161EC"/>
    <w:rsid w:val="00D16299"/>
    <w:rsid w:val="00D163B6"/>
    <w:rsid w:val="00D1662C"/>
    <w:rsid w:val="00D16721"/>
    <w:rsid w:val="00D168F9"/>
    <w:rsid w:val="00D16C3D"/>
    <w:rsid w:val="00D17568"/>
    <w:rsid w:val="00D17ED2"/>
    <w:rsid w:val="00D204EE"/>
    <w:rsid w:val="00D205AA"/>
    <w:rsid w:val="00D20765"/>
    <w:rsid w:val="00D21193"/>
    <w:rsid w:val="00D21CDE"/>
    <w:rsid w:val="00D21D87"/>
    <w:rsid w:val="00D220D3"/>
    <w:rsid w:val="00D22B9A"/>
    <w:rsid w:val="00D23042"/>
    <w:rsid w:val="00D2313B"/>
    <w:rsid w:val="00D23717"/>
    <w:rsid w:val="00D237B7"/>
    <w:rsid w:val="00D23882"/>
    <w:rsid w:val="00D2389C"/>
    <w:rsid w:val="00D2490D"/>
    <w:rsid w:val="00D24A0A"/>
    <w:rsid w:val="00D252C1"/>
    <w:rsid w:val="00D2535F"/>
    <w:rsid w:val="00D253F4"/>
    <w:rsid w:val="00D25416"/>
    <w:rsid w:val="00D25989"/>
    <w:rsid w:val="00D259A3"/>
    <w:rsid w:val="00D259A5"/>
    <w:rsid w:val="00D25FF9"/>
    <w:rsid w:val="00D269BD"/>
    <w:rsid w:val="00D26EA9"/>
    <w:rsid w:val="00D26F57"/>
    <w:rsid w:val="00D272AA"/>
    <w:rsid w:val="00D27315"/>
    <w:rsid w:val="00D273C1"/>
    <w:rsid w:val="00D27D3B"/>
    <w:rsid w:val="00D27FB1"/>
    <w:rsid w:val="00D30629"/>
    <w:rsid w:val="00D30D0E"/>
    <w:rsid w:val="00D310E5"/>
    <w:rsid w:val="00D3159B"/>
    <w:rsid w:val="00D318C4"/>
    <w:rsid w:val="00D32257"/>
    <w:rsid w:val="00D3233A"/>
    <w:rsid w:val="00D3236D"/>
    <w:rsid w:val="00D32694"/>
    <w:rsid w:val="00D326D2"/>
    <w:rsid w:val="00D327C7"/>
    <w:rsid w:val="00D32C6C"/>
    <w:rsid w:val="00D32F71"/>
    <w:rsid w:val="00D33569"/>
    <w:rsid w:val="00D335F5"/>
    <w:rsid w:val="00D3412A"/>
    <w:rsid w:val="00D35482"/>
    <w:rsid w:val="00D36198"/>
    <w:rsid w:val="00D36535"/>
    <w:rsid w:val="00D36731"/>
    <w:rsid w:val="00D36ADB"/>
    <w:rsid w:val="00D36AE4"/>
    <w:rsid w:val="00D373EA"/>
    <w:rsid w:val="00D376D6"/>
    <w:rsid w:val="00D37753"/>
    <w:rsid w:val="00D37F4C"/>
    <w:rsid w:val="00D41080"/>
    <w:rsid w:val="00D412B2"/>
    <w:rsid w:val="00D41CC2"/>
    <w:rsid w:val="00D420B0"/>
    <w:rsid w:val="00D420DC"/>
    <w:rsid w:val="00D42E4C"/>
    <w:rsid w:val="00D42F3B"/>
    <w:rsid w:val="00D43A86"/>
    <w:rsid w:val="00D44176"/>
    <w:rsid w:val="00D44564"/>
    <w:rsid w:val="00D44A5E"/>
    <w:rsid w:val="00D44D76"/>
    <w:rsid w:val="00D4512D"/>
    <w:rsid w:val="00D45293"/>
    <w:rsid w:val="00D453E7"/>
    <w:rsid w:val="00D454F1"/>
    <w:rsid w:val="00D46D77"/>
    <w:rsid w:val="00D47CF8"/>
    <w:rsid w:val="00D50205"/>
    <w:rsid w:val="00D50220"/>
    <w:rsid w:val="00D50840"/>
    <w:rsid w:val="00D5089E"/>
    <w:rsid w:val="00D50AAC"/>
    <w:rsid w:val="00D50BF3"/>
    <w:rsid w:val="00D50DC0"/>
    <w:rsid w:val="00D50E16"/>
    <w:rsid w:val="00D510DD"/>
    <w:rsid w:val="00D5124A"/>
    <w:rsid w:val="00D5134A"/>
    <w:rsid w:val="00D51404"/>
    <w:rsid w:val="00D51483"/>
    <w:rsid w:val="00D515FC"/>
    <w:rsid w:val="00D51A46"/>
    <w:rsid w:val="00D51ABB"/>
    <w:rsid w:val="00D51B07"/>
    <w:rsid w:val="00D51D19"/>
    <w:rsid w:val="00D52800"/>
    <w:rsid w:val="00D52A58"/>
    <w:rsid w:val="00D5335B"/>
    <w:rsid w:val="00D539E8"/>
    <w:rsid w:val="00D53BDF"/>
    <w:rsid w:val="00D53E45"/>
    <w:rsid w:val="00D544CB"/>
    <w:rsid w:val="00D54622"/>
    <w:rsid w:val="00D54749"/>
    <w:rsid w:val="00D5499B"/>
    <w:rsid w:val="00D54BCE"/>
    <w:rsid w:val="00D54D6B"/>
    <w:rsid w:val="00D54E1E"/>
    <w:rsid w:val="00D54F32"/>
    <w:rsid w:val="00D5507A"/>
    <w:rsid w:val="00D55505"/>
    <w:rsid w:val="00D55578"/>
    <w:rsid w:val="00D56089"/>
    <w:rsid w:val="00D561F8"/>
    <w:rsid w:val="00D56508"/>
    <w:rsid w:val="00D56E48"/>
    <w:rsid w:val="00D56EDD"/>
    <w:rsid w:val="00D570C2"/>
    <w:rsid w:val="00D5756F"/>
    <w:rsid w:val="00D579C0"/>
    <w:rsid w:val="00D57C6C"/>
    <w:rsid w:val="00D603C1"/>
    <w:rsid w:val="00D60A1F"/>
    <w:rsid w:val="00D61491"/>
    <w:rsid w:val="00D618AE"/>
    <w:rsid w:val="00D61A9A"/>
    <w:rsid w:val="00D61B82"/>
    <w:rsid w:val="00D61D75"/>
    <w:rsid w:val="00D61EBD"/>
    <w:rsid w:val="00D621F8"/>
    <w:rsid w:val="00D62D48"/>
    <w:rsid w:val="00D62DCB"/>
    <w:rsid w:val="00D62EF1"/>
    <w:rsid w:val="00D63093"/>
    <w:rsid w:val="00D6317C"/>
    <w:rsid w:val="00D63A8D"/>
    <w:rsid w:val="00D63CDF"/>
    <w:rsid w:val="00D641E3"/>
    <w:rsid w:val="00D64C12"/>
    <w:rsid w:val="00D65275"/>
    <w:rsid w:val="00D6549A"/>
    <w:rsid w:val="00D6593D"/>
    <w:rsid w:val="00D659C8"/>
    <w:rsid w:val="00D65B6C"/>
    <w:rsid w:val="00D65CBB"/>
    <w:rsid w:val="00D65FF6"/>
    <w:rsid w:val="00D66207"/>
    <w:rsid w:val="00D66525"/>
    <w:rsid w:val="00D6683D"/>
    <w:rsid w:val="00D66C3C"/>
    <w:rsid w:val="00D67972"/>
    <w:rsid w:val="00D67B17"/>
    <w:rsid w:val="00D67C05"/>
    <w:rsid w:val="00D67C07"/>
    <w:rsid w:val="00D67E80"/>
    <w:rsid w:val="00D7091E"/>
    <w:rsid w:val="00D70A88"/>
    <w:rsid w:val="00D70DF4"/>
    <w:rsid w:val="00D70EC1"/>
    <w:rsid w:val="00D714CA"/>
    <w:rsid w:val="00D71804"/>
    <w:rsid w:val="00D71AED"/>
    <w:rsid w:val="00D720FA"/>
    <w:rsid w:val="00D724BF"/>
    <w:rsid w:val="00D72514"/>
    <w:rsid w:val="00D72679"/>
    <w:rsid w:val="00D72689"/>
    <w:rsid w:val="00D72A05"/>
    <w:rsid w:val="00D72BF8"/>
    <w:rsid w:val="00D72DA5"/>
    <w:rsid w:val="00D73B74"/>
    <w:rsid w:val="00D73E29"/>
    <w:rsid w:val="00D744F7"/>
    <w:rsid w:val="00D74507"/>
    <w:rsid w:val="00D74F74"/>
    <w:rsid w:val="00D75086"/>
    <w:rsid w:val="00D753A8"/>
    <w:rsid w:val="00D759FF"/>
    <w:rsid w:val="00D75D47"/>
    <w:rsid w:val="00D75D9E"/>
    <w:rsid w:val="00D75F72"/>
    <w:rsid w:val="00D76D8F"/>
    <w:rsid w:val="00D77224"/>
    <w:rsid w:val="00D77588"/>
    <w:rsid w:val="00D77908"/>
    <w:rsid w:val="00D77909"/>
    <w:rsid w:val="00D808D6"/>
    <w:rsid w:val="00D8094B"/>
    <w:rsid w:val="00D80A96"/>
    <w:rsid w:val="00D80EA9"/>
    <w:rsid w:val="00D81233"/>
    <w:rsid w:val="00D8167D"/>
    <w:rsid w:val="00D8181A"/>
    <w:rsid w:val="00D81932"/>
    <w:rsid w:val="00D81AFC"/>
    <w:rsid w:val="00D81B89"/>
    <w:rsid w:val="00D828A6"/>
    <w:rsid w:val="00D82C36"/>
    <w:rsid w:val="00D8314C"/>
    <w:rsid w:val="00D8316A"/>
    <w:rsid w:val="00D83419"/>
    <w:rsid w:val="00D83949"/>
    <w:rsid w:val="00D83DF8"/>
    <w:rsid w:val="00D84141"/>
    <w:rsid w:val="00D848E2"/>
    <w:rsid w:val="00D8493B"/>
    <w:rsid w:val="00D85102"/>
    <w:rsid w:val="00D853D4"/>
    <w:rsid w:val="00D85636"/>
    <w:rsid w:val="00D85995"/>
    <w:rsid w:val="00D85E4F"/>
    <w:rsid w:val="00D861AF"/>
    <w:rsid w:val="00D86380"/>
    <w:rsid w:val="00D86AA9"/>
    <w:rsid w:val="00D86B71"/>
    <w:rsid w:val="00D87242"/>
    <w:rsid w:val="00D87D52"/>
    <w:rsid w:val="00D87E78"/>
    <w:rsid w:val="00D90956"/>
    <w:rsid w:val="00D90CB8"/>
    <w:rsid w:val="00D91C5B"/>
    <w:rsid w:val="00D91E94"/>
    <w:rsid w:val="00D923BA"/>
    <w:rsid w:val="00D92564"/>
    <w:rsid w:val="00D9270B"/>
    <w:rsid w:val="00D93B44"/>
    <w:rsid w:val="00D94289"/>
    <w:rsid w:val="00D943BC"/>
    <w:rsid w:val="00D943F9"/>
    <w:rsid w:val="00D945F3"/>
    <w:rsid w:val="00D953B9"/>
    <w:rsid w:val="00D9554C"/>
    <w:rsid w:val="00D95DEA"/>
    <w:rsid w:val="00D96680"/>
    <w:rsid w:val="00D96695"/>
    <w:rsid w:val="00D96BE7"/>
    <w:rsid w:val="00D96F6C"/>
    <w:rsid w:val="00D96FEC"/>
    <w:rsid w:val="00D977B6"/>
    <w:rsid w:val="00D97EB1"/>
    <w:rsid w:val="00DA0484"/>
    <w:rsid w:val="00DA05DB"/>
    <w:rsid w:val="00DA1C20"/>
    <w:rsid w:val="00DA1FB3"/>
    <w:rsid w:val="00DA2382"/>
    <w:rsid w:val="00DA2489"/>
    <w:rsid w:val="00DA24B5"/>
    <w:rsid w:val="00DA2CA1"/>
    <w:rsid w:val="00DA3693"/>
    <w:rsid w:val="00DA381C"/>
    <w:rsid w:val="00DA3ADF"/>
    <w:rsid w:val="00DA3B88"/>
    <w:rsid w:val="00DA3F82"/>
    <w:rsid w:val="00DA4741"/>
    <w:rsid w:val="00DA48E2"/>
    <w:rsid w:val="00DA4A30"/>
    <w:rsid w:val="00DA4BA7"/>
    <w:rsid w:val="00DA4DB5"/>
    <w:rsid w:val="00DA5582"/>
    <w:rsid w:val="00DA55C3"/>
    <w:rsid w:val="00DA6497"/>
    <w:rsid w:val="00DA658B"/>
    <w:rsid w:val="00DA66F6"/>
    <w:rsid w:val="00DA69FA"/>
    <w:rsid w:val="00DA6B3F"/>
    <w:rsid w:val="00DA6B84"/>
    <w:rsid w:val="00DA6C30"/>
    <w:rsid w:val="00DA6C7F"/>
    <w:rsid w:val="00DA70C3"/>
    <w:rsid w:val="00DA73C7"/>
    <w:rsid w:val="00DA7480"/>
    <w:rsid w:val="00DA74C2"/>
    <w:rsid w:val="00DA7865"/>
    <w:rsid w:val="00DA7C83"/>
    <w:rsid w:val="00DB0257"/>
    <w:rsid w:val="00DB035A"/>
    <w:rsid w:val="00DB058C"/>
    <w:rsid w:val="00DB0921"/>
    <w:rsid w:val="00DB14A1"/>
    <w:rsid w:val="00DB14BE"/>
    <w:rsid w:val="00DB1779"/>
    <w:rsid w:val="00DB197D"/>
    <w:rsid w:val="00DB19B8"/>
    <w:rsid w:val="00DB1A5A"/>
    <w:rsid w:val="00DB1BE3"/>
    <w:rsid w:val="00DB24F6"/>
    <w:rsid w:val="00DB282A"/>
    <w:rsid w:val="00DB2ABE"/>
    <w:rsid w:val="00DB2B36"/>
    <w:rsid w:val="00DB2EAE"/>
    <w:rsid w:val="00DB2F5F"/>
    <w:rsid w:val="00DB3C6D"/>
    <w:rsid w:val="00DB3C97"/>
    <w:rsid w:val="00DB4F35"/>
    <w:rsid w:val="00DB4FAD"/>
    <w:rsid w:val="00DB5369"/>
    <w:rsid w:val="00DB56B0"/>
    <w:rsid w:val="00DB5E82"/>
    <w:rsid w:val="00DB69C1"/>
    <w:rsid w:val="00DB69CE"/>
    <w:rsid w:val="00DB6F53"/>
    <w:rsid w:val="00DB7018"/>
    <w:rsid w:val="00DB734E"/>
    <w:rsid w:val="00DB79D1"/>
    <w:rsid w:val="00DB7B07"/>
    <w:rsid w:val="00DB7BC6"/>
    <w:rsid w:val="00DC0C90"/>
    <w:rsid w:val="00DC0EFD"/>
    <w:rsid w:val="00DC17FA"/>
    <w:rsid w:val="00DC1926"/>
    <w:rsid w:val="00DC1D98"/>
    <w:rsid w:val="00DC21F6"/>
    <w:rsid w:val="00DC26AF"/>
    <w:rsid w:val="00DC2704"/>
    <w:rsid w:val="00DC2715"/>
    <w:rsid w:val="00DC2A6B"/>
    <w:rsid w:val="00DC2E71"/>
    <w:rsid w:val="00DC3073"/>
    <w:rsid w:val="00DC32A7"/>
    <w:rsid w:val="00DC345C"/>
    <w:rsid w:val="00DC390C"/>
    <w:rsid w:val="00DC3A67"/>
    <w:rsid w:val="00DC3BAA"/>
    <w:rsid w:val="00DC3ED3"/>
    <w:rsid w:val="00DC45C5"/>
    <w:rsid w:val="00DC4ACF"/>
    <w:rsid w:val="00DC4E44"/>
    <w:rsid w:val="00DC51A4"/>
    <w:rsid w:val="00DC534B"/>
    <w:rsid w:val="00DC5354"/>
    <w:rsid w:val="00DC55E8"/>
    <w:rsid w:val="00DC6213"/>
    <w:rsid w:val="00DC6618"/>
    <w:rsid w:val="00DC6782"/>
    <w:rsid w:val="00DC695D"/>
    <w:rsid w:val="00DC7132"/>
    <w:rsid w:val="00DC75EB"/>
    <w:rsid w:val="00DC762B"/>
    <w:rsid w:val="00DC7971"/>
    <w:rsid w:val="00DD057A"/>
    <w:rsid w:val="00DD05B2"/>
    <w:rsid w:val="00DD0B23"/>
    <w:rsid w:val="00DD1428"/>
    <w:rsid w:val="00DD1505"/>
    <w:rsid w:val="00DD15B5"/>
    <w:rsid w:val="00DD1AD1"/>
    <w:rsid w:val="00DD1DCE"/>
    <w:rsid w:val="00DD1F4A"/>
    <w:rsid w:val="00DD2636"/>
    <w:rsid w:val="00DD3525"/>
    <w:rsid w:val="00DD3941"/>
    <w:rsid w:val="00DD3ED4"/>
    <w:rsid w:val="00DD41CD"/>
    <w:rsid w:val="00DD4562"/>
    <w:rsid w:val="00DD5163"/>
    <w:rsid w:val="00DD5524"/>
    <w:rsid w:val="00DD6255"/>
    <w:rsid w:val="00DD69C6"/>
    <w:rsid w:val="00DD6CF3"/>
    <w:rsid w:val="00DD7981"/>
    <w:rsid w:val="00DD7EA7"/>
    <w:rsid w:val="00DE0295"/>
    <w:rsid w:val="00DE0738"/>
    <w:rsid w:val="00DE1C4D"/>
    <w:rsid w:val="00DE1EAA"/>
    <w:rsid w:val="00DE2204"/>
    <w:rsid w:val="00DE247E"/>
    <w:rsid w:val="00DE274D"/>
    <w:rsid w:val="00DE2BDD"/>
    <w:rsid w:val="00DE2CD8"/>
    <w:rsid w:val="00DE3A0A"/>
    <w:rsid w:val="00DE46ED"/>
    <w:rsid w:val="00DE4BC4"/>
    <w:rsid w:val="00DE5285"/>
    <w:rsid w:val="00DE534C"/>
    <w:rsid w:val="00DE573F"/>
    <w:rsid w:val="00DE5D5F"/>
    <w:rsid w:val="00DE5D66"/>
    <w:rsid w:val="00DE5E3E"/>
    <w:rsid w:val="00DE5F9A"/>
    <w:rsid w:val="00DE65E1"/>
    <w:rsid w:val="00DE6B0A"/>
    <w:rsid w:val="00DE6C80"/>
    <w:rsid w:val="00DE765E"/>
    <w:rsid w:val="00DE7886"/>
    <w:rsid w:val="00DE7B38"/>
    <w:rsid w:val="00DE7EC1"/>
    <w:rsid w:val="00DF0018"/>
    <w:rsid w:val="00DF06C1"/>
    <w:rsid w:val="00DF0932"/>
    <w:rsid w:val="00DF09B8"/>
    <w:rsid w:val="00DF0C82"/>
    <w:rsid w:val="00DF14EE"/>
    <w:rsid w:val="00DF1BEA"/>
    <w:rsid w:val="00DF1C51"/>
    <w:rsid w:val="00DF28D5"/>
    <w:rsid w:val="00DF3008"/>
    <w:rsid w:val="00DF32A0"/>
    <w:rsid w:val="00DF355B"/>
    <w:rsid w:val="00DF47E3"/>
    <w:rsid w:val="00DF532A"/>
    <w:rsid w:val="00DF580D"/>
    <w:rsid w:val="00DF5C9F"/>
    <w:rsid w:val="00DF5DEC"/>
    <w:rsid w:val="00DF62E8"/>
    <w:rsid w:val="00DF63E9"/>
    <w:rsid w:val="00DF67CA"/>
    <w:rsid w:val="00DF6AFA"/>
    <w:rsid w:val="00DF6F38"/>
    <w:rsid w:val="00DF6F9B"/>
    <w:rsid w:val="00DF7377"/>
    <w:rsid w:val="00DF745E"/>
    <w:rsid w:val="00DF7707"/>
    <w:rsid w:val="00DF7A8F"/>
    <w:rsid w:val="00DF7F67"/>
    <w:rsid w:val="00E0035D"/>
    <w:rsid w:val="00E00702"/>
    <w:rsid w:val="00E00945"/>
    <w:rsid w:val="00E0161D"/>
    <w:rsid w:val="00E018A9"/>
    <w:rsid w:val="00E024B2"/>
    <w:rsid w:val="00E0288E"/>
    <w:rsid w:val="00E02DE2"/>
    <w:rsid w:val="00E03144"/>
    <w:rsid w:val="00E036C3"/>
    <w:rsid w:val="00E03B33"/>
    <w:rsid w:val="00E03B60"/>
    <w:rsid w:val="00E03C97"/>
    <w:rsid w:val="00E03EE2"/>
    <w:rsid w:val="00E04380"/>
    <w:rsid w:val="00E0478C"/>
    <w:rsid w:val="00E047F0"/>
    <w:rsid w:val="00E04C44"/>
    <w:rsid w:val="00E04CC2"/>
    <w:rsid w:val="00E05B06"/>
    <w:rsid w:val="00E05B47"/>
    <w:rsid w:val="00E05D28"/>
    <w:rsid w:val="00E05F23"/>
    <w:rsid w:val="00E06B36"/>
    <w:rsid w:val="00E076DC"/>
    <w:rsid w:val="00E07B2B"/>
    <w:rsid w:val="00E07CF3"/>
    <w:rsid w:val="00E07E2E"/>
    <w:rsid w:val="00E109B3"/>
    <w:rsid w:val="00E109F5"/>
    <w:rsid w:val="00E10E82"/>
    <w:rsid w:val="00E11DBC"/>
    <w:rsid w:val="00E122AA"/>
    <w:rsid w:val="00E12B23"/>
    <w:rsid w:val="00E13153"/>
    <w:rsid w:val="00E131B1"/>
    <w:rsid w:val="00E136AB"/>
    <w:rsid w:val="00E13EA4"/>
    <w:rsid w:val="00E147AE"/>
    <w:rsid w:val="00E14919"/>
    <w:rsid w:val="00E149B1"/>
    <w:rsid w:val="00E14EF2"/>
    <w:rsid w:val="00E1509D"/>
    <w:rsid w:val="00E15684"/>
    <w:rsid w:val="00E1587C"/>
    <w:rsid w:val="00E1594F"/>
    <w:rsid w:val="00E15971"/>
    <w:rsid w:val="00E15A82"/>
    <w:rsid w:val="00E15CA8"/>
    <w:rsid w:val="00E15F0C"/>
    <w:rsid w:val="00E16409"/>
    <w:rsid w:val="00E165CE"/>
    <w:rsid w:val="00E167ED"/>
    <w:rsid w:val="00E168A4"/>
    <w:rsid w:val="00E16ABA"/>
    <w:rsid w:val="00E17164"/>
    <w:rsid w:val="00E17B16"/>
    <w:rsid w:val="00E17F63"/>
    <w:rsid w:val="00E20069"/>
    <w:rsid w:val="00E20094"/>
    <w:rsid w:val="00E203EF"/>
    <w:rsid w:val="00E20A4E"/>
    <w:rsid w:val="00E20FEB"/>
    <w:rsid w:val="00E21057"/>
    <w:rsid w:val="00E21441"/>
    <w:rsid w:val="00E21D3C"/>
    <w:rsid w:val="00E2209E"/>
    <w:rsid w:val="00E222B5"/>
    <w:rsid w:val="00E2280F"/>
    <w:rsid w:val="00E22A92"/>
    <w:rsid w:val="00E22DAA"/>
    <w:rsid w:val="00E2351C"/>
    <w:rsid w:val="00E23958"/>
    <w:rsid w:val="00E23DD5"/>
    <w:rsid w:val="00E243D9"/>
    <w:rsid w:val="00E25297"/>
    <w:rsid w:val="00E252AB"/>
    <w:rsid w:val="00E252D9"/>
    <w:rsid w:val="00E255AE"/>
    <w:rsid w:val="00E25628"/>
    <w:rsid w:val="00E2576B"/>
    <w:rsid w:val="00E25B4C"/>
    <w:rsid w:val="00E25E64"/>
    <w:rsid w:val="00E25FF2"/>
    <w:rsid w:val="00E264D7"/>
    <w:rsid w:val="00E26587"/>
    <w:rsid w:val="00E265DF"/>
    <w:rsid w:val="00E26945"/>
    <w:rsid w:val="00E26C68"/>
    <w:rsid w:val="00E26ECB"/>
    <w:rsid w:val="00E26FD4"/>
    <w:rsid w:val="00E2704A"/>
    <w:rsid w:val="00E27103"/>
    <w:rsid w:val="00E27181"/>
    <w:rsid w:val="00E274A7"/>
    <w:rsid w:val="00E3033B"/>
    <w:rsid w:val="00E3041E"/>
    <w:rsid w:val="00E30BC4"/>
    <w:rsid w:val="00E30E82"/>
    <w:rsid w:val="00E31003"/>
    <w:rsid w:val="00E310B6"/>
    <w:rsid w:val="00E315EE"/>
    <w:rsid w:val="00E31A12"/>
    <w:rsid w:val="00E31ED2"/>
    <w:rsid w:val="00E321EE"/>
    <w:rsid w:val="00E32333"/>
    <w:rsid w:val="00E327C5"/>
    <w:rsid w:val="00E32C83"/>
    <w:rsid w:val="00E33542"/>
    <w:rsid w:val="00E33E1A"/>
    <w:rsid w:val="00E33EC0"/>
    <w:rsid w:val="00E33F27"/>
    <w:rsid w:val="00E33F4C"/>
    <w:rsid w:val="00E34290"/>
    <w:rsid w:val="00E34736"/>
    <w:rsid w:val="00E34D34"/>
    <w:rsid w:val="00E356B4"/>
    <w:rsid w:val="00E35925"/>
    <w:rsid w:val="00E3594D"/>
    <w:rsid w:val="00E35C1E"/>
    <w:rsid w:val="00E35C38"/>
    <w:rsid w:val="00E35D90"/>
    <w:rsid w:val="00E35E99"/>
    <w:rsid w:val="00E3610B"/>
    <w:rsid w:val="00E36112"/>
    <w:rsid w:val="00E363B2"/>
    <w:rsid w:val="00E366D9"/>
    <w:rsid w:val="00E369BE"/>
    <w:rsid w:val="00E36ACE"/>
    <w:rsid w:val="00E36D1D"/>
    <w:rsid w:val="00E37608"/>
    <w:rsid w:val="00E3788F"/>
    <w:rsid w:val="00E37AB6"/>
    <w:rsid w:val="00E37FF2"/>
    <w:rsid w:val="00E40233"/>
    <w:rsid w:val="00E4035A"/>
    <w:rsid w:val="00E40D9C"/>
    <w:rsid w:val="00E410EF"/>
    <w:rsid w:val="00E41166"/>
    <w:rsid w:val="00E41186"/>
    <w:rsid w:val="00E41B64"/>
    <w:rsid w:val="00E433AB"/>
    <w:rsid w:val="00E43DF3"/>
    <w:rsid w:val="00E4485C"/>
    <w:rsid w:val="00E45BF1"/>
    <w:rsid w:val="00E461D2"/>
    <w:rsid w:val="00E46355"/>
    <w:rsid w:val="00E4668F"/>
    <w:rsid w:val="00E4690D"/>
    <w:rsid w:val="00E46CAF"/>
    <w:rsid w:val="00E474F6"/>
    <w:rsid w:val="00E47946"/>
    <w:rsid w:val="00E47CFF"/>
    <w:rsid w:val="00E47D62"/>
    <w:rsid w:val="00E50174"/>
    <w:rsid w:val="00E50324"/>
    <w:rsid w:val="00E50901"/>
    <w:rsid w:val="00E51340"/>
    <w:rsid w:val="00E516AC"/>
    <w:rsid w:val="00E51826"/>
    <w:rsid w:val="00E51C54"/>
    <w:rsid w:val="00E51EEA"/>
    <w:rsid w:val="00E51FBE"/>
    <w:rsid w:val="00E521AE"/>
    <w:rsid w:val="00E52356"/>
    <w:rsid w:val="00E5235A"/>
    <w:rsid w:val="00E52567"/>
    <w:rsid w:val="00E52C9C"/>
    <w:rsid w:val="00E530E5"/>
    <w:rsid w:val="00E532FA"/>
    <w:rsid w:val="00E53408"/>
    <w:rsid w:val="00E535A8"/>
    <w:rsid w:val="00E53650"/>
    <w:rsid w:val="00E54071"/>
    <w:rsid w:val="00E5479D"/>
    <w:rsid w:val="00E547FF"/>
    <w:rsid w:val="00E54F0A"/>
    <w:rsid w:val="00E5572A"/>
    <w:rsid w:val="00E56160"/>
    <w:rsid w:val="00E56C6F"/>
    <w:rsid w:val="00E572E1"/>
    <w:rsid w:val="00E57CC4"/>
    <w:rsid w:val="00E57DB9"/>
    <w:rsid w:val="00E57DDE"/>
    <w:rsid w:val="00E57ED4"/>
    <w:rsid w:val="00E60584"/>
    <w:rsid w:val="00E60994"/>
    <w:rsid w:val="00E60B56"/>
    <w:rsid w:val="00E617FF"/>
    <w:rsid w:val="00E61986"/>
    <w:rsid w:val="00E61C2A"/>
    <w:rsid w:val="00E6228A"/>
    <w:rsid w:val="00E62B30"/>
    <w:rsid w:val="00E62B7B"/>
    <w:rsid w:val="00E62B8B"/>
    <w:rsid w:val="00E62BF0"/>
    <w:rsid w:val="00E62F01"/>
    <w:rsid w:val="00E62F7B"/>
    <w:rsid w:val="00E63024"/>
    <w:rsid w:val="00E6322F"/>
    <w:rsid w:val="00E63619"/>
    <w:rsid w:val="00E63F0D"/>
    <w:rsid w:val="00E64088"/>
    <w:rsid w:val="00E640BF"/>
    <w:rsid w:val="00E6436F"/>
    <w:rsid w:val="00E64896"/>
    <w:rsid w:val="00E649B9"/>
    <w:rsid w:val="00E64E94"/>
    <w:rsid w:val="00E64F5E"/>
    <w:rsid w:val="00E656E5"/>
    <w:rsid w:val="00E65882"/>
    <w:rsid w:val="00E659FB"/>
    <w:rsid w:val="00E65A6C"/>
    <w:rsid w:val="00E6640E"/>
    <w:rsid w:val="00E6643B"/>
    <w:rsid w:val="00E66682"/>
    <w:rsid w:val="00E666B3"/>
    <w:rsid w:val="00E668D0"/>
    <w:rsid w:val="00E66BBE"/>
    <w:rsid w:val="00E67241"/>
    <w:rsid w:val="00E674D7"/>
    <w:rsid w:val="00E6785D"/>
    <w:rsid w:val="00E678F0"/>
    <w:rsid w:val="00E67B49"/>
    <w:rsid w:val="00E708FA"/>
    <w:rsid w:val="00E708FE"/>
    <w:rsid w:val="00E70982"/>
    <w:rsid w:val="00E70E2C"/>
    <w:rsid w:val="00E71063"/>
    <w:rsid w:val="00E7156C"/>
    <w:rsid w:val="00E716C8"/>
    <w:rsid w:val="00E717CF"/>
    <w:rsid w:val="00E719AB"/>
    <w:rsid w:val="00E71BD6"/>
    <w:rsid w:val="00E71C2A"/>
    <w:rsid w:val="00E71C38"/>
    <w:rsid w:val="00E71D6A"/>
    <w:rsid w:val="00E7204A"/>
    <w:rsid w:val="00E72812"/>
    <w:rsid w:val="00E7289A"/>
    <w:rsid w:val="00E72A2B"/>
    <w:rsid w:val="00E72F6B"/>
    <w:rsid w:val="00E7391C"/>
    <w:rsid w:val="00E73E4D"/>
    <w:rsid w:val="00E74254"/>
    <w:rsid w:val="00E74486"/>
    <w:rsid w:val="00E7449E"/>
    <w:rsid w:val="00E74692"/>
    <w:rsid w:val="00E7481D"/>
    <w:rsid w:val="00E749FB"/>
    <w:rsid w:val="00E7544F"/>
    <w:rsid w:val="00E7556D"/>
    <w:rsid w:val="00E75724"/>
    <w:rsid w:val="00E75905"/>
    <w:rsid w:val="00E75A23"/>
    <w:rsid w:val="00E761CD"/>
    <w:rsid w:val="00E7635E"/>
    <w:rsid w:val="00E763A8"/>
    <w:rsid w:val="00E765D6"/>
    <w:rsid w:val="00E76674"/>
    <w:rsid w:val="00E769D5"/>
    <w:rsid w:val="00E76A53"/>
    <w:rsid w:val="00E77523"/>
    <w:rsid w:val="00E801E9"/>
    <w:rsid w:val="00E8038B"/>
    <w:rsid w:val="00E80594"/>
    <w:rsid w:val="00E80FBE"/>
    <w:rsid w:val="00E818C7"/>
    <w:rsid w:val="00E81C97"/>
    <w:rsid w:val="00E82188"/>
    <w:rsid w:val="00E82CB2"/>
    <w:rsid w:val="00E83360"/>
    <w:rsid w:val="00E835A2"/>
    <w:rsid w:val="00E83979"/>
    <w:rsid w:val="00E83FCE"/>
    <w:rsid w:val="00E840A5"/>
    <w:rsid w:val="00E84764"/>
    <w:rsid w:val="00E852F7"/>
    <w:rsid w:val="00E854E5"/>
    <w:rsid w:val="00E85800"/>
    <w:rsid w:val="00E858F0"/>
    <w:rsid w:val="00E859C2"/>
    <w:rsid w:val="00E85B72"/>
    <w:rsid w:val="00E85D17"/>
    <w:rsid w:val="00E8625E"/>
    <w:rsid w:val="00E8635B"/>
    <w:rsid w:val="00E8695A"/>
    <w:rsid w:val="00E87331"/>
    <w:rsid w:val="00E87A35"/>
    <w:rsid w:val="00E87BC2"/>
    <w:rsid w:val="00E9063A"/>
    <w:rsid w:val="00E90E0C"/>
    <w:rsid w:val="00E91089"/>
    <w:rsid w:val="00E91C9D"/>
    <w:rsid w:val="00E91D7F"/>
    <w:rsid w:val="00E922C4"/>
    <w:rsid w:val="00E92410"/>
    <w:rsid w:val="00E9249D"/>
    <w:rsid w:val="00E9258C"/>
    <w:rsid w:val="00E9258E"/>
    <w:rsid w:val="00E9265D"/>
    <w:rsid w:val="00E92B96"/>
    <w:rsid w:val="00E92BB5"/>
    <w:rsid w:val="00E92C04"/>
    <w:rsid w:val="00E92C70"/>
    <w:rsid w:val="00E92F97"/>
    <w:rsid w:val="00E935CC"/>
    <w:rsid w:val="00E9382A"/>
    <w:rsid w:val="00E944B6"/>
    <w:rsid w:val="00E94896"/>
    <w:rsid w:val="00E9490E"/>
    <w:rsid w:val="00E949D2"/>
    <w:rsid w:val="00E94B10"/>
    <w:rsid w:val="00E95148"/>
    <w:rsid w:val="00E9524A"/>
    <w:rsid w:val="00E95766"/>
    <w:rsid w:val="00E957EA"/>
    <w:rsid w:val="00E9595A"/>
    <w:rsid w:val="00E959CB"/>
    <w:rsid w:val="00E95D41"/>
    <w:rsid w:val="00E95F17"/>
    <w:rsid w:val="00E95F22"/>
    <w:rsid w:val="00E96081"/>
    <w:rsid w:val="00E963B1"/>
    <w:rsid w:val="00E9648E"/>
    <w:rsid w:val="00E96898"/>
    <w:rsid w:val="00E9695B"/>
    <w:rsid w:val="00E96BB9"/>
    <w:rsid w:val="00E96F3D"/>
    <w:rsid w:val="00E976C0"/>
    <w:rsid w:val="00E976C5"/>
    <w:rsid w:val="00E977AE"/>
    <w:rsid w:val="00EA0CC9"/>
    <w:rsid w:val="00EA0D7D"/>
    <w:rsid w:val="00EA1A31"/>
    <w:rsid w:val="00EA1C50"/>
    <w:rsid w:val="00EA218D"/>
    <w:rsid w:val="00EA2220"/>
    <w:rsid w:val="00EA25B8"/>
    <w:rsid w:val="00EA2DD7"/>
    <w:rsid w:val="00EA32DF"/>
    <w:rsid w:val="00EA32FC"/>
    <w:rsid w:val="00EA3531"/>
    <w:rsid w:val="00EA39B1"/>
    <w:rsid w:val="00EA3EF2"/>
    <w:rsid w:val="00EA439E"/>
    <w:rsid w:val="00EA479A"/>
    <w:rsid w:val="00EA4A3F"/>
    <w:rsid w:val="00EA4D25"/>
    <w:rsid w:val="00EA4EC0"/>
    <w:rsid w:val="00EA524C"/>
    <w:rsid w:val="00EA543D"/>
    <w:rsid w:val="00EA5CF2"/>
    <w:rsid w:val="00EA6096"/>
    <w:rsid w:val="00EA60D3"/>
    <w:rsid w:val="00EA6354"/>
    <w:rsid w:val="00EA6D2D"/>
    <w:rsid w:val="00EB07D5"/>
    <w:rsid w:val="00EB09ED"/>
    <w:rsid w:val="00EB105E"/>
    <w:rsid w:val="00EB1DBC"/>
    <w:rsid w:val="00EB1FAA"/>
    <w:rsid w:val="00EB2298"/>
    <w:rsid w:val="00EB230D"/>
    <w:rsid w:val="00EB2883"/>
    <w:rsid w:val="00EB2921"/>
    <w:rsid w:val="00EB2B37"/>
    <w:rsid w:val="00EB2C02"/>
    <w:rsid w:val="00EB3608"/>
    <w:rsid w:val="00EB38D7"/>
    <w:rsid w:val="00EB39F9"/>
    <w:rsid w:val="00EB3A62"/>
    <w:rsid w:val="00EB3B63"/>
    <w:rsid w:val="00EB3E2C"/>
    <w:rsid w:val="00EB40E2"/>
    <w:rsid w:val="00EB437B"/>
    <w:rsid w:val="00EB4A2A"/>
    <w:rsid w:val="00EB4AD2"/>
    <w:rsid w:val="00EB4DF0"/>
    <w:rsid w:val="00EB4FF7"/>
    <w:rsid w:val="00EB50C3"/>
    <w:rsid w:val="00EB5312"/>
    <w:rsid w:val="00EB54B0"/>
    <w:rsid w:val="00EB5742"/>
    <w:rsid w:val="00EB6257"/>
    <w:rsid w:val="00EB64B2"/>
    <w:rsid w:val="00EB6859"/>
    <w:rsid w:val="00EB6A4F"/>
    <w:rsid w:val="00EB6C2D"/>
    <w:rsid w:val="00EB72DA"/>
    <w:rsid w:val="00EB736F"/>
    <w:rsid w:val="00EB76D1"/>
    <w:rsid w:val="00EB7F8F"/>
    <w:rsid w:val="00EC028E"/>
    <w:rsid w:val="00EC10DC"/>
    <w:rsid w:val="00EC1135"/>
    <w:rsid w:val="00EC1238"/>
    <w:rsid w:val="00EC1758"/>
    <w:rsid w:val="00EC18C2"/>
    <w:rsid w:val="00EC18DE"/>
    <w:rsid w:val="00EC1EA8"/>
    <w:rsid w:val="00EC202F"/>
    <w:rsid w:val="00EC20DE"/>
    <w:rsid w:val="00EC245D"/>
    <w:rsid w:val="00EC2554"/>
    <w:rsid w:val="00EC28A3"/>
    <w:rsid w:val="00EC2BEB"/>
    <w:rsid w:val="00EC30C1"/>
    <w:rsid w:val="00EC41D4"/>
    <w:rsid w:val="00EC449F"/>
    <w:rsid w:val="00EC45E3"/>
    <w:rsid w:val="00EC46F3"/>
    <w:rsid w:val="00EC47E9"/>
    <w:rsid w:val="00EC4A3B"/>
    <w:rsid w:val="00EC4DCA"/>
    <w:rsid w:val="00EC4F00"/>
    <w:rsid w:val="00EC51C6"/>
    <w:rsid w:val="00EC5772"/>
    <w:rsid w:val="00EC5AA3"/>
    <w:rsid w:val="00EC5C5B"/>
    <w:rsid w:val="00EC6083"/>
    <w:rsid w:val="00EC644E"/>
    <w:rsid w:val="00EC6867"/>
    <w:rsid w:val="00EC6AE1"/>
    <w:rsid w:val="00EC77B6"/>
    <w:rsid w:val="00EC7817"/>
    <w:rsid w:val="00EC78DF"/>
    <w:rsid w:val="00EC7E94"/>
    <w:rsid w:val="00ED08F4"/>
    <w:rsid w:val="00ED1367"/>
    <w:rsid w:val="00ED177A"/>
    <w:rsid w:val="00ED1EE2"/>
    <w:rsid w:val="00ED269E"/>
    <w:rsid w:val="00ED2E4A"/>
    <w:rsid w:val="00ED30A6"/>
    <w:rsid w:val="00ED3B17"/>
    <w:rsid w:val="00ED41C9"/>
    <w:rsid w:val="00ED424F"/>
    <w:rsid w:val="00ED451C"/>
    <w:rsid w:val="00ED48D7"/>
    <w:rsid w:val="00ED4FC9"/>
    <w:rsid w:val="00ED4FD2"/>
    <w:rsid w:val="00ED558A"/>
    <w:rsid w:val="00ED5918"/>
    <w:rsid w:val="00ED5C43"/>
    <w:rsid w:val="00ED5CB5"/>
    <w:rsid w:val="00ED62F7"/>
    <w:rsid w:val="00ED6670"/>
    <w:rsid w:val="00ED6AE9"/>
    <w:rsid w:val="00ED6BEF"/>
    <w:rsid w:val="00ED6C0E"/>
    <w:rsid w:val="00ED7390"/>
    <w:rsid w:val="00ED7424"/>
    <w:rsid w:val="00ED7822"/>
    <w:rsid w:val="00ED7A7D"/>
    <w:rsid w:val="00EE0058"/>
    <w:rsid w:val="00EE01C0"/>
    <w:rsid w:val="00EE04E8"/>
    <w:rsid w:val="00EE0CD1"/>
    <w:rsid w:val="00EE0F46"/>
    <w:rsid w:val="00EE0F73"/>
    <w:rsid w:val="00EE109D"/>
    <w:rsid w:val="00EE120E"/>
    <w:rsid w:val="00EE176C"/>
    <w:rsid w:val="00EE1851"/>
    <w:rsid w:val="00EE1961"/>
    <w:rsid w:val="00EE2204"/>
    <w:rsid w:val="00EE35A1"/>
    <w:rsid w:val="00EE3802"/>
    <w:rsid w:val="00EE3875"/>
    <w:rsid w:val="00EE42EF"/>
    <w:rsid w:val="00EE432A"/>
    <w:rsid w:val="00EE4624"/>
    <w:rsid w:val="00EE4B7C"/>
    <w:rsid w:val="00EE4BFA"/>
    <w:rsid w:val="00EE4EB3"/>
    <w:rsid w:val="00EE53DA"/>
    <w:rsid w:val="00EE547C"/>
    <w:rsid w:val="00EE555F"/>
    <w:rsid w:val="00EE5B94"/>
    <w:rsid w:val="00EE6073"/>
    <w:rsid w:val="00EE6160"/>
    <w:rsid w:val="00EE662B"/>
    <w:rsid w:val="00EE689B"/>
    <w:rsid w:val="00EE707B"/>
    <w:rsid w:val="00EE7671"/>
    <w:rsid w:val="00EF02DC"/>
    <w:rsid w:val="00EF061B"/>
    <w:rsid w:val="00EF0AB4"/>
    <w:rsid w:val="00EF0E63"/>
    <w:rsid w:val="00EF0EE2"/>
    <w:rsid w:val="00EF1410"/>
    <w:rsid w:val="00EF1F23"/>
    <w:rsid w:val="00EF23A4"/>
    <w:rsid w:val="00EF2733"/>
    <w:rsid w:val="00EF28E2"/>
    <w:rsid w:val="00EF2928"/>
    <w:rsid w:val="00EF2AD6"/>
    <w:rsid w:val="00EF324D"/>
    <w:rsid w:val="00EF34E7"/>
    <w:rsid w:val="00EF37E5"/>
    <w:rsid w:val="00EF3963"/>
    <w:rsid w:val="00EF3D4B"/>
    <w:rsid w:val="00EF40A7"/>
    <w:rsid w:val="00EF4A7C"/>
    <w:rsid w:val="00EF4DBE"/>
    <w:rsid w:val="00EF5B46"/>
    <w:rsid w:val="00EF5CEB"/>
    <w:rsid w:val="00EF6449"/>
    <w:rsid w:val="00EF676C"/>
    <w:rsid w:val="00EF6D05"/>
    <w:rsid w:val="00EF6D8E"/>
    <w:rsid w:val="00EF6E6F"/>
    <w:rsid w:val="00EF7474"/>
    <w:rsid w:val="00EF758F"/>
    <w:rsid w:val="00EF7852"/>
    <w:rsid w:val="00EF7917"/>
    <w:rsid w:val="00EF795F"/>
    <w:rsid w:val="00EF7B5D"/>
    <w:rsid w:val="00EF7DF7"/>
    <w:rsid w:val="00F001B6"/>
    <w:rsid w:val="00F007E8"/>
    <w:rsid w:val="00F00A5B"/>
    <w:rsid w:val="00F00A5C"/>
    <w:rsid w:val="00F00A66"/>
    <w:rsid w:val="00F00BFC"/>
    <w:rsid w:val="00F00C13"/>
    <w:rsid w:val="00F01CE3"/>
    <w:rsid w:val="00F0242C"/>
    <w:rsid w:val="00F02485"/>
    <w:rsid w:val="00F0266F"/>
    <w:rsid w:val="00F02F6F"/>
    <w:rsid w:val="00F0336C"/>
    <w:rsid w:val="00F03D23"/>
    <w:rsid w:val="00F042D3"/>
    <w:rsid w:val="00F0470A"/>
    <w:rsid w:val="00F0496D"/>
    <w:rsid w:val="00F04AD5"/>
    <w:rsid w:val="00F04C75"/>
    <w:rsid w:val="00F05327"/>
    <w:rsid w:val="00F0581C"/>
    <w:rsid w:val="00F05939"/>
    <w:rsid w:val="00F0643C"/>
    <w:rsid w:val="00F06592"/>
    <w:rsid w:val="00F070D5"/>
    <w:rsid w:val="00F0727D"/>
    <w:rsid w:val="00F07361"/>
    <w:rsid w:val="00F075FC"/>
    <w:rsid w:val="00F07EF7"/>
    <w:rsid w:val="00F10081"/>
    <w:rsid w:val="00F10442"/>
    <w:rsid w:val="00F1065C"/>
    <w:rsid w:val="00F108C2"/>
    <w:rsid w:val="00F111F9"/>
    <w:rsid w:val="00F1132E"/>
    <w:rsid w:val="00F12430"/>
    <w:rsid w:val="00F12B46"/>
    <w:rsid w:val="00F12D76"/>
    <w:rsid w:val="00F12EF5"/>
    <w:rsid w:val="00F131F2"/>
    <w:rsid w:val="00F13218"/>
    <w:rsid w:val="00F13277"/>
    <w:rsid w:val="00F13430"/>
    <w:rsid w:val="00F13A30"/>
    <w:rsid w:val="00F13A5E"/>
    <w:rsid w:val="00F13B6F"/>
    <w:rsid w:val="00F13BF1"/>
    <w:rsid w:val="00F13CFE"/>
    <w:rsid w:val="00F14097"/>
    <w:rsid w:val="00F14463"/>
    <w:rsid w:val="00F148D9"/>
    <w:rsid w:val="00F159F3"/>
    <w:rsid w:val="00F15A7E"/>
    <w:rsid w:val="00F15DF8"/>
    <w:rsid w:val="00F15E00"/>
    <w:rsid w:val="00F16318"/>
    <w:rsid w:val="00F1648A"/>
    <w:rsid w:val="00F16754"/>
    <w:rsid w:val="00F16B66"/>
    <w:rsid w:val="00F16C2D"/>
    <w:rsid w:val="00F17204"/>
    <w:rsid w:val="00F1783B"/>
    <w:rsid w:val="00F17D8B"/>
    <w:rsid w:val="00F20176"/>
    <w:rsid w:val="00F203B8"/>
    <w:rsid w:val="00F20803"/>
    <w:rsid w:val="00F21538"/>
    <w:rsid w:val="00F217E8"/>
    <w:rsid w:val="00F218C2"/>
    <w:rsid w:val="00F21C76"/>
    <w:rsid w:val="00F21C8C"/>
    <w:rsid w:val="00F21CA2"/>
    <w:rsid w:val="00F21E52"/>
    <w:rsid w:val="00F21F55"/>
    <w:rsid w:val="00F22216"/>
    <w:rsid w:val="00F223D4"/>
    <w:rsid w:val="00F22D65"/>
    <w:rsid w:val="00F22F31"/>
    <w:rsid w:val="00F2303D"/>
    <w:rsid w:val="00F230DD"/>
    <w:rsid w:val="00F23313"/>
    <w:rsid w:val="00F23421"/>
    <w:rsid w:val="00F23441"/>
    <w:rsid w:val="00F236E0"/>
    <w:rsid w:val="00F23AE2"/>
    <w:rsid w:val="00F24059"/>
    <w:rsid w:val="00F24587"/>
    <w:rsid w:val="00F24AE3"/>
    <w:rsid w:val="00F24B71"/>
    <w:rsid w:val="00F256E4"/>
    <w:rsid w:val="00F2570B"/>
    <w:rsid w:val="00F25E0F"/>
    <w:rsid w:val="00F25E51"/>
    <w:rsid w:val="00F2672C"/>
    <w:rsid w:val="00F26A0F"/>
    <w:rsid w:val="00F26B9E"/>
    <w:rsid w:val="00F26C8A"/>
    <w:rsid w:val="00F27178"/>
    <w:rsid w:val="00F272F3"/>
    <w:rsid w:val="00F2787E"/>
    <w:rsid w:val="00F27CF1"/>
    <w:rsid w:val="00F27E1D"/>
    <w:rsid w:val="00F30267"/>
    <w:rsid w:val="00F304A4"/>
    <w:rsid w:val="00F3086D"/>
    <w:rsid w:val="00F309C3"/>
    <w:rsid w:val="00F30ECE"/>
    <w:rsid w:val="00F315D8"/>
    <w:rsid w:val="00F31A86"/>
    <w:rsid w:val="00F31C68"/>
    <w:rsid w:val="00F31D20"/>
    <w:rsid w:val="00F31DB1"/>
    <w:rsid w:val="00F33036"/>
    <w:rsid w:val="00F3326F"/>
    <w:rsid w:val="00F3355C"/>
    <w:rsid w:val="00F33699"/>
    <w:rsid w:val="00F3372B"/>
    <w:rsid w:val="00F338CA"/>
    <w:rsid w:val="00F33B9D"/>
    <w:rsid w:val="00F33D14"/>
    <w:rsid w:val="00F3409B"/>
    <w:rsid w:val="00F34453"/>
    <w:rsid w:val="00F346DE"/>
    <w:rsid w:val="00F34EB4"/>
    <w:rsid w:val="00F34FBB"/>
    <w:rsid w:val="00F34FFA"/>
    <w:rsid w:val="00F35980"/>
    <w:rsid w:val="00F36193"/>
    <w:rsid w:val="00F36578"/>
    <w:rsid w:val="00F36CD8"/>
    <w:rsid w:val="00F37FEC"/>
    <w:rsid w:val="00F401AA"/>
    <w:rsid w:val="00F40B02"/>
    <w:rsid w:val="00F41062"/>
    <w:rsid w:val="00F41608"/>
    <w:rsid w:val="00F4163D"/>
    <w:rsid w:val="00F41B03"/>
    <w:rsid w:val="00F42E28"/>
    <w:rsid w:val="00F42F54"/>
    <w:rsid w:val="00F432B4"/>
    <w:rsid w:val="00F445A1"/>
    <w:rsid w:val="00F445F7"/>
    <w:rsid w:val="00F44F54"/>
    <w:rsid w:val="00F4526C"/>
    <w:rsid w:val="00F45350"/>
    <w:rsid w:val="00F453A9"/>
    <w:rsid w:val="00F464B0"/>
    <w:rsid w:val="00F46527"/>
    <w:rsid w:val="00F465E7"/>
    <w:rsid w:val="00F466CD"/>
    <w:rsid w:val="00F468D9"/>
    <w:rsid w:val="00F468DA"/>
    <w:rsid w:val="00F46B22"/>
    <w:rsid w:val="00F46C81"/>
    <w:rsid w:val="00F47609"/>
    <w:rsid w:val="00F47960"/>
    <w:rsid w:val="00F50102"/>
    <w:rsid w:val="00F5037A"/>
    <w:rsid w:val="00F50E05"/>
    <w:rsid w:val="00F5129A"/>
    <w:rsid w:val="00F51464"/>
    <w:rsid w:val="00F5170C"/>
    <w:rsid w:val="00F51803"/>
    <w:rsid w:val="00F52024"/>
    <w:rsid w:val="00F52285"/>
    <w:rsid w:val="00F526D7"/>
    <w:rsid w:val="00F52A33"/>
    <w:rsid w:val="00F52C98"/>
    <w:rsid w:val="00F53345"/>
    <w:rsid w:val="00F537C6"/>
    <w:rsid w:val="00F537E6"/>
    <w:rsid w:val="00F54632"/>
    <w:rsid w:val="00F54A64"/>
    <w:rsid w:val="00F553B6"/>
    <w:rsid w:val="00F55C42"/>
    <w:rsid w:val="00F55E0C"/>
    <w:rsid w:val="00F55FC2"/>
    <w:rsid w:val="00F564C5"/>
    <w:rsid w:val="00F56916"/>
    <w:rsid w:val="00F572D1"/>
    <w:rsid w:val="00F573F7"/>
    <w:rsid w:val="00F578A7"/>
    <w:rsid w:val="00F604E2"/>
    <w:rsid w:val="00F60589"/>
    <w:rsid w:val="00F606D4"/>
    <w:rsid w:val="00F607FF"/>
    <w:rsid w:val="00F6186D"/>
    <w:rsid w:val="00F61A09"/>
    <w:rsid w:val="00F62466"/>
    <w:rsid w:val="00F63241"/>
    <w:rsid w:val="00F6353B"/>
    <w:rsid w:val="00F64E56"/>
    <w:rsid w:val="00F650E1"/>
    <w:rsid w:val="00F658E3"/>
    <w:rsid w:val="00F65C93"/>
    <w:rsid w:val="00F663F1"/>
    <w:rsid w:val="00F664C6"/>
    <w:rsid w:val="00F66637"/>
    <w:rsid w:val="00F66F22"/>
    <w:rsid w:val="00F67276"/>
    <w:rsid w:val="00F67B28"/>
    <w:rsid w:val="00F70EAC"/>
    <w:rsid w:val="00F7125C"/>
    <w:rsid w:val="00F714A0"/>
    <w:rsid w:val="00F71A99"/>
    <w:rsid w:val="00F71C7A"/>
    <w:rsid w:val="00F71FF1"/>
    <w:rsid w:val="00F723C5"/>
    <w:rsid w:val="00F724B9"/>
    <w:rsid w:val="00F725E0"/>
    <w:rsid w:val="00F7271C"/>
    <w:rsid w:val="00F729AD"/>
    <w:rsid w:val="00F72A38"/>
    <w:rsid w:val="00F73535"/>
    <w:rsid w:val="00F73619"/>
    <w:rsid w:val="00F73CEA"/>
    <w:rsid w:val="00F73D0B"/>
    <w:rsid w:val="00F73D3F"/>
    <w:rsid w:val="00F73E8B"/>
    <w:rsid w:val="00F74193"/>
    <w:rsid w:val="00F744E1"/>
    <w:rsid w:val="00F74625"/>
    <w:rsid w:val="00F74753"/>
    <w:rsid w:val="00F74AC3"/>
    <w:rsid w:val="00F74AEC"/>
    <w:rsid w:val="00F74BA5"/>
    <w:rsid w:val="00F74BD0"/>
    <w:rsid w:val="00F74EBF"/>
    <w:rsid w:val="00F750A3"/>
    <w:rsid w:val="00F75B06"/>
    <w:rsid w:val="00F7647F"/>
    <w:rsid w:val="00F7651E"/>
    <w:rsid w:val="00F76ADF"/>
    <w:rsid w:val="00F76C5E"/>
    <w:rsid w:val="00F7700F"/>
    <w:rsid w:val="00F774EE"/>
    <w:rsid w:val="00F77539"/>
    <w:rsid w:val="00F8028E"/>
    <w:rsid w:val="00F8077D"/>
    <w:rsid w:val="00F80A30"/>
    <w:rsid w:val="00F8110E"/>
    <w:rsid w:val="00F81160"/>
    <w:rsid w:val="00F81331"/>
    <w:rsid w:val="00F8134C"/>
    <w:rsid w:val="00F815F6"/>
    <w:rsid w:val="00F81A7E"/>
    <w:rsid w:val="00F8227C"/>
    <w:rsid w:val="00F8228D"/>
    <w:rsid w:val="00F82373"/>
    <w:rsid w:val="00F82B55"/>
    <w:rsid w:val="00F82BF1"/>
    <w:rsid w:val="00F8337B"/>
    <w:rsid w:val="00F833BB"/>
    <w:rsid w:val="00F83906"/>
    <w:rsid w:val="00F83DCE"/>
    <w:rsid w:val="00F83E14"/>
    <w:rsid w:val="00F84565"/>
    <w:rsid w:val="00F845F7"/>
    <w:rsid w:val="00F84640"/>
    <w:rsid w:val="00F848FA"/>
    <w:rsid w:val="00F849CD"/>
    <w:rsid w:val="00F84FA4"/>
    <w:rsid w:val="00F85146"/>
    <w:rsid w:val="00F85D9D"/>
    <w:rsid w:val="00F86334"/>
    <w:rsid w:val="00F869D1"/>
    <w:rsid w:val="00F86B89"/>
    <w:rsid w:val="00F86C7C"/>
    <w:rsid w:val="00F86F74"/>
    <w:rsid w:val="00F86FD0"/>
    <w:rsid w:val="00F871EC"/>
    <w:rsid w:val="00F87CFF"/>
    <w:rsid w:val="00F90060"/>
    <w:rsid w:val="00F904C0"/>
    <w:rsid w:val="00F90700"/>
    <w:rsid w:val="00F908A0"/>
    <w:rsid w:val="00F90920"/>
    <w:rsid w:val="00F909B4"/>
    <w:rsid w:val="00F911CD"/>
    <w:rsid w:val="00F9126E"/>
    <w:rsid w:val="00F91AB8"/>
    <w:rsid w:val="00F91E62"/>
    <w:rsid w:val="00F91EEA"/>
    <w:rsid w:val="00F92014"/>
    <w:rsid w:val="00F92DB1"/>
    <w:rsid w:val="00F93051"/>
    <w:rsid w:val="00F93320"/>
    <w:rsid w:val="00F9370F"/>
    <w:rsid w:val="00F93CAB"/>
    <w:rsid w:val="00F93EF8"/>
    <w:rsid w:val="00F94722"/>
    <w:rsid w:val="00F948B3"/>
    <w:rsid w:val="00F954EF"/>
    <w:rsid w:val="00F955EE"/>
    <w:rsid w:val="00F957A1"/>
    <w:rsid w:val="00F9585D"/>
    <w:rsid w:val="00F963DF"/>
    <w:rsid w:val="00F965FE"/>
    <w:rsid w:val="00F96874"/>
    <w:rsid w:val="00F96FB2"/>
    <w:rsid w:val="00F97AB8"/>
    <w:rsid w:val="00F97AF2"/>
    <w:rsid w:val="00FA09EF"/>
    <w:rsid w:val="00FA0A75"/>
    <w:rsid w:val="00FA0C9A"/>
    <w:rsid w:val="00FA0FDB"/>
    <w:rsid w:val="00FA0FF5"/>
    <w:rsid w:val="00FA139E"/>
    <w:rsid w:val="00FA17A9"/>
    <w:rsid w:val="00FA1E06"/>
    <w:rsid w:val="00FA1FF6"/>
    <w:rsid w:val="00FA23DE"/>
    <w:rsid w:val="00FA271B"/>
    <w:rsid w:val="00FA36EE"/>
    <w:rsid w:val="00FA393E"/>
    <w:rsid w:val="00FA3CC0"/>
    <w:rsid w:val="00FA3D91"/>
    <w:rsid w:val="00FA455C"/>
    <w:rsid w:val="00FA54E7"/>
    <w:rsid w:val="00FA5600"/>
    <w:rsid w:val="00FA5A6C"/>
    <w:rsid w:val="00FA5A83"/>
    <w:rsid w:val="00FA5F0D"/>
    <w:rsid w:val="00FA5F36"/>
    <w:rsid w:val="00FA5F4A"/>
    <w:rsid w:val="00FA6779"/>
    <w:rsid w:val="00FA69F1"/>
    <w:rsid w:val="00FA6B0D"/>
    <w:rsid w:val="00FA703A"/>
    <w:rsid w:val="00FA7102"/>
    <w:rsid w:val="00FA7303"/>
    <w:rsid w:val="00FA736B"/>
    <w:rsid w:val="00FB02AB"/>
    <w:rsid w:val="00FB046C"/>
    <w:rsid w:val="00FB053F"/>
    <w:rsid w:val="00FB0741"/>
    <w:rsid w:val="00FB1237"/>
    <w:rsid w:val="00FB16F9"/>
    <w:rsid w:val="00FB1905"/>
    <w:rsid w:val="00FB1AC3"/>
    <w:rsid w:val="00FB1BAF"/>
    <w:rsid w:val="00FB24FF"/>
    <w:rsid w:val="00FB2F17"/>
    <w:rsid w:val="00FB331B"/>
    <w:rsid w:val="00FB34B5"/>
    <w:rsid w:val="00FB3B38"/>
    <w:rsid w:val="00FB4585"/>
    <w:rsid w:val="00FB4A7A"/>
    <w:rsid w:val="00FB553C"/>
    <w:rsid w:val="00FB55DA"/>
    <w:rsid w:val="00FB58F0"/>
    <w:rsid w:val="00FB614B"/>
    <w:rsid w:val="00FB62CF"/>
    <w:rsid w:val="00FB6410"/>
    <w:rsid w:val="00FB656D"/>
    <w:rsid w:val="00FB6685"/>
    <w:rsid w:val="00FB6751"/>
    <w:rsid w:val="00FB6F40"/>
    <w:rsid w:val="00FB745E"/>
    <w:rsid w:val="00FB76E5"/>
    <w:rsid w:val="00FB7B13"/>
    <w:rsid w:val="00FB7C16"/>
    <w:rsid w:val="00FB7F12"/>
    <w:rsid w:val="00FB7F77"/>
    <w:rsid w:val="00FC047A"/>
    <w:rsid w:val="00FC07CA"/>
    <w:rsid w:val="00FC0D44"/>
    <w:rsid w:val="00FC0E29"/>
    <w:rsid w:val="00FC1110"/>
    <w:rsid w:val="00FC1365"/>
    <w:rsid w:val="00FC1386"/>
    <w:rsid w:val="00FC1476"/>
    <w:rsid w:val="00FC18E4"/>
    <w:rsid w:val="00FC2640"/>
    <w:rsid w:val="00FC2C88"/>
    <w:rsid w:val="00FC300B"/>
    <w:rsid w:val="00FC31D2"/>
    <w:rsid w:val="00FC3244"/>
    <w:rsid w:val="00FC3574"/>
    <w:rsid w:val="00FC4232"/>
    <w:rsid w:val="00FC4472"/>
    <w:rsid w:val="00FC458A"/>
    <w:rsid w:val="00FC49A7"/>
    <w:rsid w:val="00FC4D4C"/>
    <w:rsid w:val="00FC534D"/>
    <w:rsid w:val="00FC5432"/>
    <w:rsid w:val="00FC58B6"/>
    <w:rsid w:val="00FC5B3B"/>
    <w:rsid w:val="00FC5BEB"/>
    <w:rsid w:val="00FC6195"/>
    <w:rsid w:val="00FC619E"/>
    <w:rsid w:val="00FC646C"/>
    <w:rsid w:val="00FC6515"/>
    <w:rsid w:val="00FC6AC0"/>
    <w:rsid w:val="00FC6D82"/>
    <w:rsid w:val="00FC7122"/>
    <w:rsid w:val="00FC73CB"/>
    <w:rsid w:val="00FC7AEC"/>
    <w:rsid w:val="00FC7F80"/>
    <w:rsid w:val="00FD056E"/>
    <w:rsid w:val="00FD0583"/>
    <w:rsid w:val="00FD0B12"/>
    <w:rsid w:val="00FD0D8F"/>
    <w:rsid w:val="00FD0E54"/>
    <w:rsid w:val="00FD1958"/>
    <w:rsid w:val="00FD1A8C"/>
    <w:rsid w:val="00FD1D69"/>
    <w:rsid w:val="00FD2020"/>
    <w:rsid w:val="00FD21B0"/>
    <w:rsid w:val="00FD235C"/>
    <w:rsid w:val="00FD24D0"/>
    <w:rsid w:val="00FD2896"/>
    <w:rsid w:val="00FD2A17"/>
    <w:rsid w:val="00FD2AF5"/>
    <w:rsid w:val="00FD2DC6"/>
    <w:rsid w:val="00FD3017"/>
    <w:rsid w:val="00FD33C8"/>
    <w:rsid w:val="00FD3A45"/>
    <w:rsid w:val="00FD3D77"/>
    <w:rsid w:val="00FD3E34"/>
    <w:rsid w:val="00FD3F1A"/>
    <w:rsid w:val="00FD3FA3"/>
    <w:rsid w:val="00FD48AC"/>
    <w:rsid w:val="00FD49BF"/>
    <w:rsid w:val="00FD5159"/>
    <w:rsid w:val="00FD5264"/>
    <w:rsid w:val="00FD53EC"/>
    <w:rsid w:val="00FD5EEE"/>
    <w:rsid w:val="00FD61CD"/>
    <w:rsid w:val="00FD658C"/>
    <w:rsid w:val="00FD71EE"/>
    <w:rsid w:val="00FD7354"/>
    <w:rsid w:val="00FD7759"/>
    <w:rsid w:val="00FE03D3"/>
    <w:rsid w:val="00FE05F7"/>
    <w:rsid w:val="00FE0B1A"/>
    <w:rsid w:val="00FE0C0A"/>
    <w:rsid w:val="00FE0EA5"/>
    <w:rsid w:val="00FE0ECC"/>
    <w:rsid w:val="00FE1440"/>
    <w:rsid w:val="00FE1954"/>
    <w:rsid w:val="00FE1C50"/>
    <w:rsid w:val="00FE1F3F"/>
    <w:rsid w:val="00FE1F7C"/>
    <w:rsid w:val="00FE22CD"/>
    <w:rsid w:val="00FE23F1"/>
    <w:rsid w:val="00FE2719"/>
    <w:rsid w:val="00FE2DBF"/>
    <w:rsid w:val="00FE3133"/>
    <w:rsid w:val="00FE31B3"/>
    <w:rsid w:val="00FE39A8"/>
    <w:rsid w:val="00FE3D31"/>
    <w:rsid w:val="00FE3E9F"/>
    <w:rsid w:val="00FE44E1"/>
    <w:rsid w:val="00FE450E"/>
    <w:rsid w:val="00FE4E3A"/>
    <w:rsid w:val="00FE503F"/>
    <w:rsid w:val="00FE59B8"/>
    <w:rsid w:val="00FE5C6C"/>
    <w:rsid w:val="00FE5CEC"/>
    <w:rsid w:val="00FE6529"/>
    <w:rsid w:val="00FE678A"/>
    <w:rsid w:val="00FE6A20"/>
    <w:rsid w:val="00FE6F21"/>
    <w:rsid w:val="00FE78AD"/>
    <w:rsid w:val="00FE7C78"/>
    <w:rsid w:val="00FE7D35"/>
    <w:rsid w:val="00FE7EAA"/>
    <w:rsid w:val="00FE7FD6"/>
    <w:rsid w:val="00FF015C"/>
    <w:rsid w:val="00FF0331"/>
    <w:rsid w:val="00FF033B"/>
    <w:rsid w:val="00FF08C9"/>
    <w:rsid w:val="00FF0ADC"/>
    <w:rsid w:val="00FF0B67"/>
    <w:rsid w:val="00FF14B0"/>
    <w:rsid w:val="00FF158D"/>
    <w:rsid w:val="00FF16E2"/>
    <w:rsid w:val="00FF2058"/>
    <w:rsid w:val="00FF25A4"/>
    <w:rsid w:val="00FF324D"/>
    <w:rsid w:val="00FF39BC"/>
    <w:rsid w:val="00FF3B24"/>
    <w:rsid w:val="00FF3F9E"/>
    <w:rsid w:val="00FF4314"/>
    <w:rsid w:val="00FF43A2"/>
    <w:rsid w:val="00FF43FB"/>
    <w:rsid w:val="00FF4479"/>
    <w:rsid w:val="00FF4495"/>
    <w:rsid w:val="00FF4592"/>
    <w:rsid w:val="00FF5302"/>
    <w:rsid w:val="00FF5D82"/>
    <w:rsid w:val="00FF5F6E"/>
    <w:rsid w:val="00FF5FED"/>
    <w:rsid w:val="00FF610D"/>
    <w:rsid w:val="00FF6833"/>
    <w:rsid w:val="00FF6A26"/>
    <w:rsid w:val="00FF6B99"/>
    <w:rsid w:val="00FF6C82"/>
    <w:rsid w:val="00FF6E9D"/>
    <w:rsid w:val="00FF6EB0"/>
    <w:rsid w:val="00FF6F01"/>
    <w:rsid w:val="00FF6FF3"/>
    <w:rsid w:val="00FF704F"/>
    <w:rsid w:val="00FF76C8"/>
    <w:rsid w:val="00FF7B78"/>
    <w:rsid w:val="0155444E"/>
    <w:rsid w:val="0214490E"/>
    <w:rsid w:val="02245481"/>
    <w:rsid w:val="024518D6"/>
    <w:rsid w:val="02CA7D5E"/>
    <w:rsid w:val="02DA584B"/>
    <w:rsid w:val="031B21E0"/>
    <w:rsid w:val="035171B5"/>
    <w:rsid w:val="036B797E"/>
    <w:rsid w:val="03AE422A"/>
    <w:rsid w:val="0434315C"/>
    <w:rsid w:val="049D4AC0"/>
    <w:rsid w:val="053E796C"/>
    <w:rsid w:val="0546741B"/>
    <w:rsid w:val="05B67166"/>
    <w:rsid w:val="06137D41"/>
    <w:rsid w:val="06B5210A"/>
    <w:rsid w:val="06E85AEC"/>
    <w:rsid w:val="07833F13"/>
    <w:rsid w:val="07866176"/>
    <w:rsid w:val="07E036FC"/>
    <w:rsid w:val="07F40C91"/>
    <w:rsid w:val="082F00C5"/>
    <w:rsid w:val="08301E65"/>
    <w:rsid w:val="08BF1E42"/>
    <w:rsid w:val="08FA5632"/>
    <w:rsid w:val="093A45F1"/>
    <w:rsid w:val="095E03E2"/>
    <w:rsid w:val="096F492A"/>
    <w:rsid w:val="09D46C5A"/>
    <w:rsid w:val="0A565FCF"/>
    <w:rsid w:val="0A801655"/>
    <w:rsid w:val="0ACE7C2C"/>
    <w:rsid w:val="0B165AFA"/>
    <w:rsid w:val="0B1920B4"/>
    <w:rsid w:val="0B1C0E9F"/>
    <w:rsid w:val="0B3D575C"/>
    <w:rsid w:val="0B9704A4"/>
    <w:rsid w:val="0BCF167A"/>
    <w:rsid w:val="0C7C77CA"/>
    <w:rsid w:val="0C8D6A4A"/>
    <w:rsid w:val="0D140B23"/>
    <w:rsid w:val="0D5975E4"/>
    <w:rsid w:val="0D7541B8"/>
    <w:rsid w:val="0DDF0555"/>
    <w:rsid w:val="0DE42EFA"/>
    <w:rsid w:val="0DEF5B92"/>
    <w:rsid w:val="0E193B95"/>
    <w:rsid w:val="0E2864D5"/>
    <w:rsid w:val="0E363D39"/>
    <w:rsid w:val="0E4E549A"/>
    <w:rsid w:val="0E773D41"/>
    <w:rsid w:val="0EE00CB2"/>
    <w:rsid w:val="0EE50D10"/>
    <w:rsid w:val="0EF049E6"/>
    <w:rsid w:val="0F33254D"/>
    <w:rsid w:val="0F4B6DCC"/>
    <w:rsid w:val="0F59644C"/>
    <w:rsid w:val="0F770439"/>
    <w:rsid w:val="0FA76EC4"/>
    <w:rsid w:val="0FA8569D"/>
    <w:rsid w:val="0FD44B78"/>
    <w:rsid w:val="0FE23A91"/>
    <w:rsid w:val="10741ED6"/>
    <w:rsid w:val="109813E6"/>
    <w:rsid w:val="10D0401D"/>
    <w:rsid w:val="112E6493"/>
    <w:rsid w:val="115D4462"/>
    <w:rsid w:val="116D6DB5"/>
    <w:rsid w:val="118A3D2D"/>
    <w:rsid w:val="11AC2483"/>
    <w:rsid w:val="12074E51"/>
    <w:rsid w:val="12206EA9"/>
    <w:rsid w:val="122D068E"/>
    <w:rsid w:val="12433EA1"/>
    <w:rsid w:val="124C0745"/>
    <w:rsid w:val="12B339D8"/>
    <w:rsid w:val="12CC534B"/>
    <w:rsid w:val="131006FF"/>
    <w:rsid w:val="134E6E34"/>
    <w:rsid w:val="136D1285"/>
    <w:rsid w:val="13882A63"/>
    <w:rsid w:val="13885BAE"/>
    <w:rsid w:val="13D03C13"/>
    <w:rsid w:val="13EA54C4"/>
    <w:rsid w:val="14287B63"/>
    <w:rsid w:val="149D134B"/>
    <w:rsid w:val="155F40D3"/>
    <w:rsid w:val="15D82746"/>
    <w:rsid w:val="160067B1"/>
    <w:rsid w:val="168C34BE"/>
    <w:rsid w:val="16A91A68"/>
    <w:rsid w:val="16F024C5"/>
    <w:rsid w:val="16F66517"/>
    <w:rsid w:val="170E6F03"/>
    <w:rsid w:val="171327C0"/>
    <w:rsid w:val="172C6F1C"/>
    <w:rsid w:val="173A4748"/>
    <w:rsid w:val="175E083F"/>
    <w:rsid w:val="184378E2"/>
    <w:rsid w:val="18481321"/>
    <w:rsid w:val="185B4C23"/>
    <w:rsid w:val="18776CE1"/>
    <w:rsid w:val="18E562AD"/>
    <w:rsid w:val="1909606C"/>
    <w:rsid w:val="190B3011"/>
    <w:rsid w:val="19413378"/>
    <w:rsid w:val="194930B0"/>
    <w:rsid w:val="19673922"/>
    <w:rsid w:val="19780969"/>
    <w:rsid w:val="199E7354"/>
    <w:rsid w:val="19A27216"/>
    <w:rsid w:val="19CD6C72"/>
    <w:rsid w:val="19F96F59"/>
    <w:rsid w:val="1A067566"/>
    <w:rsid w:val="1A6F7501"/>
    <w:rsid w:val="1AAD5BA4"/>
    <w:rsid w:val="1ACB7482"/>
    <w:rsid w:val="1B000BA0"/>
    <w:rsid w:val="1B132020"/>
    <w:rsid w:val="1B6620A9"/>
    <w:rsid w:val="1B6D5FDF"/>
    <w:rsid w:val="1BBE11E2"/>
    <w:rsid w:val="1BED0C9F"/>
    <w:rsid w:val="1BF653C8"/>
    <w:rsid w:val="1C456314"/>
    <w:rsid w:val="1C7175D2"/>
    <w:rsid w:val="1C953E61"/>
    <w:rsid w:val="1CC672F0"/>
    <w:rsid w:val="1CCE1CC9"/>
    <w:rsid w:val="1D421ABA"/>
    <w:rsid w:val="1DAE03EE"/>
    <w:rsid w:val="1DC31775"/>
    <w:rsid w:val="1E092DEE"/>
    <w:rsid w:val="1E523CF9"/>
    <w:rsid w:val="1E552B7C"/>
    <w:rsid w:val="1EBD7F0B"/>
    <w:rsid w:val="1ED66D81"/>
    <w:rsid w:val="1F5B1189"/>
    <w:rsid w:val="1F6B30D4"/>
    <w:rsid w:val="1F7F753D"/>
    <w:rsid w:val="1F885189"/>
    <w:rsid w:val="1F9C1B33"/>
    <w:rsid w:val="203F2C25"/>
    <w:rsid w:val="20454CA2"/>
    <w:rsid w:val="20A7059B"/>
    <w:rsid w:val="20A756CF"/>
    <w:rsid w:val="212D6ACE"/>
    <w:rsid w:val="21F75528"/>
    <w:rsid w:val="22367897"/>
    <w:rsid w:val="22647E9B"/>
    <w:rsid w:val="22736928"/>
    <w:rsid w:val="22743A86"/>
    <w:rsid w:val="229631E9"/>
    <w:rsid w:val="22D2587D"/>
    <w:rsid w:val="22DE7979"/>
    <w:rsid w:val="22FD5FBE"/>
    <w:rsid w:val="23012EA6"/>
    <w:rsid w:val="2304576B"/>
    <w:rsid w:val="23330880"/>
    <w:rsid w:val="234C3239"/>
    <w:rsid w:val="236947D5"/>
    <w:rsid w:val="23EA175D"/>
    <w:rsid w:val="2427401B"/>
    <w:rsid w:val="24664C8B"/>
    <w:rsid w:val="24765FFB"/>
    <w:rsid w:val="24AA6C2E"/>
    <w:rsid w:val="24E7276E"/>
    <w:rsid w:val="25166420"/>
    <w:rsid w:val="25906435"/>
    <w:rsid w:val="25E146F7"/>
    <w:rsid w:val="26436EAD"/>
    <w:rsid w:val="264F2EFE"/>
    <w:rsid w:val="266035F2"/>
    <w:rsid w:val="26603BEC"/>
    <w:rsid w:val="2667454C"/>
    <w:rsid w:val="266F7714"/>
    <w:rsid w:val="26A37052"/>
    <w:rsid w:val="26C14A1E"/>
    <w:rsid w:val="26D423D0"/>
    <w:rsid w:val="26D431D6"/>
    <w:rsid w:val="27055043"/>
    <w:rsid w:val="271F7E56"/>
    <w:rsid w:val="2735002C"/>
    <w:rsid w:val="274219B4"/>
    <w:rsid w:val="276435AA"/>
    <w:rsid w:val="28247589"/>
    <w:rsid w:val="28382A31"/>
    <w:rsid w:val="283A2857"/>
    <w:rsid w:val="28C37491"/>
    <w:rsid w:val="28D46979"/>
    <w:rsid w:val="28EE5254"/>
    <w:rsid w:val="29261E54"/>
    <w:rsid w:val="292F7081"/>
    <w:rsid w:val="293D44D9"/>
    <w:rsid w:val="294E103D"/>
    <w:rsid w:val="29A74456"/>
    <w:rsid w:val="2A793551"/>
    <w:rsid w:val="2AD03758"/>
    <w:rsid w:val="2AD80322"/>
    <w:rsid w:val="2B547EBB"/>
    <w:rsid w:val="2B664830"/>
    <w:rsid w:val="2B896B4D"/>
    <w:rsid w:val="2BF008E6"/>
    <w:rsid w:val="2C00225F"/>
    <w:rsid w:val="2C29002F"/>
    <w:rsid w:val="2C485B19"/>
    <w:rsid w:val="2CF96A13"/>
    <w:rsid w:val="2D1129B9"/>
    <w:rsid w:val="2D2079F6"/>
    <w:rsid w:val="2D6C3C3F"/>
    <w:rsid w:val="2D6F1D9C"/>
    <w:rsid w:val="2D8D38FA"/>
    <w:rsid w:val="2D933AAD"/>
    <w:rsid w:val="2DC12986"/>
    <w:rsid w:val="2DCA35B6"/>
    <w:rsid w:val="2DE75938"/>
    <w:rsid w:val="2E066EB3"/>
    <w:rsid w:val="2E4B5311"/>
    <w:rsid w:val="2E5D74DF"/>
    <w:rsid w:val="2E9B21AA"/>
    <w:rsid w:val="2EA313D8"/>
    <w:rsid w:val="2EB638B6"/>
    <w:rsid w:val="2EE722FC"/>
    <w:rsid w:val="2EFA453E"/>
    <w:rsid w:val="2F1429B9"/>
    <w:rsid w:val="2F58497E"/>
    <w:rsid w:val="2F813E08"/>
    <w:rsid w:val="2F9F2AEA"/>
    <w:rsid w:val="2FA128A9"/>
    <w:rsid w:val="304C243E"/>
    <w:rsid w:val="30962C16"/>
    <w:rsid w:val="313122B6"/>
    <w:rsid w:val="3156296F"/>
    <w:rsid w:val="3159515A"/>
    <w:rsid w:val="31673DE9"/>
    <w:rsid w:val="318D604C"/>
    <w:rsid w:val="31F22350"/>
    <w:rsid w:val="32347CCA"/>
    <w:rsid w:val="3245638C"/>
    <w:rsid w:val="327615E4"/>
    <w:rsid w:val="32CD3F18"/>
    <w:rsid w:val="32EB06B7"/>
    <w:rsid w:val="33C43B91"/>
    <w:rsid w:val="34031522"/>
    <w:rsid w:val="344871A3"/>
    <w:rsid w:val="34570A51"/>
    <w:rsid w:val="34602771"/>
    <w:rsid w:val="34625E14"/>
    <w:rsid w:val="3466715C"/>
    <w:rsid w:val="351F20D5"/>
    <w:rsid w:val="35362A5A"/>
    <w:rsid w:val="355A420B"/>
    <w:rsid w:val="355C5B98"/>
    <w:rsid w:val="35621F18"/>
    <w:rsid w:val="35830A0B"/>
    <w:rsid w:val="35A7216C"/>
    <w:rsid w:val="35CE081D"/>
    <w:rsid w:val="35DA6348"/>
    <w:rsid w:val="363A3C14"/>
    <w:rsid w:val="368C3320"/>
    <w:rsid w:val="373F6DDB"/>
    <w:rsid w:val="374B1CE4"/>
    <w:rsid w:val="37630137"/>
    <w:rsid w:val="381D2E7B"/>
    <w:rsid w:val="38287935"/>
    <w:rsid w:val="382B281B"/>
    <w:rsid w:val="384203A3"/>
    <w:rsid w:val="385A66F6"/>
    <w:rsid w:val="38E54568"/>
    <w:rsid w:val="38FB17D9"/>
    <w:rsid w:val="390A304B"/>
    <w:rsid w:val="391C55E5"/>
    <w:rsid w:val="39422819"/>
    <w:rsid w:val="39750238"/>
    <w:rsid w:val="3979030E"/>
    <w:rsid w:val="397F7603"/>
    <w:rsid w:val="39BC112E"/>
    <w:rsid w:val="3A2839A0"/>
    <w:rsid w:val="3AE435D8"/>
    <w:rsid w:val="3AEA4B65"/>
    <w:rsid w:val="3AF049F5"/>
    <w:rsid w:val="3B4271DB"/>
    <w:rsid w:val="3B4C23A7"/>
    <w:rsid w:val="3B5D4BD2"/>
    <w:rsid w:val="3B8F23DE"/>
    <w:rsid w:val="3BAF5666"/>
    <w:rsid w:val="3BCB3E38"/>
    <w:rsid w:val="3C325FE8"/>
    <w:rsid w:val="3C913BF2"/>
    <w:rsid w:val="3CDC57B3"/>
    <w:rsid w:val="3D00661A"/>
    <w:rsid w:val="3D563D38"/>
    <w:rsid w:val="3D5D2F45"/>
    <w:rsid w:val="3D9E5F3D"/>
    <w:rsid w:val="3DA1458F"/>
    <w:rsid w:val="3DF27F76"/>
    <w:rsid w:val="3DFF77C7"/>
    <w:rsid w:val="3E000EB6"/>
    <w:rsid w:val="3E122C41"/>
    <w:rsid w:val="3E475EA7"/>
    <w:rsid w:val="3E5B45D1"/>
    <w:rsid w:val="3E8B0595"/>
    <w:rsid w:val="3EA57C2F"/>
    <w:rsid w:val="3F134368"/>
    <w:rsid w:val="3F284CE0"/>
    <w:rsid w:val="3F4B67B4"/>
    <w:rsid w:val="3FA50D58"/>
    <w:rsid w:val="3FB8739C"/>
    <w:rsid w:val="3FEE51A9"/>
    <w:rsid w:val="41404983"/>
    <w:rsid w:val="414C32D4"/>
    <w:rsid w:val="417C7BEB"/>
    <w:rsid w:val="418E0D39"/>
    <w:rsid w:val="41BC6135"/>
    <w:rsid w:val="42156D8B"/>
    <w:rsid w:val="42425D9C"/>
    <w:rsid w:val="42460D04"/>
    <w:rsid w:val="427D6A47"/>
    <w:rsid w:val="4282635F"/>
    <w:rsid w:val="42D24DAB"/>
    <w:rsid w:val="431D620E"/>
    <w:rsid w:val="43FA509D"/>
    <w:rsid w:val="44263E06"/>
    <w:rsid w:val="44324B41"/>
    <w:rsid w:val="447D596E"/>
    <w:rsid w:val="44A77FD2"/>
    <w:rsid w:val="44C63492"/>
    <w:rsid w:val="44DD492B"/>
    <w:rsid w:val="467F38AE"/>
    <w:rsid w:val="468106B5"/>
    <w:rsid w:val="46E118BA"/>
    <w:rsid w:val="47130137"/>
    <w:rsid w:val="47610338"/>
    <w:rsid w:val="476977A2"/>
    <w:rsid w:val="47924649"/>
    <w:rsid w:val="47960C03"/>
    <w:rsid w:val="47CC13A0"/>
    <w:rsid w:val="487C5F49"/>
    <w:rsid w:val="488966CE"/>
    <w:rsid w:val="489E10A0"/>
    <w:rsid w:val="491665D5"/>
    <w:rsid w:val="49680076"/>
    <w:rsid w:val="496C1024"/>
    <w:rsid w:val="49963E3C"/>
    <w:rsid w:val="49AB342C"/>
    <w:rsid w:val="4A1E6C62"/>
    <w:rsid w:val="4A230590"/>
    <w:rsid w:val="4A314E11"/>
    <w:rsid w:val="4A616D24"/>
    <w:rsid w:val="4A9510A0"/>
    <w:rsid w:val="4B190A0B"/>
    <w:rsid w:val="4B28602F"/>
    <w:rsid w:val="4B596377"/>
    <w:rsid w:val="4B954148"/>
    <w:rsid w:val="4BA6556E"/>
    <w:rsid w:val="4BD76EA2"/>
    <w:rsid w:val="4BD9433D"/>
    <w:rsid w:val="4C4F7019"/>
    <w:rsid w:val="4C59130D"/>
    <w:rsid w:val="4C7B0F13"/>
    <w:rsid w:val="4CAE1FE7"/>
    <w:rsid w:val="4D027EA0"/>
    <w:rsid w:val="4D1C27B8"/>
    <w:rsid w:val="4D6E0B32"/>
    <w:rsid w:val="4E162412"/>
    <w:rsid w:val="4E236BCF"/>
    <w:rsid w:val="4F175F30"/>
    <w:rsid w:val="4F2E2E81"/>
    <w:rsid w:val="4F55595C"/>
    <w:rsid w:val="4FA65153"/>
    <w:rsid w:val="501A4D5D"/>
    <w:rsid w:val="507B449D"/>
    <w:rsid w:val="50A742F5"/>
    <w:rsid w:val="50EB313E"/>
    <w:rsid w:val="50FC4FC1"/>
    <w:rsid w:val="5113429E"/>
    <w:rsid w:val="51255A86"/>
    <w:rsid w:val="520353B4"/>
    <w:rsid w:val="52A472D0"/>
    <w:rsid w:val="52D5134F"/>
    <w:rsid w:val="52F277E9"/>
    <w:rsid w:val="536B6D5D"/>
    <w:rsid w:val="53A50F98"/>
    <w:rsid w:val="53AC723E"/>
    <w:rsid w:val="53F2486F"/>
    <w:rsid w:val="53FE4903"/>
    <w:rsid w:val="547318CD"/>
    <w:rsid w:val="548321A0"/>
    <w:rsid w:val="54B20DB1"/>
    <w:rsid w:val="54BA03B6"/>
    <w:rsid w:val="557276D5"/>
    <w:rsid w:val="557A0164"/>
    <w:rsid w:val="55C00913"/>
    <w:rsid w:val="564A2B1E"/>
    <w:rsid w:val="56B0330E"/>
    <w:rsid w:val="56B2525A"/>
    <w:rsid w:val="56B600D6"/>
    <w:rsid w:val="56C813FC"/>
    <w:rsid w:val="56CD15D4"/>
    <w:rsid w:val="56E13A60"/>
    <w:rsid w:val="56FA1A9A"/>
    <w:rsid w:val="570A67FF"/>
    <w:rsid w:val="571A1EDF"/>
    <w:rsid w:val="575B2E2F"/>
    <w:rsid w:val="57773533"/>
    <w:rsid w:val="57E824A3"/>
    <w:rsid w:val="583E7475"/>
    <w:rsid w:val="58521245"/>
    <w:rsid w:val="585F7787"/>
    <w:rsid w:val="586F542E"/>
    <w:rsid w:val="589729B1"/>
    <w:rsid w:val="58B72953"/>
    <w:rsid w:val="591224FD"/>
    <w:rsid w:val="5938089F"/>
    <w:rsid w:val="595842BB"/>
    <w:rsid w:val="596C16E3"/>
    <w:rsid w:val="59923AFE"/>
    <w:rsid w:val="5A012985"/>
    <w:rsid w:val="5A024D9A"/>
    <w:rsid w:val="5AB61C0C"/>
    <w:rsid w:val="5AEF2145"/>
    <w:rsid w:val="5B224919"/>
    <w:rsid w:val="5B5A2D38"/>
    <w:rsid w:val="5B7E5110"/>
    <w:rsid w:val="5BCA6F1A"/>
    <w:rsid w:val="5BD36AB0"/>
    <w:rsid w:val="5C163B7F"/>
    <w:rsid w:val="5C281293"/>
    <w:rsid w:val="5C572AC3"/>
    <w:rsid w:val="5C7E2494"/>
    <w:rsid w:val="5D242158"/>
    <w:rsid w:val="5D7E0948"/>
    <w:rsid w:val="5D946C05"/>
    <w:rsid w:val="5DC231F5"/>
    <w:rsid w:val="5DE45A16"/>
    <w:rsid w:val="5E493D58"/>
    <w:rsid w:val="5E61584E"/>
    <w:rsid w:val="5ECC0034"/>
    <w:rsid w:val="5ED93F58"/>
    <w:rsid w:val="5F7C617B"/>
    <w:rsid w:val="5F99454E"/>
    <w:rsid w:val="5FFD165C"/>
    <w:rsid w:val="5FFE38D9"/>
    <w:rsid w:val="603754CC"/>
    <w:rsid w:val="605F6007"/>
    <w:rsid w:val="60934439"/>
    <w:rsid w:val="60B45503"/>
    <w:rsid w:val="60D94B64"/>
    <w:rsid w:val="60DA30A5"/>
    <w:rsid w:val="60DA698D"/>
    <w:rsid w:val="60ED5323"/>
    <w:rsid w:val="60FE62DD"/>
    <w:rsid w:val="6152299B"/>
    <w:rsid w:val="61881D16"/>
    <w:rsid w:val="61E3523D"/>
    <w:rsid w:val="625A5C14"/>
    <w:rsid w:val="62693A53"/>
    <w:rsid w:val="627C5A08"/>
    <w:rsid w:val="628D3EA7"/>
    <w:rsid w:val="63443E0E"/>
    <w:rsid w:val="63AA2E23"/>
    <w:rsid w:val="644618AC"/>
    <w:rsid w:val="647478DD"/>
    <w:rsid w:val="64817878"/>
    <w:rsid w:val="64BD7908"/>
    <w:rsid w:val="650A4CA2"/>
    <w:rsid w:val="655328FC"/>
    <w:rsid w:val="656F1F29"/>
    <w:rsid w:val="659922D2"/>
    <w:rsid w:val="659B0612"/>
    <w:rsid w:val="65A21958"/>
    <w:rsid w:val="661D3A66"/>
    <w:rsid w:val="663D2F73"/>
    <w:rsid w:val="664A1A3A"/>
    <w:rsid w:val="66854BFE"/>
    <w:rsid w:val="66F75213"/>
    <w:rsid w:val="67032B67"/>
    <w:rsid w:val="678076B1"/>
    <w:rsid w:val="67AE789B"/>
    <w:rsid w:val="67B64041"/>
    <w:rsid w:val="67C54674"/>
    <w:rsid w:val="67DA7900"/>
    <w:rsid w:val="67F91947"/>
    <w:rsid w:val="683C6370"/>
    <w:rsid w:val="68C14B9A"/>
    <w:rsid w:val="68D632B9"/>
    <w:rsid w:val="69076FCD"/>
    <w:rsid w:val="690A1C6A"/>
    <w:rsid w:val="69906CA5"/>
    <w:rsid w:val="69F245E2"/>
    <w:rsid w:val="6A04422C"/>
    <w:rsid w:val="6A237B36"/>
    <w:rsid w:val="6A44790A"/>
    <w:rsid w:val="6A5F7922"/>
    <w:rsid w:val="6A944D58"/>
    <w:rsid w:val="6ACB0CEA"/>
    <w:rsid w:val="6B501B9B"/>
    <w:rsid w:val="6B9E26E0"/>
    <w:rsid w:val="6BEB4228"/>
    <w:rsid w:val="6C4E71EB"/>
    <w:rsid w:val="6C6E3111"/>
    <w:rsid w:val="6C75067E"/>
    <w:rsid w:val="6C8C24D9"/>
    <w:rsid w:val="6C9B706D"/>
    <w:rsid w:val="6CB460F7"/>
    <w:rsid w:val="6CB62D31"/>
    <w:rsid w:val="6D305674"/>
    <w:rsid w:val="6E086402"/>
    <w:rsid w:val="6E740EA2"/>
    <w:rsid w:val="6EA06528"/>
    <w:rsid w:val="6EC26317"/>
    <w:rsid w:val="6EEF1C64"/>
    <w:rsid w:val="6F08506A"/>
    <w:rsid w:val="6F1E3D80"/>
    <w:rsid w:val="6F2E063E"/>
    <w:rsid w:val="6F344CB8"/>
    <w:rsid w:val="6F8F23C4"/>
    <w:rsid w:val="6FAD6676"/>
    <w:rsid w:val="6FB97B30"/>
    <w:rsid w:val="701542D8"/>
    <w:rsid w:val="701B0BDF"/>
    <w:rsid w:val="70507906"/>
    <w:rsid w:val="70553564"/>
    <w:rsid w:val="71626985"/>
    <w:rsid w:val="71933E86"/>
    <w:rsid w:val="71AA7221"/>
    <w:rsid w:val="71CC1310"/>
    <w:rsid w:val="71E304F3"/>
    <w:rsid w:val="72666B91"/>
    <w:rsid w:val="72DA06BC"/>
    <w:rsid w:val="72EA6E9E"/>
    <w:rsid w:val="72F609C1"/>
    <w:rsid w:val="73066A7A"/>
    <w:rsid w:val="73200DD5"/>
    <w:rsid w:val="73567386"/>
    <w:rsid w:val="737340CF"/>
    <w:rsid w:val="73AD4B2F"/>
    <w:rsid w:val="73EA5584"/>
    <w:rsid w:val="741F1AD1"/>
    <w:rsid w:val="74340ED6"/>
    <w:rsid w:val="74B91900"/>
    <w:rsid w:val="758A0830"/>
    <w:rsid w:val="76896F1B"/>
    <w:rsid w:val="76B61684"/>
    <w:rsid w:val="77B05AFD"/>
    <w:rsid w:val="77DC3950"/>
    <w:rsid w:val="78445F6E"/>
    <w:rsid w:val="7851303A"/>
    <w:rsid w:val="785F576E"/>
    <w:rsid w:val="78A5753E"/>
    <w:rsid w:val="7928412D"/>
    <w:rsid w:val="7A1415EA"/>
    <w:rsid w:val="7A577FCE"/>
    <w:rsid w:val="7A592684"/>
    <w:rsid w:val="7AAE2D2D"/>
    <w:rsid w:val="7AAE4EDD"/>
    <w:rsid w:val="7B737221"/>
    <w:rsid w:val="7B737CD0"/>
    <w:rsid w:val="7B7C5538"/>
    <w:rsid w:val="7BEC4985"/>
    <w:rsid w:val="7C2253A8"/>
    <w:rsid w:val="7C280AA8"/>
    <w:rsid w:val="7C582039"/>
    <w:rsid w:val="7C5B3E4E"/>
    <w:rsid w:val="7C8A23E8"/>
    <w:rsid w:val="7CA752A4"/>
    <w:rsid w:val="7CB62AB4"/>
    <w:rsid w:val="7CB91E3C"/>
    <w:rsid w:val="7D087741"/>
    <w:rsid w:val="7D1401DB"/>
    <w:rsid w:val="7D157D57"/>
    <w:rsid w:val="7D3F1F2F"/>
    <w:rsid w:val="7D435E35"/>
    <w:rsid w:val="7D552BB9"/>
    <w:rsid w:val="7D8D5D4F"/>
    <w:rsid w:val="7D9615A7"/>
    <w:rsid w:val="7E0E4108"/>
    <w:rsid w:val="7E1922A7"/>
    <w:rsid w:val="7E7A321A"/>
    <w:rsid w:val="7E9C27E5"/>
    <w:rsid w:val="7EED01CA"/>
    <w:rsid w:val="7F42574F"/>
    <w:rsid w:val="7F4453E2"/>
    <w:rsid w:val="7F457B75"/>
    <w:rsid w:val="7FF91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4BC122"/>
  <w15:chartTrackingRefBased/>
  <w15:docId w15:val="{1C166BD3-DC17-4C8B-983E-DA2B792F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qFormat="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uiPriority="99"/>
    <w:lsdException w:name="Body Text 3" w:uiPriority="99"/>
    <w:lsdException w:name="Body Text Indent 2" w:semiHidden="1" w:unhideWhenUsed="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imes New Roman" w:hAnsi="Arial"/>
      <w:lang w:eastAsia="en-US"/>
    </w:rPr>
  </w:style>
  <w:style w:type="paragraph" w:styleId="Heading1">
    <w:name w:val="heading 1"/>
    <w:basedOn w:val="Normal"/>
    <w:next w:val="Normal"/>
    <w:link w:val="Heading1Char"/>
    <w:uiPriority w:val="9"/>
    <w:qFormat/>
    <w:pPr>
      <w:keepNext/>
      <w:outlineLvl w:val="0"/>
    </w:pPr>
    <w:rPr>
      <w:b/>
      <w:i/>
    </w:rPr>
  </w:style>
  <w:style w:type="paragraph" w:styleId="Heading2">
    <w:name w:val="heading 2"/>
    <w:basedOn w:val="Normal"/>
    <w:next w:val="Normal"/>
    <w:link w:val="Heading2Char"/>
    <w:uiPriority w:val="9"/>
    <w:qFormat/>
    <w:pPr>
      <w:keepNext/>
      <w:tabs>
        <w:tab w:val="left" w:pos="1701"/>
      </w:tabs>
      <w:outlineLvl w:val="1"/>
    </w:pPr>
    <w:rPr>
      <w:rFonts w:ascii="Gill Sans MT" w:hAnsi="Gill Sans MT"/>
      <w:i/>
    </w:rPr>
  </w:style>
  <w:style w:type="paragraph" w:styleId="Heading3">
    <w:name w:val="heading 3"/>
    <w:basedOn w:val="Normal"/>
    <w:next w:val="Normal"/>
    <w:link w:val="Heading3Char"/>
    <w:uiPriority w:val="9"/>
    <w:qFormat/>
    <w:pPr>
      <w:keepNext/>
      <w:tabs>
        <w:tab w:val="left" w:pos="1134"/>
      </w:tabs>
      <w:outlineLvl w:val="2"/>
    </w:pPr>
    <w:rPr>
      <w:b/>
      <w:i/>
    </w:rPr>
  </w:style>
  <w:style w:type="paragraph" w:styleId="Heading4">
    <w:name w:val="heading 4"/>
    <w:basedOn w:val="Normal"/>
    <w:next w:val="Normal"/>
    <w:link w:val="Heading4Char"/>
    <w:uiPriority w:val="9"/>
    <w:qFormat/>
    <w:pPr>
      <w:keepNext/>
      <w:suppressAutoHyphens/>
      <w:outlineLvl w:val="3"/>
    </w:pPr>
    <w:rPr>
      <w:rFonts w:ascii="Times New Roman" w:hAnsi="Times New Roman"/>
      <w:b/>
      <w:sz w:val="22"/>
    </w:rPr>
  </w:style>
  <w:style w:type="paragraph" w:styleId="Heading5">
    <w:name w:val="heading 5"/>
    <w:basedOn w:val="Normal"/>
    <w:next w:val="Normal"/>
    <w:link w:val="Heading5Char"/>
    <w:uiPriority w:val="9"/>
    <w:qFormat/>
    <w:pPr>
      <w:keepNext/>
      <w:outlineLvl w:val="4"/>
    </w:pPr>
    <w:rPr>
      <w:rFonts w:ascii="Gill Sans MT" w:hAnsi="Gill Sans M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qFormat/>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qFormat/>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qFormat/>
    <w:rPr>
      <w:rFonts w:ascii="Calibri" w:eastAsia="Times New Roman" w:hAnsi="Calibri" w:cs="Times New Roman"/>
      <w:b/>
      <w:bCs/>
      <w:i/>
      <w:iCs/>
      <w:sz w:val="26"/>
      <w:szCs w:val="26"/>
      <w:lang w:eastAsia="en-US"/>
    </w:rPr>
  </w:style>
  <w:style w:type="paragraph" w:styleId="BalloonText">
    <w:name w:val="Balloon Text"/>
    <w:basedOn w:val="Normal"/>
    <w:link w:val="BalloonTextChar"/>
    <w:uiPriority w:val="99"/>
    <w:semiHidden/>
    <w:qFormat/>
    <w:rPr>
      <w:rFonts w:ascii="Tahoma" w:hAnsi="Tahoma" w:cs="Tahoma"/>
      <w:sz w:val="16"/>
      <w:szCs w:val="16"/>
    </w:rPr>
  </w:style>
  <w:style w:type="character" w:customStyle="1" w:styleId="BalloonTextChar">
    <w:name w:val="Balloon Text Char"/>
    <w:link w:val="BalloonText"/>
    <w:uiPriority w:val="99"/>
    <w:semiHidden/>
    <w:qFormat/>
    <w:rPr>
      <w:sz w:val="16"/>
      <w:szCs w:val="0"/>
      <w:lang w:eastAsia="en-US"/>
    </w:rPr>
  </w:style>
  <w:style w:type="paragraph" w:styleId="BodyText">
    <w:name w:val="Body Text"/>
    <w:basedOn w:val="Normal"/>
    <w:link w:val="BodyTextChar"/>
    <w:uiPriority w:val="99"/>
  </w:style>
  <w:style w:type="character" w:customStyle="1" w:styleId="BodyTextChar">
    <w:name w:val="Body Text Char"/>
    <w:link w:val="BodyText"/>
    <w:uiPriority w:val="99"/>
    <w:locked/>
    <w:rPr>
      <w:rFonts w:ascii="Arial" w:hAnsi="Arial" w:cs="Times New Roman"/>
      <w:lang w:val="zh-CN" w:eastAsia="en-US"/>
    </w:rPr>
  </w:style>
  <w:style w:type="paragraph" w:styleId="BodyText2">
    <w:name w:val="Body Text 2"/>
    <w:basedOn w:val="Normal"/>
    <w:link w:val="BodyText2Char"/>
    <w:uiPriority w:val="99"/>
    <w:pPr>
      <w:pBdr>
        <w:top w:val="single" w:sz="4" w:space="1" w:color="auto"/>
        <w:left w:val="single" w:sz="4" w:space="4" w:color="auto"/>
        <w:bottom w:val="single" w:sz="4" w:space="1" w:color="auto"/>
        <w:right w:val="single" w:sz="4" w:space="4" w:color="auto"/>
      </w:pBdr>
    </w:pPr>
    <w:rPr>
      <w:rFonts w:ascii="Arial Black" w:hAnsi="Arial Black"/>
      <w:sz w:val="23"/>
    </w:rPr>
  </w:style>
  <w:style w:type="character" w:customStyle="1" w:styleId="BodyText2Char">
    <w:name w:val="Body Text 2 Char"/>
    <w:link w:val="BodyText2"/>
    <w:uiPriority w:val="99"/>
    <w:semiHidden/>
    <w:qFormat/>
    <w:rPr>
      <w:rFonts w:ascii="Arial" w:hAnsi="Arial"/>
      <w:lang w:eastAsia="en-US"/>
    </w:rPr>
  </w:style>
  <w:style w:type="paragraph" w:styleId="BodyText3">
    <w:name w:val="Body Text 3"/>
    <w:basedOn w:val="Normal"/>
    <w:link w:val="BodyText3Char"/>
    <w:uiPriority w:val="99"/>
    <w:pPr>
      <w:ind w:right="-383"/>
    </w:pPr>
    <w:rPr>
      <w:rFonts w:ascii="Gill Sans MT" w:hAnsi="Gill Sans MT"/>
    </w:rPr>
  </w:style>
  <w:style w:type="character" w:customStyle="1" w:styleId="BodyText3Char">
    <w:name w:val="Body Text 3 Char"/>
    <w:link w:val="BodyText3"/>
    <w:uiPriority w:val="99"/>
    <w:semiHidden/>
    <w:qFormat/>
    <w:rPr>
      <w:rFonts w:ascii="Arial" w:hAnsi="Arial"/>
      <w:sz w:val="16"/>
      <w:szCs w:val="16"/>
      <w:lang w:eastAsia="en-US"/>
    </w:rPr>
  </w:style>
  <w:style w:type="paragraph" w:styleId="BodyTextIndent">
    <w:name w:val="Body Text Indent"/>
    <w:basedOn w:val="Normal"/>
    <w:link w:val="BodyTextIndentChar"/>
    <w:uiPriority w:val="99"/>
    <w:pPr>
      <w:tabs>
        <w:tab w:val="left" w:pos="1701"/>
        <w:tab w:val="left" w:pos="2268"/>
        <w:tab w:val="left" w:pos="3119"/>
      </w:tabs>
      <w:ind w:left="2265" w:hanging="2265"/>
    </w:pPr>
    <w:rPr>
      <w:rFonts w:ascii="Gill Sans MT" w:hAnsi="Gill Sans MT"/>
    </w:rPr>
  </w:style>
  <w:style w:type="character" w:customStyle="1" w:styleId="BodyTextIndentChar">
    <w:name w:val="Body Text Indent Char"/>
    <w:link w:val="BodyTextIndent"/>
    <w:uiPriority w:val="99"/>
    <w:semiHidden/>
    <w:qFormat/>
    <w:rPr>
      <w:rFonts w:ascii="Arial" w:hAnsi="Arial"/>
      <w:lang w:eastAsia="en-US"/>
    </w:rPr>
  </w:style>
  <w:style w:type="paragraph" w:styleId="BodyTextIndent3">
    <w:name w:val="Body Text Indent 3"/>
    <w:basedOn w:val="Normal"/>
    <w:link w:val="BodyTextIndent3Char"/>
    <w:uiPriority w:val="99"/>
    <w:qFormat/>
    <w:pPr>
      <w:spacing w:after="120"/>
      <w:ind w:left="283"/>
    </w:pPr>
    <w:rPr>
      <w:sz w:val="16"/>
      <w:szCs w:val="16"/>
    </w:rPr>
  </w:style>
  <w:style w:type="character" w:customStyle="1" w:styleId="BodyTextIndent3Char">
    <w:name w:val="Body Text Indent 3 Char"/>
    <w:link w:val="BodyTextIndent3"/>
    <w:uiPriority w:val="99"/>
    <w:semiHidden/>
    <w:qFormat/>
    <w:rPr>
      <w:rFonts w:ascii="Arial" w:hAnsi="Arial"/>
      <w:sz w:val="16"/>
      <w:szCs w:val="16"/>
      <w:lang w:eastAsia="en-US"/>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513"/>
        <w:tab w:val="right" w:pos="9026"/>
      </w:tabs>
    </w:pPr>
  </w:style>
  <w:style w:type="character" w:customStyle="1" w:styleId="FooterChar">
    <w:name w:val="Footer Char"/>
    <w:link w:val="Footer"/>
    <w:uiPriority w:val="99"/>
    <w:qFormat/>
    <w:locked/>
    <w:rPr>
      <w:rFonts w:ascii="Bookman Old Style" w:hAnsi="Bookman Old Style" w:cs="Times New Roman"/>
      <w:sz w:val="24"/>
      <w:lang w:val="zh-CN"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qFormat/>
    <w:locked/>
    <w:rPr>
      <w:rFonts w:ascii="Bookman Old Style" w:hAnsi="Bookman Old Style" w:cs="Times New Roman"/>
      <w:sz w:val="24"/>
      <w:lang w:val="zh-CN" w:eastAsia="en-US"/>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link w:val="HTMLPreformatted"/>
    <w:uiPriority w:val="99"/>
    <w:qFormat/>
    <w:locked/>
    <w:rPr>
      <w:rFonts w:ascii="Courier New" w:hAnsi="Courier New" w:cs="Courier New"/>
    </w:rPr>
  </w:style>
  <w:style w:type="character" w:styleId="Hyperlink">
    <w:name w:val="Hyperlink"/>
    <w:uiPriority w:val="99"/>
    <w:qFormat/>
    <w:rPr>
      <w:rFonts w:cs="Times New Roman"/>
      <w:color w:val="0000FF"/>
      <w:u w:val="single"/>
    </w:rPr>
  </w:style>
  <w:style w:type="paragraph" w:styleId="ListBullet">
    <w:name w:val="List Bullet"/>
    <w:basedOn w:val="Normal"/>
    <w:uiPriority w:val="99"/>
    <w:qFormat/>
    <w:pPr>
      <w:numPr>
        <w:numId w:val="1"/>
      </w:numPr>
      <w:tabs>
        <w:tab w:val="left" w:pos="360"/>
      </w:tabs>
      <w:contextualSpacing/>
    </w:pPr>
  </w:style>
  <w:style w:type="paragraph" w:styleId="NormalWeb">
    <w:name w:val="Normal (Web)"/>
    <w:basedOn w:val="Normal"/>
    <w:uiPriority w:val="99"/>
    <w:qFormat/>
    <w:pPr>
      <w:spacing w:before="100" w:after="100"/>
    </w:pPr>
    <w:rPr>
      <w:rFonts w:ascii="Times New Roman" w:hAnsi="Times New Roman"/>
    </w:rPr>
  </w:style>
  <w:style w:type="paragraph" w:styleId="PlainText">
    <w:name w:val="Plain Text"/>
    <w:basedOn w:val="Normal"/>
    <w:link w:val="PlainTextChar"/>
    <w:uiPriority w:val="99"/>
    <w:unhideWhenUsed/>
    <w:qFormat/>
    <w:rPr>
      <w:rFonts w:ascii="Consolas" w:hAnsi="Consolas"/>
      <w:sz w:val="21"/>
      <w:szCs w:val="21"/>
    </w:rPr>
  </w:style>
  <w:style w:type="character" w:customStyle="1" w:styleId="PlainTextChar">
    <w:name w:val="Plain Text Char"/>
    <w:link w:val="PlainText"/>
    <w:uiPriority w:val="99"/>
    <w:qFormat/>
    <w:locked/>
    <w:rPr>
      <w:rFonts w:ascii="Consolas" w:eastAsia="Times New Roman" w:hAnsi="Consolas" w:cs="Times New Roman"/>
      <w:sz w:val="21"/>
      <w:szCs w:val="21"/>
      <w:lang w:val="zh-CN" w:eastAsia="en-US"/>
    </w:rPr>
  </w:style>
  <w:style w:type="character" w:styleId="Strong">
    <w:name w:val="Strong"/>
    <w:uiPriority w:val="22"/>
    <w:qFormat/>
    <w:rPr>
      <w:rFonts w:cs="Times New Roman"/>
      <w: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rFonts w:ascii="Book Antiqua" w:hAnsi="Book Antiqua"/>
      <w:b/>
      <w:u w:val="single"/>
    </w:rPr>
  </w:style>
  <w:style w:type="character" w:customStyle="1" w:styleId="TitleChar">
    <w:name w:val="Title Char"/>
    <w:link w:val="Title"/>
    <w:uiPriority w:val="10"/>
    <w:qFormat/>
    <w:rPr>
      <w:rFonts w:ascii="Cambria" w:eastAsia="Times New Roman" w:hAnsi="Cambria" w:cs="Times New Roman"/>
      <w:b/>
      <w:bCs/>
      <w:kern w:val="28"/>
      <w:sz w:val="32"/>
      <w:szCs w:val="32"/>
      <w:lang w:eastAsia="en-US"/>
    </w:rPr>
  </w:style>
  <w:style w:type="character" w:customStyle="1" w:styleId="bz">
    <w:name w:val="_bz"/>
    <w:rPr>
      <w:rFonts w:cs="Times New Roman"/>
    </w:rPr>
  </w:style>
  <w:style w:type="character" w:customStyle="1" w:styleId="itemprop">
    <w:name w:val="itemprop"/>
    <w:qFormat/>
    <w:rPr>
      <w:rFonts w:cs="Times New Roman"/>
    </w:rPr>
  </w:style>
  <w:style w:type="character" w:customStyle="1" w:styleId="refname">
    <w:name w:val="refname"/>
    <w:qFormat/>
    <w:rPr>
      <w:rFonts w:cs="Times New Roman"/>
    </w:rPr>
  </w:style>
  <w:style w:type="character" w:customStyle="1" w:styleId="apple-converted-space">
    <w:name w:val="apple-converted-space"/>
    <w:qFormat/>
    <w:rPr>
      <w:rFonts w:cs="Times New Roman"/>
    </w:rPr>
  </w:style>
  <w:style w:type="character" w:customStyle="1" w:styleId="dropcap2georgia1">
    <w:name w:val="dropcap2georgia1"/>
    <w:qFormat/>
    <w:rPr>
      <w:rFonts w:ascii="Georgia" w:hAnsi="Georgia" w:cs="Times New Roman"/>
      <w:sz w:val="44"/>
      <w:szCs w:val="44"/>
    </w:rPr>
  </w:style>
  <w:style w:type="character" w:customStyle="1" w:styleId="ecxinvisible">
    <w:name w:val="ecxinvisible"/>
    <w:qFormat/>
    <w:rPr>
      <w:rFonts w:cs="Times New Roman"/>
    </w:rPr>
  </w:style>
  <w:style w:type="character" w:customStyle="1" w:styleId="ecxjs-display-url">
    <w:name w:val="ecxjs-display-url"/>
    <w:qFormat/>
    <w:rPr>
      <w:rFonts w:cs="Times New Roman"/>
    </w:rPr>
  </w:style>
  <w:style w:type="character" w:customStyle="1" w:styleId="UnresolvedMention1">
    <w:name w:val="Unresolved Mention1"/>
    <w:uiPriority w:val="99"/>
    <w:unhideWhenUsed/>
    <w:qFormat/>
    <w:rPr>
      <w:color w:val="808080"/>
      <w:shd w:val="clear" w:color="auto" w:fill="E6E6E6"/>
    </w:rPr>
  </w:style>
  <w:style w:type="paragraph" w:customStyle="1" w:styleId="ve1">
    <w:name w:val="ve1"/>
    <w:basedOn w:val="Normal"/>
    <w:qFormat/>
    <w:pPr>
      <w:spacing w:before="100" w:beforeAutospacing="1" w:after="100" w:afterAutospacing="1"/>
    </w:pPr>
    <w:rPr>
      <w:rFonts w:ascii="Times New Roman" w:hAnsi="Times New Roman"/>
      <w:sz w:val="24"/>
      <w:szCs w:val="24"/>
      <w:lang w:eastAsia="en-GB"/>
    </w:rPr>
  </w:style>
  <w:style w:type="paragraph" w:customStyle="1" w:styleId="textbox">
    <w:name w:val="textbox"/>
    <w:basedOn w:val="Normal"/>
    <w:qFormat/>
    <w:pPr>
      <w:spacing w:after="258"/>
    </w:pPr>
    <w:rPr>
      <w:rFonts w:ascii="Verdana" w:hAnsi="Verdana"/>
      <w:color w:val="333333"/>
      <w:sz w:val="16"/>
      <w:szCs w:val="16"/>
      <w:lang w:eastAsia="en-GB"/>
    </w:rPr>
  </w:style>
  <w:style w:type="paragraph" w:styleId="ListParagraph">
    <w:name w:val="List Paragraph"/>
    <w:basedOn w:val="Normal"/>
    <w:uiPriority w:val="99"/>
    <w:qFormat/>
    <w:pPr>
      <w:ind w:left="720"/>
    </w:pPr>
    <w:rPr>
      <w:rFonts w:ascii="Times New Roman" w:hAnsi="Times New Roman"/>
      <w:szCs w:val="24"/>
      <w:lang w:eastAsia="en-GB"/>
    </w:rPr>
  </w:style>
  <w:style w:type="paragraph" w:customStyle="1" w:styleId="ecmsonormal">
    <w:name w:val="ec_msonormal"/>
    <w:basedOn w:val="Normal"/>
    <w:qFormat/>
    <w:pPr>
      <w:shd w:val="clear" w:color="auto" w:fill="FFFFFF"/>
      <w:spacing w:before="100" w:beforeAutospacing="1" w:after="100" w:afterAutospacing="1"/>
      <w:textAlignment w:val="top"/>
    </w:pPr>
    <w:rPr>
      <w:rFonts w:ascii="Verdana" w:hAnsi="Verdana"/>
      <w:lang w:val="en-US"/>
    </w:rPr>
  </w:style>
  <w:style w:type="paragraph" w:customStyle="1" w:styleId="vlnormal">
    <w:name w:val="vlnormal"/>
    <w:qFormat/>
    <w:pPr>
      <w:spacing w:before="120" w:after="160" w:line="259" w:lineRule="auto"/>
    </w:pPr>
    <w:rPr>
      <w:rFonts w:ascii="Gill Sans MT" w:eastAsia="Times New Roman" w:hAnsi="Gill Sans MT"/>
      <w:sz w:val="24"/>
      <w:lang w:eastAsia="en-US"/>
    </w:rPr>
  </w:style>
  <w:style w:type="paragraph" w:customStyle="1" w:styleId="Blockquote">
    <w:name w:val="Blockquote"/>
    <w:basedOn w:val="Normal"/>
    <w:qFormat/>
    <w:pPr>
      <w:spacing w:before="100" w:after="100"/>
      <w:ind w:left="360" w:right="360"/>
    </w:pPr>
    <w:rPr>
      <w:rFonts w:ascii="Times New Roman" w:hAnsi="Times New Roman"/>
    </w:rPr>
  </w:style>
  <w:style w:type="paragraph" w:customStyle="1" w:styleId="Technical4">
    <w:name w:val="Technical 4"/>
    <w:qFormat/>
    <w:pPr>
      <w:tabs>
        <w:tab w:val="left" w:pos="-720"/>
      </w:tabs>
      <w:suppressAutoHyphens/>
      <w:spacing w:after="160" w:line="259" w:lineRule="auto"/>
    </w:pPr>
    <w:rPr>
      <w:rFonts w:eastAsia="Times New Roman"/>
      <w:b/>
      <w:sz w:val="24"/>
      <w:lang w:val="en-US" w:eastAsia="en-US"/>
    </w:rPr>
  </w:style>
  <w:style w:type="paragraph" w:customStyle="1" w:styleId="H3">
    <w:name w:val="H3"/>
    <w:basedOn w:val="Normal"/>
    <w:next w:val="Normal"/>
    <w:pPr>
      <w:keepNext/>
      <w:spacing w:before="100" w:after="100"/>
      <w:outlineLvl w:val="3"/>
    </w:pPr>
    <w:rPr>
      <w:rFonts w:ascii="Times New Roman" w:hAnsi="Times New Roman"/>
      <w:b/>
      <w:sz w:val="28"/>
    </w:rPr>
  </w:style>
  <w:style w:type="paragraph" w:customStyle="1" w:styleId="yiv5124503249msonormal">
    <w:name w:val="yiv5124503249msonormal"/>
    <w:basedOn w:val="Normal"/>
    <w:qFormat/>
    <w:pPr>
      <w:spacing w:before="100" w:beforeAutospacing="1" w:after="100" w:afterAutospacing="1"/>
    </w:pPr>
    <w:rPr>
      <w:rFonts w:ascii="Calibri" w:eastAsia="Calibri" w:hAnsi="Calibri" w:cs="Calibri"/>
      <w:sz w:val="22"/>
      <w:szCs w:val="22"/>
      <w:lang w:eastAsia="en-GB"/>
    </w:rPr>
  </w:style>
  <w:style w:type="paragraph" w:customStyle="1" w:styleId="H5">
    <w:name w:val="H5"/>
    <w:basedOn w:val="Normal"/>
    <w:next w:val="Normal"/>
    <w:qFormat/>
    <w:pPr>
      <w:keepNext/>
      <w:spacing w:before="100" w:after="100"/>
      <w:outlineLvl w:val="5"/>
    </w:pPr>
    <w:rPr>
      <w:rFonts w:ascii="Times New Roman" w:hAnsi="Times New Roman"/>
      <w:b/>
    </w:rPr>
  </w:style>
  <w:style w:type="paragraph" w:customStyle="1" w:styleId="FreeForm">
    <w:name w:val="Free Form"/>
    <w:qFormat/>
    <w:pPr>
      <w:spacing w:after="160" w:line="259" w:lineRule="auto"/>
    </w:pPr>
    <w:rPr>
      <w:rFonts w:ascii="Helvetica" w:eastAsia="Arial Unicode MS" w:hAnsi="Helvetica" w:cs="Arial Unicode MS"/>
      <w:color w:val="000000"/>
      <w:sz w:val="24"/>
      <w:szCs w:val="24"/>
      <w:lang w:val="en-US"/>
    </w:rPr>
  </w:style>
  <w:style w:type="paragraph" w:customStyle="1" w:styleId="Intro">
    <w:name w:val="Intro"/>
    <w:basedOn w:val="Normal"/>
    <w:qFormat/>
    <w:pPr>
      <w:spacing w:after="100" w:line="270" w:lineRule="exact"/>
    </w:pPr>
    <w:rPr>
      <w:b/>
      <w:szCs w:val="22"/>
    </w:rPr>
  </w:style>
  <w:style w:type="paragraph" w:customStyle="1" w:styleId="text">
    <w:name w:val="text"/>
    <w:basedOn w:val="Normal"/>
    <w:qFormat/>
    <w:pPr>
      <w:spacing w:before="100" w:after="100"/>
      <w:ind w:left="60" w:right="40"/>
    </w:pPr>
    <w:rPr>
      <w:rFonts w:ascii="Verdana" w:hAnsi="Verdana"/>
      <w:color w:val="000000"/>
      <w:lang w:eastAsia="en-GB"/>
    </w:rPr>
  </w:style>
  <w:style w:type="paragraph" w:customStyle="1" w:styleId="Default">
    <w:name w:val="Default"/>
    <w:qFormat/>
    <w:pPr>
      <w:autoSpaceDE w:val="0"/>
      <w:autoSpaceDN w:val="0"/>
      <w:adjustRightInd w:val="0"/>
      <w:spacing w:after="160" w:line="259" w:lineRule="auto"/>
    </w:pPr>
    <w:rPr>
      <w:rFonts w:ascii="Papyrus" w:eastAsia="Times New Roman" w:hAnsi="Papyrus" w:cs="Papyrus"/>
      <w:color w:val="000000"/>
      <w:sz w:val="24"/>
      <w:szCs w:val="24"/>
    </w:rPr>
  </w:style>
  <w:style w:type="paragraph" w:customStyle="1" w:styleId="paragraphheading">
    <w:name w:val="paragraphheading"/>
    <w:basedOn w:val="Normal"/>
    <w:qFormat/>
    <w:pPr>
      <w:spacing w:after="258"/>
    </w:pPr>
    <w:rPr>
      <w:rFonts w:ascii="Verdana" w:hAnsi="Verdana"/>
      <w:b/>
      <w:bCs/>
      <w:color w:val="DC7600"/>
      <w:sz w:val="22"/>
      <w:szCs w:val="22"/>
      <w:lang w:eastAsia="en-GB"/>
    </w:rPr>
  </w:style>
  <w:style w:type="paragraph" w:customStyle="1" w:styleId="vein">
    <w:name w:val="vein"/>
    <w:basedOn w:val="Normal"/>
    <w:qFormat/>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pPr>
      <w:spacing w:after="160" w:line="259" w:lineRule="auto"/>
    </w:pPr>
    <w:rPr>
      <w:rFonts w:ascii="Calibri" w:eastAsia="Times New Roman" w:hAnsi="Calibri"/>
      <w:sz w:val="22"/>
      <w:szCs w:val="22"/>
      <w:lang w:eastAsia="en-US"/>
    </w:rPr>
  </w:style>
  <w:style w:type="character" w:customStyle="1" w:styleId="text-666666">
    <w:name w:val="text-[#666666]"/>
    <w:basedOn w:val="DefaultParagraphFont"/>
    <w:rsid w:val="00B62CC5"/>
  </w:style>
  <w:style w:type="character" w:customStyle="1" w:styleId="font-bold">
    <w:name w:val="font-bold"/>
    <w:basedOn w:val="DefaultParagraphFont"/>
    <w:rsid w:val="00B62CC5"/>
  </w:style>
  <w:style w:type="character" w:customStyle="1" w:styleId="text-csblue">
    <w:name w:val="text-csblue"/>
    <w:basedOn w:val="DefaultParagraphFont"/>
    <w:rsid w:val="00B62CC5"/>
  </w:style>
  <w:style w:type="character" w:customStyle="1" w:styleId="article-author">
    <w:name w:val="article-author"/>
    <w:basedOn w:val="DefaultParagraphFont"/>
    <w:rsid w:val="00B62CC5"/>
  </w:style>
  <w:style w:type="paragraph" w:customStyle="1" w:styleId="font-bold1">
    <w:name w:val="font-bold1"/>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border-b-solid">
    <w:name w:val="border-b-solid"/>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text-md">
    <w:name w:val="text-md"/>
    <w:basedOn w:val="Normal"/>
    <w:rsid w:val="00B62CC5"/>
    <w:pPr>
      <w:spacing w:before="100" w:beforeAutospacing="1" w:after="100" w:afterAutospacing="1" w:line="240" w:lineRule="auto"/>
    </w:pPr>
    <w:rPr>
      <w:rFonts w:ascii="Times New Roman" w:hAnsi="Times New Roman"/>
      <w:sz w:val="24"/>
      <w:szCs w:val="24"/>
      <w:lang w:eastAsia="en-GB"/>
    </w:rPr>
  </w:style>
  <w:style w:type="character" w:customStyle="1" w:styleId="text-sm">
    <w:name w:val="text-sm"/>
    <w:basedOn w:val="DefaultParagraphFont"/>
    <w:rsid w:val="00B62CC5"/>
  </w:style>
  <w:style w:type="character" w:customStyle="1" w:styleId="text-xl">
    <w:name w:val="text-xl"/>
    <w:basedOn w:val="DefaultParagraphFont"/>
    <w:rsid w:val="00B62CC5"/>
  </w:style>
  <w:style w:type="character" w:customStyle="1" w:styleId="bg-white">
    <w:name w:val="bg-white"/>
    <w:basedOn w:val="DefaultParagraphFont"/>
    <w:rsid w:val="00B62CC5"/>
  </w:style>
  <w:style w:type="paragraph" w:customStyle="1" w:styleId="text-csblue1">
    <w:name w:val="text-csblue1"/>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inline-block">
    <w:name w:val="inline-block"/>
    <w:basedOn w:val="Normal"/>
    <w:rsid w:val="00B62CC5"/>
    <w:pPr>
      <w:spacing w:before="100" w:beforeAutospacing="1" w:after="100" w:afterAutospacing="1" w:line="240" w:lineRule="auto"/>
    </w:pPr>
    <w:rPr>
      <w:rFonts w:ascii="Times New Roman" w:hAnsi="Times New Roman"/>
      <w:sz w:val="24"/>
      <w:szCs w:val="24"/>
      <w:lang w:eastAsia="en-GB"/>
    </w:rPr>
  </w:style>
  <w:style w:type="character" w:customStyle="1" w:styleId="hidden">
    <w:name w:val="hidden"/>
    <w:basedOn w:val="DefaultParagraphFont"/>
    <w:rsid w:val="00B62CC5"/>
  </w:style>
  <w:style w:type="character" w:styleId="UnresolvedMention">
    <w:name w:val="Unresolved Mention"/>
    <w:basedOn w:val="DefaultParagraphFont"/>
    <w:uiPriority w:val="99"/>
    <w:semiHidden/>
    <w:unhideWhenUsed/>
    <w:rsid w:val="00574A81"/>
    <w:rPr>
      <w:color w:val="605E5C"/>
      <w:shd w:val="clear" w:color="auto" w:fill="E1DFDD"/>
    </w:rPr>
  </w:style>
  <w:style w:type="paragraph" w:customStyle="1" w:styleId="ydp2cc4190ayiv7020657206msonormal">
    <w:name w:val="ydp2cc4190ayiv7020657206msonormal"/>
    <w:basedOn w:val="Normal"/>
    <w:rsid w:val="00FC5BEB"/>
    <w:pPr>
      <w:spacing w:before="100" w:beforeAutospacing="1" w:after="100" w:afterAutospacing="1" w:line="240" w:lineRule="auto"/>
    </w:pPr>
    <w:rPr>
      <w:rFonts w:ascii="Aptos" w:eastAsiaTheme="minorHAnsi" w:hAnsi="Aptos" w:cs="Aptos"/>
      <w:sz w:val="24"/>
      <w:szCs w:val="24"/>
      <w:lang w:eastAsia="en-GB"/>
    </w:rPr>
  </w:style>
  <w:style w:type="paragraph" w:customStyle="1" w:styleId="ydp89875ebamsonormal">
    <w:name w:val="ydp89875ebamsonormal"/>
    <w:basedOn w:val="Normal"/>
    <w:rsid w:val="005D4225"/>
    <w:pPr>
      <w:spacing w:before="100" w:beforeAutospacing="1" w:after="100" w:afterAutospacing="1"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9622">
      <w:bodyDiv w:val="1"/>
      <w:marLeft w:val="0"/>
      <w:marRight w:val="0"/>
      <w:marTop w:val="0"/>
      <w:marBottom w:val="0"/>
      <w:divBdr>
        <w:top w:val="none" w:sz="0" w:space="0" w:color="auto"/>
        <w:left w:val="none" w:sz="0" w:space="0" w:color="auto"/>
        <w:bottom w:val="none" w:sz="0" w:space="0" w:color="auto"/>
        <w:right w:val="none" w:sz="0" w:space="0" w:color="auto"/>
      </w:divBdr>
    </w:div>
    <w:div w:id="53043328">
      <w:bodyDiv w:val="1"/>
      <w:marLeft w:val="0"/>
      <w:marRight w:val="0"/>
      <w:marTop w:val="0"/>
      <w:marBottom w:val="0"/>
      <w:divBdr>
        <w:top w:val="none" w:sz="0" w:space="0" w:color="auto"/>
        <w:left w:val="none" w:sz="0" w:space="0" w:color="auto"/>
        <w:bottom w:val="none" w:sz="0" w:space="0" w:color="auto"/>
        <w:right w:val="none" w:sz="0" w:space="0" w:color="auto"/>
      </w:divBdr>
    </w:div>
    <w:div w:id="58328075">
      <w:bodyDiv w:val="1"/>
      <w:marLeft w:val="0"/>
      <w:marRight w:val="0"/>
      <w:marTop w:val="0"/>
      <w:marBottom w:val="0"/>
      <w:divBdr>
        <w:top w:val="none" w:sz="0" w:space="0" w:color="auto"/>
        <w:left w:val="none" w:sz="0" w:space="0" w:color="auto"/>
        <w:bottom w:val="none" w:sz="0" w:space="0" w:color="auto"/>
        <w:right w:val="none" w:sz="0" w:space="0" w:color="auto"/>
      </w:divBdr>
    </w:div>
    <w:div w:id="64112349">
      <w:bodyDiv w:val="1"/>
      <w:marLeft w:val="0"/>
      <w:marRight w:val="0"/>
      <w:marTop w:val="0"/>
      <w:marBottom w:val="0"/>
      <w:divBdr>
        <w:top w:val="none" w:sz="0" w:space="0" w:color="auto"/>
        <w:left w:val="none" w:sz="0" w:space="0" w:color="auto"/>
        <w:bottom w:val="none" w:sz="0" w:space="0" w:color="auto"/>
        <w:right w:val="none" w:sz="0" w:space="0" w:color="auto"/>
      </w:divBdr>
    </w:div>
    <w:div w:id="85923637">
      <w:bodyDiv w:val="1"/>
      <w:marLeft w:val="0"/>
      <w:marRight w:val="0"/>
      <w:marTop w:val="0"/>
      <w:marBottom w:val="0"/>
      <w:divBdr>
        <w:top w:val="none" w:sz="0" w:space="0" w:color="auto"/>
        <w:left w:val="none" w:sz="0" w:space="0" w:color="auto"/>
        <w:bottom w:val="none" w:sz="0" w:space="0" w:color="auto"/>
        <w:right w:val="none" w:sz="0" w:space="0" w:color="auto"/>
      </w:divBdr>
    </w:div>
    <w:div w:id="94835770">
      <w:bodyDiv w:val="1"/>
      <w:marLeft w:val="0"/>
      <w:marRight w:val="0"/>
      <w:marTop w:val="0"/>
      <w:marBottom w:val="0"/>
      <w:divBdr>
        <w:top w:val="none" w:sz="0" w:space="0" w:color="auto"/>
        <w:left w:val="none" w:sz="0" w:space="0" w:color="auto"/>
        <w:bottom w:val="none" w:sz="0" w:space="0" w:color="auto"/>
        <w:right w:val="none" w:sz="0" w:space="0" w:color="auto"/>
      </w:divBdr>
    </w:div>
    <w:div w:id="99567051">
      <w:bodyDiv w:val="1"/>
      <w:marLeft w:val="0"/>
      <w:marRight w:val="0"/>
      <w:marTop w:val="0"/>
      <w:marBottom w:val="0"/>
      <w:divBdr>
        <w:top w:val="none" w:sz="0" w:space="0" w:color="auto"/>
        <w:left w:val="none" w:sz="0" w:space="0" w:color="auto"/>
        <w:bottom w:val="none" w:sz="0" w:space="0" w:color="auto"/>
        <w:right w:val="none" w:sz="0" w:space="0" w:color="auto"/>
      </w:divBdr>
    </w:div>
    <w:div w:id="105465058">
      <w:bodyDiv w:val="1"/>
      <w:marLeft w:val="0"/>
      <w:marRight w:val="0"/>
      <w:marTop w:val="0"/>
      <w:marBottom w:val="0"/>
      <w:divBdr>
        <w:top w:val="none" w:sz="0" w:space="0" w:color="auto"/>
        <w:left w:val="none" w:sz="0" w:space="0" w:color="auto"/>
        <w:bottom w:val="none" w:sz="0" w:space="0" w:color="auto"/>
        <w:right w:val="none" w:sz="0" w:space="0" w:color="auto"/>
      </w:divBdr>
    </w:div>
    <w:div w:id="116411411">
      <w:bodyDiv w:val="1"/>
      <w:marLeft w:val="0"/>
      <w:marRight w:val="0"/>
      <w:marTop w:val="0"/>
      <w:marBottom w:val="0"/>
      <w:divBdr>
        <w:top w:val="none" w:sz="0" w:space="0" w:color="auto"/>
        <w:left w:val="none" w:sz="0" w:space="0" w:color="auto"/>
        <w:bottom w:val="none" w:sz="0" w:space="0" w:color="auto"/>
        <w:right w:val="none" w:sz="0" w:space="0" w:color="auto"/>
      </w:divBdr>
    </w:div>
    <w:div w:id="122427238">
      <w:bodyDiv w:val="1"/>
      <w:marLeft w:val="0"/>
      <w:marRight w:val="0"/>
      <w:marTop w:val="0"/>
      <w:marBottom w:val="0"/>
      <w:divBdr>
        <w:top w:val="none" w:sz="0" w:space="0" w:color="auto"/>
        <w:left w:val="none" w:sz="0" w:space="0" w:color="auto"/>
        <w:bottom w:val="none" w:sz="0" w:space="0" w:color="auto"/>
        <w:right w:val="none" w:sz="0" w:space="0" w:color="auto"/>
      </w:divBdr>
    </w:div>
    <w:div w:id="138427013">
      <w:bodyDiv w:val="1"/>
      <w:marLeft w:val="0"/>
      <w:marRight w:val="0"/>
      <w:marTop w:val="0"/>
      <w:marBottom w:val="0"/>
      <w:divBdr>
        <w:top w:val="none" w:sz="0" w:space="0" w:color="auto"/>
        <w:left w:val="none" w:sz="0" w:space="0" w:color="auto"/>
        <w:bottom w:val="none" w:sz="0" w:space="0" w:color="auto"/>
        <w:right w:val="none" w:sz="0" w:space="0" w:color="auto"/>
      </w:divBdr>
    </w:div>
    <w:div w:id="143276753">
      <w:bodyDiv w:val="1"/>
      <w:marLeft w:val="0"/>
      <w:marRight w:val="0"/>
      <w:marTop w:val="0"/>
      <w:marBottom w:val="0"/>
      <w:divBdr>
        <w:top w:val="none" w:sz="0" w:space="0" w:color="auto"/>
        <w:left w:val="none" w:sz="0" w:space="0" w:color="auto"/>
        <w:bottom w:val="none" w:sz="0" w:space="0" w:color="auto"/>
        <w:right w:val="none" w:sz="0" w:space="0" w:color="auto"/>
      </w:divBdr>
    </w:div>
    <w:div w:id="193428309">
      <w:bodyDiv w:val="1"/>
      <w:marLeft w:val="0"/>
      <w:marRight w:val="0"/>
      <w:marTop w:val="0"/>
      <w:marBottom w:val="0"/>
      <w:divBdr>
        <w:top w:val="none" w:sz="0" w:space="0" w:color="auto"/>
        <w:left w:val="none" w:sz="0" w:space="0" w:color="auto"/>
        <w:bottom w:val="none" w:sz="0" w:space="0" w:color="auto"/>
        <w:right w:val="none" w:sz="0" w:space="0" w:color="auto"/>
      </w:divBdr>
    </w:div>
    <w:div w:id="220946203">
      <w:bodyDiv w:val="1"/>
      <w:marLeft w:val="0"/>
      <w:marRight w:val="0"/>
      <w:marTop w:val="0"/>
      <w:marBottom w:val="0"/>
      <w:divBdr>
        <w:top w:val="none" w:sz="0" w:space="0" w:color="auto"/>
        <w:left w:val="none" w:sz="0" w:space="0" w:color="auto"/>
        <w:bottom w:val="none" w:sz="0" w:space="0" w:color="auto"/>
        <w:right w:val="none" w:sz="0" w:space="0" w:color="auto"/>
      </w:divBdr>
    </w:div>
    <w:div w:id="247271203">
      <w:bodyDiv w:val="1"/>
      <w:marLeft w:val="0"/>
      <w:marRight w:val="0"/>
      <w:marTop w:val="0"/>
      <w:marBottom w:val="0"/>
      <w:divBdr>
        <w:top w:val="none" w:sz="0" w:space="0" w:color="auto"/>
        <w:left w:val="none" w:sz="0" w:space="0" w:color="auto"/>
        <w:bottom w:val="none" w:sz="0" w:space="0" w:color="auto"/>
        <w:right w:val="none" w:sz="0" w:space="0" w:color="auto"/>
      </w:divBdr>
    </w:div>
    <w:div w:id="254214949">
      <w:bodyDiv w:val="1"/>
      <w:marLeft w:val="0"/>
      <w:marRight w:val="0"/>
      <w:marTop w:val="0"/>
      <w:marBottom w:val="0"/>
      <w:divBdr>
        <w:top w:val="none" w:sz="0" w:space="0" w:color="auto"/>
        <w:left w:val="none" w:sz="0" w:space="0" w:color="auto"/>
        <w:bottom w:val="none" w:sz="0" w:space="0" w:color="auto"/>
        <w:right w:val="none" w:sz="0" w:space="0" w:color="auto"/>
      </w:divBdr>
    </w:div>
    <w:div w:id="294213415">
      <w:bodyDiv w:val="1"/>
      <w:marLeft w:val="0"/>
      <w:marRight w:val="0"/>
      <w:marTop w:val="0"/>
      <w:marBottom w:val="0"/>
      <w:divBdr>
        <w:top w:val="none" w:sz="0" w:space="0" w:color="auto"/>
        <w:left w:val="none" w:sz="0" w:space="0" w:color="auto"/>
        <w:bottom w:val="none" w:sz="0" w:space="0" w:color="auto"/>
        <w:right w:val="none" w:sz="0" w:space="0" w:color="auto"/>
      </w:divBdr>
    </w:div>
    <w:div w:id="303123585">
      <w:bodyDiv w:val="1"/>
      <w:marLeft w:val="0"/>
      <w:marRight w:val="0"/>
      <w:marTop w:val="0"/>
      <w:marBottom w:val="0"/>
      <w:divBdr>
        <w:top w:val="none" w:sz="0" w:space="0" w:color="auto"/>
        <w:left w:val="none" w:sz="0" w:space="0" w:color="auto"/>
        <w:bottom w:val="none" w:sz="0" w:space="0" w:color="auto"/>
        <w:right w:val="none" w:sz="0" w:space="0" w:color="auto"/>
      </w:divBdr>
    </w:div>
    <w:div w:id="353843104">
      <w:bodyDiv w:val="1"/>
      <w:marLeft w:val="0"/>
      <w:marRight w:val="0"/>
      <w:marTop w:val="0"/>
      <w:marBottom w:val="0"/>
      <w:divBdr>
        <w:top w:val="none" w:sz="0" w:space="0" w:color="auto"/>
        <w:left w:val="none" w:sz="0" w:space="0" w:color="auto"/>
        <w:bottom w:val="none" w:sz="0" w:space="0" w:color="auto"/>
        <w:right w:val="none" w:sz="0" w:space="0" w:color="auto"/>
      </w:divBdr>
    </w:div>
    <w:div w:id="363749297">
      <w:bodyDiv w:val="1"/>
      <w:marLeft w:val="0"/>
      <w:marRight w:val="0"/>
      <w:marTop w:val="0"/>
      <w:marBottom w:val="0"/>
      <w:divBdr>
        <w:top w:val="none" w:sz="0" w:space="0" w:color="auto"/>
        <w:left w:val="none" w:sz="0" w:space="0" w:color="auto"/>
        <w:bottom w:val="none" w:sz="0" w:space="0" w:color="auto"/>
        <w:right w:val="none" w:sz="0" w:space="0" w:color="auto"/>
      </w:divBdr>
    </w:div>
    <w:div w:id="394595468">
      <w:bodyDiv w:val="1"/>
      <w:marLeft w:val="0"/>
      <w:marRight w:val="0"/>
      <w:marTop w:val="0"/>
      <w:marBottom w:val="0"/>
      <w:divBdr>
        <w:top w:val="none" w:sz="0" w:space="0" w:color="auto"/>
        <w:left w:val="none" w:sz="0" w:space="0" w:color="auto"/>
        <w:bottom w:val="none" w:sz="0" w:space="0" w:color="auto"/>
        <w:right w:val="none" w:sz="0" w:space="0" w:color="auto"/>
      </w:divBdr>
    </w:div>
    <w:div w:id="429204677">
      <w:bodyDiv w:val="1"/>
      <w:marLeft w:val="0"/>
      <w:marRight w:val="0"/>
      <w:marTop w:val="0"/>
      <w:marBottom w:val="0"/>
      <w:divBdr>
        <w:top w:val="none" w:sz="0" w:space="0" w:color="auto"/>
        <w:left w:val="none" w:sz="0" w:space="0" w:color="auto"/>
        <w:bottom w:val="none" w:sz="0" w:space="0" w:color="auto"/>
        <w:right w:val="none" w:sz="0" w:space="0" w:color="auto"/>
      </w:divBdr>
      <w:divsChild>
        <w:div w:id="1035235059">
          <w:marLeft w:val="0"/>
          <w:marRight w:val="0"/>
          <w:marTop w:val="0"/>
          <w:marBottom w:val="0"/>
          <w:divBdr>
            <w:top w:val="single" w:sz="2" w:space="0" w:color="E5E7EB"/>
            <w:left w:val="single" w:sz="2" w:space="0" w:color="E5E7EB"/>
            <w:bottom w:val="single" w:sz="2" w:space="0" w:color="E5E7EB"/>
            <w:right w:val="single" w:sz="2" w:space="0" w:color="E5E7EB"/>
          </w:divBdr>
          <w:divsChild>
            <w:div w:id="1601141692">
              <w:marLeft w:val="0"/>
              <w:marRight w:val="0"/>
              <w:marTop w:val="0"/>
              <w:marBottom w:val="0"/>
              <w:divBdr>
                <w:top w:val="single" w:sz="2" w:space="0" w:color="E5E7EB"/>
                <w:left w:val="single" w:sz="2" w:space="0" w:color="E5E7EB"/>
                <w:bottom w:val="single" w:sz="2" w:space="0" w:color="E5E7EB"/>
                <w:right w:val="single" w:sz="6" w:space="0" w:color="auto"/>
              </w:divBdr>
              <w:divsChild>
                <w:div w:id="1412779134">
                  <w:marLeft w:val="0"/>
                  <w:marRight w:val="0"/>
                  <w:marTop w:val="0"/>
                  <w:marBottom w:val="0"/>
                  <w:divBdr>
                    <w:top w:val="single" w:sz="2" w:space="0" w:color="E5E7EB"/>
                    <w:left w:val="single" w:sz="2" w:space="0" w:color="E5E7EB"/>
                    <w:bottom w:val="single" w:sz="2" w:space="0" w:color="E5E7EB"/>
                    <w:right w:val="single" w:sz="2" w:space="0" w:color="E5E7EB"/>
                  </w:divBdr>
                  <w:divsChild>
                    <w:div w:id="436489180">
                      <w:marLeft w:val="0"/>
                      <w:marRight w:val="0"/>
                      <w:marTop w:val="0"/>
                      <w:marBottom w:val="0"/>
                      <w:divBdr>
                        <w:top w:val="single" w:sz="2" w:space="0" w:color="E5E7EB"/>
                        <w:left w:val="single" w:sz="2" w:space="0" w:color="E5E7EB"/>
                        <w:bottom w:val="single" w:sz="2" w:space="0" w:color="E5E7EB"/>
                        <w:right w:val="single" w:sz="2" w:space="0" w:color="E5E7EB"/>
                      </w:divBdr>
                      <w:divsChild>
                        <w:div w:id="1028599534">
                          <w:marLeft w:val="0"/>
                          <w:marRight w:val="0"/>
                          <w:marTop w:val="0"/>
                          <w:marBottom w:val="0"/>
                          <w:divBdr>
                            <w:top w:val="single" w:sz="2" w:space="0" w:color="E5E7EB"/>
                            <w:left w:val="single" w:sz="2" w:space="0" w:color="E5E7EB"/>
                            <w:bottom w:val="single" w:sz="2" w:space="0" w:color="E5E7EB"/>
                            <w:right w:val="single" w:sz="2" w:space="0" w:color="E5E7EB"/>
                          </w:divBdr>
                          <w:divsChild>
                            <w:div w:id="20012997">
                              <w:marLeft w:val="0"/>
                              <w:marRight w:val="0"/>
                              <w:marTop w:val="0"/>
                              <w:marBottom w:val="0"/>
                              <w:divBdr>
                                <w:top w:val="single" w:sz="2" w:space="0" w:color="E5E7EB"/>
                                <w:left w:val="single" w:sz="2" w:space="0" w:color="E5E7EB"/>
                                <w:bottom w:val="single" w:sz="2" w:space="0" w:color="E5E7EB"/>
                                <w:right w:val="single" w:sz="2" w:space="0" w:color="E5E7EB"/>
                              </w:divBdr>
                              <w:divsChild>
                                <w:div w:id="1731883309">
                                  <w:marLeft w:val="0"/>
                                  <w:marRight w:val="0"/>
                                  <w:marTop w:val="0"/>
                                  <w:marBottom w:val="0"/>
                                  <w:divBdr>
                                    <w:top w:val="single" w:sz="2" w:space="0" w:color="E5E7EB"/>
                                    <w:left w:val="single" w:sz="2" w:space="0" w:color="E5E7EB"/>
                                    <w:bottom w:val="single" w:sz="2" w:space="0" w:color="E5E7EB"/>
                                    <w:right w:val="single" w:sz="2" w:space="0" w:color="E5E7EB"/>
                                  </w:divBdr>
                                  <w:divsChild>
                                    <w:div w:id="413817812">
                                      <w:marLeft w:val="0"/>
                                      <w:marRight w:val="0"/>
                                      <w:marTop w:val="0"/>
                                      <w:marBottom w:val="0"/>
                                      <w:divBdr>
                                        <w:top w:val="single" w:sz="2" w:space="0" w:color="E5E7EB"/>
                                        <w:left w:val="single" w:sz="2" w:space="0" w:color="E5E7EB"/>
                                        <w:bottom w:val="single" w:sz="2" w:space="0" w:color="E5E7EB"/>
                                        <w:right w:val="single" w:sz="2" w:space="0" w:color="E5E7EB"/>
                                      </w:divBdr>
                                      <w:divsChild>
                                        <w:div w:id="1051687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65545172">
                          <w:marLeft w:val="0"/>
                          <w:marRight w:val="0"/>
                          <w:marTop w:val="0"/>
                          <w:marBottom w:val="0"/>
                          <w:divBdr>
                            <w:top w:val="single" w:sz="2" w:space="0" w:color="E5E7EB"/>
                            <w:left w:val="single" w:sz="2" w:space="0" w:color="E5E7EB"/>
                            <w:bottom w:val="single" w:sz="2" w:space="0" w:color="E5E7EB"/>
                            <w:right w:val="single" w:sz="2" w:space="0" w:color="E5E7EB"/>
                          </w:divBdr>
                          <w:divsChild>
                            <w:div w:id="2074424207">
                              <w:marLeft w:val="0"/>
                              <w:marRight w:val="0"/>
                              <w:marTop w:val="0"/>
                              <w:marBottom w:val="0"/>
                              <w:divBdr>
                                <w:top w:val="single" w:sz="2" w:space="0" w:color="E5E7EB"/>
                                <w:left w:val="single" w:sz="2" w:space="0" w:color="E5E7EB"/>
                                <w:bottom w:val="single" w:sz="2" w:space="0" w:color="E5E7EB"/>
                                <w:right w:val="single" w:sz="2" w:space="0" w:color="E5E7EB"/>
                              </w:divBdr>
                            </w:div>
                            <w:div w:id="1663124069">
                              <w:marLeft w:val="0"/>
                              <w:marRight w:val="0"/>
                              <w:marTop w:val="0"/>
                              <w:marBottom w:val="0"/>
                              <w:divBdr>
                                <w:top w:val="single" w:sz="2" w:space="0" w:color="E5E7EB"/>
                                <w:left w:val="single" w:sz="2" w:space="0" w:color="E5E7EB"/>
                                <w:bottom w:val="single" w:sz="2" w:space="0" w:color="E5E7EB"/>
                                <w:right w:val="single" w:sz="2" w:space="0" w:color="E5E7EB"/>
                              </w:divBdr>
                              <w:divsChild>
                                <w:div w:id="2084835104">
                                  <w:marLeft w:val="0"/>
                                  <w:marRight w:val="0"/>
                                  <w:marTop w:val="0"/>
                                  <w:marBottom w:val="0"/>
                                  <w:divBdr>
                                    <w:top w:val="single" w:sz="2" w:space="0" w:color="E5E7EB"/>
                                    <w:left w:val="single" w:sz="2" w:space="0" w:color="E5E7EB"/>
                                    <w:bottom w:val="single" w:sz="2" w:space="0" w:color="E5E7EB"/>
                                    <w:right w:val="single" w:sz="2" w:space="0" w:color="E5E7EB"/>
                                  </w:divBdr>
                                  <w:divsChild>
                                    <w:div w:id="293490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243024">
                                  <w:marLeft w:val="0"/>
                                  <w:marRight w:val="0"/>
                                  <w:marTop w:val="0"/>
                                  <w:marBottom w:val="0"/>
                                  <w:divBdr>
                                    <w:top w:val="single" w:sz="2" w:space="0" w:color="E5E7EB"/>
                                    <w:left w:val="single" w:sz="2" w:space="0" w:color="E5E7EB"/>
                                    <w:bottom w:val="single" w:sz="2" w:space="0" w:color="E5E7EB"/>
                                    <w:right w:val="single" w:sz="2" w:space="0" w:color="E5E7EB"/>
                                  </w:divBdr>
                                  <w:divsChild>
                                    <w:div w:id="1340505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2753548">
                                  <w:marLeft w:val="0"/>
                                  <w:marRight w:val="0"/>
                                  <w:marTop w:val="0"/>
                                  <w:marBottom w:val="0"/>
                                  <w:divBdr>
                                    <w:top w:val="single" w:sz="2" w:space="0" w:color="E5E7EB"/>
                                    <w:left w:val="single" w:sz="2" w:space="0" w:color="E5E7EB"/>
                                    <w:bottom w:val="single" w:sz="2" w:space="0" w:color="E5E7EB"/>
                                    <w:right w:val="single" w:sz="2" w:space="0" w:color="E5E7EB"/>
                                  </w:divBdr>
                                  <w:divsChild>
                                    <w:div w:id="1618952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957640">
                                  <w:marLeft w:val="0"/>
                                  <w:marRight w:val="0"/>
                                  <w:marTop w:val="0"/>
                                  <w:marBottom w:val="0"/>
                                  <w:divBdr>
                                    <w:top w:val="single" w:sz="2" w:space="0" w:color="E5E7EB"/>
                                    <w:left w:val="single" w:sz="2" w:space="0" w:color="E5E7EB"/>
                                    <w:bottom w:val="single" w:sz="2" w:space="0" w:color="E5E7EB"/>
                                    <w:right w:val="single" w:sz="2" w:space="0" w:color="E5E7EB"/>
                                  </w:divBdr>
                                  <w:divsChild>
                                    <w:div w:id="1914195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8172261">
                                  <w:marLeft w:val="0"/>
                                  <w:marRight w:val="0"/>
                                  <w:marTop w:val="0"/>
                                  <w:marBottom w:val="0"/>
                                  <w:divBdr>
                                    <w:top w:val="single" w:sz="2" w:space="0" w:color="E5E7EB"/>
                                    <w:left w:val="single" w:sz="2" w:space="0" w:color="E5E7EB"/>
                                    <w:bottom w:val="single" w:sz="2" w:space="0" w:color="E5E7EB"/>
                                    <w:right w:val="single" w:sz="2" w:space="0" w:color="E5E7EB"/>
                                  </w:divBdr>
                                  <w:divsChild>
                                    <w:div w:id="2045014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826796">
                                  <w:marLeft w:val="0"/>
                                  <w:marRight w:val="0"/>
                                  <w:marTop w:val="0"/>
                                  <w:marBottom w:val="0"/>
                                  <w:divBdr>
                                    <w:top w:val="single" w:sz="2" w:space="0" w:color="E5E7EB"/>
                                    <w:left w:val="single" w:sz="2" w:space="0" w:color="E5E7EB"/>
                                    <w:bottom w:val="single" w:sz="2" w:space="0" w:color="E5E7EB"/>
                                    <w:right w:val="single" w:sz="2" w:space="0" w:color="E5E7EB"/>
                                  </w:divBdr>
                                  <w:divsChild>
                                    <w:div w:id="118732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9508346">
                                  <w:marLeft w:val="0"/>
                                  <w:marRight w:val="0"/>
                                  <w:marTop w:val="0"/>
                                  <w:marBottom w:val="0"/>
                                  <w:divBdr>
                                    <w:top w:val="single" w:sz="2" w:space="0" w:color="E5E7EB"/>
                                    <w:left w:val="single" w:sz="2" w:space="0" w:color="E5E7EB"/>
                                    <w:bottom w:val="single" w:sz="2" w:space="0" w:color="E5E7EB"/>
                                    <w:right w:val="single" w:sz="2" w:space="0" w:color="E5E7EB"/>
                                  </w:divBdr>
                                  <w:divsChild>
                                    <w:div w:id="754940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5284505">
                                  <w:marLeft w:val="0"/>
                                  <w:marRight w:val="0"/>
                                  <w:marTop w:val="0"/>
                                  <w:marBottom w:val="0"/>
                                  <w:divBdr>
                                    <w:top w:val="single" w:sz="2" w:space="0" w:color="E5E7EB"/>
                                    <w:left w:val="single" w:sz="2" w:space="0" w:color="E5E7EB"/>
                                    <w:bottom w:val="single" w:sz="2" w:space="0" w:color="E5E7EB"/>
                                    <w:right w:val="single" w:sz="2" w:space="0" w:color="E5E7EB"/>
                                  </w:divBdr>
                                  <w:divsChild>
                                    <w:div w:id="74325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0821675">
                                  <w:marLeft w:val="0"/>
                                  <w:marRight w:val="0"/>
                                  <w:marTop w:val="0"/>
                                  <w:marBottom w:val="0"/>
                                  <w:divBdr>
                                    <w:top w:val="single" w:sz="2" w:space="0" w:color="E5E7EB"/>
                                    <w:left w:val="single" w:sz="2" w:space="0" w:color="E5E7EB"/>
                                    <w:bottom w:val="single" w:sz="2" w:space="0" w:color="E5E7EB"/>
                                    <w:right w:val="single" w:sz="2" w:space="0" w:color="E5E7EB"/>
                                  </w:divBdr>
                                  <w:divsChild>
                                    <w:div w:id="825703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994202">
                                  <w:marLeft w:val="0"/>
                                  <w:marRight w:val="0"/>
                                  <w:marTop w:val="0"/>
                                  <w:marBottom w:val="0"/>
                                  <w:divBdr>
                                    <w:top w:val="single" w:sz="2" w:space="0" w:color="E5E7EB"/>
                                    <w:left w:val="single" w:sz="2" w:space="0" w:color="E5E7EB"/>
                                    <w:bottom w:val="single" w:sz="2" w:space="0" w:color="E5E7EB"/>
                                    <w:right w:val="single" w:sz="2" w:space="0" w:color="E5E7EB"/>
                                  </w:divBdr>
                                  <w:divsChild>
                                    <w:div w:id="323896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498294">
                                  <w:marLeft w:val="0"/>
                                  <w:marRight w:val="0"/>
                                  <w:marTop w:val="0"/>
                                  <w:marBottom w:val="0"/>
                                  <w:divBdr>
                                    <w:top w:val="single" w:sz="2" w:space="0" w:color="E5E7EB"/>
                                    <w:left w:val="single" w:sz="2" w:space="0" w:color="E5E7EB"/>
                                    <w:bottom w:val="single" w:sz="2" w:space="0" w:color="E5E7EB"/>
                                    <w:right w:val="single" w:sz="2" w:space="0" w:color="E5E7EB"/>
                                  </w:divBdr>
                                  <w:divsChild>
                                    <w:div w:id="1233152788">
                                      <w:marLeft w:val="0"/>
                                      <w:marRight w:val="0"/>
                                      <w:marTop w:val="0"/>
                                      <w:marBottom w:val="0"/>
                                      <w:divBdr>
                                        <w:top w:val="single" w:sz="2" w:space="0" w:color="E5E7EB"/>
                                        <w:left w:val="single" w:sz="2" w:space="0" w:color="E5E7EB"/>
                                        <w:bottom w:val="single" w:sz="2" w:space="0" w:color="E5E7EB"/>
                                        <w:right w:val="single" w:sz="2" w:space="0" w:color="E5E7EB"/>
                                      </w:divBdr>
                                      <w:divsChild>
                                        <w:div w:id="1488666120">
                                          <w:marLeft w:val="0"/>
                                          <w:marRight w:val="0"/>
                                          <w:marTop w:val="0"/>
                                          <w:marBottom w:val="0"/>
                                          <w:divBdr>
                                            <w:top w:val="single" w:sz="2" w:space="0" w:color="E5E7EB"/>
                                            <w:left w:val="single" w:sz="2" w:space="0" w:color="E5E7EB"/>
                                            <w:bottom w:val="single" w:sz="2" w:space="31" w:color="E5E7EB"/>
                                            <w:right w:val="single" w:sz="2" w:space="0" w:color="E5E7EB"/>
                                          </w:divBdr>
                                          <w:divsChild>
                                            <w:div w:id="1731077153">
                                              <w:marLeft w:val="0"/>
                                              <w:marRight w:val="0"/>
                                              <w:marTop w:val="0"/>
                                              <w:marBottom w:val="0"/>
                                              <w:divBdr>
                                                <w:top w:val="single" w:sz="2" w:space="0" w:color="E5E7EB"/>
                                                <w:left w:val="single" w:sz="2" w:space="0" w:color="E5E7EB"/>
                                                <w:bottom w:val="single" w:sz="2" w:space="0" w:color="E5E7EB"/>
                                                <w:right w:val="single" w:sz="2" w:space="0" w:color="E5E7EB"/>
                                              </w:divBdr>
                                              <w:divsChild>
                                                <w:div w:id="1035690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6518092">
                                              <w:marLeft w:val="0"/>
                                              <w:marRight w:val="0"/>
                                              <w:marTop w:val="0"/>
                                              <w:marBottom w:val="0"/>
                                              <w:divBdr>
                                                <w:top w:val="single" w:sz="2" w:space="0" w:color="E5E7EB"/>
                                                <w:left w:val="single" w:sz="2" w:space="0" w:color="E5E7EB"/>
                                                <w:bottom w:val="single" w:sz="2" w:space="0" w:color="E5E7EB"/>
                                                <w:right w:val="single" w:sz="2" w:space="0" w:color="E5E7EB"/>
                                              </w:divBdr>
                                            </w:div>
                                            <w:div w:id="261451336">
                                              <w:marLeft w:val="0"/>
                                              <w:marRight w:val="0"/>
                                              <w:marTop w:val="0"/>
                                              <w:marBottom w:val="0"/>
                                              <w:divBdr>
                                                <w:top w:val="single" w:sz="2" w:space="0" w:color="E5E7EB"/>
                                                <w:left w:val="single" w:sz="2" w:space="0" w:color="E5E7EB"/>
                                                <w:bottom w:val="single" w:sz="2" w:space="0" w:color="E5E7EB"/>
                                                <w:right w:val="single" w:sz="2" w:space="0" w:color="E5E7EB"/>
                                              </w:divBdr>
                                              <w:divsChild>
                                                <w:div w:id="1676491670">
                                                  <w:marLeft w:val="216"/>
                                                  <w:marRight w:val="120"/>
                                                  <w:marTop w:val="264"/>
                                                  <w:marBottom w:val="0"/>
                                                  <w:divBdr>
                                                    <w:top w:val="single" w:sz="2" w:space="0" w:color="E5E7EB"/>
                                                    <w:left w:val="single" w:sz="2" w:space="0" w:color="E5E7EB"/>
                                                    <w:bottom w:val="single" w:sz="2" w:space="0" w:color="E5E7EB"/>
                                                    <w:right w:val="single" w:sz="2" w:space="0" w:color="E5E7EB"/>
                                                  </w:divBdr>
                                                  <w:divsChild>
                                                    <w:div w:id="2031368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6270430">
                                                  <w:marLeft w:val="0"/>
                                                  <w:marRight w:val="120"/>
                                                  <w:marTop w:val="264"/>
                                                  <w:marBottom w:val="0"/>
                                                  <w:divBdr>
                                                    <w:top w:val="single" w:sz="2" w:space="0" w:color="E5E7EB"/>
                                                    <w:left w:val="single" w:sz="2" w:space="0" w:color="E5E7EB"/>
                                                    <w:bottom w:val="single" w:sz="2" w:space="0" w:color="E5E7EB"/>
                                                    <w:right w:val="single" w:sz="2" w:space="0" w:color="E5E7EB"/>
                                                  </w:divBdr>
                                                  <w:divsChild>
                                                    <w:div w:id="2146001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5117862">
                                                  <w:marLeft w:val="0"/>
                                                  <w:marRight w:val="120"/>
                                                  <w:marTop w:val="264"/>
                                                  <w:marBottom w:val="0"/>
                                                  <w:divBdr>
                                                    <w:top w:val="single" w:sz="2" w:space="0" w:color="E5E7EB"/>
                                                    <w:left w:val="single" w:sz="2" w:space="0" w:color="E5E7EB"/>
                                                    <w:bottom w:val="single" w:sz="2" w:space="0" w:color="E5E7EB"/>
                                                    <w:right w:val="single" w:sz="2" w:space="0" w:color="E5E7EB"/>
                                                  </w:divBdr>
                                                  <w:divsChild>
                                                    <w:div w:id="1632322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23308355">
                  <w:marLeft w:val="0"/>
                  <w:marRight w:val="0"/>
                  <w:marTop w:val="0"/>
                  <w:marBottom w:val="0"/>
                  <w:divBdr>
                    <w:top w:val="single" w:sz="6" w:space="0" w:color="E5E7EB"/>
                    <w:left w:val="single" w:sz="2" w:space="0" w:color="E5E7EB"/>
                    <w:bottom w:val="single" w:sz="2" w:space="0" w:color="E5E7EB"/>
                    <w:right w:val="single" w:sz="2" w:space="0" w:color="E5E7EB"/>
                  </w:divBdr>
                </w:div>
                <w:div w:id="1967814247">
                  <w:marLeft w:val="0"/>
                  <w:marRight w:val="0"/>
                  <w:marTop w:val="0"/>
                  <w:marBottom w:val="0"/>
                  <w:divBdr>
                    <w:top w:val="single" w:sz="6" w:space="0" w:color="E5E7EB"/>
                    <w:left w:val="single" w:sz="2" w:space="0" w:color="E5E7EB"/>
                    <w:bottom w:val="single" w:sz="2" w:space="0" w:color="E5E7EB"/>
                    <w:right w:val="single" w:sz="2" w:space="0" w:color="E5E7EB"/>
                  </w:divBdr>
                  <w:divsChild>
                    <w:div w:id="184560021">
                      <w:marLeft w:val="0"/>
                      <w:marRight w:val="0"/>
                      <w:marTop w:val="0"/>
                      <w:marBottom w:val="0"/>
                      <w:divBdr>
                        <w:top w:val="single" w:sz="2" w:space="0" w:color="E5E7EB"/>
                        <w:left w:val="single" w:sz="2" w:space="0" w:color="E5E7EB"/>
                        <w:bottom w:val="single" w:sz="2" w:space="0" w:color="E5E7EB"/>
                        <w:right w:val="single" w:sz="2" w:space="0" w:color="E5E7EB"/>
                      </w:divBdr>
                      <w:divsChild>
                        <w:div w:id="289745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953716">
                      <w:marLeft w:val="0"/>
                      <w:marRight w:val="0"/>
                      <w:marTop w:val="0"/>
                      <w:marBottom w:val="0"/>
                      <w:divBdr>
                        <w:top w:val="single" w:sz="2" w:space="0" w:color="E5E7EB"/>
                        <w:left w:val="single" w:sz="2" w:space="0" w:color="E5E7EB"/>
                        <w:bottom w:val="single" w:sz="2" w:space="0" w:color="E5E7EB"/>
                        <w:right w:val="single" w:sz="2" w:space="0" w:color="E5E7EB"/>
                      </w:divBdr>
                      <w:divsChild>
                        <w:div w:id="1726566346">
                          <w:marLeft w:val="0"/>
                          <w:marRight w:val="0"/>
                          <w:marTop w:val="0"/>
                          <w:marBottom w:val="0"/>
                          <w:divBdr>
                            <w:top w:val="single" w:sz="2" w:space="0" w:color="E5E7EB"/>
                            <w:left w:val="single" w:sz="2" w:space="0" w:color="E5E7EB"/>
                            <w:bottom w:val="single" w:sz="2" w:space="0" w:color="E5E7EB"/>
                            <w:right w:val="single" w:sz="2" w:space="0" w:color="E5E7EB"/>
                          </w:divBdr>
                          <w:divsChild>
                            <w:div w:id="1776826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5803984">
                  <w:marLeft w:val="0"/>
                  <w:marRight w:val="0"/>
                  <w:marTop w:val="0"/>
                  <w:marBottom w:val="0"/>
                  <w:divBdr>
                    <w:top w:val="single" w:sz="2" w:space="0" w:color="E5E7EB"/>
                    <w:left w:val="single" w:sz="2" w:space="0" w:color="E5E7EB"/>
                    <w:bottom w:val="single" w:sz="2" w:space="0" w:color="E5E7EB"/>
                    <w:right w:val="single" w:sz="2" w:space="0" w:color="E5E7EB"/>
                  </w:divBdr>
                  <w:divsChild>
                    <w:div w:id="294876791">
                      <w:marLeft w:val="0"/>
                      <w:marRight w:val="0"/>
                      <w:marTop w:val="0"/>
                      <w:marBottom w:val="0"/>
                      <w:divBdr>
                        <w:top w:val="single" w:sz="2" w:space="0" w:color="E5E7EB"/>
                        <w:left w:val="single" w:sz="2" w:space="0" w:color="E5E7EB"/>
                        <w:bottom w:val="single" w:sz="2" w:space="0" w:color="E5E7EB"/>
                        <w:right w:val="single" w:sz="2" w:space="0" w:color="E5E7EB"/>
                      </w:divBdr>
                      <w:divsChild>
                        <w:div w:id="1495416333">
                          <w:marLeft w:val="0"/>
                          <w:marRight w:val="0"/>
                          <w:marTop w:val="0"/>
                          <w:marBottom w:val="0"/>
                          <w:divBdr>
                            <w:top w:val="single" w:sz="2" w:space="0" w:color="E5E7EB"/>
                            <w:left w:val="single" w:sz="2" w:space="0" w:color="E5E7EB"/>
                            <w:bottom w:val="single" w:sz="2" w:space="0" w:color="E5E7EB"/>
                            <w:right w:val="single" w:sz="2" w:space="0" w:color="E5E7EB"/>
                          </w:divBdr>
                          <w:divsChild>
                            <w:div w:id="190269511">
                              <w:marLeft w:val="0"/>
                              <w:marRight w:val="0"/>
                              <w:marTop w:val="0"/>
                              <w:marBottom w:val="0"/>
                              <w:divBdr>
                                <w:top w:val="single" w:sz="2" w:space="0" w:color="E5E7EB"/>
                                <w:left w:val="single" w:sz="2" w:space="0" w:color="E5E7EB"/>
                                <w:bottom w:val="single" w:sz="2" w:space="0" w:color="E5E7EB"/>
                                <w:right w:val="single" w:sz="2" w:space="0" w:color="E5E7EB"/>
                              </w:divBdr>
                              <w:divsChild>
                                <w:div w:id="2115972947">
                                  <w:marLeft w:val="0"/>
                                  <w:marRight w:val="0"/>
                                  <w:marTop w:val="0"/>
                                  <w:marBottom w:val="0"/>
                                  <w:divBdr>
                                    <w:top w:val="single" w:sz="2" w:space="4" w:color="E5E7EB"/>
                                    <w:left w:val="single" w:sz="2" w:space="4" w:color="E5E7EB"/>
                                    <w:bottom w:val="single" w:sz="2" w:space="4" w:color="E5E7EB"/>
                                    <w:right w:val="single" w:sz="2" w:space="4" w:color="E5E7EB"/>
                                  </w:divBdr>
                                  <w:divsChild>
                                    <w:div w:id="98455140">
                                      <w:marLeft w:val="0"/>
                                      <w:marRight w:val="75"/>
                                      <w:marTop w:val="0"/>
                                      <w:marBottom w:val="0"/>
                                      <w:divBdr>
                                        <w:top w:val="single" w:sz="2" w:space="0" w:color="E5E7EB"/>
                                        <w:left w:val="single" w:sz="2" w:space="0" w:color="E5E7EB"/>
                                        <w:bottom w:val="single" w:sz="2" w:space="0" w:color="E5E7EB"/>
                                        <w:right w:val="single" w:sz="2" w:space="0" w:color="E5E7EB"/>
                                      </w:divBdr>
                                    </w:div>
                                  </w:divsChild>
                                </w:div>
                                <w:div w:id="898054015">
                                  <w:marLeft w:val="0"/>
                                  <w:marRight w:val="0"/>
                                  <w:marTop w:val="0"/>
                                  <w:marBottom w:val="0"/>
                                  <w:divBdr>
                                    <w:top w:val="single" w:sz="2" w:space="0" w:color="E5E7EB"/>
                                    <w:left w:val="single" w:sz="2" w:space="0" w:color="E5E7EB"/>
                                    <w:bottom w:val="single" w:sz="2" w:space="0" w:color="E5E7EB"/>
                                    <w:right w:val="single" w:sz="2" w:space="0" w:color="E5E7EB"/>
                                  </w:divBdr>
                                  <w:divsChild>
                                    <w:div w:id="1391154146">
                                      <w:marLeft w:val="0"/>
                                      <w:marRight w:val="0"/>
                                      <w:marTop w:val="0"/>
                                      <w:marBottom w:val="0"/>
                                      <w:divBdr>
                                        <w:top w:val="single" w:sz="2" w:space="0" w:color="E5E7EB"/>
                                        <w:left w:val="single" w:sz="2" w:space="0" w:color="E5E7EB"/>
                                        <w:bottom w:val="single" w:sz="2" w:space="0" w:color="E5E7EB"/>
                                        <w:right w:val="single" w:sz="2" w:space="0" w:color="E5E7EB"/>
                                      </w:divBdr>
                                      <w:divsChild>
                                        <w:div w:id="1567757773">
                                          <w:marLeft w:val="0"/>
                                          <w:marRight w:val="0"/>
                                          <w:marTop w:val="0"/>
                                          <w:marBottom w:val="0"/>
                                          <w:divBdr>
                                            <w:top w:val="single" w:sz="2" w:space="0" w:color="E5E7EB"/>
                                            <w:left w:val="single" w:sz="2" w:space="0" w:color="E5E7EB"/>
                                            <w:bottom w:val="single" w:sz="2" w:space="0" w:color="E5E7EB"/>
                                            <w:right w:val="single" w:sz="2" w:space="0" w:color="E5E7EB"/>
                                          </w:divBdr>
                                          <w:divsChild>
                                            <w:div w:id="239022823">
                                              <w:marLeft w:val="0"/>
                                              <w:marRight w:val="0"/>
                                              <w:marTop w:val="0"/>
                                              <w:marBottom w:val="0"/>
                                              <w:divBdr>
                                                <w:top w:val="single" w:sz="2" w:space="0" w:color="E5E7EB"/>
                                                <w:left w:val="single" w:sz="2" w:space="0" w:color="E5E7EB"/>
                                                <w:bottom w:val="single" w:sz="2" w:space="0" w:color="E5E7EB"/>
                                                <w:right w:val="single" w:sz="2" w:space="0" w:color="E5E7EB"/>
                                              </w:divBdr>
                                              <w:divsChild>
                                                <w:div w:id="618531401">
                                                  <w:marLeft w:val="75"/>
                                                  <w:marRight w:val="75"/>
                                                  <w:marTop w:val="75"/>
                                                  <w:marBottom w:val="75"/>
                                                  <w:divBdr>
                                                    <w:top w:val="single" w:sz="2" w:space="0" w:color="E5E7EB"/>
                                                    <w:left w:val="single" w:sz="2" w:space="0" w:color="E5E7EB"/>
                                                    <w:bottom w:val="single" w:sz="2" w:space="0" w:color="E5E7EB"/>
                                                    <w:right w:val="single" w:sz="2" w:space="0" w:color="E5E7EB"/>
                                                  </w:divBdr>
                                                  <w:divsChild>
                                                    <w:div w:id="562062951">
                                                      <w:marLeft w:val="0"/>
                                                      <w:marRight w:val="0"/>
                                                      <w:marTop w:val="0"/>
                                                      <w:marBottom w:val="0"/>
                                                      <w:divBdr>
                                                        <w:top w:val="single" w:sz="2" w:space="0" w:color="E5E7EB"/>
                                                        <w:left w:val="single" w:sz="2" w:space="0" w:color="E5E7EB"/>
                                                        <w:bottom w:val="single" w:sz="2" w:space="0" w:color="E5E7EB"/>
                                                        <w:right w:val="single" w:sz="2" w:space="0" w:color="E5E7EB"/>
                                                      </w:divBdr>
                                                    </w:div>
                                                    <w:div w:id="2142916094">
                                                      <w:marLeft w:val="0"/>
                                                      <w:marRight w:val="0"/>
                                                      <w:marTop w:val="0"/>
                                                      <w:marBottom w:val="0"/>
                                                      <w:divBdr>
                                                        <w:top w:val="single" w:sz="2" w:space="0" w:color="E5E7EB"/>
                                                        <w:left w:val="single" w:sz="2" w:space="0" w:color="E5E7EB"/>
                                                        <w:bottom w:val="single" w:sz="2" w:space="0" w:color="E5E7EB"/>
                                                        <w:right w:val="single" w:sz="2" w:space="0" w:color="E5E7EB"/>
                                                      </w:divBdr>
                                                      <w:divsChild>
                                                        <w:div w:id="83534534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055035123">
                                          <w:marLeft w:val="0"/>
                                          <w:marRight w:val="0"/>
                                          <w:marTop w:val="0"/>
                                          <w:marBottom w:val="0"/>
                                          <w:divBdr>
                                            <w:top w:val="single" w:sz="2" w:space="0" w:color="E5E7EB"/>
                                            <w:left w:val="single" w:sz="2" w:space="0" w:color="E5E7EB"/>
                                            <w:bottom w:val="single" w:sz="2" w:space="0" w:color="E5E7EB"/>
                                            <w:right w:val="single" w:sz="2" w:space="0" w:color="E5E7EB"/>
                                          </w:divBdr>
                                          <w:divsChild>
                                            <w:div w:id="192773235">
                                              <w:marLeft w:val="0"/>
                                              <w:marRight w:val="0"/>
                                              <w:marTop w:val="0"/>
                                              <w:marBottom w:val="0"/>
                                              <w:divBdr>
                                                <w:top w:val="single" w:sz="2" w:space="0" w:color="E5E7EB"/>
                                                <w:left w:val="single" w:sz="2" w:space="0" w:color="E5E7EB"/>
                                                <w:bottom w:val="single" w:sz="2" w:space="0" w:color="E5E7EB"/>
                                                <w:right w:val="single" w:sz="2" w:space="0" w:color="E5E7EB"/>
                                              </w:divBdr>
                                              <w:divsChild>
                                                <w:div w:id="545916915">
                                                  <w:marLeft w:val="75"/>
                                                  <w:marRight w:val="75"/>
                                                  <w:marTop w:val="75"/>
                                                  <w:marBottom w:val="75"/>
                                                  <w:divBdr>
                                                    <w:top w:val="single" w:sz="2" w:space="0" w:color="E5E7EB"/>
                                                    <w:left w:val="single" w:sz="2" w:space="0" w:color="E5E7EB"/>
                                                    <w:bottom w:val="single" w:sz="2" w:space="0" w:color="E5E7EB"/>
                                                    <w:right w:val="single" w:sz="2" w:space="0" w:color="E5E7EB"/>
                                                  </w:divBdr>
                                                  <w:divsChild>
                                                    <w:div w:id="1853756533">
                                                      <w:marLeft w:val="0"/>
                                                      <w:marRight w:val="0"/>
                                                      <w:marTop w:val="0"/>
                                                      <w:marBottom w:val="0"/>
                                                      <w:divBdr>
                                                        <w:top w:val="single" w:sz="2" w:space="0" w:color="E5E7EB"/>
                                                        <w:left w:val="single" w:sz="2" w:space="0" w:color="E5E7EB"/>
                                                        <w:bottom w:val="single" w:sz="2" w:space="0" w:color="E5E7EB"/>
                                                        <w:right w:val="single" w:sz="2" w:space="0" w:color="E5E7EB"/>
                                                      </w:divBdr>
                                                    </w:div>
                                                    <w:div w:id="353045933">
                                                      <w:marLeft w:val="0"/>
                                                      <w:marRight w:val="0"/>
                                                      <w:marTop w:val="0"/>
                                                      <w:marBottom w:val="0"/>
                                                      <w:divBdr>
                                                        <w:top w:val="single" w:sz="2" w:space="0" w:color="E5E7EB"/>
                                                        <w:left w:val="single" w:sz="2" w:space="0" w:color="E5E7EB"/>
                                                        <w:bottom w:val="single" w:sz="2" w:space="0" w:color="E5E7EB"/>
                                                        <w:right w:val="single" w:sz="2" w:space="0" w:color="E5E7EB"/>
                                                      </w:divBdr>
                                                      <w:divsChild>
                                                        <w:div w:id="1320889621">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605919728">
                                          <w:marLeft w:val="0"/>
                                          <w:marRight w:val="0"/>
                                          <w:marTop w:val="0"/>
                                          <w:marBottom w:val="0"/>
                                          <w:divBdr>
                                            <w:top w:val="single" w:sz="2" w:space="0" w:color="E5E7EB"/>
                                            <w:left w:val="single" w:sz="2" w:space="0" w:color="E5E7EB"/>
                                            <w:bottom w:val="single" w:sz="2" w:space="0" w:color="E5E7EB"/>
                                            <w:right w:val="single" w:sz="2" w:space="0" w:color="E5E7EB"/>
                                          </w:divBdr>
                                          <w:divsChild>
                                            <w:div w:id="684944881">
                                              <w:marLeft w:val="0"/>
                                              <w:marRight w:val="0"/>
                                              <w:marTop w:val="0"/>
                                              <w:marBottom w:val="0"/>
                                              <w:divBdr>
                                                <w:top w:val="single" w:sz="2" w:space="0" w:color="E5E7EB"/>
                                                <w:left w:val="single" w:sz="2" w:space="0" w:color="E5E7EB"/>
                                                <w:bottom w:val="single" w:sz="2" w:space="0" w:color="E5E7EB"/>
                                                <w:right w:val="single" w:sz="2" w:space="0" w:color="E5E7EB"/>
                                              </w:divBdr>
                                              <w:divsChild>
                                                <w:div w:id="891648657">
                                                  <w:marLeft w:val="75"/>
                                                  <w:marRight w:val="75"/>
                                                  <w:marTop w:val="75"/>
                                                  <w:marBottom w:val="75"/>
                                                  <w:divBdr>
                                                    <w:top w:val="single" w:sz="2" w:space="0" w:color="E5E7EB"/>
                                                    <w:left w:val="single" w:sz="2" w:space="0" w:color="E5E7EB"/>
                                                    <w:bottom w:val="single" w:sz="2" w:space="0" w:color="E5E7EB"/>
                                                    <w:right w:val="single" w:sz="2" w:space="0" w:color="E5E7EB"/>
                                                  </w:divBdr>
                                                  <w:divsChild>
                                                    <w:div w:id="200674428">
                                                      <w:marLeft w:val="0"/>
                                                      <w:marRight w:val="0"/>
                                                      <w:marTop w:val="0"/>
                                                      <w:marBottom w:val="0"/>
                                                      <w:divBdr>
                                                        <w:top w:val="single" w:sz="2" w:space="0" w:color="E5E7EB"/>
                                                        <w:left w:val="single" w:sz="2" w:space="0" w:color="E5E7EB"/>
                                                        <w:bottom w:val="single" w:sz="2" w:space="0" w:color="E5E7EB"/>
                                                        <w:right w:val="single" w:sz="2" w:space="0" w:color="E5E7EB"/>
                                                      </w:divBdr>
                                                    </w:div>
                                                    <w:div w:id="1033650769">
                                                      <w:marLeft w:val="0"/>
                                                      <w:marRight w:val="0"/>
                                                      <w:marTop w:val="0"/>
                                                      <w:marBottom w:val="0"/>
                                                      <w:divBdr>
                                                        <w:top w:val="single" w:sz="2" w:space="0" w:color="E5E7EB"/>
                                                        <w:left w:val="single" w:sz="2" w:space="0" w:color="E5E7EB"/>
                                                        <w:bottom w:val="single" w:sz="2" w:space="0" w:color="E5E7EB"/>
                                                        <w:right w:val="single" w:sz="2" w:space="0" w:color="E5E7EB"/>
                                                      </w:divBdr>
                                                      <w:divsChild>
                                                        <w:div w:id="132909483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34543114">
                                          <w:marLeft w:val="0"/>
                                          <w:marRight w:val="0"/>
                                          <w:marTop w:val="0"/>
                                          <w:marBottom w:val="0"/>
                                          <w:divBdr>
                                            <w:top w:val="single" w:sz="2" w:space="0" w:color="E5E7EB"/>
                                            <w:left w:val="single" w:sz="2" w:space="0" w:color="E5E7EB"/>
                                            <w:bottom w:val="single" w:sz="2" w:space="0" w:color="E5E7EB"/>
                                            <w:right w:val="single" w:sz="2" w:space="0" w:color="E5E7EB"/>
                                          </w:divBdr>
                                          <w:divsChild>
                                            <w:div w:id="60829829">
                                              <w:marLeft w:val="0"/>
                                              <w:marRight w:val="0"/>
                                              <w:marTop w:val="0"/>
                                              <w:marBottom w:val="0"/>
                                              <w:divBdr>
                                                <w:top w:val="single" w:sz="2" w:space="0" w:color="E5E7EB"/>
                                                <w:left w:val="single" w:sz="2" w:space="0" w:color="E5E7EB"/>
                                                <w:bottom w:val="single" w:sz="2" w:space="0" w:color="E5E7EB"/>
                                                <w:right w:val="single" w:sz="2" w:space="0" w:color="E5E7EB"/>
                                              </w:divBdr>
                                              <w:divsChild>
                                                <w:div w:id="699016325">
                                                  <w:marLeft w:val="75"/>
                                                  <w:marRight w:val="75"/>
                                                  <w:marTop w:val="75"/>
                                                  <w:marBottom w:val="75"/>
                                                  <w:divBdr>
                                                    <w:top w:val="single" w:sz="2" w:space="0" w:color="E5E7EB"/>
                                                    <w:left w:val="single" w:sz="2" w:space="0" w:color="E5E7EB"/>
                                                    <w:bottom w:val="single" w:sz="2" w:space="0" w:color="E5E7EB"/>
                                                    <w:right w:val="single" w:sz="2" w:space="0" w:color="E5E7EB"/>
                                                  </w:divBdr>
                                                  <w:divsChild>
                                                    <w:div w:id="1633751481">
                                                      <w:marLeft w:val="0"/>
                                                      <w:marRight w:val="0"/>
                                                      <w:marTop w:val="0"/>
                                                      <w:marBottom w:val="0"/>
                                                      <w:divBdr>
                                                        <w:top w:val="single" w:sz="2" w:space="0" w:color="E5E7EB"/>
                                                        <w:left w:val="single" w:sz="2" w:space="0" w:color="E5E7EB"/>
                                                        <w:bottom w:val="single" w:sz="2" w:space="0" w:color="E5E7EB"/>
                                                        <w:right w:val="single" w:sz="2" w:space="0" w:color="E5E7EB"/>
                                                      </w:divBdr>
                                                    </w:div>
                                                    <w:div w:id="553197411">
                                                      <w:marLeft w:val="0"/>
                                                      <w:marRight w:val="0"/>
                                                      <w:marTop w:val="0"/>
                                                      <w:marBottom w:val="0"/>
                                                      <w:divBdr>
                                                        <w:top w:val="single" w:sz="2" w:space="0" w:color="E5E7EB"/>
                                                        <w:left w:val="single" w:sz="2" w:space="0" w:color="E5E7EB"/>
                                                        <w:bottom w:val="single" w:sz="2" w:space="0" w:color="E5E7EB"/>
                                                        <w:right w:val="single" w:sz="2" w:space="0" w:color="E5E7EB"/>
                                                      </w:divBdr>
                                                      <w:divsChild>
                                                        <w:div w:id="1970286019">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748775180">
                                          <w:marLeft w:val="0"/>
                                          <w:marRight w:val="0"/>
                                          <w:marTop w:val="0"/>
                                          <w:marBottom w:val="0"/>
                                          <w:divBdr>
                                            <w:top w:val="single" w:sz="2" w:space="0" w:color="E5E7EB"/>
                                            <w:left w:val="single" w:sz="2" w:space="0" w:color="E5E7EB"/>
                                            <w:bottom w:val="single" w:sz="2" w:space="0" w:color="E5E7EB"/>
                                            <w:right w:val="single" w:sz="2" w:space="0" w:color="E5E7EB"/>
                                          </w:divBdr>
                                          <w:divsChild>
                                            <w:div w:id="1958366191">
                                              <w:marLeft w:val="0"/>
                                              <w:marRight w:val="0"/>
                                              <w:marTop w:val="0"/>
                                              <w:marBottom w:val="0"/>
                                              <w:divBdr>
                                                <w:top w:val="single" w:sz="2" w:space="0" w:color="E5E7EB"/>
                                                <w:left w:val="single" w:sz="2" w:space="0" w:color="E5E7EB"/>
                                                <w:bottom w:val="single" w:sz="2" w:space="0" w:color="E5E7EB"/>
                                                <w:right w:val="single" w:sz="2" w:space="0" w:color="E5E7EB"/>
                                              </w:divBdr>
                                              <w:divsChild>
                                                <w:div w:id="890069966">
                                                  <w:marLeft w:val="75"/>
                                                  <w:marRight w:val="75"/>
                                                  <w:marTop w:val="75"/>
                                                  <w:marBottom w:val="75"/>
                                                  <w:divBdr>
                                                    <w:top w:val="single" w:sz="2" w:space="0" w:color="E5E7EB"/>
                                                    <w:left w:val="single" w:sz="2" w:space="0" w:color="E5E7EB"/>
                                                    <w:bottom w:val="single" w:sz="2" w:space="0" w:color="E5E7EB"/>
                                                    <w:right w:val="single" w:sz="2" w:space="0" w:color="E5E7EB"/>
                                                  </w:divBdr>
                                                  <w:divsChild>
                                                    <w:div w:id="1682779679">
                                                      <w:marLeft w:val="0"/>
                                                      <w:marRight w:val="0"/>
                                                      <w:marTop w:val="0"/>
                                                      <w:marBottom w:val="0"/>
                                                      <w:divBdr>
                                                        <w:top w:val="single" w:sz="2" w:space="0" w:color="E5E7EB"/>
                                                        <w:left w:val="single" w:sz="2" w:space="0" w:color="E5E7EB"/>
                                                        <w:bottom w:val="single" w:sz="2" w:space="0" w:color="E5E7EB"/>
                                                        <w:right w:val="single" w:sz="2" w:space="0" w:color="E5E7EB"/>
                                                      </w:divBdr>
                                                    </w:div>
                                                    <w:div w:id="1211921164">
                                                      <w:marLeft w:val="0"/>
                                                      <w:marRight w:val="0"/>
                                                      <w:marTop w:val="0"/>
                                                      <w:marBottom w:val="0"/>
                                                      <w:divBdr>
                                                        <w:top w:val="single" w:sz="2" w:space="0" w:color="E5E7EB"/>
                                                        <w:left w:val="single" w:sz="2" w:space="0" w:color="E5E7EB"/>
                                                        <w:bottom w:val="single" w:sz="2" w:space="0" w:color="E5E7EB"/>
                                                        <w:right w:val="single" w:sz="2" w:space="0" w:color="E5E7EB"/>
                                                      </w:divBdr>
                                                      <w:divsChild>
                                                        <w:div w:id="1293903461">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883518080">
                                          <w:marLeft w:val="0"/>
                                          <w:marRight w:val="0"/>
                                          <w:marTop w:val="0"/>
                                          <w:marBottom w:val="0"/>
                                          <w:divBdr>
                                            <w:top w:val="single" w:sz="2" w:space="0" w:color="E5E7EB"/>
                                            <w:left w:val="single" w:sz="2" w:space="0" w:color="E5E7EB"/>
                                            <w:bottom w:val="single" w:sz="2" w:space="0" w:color="E5E7EB"/>
                                            <w:right w:val="single" w:sz="2" w:space="0" w:color="E5E7EB"/>
                                          </w:divBdr>
                                          <w:divsChild>
                                            <w:div w:id="1765413360">
                                              <w:marLeft w:val="0"/>
                                              <w:marRight w:val="0"/>
                                              <w:marTop w:val="0"/>
                                              <w:marBottom w:val="0"/>
                                              <w:divBdr>
                                                <w:top w:val="single" w:sz="2" w:space="0" w:color="E5E7EB"/>
                                                <w:left w:val="single" w:sz="2" w:space="0" w:color="E5E7EB"/>
                                                <w:bottom w:val="single" w:sz="2" w:space="0" w:color="E5E7EB"/>
                                                <w:right w:val="single" w:sz="2" w:space="0" w:color="E5E7EB"/>
                                              </w:divBdr>
                                              <w:divsChild>
                                                <w:div w:id="143278948">
                                                  <w:marLeft w:val="75"/>
                                                  <w:marRight w:val="75"/>
                                                  <w:marTop w:val="75"/>
                                                  <w:marBottom w:val="75"/>
                                                  <w:divBdr>
                                                    <w:top w:val="single" w:sz="2" w:space="0" w:color="E5E7EB"/>
                                                    <w:left w:val="single" w:sz="2" w:space="0" w:color="E5E7EB"/>
                                                    <w:bottom w:val="single" w:sz="2" w:space="0" w:color="E5E7EB"/>
                                                    <w:right w:val="single" w:sz="2" w:space="0" w:color="E5E7EB"/>
                                                  </w:divBdr>
                                                  <w:divsChild>
                                                    <w:div w:id="1167331136">
                                                      <w:marLeft w:val="0"/>
                                                      <w:marRight w:val="0"/>
                                                      <w:marTop w:val="0"/>
                                                      <w:marBottom w:val="0"/>
                                                      <w:divBdr>
                                                        <w:top w:val="single" w:sz="2" w:space="0" w:color="E5E7EB"/>
                                                        <w:left w:val="single" w:sz="2" w:space="0" w:color="E5E7EB"/>
                                                        <w:bottom w:val="single" w:sz="2" w:space="0" w:color="E5E7EB"/>
                                                        <w:right w:val="single" w:sz="2" w:space="0" w:color="E5E7EB"/>
                                                      </w:divBdr>
                                                    </w:div>
                                                    <w:div w:id="1794980134">
                                                      <w:marLeft w:val="0"/>
                                                      <w:marRight w:val="0"/>
                                                      <w:marTop w:val="0"/>
                                                      <w:marBottom w:val="0"/>
                                                      <w:divBdr>
                                                        <w:top w:val="single" w:sz="2" w:space="0" w:color="E5E7EB"/>
                                                        <w:left w:val="single" w:sz="2" w:space="0" w:color="E5E7EB"/>
                                                        <w:bottom w:val="single" w:sz="2" w:space="0" w:color="E5E7EB"/>
                                                        <w:right w:val="single" w:sz="2" w:space="0" w:color="E5E7EB"/>
                                                      </w:divBdr>
                                                      <w:divsChild>
                                                        <w:div w:id="9918194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518012060">
                                          <w:marLeft w:val="0"/>
                                          <w:marRight w:val="0"/>
                                          <w:marTop w:val="0"/>
                                          <w:marBottom w:val="0"/>
                                          <w:divBdr>
                                            <w:top w:val="single" w:sz="2" w:space="0" w:color="E5E7EB"/>
                                            <w:left w:val="single" w:sz="2" w:space="0" w:color="E5E7EB"/>
                                            <w:bottom w:val="single" w:sz="2" w:space="0" w:color="E5E7EB"/>
                                            <w:right w:val="single" w:sz="2" w:space="0" w:color="E5E7EB"/>
                                          </w:divBdr>
                                          <w:divsChild>
                                            <w:div w:id="2020807425">
                                              <w:marLeft w:val="0"/>
                                              <w:marRight w:val="0"/>
                                              <w:marTop w:val="0"/>
                                              <w:marBottom w:val="0"/>
                                              <w:divBdr>
                                                <w:top w:val="single" w:sz="2" w:space="0" w:color="E5E7EB"/>
                                                <w:left w:val="single" w:sz="2" w:space="0" w:color="E5E7EB"/>
                                                <w:bottom w:val="single" w:sz="2" w:space="0" w:color="E5E7EB"/>
                                                <w:right w:val="single" w:sz="2" w:space="0" w:color="E5E7EB"/>
                                              </w:divBdr>
                                              <w:divsChild>
                                                <w:div w:id="1009067414">
                                                  <w:marLeft w:val="75"/>
                                                  <w:marRight w:val="75"/>
                                                  <w:marTop w:val="75"/>
                                                  <w:marBottom w:val="75"/>
                                                  <w:divBdr>
                                                    <w:top w:val="single" w:sz="2" w:space="0" w:color="E5E7EB"/>
                                                    <w:left w:val="single" w:sz="2" w:space="0" w:color="E5E7EB"/>
                                                    <w:bottom w:val="single" w:sz="2" w:space="0" w:color="E5E7EB"/>
                                                    <w:right w:val="single" w:sz="2" w:space="0" w:color="E5E7EB"/>
                                                  </w:divBdr>
                                                  <w:divsChild>
                                                    <w:div w:id="1340737646">
                                                      <w:marLeft w:val="0"/>
                                                      <w:marRight w:val="0"/>
                                                      <w:marTop w:val="0"/>
                                                      <w:marBottom w:val="0"/>
                                                      <w:divBdr>
                                                        <w:top w:val="single" w:sz="2" w:space="0" w:color="E5E7EB"/>
                                                        <w:left w:val="single" w:sz="2" w:space="0" w:color="E5E7EB"/>
                                                        <w:bottom w:val="single" w:sz="2" w:space="0" w:color="E5E7EB"/>
                                                        <w:right w:val="single" w:sz="2" w:space="0" w:color="E5E7EB"/>
                                                      </w:divBdr>
                                                    </w:div>
                                                    <w:div w:id="509412030">
                                                      <w:marLeft w:val="0"/>
                                                      <w:marRight w:val="0"/>
                                                      <w:marTop w:val="0"/>
                                                      <w:marBottom w:val="0"/>
                                                      <w:divBdr>
                                                        <w:top w:val="single" w:sz="2" w:space="0" w:color="E5E7EB"/>
                                                        <w:left w:val="single" w:sz="2" w:space="0" w:color="E5E7EB"/>
                                                        <w:bottom w:val="single" w:sz="2" w:space="0" w:color="E5E7EB"/>
                                                        <w:right w:val="single" w:sz="2" w:space="0" w:color="E5E7EB"/>
                                                      </w:divBdr>
                                                      <w:divsChild>
                                                        <w:div w:id="1195926499">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760977855">
                                          <w:marLeft w:val="0"/>
                                          <w:marRight w:val="0"/>
                                          <w:marTop w:val="0"/>
                                          <w:marBottom w:val="0"/>
                                          <w:divBdr>
                                            <w:top w:val="single" w:sz="2" w:space="0" w:color="E5E7EB"/>
                                            <w:left w:val="single" w:sz="2" w:space="0" w:color="E5E7EB"/>
                                            <w:bottom w:val="single" w:sz="2" w:space="0" w:color="E5E7EB"/>
                                            <w:right w:val="single" w:sz="2" w:space="0" w:color="E5E7EB"/>
                                          </w:divBdr>
                                          <w:divsChild>
                                            <w:div w:id="2064674620">
                                              <w:marLeft w:val="0"/>
                                              <w:marRight w:val="0"/>
                                              <w:marTop w:val="0"/>
                                              <w:marBottom w:val="0"/>
                                              <w:divBdr>
                                                <w:top w:val="single" w:sz="2" w:space="0" w:color="E5E7EB"/>
                                                <w:left w:val="single" w:sz="2" w:space="0" w:color="E5E7EB"/>
                                                <w:bottom w:val="single" w:sz="2" w:space="0" w:color="E5E7EB"/>
                                                <w:right w:val="single" w:sz="2" w:space="0" w:color="E5E7EB"/>
                                              </w:divBdr>
                                              <w:divsChild>
                                                <w:div w:id="1229422571">
                                                  <w:marLeft w:val="75"/>
                                                  <w:marRight w:val="75"/>
                                                  <w:marTop w:val="75"/>
                                                  <w:marBottom w:val="75"/>
                                                  <w:divBdr>
                                                    <w:top w:val="single" w:sz="2" w:space="0" w:color="E5E7EB"/>
                                                    <w:left w:val="single" w:sz="2" w:space="0" w:color="E5E7EB"/>
                                                    <w:bottom w:val="single" w:sz="2" w:space="0" w:color="E5E7EB"/>
                                                    <w:right w:val="single" w:sz="2" w:space="0" w:color="E5E7EB"/>
                                                  </w:divBdr>
                                                  <w:divsChild>
                                                    <w:div w:id="122578771">
                                                      <w:marLeft w:val="0"/>
                                                      <w:marRight w:val="0"/>
                                                      <w:marTop w:val="0"/>
                                                      <w:marBottom w:val="0"/>
                                                      <w:divBdr>
                                                        <w:top w:val="single" w:sz="2" w:space="0" w:color="E5E7EB"/>
                                                        <w:left w:val="single" w:sz="2" w:space="0" w:color="E5E7EB"/>
                                                        <w:bottom w:val="single" w:sz="2" w:space="0" w:color="E5E7EB"/>
                                                        <w:right w:val="single" w:sz="2" w:space="0" w:color="E5E7EB"/>
                                                      </w:divBdr>
                                                    </w:div>
                                                    <w:div w:id="308559548">
                                                      <w:marLeft w:val="0"/>
                                                      <w:marRight w:val="0"/>
                                                      <w:marTop w:val="0"/>
                                                      <w:marBottom w:val="0"/>
                                                      <w:divBdr>
                                                        <w:top w:val="single" w:sz="2" w:space="0" w:color="E5E7EB"/>
                                                        <w:left w:val="single" w:sz="2" w:space="0" w:color="E5E7EB"/>
                                                        <w:bottom w:val="single" w:sz="2" w:space="0" w:color="E5E7EB"/>
                                                        <w:right w:val="single" w:sz="2" w:space="0" w:color="E5E7EB"/>
                                                      </w:divBdr>
                                                      <w:divsChild>
                                                        <w:div w:id="3370069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804084951">
                                          <w:marLeft w:val="0"/>
                                          <w:marRight w:val="0"/>
                                          <w:marTop w:val="0"/>
                                          <w:marBottom w:val="0"/>
                                          <w:divBdr>
                                            <w:top w:val="single" w:sz="2" w:space="0" w:color="E5E7EB"/>
                                            <w:left w:val="single" w:sz="2" w:space="0" w:color="E5E7EB"/>
                                            <w:bottom w:val="single" w:sz="2" w:space="0" w:color="E5E7EB"/>
                                            <w:right w:val="single" w:sz="2" w:space="0" w:color="E5E7EB"/>
                                          </w:divBdr>
                                          <w:divsChild>
                                            <w:div w:id="2140220357">
                                              <w:marLeft w:val="0"/>
                                              <w:marRight w:val="0"/>
                                              <w:marTop w:val="0"/>
                                              <w:marBottom w:val="0"/>
                                              <w:divBdr>
                                                <w:top w:val="single" w:sz="2" w:space="0" w:color="E5E7EB"/>
                                                <w:left w:val="single" w:sz="2" w:space="0" w:color="E5E7EB"/>
                                                <w:bottom w:val="single" w:sz="2" w:space="0" w:color="E5E7EB"/>
                                                <w:right w:val="single" w:sz="2" w:space="0" w:color="E5E7EB"/>
                                              </w:divBdr>
                                              <w:divsChild>
                                                <w:div w:id="215045900">
                                                  <w:marLeft w:val="75"/>
                                                  <w:marRight w:val="75"/>
                                                  <w:marTop w:val="75"/>
                                                  <w:marBottom w:val="75"/>
                                                  <w:divBdr>
                                                    <w:top w:val="single" w:sz="2" w:space="0" w:color="E5E7EB"/>
                                                    <w:left w:val="single" w:sz="2" w:space="0" w:color="E5E7EB"/>
                                                    <w:bottom w:val="single" w:sz="2" w:space="0" w:color="E5E7EB"/>
                                                    <w:right w:val="single" w:sz="2" w:space="0" w:color="E5E7EB"/>
                                                  </w:divBdr>
                                                  <w:divsChild>
                                                    <w:div w:id="600845006">
                                                      <w:marLeft w:val="0"/>
                                                      <w:marRight w:val="0"/>
                                                      <w:marTop w:val="0"/>
                                                      <w:marBottom w:val="0"/>
                                                      <w:divBdr>
                                                        <w:top w:val="single" w:sz="2" w:space="0" w:color="E5E7EB"/>
                                                        <w:left w:val="single" w:sz="2" w:space="0" w:color="E5E7EB"/>
                                                        <w:bottom w:val="single" w:sz="2" w:space="0" w:color="E5E7EB"/>
                                                        <w:right w:val="single" w:sz="2" w:space="0" w:color="E5E7EB"/>
                                                      </w:divBdr>
                                                    </w:div>
                                                    <w:div w:id="332223487">
                                                      <w:marLeft w:val="0"/>
                                                      <w:marRight w:val="0"/>
                                                      <w:marTop w:val="0"/>
                                                      <w:marBottom w:val="0"/>
                                                      <w:divBdr>
                                                        <w:top w:val="single" w:sz="2" w:space="0" w:color="E5E7EB"/>
                                                        <w:left w:val="single" w:sz="2" w:space="0" w:color="E5E7EB"/>
                                                        <w:bottom w:val="single" w:sz="2" w:space="0" w:color="E5E7EB"/>
                                                        <w:right w:val="single" w:sz="2" w:space="0" w:color="E5E7EB"/>
                                                      </w:divBdr>
                                                      <w:divsChild>
                                                        <w:div w:id="86417820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856820228">
              <w:marLeft w:val="0"/>
              <w:marRight w:val="0"/>
              <w:marTop w:val="0"/>
              <w:marBottom w:val="0"/>
              <w:divBdr>
                <w:top w:val="single" w:sz="2" w:space="0" w:color="E5E7EB"/>
                <w:left w:val="single" w:sz="2" w:space="0" w:color="E5E7EB"/>
                <w:bottom w:val="single" w:sz="2" w:space="0" w:color="E5E7EB"/>
                <w:right w:val="single" w:sz="2" w:space="0" w:color="E5E7EB"/>
              </w:divBdr>
              <w:divsChild>
                <w:div w:id="55201569">
                  <w:marLeft w:val="0"/>
                  <w:marRight w:val="0"/>
                  <w:marTop w:val="0"/>
                  <w:marBottom w:val="0"/>
                  <w:divBdr>
                    <w:top w:val="single" w:sz="2" w:space="0" w:color="E5E7EB"/>
                    <w:left w:val="single" w:sz="2" w:space="0" w:color="E5E7EB"/>
                    <w:bottom w:val="single" w:sz="2" w:space="0" w:color="E5E7EB"/>
                    <w:right w:val="single" w:sz="2" w:space="0" w:color="E5E7EB"/>
                  </w:divBdr>
                  <w:divsChild>
                    <w:div w:id="1732386431">
                      <w:marLeft w:val="0"/>
                      <w:marRight w:val="0"/>
                      <w:marTop w:val="0"/>
                      <w:marBottom w:val="0"/>
                      <w:divBdr>
                        <w:top w:val="single" w:sz="2" w:space="0" w:color="E5E7EB"/>
                        <w:left w:val="single" w:sz="2" w:space="0" w:color="E5E7EB"/>
                        <w:bottom w:val="single" w:sz="2" w:space="0" w:color="E5E7EB"/>
                        <w:right w:val="single" w:sz="2" w:space="0" w:color="E5E7EB"/>
                      </w:divBdr>
                      <w:divsChild>
                        <w:div w:id="1969429128">
                          <w:marLeft w:val="0"/>
                          <w:marRight w:val="0"/>
                          <w:marTop w:val="0"/>
                          <w:marBottom w:val="0"/>
                          <w:divBdr>
                            <w:top w:val="single" w:sz="2" w:space="0" w:color="E5E7EB"/>
                            <w:left w:val="single" w:sz="2" w:space="0" w:color="E5E7EB"/>
                            <w:bottom w:val="single" w:sz="2" w:space="0" w:color="E5E7EB"/>
                            <w:right w:val="single" w:sz="2" w:space="0" w:color="E5E7EB"/>
                          </w:divBdr>
                        </w:div>
                        <w:div w:id="1078400274">
                          <w:marLeft w:val="0"/>
                          <w:marRight w:val="0"/>
                          <w:marTop w:val="0"/>
                          <w:marBottom w:val="0"/>
                          <w:divBdr>
                            <w:top w:val="single" w:sz="2" w:space="0" w:color="E5E7EB"/>
                            <w:left w:val="single" w:sz="2" w:space="0" w:color="E5E7EB"/>
                            <w:bottom w:val="single" w:sz="6" w:space="0" w:color="E5E7EB"/>
                            <w:right w:val="single" w:sz="2" w:space="0" w:color="E5E7EB"/>
                          </w:divBdr>
                          <w:divsChild>
                            <w:div w:id="1160732983">
                              <w:marLeft w:val="0"/>
                              <w:marRight w:val="0"/>
                              <w:marTop w:val="0"/>
                              <w:marBottom w:val="0"/>
                              <w:divBdr>
                                <w:top w:val="single" w:sz="2" w:space="0" w:color="E5E7EB"/>
                                <w:left w:val="single" w:sz="2" w:space="0" w:color="E5E7EB"/>
                                <w:bottom w:val="single" w:sz="2" w:space="0" w:color="E5E7EB"/>
                                <w:right w:val="single" w:sz="2" w:space="0" w:color="E5E7EB"/>
                              </w:divBdr>
                            </w:div>
                            <w:div w:id="1908801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6014894">
                          <w:marLeft w:val="0"/>
                          <w:marRight w:val="0"/>
                          <w:marTop w:val="0"/>
                          <w:marBottom w:val="0"/>
                          <w:divBdr>
                            <w:top w:val="single" w:sz="2" w:space="0" w:color="E5E7EB"/>
                            <w:left w:val="single" w:sz="2" w:space="0" w:color="E5E7EB"/>
                            <w:bottom w:val="single" w:sz="6" w:space="0" w:color="E5E7EB"/>
                            <w:right w:val="single" w:sz="2" w:space="0" w:color="E5E7EB"/>
                          </w:divBdr>
                          <w:divsChild>
                            <w:div w:id="766658726">
                              <w:marLeft w:val="0"/>
                              <w:marRight w:val="0"/>
                              <w:marTop w:val="0"/>
                              <w:marBottom w:val="0"/>
                              <w:divBdr>
                                <w:top w:val="single" w:sz="2" w:space="0" w:color="E5E7EB"/>
                                <w:left w:val="single" w:sz="2" w:space="0" w:color="E5E7EB"/>
                                <w:bottom w:val="single" w:sz="2" w:space="0" w:color="E5E7EB"/>
                                <w:right w:val="single" w:sz="2" w:space="0" w:color="E5E7EB"/>
                              </w:divBdr>
                            </w:div>
                            <w:div w:id="156036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876630">
                          <w:marLeft w:val="0"/>
                          <w:marRight w:val="0"/>
                          <w:marTop w:val="0"/>
                          <w:marBottom w:val="0"/>
                          <w:divBdr>
                            <w:top w:val="single" w:sz="2" w:space="0" w:color="E5E7EB"/>
                            <w:left w:val="single" w:sz="2" w:space="0" w:color="E5E7EB"/>
                            <w:bottom w:val="single" w:sz="6" w:space="0" w:color="E5E7EB"/>
                            <w:right w:val="single" w:sz="2" w:space="0" w:color="E5E7EB"/>
                          </w:divBdr>
                          <w:divsChild>
                            <w:div w:id="1877695654">
                              <w:marLeft w:val="0"/>
                              <w:marRight w:val="0"/>
                              <w:marTop w:val="0"/>
                              <w:marBottom w:val="0"/>
                              <w:divBdr>
                                <w:top w:val="single" w:sz="2" w:space="0" w:color="E5E7EB"/>
                                <w:left w:val="single" w:sz="2" w:space="0" w:color="E5E7EB"/>
                                <w:bottom w:val="single" w:sz="2" w:space="0" w:color="E5E7EB"/>
                                <w:right w:val="single" w:sz="2" w:space="0" w:color="E5E7EB"/>
                              </w:divBdr>
                            </w:div>
                            <w:div w:id="52897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4528900">
                      <w:marLeft w:val="0"/>
                      <w:marRight w:val="0"/>
                      <w:marTop w:val="0"/>
                      <w:marBottom w:val="0"/>
                      <w:divBdr>
                        <w:top w:val="single" w:sz="2" w:space="0" w:color="E5E7EB"/>
                        <w:left w:val="single" w:sz="2" w:space="0" w:color="E5E7EB"/>
                        <w:bottom w:val="single" w:sz="2" w:space="0" w:color="E5E7EB"/>
                        <w:right w:val="single" w:sz="2" w:space="0" w:color="E5E7EB"/>
                      </w:divBdr>
                      <w:divsChild>
                        <w:div w:id="1813213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9376901">
                      <w:marLeft w:val="0"/>
                      <w:marRight w:val="0"/>
                      <w:marTop w:val="0"/>
                      <w:marBottom w:val="0"/>
                      <w:divBdr>
                        <w:top w:val="single" w:sz="2" w:space="0" w:color="E5E7EB"/>
                        <w:left w:val="single" w:sz="2" w:space="0" w:color="E5E7EB"/>
                        <w:bottom w:val="single" w:sz="2" w:space="0" w:color="E5E7EB"/>
                        <w:right w:val="single" w:sz="2" w:space="0" w:color="E5E7EB"/>
                      </w:divBdr>
                      <w:divsChild>
                        <w:div w:id="1228570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7932105">
                      <w:marLeft w:val="0"/>
                      <w:marRight w:val="0"/>
                      <w:marTop w:val="0"/>
                      <w:marBottom w:val="0"/>
                      <w:divBdr>
                        <w:top w:val="single" w:sz="2" w:space="0" w:color="E5E7EB"/>
                        <w:left w:val="single" w:sz="2" w:space="0" w:color="E5E7EB"/>
                        <w:bottom w:val="single" w:sz="2" w:space="0" w:color="E5E7EB"/>
                        <w:right w:val="single" w:sz="2" w:space="0" w:color="E5E7EB"/>
                      </w:divBdr>
                      <w:divsChild>
                        <w:div w:id="787549994">
                          <w:marLeft w:val="0"/>
                          <w:marRight w:val="0"/>
                          <w:marTop w:val="0"/>
                          <w:marBottom w:val="0"/>
                          <w:divBdr>
                            <w:top w:val="single" w:sz="2" w:space="0" w:color="E5E7EB"/>
                            <w:left w:val="single" w:sz="2" w:space="0" w:color="E5E7EB"/>
                            <w:bottom w:val="single" w:sz="2" w:space="0" w:color="E5E7EB"/>
                            <w:right w:val="single" w:sz="2" w:space="0" w:color="E5E7EB"/>
                          </w:divBdr>
                        </w:div>
                        <w:div w:id="1682849986">
                          <w:marLeft w:val="0"/>
                          <w:marRight w:val="0"/>
                          <w:marTop w:val="0"/>
                          <w:marBottom w:val="0"/>
                          <w:divBdr>
                            <w:top w:val="single" w:sz="2" w:space="0" w:color="E5E7EB"/>
                            <w:left w:val="single" w:sz="2" w:space="0" w:color="E5E7EB"/>
                            <w:bottom w:val="single" w:sz="2" w:space="0" w:color="E5E7EB"/>
                            <w:right w:val="single" w:sz="2" w:space="0" w:color="E5E7EB"/>
                          </w:divBdr>
                        </w:div>
                        <w:div w:id="995063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3659648">
                      <w:marLeft w:val="0"/>
                      <w:marRight w:val="0"/>
                      <w:marTop w:val="0"/>
                      <w:marBottom w:val="0"/>
                      <w:divBdr>
                        <w:top w:val="single" w:sz="2" w:space="0" w:color="E5E7EB"/>
                        <w:left w:val="single" w:sz="2" w:space="0" w:color="E5E7EB"/>
                        <w:bottom w:val="single" w:sz="2" w:space="0" w:color="E5E7EB"/>
                        <w:right w:val="single" w:sz="2" w:space="0" w:color="E5E7EB"/>
                      </w:divBdr>
                      <w:divsChild>
                        <w:div w:id="503478976">
                          <w:marLeft w:val="0"/>
                          <w:marRight w:val="0"/>
                          <w:marTop w:val="0"/>
                          <w:marBottom w:val="0"/>
                          <w:divBdr>
                            <w:top w:val="single" w:sz="2" w:space="0" w:color="E5E7EB"/>
                            <w:left w:val="single" w:sz="2" w:space="0" w:color="E5E7EB"/>
                            <w:bottom w:val="single" w:sz="2" w:space="0" w:color="E5E7EB"/>
                            <w:right w:val="single" w:sz="2" w:space="0" w:color="E5E7EB"/>
                          </w:divBdr>
                        </w:div>
                        <w:div w:id="333918078">
                          <w:marLeft w:val="0"/>
                          <w:marRight w:val="0"/>
                          <w:marTop w:val="0"/>
                          <w:marBottom w:val="0"/>
                          <w:divBdr>
                            <w:top w:val="single" w:sz="2" w:space="8" w:color="E5E7EB"/>
                            <w:left w:val="single" w:sz="2" w:space="0" w:color="E5E7EB"/>
                            <w:bottom w:val="single" w:sz="2" w:space="9" w:color="E5E7EB"/>
                            <w:right w:val="single" w:sz="2" w:space="0" w:color="E5E7EB"/>
                          </w:divBdr>
                        </w:div>
                        <w:div w:id="150223524">
                          <w:marLeft w:val="0"/>
                          <w:marRight w:val="0"/>
                          <w:marTop w:val="0"/>
                          <w:marBottom w:val="0"/>
                          <w:divBdr>
                            <w:top w:val="single" w:sz="2" w:space="0" w:color="E5E7EB"/>
                            <w:left w:val="single" w:sz="2" w:space="0" w:color="E5E7EB"/>
                            <w:bottom w:val="single" w:sz="2" w:space="0" w:color="E5E7EB"/>
                            <w:right w:val="single" w:sz="2" w:space="0" w:color="E5E7EB"/>
                          </w:divBdr>
                        </w:div>
                        <w:div w:id="474301466">
                          <w:marLeft w:val="0"/>
                          <w:marRight w:val="0"/>
                          <w:marTop w:val="0"/>
                          <w:marBottom w:val="0"/>
                          <w:divBdr>
                            <w:top w:val="single" w:sz="2" w:space="8" w:color="E5E7EB"/>
                            <w:left w:val="single" w:sz="2" w:space="0" w:color="E5E7EB"/>
                            <w:bottom w:val="single" w:sz="2" w:space="9" w:color="E5E7EB"/>
                            <w:right w:val="single" w:sz="2" w:space="0" w:color="E5E7EB"/>
                          </w:divBdr>
                        </w:div>
                        <w:div w:id="1278222011">
                          <w:marLeft w:val="0"/>
                          <w:marRight w:val="0"/>
                          <w:marTop w:val="0"/>
                          <w:marBottom w:val="0"/>
                          <w:divBdr>
                            <w:top w:val="single" w:sz="2" w:space="0" w:color="E5E7EB"/>
                            <w:left w:val="single" w:sz="2" w:space="0" w:color="E5E7EB"/>
                            <w:bottom w:val="single" w:sz="2" w:space="0" w:color="E5E7EB"/>
                            <w:right w:val="single" w:sz="2" w:space="0" w:color="E5E7EB"/>
                          </w:divBdr>
                        </w:div>
                        <w:div w:id="903180832">
                          <w:marLeft w:val="0"/>
                          <w:marRight w:val="0"/>
                          <w:marTop w:val="0"/>
                          <w:marBottom w:val="0"/>
                          <w:divBdr>
                            <w:top w:val="single" w:sz="2" w:space="8" w:color="E5E7EB"/>
                            <w:left w:val="single" w:sz="2" w:space="0" w:color="E5E7EB"/>
                            <w:bottom w:val="single" w:sz="2" w:space="9" w:color="E5E7EB"/>
                            <w:right w:val="single" w:sz="2" w:space="0" w:color="E5E7EB"/>
                          </w:divBdr>
                        </w:div>
                        <w:div w:id="16204015">
                          <w:marLeft w:val="0"/>
                          <w:marRight w:val="0"/>
                          <w:marTop w:val="0"/>
                          <w:marBottom w:val="0"/>
                          <w:divBdr>
                            <w:top w:val="single" w:sz="2" w:space="0" w:color="E5E7EB"/>
                            <w:left w:val="single" w:sz="2" w:space="0" w:color="E5E7EB"/>
                            <w:bottom w:val="single" w:sz="2" w:space="0" w:color="E5E7EB"/>
                            <w:right w:val="single" w:sz="2" w:space="0" w:color="E5E7EB"/>
                          </w:divBdr>
                        </w:div>
                        <w:div w:id="1859544267">
                          <w:marLeft w:val="0"/>
                          <w:marRight w:val="0"/>
                          <w:marTop w:val="0"/>
                          <w:marBottom w:val="0"/>
                          <w:divBdr>
                            <w:top w:val="single" w:sz="2" w:space="8" w:color="E5E7EB"/>
                            <w:left w:val="single" w:sz="2" w:space="0" w:color="E5E7EB"/>
                            <w:bottom w:val="single" w:sz="2" w:space="9" w:color="E5E7EB"/>
                            <w:right w:val="single" w:sz="2" w:space="0" w:color="E5E7EB"/>
                          </w:divBdr>
                        </w:div>
                        <w:div w:id="1270893199">
                          <w:marLeft w:val="0"/>
                          <w:marRight w:val="0"/>
                          <w:marTop w:val="0"/>
                          <w:marBottom w:val="0"/>
                          <w:divBdr>
                            <w:top w:val="single" w:sz="2" w:space="0" w:color="E5E7EB"/>
                            <w:left w:val="single" w:sz="2" w:space="0" w:color="E5E7EB"/>
                            <w:bottom w:val="single" w:sz="2" w:space="0" w:color="E5E7EB"/>
                            <w:right w:val="single" w:sz="2" w:space="0" w:color="E5E7EB"/>
                          </w:divBdr>
                        </w:div>
                        <w:div w:id="1514803952">
                          <w:marLeft w:val="0"/>
                          <w:marRight w:val="0"/>
                          <w:marTop w:val="0"/>
                          <w:marBottom w:val="0"/>
                          <w:divBdr>
                            <w:top w:val="single" w:sz="2" w:space="8" w:color="E5E7EB"/>
                            <w:left w:val="single" w:sz="2" w:space="0" w:color="E5E7EB"/>
                            <w:bottom w:val="single" w:sz="2" w:space="9" w:color="E5E7EB"/>
                            <w:right w:val="single" w:sz="2" w:space="0" w:color="E5E7EB"/>
                          </w:divBdr>
                        </w:div>
                        <w:div w:id="1288122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4958947">
          <w:marLeft w:val="0"/>
          <w:marRight w:val="0"/>
          <w:marTop w:val="0"/>
          <w:marBottom w:val="0"/>
          <w:divBdr>
            <w:top w:val="single" w:sz="2" w:space="0" w:color="E5E7EB"/>
            <w:left w:val="single" w:sz="2" w:space="0" w:color="E5E7EB"/>
            <w:bottom w:val="single" w:sz="2" w:space="0" w:color="E5E7EB"/>
            <w:right w:val="single" w:sz="2" w:space="0" w:color="E5E7EB"/>
          </w:divBdr>
          <w:divsChild>
            <w:div w:id="611206845">
              <w:marLeft w:val="0"/>
              <w:marRight w:val="0"/>
              <w:marTop w:val="0"/>
              <w:marBottom w:val="0"/>
              <w:divBdr>
                <w:top w:val="single" w:sz="2" w:space="0" w:color="E5E7EB"/>
                <w:left w:val="single" w:sz="2" w:space="0" w:color="E5E7EB"/>
                <w:bottom w:val="single" w:sz="2" w:space="0" w:color="E5E7EB"/>
                <w:right w:val="single" w:sz="2" w:space="0" w:color="E5E7EB"/>
              </w:divBdr>
            </w:div>
            <w:div w:id="762802456">
              <w:marLeft w:val="0"/>
              <w:marRight w:val="0"/>
              <w:marTop w:val="0"/>
              <w:marBottom w:val="0"/>
              <w:divBdr>
                <w:top w:val="single" w:sz="2" w:space="0" w:color="E5E7EB"/>
                <w:left w:val="single" w:sz="2" w:space="0" w:color="E5E7EB"/>
                <w:bottom w:val="single" w:sz="2" w:space="0" w:color="E5E7EB"/>
                <w:right w:val="single" w:sz="2" w:space="0" w:color="E5E7EB"/>
              </w:divBdr>
            </w:div>
            <w:div w:id="1799840443">
              <w:marLeft w:val="0"/>
              <w:marRight w:val="0"/>
              <w:marTop w:val="0"/>
              <w:marBottom w:val="0"/>
              <w:divBdr>
                <w:top w:val="single" w:sz="2" w:space="0" w:color="E5E7EB"/>
                <w:left w:val="single" w:sz="2" w:space="0" w:color="E5E7EB"/>
                <w:bottom w:val="single" w:sz="2" w:space="0" w:color="E5E7EB"/>
                <w:right w:val="single" w:sz="2" w:space="0" w:color="E5E7EB"/>
              </w:divBdr>
              <w:divsChild>
                <w:div w:id="1635938764">
                  <w:marLeft w:val="0"/>
                  <w:marRight w:val="0"/>
                  <w:marTop w:val="0"/>
                  <w:marBottom w:val="0"/>
                  <w:divBdr>
                    <w:top w:val="single" w:sz="2" w:space="0" w:color="E5E7EB"/>
                    <w:left w:val="single" w:sz="2" w:space="0" w:color="E5E7EB"/>
                    <w:bottom w:val="single" w:sz="2" w:space="0" w:color="E5E7EB"/>
                    <w:right w:val="single" w:sz="2" w:space="0" w:color="E5E7EB"/>
                  </w:divBdr>
                </w:div>
                <w:div w:id="1363479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5851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9838487">
      <w:bodyDiv w:val="1"/>
      <w:marLeft w:val="0"/>
      <w:marRight w:val="0"/>
      <w:marTop w:val="0"/>
      <w:marBottom w:val="0"/>
      <w:divBdr>
        <w:top w:val="none" w:sz="0" w:space="0" w:color="auto"/>
        <w:left w:val="none" w:sz="0" w:space="0" w:color="auto"/>
        <w:bottom w:val="none" w:sz="0" w:space="0" w:color="auto"/>
        <w:right w:val="none" w:sz="0" w:space="0" w:color="auto"/>
      </w:divBdr>
    </w:div>
    <w:div w:id="474639502">
      <w:bodyDiv w:val="1"/>
      <w:marLeft w:val="0"/>
      <w:marRight w:val="0"/>
      <w:marTop w:val="0"/>
      <w:marBottom w:val="0"/>
      <w:divBdr>
        <w:top w:val="none" w:sz="0" w:space="0" w:color="auto"/>
        <w:left w:val="none" w:sz="0" w:space="0" w:color="auto"/>
        <w:bottom w:val="none" w:sz="0" w:space="0" w:color="auto"/>
        <w:right w:val="none" w:sz="0" w:space="0" w:color="auto"/>
      </w:divBdr>
    </w:div>
    <w:div w:id="484014566">
      <w:bodyDiv w:val="1"/>
      <w:marLeft w:val="0"/>
      <w:marRight w:val="0"/>
      <w:marTop w:val="0"/>
      <w:marBottom w:val="0"/>
      <w:divBdr>
        <w:top w:val="none" w:sz="0" w:space="0" w:color="auto"/>
        <w:left w:val="none" w:sz="0" w:space="0" w:color="auto"/>
        <w:bottom w:val="none" w:sz="0" w:space="0" w:color="auto"/>
        <w:right w:val="none" w:sz="0" w:space="0" w:color="auto"/>
      </w:divBdr>
    </w:div>
    <w:div w:id="613679684">
      <w:bodyDiv w:val="1"/>
      <w:marLeft w:val="0"/>
      <w:marRight w:val="0"/>
      <w:marTop w:val="0"/>
      <w:marBottom w:val="0"/>
      <w:divBdr>
        <w:top w:val="none" w:sz="0" w:space="0" w:color="auto"/>
        <w:left w:val="none" w:sz="0" w:space="0" w:color="auto"/>
        <w:bottom w:val="none" w:sz="0" w:space="0" w:color="auto"/>
        <w:right w:val="none" w:sz="0" w:space="0" w:color="auto"/>
      </w:divBdr>
    </w:div>
    <w:div w:id="632634122">
      <w:bodyDiv w:val="1"/>
      <w:marLeft w:val="0"/>
      <w:marRight w:val="0"/>
      <w:marTop w:val="0"/>
      <w:marBottom w:val="0"/>
      <w:divBdr>
        <w:top w:val="none" w:sz="0" w:space="0" w:color="auto"/>
        <w:left w:val="none" w:sz="0" w:space="0" w:color="auto"/>
        <w:bottom w:val="none" w:sz="0" w:space="0" w:color="auto"/>
        <w:right w:val="none" w:sz="0" w:space="0" w:color="auto"/>
      </w:divBdr>
    </w:div>
    <w:div w:id="646058900">
      <w:bodyDiv w:val="1"/>
      <w:marLeft w:val="0"/>
      <w:marRight w:val="0"/>
      <w:marTop w:val="0"/>
      <w:marBottom w:val="0"/>
      <w:divBdr>
        <w:top w:val="none" w:sz="0" w:space="0" w:color="auto"/>
        <w:left w:val="none" w:sz="0" w:space="0" w:color="auto"/>
        <w:bottom w:val="none" w:sz="0" w:space="0" w:color="auto"/>
        <w:right w:val="none" w:sz="0" w:space="0" w:color="auto"/>
      </w:divBdr>
    </w:div>
    <w:div w:id="649528902">
      <w:bodyDiv w:val="1"/>
      <w:marLeft w:val="0"/>
      <w:marRight w:val="0"/>
      <w:marTop w:val="0"/>
      <w:marBottom w:val="0"/>
      <w:divBdr>
        <w:top w:val="none" w:sz="0" w:space="0" w:color="auto"/>
        <w:left w:val="none" w:sz="0" w:space="0" w:color="auto"/>
        <w:bottom w:val="none" w:sz="0" w:space="0" w:color="auto"/>
        <w:right w:val="none" w:sz="0" w:space="0" w:color="auto"/>
      </w:divBdr>
    </w:div>
    <w:div w:id="650014189">
      <w:bodyDiv w:val="1"/>
      <w:marLeft w:val="0"/>
      <w:marRight w:val="0"/>
      <w:marTop w:val="0"/>
      <w:marBottom w:val="0"/>
      <w:divBdr>
        <w:top w:val="none" w:sz="0" w:space="0" w:color="auto"/>
        <w:left w:val="none" w:sz="0" w:space="0" w:color="auto"/>
        <w:bottom w:val="none" w:sz="0" w:space="0" w:color="auto"/>
        <w:right w:val="none" w:sz="0" w:space="0" w:color="auto"/>
      </w:divBdr>
    </w:div>
    <w:div w:id="650642600">
      <w:bodyDiv w:val="1"/>
      <w:marLeft w:val="0"/>
      <w:marRight w:val="0"/>
      <w:marTop w:val="0"/>
      <w:marBottom w:val="0"/>
      <w:divBdr>
        <w:top w:val="none" w:sz="0" w:space="0" w:color="auto"/>
        <w:left w:val="none" w:sz="0" w:space="0" w:color="auto"/>
        <w:bottom w:val="none" w:sz="0" w:space="0" w:color="auto"/>
        <w:right w:val="none" w:sz="0" w:space="0" w:color="auto"/>
      </w:divBdr>
    </w:div>
    <w:div w:id="680738092">
      <w:bodyDiv w:val="1"/>
      <w:marLeft w:val="0"/>
      <w:marRight w:val="0"/>
      <w:marTop w:val="0"/>
      <w:marBottom w:val="0"/>
      <w:divBdr>
        <w:top w:val="none" w:sz="0" w:space="0" w:color="auto"/>
        <w:left w:val="none" w:sz="0" w:space="0" w:color="auto"/>
        <w:bottom w:val="none" w:sz="0" w:space="0" w:color="auto"/>
        <w:right w:val="none" w:sz="0" w:space="0" w:color="auto"/>
      </w:divBdr>
    </w:div>
    <w:div w:id="704597850">
      <w:bodyDiv w:val="1"/>
      <w:marLeft w:val="0"/>
      <w:marRight w:val="0"/>
      <w:marTop w:val="0"/>
      <w:marBottom w:val="0"/>
      <w:divBdr>
        <w:top w:val="none" w:sz="0" w:space="0" w:color="auto"/>
        <w:left w:val="none" w:sz="0" w:space="0" w:color="auto"/>
        <w:bottom w:val="none" w:sz="0" w:space="0" w:color="auto"/>
        <w:right w:val="none" w:sz="0" w:space="0" w:color="auto"/>
      </w:divBdr>
    </w:div>
    <w:div w:id="726494144">
      <w:bodyDiv w:val="1"/>
      <w:marLeft w:val="0"/>
      <w:marRight w:val="0"/>
      <w:marTop w:val="0"/>
      <w:marBottom w:val="0"/>
      <w:divBdr>
        <w:top w:val="none" w:sz="0" w:space="0" w:color="auto"/>
        <w:left w:val="none" w:sz="0" w:space="0" w:color="auto"/>
        <w:bottom w:val="none" w:sz="0" w:space="0" w:color="auto"/>
        <w:right w:val="none" w:sz="0" w:space="0" w:color="auto"/>
      </w:divBdr>
    </w:div>
    <w:div w:id="729227854">
      <w:bodyDiv w:val="1"/>
      <w:marLeft w:val="0"/>
      <w:marRight w:val="0"/>
      <w:marTop w:val="0"/>
      <w:marBottom w:val="0"/>
      <w:divBdr>
        <w:top w:val="none" w:sz="0" w:space="0" w:color="auto"/>
        <w:left w:val="none" w:sz="0" w:space="0" w:color="auto"/>
        <w:bottom w:val="none" w:sz="0" w:space="0" w:color="auto"/>
        <w:right w:val="none" w:sz="0" w:space="0" w:color="auto"/>
      </w:divBdr>
    </w:div>
    <w:div w:id="762803759">
      <w:bodyDiv w:val="1"/>
      <w:marLeft w:val="0"/>
      <w:marRight w:val="0"/>
      <w:marTop w:val="0"/>
      <w:marBottom w:val="0"/>
      <w:divBdr>
        <w:top w:val="none" w:sz="0" w:space="0" w:color="auto"/>
        <w:left w:val="none" w:sz="0" w:space="0" w:color="auto"/>
        <w:bottom w:val="none" w:sz="0" w:space="0" w:color="auto"/>
        <w:right w:val="none" w:sz="0" w:space="0" w:color="auto"/>
      </w:divBdr>
    </w:div>
    <w:div w:id="793446437">
      <w:bodyDiv w:val="1"/>
      <w:marLeft w:val="0"/>
      <w:marRight w:val="0"/>
      <w:marTop w:val="0"/>
      <w:marBottom w:val="0"/>
      <w:divBdr>
        <w:top w:val="none" w:sz="0" w:space="0" w:color="auto"/>
        <w:left w:val="none" w:sz="0" w:space="0" w:color="auto"/>
        <w:bottom w:val="none" w:sz="0" w:space="0" w:color="auto"/>
        <w:right w:val="none" w:sz="0" w:space="0" w:color="auto"/>
      </w:divBdr>
    </w:div>
    <w:div w:id="825123066">
      <w:bodyDiv w:val="1"/>
      <w:marLeft w:val="0"/>
      <w:marRight w:val="0"/>
      <w:marTop w:val="0"/>
      <w:marBottom w:val="0"/>
      <w:divBdr>
        <w:top w:val="none" w:sz="0" w:space="0" w:color="auto"/>
        <w:left w:val="none" w:sz="0" w:space="0" w:color="auto"/>
        <w:bottom w:val="none" w:sz="0" w:space="0" w:color="auto"/>
        <w:right w:val="none" w:sz="0" w:space="0" w:color="auto"/>
      </w:divBdr>
    </w:div>
    <w:div w:id="836727542">
      <w:bodyDiv w:val="1"/>
      <w:marLeft w:val="0"/>
      <w:marRight w:val="0"/>
      <w:marTop w:val="0"/>
      <w:marBottom w:val="0"/>
      <w:divBdr>
        <w:top w:val="none" w:sz="0" w:space="0" w:color="auto"/>
        <w:left w:val="none" w:sz="0" w:space="0" w:color="auto"/>
        <w:bottom w:val="none" w:sz="0" w:space="0" w:color="auto"/>
        <w:right w:val="none" w:sz="0" w:space="0" w:color="auto"/>
      </w:divBdr>
    </w:div>
    <w:div w:id="840433808">
      <w:bodyDiv w:val="1"/>
      <w:marLeft w:val="0"/>
      <w:marRight w:val="0"/>
      <w:marTop w:val="0"/>
      <w:marBottom w:val="0"/>
      <w:divBdr>
        <w:top w:val="none" w:sz="0" w:space="0" w:color="auto"/>
        <w:left w:val="none" w:sz="0" w:space="0" w:color="auto"/>
        <w:bottom w:val="none" w:sz="0" w:space="0" w:color="auto"/>
        <w:right w:val="none" w:sz="0" w:space="0" w:color="auto"/>
      </w:divBdr>
    </w:div>
    <w:div w:id="852383016">
      <w:bodyDiv w:val="1"/>
      <w:marLeft w:val="0"/>
      <w:marRight w:val="0"/>
      <w:marTop w:val="0"/>
      <w:marBottom w:val="0"/>
      <w:divBdr>
        <w:top w:val="none" w:sz="0" w:space="0" w:color="auto"/>
        <w:left w:val="none" w:sz="0" w:space="0" w:color="auto"/>
        <w:bottom w:val="none" w:sz="0" w:space="0" w:color="auto"/>
        <w:right w:val="none" w:sz="0" w:space="0" w:color="auto"/>
      </w:divBdr>
    </w:div>
    <w:div w:id="857233570">
      <w:bodyDiv w:val="1"/>
      <w:marLeft w:val="0"/>
      <w:marRight w:val="0"/>
      <w:marTop w:val="0"/>
      <w:marBottom w:val="0"/>
      <w:divBdr>
        <w:top w:val="none" w:sz="0" w:space="0" w:color="auto"/>
        <w:left w:val="none" w:sz="0" w:space="0" w:color="auto"/>
        <w:bottom w:val="none" w:sz="0" w:space="0" w:color="auto"/>
        <w:right w:val="none" w:sz="0" w:space="0" w:color="auto"/>
      </w:divBdr>
    </w:div>
    <w:div w:id="927426377">
      <w:bodyDiv w:val="1"/>
      <w:marLeft w:val="0"/>
      <w:marRight w:val="0"/>
      <w:marTop w:val="0"/>
      <w:marBottom w:val="0"/>
      <w:divBdr>
        <w:top w:val="none" w:sz="0" w:space="0" w:color="auto"/>
        <w:left w:val="none" w:sz="0" w:space="0" w:color="auto"/>
        <w:bottom w:val="none" w:sz="0" w:space="0" w:color="auto"/>
        <w:right w:val="none" w:sz="0" w:space="0" w:color="auto"/>
      </w:divBdr>
    </w:div>
    <w:div w:id="949119732">
      <w:bodyDiv w:val="1"/>
      <w:marLeft w:val="0"/>
      <w:marRight w:val="0"/>
      <w:marTop w:val="0"/>
      <w:marBottom w:val="0"/>
      <w:divBdr>
        <w:top w:val="none" w:sz="0" w:space="0" w:color="auto"/>
        <w:left w:val="none" w:sz="0" w:space="0" w:color="auto"/>
        <w:bottom w:val="none" w:sz="0" w:space="0" w:color="auto"/>
        <w:right w:val="none" w:sz="0" w:space="0" w:color="auto"/>
      </w:divBdr>
    </w:div>
    <w:div w:id="963460645">
      <w:bodyDiv w:val="1"/>
      <w:marLeft w:val="0"/>
      <w:marRight w:val="0"/>
      <w:marTop w:val="0"/>
      <w:marBottom w:val="0"/>
      <w:divBdr>
        <w:top w:val="none" w:sz="0" w:space="0" w:color="auto"/>
        <w:left w:val="none" w:sz="0" w:space="0" w:color="auto"/>
        <w:bottom w:val="none" w:sz="0" w:space="0" w:color="auto"/>
        <w:right w:val="none" w:sz="0" w:space="0" w:color="auto"/>
      </w:divBdr>
    </w:div>
    <w:div w:id="970525473">
      <w:bodyDiv w:val="1"/>
      <w:marLeft w:val="0"/>
      <w:marRight w:val="0"/>
      <w:marTop w:val="0"/>
      <w:marBottom w:val="0"/>
      <w:divBdr>
        <w:top w:val="none" w:sz="0" w:space="0" w:color="auto"/>
        <w:left w:val="none" w:sz="0" w:space="0" w:color="auto"/>
        <w:bottom w:val="none" w:sz="0" w:space="0" w:color="auto"/>
        <w:right w:val="none" w:sz="0" w:space="0" w:color="auto"/>
      </w:divBdr>
    </w:div>
    <w:div w:id="1016883089">
      <w:bodyDiv w:val="1"/>
      <w:marLeft w:val="0"/>
      <w:marRight w:val="0"/>
      <w:marTop w:val="0"/>
      <w:marBottom w:val="0"/>
      <w:divBdr>
        <w:top w:val="none" w:sz="0" w:space="0" w:color="auto"/>
        <w:left w:val="none" w:sz="0" w:space="0" w:color="auto"/>
        <w:bottom w:val="none" w:sz="0" w:space="0" w:color="auto"/>
        <w:right w:val="none" w:sz="0" w:space="0" w:color="auto"/>
      </w:divBdr>
    </w:div>
    <w:div w:id="1048147250">
      <w:bodyDiv w:val="1"/>
      <w:marLeft w:val="0"/>
      <w:marRight w:val="0"/>
      <w:marTop w:val="0"/>
      <w:marBottom w:val="0"/>
      <w:divBdr>
        <w:top w:val="none" w:sz="0" w:space="0" w:color="auto"/>
        <w:left w:val="none" w:sz="0" w:space="0" w:color="auto"/>
        <w:bottom w:val="none" w:sz="0" w:space="0" w:color="auto"/>
        <w:right w:val="none" w:sz="0" w:space="0" w:color="auto"/>
      </w:divBdr>
    </w:div>
    <w:div w:id="1100834860">
      <w:bodyDiv w:val="1"/>
      <w:marLeft w:val="0"/>
      <w:marRight w:val="0"/>
      <w:marTop w:val="0"/>
      <w:marBottom w:val="0"/>
      <w:divBdr>
        <w:top w:val="none" w:sz="0" w:space="0" w:color="auto"/>
        <w:left w:val="none" w:sz="0" w:space="0" w:color="auto"/>
        <w:bottom w:val="none" w:sz="0" w:space="0" w:color="auto"/>
        <w:right w:val="none" w:sz="0" w:space="0" w:color="auto"/>
      </w:divBdr>
    </w:div>
    <w:div w:id="1112280988">
      <w:bodyDiv w:val="1"/>
      <w:marLeft w:val="0"/>
      <w:marRight w:val="0"/>
      <w:marTop w:val="0"/>
      <w:marBottom w:val="0"/>
      <w:divBdr>
        <w:top w:val="none" w:sz="0" w:space="0" w:color="auto"/>
        <w:left w:val="none" w:sz="0" w:space="0" w:color="auto"/>
        <w:bottom w:val="none" w:sz="0" w:space="0" w:color="auto"/>
        <w:right w:val="none" w:sz="0" w:space="0" w:color="auto"/>
      </w:divBdr>
    </w:div>
    <w:div w:id="1115372326">
      <w:bodyDiv w:val="1"/>
      <w:marLeft w:val="0"/>
      <w:marRight w:val="0"/>
      <w:marTop w:val="0"/>
      <w:marBottom w:val="0"/>
      <w:divBdr>
        <w:top w:val="none" w:sz="0" w:space="0" w:color="auto"/>
        <w:left w:val="none" w:sz="0" w:space="0" w:color="auto"/>
        <w:bottom w:val="none" w:sz="0" w:space="0" w:color="auto"/>
        <w:right w:val="none" w:sz="0" w:space="0" w:color="auto"/>
      </w:divBdr>
    </w:div>
    <w:div w:id="1123382357">
      <w:bodyDiv w:val="1"/>
      <w:marLeft w:val="0"/>
      <w:marRight w:val="0"/>
      <w:marTop w:val="0"/>
      <w:marBottom w:val="0"/>
      <w:divBdr>
        <w:top w:val="none" w:sz="0" w:space="0" w:color="auto"/>
        <w:left w:val="none" w:sz="0" w:space="0" w:color="auto"/>
        <w:bottom w:val="none" w:sz="0" w:space="0" w:color="auto"/>
        <w:right w:val="none" w:sz="0" w:space="0" w:color="auto"/>
      </w:divBdr>
    </w:div>
    <w:div w:id="1160660010">
      <w:bodyDiv w:val="1"/>
      <w:marLeft w:val="0"/>
      <w:marRight w:val="0"/>
      <w:marTop w:val="0"/>
      <w:marBottom w:val="0"/>
      <w:divBdr>
        <w:top w:val="none" w:sz="0" w:space="0" w:color="auto"/>
        <w:left w:val="none" w:sz="0" w:space="0" w:color="auto"/>
        <w:bottom w:val="none" w:sz="0" w:space="0" w:color="auto"/>
        <w:right w:val="none" w:sz="0" w:space="0" w:color="auto"/>
      </w:divBdr>
    </w:div>
    <w:div w:id="1175732258">
      <w:bodyDiv w:val="1"/>
      <w:marLeft w:val="0"/>
      <w:marRight w:val="0"/>
      <w:marTop w:val="0"/>
      <w:marBottom w:val="0"/>
      <w:divBdr>
        <w:top w:val="none" w:sz="0" w:space="0" w:color="auto"/>
        <w:left w:val="none" w:sz="0" w:space="0" w:color="auto"/>
        <w:bottom w:val="none" w:sz="0" w:space="0" w:color="auto"/>
        <w:right w:val="none" w:sz="0" w:space="0" w:color="auto"/>
      </w:divBdr>
    </w:div>
    <w:div w:id="1176846032">
      <w:bodyDiv w:val="1"/>
      <w:marLeft w:val="0"/>
      <w:marRight w:val="0"/>
      <w:marTop w:val="0"/>
      <w:marBottom w:val="0"/>
      <w:divBdr>
        <w:top w:val="none" w:sz="0" w:space="0" w:color="auto"/>
        <w:left w:val="none" w:sz="0" w:space="0" w:color="auto"/>
        <w:bottom w:val="none" w:sz="0" w:space="0" w:color="auto"/>
        <w:right w:val="none" w:sz="0" w:space="0" w:color="auto"/>
      </w:divBdr>
    </w:div>
    <w:div w:id="1180663623">
      <w:bodyDiv w:val="1"/>
      <w:marLeft w:val="0"/>
      <w:marRight w:val="0"/>
      <w:marTop w:val="0"/>
      <w:marBottom w:val="0"/>
      <w:divBdr>
        <w:top w:val="none" w:sz="0" w:space="0" w:color="auto"/>
        <w:left w:val="none" w:sz="0" w:space="0" w:color="auto"/>
        <w:bottom w:val="none" w:sz="0" w:space="0" w:color="auto"/>
        <w:right w:val="none" w:sz="0" w:space="0" w:color="auto"/>
      </w:divBdr>
    </w:div>
    <w:div w:id="1194727230">
      <w:bodyDiv w:val="1"/>
      <w:marLeft w:val="0"/>
      <w:marRight w:val="0"/>
      <w:marTop w:val="0"/>
      <w:marBottom w:val="0"/>
      <w:divBdr>
        <w:top w:val="none" w:sz="0" w:space="0" w:color="auto"/>
        <w:left w:val="none" w:sz="0" w:space="0" w:color="auto"/>
        <w:bottom w:val="none" w:sz="0" w:space="0" w:color="auto"/>
        <w:right w:val="none" w:sz="0" w:space="0" w:color="auto"/>
      </w:divBdr>
    </w:div>
    <w:div w:id="1209338424">
      <w:bodyDiv w:val="1"/>
      <w:marLeft w:val="0"/>
      <w:marRight w:val="0"/>
      <w:marTop w:val="0"/>
      <w:marBottom w:val="0"/>
      <w:divBdr>
        <w:top w:val="none" w:sz="0" w:space="0" w:color="auto"/>
        <w:left w:val="none" w:sz="0" w:space="0" w:color="auto"/>
        <w:bottom w:val="none" w:sz="0" w:space="0" w:color="auto"/>
        <w:right w:val="none" w:sz="0" w:space="0" w:color="auto"/>
      </w:divBdr>
    </w:div>
    <w:div w:id="1216697619">
      <w:bodyDiv w:val="1"/>
      <w:marLeft w:val="0"/>
      <w:marRight w:val="0"/>
      <w:marTop w:val="0"/>
      <w:marBottom w:val="0"/>
      <w:divBdr>
        <w:top w:val="none" w:sz="0" w:space="0" w:color="auto"/>
        <w:left w:val="none" w:sz="0" w:space="0" w:color="auto"/>
        <w:bottom w:val="none" w:sz="0" w:space="0" w:color="auto"/>
        <w:right w:val="none" w:sz="0" w:space="0" w:color="auto"/>
      </w:divBdr>
    </w:div>
    <w:div w:id="1217162917">
      <w:bodyDiv w:val="1"/>
      <w:marLeft w:val="0"/>
      <w:marRight w:val="0"/>
      <w:marTop w:val="0"/>
      <w:marBottom w:val="0"/>
      <w:divBdr>
        <w:top w:val="none" w:sz="0" w:space="0" w:color="auto"/>
        <w:left w:val="none" w:sz="0" w:space="0" w:color="auto"/>
        <w:bottom w:val="none" w:sz="0" w:space="0" w:color="auto"/>
        <w:right w:val="none" w:sz="0" w:space="0" w:color="auto"/>
      </w:divBdr>
    </w:div>
    <w:div w:id="1219131207">
      <w:bodyDiv w:val="1"/>
      <w:marLeft w:val="0"/>
      <w:marRight w:val="0"/>
      <w:marTop w:val="0"/>
      <w:marBottom w:val="0"/>
      <w:divBdr>
        <w:top w:val="none" w:sz="0" w:space="0" w:color="auto"/>
        <w:left w:val="none" w:sz="0" w:space="0" w:color="auto"/>
        <w:bottom w:val="none" w:sz="0" w:space="0" w:color="auto"/>
        <w:right w:val="none" w:sz="0" w:space="0" w:color="auto"/>
      </w:divBdr>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62954997">
      <w:bodyDiv w:val="1"/>
      <w:marLeft w:val="0"/>
      <w:marRight w:val="0"/>
      <w:marTop w:val="0"/>
      <w:marBottom w:val="0"/>
      <w:divBdr>
        <w:top w:val="none" w:sz="0" w:space="0" w:color="auto"/>
        <w:left w:val="none" w:sz="0" w:space="0" w:color="auto"/>
        <w:bottom w:val="none" w:sz="0" w:space="0" w:color="auto"/>
        <w:right w:val="none" w:sz="0" w:space="0" w:color="auto"/>
      </w:divBdr>
    </w:div>
    <w:div w:id="1294628512">
      <w:bodyDiv w:val="1"/>
      <w:marLeft w:val="0"/>
      <w:marRight w:val="0"/>
      <w:marTop w:val="0"/>
      <w:marBottom w:val="0"/>
      <w:divBdr>
        <w:top w:val="none" w:sz="0" w:space="0" w:color="auto"/>
        <w:left w:val="none" w:sz="0" w:space="0" w:color="auto"/>
        <w:bottom w:val="none" w:sz="0" w:space="0" w:color="auto"/>
        <w:right w:val="none" w:sz="0" w:space="0" w:color="auto"/>
      </w:divBdr>
    </w:div>
    <w:div w:id="1308316603">
      <w:bodyDiv w:val="1"/>
      <w:marLeft w:val="0"/>
      <w:marRight w:val="0"/>
      <w:marTop w:val="0"/>
      <w:marBottom w:val="0"/>
      <w:divBdr>
        <w:top w:val="none" w:sz="0" w:space="0" w:color="auto"/>
        <w:left w:val="none" w:sz="0" w:space="0" w:color="auto"/>
        <w:bottom w:val="none" w:sz="0" w:space="0" w:color="auto"/>
        <w:right w:val="none" w:sz="0" w:space="0" w:color="auto"/>
      </w:divBdr>
    </w:div>
    <w:div w:id="1339842275">
      <w:bodyDiv w:val="1"/>
      <w:marLeft w:val="0"/>
      <w:marRight w:val="0"/>
      <w:marTop w:val="0"/>
      <w:marBottom w:val="0"/>
      <w:divBdr>
        <w:top w:val="none" w:sz="0" w:space="0" w:color="auto"/>
        <w:left w:val="none" w:sz="0" w:space="0" w:color="auto"/>
        <w:bottom w:val="none" w:sz="0" w:space="0" w:color="auto"/>
        <w:right w:val="none" w:sz="0" w:space="0" w:color="auto"/>
      </w:divBdr>
      <w:divsChild>
        <w:div w:id="1941335734">
          <w:marLeft w:val="0"/>
          <w:marRight w:val="0"/>
          <w:marTop w:val="0"/>
          <w:marBottom w:val="0"/>
          <w:divBdr>
            <w:top w:val="single" w:sz="2" w:space="0" w:color="E5E7EB"/>
            <w:left w:val="single" w:sz="2" w:space="0" w:color="E5E7EB"/>
            <w:bottom w:val="single" w:sz="2" w:space="0" w:color="E5E7EB"/>
            <w:right w:val="single" w:sz="2" w:space="0" w:color="E5E7EB"/>
          </w:divBdr>
          <w:divsChild>
            <w:div w:id="729839364">
              <w:marLeft w:val="0"/>
              <w:marRight w:val="0"/>
              <w:marTop w:val="0"/>
              <w:marBottom w:val="0"/>
              <w:divBdr>
                <w:top w:val="single" w:sz="2" w:space="0" w:color="E5E7EB"/>
                <w:left w:val="single" w:sz="2" w:space="0" w:color="E5E7EB"/>
                <w:bottom w:val="single" w:sz="2" w:space="0" w:color="E5E7EB"/>
                <w:right w:val="single" w:sz="6" w:space="0" w:color="auto"/>
              </w:divBdr>
              <w:divsChild>
                <w:div w:id="1426144987">
                  <w:marLeft w:val="0"/>
                  <w:marRight w:val="0"/>
                  <w:marTop w:val="0"/>
                  <w:marBottom w:val="0"/>
                  <w:divBdr>
                    <w:top w:val="single" w:sz="2" w:space="0" w:color="E5E7EB"/>
                    <w:left w:val="single" w:sz="2" w:space="0" w:color="E5E7EB"/>
                    <w:bottom w:val="single" w:sz="2" w:space="0" w:color="E5E7EB"/>
                    <w:right w:val="single" w:sz="2" w:space="0" w:color="E5E7EB"/>
                  </w:divBdr>
                  <w:divsChild>
                    <w:div w:id="362025814">
                      <w:marLeft w:val="0"/>
                      <w:marRight w:val="0"/>
                      <w:marTop w:val="0"/>
                      <w:marBottom w:val="0"/>
                      <w:divBdr>
                        <w:top w:val="single" w:sz="2" w:space="0" w:color="E5E7EB"/>
                        <w:left w:val="single" w:sz="2" w:space="0" w:color="E5E7EB"/>
                        <w:bottom w:val="single" w:sz="2" w:space="0" w:color="E5E7EB"/>
                        <w:right w:val="single" w:sz="2" w:space="0" w:color="E5E7EB"/>
                      </w:divBdr>
                      <w:divsChild>
                        <w:div w:id="1348749260">
                          <w:marLeft w:val="0"/>
                          <w:marRight w:val="0"/>
                          <w:marTop w:val="0"/>
                          <w:marBottom w:val="0"/>
                          <w:divBdr>
                            <w:top w:val="single" w:sz="2" w:space="0" w:color="E5E7EB"/>
                            <w:left w:val="single" w:sz="2" w:space="0" w:color="E5E7EB"/>
                            <w:bottom w:val="single" w:sz="2" w:space="0" w:color="E5E7EB"/>
                            <w:right w:val="single" w:sz="2" w:space="0" w:color="E5E7EB"/>
                          </w:divBdr>
                          <w:divsChild>
                            <w:div w:id="469131026">
                              <w:marLeft w:val="0"/>
                              <w:marRight w:val="0"/>
                              <w:marTop w:val="0"/>
                              <w:marBottom w:val="0"/>
                              <w:divBdr>
                                <w:top w:val="single" w:sz="2" w:space="0" w:color="E5E7EB"/>
                                <w:left w:val="single" w:sz="2" w:space="0" w:color="E5E7EB"/>
                                <w:bottom w:val="single" w:sz="2" w:space="0" w:color="E5E7EB"/>
                                <w:right w:val="single" w:sz="2" w:space="0" w:color="E5E7EB"/>
                              </w:divBdr>
                              <w:divsChild>
                                <w:div w:id="2119442949">
                                  <w:marLeft w:val="0"/>
                                  <w:marRight w:val="0"/>
                                  <w:marTop w:val="0"/>
                                  <w:marBottom w:val="0"/>
                                  <w:divBdr>
                                    <w:top w:val="single" w:sz="2" w:space="0" w:color="E5E7EB"/>
                                    <w:left w:val="single" w:sz="2" w:space="0" w:color="E5E7EB"/>
                                    <w:bottom w:val="single" w:sz="2" w:space="0" w:color="E5E7EB"/>
                                    <w:right w:val="single" w:sz="2" w:space="0" w:color="E5E7EB"/>
                                  </w:divBdr>
                                  <w:divsChild>
                                    <w:div w:id="943152581">
                                      <w:marLeft w:val="0"/>
                                      <w:marRight w:val="0"/>
                                      <w:marTop w:val="0"/>
                                      <w:marBottom w:val="0"/>
                                      <w:divBdr>
                                        <w:top w:val="single" w:sz="2" w:space="0" w:color="E5E7EB"/>
                                        <w:left w:val="single" w:sz="2" w:space="0" w:color="E5E7EB"/>
                                        <w:bottom w:val="single" w:sz="2" w:space="0" w:color="E5E7EB"/>
                                        <w:right w:val="single" w:sz="2" w:space="0" w:color="E5E7EB"/>
                                      </w:divBdr>
                                      <w:divsChild>
                                        <w:div w:id="970208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9046370">
                          <w:marLeft w:val="0"/>
                          <w:marRight w:val="0"/>
                          <w:marTop w:val="0"/>
                          <w:marBottom w:val="0"/>
                          <w:divBdr>
                            <w:top w:val="single" w:sz="2" w:space="0" w:color="E5E7EB"/>
                            <w:left w:val="single" w:sz="2" w:space="0" w:color="E5E7EB"/>
                            <w:bottom w:val="single" w:sz="2" w:space="0" w:color="E5E7EB"/>
                            <w:right w:val="single" w:sz="2" w:space="0" w:color="E5E7EB"/>
                          </w:divBdr>
                          <w:divsChild>
                            <w:div w:id="145247062">
                              <w:marLeft w:val="0"/>
                              <w:marRight w:val="0"/>
                              <w:marTop w:val="0"/>
                              <w:marBottom w:val="0"/>
                              <w:divBdr>
                                <w:top w:val="single" w:sz="2" w:space="0" w:color="E5E7EB"/>
                                <w:left w:val="single" w:sz="2" w:space="0" w:color="E5E7EB"/>
                                <w:bottom w:val="single" w:sz="2" w:space="0" w:color="E5E7EB"/>
                                <w:right w:val="single" w:sz="2" w:space="0" w:color="E5E7EB"/>
                              </w:divBdr>
                            </w:div>
                            <w:div w:id="588462729">
                              <w:marLeft w:val="0"/>
                              <w:marRight w:val="0"/>
                              <w:marTop w:val="0"/>
                              <w:marBottom w:val="0"/>
                              <w:divBdr>
                                <w:top w:val="single" w:sz="2" w:space="0" w:color="E5E7EB"/>
                                <w:left w:val="single" w:sz="2" w:space="0" w:color="E5E7EB"/>
                                <w:bottom w:val="single" w:sz="2" w:space="0" w:color="E5E7EB"/>
                                <w:right w:val="single" w:sz="2" w:space="0" w:color="E5E7EB"/>
                              </w:divBdr>
                              <w:divsChild>
                                <w:div w:id="1839614589">
                                  <w:marLeft w:val="0"/>
                                  <w:marRight w:val="0"/>
                                  <w:marTop w:val="0"/>
                                  <w:marBottom w:val="0"/>
                                  <w:divBdr>
                                    <w:top w:val="single" w:sz="2" w:space="0" w:color="E5E7EB"/>
                                    <w:left w:val="single" w:sz="2" w:space="0" w:color="E5E7EB"/>
                                    <w:bottom w:val="single" w:sz="2" w:space="0" w:color="E5E7EB"/>
                                    <w:right w:val="single" w:sz="2" w:space="0" w:color="E5E7EB"/>
                                  </w:divBdr>
                                  <w:divsChild>
                                    <w:div w:id="1355497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4805244">
                                  <w:marLeft w:val="0"/>
                                  <w:marRight w:val="0"/>
                                  <w:marTop w:val="0"/>
                                  <w:marBottom w:val="0"/>
                                  <w:divBdr>
                                    <w:top w:val="single" w:sz="2" w:space="0" w:color="E5E7EB"/>
                                    <w:left w:val="single" w:sz="2" w:space="0" w:color="E5E7EB"/>
                                    <w:bottom w:val="single" w:sz="2" w:space="0" w:color="E5E7EB"/>
                                    <w:right w:val="single" w:sz="2" w:space="0" w:color="E5E7EB"/>
                                  </w:divBdr>
                                  <w:divsChild>
                                    <w:div w:id="1261063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432509">
                                  <w:marLeft w:val="0"/>
                                  <w:marRight w:val="0"/>
                                  <w:marTop w:val="0"/>
                                  <w:marBottom w:val="0"/>
                                  <w:divBdr>
                                    <w:top w:val="single" w:sz="2" w:space="0" w:color="E5E7EB"/>
                                    <w:left w:val="single" w:sz="2" w:space="0" w:color="E5E7EB"/>
                                    <w:bottom w:val="single" w:sz="2" w:space="0" w:color="E5E7EB"/>
                                    <w:right w:val="single" w:sz="2" w:space="0" w:color="E5E7EB"/>
                                  </w:divBdr>
                                  <w:divsChild>
                                    <w:div w:id="656299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740705">
                                  <w:marLeft w:val="0"/>
                                  <w:marRight w:val="0"/>
                                  <w:marTop w:val="0"/>
                                  <w:marBottom w:val="0"/>
                                  <w:divBdr>
                                    <w:top w:val="single" w:sz="2" w:space="0" w:color="E5E7EB"/>
                                    <w:left w:val="single" w:sz="2" w:space="0" w:color="E5E7EB"/>
                                    <w:bottom w:val="single" w:sz="2" w:space="0" w:color="E5E7EB"/>
                                    <w:right w:val="single" w:sz="2" w:space="0" w:color="E5E7EB"/>
                                  </w:divBdr>
                                  <w:divsChild>
                                    <w:div w:id="1043094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3000901">
                                  <w:marLeft w:val="0"/>
                                  <w:marRight w:val="0"/>
                                  <w:marTop w:val="0"/>
                                  <w:marBottom w:val="0"/>
                                  <w:divBdr>
                                    <w:top w:val="single" w:sz="2" w:space="0" w:color="E5E7EB"/>
                                    <w:left w:val="single" w:sz="2" w:space="0" w:color="E5E7EB"/>
                                    <w:bottom w:val="single" w:sz="2" w:space="0" w:color="E5E7EB"/>
                                    <w:right w:val="single" w:sz="2" w:space="0" w:color="E5E7EB"/>
                                  </w:divBdr>
                                  <w:divsChild>
                                    <w:div w:id="1338656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7583804">
                                  <w:marLeft w:val="0"/>
                                  <w:marRight w:val="0"/>
                                  <w:marTop w:val="0"/>
                                  <w:marBottom w:val="0"/>
                                  <w:divBdr>
                                    <w:top w:val="single" w:sz="2" w:space="0" w:color="E5E7EB"/>
                                    <w:left w:val="single" w:sz="2" w:space="0" w:color="E5E7EB"/>
                                    <w:bottom w:val="single" w:sz="2" w:space="0" w:color="E5E7EB"/>
                                    <w:right w:val="single" w:sz="2" w:space="0" w:color="E5E7EB"/>
                                  </w:divBdr>
                                  <w:divsChild>
                                    <w:div w:id="694619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6298046">
                                  <w:marLeft w:val="0"/>
                                  <w:marRight w:val="0"/>
                                  <w:marTop w:val="0"/>
                                  <w:marBottom w:val="0"/>
                                  <w:divBdr>
                                    <w:top w:val="single" w:sz="2" w:space="0" w:color="E5E7EB"/>
                                    <w:left w:val="single" w:sz="2" w:space="0" w:color="E5E7EB"/>
                                    <w:bottom w:val="single" w:sz="2" w:space="0" w:color="E5E7EB"/>
                                    <w:right w:val="single" w:sz="2" w:space="0" w:color="E5E7EB"/>
                                  </w:divBdr>
                                  <w:divsChild>
                                    <w:div w:id="1817409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7184656">
                                  <w:marLeft w:val="0"/>
                                  <w:marRight w:val="0"/>
                                  <w:marTop w:val="0"/>
                                  <w:marBottom w:val="0"/>
                                  <w:divBdr>
                                    <w:top w:val="single" w:sz="2" w:space="0" w:color="E5E7EB"/>
                                    <w:left w:val="single" w:sz="2" w:space="0" w:color="E5E7EB"/>
                                    <w:bottom w:val="single" w:sz="2" w:space="0" w:color="E5E7EB"/>
                                    <w:right w:val="single" w:sz="2" w:space="0" w:color="E5E7EB"/>
                                  </w:divBdr>
                                  <w:divsChild>
                                    <w:div w:id="2078546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715349">
                                  <w:marLeft w:val="0"/>
                                  <w:marRight w:val="0"/>
                                  <w:marTop w:val="0"/>
                                  <w:marBottom w:val="0"/>
                                  <w:divBdr>
                                    <w:top w:val="single" w:sz="2" w:space="0" w:color="E5E7EB"/>
                                    <w:left w:val="single" w:sz="2" w:space="0" w:color="E5E7EB"/>
                                    <w:bottom w:val="single" w:sz="2" w:space="0" w:color="E5E7EB"/>
                                    <w:right w:val="single" w:sz="2" w:space="0" w:color="E5E7EB"/>
                                  </w:divBdr>
                                  <w:divsChild>
                                    <w:div w:id="515341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6914445">
                                  <w:marLeft w:val="0"/>
                                  <w:marRight w:val="0"/>
                                  <w:marTop w:val="0"/>
                                  <w:marBottom w:val="0"/>
                                  <w:divBdr>
                                    <w:top w:val="single" w:sz="2" w:space="0" w:color="E5E7EB"/>
                                    <w:left w:val="single" w:sz="2" w:space="0" w:color="E5E7EB"/>
                                    <w:bottom w:val="single" w:sz="2" w:space="0" w:color="E5E7EB"/>
                                    <w:right w:val="single" w:sz="2" w:space="0" w:color="E5E7EB"/>
                                  </w:divBdr>
                                  <w:divsChild>
                                    <w:div w:id="1922060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7057374">
                                  <w:marLeft w:val="0"/>
                                  <w:marRight w:val="0"/>
                                  <w:marTop w:val="0"/>
                                  <w:marBottom w:val="0"/>
                                  <w:divBdr>
                                    <w:top w:val="single" w:sz="2" w:space="0" w:color="E5E7EB"/>
                                    <w:left w:val="single" w:sz="2" w:space="0" w:color="E5E7EB"/>
                                    <w:bottom w:val="single" w:sz="2" w:space="0" w:color="E5E7EB"/>
                                    <w:right w:val="single" w:sz="2" w:space="0" w:color="E5E7EB"/>
                                  </w:divBdr>
                                  <w:divsChild>
                                    <w:div w:id="629626357">
                                      <w:marLeft w:val="0"/>
                                      <w:marRight w:val="0"/>
                                      <w:marTop w:val="0"/>
                                      <w:marBottom w:val="0"/>
                                      <w:divBdr>
                                        <w:top w:val="single" w:sz="2" w:space="0" w:color="E5E7EB"/>
                                        <w:left w:val="single" w:sz="2" w:space="0" w:color="E5E7EB"/>
                                        <w:bottom w:val="single" w:sz="2" w:space="0" w:color="E5E7EB"/>
                                        <w:right w:val="single" w:sz="2" w:space="0" w:color="E5E7EB"/>
                                      </w:divBdr>
                                      <w:divsChild>
                                        <w:div w:id="1070496764">
                                          <w:marLeft w:val="0"/>
                                          <w:marRight w:val="0"/>
                                          <w:marTop w:val="0"/>
                                          <w:marBottom w:val="0"/>
                                          <w:divBdr>
                                            <w:top w:val="single" w:sz="2" w:space="0" w:color="E5E7EB"/>
                                            <w:left w:val="single" w:sz="2" w:space="0" w:color="E5E7EB"/>
                                            <w:bottom w:val="single" w:sz="2" w:space="31" w:color="E5E7EB"/>
                                            <w:right w:val="single" w:sz="2" w:space="0" w:color="E5E7EB"/>
                                          </w:divBdr>
                                          <w:divsChild>
                                            <w:div w:id="292558773">
                                              <w:marLeft w:val="0"/>
                                              <w:marRight w:val="0"/>
                                              <w:marTop w:val="0"/>
                                              <w:marBottom w:val="0"/>
                                              <w:divBdr>
                                                <w:top w:val="single" w:sz="2" w:space="0" w:color="E5E7EB"/>
                                                <w:left w:val="single" w:sz="2" w:space="0" w:color="E5E7EB"/>
                                                <w:bottom w:val="single" w:sz="2" w:space="0" w:color="E5E7EB"/>
                                                <w:right w:val="single" w:sz="2" w:space="0" w:color="E5E7EB"/>
                                              </w:divBdr>
                                              <w:divsChild>
                                                <w:div w:id="114494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6831284">
                                              <w:marLeft w:val="0"/>
                                              <w:marRight w:val="0"/>
                                              <w:marTop w:val="0"/>
                                              <w:marBottom w:val="0"/>
                                              <w:divBdr>
                                                <w:top w:val="single" w:sz="2" w:space="0" w:color="E5E7EB"/>
                                                <w:left w:val="single" w:sz="2" w:space="0" w:color="E5E7EB"/>
                                                <w:bottom w:val="single" w:sz="2" w:space="0" w:color="E5E7EB"/>
                                                <w:right w:val="single" w:sz="2" w:space="0" w:color="E5E7EB"/>
                                              </w:divBdr>
                                            </w:div>
                                            <w:div w:id="911699997">
                                              <w:marLeft w:val="0"/>
                                              <w:marRight w:val="0"/>
                                              <w:marTop w:val="0"/>
                                              <w:marBottom w:val="0"/>
                                              <w:divBdr>
                                                <w:top w:val="single" w:sz="2" w:space="0" w:color="E5E7EB"/>
                                                <w:left w:val="single" w:sz="2" w:space="0" w:color="E5E7EB"/>
                                                <w:bottom w:val="single" w:sz="2" w:space="0" w:color="E5E7EB"/>
                                                <w:right w:val="single" w:sz="2" w:space="0" w:color="E5E7EB"/>
                                              </w:divBdr>
                                              <w:divsChild>
                                                <w:div w:id="278684717">
                                                  <w:marLeft w:val="216"/>
                                                  <w:marRight w:val="120"/>
                                                  <w:marTop w:val="264"/>
                                                  <w:marBottom w:val="0"/>
                                                  <w:divBdr>
                                                    <w:top w:val="single" w:sz="2" w:space="0" w:color="E5E7EB"/>
                                                    <w:left w:val="single" w:sz="2" w:space="0" w:color="E5E7EB"/>
                                                    <w:bottom w:val="single" w:sz="2" w:space="0" w:color="E5E7EB"/>
                                                    <w:right w:val="single" w:sz="2" w:space="0" w:color="E5E7EB"/>
                                                  </w:divBdr>
                                                  <w:divsChild>
                                                    <w:div w:id="1881671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8135123">
                                                  <w:marLeft w:val="0"/>
                                                  <w:marRight w:val="120"/>
                                                  <w:marTop w:val="264"/>
                                                  <w:marBottom w:val="0"/>
                                                  <w:divBdr>
                                                    <w:top w:val="single" w:sz="2" w:space="0" w:color="E5E7EB"/>
                                                    <w:left w:val="single" w:sz="2" w:space="0" w:color="E5E7EB"/>
                                                    <w:bottom w:val="single" w:sz="2" w:space="0" w:color="E5E7EB"/>
                                                    <w:right w:val="single" w:sz="2" w:space="0" w:color="E5E7EB"/>
                                                  </w:divBdr>
                                                  <w:divsChild>
                                                    <w:div w:id="878319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623475">
                                                  <w:marLeft w:val="0"/>
                                                  <w:marRight w:val="120"/>
                                                  <w:marTop w:val="264"/>
                                                  <w:marBottom w:val="0"/>
                                                  <w:divBdr>
                                                    <w:top w:val="single" w:sz="2" w:space="0" w:color="E5E7EB"/>
                                                    <w:left w:val="single" w:sz="2" w:space="0" w:color="E5E7EB"/>
                                                    <w:bottom w:val="single" w:sz="2" w:space="0" w:color="E5E7EB"/>
                                                    <w:right w:val="single" w:sz="2" w:space="0" w:color="E5E7EB"/>
                                                  </w:divBdr>
                                                  <w:divsChild>
                                                    <w:div w:id="2035569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6180560">
                  <w:marLeft w:val="0"/>
                  <w:marRight w:val="0"/>
                  <w:marTop w:val="0"/>
                  <w:marBottom w:val="0"/>
                  <w:divBdr>
                    <w:top w:val="single" w:sz="6" w:space="0" w:color="E5E7EB"/>
                    <w:left w:val="single" w:sz="2" w:space="0" w:color="E5E7EB"/>
                    <w:bottom w:val="single" w:sz="2" w:space="0" w:color="E5E7EB"/>
                    <w:right w:val="single" w:sz="2" w:space="0" w:color="E5E7EB"/>
                  </w:divBdr>
                </w:div>
                <w:div w:id="413937984">
                  <w:marLeft w:val="0"/>
                  <w:marRight w:val="0"/>
                  <w:marTop w:val="0"/>
                  <w:marBottom w:val="0"/>
                  <w:divBdr>
                    <w:top w:val="single" w:sz="6" w:space="0" w:color="E5E7EB"/>
                    <w:left w:val="single" w:sz="2" w:space="0" w:color="E5E7EB"/>
                    <w:bottom w:val="single" w:sz="2" w:space="0" w:color="E5E7EB"/>
                    <w:right w:val="single" w:sz="2" w:space="0" w:color="E5E7EB"/>
                  </w:divBdr>
                  <w:divsChild>
                    <w:div w:id="1841651194">
                      <w:marLeft w:val="0"/>
                      <w:marRight w:val="0"/>
                      <w:marTop w:val="0"/>
                      <w:marBottom w:val="0"/>
                      <w:divBdr>
                        <w:top w:val="single" w:sz="2" w:space="0" w:color="E5E7EB"/>
                        <w:left w:val="single" w:sz="2" w:space="0" w:color="E5E7EB"/>
                        <w:bottom w:val="single" w:sz="2" w:space="0" w:color="E5E7EB"/>
                        <w:right w:val="single" w:sz="2" w:space="0" w:color="E5E7EB"/>
                      </w:divBdr>
                      <w:divsChild>
                        <w:div w:id="287012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8682685">
                      <w:marLeft w:val="0"/>
                      <w:marRight w:val="0"/>
                      <w:marTop w:val="0"/>
                      <w:marBottom w:val="0"/>
                      <w:divBdr>
                        <w:top w:val="single" w:sz="2" w:space="0" w:color="E5E7EB"/>
                        <w:left w:val="single" w:sz="2" w:space="0" w:color="E5E7EB"/>
                        <w:bottom w:val="single" w:sz="2" w:space="0" w:color="E5E7EB"/>
                        <w:right w:val="single" w:sz="2" w:space="0" w:color="E5E7EB"/>
                      </w:divBdr>
                      <w:divsChild>
                        <w:div w:id="109009385">
                          <w:marLeft w:val="0"/>
                          <w:marRight w:val="0"/>
                          <w:marTop w:val="0"/>
                          <w:marBottom w:val="0"/>
                          <w:divBdr>
                            <w:top w:val="single" w:sz="2" w:space="0" w:color="E5E7EB"/>
                            <w:left w:val="single" w:sz="2" w:space="0" w:color="E5E7EB"/>
                            <w:bottom w:val="single" w:sz="2" w:space="0" w:color="E5E7EB"/>
                            <w:right w:val="single" w:sz="2" w:space="0" w:color="E5E7EB"/>
                          </w:divBdr>
                          <w:divsChild>
                            <w:div w:id="17518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2999309">
                  <w:marLeft w:val="0"/>
                  <w:marRight w:val="0"/>
                  <w:marTop w:val="0"/>
                  <w:marBottom w:val="0"/>
                  <w:divBdr>
                    <w:top w:val="single" w:sz="2" w:space="0" w:color="E5E7EB"/>
                    <w:left w:val="single" w:sz="2" w:space="0" w:color="E5E7EB"/>
                    <w:bottom w:val="single" w:sz="2" w:space="0" w:color="E5E7EB"/>
                    <w:right w:val="single" w:sz="2" w:space="0" w:color="E5E7EB"/>
                  </w:divBdr>
                  <w:divsChild>
                    <w:div w:id="1678339906">
                      <w:marLeft w:val="0"/>
                      <w:marRight w:val="0"/>
                      <w:marTop w:val="0"/>
                      <w:marBottom w:val="0"/>
                      <w:divBdr>
                        <w:top w:val="single" w:sz="2" w:space="0" w:color="E5E7EB"/>
                        <w:left w:val="single" w:sz="2" w:space="0" w:color="E5E7EB"/>
                        <w:bottom w:val="single" w:sz="2" w:space="0" w:color="E5E7EB"/>
                        <w:right w:val="single" w:sz="2" w:space="0" w:color="E5E7EB"/>
                      </w:divBdr>
                      <w:divsChild>
                        <w:div w:id="2079942092">
                          <w:marLeft w:val="0"/>
                          <w:marRight w:val="0"/>
                          <w:marTop w:val="0"/>
                          <w:marBottom w:val="0"/>
                          <w:divBdr>
                            <w:top w:val="single" w:sz="2" w:space="0" w:color="E5E7EB"/>
                            <w:left w:val="single" w:sz="2" w:space="0" w:color="E5E7EB"/>
                            <w:bottom w:val="single" w:sz="2" w:space="0" w:color="E5E7EB"/>
                            <w:right w:val="single" w:sz="2" w:space="0" w:color="E5E7EB"/>
                          </w:divBdr>
                          <w:divsChild>
                            <w:div w:id="379597257">
                              <w:marLeft w:val="0"/>
                              <w:marRight w:val="0"/>
                              <w:marTop w:val="0"/>
                              <w:marBottom w:val="0"/>
                              <w:divBdr>
                                <w:top w:val="single" w:sz="2" w:space="0" w:color="E5E7EB"/>
                                <w:left w:val="single" w:sz="2" w:space="0" w:color="E5E7EB"/>
                                <w:bottom w:val="single" w:sz="2" w:space="0" w:color="E5E7EB"/>
                                <w:right w:val="single" w:sz="2" w:space="0" w:color="E5E7EB"/>
                              </w:divBdr>
                              <w:divsChild>
                                <w:div w:id="1780178231">
                                  <w:marLeft w:val="0"/>
                                  <w:marRight w:val="0"/>
                                  <w:marTop w:val="0"/>
                                  <w:marBottom w:val="0"/>
                                  <w:divBdr>
                                    <w:top w:val="single" w:sz="2" w:space="4" w:color="E5E7EB"/>
                                    <w:left w:val="single" w:sz="2" w:space="4" w:color="E5E7EB"/>
                                    <w:bottom w:val="single" w:sz="2" w:space="4" w:color="E5E7EB"/>
                                    <w:right w:val="single" w:sz="2" w:space="4" w:color="E5E7EB"/>
                                  </w:divBdr>
                                  <w:divsChild>
                                    <w:div w:id="2023776949">
                                      <w:marLeft w:val="0"/>
                                      <w:marRight w:val="75"/>
                                      <w:marTop w:val="0"/>
                                      <w:marBottom w:val="0"/>
                                      <w:divBdr>
                                        <w:top w:val="single" w:sz="2" w:space="0" w:color="E5E7EB"/>
                                        <w:left w:val="single" w:sz="2" w:space="0" w:color="E5E7EB"/>
                                        <w:bottom w:val="single" w:sz="2" w:space="0" w:color="E5E7EB"/>
                                        <w:right w:val="single" w:sz="2" w:space="0" w:color="E5E7EB"/>
                                      </w:divBdr>
                                    </w:div>
                                  </w:divsChild>
                                </w:div>
                                <w:div w:id="720137034">
                                  <w:marLeft w:val="0"/>
                                  <w:marRight w:val="0"/>
                                  <w:marTop w:val="0"/>
                                  <w:marBottom w:val="0"/>
                                  <w:divBdr>
                                    <w:top w:val="single" w:sz="2" w:space="0" w:color="E5E7EB"/>
                                    <w:left w:val="single" w:sz="2" w:space="0" w:color="E5E7EB"/>
                                    <w:bottom w:val="single" w:sz="2" w:space="0" w:color="E5E7EB"/>
                                    <w:right w:val="single" w:sz="2" w:space="0" w:color="E5E7EB"/>
                                  </w:divBdr>
                                  <w:divsChild>
                                    <w:div w:id="1979649092">
                                      <w:marLeft w:val="0"/>
                                      <w:marRight w:val="0"/>
                                      <w:marTop w:val="0"/>
                                      <w:marBottom w:val="0"/>
                                      <w:divBdr>
                                        <w:top w:val="single" w:sz="2" w:space="0" w:color="E5E7EB"/>
                                        <w:left w:val="single" w:sz="2" w:space="0" w:color="E5E7EB"/>
                                        <w:bottom w:val="single" w:sz="2" w:space="0" w:color="E5E7EB"/>
                                        <w:right w:val="single" w:sz="2" w:space="0" w:color="E5E7EB"/>
                                      </w:divBdr>
                                      <w:divsChild>
                                        <w:div w:id="839201149">
                                          <w:marLeft w:val="0"/>
                                          <w:marRight w:val="0"/>
                                          <w:marTop w:val="0"/>
                                          <w:marBottom w:val="0"/>
                                          <w:divBdr>
                                            <w:top w:val="single" w:sz="2" w:space="0" w:color="E5E7EB"/>
                                            <w:left w:val="single" w:sz="2" w:space="0" w:color="E5E7EB"/>
                                            <w:bottom w:val="single" w:sz="2" w:space="0" w:color="E5E7EB"/>
                                            <w:right w:val="single" w:sz="2" w:space="0" w:color="E5E7EB"/>
                                          </w:divBdr>
                                          <w:divsChild>
                                            <w:div w:id="1891265301">
                                              <w:marLeft w:val="0"/>
                                              <w:marRight w:val="0"/>
                                              <w:marTop w:val="0"/>
                                              <w:marBottom w:val="0"/>
                                              <w:divBdr>
                                                <w:top w:val="single" w:sz="2" w:space="0" w:color="E5E7EB"/>
                                                <w:left w:val="single" w:sz="2" w:space="0" w:color="E5E7EB"/>
                                                <w:bottom w:val="single" w:sz="2" w:space="0" w:color="E5E7EB"/>
                                                <w:right w:val="single" w:sz="2" w:space="0" w:color="E5E7EB"/>
                                              </w:divBdr>
                                              <w:divsChild>
                                                <w:div w:id="1212569319">
                                                  <w:marLeft w:val="75"/>
                                                  <w:marRight w:val="75"/>
                                                  <w:marTop w:val="75"/>
                                                  <w:marBottom w:val="75"/>
                                                  <w:divBdr>
                                                    <w:top w:val="single" w:sz="2" w:space="0" w:color="E5E7EB"/>
                                                    <w:left w:val="single" w:sz="2" w:space="0" w:color="E5E7EB"/>
                                                    <w:bottom w:val="single" w:sz="2" w:space="0" w:color="E5E7EB"/>
                                                    <w:right w:val="single" w:sz="2" w:space="0" w:color="E5E7EB"/>
                                                  </w:divBdr>
                                                  <w:divsChild>
                                                    <w:div w:id="1546405309">
                                                      <w:marLeft w:val="0"/>
                                                      <w:marRight w:val="0"/>
                                                      <w:marTop w:val="0"/>
                                                      <w:marBottom w:val="0"/>
                                                      <w:divBdr>
                                                        <w:top w:val="single" w:sz="2" w:space="0" w:color="E5E7EB"/>
                                                        <w:left w:val="single" w:sz="2" w:space="0" w:color="E5E7EB"/>
                                                        <w:bottom w:val="single" w:sz="2" w:space="0" w:color="E5E7EB"/>
                                                        <w:right w:val="single" w:sz="2" w:space="0" w:color="E5E7EB"/>
                                                      </w:divBdr>
                                                    </w:div>
                                                    <w:div w:id="1091781642">
                                                      <w:marLeft w:val="0"/>
                                                      <w:marRight w:val="0"/>
                                                      <w:marTop w:val="0"/>
                                                      <w:marBottom w:val="0"/>
                                                      <w:divBdr>
                                                        <w:top w:val="single" w:sz="2" w:space="0" w:color="E5E7EB"/>
                                                        <w:left w:val="single" w:sz="2" w:space="0" w:color="E5E7EB"/>
                                                        <w:bottom w:val="single" w:sz="2" w:space="0" w:color="E5E7EB"/>
                                                        <w:right w:val="single" w:sz="2" w:space="0" w:color="E5E7EB"/>
                                                      </w:divBdr>
                                                      <w:divsChild>
                                                        <w:div w:id="19543298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822188189">
                                          <w:marLeft w:val="0"/>
                                          <w:marRight w:val="0"/>
                                          <w:marTop w:val="0"/>
                                          <w:marBottom w:val="0"/>
                                          <w:divBdr>
                                            <w:top w:val="single" w:sz="2" w:space="0" w:color="E5E7EB"/>
                                            <w:left w:val="single" w:sz="2" w:space="0" w:color="E5E7EB"/>
                                            <w:bottom w:val="single" w:sz="2" w:space="0" w:color="E5E7EB"/>
                                            <w:right w:val="single" w:sz="2" w:space="0" w:color="E5E7EB"/>
                                          </w:divBdr>
                                          <w:divsChild>
                                            <w:div w:id="484778246">
                                              <w:marLeft w:val="0"/>
                                              <w:marRight w:val="0"/>
                                              <w:marTop w:val="0"/>
                                              <w:marBottom w:val="0"/>
                                              <w:divBdr>
                                                <w:top w:val="single" w:sz="2" w:space="0" w:color="E5E7EB"/>
                                                <w:left w:val="single" w:sz="2" w:space="0" w:color="E5E7EB"/>
                                                <w:bottom w:val="single" w:sz="2" w:space="0" w:color="E5E7EB"/>
                                                <w:right w:val="single" w:sz="2" w:space="0" w:color="E5E7EB"/>
                                              </w:divBdr>
                                              <w:divsChild>
                                                <w:div w:id="1161310796">
                                                  <w:marLeft w:val="75"/>
                                                  <w:marRight w:val="75"/>
                                                  <w:marTop w:val="75"/>
                                                  <w:marBottom w:val="75"/>
                                                  <w:divBdr>
                                                    <w:top w:val="single" w:sz="2" w:space="0" w:color="E5E7EB"/>
                                                    <w:left w:val="single" w:sz="2" w:space="0" w:color="E5E7EB"/>
                                                    <w:bottom w:val="single" w:sz="2" w:space="0" w:color="E5E7EB"/>
                                                    <w:right w:val="single" w:sz="2" w:space="0" w:color="E5E7EB"/>
                                                  </w:divBdr>
                                                  <w:divsChild>
                                                    <w:div w:id="809251820">
                                                      <w:marLeft w:val="0"/>
                                                      <w:marRight w:val="0"/>
                                                      <w:marTop w:val="0"/>
                                                      <w:marBottom w:val="0"/>
                                                      <w:divBdr>
                                                        <w:top w:val="single" w:sz="2" w:space="0" w:color="E5E7EB"/>
                                                        <w:left w:val="single" w:sz="2" w:space="0" w:color="E5E7EB"/>
                                                        <w:bottom w:val="single" w:sz="2" w:space="0" w:color="E5E7EB"/>
                                                        <w:right w:val="single" w:sz="2" w:space="0" w:color="E5E7EB"/>
                                                      </w:divBdr>
                                                    </w:div>
                                                    <w:div w:id="198861766">
                                                      <w:marLeft w:val="0"/>
                                                      <w:marRight w:val="0"/>
                                                      <w:marTop w:val="0"/>
                                                      <w:marBottom w:val="0"/>
                                                      <w:divBdr>
                                                        <w:top w:val="single" w:sz="2" w:space="0" w:color="E5E7EB"/>
                                                        <w:left w:val="single" w:sz="2" w:space="0" w:color="E5E7EB"/>
                                                        <w:bottom w:val="single" w:sz="2" w:space="0" w:color="E5E7EB"/>
                                                        <w:right w:val="single" w:sz="2" w:space="0" w:color="E5E7EB"/>
                                                      </w:divBdr>
                                                      <w:divsChild>
                                                        <w:div w:id="3061206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456174000">
                                          <w:marLeft w:val="0"/>
                                          <w:marRight w:val="0"/>
                                          <w:marTop w:val="0"/>
                                          <w:marBottom w:val="0"/>
                                          <w:divBdr>
                                            <w:top w:val="single" w:sz="2" w:space="0" w:color="E5E7EB"/>
                                            <w:left w:val="single" w:sz="2" w:space="0" w:color="E5E7EB"/>
                                            <w:bottom w:val="single" w:sz="2" w:space="0" w:color="E5E7EB"/>
                                            <w:right w:val="single" w:sz="2" w:space="0" w:color="E5E7EB"/>
                                          </w:divBdr>
                                          <w:divsChild>
                                            <w:div w:id="616906875">
                                              <w:marLeft w:val="0"/>
                                              <w:marRight w:val="0"/>
                                              <w:marTop w:val="0"/>
                                              <w:marBottom w:val="0"/>
                                              <w:divBdr>
                                                <w:top w:val="single" w:sz="2" w:space="0" w:color="E5E7EB"/>
                                                <w:left w:val="single" w:sz="2" w:space="0" w:color="E5E7EB"/>
                                                <w:bottom w:val="single" w:sz="2" w:space="0" w:color="E5E7EB"/>
                                                <w:right w:val="single" w:sz="2" w:space="0" w:color="E5E7EB"/>
                                              </w:divBdr>
                                              <w:divsChild>
                                                <w:div w:id="1547370620">
                                                  <w:marLeft w:val="75"/>
                                                  <w:marRight w:val="75"/>
                                                  <w:marTop w:val="75"/>
                                                  <w:marBottom w:val="75"/>
                                                  <w:divBdr>
                                                    <w:top w:val="single" w:sz="2" w:space="0" w:color="E5E7EB"/>
                                                    <w:left w:val="single" w:sz="2" w:space="0" w:color="E5E7EB"/>
                                                    <w:bottom w:val="single" w:sz="2" w:space="0" w:color="E5E7EB"/>
                                                    <w:right w:val="single" w:sz="2" w:space="0" w:color="E5E7EB"/>
                                                  </w:divBdr>
                                                  <w:divsChild>
                                                    <w:div w:id="1209495302">
                                                      <w:marLeft w:val="0"/>
                                                      <w:marRight w:val="0"/>
                                                      <w:marTop w:val="0"/>
                                                      <w:marBottom w:val="0"/>
                                                      <w:divBdr>
                                                        <w:top w:val="single" w:sz="2" w:space="0" w:color="E5E7EB"/>
                                                        <w:left w:val="single" w:sz="2" w:space="0" w:color="E5E7EB"/>
                                                        <w:bottom w:val="single" w:sz="2" w:space="0" w:color="E5E7EB"/>
                                                        <w:right w:val="single" w:sz="2" w:space="0" w:color="E5E7EB"/>
                                                      </w:divBdr>
                                                    </w:div>
                                                    <w:div w:id="1331911372">
                                                      <w:marLeft w:val="0"/>
                                                      <w:marRight w:val="0"/>
                                                      <w:marTop w:val="0"/>
                                                      <w:marBottom w:val="0"/>
                                                      <w:divBdr>
                                                        <w:top w:val="single" w:sz="2" w:space="0" w:color="E5E7EB"/>
                                                        <w:left w:val="single" w:sz="2" w:space="0" w:color="E5E7EB"/>
                                                        <w:bottom w:val="single" w:sz="2" w:space="0" w:color="E5E7EB"/>
                                                        <w:right w:val="single" w:sz="2" w:space="0" w:color="E5E7EB"/>
                                                      </w:divBdr>
                                                      <w:divsChild>
                                                        <w:div w:id="332993913">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95571630">
                                          <w:marLeft w:val="0"/>
                                          <w:marRight w:val="0"/>
                                          <w:marTop w:val="0"/>
                                          <w:marBottom w:val="0"/>
                                          <w:divBdr>
                                            <w:top w:val="single" w:sz="2" w:space="0" w:color="E5E7EB"/>
                                            <w:left w:val="single" w:sz="2" w:space="0" w:color="E5E7EB"/>
                                            <w:bottom w:val="single" w:sz="2" w:space="0" w:color="E5E7EB"/>
                                            <w:right w:val="single" w:sz="2" w:space="0" w:color="E5E7EB"/>
                                          </w:divBdr>
                                          <w:divsChild>
                                            <w:div w:id="737170715">
                                              <w:marLeft w:val="0"/>
                                              <w:marRight w:val="0"/>
                                              <w:marTop w:val="0"/>
                                              <w:marBottom w:val="0"/>
                                              <w:divBdr>
                                                <w:top w:val="single" w:sz="2" w:space="0" w:color="E5E7EB"/>
                                                <w:left w:val="single" w:sz="2" w:space="0" w:color="E5E7EB"/>
                                                <w:bottom w:val="single" w:sz="2" w:space="0" w:color="E5E7EB"/>
                                                <w:right w:val="single" w:sz="2" w:space="0" w:color="E5E7EB"/>
                                              </w:divBdr>
                                              <w:divsChild>
                                                <w:div w:id="2069573493">
                                                  <w:marLeft w:val="75"/>
                                                  <w:marRight w:val="75"/>
                                                  <w:marTop w:val="75"/>
                                                  <w:marBottom w:val="75"/>
                                                  <w:divBdr>
                                                    <w:top w:val="single" w:sz="2" w:space="0" w:color="E5E7EB"/>
                                                    <w:left w:val="single" w:sz="2" w:space="0" w:color="E5E7EB"/>
                                                    <w:bottom w:val="single" w:sz="2" w:space="0" w:color="E5E7EB"/>
                                                    <w:right w:val="single" w:sz="2" w:space="0" w:color="E5E7EB"/>
                                                  </w:divBdr>
                                                  <w:divsChild>
                                                    <w:div w:id="98721039">
                                                      <w:marLeft w:val="0"/>
                                                      <w:marRight w:val="0"/>
                                                      <w:marTop w:val="0"/>
                                                      <w:marBottom w:val="0"/>
                                                      <w:divBdr>
                                                        <w:top w:val="single" w:sz="2" w:space="0" w:color="E5E7EB"/>
                                                        <w:left w:val="single" w:sz="2" w:space="0" w:color="E5E7EB"/>
                                                        <w:bottom w:val="single" w:sz="2" w:space="0" w:color="E5E7EB"/>
                                                        <w:right w:val="single" w:sz="2" w:space="0" w:color="E5E7EB"/>
                                                      </w:divBdr>
                                                    </w:div>
                                                    <w:div w:id="1002509817">
                                                      <w:marLeft w:val="0"/>
                                                      <w:marRight w:val="0"/>
                                                      <w:marTop w:val="0"/>
                                                      <w:marBottom w:val="0"/>
                                                      <w:divBdr>
                                                        <w:top w:val="single" w:sz="2" w:space="0" w:color="E5E7EB"/>
                                                        <w:left w:val="single" w:sz="2" w:space="0" w:color="E5E7EB"/>
                                                        <w:bottom w:val="single" w:sz="2" w:space="0" w:color="E5E7EB"/>
                                                        <w:right w:val="single" w:sz="2" w:space="0" w:color="E5E7EB"/>
                                                      </w:divBdr>
                                                      <w:divsChild>
                                                        <w:div w:id="90826703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602951354">
                                          <w:marLeft w:val="0"/>
                                          <w:marRight w:val="0"/>
                                          <w:marTop w:val="0"/>
                                          <w:marBottom w:val="0"/>
                                          <w:divBdr>
                                            <w:top w:val="single" w:sz="2" w:space="0" w:color="E5E7EB"/>
                                            <w:left w:val="single" w:sz="2" w:space="0" w:color="E5E7EB"/>
                                            <w:bottom w:val="single" w:sz="2" w:space="0" w:color="E5E7EB"/>
                                            <w:right w:val="single" w:sz="2" w:space="0" w:color="E5E7EB"/>
                                          </w:divBdr>
                                          <w:divsChild>
                                            <w:div w:id="1239024316">
                                              <w:marLeft w:val="0"/>
                                              <w:marRight w:val="0"/>
                                              <w:marTop w:val="0"/>
                                              <w:marBottom w:val="0"/>
                                              <w:divBdr>
                                                <w:top w:val="single" w:sz="2" w:space="0" w:color="E5E7EB"/>
                                                <w:left w:val="single" w:sz="2" w:space="0" w:color="E5E7EB"/>
                                                <w:bottom w:val="single" w:sz="2" w:space="0" w:color="E5E7EB"/>
                                                <w:right w:val="single" w:sz="2" w:space="0" w:color="E5E7EB"/>
                                              </w:divBdr>
                                              <w:divsChild>
                                                <w:div w:id="1560943032">
                                                  <w:marLeft w:val="75"/>
                                                  <w:marRight w:val="75"/>
                                                  <w:marTop w:val="75"/>
                                                  <w:marBottom w:val="75"/>
                                                  <w:divBdr>
                                                    <w:top w:val="single" w:sz="2" w:space="0" w:color="E5E7EB"/>
                                                    <w:left w:val="single" w:sz="2" w:space="0" w:color="E5E7EB"/>
                                                    <w:bottom w:val="single" w:sz="2" w:space="0" w:color="E5E7EB"/>
                                                    <w:right w:val="single" w:sz="2" w:space="0" w:color="E5E7EB"/>
                                                  </w:divBdr>
                                                  <w:divsChild>
                                                    <w:div w:id="871579637">
                                                      <w:marLeft w:val="0"/>
                                                      <w:marRight w:val="0"/>
                                                      <w:marTop w:val="0"/>
                                                      <w:marBottom w:val="0"/>
                                                      <w:divBdr>
                                                        <w:top w:val="single" w:sz="2" w:space="0" w:color="E5E7EB"/>
                                                        <w:left w:val="single" w:sz="2" w:space="0" w:color="E5E7EB"/>
                                                        <w:bottom w:val="single" w:sz="2" w:space="0" w:color="E5E7EB"/>
                                                        <w:right w:val="single" w:sz="2" w:space="0" w:color="E5E7EB"/>
                                                      </w:divBdr>
                                                    </w:div>
                                                    <w:div w:id="408355642">
                                                      <w:marLeft w:val="0"/>
                                                      <w:marRight w:val="0"/>
                                                      <w:marTop w:val="0"/>
                                                      <w:marBottom w:val="0"/>
                                                      <w:divBdr>
                                                        <w:top w:val="single" w:sz="2" w:space="0" w:color="E5E7EB"/>
                                                        <w:left w:val="single" w:sz="2" w:space="0" w:color="E5E7EB"/>
                                                        <w:bottom w:val="single" w:sz="2" w:space="0" w:color="E5E7EB"/>
                                                        <w:right w:val="single" w:sz="2" w:space="0" w:color="E5E7EB"/>
                                                      </w:divBdr>
                                                      <w:divsChild>
                                                        <w:div w:id="2108651816">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953905954">
                                          <w:marLeft w:val="0"/>
                                          <w:marRight w:val="0"/>
                                          <w:marTop w:val="0"/>
                                          <w:marBottom w:val="0"/>
                                          <w:divBdr>
                                            <w:top w:val="single" w:sz="2" w:space="0" w:color="E5E7EB"/>
                                            <w:left w:val="single" w:sz="2" w:space="0" w:color="E5E7EB"/>
                                            <w:bottom w:val="single" w:sz="2" w:space="0" w:color="E5E7EB"/>
                                            <w:right w:val="single" w:sz="2" w:space="0" w:color="E5E7EB"/>
                                          </w:divBdr>
                                          <w:divsChild>
                                            <w:div w:id="1441101500">
                                              <w:marLeft w:val="0"/>
                                              <w:marRight w:val="0"/>
                                              <w:marTop w:val="0"/>
                                              <w:marBottom w:val="0"/>
                                              <w:divBdr>
                                                <w:top w:val="single" w:sz="2" w:space="0" w:color="E5E7EB"/>
                                                <w:left w:val="single" w:sz="2" w:space="0" w:color="E5E7EB"/>
                                                <w:bottom w:val="single" w:sz="2" w:space="0" w:color="E5E7EB"/>
                                                <w:right w:val="single" w:sz="2" w:space="0" w:color="E5E7EB"/>
                                              </w:divBdr>
                                              <w:divsChild>
                                                <w:div w:id="218328571">
                                                  <w:marLeft w:val="75"/>
                                                  <w:marRight w:val="75"/>
                                                  <w:marTop w:val="75"/>
                                                  <w:marBottom w:val="75"/>
                                                  <w:divBdr>
                                                    <w:top w:val="single" w:sz="2" w:space="0" w:color="E5E7EB"/>
                                                    <w:left w:val="single" w:sz="2" w:space="0" w:color="E5E7EB"/>
                                                    <w:bottom w:val="single" w:sz="2" w:space="0" w:color="E5E7EB"/>
                                                    <w:right w:val="single" w:sz="2" w:space="0" w:color="E5E7EB"/>
                                                  </w:divBdr>
                                                  <w:divsChild>
                                                    <w:div w:id="1772968813">
                                                      <w:marLeft w:val="0"/>
                                                      <w:marRight w:val="0"/>
                                                      <w:marTop w:val="0"/>
                                                      <w:marBottom w:val="0"/>
                                                      <w:divBdr>
                                                        <w:top w:val="single" w:sz="2" w:space="0" w:color="E5E7EB"/>
                                                        <w:left w:val="single" w:sz="2" w:space="0" w:color="E5E7EB"/>
                                                        <w:bottom w:val="single" w:sz="2" w:space="0" w:color="E5E7EB"/>
                                                        <w:right w:val="single" w:sz="2" w:space="0" w:color="E5E7EB"/>
                                                      </w:divBdr>
                                                    </w:div>
                                                    <w:div w:id="591746671">
                                                      <w:marLeft w:val="0"/>
                                                      <w:marRight w:val="0"/>
                                                      <w:marTop w:val="0"/>
                                                      <w:marBottom w:val="0"/>
                                                      <w:divBdr>
                                                        <w:top w:val="single" w:sz="2" w:space="0" w:color="E5E7EB"/>
                                                        <w:left w:val="single" w:sz="2" w:space="0" w:color="E5E7EB"/>
                                                        <w:bottom w:val="single" w:sz="2" w:space="0" w:color="E5E7EB"/>
                                                        <w:right w:val="single" w:sz="2" w:space="0" w:color="E5E7EB"/>
                                                      </w:divBdr>
                                                      <w:divsChild>
                                                        <w:div w:id="39282337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173572636">
                                          <w:marLeft w:val="0"/>
                                          <w:marRight w:val="0"/>
                                          <w:marTop w:val="0"/>
                                          <w:marBottom w:val="0"/>
                                          <w:divBdr>
                                            <w:top w:val="single" w:sz="2" w:space="0" w:color="E5E7EB"/>
                                            <w:left w:val="single" w:sz="2" w:space="0" w:color="E5E7EB"/>
                                            <w:bottom w:val="single" w:sz="2" w:space="0" w:color="E5E7EB"/>
                                            <w:right w:val="single" w:sz="2" w:space="0" w:color="E5E7EB"/>
                                          </w:divBdr>
                                          <w:divsChild>
                                            <w:div w:id="1373723883">
                                              <w:marLeft w:val="0"/>
                                              <w:marRight w:val="0"/>
                                              <w:marTop w:val="0"/>
                                              <w:marBottom w:val="0"/>
                                              <w:divBdr>
                                                <w:top w:val="single" w:sz="2" w:space="0" w:color="E5E7EB"/>
                                                <w:left w:val="single" w:sz="2" w:space="0" w:color="E5E7EB"/>
                                                <w:bottom w:val="single" w:sz="2" w:space="0" w:color="E5E7EB"/>
                                                <w:right w:val="single" w:sz="2" w:space="0" w:color="E5E7EB"/>
                                              </w:divBdr>
                                              <w:divsChild>
                                                <w:div w:id="471337967">
                                                  <w:marLeft w:val="75"/>
                                                  <w:marRight w:val="75"/>
                                                  <w:marTop w:val="75"/>
                                                  <w:marBottom w:val="75"/>
                                                  <w:divBdr>
                                                    <w:top w:val="single" w:sz="2" w:space="0" w:color="E5E7EB"/>
                                                    <w:left w:val="single" w:sz="2" w:space="0" w:color="E5E7EB"/>
                                                    <w:bottom w:val="single" w:sz="2" w:space="0" w:color="E5E7EB"/>
                                                    <w:right w:val="single" w:sz="2" w:space="0" w:color="E5E7EB"/>
                                                  </w:divBdr>
                                                  <w:divsChild>
                                                    <w:div w:id="396979239">
                                                      <w:marLeft w:val="0"/>
                                                      <w:marRight w:val="0"/>
                                                      <w:marTop w:val="0"/>
                                                      <w:marBottom w:val="0"/>
                                                      <w:divBdr>
                                                        <w:top w:val="single" w:sz="2" w:space="0" w:color="E5E7EB"/>
                                                        <w:left w:val="single" w:sz="2" w:space="0" w:color="E5E7EB"/>
                                                        <w:bottom w:val="single" w:sz="2" w:space="0" w:color="E5E7EB"/>
                                                        <w:right w:val="single" w:sz="2" w:space="0" w:color="E5E7EB"/>
                                                      </w:divBdr>
                                                    </w:div>
                                                    <w:div w:id="1932086471">
                                                      <w:marLeft w:val="0"/>
                                                      <w:marRight w:val="0"/>
                                                      <w:marTop w:val="0"/>
                                                      <w:marBottom w:val="0"/>
                                                      <w:divBdr>
                                                        <w:top w:val="single" w:sz="2" w:space="0" w:color="E5E7EB"/>
                                                        <w:left w:val="single" w:sz="2" w:space="0" w:color="E5E7EB"/>
                                                        <w:bottom w:val="single" w:sz="2" w:space="0" w:color="E5E7EB"/>
                                                        <w:right w:val="single" w:sz="2" w:space="0" w:color="E5E7EB"/>
                                                      </w:divBdr>
                                                      <w:divsChild>
                                                        <w:div w:id="51283944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034114988">
                                          <w:marLeft w:val="0"/>
                                          <w:marRight w:val="0"/>
                                          <w:marTop w:val="0"/>
                                          <w:marBottom w:val="0"/>
                                          <w:divBdr>
                                            <w:top w:val="single" w:sz="2" w:space="0" w:color="E5E7EB"/>
                                            <w:left w:val="single" w:sz="2" w:space="0" w:color="E5E7EB"/>
                                            <w:bottom w:val="single" w:sz="2" w:space="0" w:color="E5E7EB"/>
                                            <w:right w:val="single" w:sz="2" w:space="0" w:color="E5E7EB"/>
                                          </w:divBdr>
                                          <w:divsChild>
                                            <w:div w:id="599459894">
                                              <w:marLeft w:val="0"/>
                                              <w:marRight w:val="0"/>
                                              <w:marTop w:val="0"/>
                                              <w:marBottom w:val="0"/>
                                              <w:divBdr>
                                                <w:top w:val="single" w:sz="2" w:space="0" w:color="E5E7EB"/>
                                                <w:left w:val="single" w:sz="2" w:space="0" w:color="E5E7EB"/>
                                                <w:bottom w:val="single" w:sz="2" w:space="0" w:color="E5E7EB"/>
                                                <w:right w:val="single" w:sz="2" w:space="0" w:color="E5E7EB"/>
                                              </w:divBdr>
                                              <w:divsChild>
                                                <w:div w:id="442505829">
                                                  <w:marLeft w:val="75"/>
                                                  <w:marRight w:val="75"/>
                                                  <w:marTop w:val="75"/>
                                                  <w:marBottom w:val="75"/>
                                                  <w:divBdr>
                                                    <w:top w:val="single" w:sz="2" w:space="0" w:color="E5E7EB"/>
                                                    <w:left w:val="single" w:sz="2" w:space="0" w:color="E5E7EB"/>
                                                    <w:bottom w:val="single" w:sz="2" w:space="0" w:color="E5E7EB"/>
                                                    <w:right w:val="single" w:sz="2" w:space="0" w:color="E5E7EB"/>
                                                  </w:divBdr>
                                                  <w:divsChild>
                                                    <w:div w:id="2011251436">
                                                      <w:marLeft w:val="0"/>
                                                      <w:marRight w:val="0"/>
                                                      <w:marTop w:val="0"/>
                                                      <w:marBottom w:val="0"/>
                                                      <w:divBdr>
                                                        <w:top w:val="single" w:sz="2" w:space="0" w:color="E5E7EB"/>
                                                        <w:left w:val="single" w:sz="2" w:space="0" w:color="E5E7EB"/>
                                                        <w:bottom w:val="single" w:sz="2" w:space="0" w:color="E5E7EB"/>
                                                        <w:right w:val="single" w:sz="2" w:space="0" w:color="E5E7EB"/>
                                                      </w:divBdr>
                                                    </w:div>
                                                    <w:div w:id="1931086192">
                                                      <w:marLeft w:val="0"/>
                                                      <w:marRight w:val="0"/>
                                                      <w:marTop w:val="0"/>
                                                      <w:marBottom w:val="0"/>
                                                      <w:divBdr>
                                                        <w:top w:val="single" w:sz="2" w:space="0" w:color="E5E7EB"/>
                                                        <w:left w:val="single" w:sz="2" w:space="0" w:color="E5E7EB"/>
                                                        <w:bottom w:val="single" w:sz="2" w:space="0" w:color="E5E7EB"/>
                                                        <w:right w:val="single" w:sz="2" w:space="0" w:color="E5E7EB"/>
                                                      </w:divBdr>
                                                      <w:divsChild>
                                                        <w:div w:id="8284212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936182307">
                                          <w:marLeft w:val="0"/>
                                          <w:marRight w:val="0"/>
                                          <w:marTop w:val="0"/>
                                          <w:marBottom w:val="0"/>
                                          <w:divBdr>
                                            <w:top w:val="single" w:sz="2" w:space="0" w:color="E5E7EB"/>
                                            <w:left w:val="single" w:sz="2" w:space="0" w:color="E5E7EB"/>
                                            <w:bottom w:val="single" w:sz="2" w:space="0" w:color="E5E7EB"/>
                                            <w:right w:val="single" w:sz="2" w:space="0" w:color="E5E7EB"/>
                                          </w:divBdr>
                                          <w:divsChild>
                                            <w:div w:id="1993869481">
                                              <w:marLeft w:val="0"/>
                                              <w:marRight w:val="0"/>
                                              <w:marTop w:val="0"/>
                                              <w:marBottom w:val="0"/>
                                              <w:divBdr>
                                                <w:top w:val="single" w:sz="2" w:space="0" w:color="E5E7EB"/>
                                                <w:left w:val="single" w:sz="2" w:space="0" w:color="E5E7EB"/>
                                                <w:bottom w:val="single" w:sz="2" w:space="0" w:color="E5E7EB"/>
                                                <w:right w:val="single" w:sz="2" w:space="0" w:color="E5E7EB"/>
                                              </w:divBdr>
                                              <w:divsChild>
                                                <w:div w:id="1420908626">
                                                  <w:marLeft w:val="75"/>
                                                  <w:marRight w:val="75"/>
                                                  <w:marTop w:val="75"/>
                                                  <w:marBottom w:val="75"/>
                                                  <w:divBdr>
                                                    <w:top w:val="single" w:sz="2" w:space="0" w:color="E5E7EB"/>
                                                    <w:left w:val="single" w:sz="2" w:space="0" w:color="E5E7EB"/>
                                                    <w:bottom w:val="single" w:sz="2" w:space="0" w:color="E5E7EB"/>
                                                    <w:right w:val="single" w:sz="2" w:space="0" w:color="E5E7EB"/>
                                                  </w:divBdr>
                                                  <w:divsChild>
                                                    <w:div w:id="1506629112">
                                                      <w:marLeft w:val="0"/>
                                                      <w:marRight w:val="0"/>
                                                      <w:marTop w:val="0"/>
                                                      <w:marBottom w:val="0"/>
                                                      <w:divBdr>
                                                        <w:top w:val="single" w:sz="2" w:space="0" w:color="E5E7EB"/>
                                                        <w:left w:val="single" w:sz="2" w:space="0" w:color="E5E7EB"/>
                                                        <w:bottom w:val="single" w:sz="2" w:space="0" w:color="E5E7EB"/>
                                                        <w:right w:val="single" w:sz="2" w:space="0" w:color="E5E7EB"/>
                                                      </w:divBdr>
                                                    </w:div>
                                                    <w:div w:id="2109033930">
                                                      <w:marLeft w:val="0"/>
                                                      <w:marRight w:val="0"/>
                                                      <w:marTop w:val="0"/>
                                                      <w:marBottom w:val="0"/>
                                                      <w:divBdr>
                                                        <w:top w:val="single" w:sz="2" w:space="0" w:color="E5E7EB"/>
                                                        <w:left w:val="single" w:sz="2" w:space="0" w:color="E5E7EB"/>
                                                        <w:bottom w:val="single" w:sz="2" w:space="0" w:color="E5E7EB"/>
                                                        <w:right w:val="single" w:sz="2" w:space="0" w:color="E5E7EB"/>
                                                      </w:divBdr>
                                                      <w:divsChild>
                                                        <w:div w:id="90822770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1795053070">
              <w:marLeft w:val="0"/>
              <w:marRight w:val="0"/>
              <w:marTop w:val="0"/>
              <w:marBottom w:val="0"/>
              <w:divBdr>
                <w:top w:val="single" w:sz="2" w:space="0" w:color="E5E7EB"/>
                <w:left w:val="single" w:sz="2" w:space="0" w:color="E5E7EB"/>
                <w:bottom w:val="single" w:sz="2" w:space="0" w:color="E5E7EB"/>
                <w:right w:val="single" w:sz="2" w:space="0" w:color="E5E7EB"/>
              </w:divBdr>
              <w:divsChild>
                <w:div w:id="677077228">
                  <w:marLeft w:val="0"/>
                  <w:marRight w:val="0"/>
                  <w:marTop w:val="0"/>
                  <w:marBottom w:val="0"/>
                  <w:divBdr>
                    <w:top w:val="single" w:sz="2" w:space="0" w:color="E5E7EB"/>
                    <w:left w:val="single" w:sz="2" w:space="0" w:color="E5E7EB"/>
                    <w:bottom w:val="single" w:sz="2" w:space="0" w:color="E5E7EB"/>
                    <w:right w:val="single" w:sz="2" w:space="0" w:color="E5E7EB"/>
                  </w:divBdr>
                  <w:divsChild>
                    <w:div w:id="1774477063">
                      <w:marLeft w:val="0"/>
                      <w:marRight w:val="0"/>
                      <w:marTop w:val="0"/>
                      <w:marBottom w:val="0"/>
                      <w:divBdr>
                        <w:top w:val="single" w:sz="2" w:space="0" w:color="E5E7EB"/>
                        <w:left w:val="single" w:sz="2" w:space="0" w:color="E5E7EB"/>
                        <w:bottom w:val="single" w:sz="2" w:space="0" w:color="E5E7EB"/>
                        <w:right w:val="single" w:sz="2" w:space="0" w:color="E5E7EB"/>
                      </w:divBdr>
                      <w:divsChild>
                        <w:div w:id="171461038">
                          <w:marLeft w:val="0"/>
                          <w:marRight w:val="0"/>
                          <w:marTop w:val="0"/>
                          <w:marBottom w:val="0"/>
                          <w:divBdr>
                            <w:top w:val="single" w:sz="2" w:space="0" w:color="E5E7EB"/>
                            <w:left w:val="single" w:sz="2" w:space="0" w:color="E5E7EB"/>
                            <w:bottom w:val="single" w:sz="2" w:space="0" w:color="E5E7EB"/>
                            <w:right w:val="single" w:sz="2" w:space="0" w:color="E5E7EB"/>
                          </w:divBdr>
                        </w:div>
                        <w:div w:id="783115202">
                          <w:marLeft w:val="0"/>
                          <w:marRight w:val="0"/>
                          <w:marTop w:val="0"/>
                          <w:marBottom w:val="0"/>
                          <w:divBdr>
                            <w:top w:val="single" w:sz="2" w:space="0" w:color="E5E7EB"/>
                            <w:left w:val="single" w:sz="2" w:space="0" w:color="E5E7EB"/>
                            <w:bottom w:val="single" w:sz="6" w:space="0" w:color="E5E7EB"/>
                            <w:right w:val="single" w:sz="2" w:space="0" w:color="E5E7EB"/>
                          </w:divBdr>
                          <w:divsChild>
                            <w:div w:id="1071926723">
                              <w:marLeft w:val="0"/>
                              <w:marRight w:val="0"/>
                              <w:marTop w:val="0"/>
                              <w:marBottom w:val="0"/>
                              <w:divBdr>
                                <w:top w:val="single" w:sz="2" w:space="0" w:color="E5E7EB"/>
                                <w:left w:val="single" w:sz="2" w:space="0" w:color="E5E7EB"/>
                                <w:bottom w:val="single" w:sz="2" w:space="0" w:color="E5E7EB"/>
                                <w:right w:val="single" w:sz="2" w:space="0" w:color="E5E7EB"/>
                              </w:divBdr>
                            </w:div>
                            <w:div w:id="708728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3144819">
                          <w:marLeft w:val="0"/>
                          <w:marRight w:val="0"/>
                          <w:marTop w:val="0"/>
                          <w:marBottom w:val="0"/>
                          <w:divBdr>
                            <w:top w:val="single" w:sz="2" w:space="0" w:color="E5E7EB"/>
                            <w:left w:val="single" w:sz="2" w:space="0" w:color="E5E7EB"/>
                            <w:bottom w:val="single" w:sz="6" w:space="0" w:color="E5E7EB"/>
                            <w:right w:val="single" w:sz="2" w:space="0" w:color="E5E7EB"/>
                          </w:divBdr>
                          <w:divsChild>
                            <w:div w:id="1538007012">
                              <w:marLeft w:val="0"/>
                              <w:marRight w:val="0"/>
                              <w:marTop w:val="0"/>
                              <w:marBottom w:val="0"/>
                              <w:divBdr>
                                <w:top w:val="single" w:sz="2" w:space="0" w:color="E5E7EB"/>
                                <w:left w:val="single" w:sz="2" w:space="0" w:color="E5E7EB"/>
                                <w:bottom w:val="single" w:sz="2" w:space="0" w:color="E5E7EB"/>
                                <w:right w:val="single" w:sz="2" w:space="0" w:color="E5E7EB"/>
                              </w:divBdr>
                            </w:div>
                            <w:div w:id="604770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7556421">
                          <w:marLeft w:val="0"/>
                          <w:marRight w:val="0"/>
                          <w:marTop w:val="0"/>
                          <w:marBottom w:val="0"/>
                          <w:divBdr>
                            <w:top w:val="single" w:sz="2" w:space="0" w:color="E5E7EB"/>
                            <w:left w:val="single" w:sz="2" w:space="0" w:color="E5E7EB"/>
                            <w:bottom w:val="single" w:sz="6" w:space="0" w:color="E5E7EB"/>
                            <w:right w:val="single" w:sz="2" w:space="0" w:color="E5E7EB"/>
                          </w:divBdr>
                          <w:divsChild>
                            <w:div w:id="18940240">
                              <w:marLeft w:val="0"/>
                              <w:marRight w:val="0"/>
                              <w:marTop w:val="0"/>
                              <w:marBottom w:val="0"/>
                              <w:divBdr>
                                <w:top w:val="single" w:sz="2" w:space="0" w:color="E5E7EB"/>
                                <w:left w:val="single" w:sz="2" w:space="0" w:color="E5E7EB"/>
                                <w:bottom w:val="single" w:sz="2" w:space="0" w:color="E5E7EB"/>
                                <w:right w:val="single" w:sz="2" w:space="0" w:color="E5E7EB"/>
                              </w:divBdr>
                            </w:div>
                            <w:div w:id="2046248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6106465">
                      <w:marLeft w:val="0"/>
                      <w:marRight w:val="0"/>
                      <w:marTop w:val="0"/>
                      <w:marBottom w:val="0"/>
                      <w:divBdr>
                        <w:top w:val="single" w:sz="2" w:space="0" w:color="E5E7EB"/>
                        <w:left w:val="single" w:sz="2" w:space="0" w:color="E5E7EB"/>
                        <w:bottom w:val="single" w:sz="2" w:space="0" w:color="E5E7EB"/>
                        <w:right w:val="single" w:sz="2" w:space="0" w:color="E5E7EB"/>
                      </w:divBdr>
                      <w:divsChild>
                        <w:div w:id="1147548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6587647">
                      <w:marLeft w:val="0"/>
                      <w:marRight w:val="0"/>
                      <w:marTop w:val="0"/>
                      <w:marBottom w:val="0"/>
                      <w:divBdr>
                        <w:top w:val="single" w:sz="2" w:space="0" w:color="E5E7EB"/>
                        <w:left w:val="single" w:sz="2" w:space="0" w:color="E5E7EB"/>
                        <w:bottom w:val="single" w:sz="2" w:space="0" w:color="E5E7EB"/>
                        <w:right w:val="single" w:sz="2" w:space="0" w:color="E5E7EB"/>
                      </w:divBdr>
                      <w:divsChild>
                        <w:div w:id="310058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6933765">
                      <w:marLeft w:val="0"/>
                      <w:marRight w:val="0"/>
                      <w:marTop w:val="0"/>
                      <w:marBottom w:val="0"/>
                      <w:divBdr>
                        <w:top w:val="single" w:sz="2" w:space="0" w:color="E5E7EB"/>
                        <w:left w:val="single" w:sz="2" w:space="0" w:color="E5E7EB"/>
                        <w:bottom w:val="single" w:sz="2" w:space="0" w:color="E5E7EB"/>
                        <w:right w:val="single" w:sz="2" w:space="0" w:color="E5E7EB"/>
                      </w:divBdr>
                      <w:divsChild>
                        <w:div w:id="661273800">
                          <w:marLeft w:val="0"/>
                          <w:marRight w:val="0"/>
                          <w:marTop w:val="0"/>
                          <w:marBottom w:val="0"/>
                          <w:divBdr>
                            <w:top w:val="single" w:sz="2" w:space="0" w:color="E5E7EB"/>
                            <w:left w:val="single" w:sz="2" w:space="0" w:color="E5E7EB"/>
                            <w:bottom w:val="single" w:sz="2" w:space="0" w:color="E5E7EB"/>
                            <w:right w:val="single" w:sz="2" w:space="0" w:color="E5E7EB"/>
                          </w:divBdr>
                        </w:div>
                        <w:div w:id="1645158140">
                          <w:marLeft w:val="0"/>
                          <w:marRight w:val="0"/>
                          <w:marTop w:val="0"/>
                          <w:marBottom w:val="0"/>
                          <w:divBdr>
                            <w:top w:val="single" w:sz="2" w:space="0" w:color="E5E7EB"/>
                            <w:left w:val="single" w:sz="2" w:space="0" w:color="E5E7EB"/>
                            <w:bottom w:val="single" w:sz="2" w:space="0" w:color="E5E7EB"/>
                            <w:right w:val="single" w:sz="2" w:space="0" w:color="E5E7EB"/>
                          </w:divBdr>
                        </w:div>
                        <w:div w:id="1714772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5544302">
                      <w:marLeft w:val="0"/>
                      <w:marRight w:val="0"/>
                      <w:marTop w:val="0"/>
                      <w:marBottom w:val="0"/>
                      <w:divBdr>
                        <w:top w:val="single" w:sz="2" w:space="0" w:color="E5E7EB"/>
                        <w:left w:val="single" w:sz="2" w:space="0" w:color="E5E7EB"/>
                        <w:bottom w:val="single" w:sz="2" w:space="0" w:color="E5E7EB"/>
                        <w:right w:val="single" w:sz="2" w:space="0" w:color="E5E7EB"/>
                      </w:divBdr>
                      <w:divsChild>
                        <w:div w:id="202788115">
                          <w:marLeft w:val="0"/>
                          <w:marRight w:val="0"/>
                          <w:marTop w:val="0"/>
                          <w:marBottom w:val="0"/>
                          <w:divBdr>
                            <w:top w:val="single" w:sz="2" w:space="0" w:color="E5E7EB"/>
                            <w:left w:val="single" w:sz="2" w:space="0" w:color="E5E7EB"/>
                            <w:bottom w:val="single" w:sz="2" w:space="0" w:color="E5E7EB"/>
                            <w:right w:val="single" w:sz="2" w:space="0" w:color="E5E7EB"/>
                          </w:divBdr>
                        </w:div>
                        <w:div w:id="1026715241">
                          <w:marLeft w:val="0"/>
                          <w:marRight w:val="0"/>
                          <w:marTop w:val="0"/>
                          <w:marBottom w:val="0"/>
                          <w:divBdr>
                            <w:top w:val="single" w:sz="2" w:space="8" w:color="E5E7EB"/>
                            <w:left w:val="single" w:sz="2" w:space="0" w:color="E5E7EB"/>
                            <w:bottom w:val="single" w:sz="2" w:space="9" w:color="E5E7EB"/>
                            <w:right w:val="single" w:sz="2" w:space="0" w:color="E5E7EB"/>
                          </w:divBdr>
                        </w:div>
                        <w:div w:id="110127657">
                          <w:marLeft w:val="0"/>
                          <w:marRight w:val="0"/>
                          <w:marTop w:val="0"/>
                          <w:marBottom w:val="0"/>
                          <w:divBdr>
                            <w:top w:val="single" w:sz="2" w:space="0" w:color="E5E7EB"/>
                            <w:left w:val="single" w:sz="2" w:space="0" w:color="E5E7EB"/>
                            <w:bottom w:val="single" w:sz="2" w:space="0" w:color="E5E7EB"/>
                            <w:right w:val="single" w:sz="2" w:space="0" w:color="E5E7EB"/>
                          </w:divBdr>
                        </w:div>
                        <w:div w:id="1169520687">
                          <w:marLeft w:val="0"/>
                          <w:marRight w:val="0"/>
                          <w:marTop w:val="0"/>
                          <w:marBottom w:val="0"/>
                          <w:divBdr>
                            <w:top w:val="single" w:sz="2" w:space="8" w:color="E5E7EB"/>
                            <w:left w:val="single" w:sz="2" w:space="0" w:color="E5E7EB"/>
                            <w:bottom w:val="single" w:sz="2" w:space="9" w:color="E5E7EB"/>
                            <w:right w:val="single" w:sz="2" w:space="0" w:color="E5E7EB"/>
                          </w:divBdr>
                        </w:div>
                        <w:div w:id="814225869">
                          <w:marLeft w:val="0"/>
                          <w:marRight w:val="0"/>
                          <w:marTop w:val="0"/>
                          <w:marBottom w:val="0"/>
                          <w:divBdr>
                            <w:top w:val="single" w:sz="2" w:space="0" w:color="E5E7EB"/>
                            <w:left w:val="single" w:sz="2" w:space="0" w:color="E5E7EB"/>
                            <w:bottom w:val="single" w:sz="2" w:space="0" w:color="E5E7EB"/>
                            <w:right w:val="single" w:sz="2" w:space="0" w:color="E5E7EB"/>
                          </w:divBdr>
                        </w:div>
                        <w:div w:id="1213927655">
                          <w:marLeft w:val="0"/>
                          <w:marRight w:val="0"/>
                          <w:marTop w:val="0"/>
                          <w:marBottom w:val="0"/>
                          <w:divBdr>
                            <w:top w:val="single" w:sz="2" w:space="8" w:color="E5E7EB"/>
                            <w:left w:val="single" w:sz="2" w:space="0" w:color="E5E7EB"/>
                            <w:bottom w:val="single" w:sz="2" w:space="9" w:color="E5E7EB"/>
                            <w:right w:val="single" w:sz="2" w:space="0" w:color="E5E7EB"/>
                          </w:divBdr>
                        </w:div>
                        <w:div w:id="1277375073">
                          <w:marLeft w:val="0"/>
                          <w:marRight w:val="0"/>
                          <w:marTop w:val="0"/>
                          <w:marBottom w:val="0"/>
                          <w:divBdr>
                            <w:top w:val="single" w:sz="2" w:space="0" w:color="E5E7EB"/>
                            <w:left w:val="single" w:sz="2" w:space="0" w:color="E5E7EB"/>
                            <w:bottom w:val="single" w:sz="2" w:space="0" w:color="E5E7EB"/>
                            <w:right w:val="single" w:sz="2" w:space="0" w:color="E5E7EB"/>
                          </w:divBdr>
                        </w:div>
                        <w:div w:id="953559385">
                          <w:marLeft w:val="0"/>
                          <w:marRight w:val="0"/>
                          <w:marTop w:val="0"/>
                          <w:marBottom w:val="0"/>
                          <w:divBdr>
                            <w:top w:val="single" w:sz="2" w:space="8" w:color="E5E7EB"/>
                            <w:left w:val="single" w:sz="2" w:space="0" w:color="E5E7EB"/>
                            <w:bottom w:val="single" w:sz="2" w:space="9" w:color="E5E7EB"/>
                            <w:right w:val="single" w:sz="2" w:space="0" w:color="E5E7EB"/>
                          </w:divBdr>
                        </w:div>
                        <w:div w:id="812215636">
                          <w:marLeft w:val="0"/>
                          <w:marRight w:val="0"/>
                          <w:marTop w:val="0"/>
                          <w:marBottom w:val="0"/>
                          <w:divBdr>
                            <w:top w:val="single" w:sz="2" w:space="0" w:color="E5E7EB"/>
                            <w:left w:val="single" w:sz="2" w:space="0" w:color="E5E7EB"/>
                            <w:bottom w:val="single" w:sz="2" w:space="0" w:color="E5E7EB"/>
                            <w:right w:val="single" w:sz="2" w:space="0" w:color="E5E7EB"/>
                          </w:divBdr>
                        </w:div>
                        <w:div w:id="251207201">
                          <w:marLeft w:val="0"/>
                          <w:marRight w:val="0"/>
                          <w:marTop w:val="0"/>
                          <w:marBottom w:val="0"/>
                          <w:divBdr>
                            <w:top w:val="single" w:sz="2" w:space="8" w:color="E5E7EB"/>
                            <w:left w:val="single" w:sz="2" w:space="0" w:color="E5E7EB"/>
                            <w:bottom w:val="single" w:sz="2" w:space="9" w:color="E5E7EB"/>
                            <w:right w:val="single" w:sz="2" w:space="0" w:color="E5E7EB"/>
                          </w:divBdr>
                        </w:div>
                        <w:div w:id="950746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8386533">
          <w:marLeft w:val="0"/>
          <w:marRight w:val="0"/>
          <w:marTop w:val="0"/>
          <w:marBottom w:val="0"/>
          <w:divBdr>
            <w:top w:val="single" w:sz="2" w:space="0" w:color="E5E7EB"/>
            <w:left w:val="single" w:sz="2" w:space="0" w:color="E5E7EB"/>
            <w:bottom w:val="single" w:sz="2" w:space="0" w:color="E5E7EB"/>
            <w:right w:val="single" w:sz="2" w:space="0" w:color="E5E7EB"/>
          </w:divBdr>
          <w:divsChild>
            <w:div w:id="1483548587">
              <w:marLeft w:val="0"/>
              <w:marRight w:val="0"/>
              <w:marTop w:val="0"/>
              <w:marBottom w:val="0"/>
              <w:divBdr>
                <w:top w:val="single" w:sz="2" w:space="0" w:color="E5E7EB"/>
                <w:left w:val="single" w:sz="2" w:space="0" w:color="E5E7EB"/>
                <w:bottom w:val="single" w:sz="2" w:space="0" w:color="E5E7EB"/>
                <w:right w:val="single" w:sz="2" w:space="0" w:color="E5E7EB"/>
              </w:divBdr>
            </w:div>
            <w:div w:id="880289692">
              <w:marLeft w:val="0"/>
              <w:marRight w:val="0"/>
              <w:marTop w:val="0"/>
              <w:marBottom w:val="0"/>
              <w:divBdr>
                <w:top w:val="single" w:sz="2" w:space="0" w:color="E5E7EB"/>
                <w:left w:val="single" w:sz="2" w:space="0" w:color="E5E7EB"/>
                <w:bottom w:val="single" w:sz="2" w:space="0" w:color="E5E7EB"/>
                <w:right w:val="single" w:sz="2" w:space="0" w:color="E5E7EB"/>
              </w:divBdr>
            </w:div>
            <w:div w:id="1320158505">
              <w:marLeft w:val="0"/>
              <w:marRight w:val="0"/>
              <w:marTop w:val="0"/>
              <w:marBottom w:val="0"/>
              <w:divBdr>
                <w:top w:val="single" w:sz="2" w:space="0" w:color="E5E7EB"/>
                <w:left w:val="single" w:sz="2" w:space="0" w:color="E5E7EB"/>
                <w:bottom w:val="single" w:sz="2" w:space="0" w:color="E5E7EB"/>
                <w:right w:val="single" w:sz="2" w:space="0" w:color="E5E7EB"/>
              </w:divBdr>
              <w:divsChild>
                <w:div w:id="495921344">
                  <w:marLeft w:val="0"/>
                  <w:marRight w:val="0"/>
                  <w:marTop w:val="0"/>
                  <w:marBottom w:val="0"/>
                  <w:divBdr>
                    <w:top w:val="single" w:sz="2" w:space="0" w:color="E5E7EB"/>
                    <w:left w:val="single" w:sz="2" w:space="0" w:color="E5E7EB"/>
                    <w:bottom w:val="single" w:sz="2" w:space="0" w:color="E5E7EB"/>
                    <w:right w:val="single" w:sz="2" w:space="0" w:color="E5E7EB"/>
                  </w:divBdr>
                </w:div>
                <w:div w:id="203340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9516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9963965">
      <w:bodyDiv w:val="1"/>
      <w:marLeft w:val="0"/>
      <w:marRight w:val="0"/>
      <w:marTop w:val="0"/>
      <w:marBottom w:val="0"/>
      <w:divBdr>
        <w:top w:val="none" w:sz="0" w:space="0" w:color="auto"/>
        <w:left w:val="none" w:sz="0" w:space="0" w:color="auto"/>
        <w:bottom w:val="none" w:sz="0" w:space="0" w:color="auto"/>
        <w:right w:val="none" w:sz="0" w:space="0" w:color="auto"/>
      </w:divBdr>
    </w:div>
    <w:div w:id="1346899982">
      <w:bodyDiv w:val="1"/>
      <w:marLeft w:val="0"/>
      <w:marRight w:val="0"/>
      <w:marTop w:val="0"/>
      <w:marBottom w:val="0"/>
      <w:divBdr>
        <w:top w:val="none" w:sz="0" w:space="0" w:color="auto"/>
        <w:left w:val="none" w:sz="0" w:space="0" w:color="auto"/>
        <w:bottom w:val="none" w:sz="0" w:space="0" w:color="auto"/>
        <w:right w:val="none" w:sz="0" w:space="0" w:color="auto"/>
      </w:divBdr>
    </w:div>
    <w:div w:id="1359621514">
      <w:bodyDiv w:val="1"/>
      <w:marLeft w:val="0"/>
      <w:marRight w:val="0"/>
      <w:marTop w:val="0"/>
      <w:marBottom w:val="0"/>
      <w:divBdr>
        <w:top w:val="none" w:sz="0" w:space="0" w:color="auto"/>
        <w:left w:val="none" w:sz="0" w:space="0" w:color="auto"/>
        <w:bottom w:val="none" w:sz="0" w:space="0" w:color="auto"/>
        <w:right w:val="none" w:sz="0" w:space="0" w:color="auto"/>
      </w:divBdr>
    </w:div>
    <w:div w:id="1366557367">
      <w:bodyDiv w:val="1"/>
      <w:marLeft w:val="0"/>
      <w:marRight w:val="0"/>
      <w:marTop w:val="0"/>
      <w:marBottom w:val="0"/>
      <w:divBdr>
        <w:top w:val="none" w:sz="0" w:space="0" w:color="auto"/>
        <w:left w:val="none" w:sz="0" w:space="0" w:color="auto"/>
        <w:bottom w:val="none" w:sz="0" w:space="0" w:color="auto"/>
        <w:right w:val="none" w:sz="0" w:space="0" w:color="auto"/>
      </w:divBdr>
    </w:div>
    <w:div w:id="1370301043">
      <w:bodyDiv w:val="1"/>
      <w:marLeft w:val="0"/>
      <w:marRight w:val="0"/>
      <w:marTop w:val="0"/>
      <w:marBottom w:val="0"/>
      <w:divBdr>
        <w:top w:val="none" w:sz="0" w:space="0" w:color="auto"/>
        <w:left w:val="none" w:sz="0" w:space="0" w:color="auto"/>
        <w:bottom w:val="none" w:sz="0" w:space="0" w:color="auto"/>
        <w:right w:val="none" w:sz="0" w:space="0" w:color="auto"/>
      </w:divBdr>
    </w:div>
    <w:div w:id="1426804334">
      <w:bodyDiv w:val="1"/>
      <w:marLeft w:val="0"/>
      <w:marRight w:val="0"/>
      <w:marTop w:val="0"/>
      <w:marBottom w:val="0"/>
      <w:divBdr>
        <w:top w:val="none" w:sz="0" w:space="0" w:color="auto"/>
        <w:left w:val="none" w:sz="0" w:space="0" w:color="auto"/>
        <w:bottom w:val="none" w:sz="0" w:space="0" w:color="auto"/>
        <w:right w:val="none" w:sz="0" w:space="0" w:color="auto"/>
      </w:divBdr>
    </w:div>
    <w:div w:id="1458989835">
      <w:bodyDiv w:val="1"/>
      <w:marLeft w:val="0"/>
      <w:marRight w:val="0"/>
      <w:marTop w:val="0"/>
      <w:marBottom w:val="0"/>
      <w:divBdr>
        <w:top w:val="none" w:sz="0" w:space="0" w:color="auto"/>
        <w:left w:val="none" w:sz="0" w:space="0" w:color="auto"/>
        <w:bottom w:val="none" w:sz="0" w:space="0" w:color="auto"/>
        <w:right w:val="none" w:sz="0" w:space="0" w:color="auto"/>
      </w:divBdr>
    </w:div>
    <w:div w:id="1462576151">
      <w:bodyDiv w:val="1"/>
      <w:marLeft w:val="0"/>
      <w:marRight w:val="0"/>
      <w:marTop w:val="0"/>
      <w:marBottom w:val="0"/>
      <w:divBdr>
        <w:top w:val="none" w:sz="0" w:space="0" w:color="auto"/>
        <w:left w:val="none" w:sz="0" w:space="0" w:color="auto"/>
        <w:bottom w:val="none" w:sz="0" w:space="0" w:color="auto"/>
        <w:right w:val="none" w:sz="0" w:space="0" w:color="auto"/>
      </w:divBdr>
    </w:div>
    <w:div w:id="1463961832">
      <w:bodyDiv w:val="1"/>
      <w:marLeft w:val="0"/>
      <w:marRight w:val="0"/>
      <w:marTop w:val="0"/>
      <w:marBottom w:val="0"/>
      <w:divBdr>
        <w:top w:val="none" w:sz="0" w:space="0" w:color="auto"/>
        <w:left w:val="none" w:sz="0" w:space="0" w:color="auto"/>
        <w:bottom w:val="none" w:sz="0" w:space="0" w:color="auto"/>
        <w:right w:val="none" w:sz="0" w:space="0" w:color="auto"/>
      </w:divBdr>
    </w:div>
    <w:div w:id="1466511732">
      <w:bodyDiv w:val="1"/>
      <w:marLeft w:val="0"/>
      <w:marRight w:val="0"/>
      <w:marTop w:val="0"/>
      <w:marBottom w:val="0"/>
      <w:divBdr>
        <w:top w:val="none" w:sz="0" w:space="0" w:color="auto"/>
        <w:left w:val="none" w:sz="0" w:space="0" w:color="auto"/>
        <w:bottom w:val="none" w:sz="0" w:space="0" w:color="auto"/>
        <w:right w:val="none" w:sz="0" w:space="0" w:color="auto"/>
      </w:divBdr>
    </w:div>
    <w:div w:id="1520779201">
      <w:bodyDiv w:val="1"/>
      <w:marLeft w:val="0"/>
      <w:marRight w:val="0"/>
      <w:marTop w:val="0"/>
      <w:marBottom w:val="0"/>
      <w:divBdr>
        <w:top w:val="none" w:sz="0" w:space="0" w:color="auto"/>
        <w:left w:val="none" w:sz="0" w:space="0" w:color="auto"/>
        <w:bottom w:val="none" w:sz="0" w:space="0" w:color="auto"/>
        <w:right w:val="none" w:sz="0" w:space="0" w:color="auto"/>
      </w:divBdr>
    </w:div>
    <w:div w:id="1529491385">
      <w:bodyDiv w:val="1"/>
      <w:marLeft w:val="0"/>
      <w:marRight w:val="0"/>
      <w:marTop w:val="0"/>
      <w:marBottom w:val="0"/>
      <w:divBdr>
        <w:top w:val="none" w:sz="0" w:space="0" w:color="auto"/>
        <w:left w:val="none" w:sz="0" w:space="0" w:color="auto"/>
        <w:bottom w:val="none" w:sz="0" w:space="0" w:color="auto"/>
        <w:right w:val="none" w:sz="0" w:space="0" w:color="auto"/>
      </w:divBdr>
    </w:div>
    <w:div w:id="1536306554">
      <w:bodyDiv w:val="1"/>
      <w:marLeft w:val="0"/>
      <w:marRight w:val="0"/>
      <w:marTop w:val="0"/>
      <w:marBottom w:val="0"/>
      <w:divBdr>
        <w:top w:val="none" w:sz="0" w:space="0" w:color="auto"/>
        <w:left w:val="none" w:sz="0" w:space="0" w:color="auto"/>
        <w:bottom w:val="none" w:sz="0" w:space="0" w:color="auto"/>
        <w:right w:val="none" w:sz="0" w:space="0" w:color="auto"/>
      </w:divBdr>
    </w:div>
    <w:div w:id="1574046201">
      <w:bodyDiv w:val="1"/>
      <w:marLeft w:val="0"/>
      <w:marRight w:val="0"/>
      <w:marTop w:val="0"/>
      <w:marBottom w:val="0"/>
      <w:divBdr>
        <w:top w:val="none" w:sz="0" w:space="0" w:color="auto"/>
        <w:left w:val="none" w:sz="0" w:space="0" w:color="auto"/>
        <w:bottom w:val="none" w:sz="0" w:space="0" w:color="auto"/>
        <w:right w:val="none" w:sz="0" w:space="0" w:color="auto"/>
      </w:divBdr>
    </w:div>
    <w:div w:id="1574701034">
      <w:bodyDiv w:val="1"/>
      <w:marLeft w:val="0"/>
      <w:marRight w:val="0"/>
      <w:marTop w:val="0"/>
      <w:marBottom w:val="0"/>
      <w:divBdr>
        <w:top w:val="none" w:sz="0" w:space="0" w:color="auto"/>
        <w:left w:val="none" w:sz="0" w:space="0" w:color="auto"/>
        <w:bottom w:val="none" w:sz="0" w:space="0" w:color="auto"/>
        <w:right w:val="none" w:sz="0" w:space="0" w:color="auto"/>
      </w:divBdr>
    </w:div>
    <w:div w:id="1582060109">
      <w:bodyDiv w:val="1"/>
      <w:marLeft w:val="0"/>
      <w:marRight w:val="0"/>
      <w:marTop w:val="0"/>
      <w:marBottom w:val="0"/>
      <w:divBdr>
        <w:top w:val="none" w:sz="0" w:space="0" w:color="auto"/>
        <w:left w:val="none" w:sz="0" w:space="0" w:color="auto"/>
        <w:bottom w:val="none" w:sz="0" w:space="0" w:color="auto"/>
        <w:right w:val="none" w:sz="0" w:space="0" w:color="auto"/>
      </w:divBdr>
    </w:div>
    <w:div w:id="1607731742">
      <w:bodyDiv w:val="1"/>
      <w:marLeft w:val="0"/>
      <w:marRight w:val="0"/>
      <w:marTop w:val="0"/>
      <w:marBottom w:val="0"/>
      <w:divBdr>
        <w:top w:val="none" w:sz="0" w:space="0" w:color="auto"/>
        <w:left w:val="none" w:sz="0" w:space="0" w:color="auto"/>
        <w:bottom w:val="none" w:sz="0" w:space="0" w:color="auto"/>
        <w:right w:val="none" w:sz="0" w:space="0" w:color="auto"/>
      </w:divBdr>
    </w:div>
    <w:div w:id="1621571911">
      <w:bodyDiv w:val="1"/>
      <w:marLeft w:val="0"/>
      <w:marRight w:val="0"/>
      <w:marTop w:val="0"/>
      <w:marBottom w:val="0"/>
      <w:divBdr>
        <w:top w:val="none" w:sz="0" w:space="0" w:color="auto"/>
        <w:left w:val="none" w:sz="0" w:space="0" w:color="auto"/>
        <w:bottom w:val="none" w:sz="0" w:space="0" w:color="auto"/>
        <w:right w:val="none" w:sz="0" w:space="0" w:color="auto"/>
      </w:divBdr>
    </w:div>
    <w:div w:id="1651519296">
      <w:bodyDiv w:val="1"/>
      <w:marLeft w:val="0"/>
      <w:marRight w:val="0"/>
      <w:marTop w:val="0"/>
      <w:marBottom w:val="0"/>
      <w:divBdr>
        <w:top w:val="none" w:sz="0" w:space="0" w:color="auto"/>
        <w:left w:val="none" w:sz="0" w:space="0" w:color="auto"/>
        <w:bottom w:val="none" w:sz="0" w:space="0" w:color="auto"/>
        <w:right w:val="none" w:sz="0" w:space="0" w:color="auto"/>
      </w:divBdr>
    </w:div>
    <w:div w:id="1670405881">
      <w:bodyDiv w:val="1"/>
      <w:marLeft w:val="0"/>
      <w:marRight w:val="0"/>
      <w:marTop w:val="0"/>
      <w:marBottom w:val="0"/>
      <w:divBdr>
        <w:top w:val="none" w:sz="0" w:space="0" w:color="auto"/>
        <w:left w:val="none" w:sz="0" w:space="0" w:color="auto"/>
        <w:bottom w:val="none" w:sz="0" w:space="0" w:color="auto"/>
        <w:right w:val="none" w:sz="0" w:space="0" w:color="auto"/>
      </w:divBdr>
    </w:div>
    <w:div w:id="1675915730">
      <w:bodyDiv w:val="1"/>
      <w:marLeft w:val="0"/>
      <w:marRight w:val="0"/>
      <w:marTop w:val="0"/>
      <w:marBottom w:val="0"/>
      <w:divBdr>
        <w:top w:val="none" w:sz="0" w:space="0" w:color="auto"/>
        <w:left w:val="none" w:sz="0" w:space="0" w:color="auto"/>
        <w:bottom w:val="none" w:sz="0" w:space="0" w:color="auto"/>
        <w:right w:val="none" w:sz="0" w:space="0" w:color="auto"/>
      </w:divBdr>
    </w:div>
    <w:div w:id="1680429638">
      <w:bodyDiv w:val="1"/>
      <w:marLeft w:val="0"/>
      <w:marRight w:val="0"/>
      <w:marTop w:val="0"/>
      <w:marBottom w:val="0"/>
      <w:divBdr>
        <w:top w:val="none" w:sz="0" w:space="0" w:color="auto"/>
        <w:left w:val="none" w:sz="0" w:space="0" w:color="auto"/>
        <w:bottom w:val="none" w:sz="0" w:space="0" w:color="auto"/>
        <w:right w:val="none" w:sz="0" w:space="0" w:color="auto"/>
      </w:divBdr>
    </w:div>
    <w:div w:id="1682858507">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32116914">
      <w:bodyDiv w:val="1"/>
      <w:marLeft w:val="0"/>
      <w:marRight w:val="0"/>
      <w:marTop w:val="0"/>
      <w:marBottom w:val="0"/>
      <w:divBdr>
        <w:top w:val="none" w:sz="0" w:space="0" w:color="auto"/>
        <w:left w:val="none" w:sz="0" w:space="0" w:color="auto"/>
        <w:bottom w:val="none" w:sz="0" w:space="0" w:color="auto"/>
        <w:right w:val="none" w:sz="0" w:space="0" w:color="auto"/>
      </w:divBdr>
    </w:div>
    <w:div w:id="1745685409">
      <w:bodyDiv w:val="1"/>
      <w:marLeft w:val="0"/>
      <w:marRight w:val="0"/>
      <w:marTop w:val="0"/>
      <w:marBottom w:val="0"/>
      <w:divBdr>
        <w:top w:val="none" w:sz="0" w:space="0" w:color="auto"/>
        <w:left w:val="none" w:sz="0" w:space="0" w:color="auto"/>
        <w:bottom w:val="none" w:sz="0" w:space="0" w:color="auto"/>
        <w:right w:val="none" w:sz="0" w:space="0" w:color="auto"/>
      </w:divBdr>
    </w:div>
    <w:div w:id="1781147582">
      <w:bodyDiv w:val="1"/>
      <w:marLeft w:val="0"/>
      <w:marRight w:val="0"/>
      <w:marTop w:val="0"/>
      <w:marBottom w:val="0"/>
      <w:divBdr>
        <w:top w:val="none" w:sz="0" w:space="0" w:color="auto"/>
        <w:left w:val="none" w:sz="0" w:space="0" w:color="auto"/>
        <w:bottom w:val="none" w:sz="0" w:space="0" w:color="auto"/>
        <w:right w:val="none" w:sz="0" w:space="0" w:color="auto"/>
      </w:divBdr>
    </w:div>
    <w:div w:id="1786120502">
      <w:bodyDiv w:val="1"/>
      <w:marLeft w:val="0"/>
      <w:marRight w:val="0"/>
      <w:marTop w:val="0"/>
      <w:marBottom w:val="0"/>
      <w:divBdr>
        <w:top w:val="none" w:sz="0" w:space="0" w:color="auto"/>
        <w:left w:val="none" w:sz="0" w:space="0" w:color="auto"/>
        <w:bottom w:val="none" w:sz="0" w:space="0" w:color="auto"/>
        <w:right w:val="none" w:sz="0" w:space="0" w:color="auto"/>
      </w:divBdr>
    </w:div>
    <w:div w:id="1832018640">
      <w:bodyDiv w:val="1"/>
      <w:marLeft w:val="0"/>
      <w:marRight w:val="0"/>
      <w:marTop w:val="0"/>
      <w:marBottom w:val="0"/>
      <w:divBdr>
        <w:top w:val="none" w:sz="0" w:space="0" w:color="auto"/>
        <w:left w:val="none" w:sz="0" w:space="0" w:color="auto"/>
        <w:bottom w:val="none" w:sz="0" w:space="0" w:color="auto"/>
        <w:right w:val="none" w:sz="0" w:space="0" w:color="auto"/>
      </w:divBdr>
    </w:div>
    <w:div w:id="1851875080">
      <w:bodyDiv w:val="1"/>
      <w:marLeft w:val="0"/>
      <w:marRight w:val="0"/>
      <w:marTop w:val="0"/>
      <w:marBottom w:val="0"/>
      <w:divBdr>
        <w:top w:val="none" w:sz="0" w:space="0" w:color="auto"/>
        <w:left w:val="none" w:sz="0" w:space="0" w:color="auto"/>
        <w:bottom w:val="none" w:sz="0" w:space="0" w:color="auto"/>
        <w:right w:val="none" w:sz="0" w:space="0" w:color="auto"/>
      </w:divBdr>
    </w:div>
    <w:div w:id="1861164740">
      <w:bodyDiv w:val="1"/>
      <w:marLeft w:val="0"/>
      <w:marRight w:val="0"/>
      <w:marTop w:val="0"/>
      <w:marBottom w:val="0"/>
      <w:divBdr>
        <w:top w:val="none" w:sz="0" w:space="0" w:color="auto"/>
        <w:left w:val="none" w:sz="0" w:space="0" w:color="auto"/>
        <w:bottom w:val="none" w:sz="0" w:space="0" w:color="auto"/>
        <w:right w:val="none" w:sz="0" w:space="0" w:color="auto"/>
      </w:divBdr>
    </w:div>
    <w:div w:id="1862430142">
      <w:bodyDiv w:val="1"/>
      <w:marLeft w:val="0"/>
      <w:marRight w:val="0"/>
      <w:marTop w:val="0"/>
      <w:marBottom w:val="0"/>
      <w:divBdr>
        <w:top w:val="none" w:sz="0" w:space="0" w:color="auto"/>
        <w:left w:val="none" w:sz="0" w:space="0" w:color="auto"/>
        <w:bottom w:val="none" w:sz="0" w:space="0" w:color="auto"/>
        <w:right w:val="none" w:sz="0" w:space="0" w:color="auto"/>
      </w:divBdr>
    </w:div>
    <w:div w:id="1902515957">
      <w:bodyDiv w:val="1"/>
      <w:marLeft w:val="0"/>
      <w:marRight w:val="0"/>
      <w:marTop w:val="0"/>
      <w:marBottom w:val="0"/>
      <w:divBdr>
        <w:top w:val="none" w:sz="0" w:space="0" w:color="auto"/>
        <w:left w:val="none" w:sz="0" w:space="0" w:color="auto"/>
        <w:bottom w:val="none" w:sz="0" w:space="0" w:color="auto"/>
        <w:right w:val="none" w:sz="0" w:space="0" w:color="auto"/>
      </w:divBdr>
    </w:div>
    <w:div w:id="1925067128">
      <w:bodyDiv w:val="1"/>
      <w:marLeft w:val="0"/>
      <w:marRight w:val="0"/>
      <w:marTop w:val="0"/>
      <w:marBottom w:val="0"/>
      <w:divBdr>
        <w:top w:val="none" w:sz="0" w:space="0" w:color="auto"/>
        <w:left w:val="none" w:sz="0" w:space="0" w:color="auto"/>
        <w:bottom w:val="none" w:sz="0" w:space="0" w:color="auto"/>
        <w:right w:val="none" w:sz="0" w:space="0" w:color="auto"/>
      </w:divBdr>
    </w:div>
    <w:div w:id="1960604122">
      <w:bodyDiv w:val="1"/>
      <w:marLeft w:val="0"/>
      <w:marRight w:val="0"/>
      <w:marTop w:val="0"/>
      <w:marBottom w:val="0"/>
      <w:divBdr>
        <w:top w:val="none" w:sz="0" w:space="0" w:color="auto"/>
        <w:left w:val="none" w:sz="0" w:space="0" w:color="auto"/>
        <w:bottom w:val="none" w:sz="0" w:space="0" w:color="auto"/>
        <w:right w:val="none" w:sz="0" w:space="0" w:color="auto"/>
      </w:divBdr>
    </w:div>
    <w:div w:id="1962691179">
      <w:bodyDiv w:val="1"/>
      <w:marLeft w:val="0"/>
      <w:marRight w:val="0"/>
      <w:marTop w:val="0"/>
      <w:marBottom w:val="0"/>
      <w:divBdr>
        <w:top w:val="none" w:sz="0" w:space="0" w:color="auto"/>
        <w:left w:val="none" w:sz="0" w:space="0" w:color="auto"/>
        <w:bottom w:val="none" w:sz="0" w:space="0" w:color="auto"/>
        <w:right w:val="none" w:sz="0" w:space="0" w:color="auto"/>
      </w:divBdr>
    </w:div>
    <w:div w:id="1975137785">
      <w:bodyDiv w:val="1"/>
      <w:marLeft w:val="0"/>
      <w:marRight w:val="0"/>
      <w:marTop w:val="0"/>
      <w:marBottom w:val="0"/>
      <w:divBdr>
        <w:top w:val="none" w:sz="0" w:space="0" w:color="auto"/>
        <w:left w:val="none" w:sz="0" w:space="0" w:color="auto"/>
        <w:bottom w:val="none" w:sz="0" w:space="0" w:color="auto"/>
        <w:right w:val="none" w:sz="0" w:space="0" w:color="auto"/>
      </w:divBdr>
    </w:div>
    <w:div w:id="1988702077">
      <w:bodyDiv w:val="1"/>
      <w:marLeft w:val="0"/>
      <w:marRight w:val="0"/>
      <w:marTop w:val="0"/>
      <w:marBottom w:val="0"/>
      <w:divBdr>
        <w:top w:val="none" w:sz="0" w:space="0" w:color="auto"/>
        <w:left w:val="none" w:sz="0" w:space="0" w:color="auto"/>
        <w:bottom w:val="none" w:sz="0" w:space="0" w:color="auto"/>
        <w:right w:val="none" w:sz="0" w:space="0" w:color="auto"/>
      </w:divBdr>
    </w:div>
    <w:div w:id="2000109073">
      <w:bodyDiv w:val="1"/>
      <w:marLeft w:val="0"/>
      <w:marRight w:val="0"/>
      <w:marTop w:val="0"/>
      <w:marBottom w:val="0"/>
      <w:divBdr>
        <w:top w:val="none" w:sz="0" w:space="0" w:color="auto"/>
        <w:left w:val="none" w:sz="0" w:space="0" w:color="auto"/>
        <w:bottom w:val="none" w:sz="0" w:space="0" w:color="auto"/>
        <w:right w:val="none" w:sz="0" w:space="0" w:color="auto"/>
      </w:divBdr>
    </w:div>
    <w:div w:id="2020037252">
      <w:bodyDiv w:val="1"/>
      <w:marLeft w:val="0"/>
      <w:marRight w:val="0"/>
      <w:marTop w:val="0"/>
      <w:marBottom w:val="0"/>
      <w:divBdr>
        <w:top w:val="none" w:sz="0" w:space="0" w:color="auto"/>
        <w:left w:val="none" w:sz="0" w:space="0" w:color="auto"/>
        <w:bottom w:val="none" w:sz="0" w:space="0" w:color="auto"/>
        <w:right w:val="none" w:sz="0" w:space="0" w:color="auto"/>
      </w:divBdr>
    </w:div>
    <w:div w:id="2022312025">
      <w:bodyDiv w:val="1"/>
      <w:marLeft w:val="0"/>
      <w:marRight w:val="0"/>
      <w:marTop w:val="0"/>
      <w:marBottom w:val="0"/>
      <w:divBdr>
        <w:top w:val="none" w:sz="0" w:space="0" w:color="auto"/>
        <w:left w:val="none" w:sz="0" w:space="0" w:color="auto"/>
        <w:bottom w:val="none" w:sz="0" w:space="0" w:color="auto"/>
        <w:right w:val="none" w:sz="0" w:space="0" w:color="auto"/>
      </w:divBdr>
    </w:div>
    <w:div w:id="2040662209">
      <w:bodyDiv w:val="1"/>
      <w:marLeft w:val="0"/>
      <w:marRight w:val="0"/>
      <w:marTop w:val="0"/>
      <w:marBottom w:val="0"/>
      <w:divBdr>
        <w:top w:val="none" w:sz="0" w:space="0" w:color="auto"/>
        <w:left w:val="none" w:sz="0" w:space="0" w:color="auto"/>
        <w:bottom w:val="none" w:sz="0" w:space="0" w:color="auto"/>
        <w:right w:val="none" w:sz="0" w:space="0" w:color="auto"/>
      </w:divBdr>
    </w:div>
    <w:div w:id="2066760366">
      <w:bodyDiv w:val="1"/>
      <w:marLeft w:val="0"/>
      <w:marRight w:val="0"/>
      <w:marTop w:val="0"/>
      <w:marBottom w:val="0"/>
      <w:divBdr>
        <w:top w:val="none" w:sz="0" w:space="0" w:color="auto"/>
        <w:left w:val="none" w:sz="0" w:space="0" w:color="auto"/>
        <w:bottom w:val="none" w:sz="0" w:space="0" w:color="auto"/>
        <w:right w:val="none" w:sz="0" w:space="0" w:color="auto"/>
      </w:divBdr>
    </w:div>
    <w:div w:id="2069189032">
      <w:bodyDiv w:val="1"/>
      <w:marLeft w:val="0"/>
      <w:marRight w:val="0"/>
      <w:marTop w:val="0"/>
      <w:marBottom w:val="0"/>
      <w:divBdr>
        <w:top w:val="none" w:sz="0" w:space="0" w:color="auto"/>
        <w:left w:val="none" w:sz="0" w:space="0" w:color="auto"/>
        <w:bottom w:val="none" w:sz="0" w:space="0" w:color="auto"/>
        <w:right w:val="none" w:sz="0" w:space="0" w:color="auto"/>
      </w:divBdr>
    </w:div>
    <w:div w:id="2071534205">
      <w:bodyDiv w:val="1"/>
      <w:marLeft w:val="0"/>
      <w:marRight w:val="0"/>
      <w:marTop w:val="0"/>
      <w:marBottom w:val="0"/>
      <w:divBdr>
        <w:top w:val="none" w:sz="0" w:space="0" w:color="auto"/>
        <w:left w:val="none" w:sz="0" w:space="0" w:color="auto"/>
        <w:bottom w:val="none" w:sz="0" w:space="0" w:color="auto"/>
        <w:right w:val="none" w:sz="0" w:space="0" w:color="auto"/>
      </w:divBdr>
    </w:div>
    <w:div w:id="2102096654">
      <w:bodyDiv w:val="1"/>
      <w:marLeft w:val="0"/>
      <w:marRight w:val="0"/>
      <w:marTop w:val="0"/>
      <w:marBottom w:val="0"/>
      <w:divBdr>
        <w:top w:val="none" w:sz="0" w:space="0" w:color="auto"/>
        <w:left w:val="none" w:sz="0" w:space="0" w:color="auto"/>
        <w:bottom w:val="none" w:sz="0" w:space="0" w:color="auto"/>
        <w:right w:val="none" w:sz="0" w:space="0" w:color="auto"/>
      </w:divBdr>
    </w:div>
    <w:div w:id="2105875375">
      <w:bodyDiv w:val="1"/>
      <w:marLeft w:val="0"/>
      <w:marRight w:val="0"/>
      <w:marTop w:val="0"/>
      <w:marBottom w:val="0"/>
      <w:divBdr>
        <w:top w:val="none" w:sz="0" w:space="0" w:color="auto"/>
        <w:left w:val="none" w:sz="0" w:space="0" w:color="auto"/>
        <w:bottom w:val="none" w:sz="0" w:space="0" w:color="auto"/>
        <w:right w:val="none" w:sz="0" w:space="0" w:color="auto"/>
      </w:divBdr>
    </w:div>
    <w:div w:id="2107067707">
      <w:bodyDiv w:val="1"/>
      <w:marLeft w:val="0"/>
      <w:marRight w:val="0"/>
      <w:marTop w:val="0"/>
      <w:marBottom w:val="0"/>
      <w:divBdr>
        <w:top w:val="none" w:sz="0" w:space="0" w:color="auto"/>
        <w:left w:val="none" w:sz="0" w:space="0" w:color="auto"/>
        <w:bottom w:val="none" w:sz="0" w:space="0" w:color="auto"/>
        <w:right w:val="none" w:sz="0" w:space="0" w:color="auto"/>
      </w:divBdr>
    </w:div>
    <w:div w:id="2118595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C055-502F-49DA-AD79-3DB42F01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Sermon.dot</Template>
  <TotalTime>8</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John</dc:creator>
  <cp:keywords/>
  <cp:lastModifiedBy>Paul Furneaux</cp:lastModifiedBy>
  <cp:revision>17</cp:revision>
  <cp:lastPrinted>2025-11-01T12:02:00Z</cp:lastPrinted>
  <dcterms:created xsi:type="dcterms:W3CDTF">2026-04-22T07:27:00Z</dcterms:created>
  <dcterms:modified xsi:type="dcterms:W3CDTF">2026-04-22T07:37:00Z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039C60EE05DF482E8153F6AA16BEB504_13</vt:lpwstr>
  </property>
</Properties>
</file>