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59A7D927" w:rsidR="009713B2" w:rsidRPr="00ED6725" w:rsidRDefault="004B2E7A" w:rsidP="004B2E7A">
      <w:pPr>
        <w:rPr>
          <w:rFonts w:ascii="Verdana" w:hAnsi="Verdana"/>
          <w:b/>
          <w:bCs/>
          <w:sz w:val="16"/>
          <w:szCs w:val="16"/>
        </w:rPr>
      </w:pPr>
      <w:r w:rsidRPr="00ED6725">
        <w:rPr>
          <w:rFonts w:ascii="Verdana" w:hAnsi="Verdana"/>
          <w:b/>
          <w:bCs/>
          <w:sz w:val="16"/>
          <w:szCs w:val="16"/>
        </w:rPr>
        <w:t>SUNDAY</w:t>
      </w:r>
      <w:r w:rsidR="00DE1370" w:rsidRPr="00ED6725">
        <w:rPr>
          <w:rFonts w:ascii="Verdana" w:hAnsi="Verdana"/>
          <w:b/>
          <w:bCs/>
          <w:sz w:val="16"/>
          <w:szCs w:val="16"/>
        </w:rPr>
        <w:t xml:space="preserve"> MORNING</w:t>
      </w:r>
      <w:r w:rsidRPr="00ED6725">
        <w:rPr>
          <w:rFonts w:ascii="Verdana" w:hAnsi="Verdana"/>
          <w:b/>
          <w:bCs/>
          <w:sz w:val="16"/>
          <w:szCs w:val="16"/>
        </w:rPr>
        <w:t xml:space="preserve"> READING SHEET  </w:t>
      </w:r>
      <w:r w:rsidR="004A2C95">
        <w:rPr>
          <w:rFonts w:ascii="Verdana" w:hAnsi="Verdana"/>
          <w:b/>
          <w:bCs/>
          <w:sz w:val="16"/>
          <w:szCs w:val="16"/>
        </w:rPr>
        <w:t>8</w:t>
      </w:r>
      <w:r w:rsidR="004A2C95" w:rsidRPr="004A2C95">
        <w:rPr>
          <w:rFonts w:ascii="Verdana" w:hAnsi="Verdana"/>
          <w:b/>
          <w:bCs/>
          <w:sz w:val="16"/>
          <w:szCs w:val="16"/>
          <w:vertAlign w:val="superscript"/>
        </w:rPr>
        <w:t>th</w:t>
      </w:r>
      <w:r w:rsidR="004A2C95">
        <w:rPr>
          <w:rFonts w:ascii="Verdana" w:hAnsi="Verdana"/>
          <w:b/>
          <w:bCs/>
          <w:sz w:val="16"/>
          <w:szCs w:val="16"/>
        </w:rPr>
        <w:t xml:space="preserve"> </w:t>
      </w:r>
      <w:r w:rsidR="000A7085">
        <w:rPr>
          <w:rFonts w:ascii="Verdana" w:hAnsi="Verdana"/>
          <w:b/>
          <w:bCs/>
          <w:sz w:val="16"/>
          <w:szCs w:val="16"/>
        </w:rPr>
        <w:t xml:space="preserve">March 2026 </w:t>
      </w:r>
      <w:r w:rsidR="004A2C95">
        <w:rPr>
          <w:rFonts w:ascii="Verdana" w:hAnsi="Verdana"/>
          <w:b/>
          <w:bCs/>
          <w:sz w:val="16"/>
          <w:szCs w:val="16"/>
        </w:rPr>
        <w:t>3</w:t>
      </w:r>
      <w:proofErr w:type="gramStart"/>
      <w:r w:rsidR="004A2C95" w:rsidRPr="004A2C95">
        <w:rPr>
          <w:rFonts w:ascii="Verdana" w:hAnsi="Verdana"/>
          <w:b/>
          <w:bCs/>
          <w:sz w:val="16"/>
          <w:szCs w:val="16"/>
          <w:vertAlign w:val="superscript"/>
        </w:rPr>
        <w:t>rd</w:t>
      </w:r>
      <w:r w:rsidR="004A2C95">
        <w:rPr>
          <w:rFonts w:ascii="Verdana" w:hAnsi="Verdana"/>
          <w:b/>
          <w:bCs/>
          <w:sz w:val="16"/>
          <w:szCs w:val="16"/>
        </w:rPr>
        <w:t xml:space="preserve">  </w:t>
      </w:r>
      <w:r w:rsidR="009713B2" w:rsidRPr="00ED6725">
        <w:rPr>
          <w:rFonts w:ascii="Verdana" w:hAnsi="Verdana"/>
          <w:b/>
          <w:bCs/>
          <w:sz w:val="16"/>
          <w:szCs w:val="16"/>
        </w:rPr>
        <w:t>Sunday</w:t>
      </w:r>
      <w:proofErr w:type="gramEnd"/>
      <w:r w:rsidR="000E13B0">
        <w:rPr>
          <w:rFonts w:ascii="Verdana" w:hAnsi="Verdana"/>
          <w:b/>
          <w:bCs/>
          <w:sz w:val="16"/>
          <w:szCs w:val="16"/>
        </w:rPr>
        <w:t xml:space="preserve"> </w:t>
      </w:r>
      <w:r w:rsidR="006239ED">
        <w:rPr>
          <w:rFonts w:ascii="Verdana" w:hAnsi="Verdana"/>
          <w:b/>
          <w:bCs/>
          <w:sz w:val="16"/>
          <w:szCs w:val="16"/>
        </w:rPr>
        <w:t>of</w:t>
      </w:r>
      <w:r w:rsidR="0019672F" w:rsidRPr="00ED6725">
        <w:rPr>
          <w:rFonts w:ascii="Verdana" w:hAnsi="Verdana"/>
          <w:b/>
          <w:bCs/>
          <w:sz w:val="16"/>
          <w:szCs w:val="16"/>
        </w:rPr>
        <w:t xml:space="preserve"> Lent</w:t>
      </w:r>
    </w:p>
    <w:p w14:paraId="16567E48" w14:textId="77777777" w:rsidR="001232BF" w:rsidRPr="006B4849" w:rsidRDefault="001232BF" w:rsidP="00F300E0">
      <w:pPr>
        <w:rPr>
          <w:rFonts w:ascii="Verdana" w:hAnsi="Verdana"/>
          <w:b/>
          <w:bCs/>
          <w:sz w:val="18"/>
          <w:szCs w:val="18"/>
        </w:rPr>
      </w:pPr>
    </w:p>
    <w:p w14:paraId="23B61274" w14:textId="77777777" w:rsidR="006B4849" w:rsidRPr="006B4849" w:rsidRDefault="006B4849" w:rsidP="006B4849">
      <w:pPr>
        <w:rPr>
          <w:rFonts w:ascii="Verdana" w:hAnsi="Verdana"/>
          <w:b/>
          <w:bCs/>
          <w:sz w:val="18"/>
          <w:szCs w:val="18"/>
        </w:rPr>
      </w:pPr>
      <w:r w:rsidRPr="006B4849">
        <w:rPr>
          <w:rFonts w:ascii="Verdana" w:hAnsi="Verdana"/>
          <w:b/>
          <w:bCs/>
          <w:sz w:val="18"/>
          <w:szCs w:val="18"/>
        </w:rPr>
        <w:t>A Reading from Paul’s first letter to the Corinthians</w:t>
      </w:r>
    </w:p>
    <w:p w14:paraId="1AEEBFD7" w14:textId="77777777" w:rsidR="006B4849" w:rsidRPr="006B4849" w:rsidRDefault="006B4849" w:rsidP="006B4849">
      <w:pPr>
        <w:rPr>
          <w:rFonts w:ascii="Verdana" w:hAnsi="Verdana"/>
          <w:sz w:val="18"/>
          <w:szCs w:val="18"/>
        </w:rPr>
      </w:pPr>
    </w:p>
    <w:p w14:paraId="4AF280E0" w14:textId="2FF6D773" w:rsidR="006B4849" w:rsidRPr="006B4849" w:rsidRDefault="006B4849" w:rsidP="006B4849">
      <w:pPr>
        <w:rPr>
          <w:rFonts w:ascii="Verdana" w:hAnsi="Verdana"/>
          <w:i/>
          <w:iCs/>
          <w:sz w:val="18"/>
          <w:szCs w:val="18"/>
        </w:rPr>
      </w:pPr>
      <w:r w:rsidRPr="006B4849">
        <w:rPr>
          <w:rFonts w:ascii="Verdana" w:hAnsi="Verdana"/>
          <w:sz w:val="18"/>
          <w:szCs w:val="18"/>
        </w:rPr>
        <w:t>For I received from the Lord what I also handed on to you, that the Lord Jesus on the night when he was betrayed took a loaf of bread, and when he had given thanks, he broke it and said, ‘This is my body that is for you. Do this in remembrance of me.’ In the same way he took the cup also, after supper, saying, ‘This cup is the new covenant in my blood. Do this, as often as you drink it, in remembrance of me.’ For as often as you eat this bread and drink the cup, you proclaim the Lord’s death until he comes.</w:t>
      </w:r>
      <w:r>
        <w:rPr>
          <w:rFonts w:ascii="Verdana" w:hAnsi="Verdana"/>
          <w:sz w:val="18"/>
          <w:szCs w:val="18"/>
        </w:rPr>
        <w:t xml:space="preserve">      </w:t>
      </w:r>
      <w:r w:rsidRPr="006B4849">
        <w:rPr>
          <w:rFonts w:ascii="Verdana" w:hAnsi="Verdana"/>
          <w:i/>
          <w:iCs/>
          <w:sz w:val="18"/>
          <w:szCs w:val="18"/>
        </w:rPr>
        <w:t>1 Corinthians 11:23-26</w:t>
      </w:r>
    </w:p>
    <w:p w14:paraId="5446F15B" w14:textId="77777777" w:rsidR="006B4849" w:rsidRPr="006B4849" w:rsidRDefault="006B4849" w:rsidP="006B4849">
      <w:pPr>
        <w:rPr>
          <w:rFonts w:ascii="Verdana" w:hAnsi="Verdana"/>
          <w:sz w:val="18"/>
          <w:szCs w:val="18"/>
        </w:rPr>
      </w:pPr>
    </w:p>
    <w:p w14:paraId="0837C51C" w14:textId="77777777" w:rsidR="006B4849" w:rsidRPr="006B4849" w:rsidRDefault="006B4849" w:rsidP="006B4849">
      <w:pPr>
        <w:rPr>
          <w:rFonts w:ascii="Verdana" w:hAnsi="Verdana"/>
          <w:b/>
          <w:bCs/>
          <w:sz w:val="18"/>
          <w:szCs w:val="18"/>
        </w:rPr>
      </w:pPr>
      <w:r w:rsidRPr="006B4849">
        <w:rPr>
          <w:rFonts w:ascii="Verdana" w:hAnsi="Verdana"/>
          <w:b/>
          <w:bCs/>
          <w:sz w:val="18"/>
          <w:szCs w:val="18"/>
        </w:rPr>
        <w:t>GOSPEL</w:t>
      </w:r>
    </w:p>
    <w:p w14:paraId="5E91779F" w14:textId="77777777" w:rsidR="006B4849" w:rsidRPr="006B4849" w:rsidRDefault="006B4849" w:rsidP="006B4849">
      <w:pPr>
        <w:ind w:firstLine="720"/>
        <w:rPr>
          <w:rFonts w:ascii="Verdana" w:hAnsi="Verdana"/>
          <w:sz w:val="18"/>
          <w:szCs w:val="18"/>
        </w:rPr>
      </w:pPr>
    </w:p>
    <w:p w14:paraId="69BDE604" w14:textId="77777777" w:rsidR="006B4849" w:rsidRPr="006B4849" w:rsidRDefault="006B4849" w:rsidP="006B4849">
      <w:pPr>
        <w:rPr>
          <w:rFonts w:ascii="Verdana" w:hAnsi="Verdana"/>
          <w:sz w:val="18"/>
          <w:szCs w:val="18"/>
        </w:rPr>
      </w:pPr>
      <w:r w:rsidRPr="006B4849">
        <w:rPr>
          <w:rFonts w:ascii="Verdana" w:hAnsi="Verdana"/>
          <w:sz w:val="18"/>
          <w:szCs w:val="18"/>
        </w:rPr>
        <w:t>While they were eating, Jesus took a loaf of bread, and after blessing it he broke it, gave it to the disciples, and said, ‘Take, eat; this is my body.’ Then he took a cup, and after giving thanks he gave it to them, saying, ‘Drink from it, all of you; for this is my blood of the covenant, which is poured out for many for the forgiveness of sins. I tell you, I will never again drink of this fruit of the vine until that day when I drink it new with you in my Father’s kingdom.’</w:t>
      </w:r>
    </w:p>
    <w:p w14:paraId="44BA4077" w14:textId="77777777" w:rsidR="006B4849" w:rsidRPr="006B4849" w:rsidRDefault="006B4849" w:rsidP="006B4849">
      <w:pPr>
        <w:rPr>
          <w:rFonts w:ascii="Verdana" w:hAnsi="Verdana"/>
          <w:i/>
          <w:iCs/>
          <w:sz w:val="18"/>
          <w:szCs w:val="18"/>
        </w:rPr>
      </w:pPr>
      <w:r w:rsidRPr="006B4849">
        <w:rPr>
          <w:rFonts w:ascii="Verdana" w:hAnsi="Verdana"/>
          <w:i/>
          <w:iCs/>
          <w:sz w:val="18"/>
          <w:szCs w:val="18"/>
        </w:rPr>
        <w:t>Matthew 26:26-29</w:t>
      </w:r>
    </w:p>
    <w:p w14:paraId="7005D2D8" w14:textId="77777777" w:rsidR="00615A39" w:rsidRDefault="00615A39" w:rsidP="004B2E7A">
      <w:pPr>
        <w:rPr>
          <w:rFonts w:ascii="Verdana" w:hAnsi="Verdana"/>
          <w:b/>
          <w:bCs/>
          <w:sz w:val="16"/>
          <w:szCs w:val="16"/>
        </w:rPr>
      </w:pPr>
    </w:p>
    <w:p w14:paraId="220601A9" w14:textId="77777777" w:rsidR="00064AD4" w:rsidRPr="00D163C2" w:rsidRDefault="00064AD4" w:rsidP="00064AD4">
      <w:pPr>
        <w:pStyle w:val="NoSpacing"/>
        <w:rPr>
          <w:rFonts w:ascii="Candara" w:hAnsi="Candara"/>
        </w:rPr>
      </w:pPr>
      <w:r w:rsidRPr="00D163C2">
        <w:rPr>
          <w:rFonts w:ascii="Candara" w:hAnsi="Candara"/>
          <w:b/>
          <w:bCs/>
          <w:u w:val="single"/>
        </w:rPr>
        <w:t>LOOKING FORWARD</w:t>
      </w:r>
      <w:r w:rsidRPr="00D163C2">
        <w:rPr>
          <w:rFonts w:ascii="Candara" w:hAnsi="Candara"/>
          <w:u w:val="single"/>
        </w:rPr>
        <w:t>,</w:t>
      </w:r>
      <w:r w:rsidRPr="00D163C2">
        <w:rPr>
          <w:rFonts w:ascii="Candara" w:hAnsi="Candara"/>
        </w:rPr>
        <w:t xml:space="preserve"> we will also be looking for donations of Easter eggs for the egg hunt on Easter Sunday, 5th April and chocolate items for a chocolate tombola at the Book Fayre, 2nd and 4th May. We are happy to take these at any time from now on so we can take advantage of any offers. Please leave all items in the kitchen.  As </w:t>
      </w:r>
      <w:proofErr w:type="gramStart"/>
      <w:r w:rsidRPr="00D163C2">
        <w:rPr>
          <w:rFonts w:ascii="Candara" w:hAnsi="Candara"/>
        </w:rPr>
        <w:t>always</w:t>
      </w:r>
      <w:proofErr w:type="gramEnd"/>
      <w:r w:rsidRPr="00D163C2">
        <w:rPr>
          <w:rFonts w:ascii="Candara" w:hAnsi="Candara"/>
        </w:rPr>
        <w:t xml:space="preserve"> we ask that all food items have good dates on them as we cannot include out of date items! Thank you so much, the Events Committee.</w:t>
      </w:r>
    </w:p>
    <w:p w14:paraId="30E84062" w14:textId="77777777" w:rsidR="0011280E" w:rsidRDefault="0011280E" w:rsidP="00615A39">
      <w:pPr>
        <w:rPr>
          <w:rFonts w:ascii="Candara" w:hAnsi="Candara"/>
          <w:b/>
          <w:bCs/>
          <w:u w:val="single"/>
        </w:rPr>
      </w:pPr>
    </w:p>
    <w:p w14:paraId="2A76A6A6" w14:textId="4FDEC995" w:rsidR="00615A39" w:rsidRDefault="00615A39" w:rsidP="00615A39">
      <w:pPr>
        <w:rPr>
          <w:rFonts w:ascii="Candara" w:hAnsi="Candara"/>
        </w:rPr>
      </w:pPr>
      <w:r w:rsidRPr="00877232">
        <w:rPr>
          <w:rFonts w:ascii="Candara" w:hAnsi="Candara"/>
          <w:b/>
          <w:bCs/>
          <w:u w:val="single"/>
        </w:rPr>
        <w:t xml:space="preserve">UPCOMING </w:t>
      </w:r>
      <w:proofErr w:type="gramStart"/>
      <w:r w:rsidRPr="00877232">
        <w:rPr>
          <w:rFonts w:ascii="Candara" w:hAnsi="Candara"/>
          <w:b/>
          <w:bCs/>
          <w:u w:val="single"/>
        </w:rPr>
        <w:t>EVENTS  :</w:t>
      </w:r>
      <w:proofErr w:type="gramEnd"/>
      <w:r w:rsidRPr="00877232">
        <w:rPr>
          <w:rFonts w:ascii="Candara" w:hAnsi="Candara"/>
        </w:rPr>
        <w:t xml:space="preserve">There are </w:t>
      </w:r>
      <w:proofErr w:type="gramStart"/>
      <w:r w:rsidRPr="00877232">
        <w:rPr>
          <w:rFonts w:ascii="Candara" w:hAnsi="Candara"/>
        </w:rPr>
        <w:t>a number of</w:t>
      </w:r>
      <w:proofErr w:type="gramEnd"/>
      <w:r w:rsidRPr="00877232">
        <w:rPr>
          <w:rFonts w:ascii="Candara" w:hAnsi="Candara"/>
        </w:rPr>
        <w:t xml:space="preserve"> events coming up over the next few months to look forward to.</w:t>
      </w:r>
    </w:p>
    <w:p w14:paraId="24E403A6" w14:textId="77777777" w:rsidR="00615A39" w:rsidRPr="00877232" w:rsidRDefault="00615A39" w:rsidP="00615A39">
      <w:pPr>
        <w:rPr>
          <w:rFonts w:ascii="Candara" w:hAnsi="Candara"/>
        </w:rPr>
      </w:pPr>
      <w:r w:rsidRPr="00877232">
        <w:rPr>
          <w:rFonts w:ascii="Candara" w:hAnsi="Candara"/>
        </w:rPr>
        <w:t>18th April                                 - Cheese and wine evening                                                             2</w:t>
      </w:r>
      <w:proofErr w:type="gramStart"/>
      <w:r w:rsidRPr="00877232">
        <w:rPr>
          <w:rFonts w:ascii="Candara" w:hAnsi="Candara"/>
        </w:rPr>
        <w:t>nd  &amp;</w:t>
      </w:r>
      <w:proofErr w:type="gramEnd"/>
      <w:r w:rsidRPr="00877232">
        <w:rPr>
          <w:rFonts w:ascii="Candara" w:hAnsi="Candara"/>
        </w:rPr>
        <w:t xml:space="preserve"> 4th May</w:t>
      </w:r>
      <w:r w:rsidRPr="00877232">
        <w:rPr>
          <w:rFonts w:ascii="Candara" w:hAnsi="Candara"/>
        </w:rPr>
        <w:tab/>
        <w:t xml:space="preserve"> </w:t>
      </w:r>
      <w:r w:rsidRPr="00877232">
        <w:rPr>
          <w:rFonts w:ascii="Candara" w:hAnsi="Candara"/>
        </w:rPr>
        <w:tab/>
        <w:t xml:space="preserve"> - Book Fayre                                                                                       19th June</w:t>
      </w:r>
      <w:r w:rsidRPr="00877232">
        <w:rPr>
          <w:rFonts w:ascii="Candara" w:hAnsi="Candara"/>
        </w:rPr>
        <w:tab/>
      </w:r>
      <w:r w:rsidRPr="00877232">
        <w:rPr>
          <w:rFonts w:ascii="Candara" w:hAnsi="Candara"/>
        </w:rPr>
        <w:tab/>
        <w:t xml:space="preserve"> - Hymns and PIMM’ s   </w:t>
      </w:r>
    </w:p>
    <w:p w14:paraId="5A6CCCDF" w14:textId="77777777" w:rsidR="00615A39" w:rsidRDefault="00615A39" w:rsidP="00615A39">
      <w:pPr>
        <w:rPr>
          <w:rFonts w:ascii="Candara" w:hAnsi="Candara"/>
        </w:rPr>
      </w:pPr>
      <w:r w:rsidRPr="00877232">
        <w:rPr>
          <w:rFonts w:ascii="Candara" w:hAnsi="Candara"/>
        </w:rPr>
        <w:t>20</w:t>
      </w:r>
      <w:r w:rsidRPr="00877232">
        <w:rPr>
          <w:rFonts w:ascii="Candara" w:hAnsi="Candara"/>
          <w:vertAlign w:val="superscript"/>
        </w:rPr>
        <w:t>th</w:t>
      </w:r>
      <w:r w:rsidRPr="00877232">
        <w:rPr>
          <w:rFonts w:ascii="Candara" w:hAnsi="Candara"/>
        </w:rPr>
        <w:t xml:space="preserve"> June                                 - Concert</w:t>
      </w:r>
    </w:p>
    <w:p w14:paraId="56014462" w14:textId="77777777" w:rsidR="00615A39" w:rsidRDefault="00615A39" w:rsidP="004B2E7A">
      <w:pPr>
        <w:rPr>
          <w:rFonts w:ascii="Verdana" w:hAnsi="Verdana"/>
          <w:b/>
          <w:bCs/>
          <w:sz w:val="16"/>
          <w:szCs w:val="16"/>
        </w:rPr>
      </w:pPr>
    </w:p>
    <w:p w14:paraId="269300F6" w14:textId="77777777" w:rsidR="006B4849" w:rsidRDefault="006B4849" w:rsidP="00497067">
      <w:pPr>
        <w:rPr>
          <w:rFonts w:ascii="Candara" w:hAnsi="Candara"/>
          <w:b/>
          <w:bCs/>
        </w:rPr>
      </w:pPr>
    </w:p>
    <w:p w14:paraId="2B6638B3" w14:textId="77777777" w:rsidR="006B4849" w:rsidRDefault="006B4849" w:rsidP="00497067">
      <w:pPr>
        <w:rPr>
          <w:rFonts w:ascii="Candara" w:hAnsi="Candara"/>
          <w:b/>
          <w:bCs/>
        </w:rPr>
      </w:pPr>
    </w:p>
    <w:p w14:paraId="2A473D89" w14:textId="359EC2F3" w:rsidR="006B4849" w:rsidRDefault="006B4849" w:rsidP="00497067">
      <w:pPr>
        <w:rPr>
          <w:rFonts w:ascii="Candara" w:hAnsi="Candara"/>
          <w:b/>
          <w:bCs/>
        </w:rPr>
      </w:pPr>
    </w:p>
    <w:p w14:paraId="34EAB3A4" w14:textId="237C85B6" w:rsidR="006B4849" w:rsidRDefault="005C4314" w:rsidP="00497067">
      <w:pPr>
        <w:rPr>
          <w:rFonts w:ascii="Candara" w:hAnsi="Candara"/>
          <w:b/>
          <w:bCs/>
        </w:rPr>
      </w:pPr>
      <w:r w:rsidRPr="005E39CB">
        <w:rPr>
          <w:noProof/>
          <w:sz w:val="24"/>
          <w:szCs w:val="24"/>
        </w:rPr>
        <w:drawing>
          <wp:anchor distT="36576" distB="36576" distL="36576" distR="36576" simplePos="0" relativeHeight="251659264" behindDoc="0" locked="0" layoutInCell="1" allowOverlap="1" wp14:anchorId="19989EFE" wp14:editId="0CCFB181">
            <wp:simplePos x="0" y="0"/>
            <wp:positionH relativeFrom="column">
              <wp:posOffset>3694430</wp:posOffset>
            </wp:positionH>
            <wp:positionV relativeFrom="paragraph">
              <wp:posOffset>15240</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CEB9EF4" w14:textId="0A10787B" w:rsidR="00864169" w:rsidRDefault="00497067" w:rsidP="00497067">
      <w:pPr>
        <w:rPr>
          <w:rFonts w:ascii="Candara" w:hAnsi="Candara"/>
          <w:b/>
          <w:bCs/>
        </w:rPr>
      </w:pPr>
      <w:r w:rsidRPr="005E39CB">
        <w:rPr>
          <w:rFonts w:ascii="Candara" w:hAnsi="Candara"/>
          <w:b/>
          <w:bCs/>
        </w:rPr>
        <w:t xml:space="preserve">If you wish to </w:t>
      </w:r>
      <w:proofErr w:type="gramStart"/>
      <w:r w:rsidRPr="005E39CB">
        <w:rPr>
          <w:rFonts w:ascii="Candara" w:hAnsi="Candara"/>
          <w:b/>
          <w:bCs/>
        </w:rPr>
        <w:t>make a donation</w:t>
      </w:r>
      <w:proofErr w:type="gramEnd"/>
      <w:r w:rsidRPr="005E39CB">
        <w:rPr>
          <w:rFonts w:ascii="Candara" w:hAnsi="Candara"/>
          <w:b/>
          <w:bCs/>
        </w:rPr>
        <w:t xml:space="preserve"> to the church, then please hold your</w:t>
      </w:r>
    </w:p>
    <w:p w14:paraId="7BE84B2B" w14:textId="6E13DD3F" w:rsidR="00497067" w:rsidRPr="005E39CB" w:rsidRDefault="00497067" w:rsidP="00497067">
      <w:pPr>
        <w:rPr>
          <w:rFonts w:ascii="Candara" w:hAnsi="Candara"/>
          <w:u w:val="single"/>
        </w:rPr>
      </w:pPr>
      <w:r w:rsidRPr="005E39CB">
        <w:rPr>
          <w:rFonts w:ascii="Candara" w:hAnsi="Candara"/>
          <w:b/>
          <w:bCs/>
        </w:rPr>
        <w:t xml:space="preserve">phone’s camera over this image then </w:t>
      </w:r>
      <w:proofErr w:type="gramStart"/>
      <w:r w:rsidRPr="005E39CB">
        <w:rPr>
          <w:rFonts w:ascii="Candara" w:hAnsi="Candara"/>
          <w:b/>
          <w:bCs/>
        </w:rPr>
        <w:t>touch</w:t>
      </w:r>
      <w:proofErr w:type="gramEnd"/>
      <w:r w:rsidRPr="005E39CB">
        <w:rPr>
          <w:rFonts w:ascii="Candara" w:hAnsi="Candara"/>
          <w:b/>
          <w:bCs/>
        </w:rPr>
        <w:t xml:space="preserve"> the link that appears:</w:t>
      </w:r>
    </w:p>
    <w:p w14:paraId="6539FF93" w14:textId="77777777" w:rsidR="006B4849" w:rsidRDefault="006B4849" w:rsidP="00CD524E">
      <w:pPr>
        <w:jc w:val="center"/>
        <w:rPr>
          <w:rFonts w:ascii="Candara" w:hAnsi="Candara"/>
          <w:b/>
          <w:bCs/>
          <w:sz w:val="56"/>
          <w:szCs w:val="56"/>
        </w:rPr>
      </w:pPr>
    </w:p>
    <w:p w14:paraId="321A8D9E" w14:textId="7D0EA4C2" w:rsidR="003E5192" w:rsidRPr="00877232" w:rsidRDefault="00514B94" w:rsidP="00CD524E">
      <w:pPr>
        <w:jc w:val="center"/>
        <w:rPr>
          <w:rFonts w:ascii="Candara" w:hAnsi="Candara"/>
          <w:b/>
          <w:bCs/>
          <w:sz w:val="56"/>
          <w:szCs w:val="56"/>
        </w:rPr>
      </w:pPr>
      <w:r>
        <w:rPr>
          <w:rFonts w:ascii="Candara" w:hAnsi="Candara"/>
          <w:b/>
          <w:bCs/>
          <w:sz w:val="56"/>
          <w:szCs w:val="56"/>
        </w:rPr>
        <w:t>R</w:t>
      </w:r>
      <w:r w:rsidR="003E5192" w:rsidRPr="00877232">
        <w:rPr>
          <w:rFonts w:ascii="Candara" w:hAnsi="Candara"/>
          <w:b/>
          <w:bCs/>
          <w:sz w:val="56"/>
          <w:szCs w:val="56"/>
        </w:rPr>
        <w:t>oyston Parish Church</w:t>
      </w:r>
    </w:p>
    <w:p w14:paraId="132EEE00" w14:textId="1F30A0B4" w:rsidR="006F5EA8" w:rsidRPr="00877232" w:rsidRDefault="006F5EA8" w:rsidP="00CD524E">
      <w:pPr>
        <w:jc w:val="center"/>
        <w:rPr>
          <w:rFonts w:ascii="Candara" w:hAnsi="Candara"/>
          <w:b/>
          <w:sz w:val="28"/>
          <w:szCs w:val="28"/>
        </w:rPr>
      </w:pPr>
      <w:r w:rsidRPr="00877232">
        <w:rPr>
          <w:rFonts w:ascii="Candara" w:hAnsi="Candara"/>
          <w:b/>
          <w:sz w:val="28"/>
          <w:szCs w:val="28"/>
        </w:rPr>
        <w:t>Where all are welcome and God’s love is shared</w:t>
      </w:r>
    </w:p>
    <w:p w14:paraId="2D78491B" w14:textId="1366A785" w:rsidR="008751F0" w:rsidRDefault="003E5192" w:rsidP="003841D3">
      <w:pPr>
        <w:jc w:val="center"/>
        <w:rPr>
          <w:rFonts w:ascii="Candara" w:hAnsi="Candara"/>
          <w:b/>
          <w:sz w:val="28"/>
          <w:szCs w:val="28"/>
        </w:rPr>
      </w:pPr>
      <w:proofErr w:type="gramStart"/>
      <w:r w:rsidRPr="00877232">
        <w:rPr>
          <w:rFonts w:ascii="Candara" w:hAnsi="Candara"/>
          <w:b/>
          <w:sz w:val="28"/>
          <w:szCs w:val="28"/>
        </w:rPr>
        <w:t>Sunday</w:t>
      </w:r>
      <w:r w:rsidR="005572C3" w:rsidRPr="00877232">
        <w:rPr>
          <w:rFonts w:ascii="Candara" w:hAnsi="Candara"/>
          <w:b/>
          <w:sz w:val="28"/>
          <w:szCs w:val="28"/>
        </w:rPr>
        <w:t xml:space="preserve"> </w:t>
      </w:r>
      <w:r w:rsidR="00D84493" w:rsidRPr="00877232">
        <w:rPr>
          <w:rFonts w:ascii="Candara" w:hAnsi="Candara"/>
          <w:b/>
          <w:sz w:val="28"/>
          <w:szCs w:val="28"/>
        </w:rPr>
        <w:t xml:space="preserve"> </w:t>
      </w:r>
      <w:r w:rsidR="005C4314">
        <w:rPr>
          <w:rFonts w:ascii="Candara" w:hAnsi="Candara"/>
          <w:b/>
          <w:sz w:val="28"/>
          <w:szCs w:val="28"/>
        </w:rPr>
        <w:t>8</w:t>
      </w:r>
      <w:proofErr w:type="gramEnd"/>
      <w:r w:rsidR="005C4314" w:rsidRPr="005C4314">
        <w:rPr>
          <w:rFonts w:ascii="Candara" w:hAnsi="Candara"/>
          <w:b/>
          <w:sz w:val="28"/>
          <w:szCs w:val="28"/>
          <w:vertAlign w:val="superscript"/>
        </w:rPr>
        <w:t>th</w:t>
      </w:r>
      <w:r w:rsidR="005C4314">
        <w:rPr>
          <w:rFonts w:ascii="Candara" w:hAnsi="Candara"/>
          <w:b/>
          <w:sz w:val="28"/>
          <w:szCs w:val="28"/>
        </w:rPr>
        <w:t xml:space="preserve"> </w:t>
      </w:r>
      <w:r w:rsidR="008758F1">
        <w:rPr>
          <w:rFonts w:ascii="Candara" w:hAnsi="Candara"/>
          <w:b/>
          <w:sz w:val="28"/>
          <w:szCs w:val="28"/>
        </w:rPr>
        <w:t>March</w:t>
      </w:r>
      <w:r w:rsidR="00EA212E">
        <w:rPr>
          <w:rFonts w:ascii="Candara" w:hAnsi="Candara"/>
          <w:b/>
          <w:sz w:val="28"/>
          <w:szCs w:val="28"/>
        </w:rPr>
        <w:t xml:space="preserve"> </w:t>
      </w:r>
      <w:proofErr w:type="gramStart"/>
      <w:r w:rsidR="00EA212E">
        <w:rPr>
          <w:rFonts w:ascii="Candara" w:hAnsi="Candara"/>
          <w:b/>
          <w:sz w:val="28"/>
          <w:szCs w:val="28"/>
        </w:rPr>
        <w:t>2026</w:t>
      </w:r>
      <w:r w:rsidR="00D84493" w:rsidRPr="00877232">
        <w:rPr>
          <w:rFonts w:ascii="Candara" w:hAnsi="Candara"/>
          <w:b/>
          <w:sz w:val="28"/>
          <w:szCs w:val="28"/>
        </w:rPr>
        <w:t xml:space="preserve">  -</w:t>
      </w:r>
      <w:proofErr w:type="gramEnd"/>
      <w:r w:rsidR="00D84493" w:rsidRPr="00877232">
        <w:rPr>
          <w:rFonts w:ascii="Candara" w:hAnsi="Candara"/>
          <w:b/>
          <w:sz w:val="28"/>
          <w:szCs w:val="28"/>
        </w:rPr>
        <w:t xml:space="preserve"> </w:t>
      </w:r>
      <w:r w:rsidR="005C4314">
        <w:rPr>
          <w:rFonts w:ascii="Candara" w:hAnsi="Candara"/>
          <w:b/>
          <w:sz w:val="28"/>
          <w:szCs w:val="28"/>
        </w:rPr>
        <w:t>3</w:t>
      </w:r>
      <w:proofErr w:type="gramStart"/>
      <w:r w:rsidR="005C4314" w:rsidRPr="005C4314">
        <w:rPr>
          <w:rFonts w:ascii="Candara" w:hAnsi="Candara"/>
          <w:b/>
          <w:sz w:val="28"/>
          <w:szCs w:val="28"/>
          <w:vertAlign w:val="superscript"/>
        </w:rPr>
        <w:t>rd</w:t>
      </w:r>
      <w:r w:rsidR="005C4314">
        <w:rPr>
          <w:rFonts w:ascii="Candara" w:hAnsi="Candara"/>
          <w:b/>
          <w:sz w:val="28"/>
          <w:szCs w:val="28"/>
        </w:rPr>
        <w:t xml:space="preserve"> </w:t>
      </w:r>
      <w:r w:rsidR="00BE1F4B">
        <w:rPr>
          <w:rFonts w:ascii="Candara" w:hAnsi="Candara"/>
          <w:b/>
          <w:sz w:val="28"/>
          <w:szCs w:val="28"/>
        </w:rPr>
        <w:t xml:space="preserve"> </w:t>
      </w:r>
      <w:r w:rsidR="00F601AC" w:rsidRPr="00877232">
        <w:rPr>
          <w:rFonts w:ascii="Candara" w:hAnsi="Candara"/>
          <w:b/>
          <w:sz w:val="28"/>
          <w:szCs w:val="28"/>
        </w:rPr>
        <w:t>Sunday</w:t>
      </w:r>
      <w:proofErr w:type="gramEnd"/>
      <w:r w:rsidR="00585DCD">
        <w:rPr>
          <w:rFonts w:ascii="Candara" w:hAnsi="Candara"/>
          <w:b/>
          <w:sz w:val="28"/>
          <w:szCs w:val="28"/>
        </w:rPr>
        <w:t xml:space="preserve"> </w:t>
      </w:r>
      <w:r w:rsidR="00BE1F4B">
        <w:rPr>
          <w:rFonts w:ascii="Candara" w:hAnsi="Candara"/>
          <w:b/>
          <w:sz w:val="28"/>
          <w:szCs w:val="28"/>
        </w:rPr>
        <w:t>of</w:t>
      </w:r>
      <w:r w:rsidR="00613ACD">
        <w:rPr>
          <w:rFonts w:ascii="Candara" w:hAnsi="Candara"/>
          <w:b/>
          <w:sz w:val="28"/>
          <w:szCs w:val="28"/>
        </w:rPr>
        <w:t xml:space="preserve"> Lent</w:t>
      </w:r>
    </w:p>
    <w:p w14:paraId="413672D9" w14:textId="77777777" w:rsidR="004B316C" w:rsidRDefault="004B316C" w:rsidP="005E3A37">
      <w:pPr>
        <w:widowControl w:val="0"/>
        <w:rPr>
          <w:rFonts w:ascii="Candara" w:hAnsi="Candara"/>
          <w:b/>
        </w:rPr>
      </w:pPr>
    </w:p>
    <w:p w14:paraId="2B12FBC7" w14:textId="69E5696F" w:rsidR="00BC21CB" w:rsidRDefault="00921AC9" w:rsidP="00BC21CB">
      <w:pPr>
        <w:widowControl w:val="0"/>
      </w:pPr>
      <w:r w:rsidRPr="00877232">
        <w:rPr>
          <w:rFonts w:ascii="Candara" w:hAnsi="Candara"/>
          <w:b/>
        </w:rPr>
        <w:t xml:space="preserve">If you would like regular copies of the Notice Sheet emailed to </w:t>
      </w:r>
      <w:proofErr w:type="gramStart"/>
      <w:r w:rsidRPr="00877232">
        <w:rPr>
          <w:rFonts w:ascii="Candara" w:hAnsi="Candara"/>
          <w:b/>
        </w:rPr>
        <w:t>you</w:t>
      </w:r>
      <w:proofErr w:type="gramEnd"/>
      <w:r w:rsidRPr="00877232">
        <w:rPr>
          <w:rFonts w:ascii="Candara" w:hAnsi="Candara"/>
          <w:b/>
        </w:rPr>
        <w:t xml:space="preserve"> please </w:t>
      </w:r>
      <w:r w:rsidR="00FD1C53" w:rsidRPr="00877232">
        <w:rPr>
          <w:rFonts w:ascii="Candara" w:hAnsi="Candara"/>
          <w:b/>
        </w:rPr>
        <w:t xml:space="preserve">email </w:t>
      </w:r>
      <w:r w:rsidR="008158DA" w:rsidRPr="00877232">
        <w:rPr>
          <w:rFonts w:ascii="Candara" w:hAnsi="Candara"/>
          <w:b/>
        </w:rPr>
        <w:t xml:space="preserve">the Parish Office at </w:t>
      </w:r>
      <w:r w:rsidR="008158DA" w:rsidRPr="00877232">
        <w:rPr>
          <w:rFonts w:ascii="Candara" w:hAnsi="Candara"/>
          <w:b/>
          <w:u w:val="single"/>
        </w:rPr>
        <w:t>admin</w:t>
      </w:r>
      <w:hyperlink r:id="rId9" w:history="1">
        <w:r w:rsidR="008158DA" w:rsidRPr="00877232">
          <w:rPr>
            <w:rStyle w:val="Hyperlink"/>
            <w:rFonts w:ascii="Candara" w:hAnsi="Candara"/>
            <w:b/>
            <w:color w:val="auto"/>
          </w:rPr>
          <w:t>@roystonparishchurch.org.uk</w:t>
        </w:r>
      </w:hyperlink>
    </w:p>
    <w:p w14:paraId="2A63690A" w14:textId="6435509D" w:rsidR="00751B95" w:rsidRDefault="00751B95" w:rsidP="00BC21CB">
      <w:pPr>
        <w:widowControl w:val="0"/>
      </w:pPr>
    </w:p>
    <w:p w14:paraId="0EBB93F4" w14:textId="50C40296" w:rsidR="00064AD4" w:rsidRDefault="00064AD4" w:rsidP="00ED6725">
      <w:pPr>
        <w:widowControl w:val="0"/>
        <w:rPr>
          <w:rFonts w:ascii="Candara" w:hAnsi="Candara"/>
          <w:b/>
          <w:bCs/>
        </w:rPr>
      </w:pPr>
      <w:bookmarkStart w:id="0" w:name="_Hlk100584417"/>
    </w:p>
    <w:p w14:paraId="04586109" w14:textId="25480CD5" w:rsidR="00064AD4" w:rsidRDefault="00D8648F" w:rsidP="00ED6725">
      <w:pPr>
        <w:widowControl w:val="0"/>
        <w:rPr>
          <w:rFonts w:ascii="Candara" w:hAnsi="Candara"/>
          <w:b/>
          <w:bCs/>
        </w:rPr>
      </w:pPr>
      <w:r w:rsidRPr="00D8648F">
        <w:rPr>
          <w:rFonts w:ascii="Candara" w:hAnsi="Candara"/>
          <w:b/>
          <w:bCs/>
          <w:noProof/>
        </w:rPr>
        <w:drawing>
          <wp:inline distT="0" distB="0" distL="0" distR="0" wp14:anchorId="5820FBE7" wp14:editId="3663A26C">
            <wp:extent cx="4660265" cy="3507105"/>
            <wp:effectExtent l="0" t="0" r="6985" b="0"/>
            <wp:docPr id="1901792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92207" name=""/>
                    <pic:cNvPicPr/>
                  </pic:nvPicPr>
                  <pic:blipFill rotWithShape="1">
                    <a:blip r:embed="rId10"/>
                    <a:srcRect b="7749"/>
                    <a:stretch>
                      <a:fillRect/>
                    </a:stretch>
                  </pic:blipFill>
                  <pic:spPr bwMode="auto">
                    <a:xfrm>
                      <a:off x="0" y="0"/>
                      <a:ext cx="4660265" cy="3507105"/>
                    </a:xfrm>
                    <a:prstGeom prst="rect">
                      <a:avLst/>
                    </a:prstGeom>
                    <a:ln>
                      <a:noFill/>
                    </a:ln>
                    <a:extLst>
                      <a:ext uri="{53640926-AAD7-44D8-BBD7-CCE9431645EC}">
                        <a14:shadowObscured xmlns:a14="http://schemas.microsoft.com/office/drawing/2010/main"/>
                      </a:ext>
                    </a:extLst>
                  </pic:spPr>
                </pic:pic>
              </a:graphicData>
            </a:graphic>
          </wp:inline>
        </w:drawing>
      </w:r>
    </w:p>
    <w:p w14:paraId="0A1EB7D1" w14:textId="77777777" w:rsidR="00064AD4" w:rsidRDefault="00064AD4" w:rsidP="00ED6725">
      <w:pPr>
        <w:widowControl w:val="0"/>
        <w:rPr>
          <w:rFonts w:ascii="Candara" w:hAnsi="Candara"/>
          <w:b/>
          <w:bCs/>
        </w:rPr>
      </w:pPr>
    </w:p>
    <w:p w14:paraId="2B361F69" w14:textId="6768E92F" w:rsidR="00064AD4" w:rsidRDefault="00EC29F6" w:rsidP="00ED6725">
      <w:pPr>
        <w:widowControl w:val="0"/>
        <w:rPr>
          <w:rFonts w:ascii="Candara" w:hAnsi="Candara"/>
          <w:b/>
          <w:bCs/>
        </w:rPr>
      </w:pPr>
      <w:r w:rsidRPr="00EC29F6">
        <w:rPr>
          <w:rFonts w:ascii="Candara" w:hAnsi="Candara"/>
          <w:b/>
          <w:bCs/>
          <w:noProof/>
        </w:rPr>
        <w:drawing>
          <wp:inline distT="0" distB="0" distL="0" distR="0" wp14:anchorId="3EC6AC75" wp14:editId="46A8EEFC">
            <wp:extent cx="4660265" cy="561975"/>
            <wp:effectExtent l="0" t="0" r="6985" b="9525"/>
            <wp:docPr id="537740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40387" name=""/>
                    <pic:cNvPicPr/>
                  </pic:nvPicPr>
                  <pic:blipFill>
                    <a:blip r:embed="rId11"/>
                    <a:stretch>
                      <a:fillRect/>
                    </a:stretch>
                  </pic:blipFill>
                  <pic:spPr>
                    <a:xfrm>
                      <a:off x="0" y="0"/>
                      <a:ext cx="4660265" cy="561975"/>
                    </a:xfrm>
                    <a:prstGeom prst="rect">
                      <a:avLst/>
                    </a:prstGeom>
                  </pic:spPr>
                </pic:pic>
              </a:graphicData>
            </a:graphic>
          </wp:inline>
        </w:drawing>
      </w:r>
    </w:p>
    <w:p w14:paraId="33BB4840" w14:textId="1B815EBF" w:rsidR="00064AD4" w:rsidRDefault="00675E08" w:rsidP="00ED6725">
      <w:pPr>
        <w:widowControl w:val="0"/>
        <w:rPr>
          <w:rFonts w:ascii="Candara" w:hAnsi="Candara"/>
          <w:b/>
          <w:bCs/>
        </w:rPr>
      </w:pPr>
      <w:r>
        <w:rPr>
          <w:rFonts w:ascii="Candara" w:hAnsi="Candara"/>
          <w:b/>
          <w:bCs/>
        </w:rPr>
        <w:t>NOTICES</w:t>
      </w:r>
    </w:p>
    <w:p w14:paraId="66ECAA7C" w14:textId="0AB0C209" w:rsidR="00A30BAE" w:rsidRPr="00A30BAE" w:rsidRDefault="00A30BAE" w:rsidP="00A30BAE">
      <w:pPr>
        <w:widowControl w:val="0"/>
        <w:rPr>
          <w:rFonts w:ascii="Candara" w:hAnsi="Candara"/>
          <w:b/>
          <w:bCs/>
        </w:rPr>
      </w:pPr>
      <w:r w:rsidRPr="00A30BAE">
        <w:rPr>
          <w:rFonts w:ascii="Candara" w:hAnsi="Candara"/>
          <w:b/>
          <w:bCs/>
        </w:rPr>
        <w:t xml:space="preserve">CHEESE and WINE </w:t>
      </w:r>
      <w:r w:rsidR="00675E08">
        <w:rPr>
          <w:rFonts w:ascii="Candara" w:hAnsi="Candara"/>
          <w:b/>
          <w:bCs/>
        </w:rPr>
        <w:t xml:space="preserve">PARTY: </w:t>
      </w:r>
      <w:r w:rsidRPr="00A30BAE">
        <w:rPr>
          <w:rFonts w:ascii="Candara" w:hAnsi="Candara"/>
          <w:sz w:val="18"/>
          <w:szCs w:val="18"/>
        </w:rPr>
        <w:t>on SATURDAY 18th APRIL, 7:00PM</w:t>
      </w:r>
      <w:r w:rsidR="00675E08">
        <w:rPr>
          <w:rFonts w:ascii="Candara" w:hAnsi="Candara"/>
          <w:sz w:val="18"/>
          <w:szCs w:val="18"/>
        </w:rPr>
        <w:t xml:space="preserve"> at church. Ticket </w:t>
      </w:r>
      <w:r w:rsidRPr="00A30BAE">
        <w:rPr>
          <w:rFonts w:ascii="Candara" w:hAnsi="Candara"/>
          <w:sz w:val="18"/>
          <w:szCs w:val="18"/>
        </w:rPr>
        <w:t xml:space="preserve">cost £12 and include cheese, crackers and a glass of wine or sparkling </w:t>
      </w:r>
      <w:proofErr w:type="spellStart"/>
      <w:proofErr w:type="gramStart"/>
      <w:r w:rsidRPr="00A30BAE">
        <w:rPr>
          <w:rFonts w:ascii="Candara" w:hAnsi="Candara"/>
          <w:sz w:val="18"/>
          <w:szCs w:val="18"/>
        </w:rPr>
        <w:t>elderflower.Additional</w:t>
      </w:r>
      <w:proofErr w:type="spellEnd"/>
      <w:proofErr w:type="gramEnd"/>
      <w:r w:rsidRPr="00A30BAE">
        <w:rPr>
          <w:rFonts w:ascii="Candara" w:hAnsi="Candara"/>
          <w:sz w:val="18"/>
          <w:szCs w:val="18"/>
        </w:rPr>
        <w:t xml:space="preserve"> drinks available for a charge. Tickets must be purchased in advance for catering purposes- buy yours at</w:t>
      </w:r>
      <w:r w:rsidRPr="00A30BAE">
        <w:rPr>
          <w:rFonts w:ascii="Candara" w:hAnsi="Candara"/>
          <w:b/>
          <w:bCs/>
          <w:sz w:val="18"/>
          <w:szCs w:val="18"/>
        </w:rPr>
        <w:br/>
      </w:r>
      <w:hyperlink r:id="rId12" w:history="1">
        <w:r w:rsidRPr="00A30BAE">
          <w:rPr>
            <w:rStyle w:val="Hyperlink"/>
            <w:rFonts w:ascii="Candara" w:hAnsi="Candara"/>
            <w:b/>
            <w:bCs/>
          </w:rPr>
          <w:t>https://tickets.myiknowchurch.co.uk/gb/NzcwMi0yNw/t</w:t>
        </w:r>
      </w:hyperlink>
    </w:p>
    <w:p w14:paraId="7245C294" w14:textId="77777777" w:rsidR="006A74D8" w:rsidRDefault="006A74D8" w:rsidP="00ED6725">
      <w:pPr>
        <w:widowControl w:val="0"/>
        <w:rPr>
          <w:rFonts w:ascii="Candara" w:hAnsi="Candara"/>
          <w:b/>
          <w:bCs/>
        </w:rPr>
      </w:pPr>
    </w:p>
    <w:p w14:paraId="752DE84C" w14:textId="638EA466" w:rsidR="00874995" w:rsidRPr="00D163C2" w:rsidRDefault="00874995" w:rsidP="00ED6725">
      <w:pPr>
        <w:widowControl w:val="0"/>
        <w:rPr>
          <w:rFonts w:ascii="Candara" w:hAnsi="Candara"/>
          <w:b/>
          <w:bCs/>
        </w:rPr>
      </w:pPr>
      <w:r w:rsidRPr="00D163C2">
        <w:rPr>
          <w:rFonts w:ascii="Candara" w:hAnsi="Candara"/>
          <w:b/>
          <w:bCs/>
        </w:rPr>
        <w:lastRenderedPageBreak/>
        <w:t>We pray for all Christians worldwide</w:t>
      </w:r>
      <w:r w:rsidR="00F739DD" w:rsidRPr="00D163C2">
        <w:rPr>
          <w:rFonts w:ascii="Candara" w:hAnsi="Candara"/>
          <w:b/>
          <w:bCs/>
        </w:rPr>
        <w:t>:</w:t>
      </w:r>
    </w:p>
    <w:p w14:paraId="05A5F44C" w14:textId="77777777" w:rsidR="005814A0" w:rsidRDefault="009723CF" w:rsidP="00672C9C">
      <w:pPr>
        <w:rPr>
          <w:rFonts w:ascii="Candara" w:hAnsi="Candara"/>
          <w:b/>
          <w:bCs/>
        </w:rPr>
      </w:pPr>
      <w:r w:rsidRPr="00D163C2">
        <w:rPr>
          <w:rFonts w:ascii="Candara" w:hAnsi="Candara"/>
        </w:rPr>
        <w:t xml:space="preserve">For all </w:t>
      </w:r>
      <w:r w:rsidR="00F24E98" w:rsidRPr="00D163C2">
        <w:rPr>
          <w:rFonts w:ascii="Candara" w:hAnsi="Candara"/>
        </w:rPr>
        <w:t xml:space="preserve">Christians </w:t>
      </w:r>
      <w:r w:rsidR="00A03E5E" w:rsidRPr="00D163C2">
        <w:rPr>
          <w:rFonts w:ascii="Candara" w:hAnsi="Candara"/>
        </w:rPr>
        <w:t xml:space="preserve">in </w:t>
      </w:r>
      <w:r w:rsidR="005814A0" w:rsidRPr="005814A0">
        <w:rPr>
          <w:rFonts w:ascii="Candara" w:hAnsi="Candara"/>
          <w:b/>
          <w:bCs/>
        </w:rPr>
        <w:t>Ireland; United Kingdom: England, Northern Ireland, Scotland, Wales</w:t>
      </w:r>
      <w:bookmarkStart w:id="1" w:name="_Hlk66694706"/>
      <w:bookmarkEnd w:id="0"/>
    </w:p>
    <w:p w14:paraId="4A6A220C" w14:textId="128756C0" w:rsidR="00601CE7" w:rsidRPr="00D163C2" w:rsidRDefault="00AF5D3B" w:rsidP="00672C9C">
      <w:pPr>
        <w:rPr>
          <w:rFonts w:ascii="Candara" w:hAnsi="Candara"/>
        </w:rPr>
      </w:pPr>
      <w:r w:rsidRPr="00D163C2">
        <w:rPr>
          <w:rFonts w:ascii="Candara" w:hAnsi="Candara"/>
        </w:rPr>
        <w:t xml:space="preserve">For </w:t>
      </w:r>
      <w:r w:rsidR="00152FE4">
        <w:rPr>
          <w:rFonts w:ascii="Candara" w:hAnsi="Candara"/>
        </w:rPr>
        <w:t xml:space="preserve">all who worship </w:t>
      </w:r>
      <w:r w:rsidR="005D202D">
        <w:rPr>
          <w:rFonts w:ascii="Candara" w:hAnsi="Candara"/>
        </w:rPr>
        <w:t>at Bassingbourn Parish Church: Revd. Helen Orr</w:t>
      </w:r>
    </w:p>
    <w:p w14:paraId="5CD79A02" w14:textId="272D70DA" w:rsidR="00F16981" w:rsidRPr="00D163C2" w:rsidRDefault="008602A4" w:rsidP="00AF5D3B">
      <w:pPr>
        <w:rPr>
          <w:rFonts w:ascii="Candara" w:hAnsi="Candara"/>
          <w:bCs/>
        </w:rPr>
      </w:pPr>
      <w:r w:rsidRPr="00D163C2">
        <w:rPr>
          <w:rFonts w:ascii="Candara" w:hAnsi="Candara"/>
        </w:rPr>
        <w:t>F</w:t>
      </w:r>
      <w:r w:rsidR="00CB5A74" w:rsidRPr="00D163C2">
        <w:rPr>
          <w:rFonts w:ascii="Candara" w:hAnsi="Candara"/>
          <w:bCs/>
        </w:rPr>
        <w:t xml:space="preserve">or </w:t>
      </w:r>
      <w:r w:rsidR="00AB00CF" w:rsidRPr="00D163C2">
        <w:rPr>
          <w:rFonts w:ascii="Candara" w:hAnsi="Candara"/>
          <w:bCs/>
        </w:rPr>
        <w:t xml:space="preserve">the </w:t>
      </w:r>
      <w:r w:rsidR="00F331C7" w:rsidRPr="00D163C2">
        <w:rPr>
          <w:rFonts w:ascii="Candara" w:hAnsi="Candara"/>
          <w:bCs/>
        </w:rPr>
        <w:t>w</w:t>
      </w:r>
      <w:r w:rsidR="004D0366" w:rsidRPr="00D163C2">
        <w:rPr>
          <w:rFonts w:ascii="Candara" w:hAnsi="Candara"/>
          <w:bCs/>
        </w:rPr>
        <w:t xml:space="preserve">ork of </w:t>
      </w:r>
      <w:r w:rsidR="00096B68" w:rsidRPr="00D163C2">
        <w:rPr>
          <w:rFonts w:ascii="Candara" w:hAnsi="Candara"/>
          <w:bCs/>
        </w:rPr>
        <w:t>our mission p</w:t>
      </w:r>
      <w:r w:rsidR="00190E6D" w:rsidRPr="00D163C2">
        <w:rPr>
          <w:rFonts w:ascii="Candara" w:hAnsi="Candara"/>
          <w:bCs/>
        </w:rPr>
        <w:t>artn</w:t>
      </w:r>
      <w:r w:rsidR="00EA252A" w:rsidRPr="00D163C2">
        <w:rPr>
          <w:rFonts w:ascii="Candara" w:hAnsi="Candara"/>
          <w:bCs/>
        </w:rPr>
        <w:t>e</w:t>
      </w:r>
      <w:r w:rsidR="00220F7B" w:rsidRPr="00D163C2">
        <w:rPr>
          <w:rFonts w:ascii="Candara" w:hAnsi="Candara"/>
          <w:bCs/>
        </w:rPr>
        <w:t>rs:</w:t>
      </w:r>
      <w:r w:rsidR="00BA498C" w:rsidRPr="00D163C2">
        <w:rPr>
          <w:rFonts w:ascii="Candara" w:hAnsi="Candara"/>
          <w:bCs/>
        </w:rPr>
        <w:t xml:space="preserve"> </w:t>
      </w:r>
      <w:r w:rsidR="00152FE4">
        <w:rPr>
          <w:rFonts w:ascii="Candara" w:hAnsi="Candara"/>
          <w:bCs/>
        </w:rPr>
        <w:t>The Bible Society</w:t>
      </w:r>
    </w:p>
    <w:p w14:paraId="305C42DD" w14:textId="1B309CD7" w:rsidR="00AF5D3B" w:rsidRPr="00D163C2" w:rsidRDefault="00F16981" w:rsidP="00AF5D3B">
      <w:pPr>
        <w:rPr>
          <w:rFonts w:ascii="Candara" w:hAnsi="Candara"/>
        </w:rPr>
      </w:pPr>
      <w:r w:rsidRPr="00D163C2">
        <w:rPr>
          <w:rFonts w:ascii="Candara" w:hAnsi="Candara"/>
          <w:bCs/>
        </w:rPr>
        <w:t>P</w:t>
      </w:r>
      <w:r w:rsidR="00AF5D3B" w:rsidRPr="00D163C2">
        <w:rPr>
          <w:rFonts w:ascii="Candara" w:hAnsi="Candara"/>
          <w:b/>
        </w:rPr>
        <w:t>ray for the community of Royston</w:t>
      </w:r>
      <w:r w:rsidR="00AF5D3B" w:rsidRPr="00D163C2">
        <w:rPr>
          <w:rFonts w:ascii="Candara" w:hAnsi="Candara"/>
        </w:rPr>
        <w:t>:</w:t>
      </w:r>
    </w:p>
    <w:bookmarkEnd w:id="1"/>
    <w:p w14:paraId="52559155" w14:textId="55151A4F" w:rsidR="007C5FE9" w:rsidRPr="00D163C2" w:rsidRDefault="007C5FE9" w:rsidP="000A2229">
      <w:pPr>
        <w:rPr>
          <w:rFonts w:ascii="Candara" w:hAnsi="Candara"/>
        </w:rPr>
      </w:pPr>
      <w:r w:rsidRPr="00D163C2">
        <w:rPr>
          <w:rFonts w:ascii="Candara" w:hAnsi="Candara"/>
        </w:rPr>
        <w:t xml:space="preserve">For our local health centres </w:t>
      </w:r>
    </w:p>
    <w:p w14:paraId="4EC3866E" w14:textId="70F4CC6C" w:rsidR="005D4B26" w:rsidRPr="00D163C2" w:rsidRDefault="00152FE4" w:rsidP="000A2229">
      <w:pPr>
        <w:rPr>
          <w:rFonts w:ascii="Candara" w:hAnsi="Candara"/>
        </w:rPr>
      </w:pPr>
      <w:r>
        <w:rPr>
          <w:rFonts w:ascii="Candara" w:hAnsi="Candara"/>
        </w:rPr>
        <w:t>For our local Foodbank and all who will make use of it.</w:t>
      </w:r>
    </w:p>
    <w:p w14:paraId="7618D727" w14:textId="728C88ED" w:rsidR="000D0B8B" w:rsidRDefault="000D0B8B" w:rsidP="000A2229">
      <w:pPr>
        <w:rPr>
          <w:rFonts w:ascii="Candara" w:hAnsi="Candara" w:cs="Arial"/>
          <w:b/>
          <w:bCs/>
        </w:rPr>
      </w:pPr>
      <w:r w:rsidRPr="00D163C2">
        <w:rPr>
          <w:rFonts w:ascii="Candara" w:hAnsi="Candara" w:cs="Arial"/>
          <w:b/>
          <w:bCs/>
        </w:rPr>
        <w:t>We pray for our world</w:t>
      </w:r>
      <w:r w:rsidR="00323D73" w:rsidRPr="00D163C2">
        <w:rPr>
          <w:rFonts w:ascii="Candara" w:hAnsi="Candara" w:cs="Arial"/>
          <w:b/>
          <w:bCs/>
        </w:rPr>
        <w:t xml:space="preserve"> and ECO projects</w:t>
      </w:r>
      <w:r w:rsidRPr="00D163C2">
        <w:rPr>
          <w:rFonts w:ascii="Candara" w:hAnsi="Candara" w:cs="Arial"/>
          <w:b/>
          <w:bCs/>
        </w:rPr>
        <w:t>:</w:t>
      </w:r>
    </w:p>
    <w:p w14:paraId="46C2C2D2" w14:textId="38B8C60F" w:rsidR="00542B0E" w:rsidRPr="004A2C95" w:rsidRDefault="00542B0E" w:rsidP="000A2229">
      <w:pPr>
        <w:rPr>
          <w:rFonts w:ascii="Candara" w:hAnsi="Candara" w:cs="Arial"/>
          <w:b/>
          <w:bCs/>
        </w:rPr>
      </w:pPr>
      <w:r w:rsidRPr="004A2C95">
        <w:rPr>
          <w:rFonts w:ascii="Candara" w:hAnsi="Candara"/>
        </w:rPr>
        <w:t xml:space="preserve">The </w:t>
      </w:r>
      <w:proofErr w:type="gramStart"/>
      <w:r w:rsidRPr="004A2C95">
        <w:rPr>
          <w:rFonts w:ascii="Candara" w:hAnsi="Candara"/>
        </w:rPr>
        <w:t>14th</w:t>
      </w:r>
      <w:proofErr w:type="gramEnd"/>
      <w:r w:rsidRPr="004A2C95">
        <w:rPr>
          <w:rFonts w:ascii="Candara" w:hAnsi="Candara"/>
        </w:rPr>
        <w:t xml:space="preserve"> March is the International Day for Action for Rivers.   We pray that the cleanliness of rivers is taken more seriously and that these essential resources are managed responsibly.</w:t>
      </w:r>
    </w:p>
    <w:p w14:paraId="62A0FCFF" w14:textId="7B443478" w:rsidR="00A76DAD" w:rsidRPr="00D163C2" w:rsidRDefault="009E5300" w:rsidP="000A2229">
      <w:pPr>
        <w:rPr>
          <w:rFonts w:ascii="Candara" w:hAnsi="Candara"/>
          <w:b/>
        </w:rPr>
      </w:pPr>
      <w:r w:rsidRPr="00D163C2">
        <w:rPr>
          <w:rFonts w:ascii="Candara" w:hAnsi="Candara"/>
          <w:b/>
        </w:rPr>
        <w:t>We pr</w:t>
      </w:r>
      <w:r w:rsidR="00D10DB5" w:rsidRPr="00D163C2">
        <w:rPr>
          <w:rFonts w:ascii="Candara" w:hAnsi="Candara"/>
          <w:b/>
        </w:rPr>
        <w:t>ay for the sick and suffering:</w:t>
      </w:r>
    </w:p>
    <w:p w14:paraId="60F7E992" w14:textId="14EE9A44" w:rsidR="005153D0" w:rsidRPr="00D163C2" w:rsidRDefault="00B76225" w:rsidP="005153D0">
      <w:pPr>
        <w:rPr>
          <w:rFonts w:ascii="Candara" w:hAnsi="Candara"/>
          <w:b/>
          <w:bCs/>
        </w:rPr>
      </w:pPr>
      <w:r w:rsidRPr="00D163C2">
        <w:rPr>
          <w:rFonts w:ascii="Candara" w:hAnsi="Candara"/>
          <w:b/>
          <w:bCs/>
        </w:rPr>
        <w:t>1</w:t>
      </w:r>
      <w:r w:rsidRPr="00D163C2">
        <w:rPr>
          <w:rFonts w:ascii="Candara" w:hAnsi="Candara"/>
          <w:b/>
          <w:bCs/>
          <w:vertAlign w:val="superscript"/>
        </w:rPr>
        <w:t>st</w:t>
      </w:r>
      <w:r w:rsidRPr="00D163C2">
        <w:rPr>
          <w:rFonts w:ascii="Candara" w:hAnsi="Candara"/>
          <w:b/>
          <w:bCs/>
        </w:rPr>
        <w:t xml:space="preserve"> </w:t>
      </w:r>
      <w:r w:rsidR="0062158C">
        <w:rPr>
          <w:rFonts w:ascii="Candara" w:hAnsi="Candara"/>
          <w:b/>
          <w:bCs/>
        </w:rPr>
        <w:t>March</w:t>
      </w:r>
      <w:r w:rsidR="005153D0" w:rsidRPr="00D163C2">
        <w:rPr>
          <w:rFonts w:ascii="Candara" w:hAnsi="Candara"/>
          <w:b/>
          <w:bCs/>
        </w:rPr>
        <w:tab/>
      </w:r>
      <w:r w:rsidRPr="00D163C2">
        <w:rPr>
          <w:rFonts w:ascii="Candara" w:hAnsi="Candara"/>
          <w:b/>
          <w:bCs/>
        </w:rPr>
        <w:t>8</w:t>
      </w:r>
      <w:r w:rsidRPr="00D163C2">
        <w:rPr>
          <w:rFonts w:ascii="Candara" w:hAnsi="Candara"/>
          <w:b/>
          <w:bCs/>
          <w:vertAlign w:val="superscript"/>
        </w:rPr>
        <w:t>th</w:t>
      </w:r>
      <w:r w:rsidRPr="00D163C2">
        <w:rPr>
          <w:rFonts w:ascii="Candara" w:hAnsi="Candara"/>
          <w:b/>
          <w:bCs/>
        </w:rPr>
        <w:t xml:space="preserve"> </w:t>
      </w:r>
      <w:r w:rsidR="0062158C">
        <w:rPr>
          <w:rFonts w:ascii="Candara" w:hAnsi="Candara"/>
          <w:b/>
          <w:bCs/>
        </w:rPr>
        <w:t>March</w:t>
      </w:r>
      <w:r w:rsidR="00572060" w:rsidRPr="00D163C2">
        <w:rPr>
          <w:rFonts w:ascii="Candara" w:hAnsi="Candara"/>
          <w:b/>
          <w:bCs/>
        </w:rPr>
        <w:tab/>
      </w:r>
      <w:r w:rsidRPr="00D163C2">
        <w:rPr>
          <w:rFonts w:ascii="Candara" w:hAnsi="Candara"/>
          <w:b/>
          <w:bCs/>
        </w:rPr>
        <w:t>15</w:t>
      </w:r>
      <w:r w:rsidRPr="00D163C2">
        <w:rPr>
          <w:rFonts w:ascii="Candara" w:hAnsi="Candara"/>
          <w:b/>
          <w:bCs/>
          <w:vertAlign w:val="superscript"/>
        </w:rPr>
        <w:t>th</w:t>
      </w:r>
      <w:r w:rsidRPr="00D163C2">
        <w:rPr>
          <w:rFonts w:ascii="Candara" w:hAnsi="Candara"/>
          <w:b/>
          <w:bCs/>
        </w:rPr>
        <w:t xml:space="preserve"> </w:t>
      </w:r>
      <w:r w:rsidR="0062158C">
        <w:rPr>
          <w:rFonts w:ascii="Candara" w:hAnsi="Candara"/>
          <w:b/>
          <w:bCs/>
        </w:rPr>
        <w:t>March</w:t>
      </w:r>
      <w:r w:rsidR="005153D0" w:rsidRPr="00D163C2">
        <w:rPr>
          <w:rFonts w:ascii="Candara" w:hAnsi="Candara"/>
          <w:b/>
          <w:bCs/>
        </w:rPr>
        <w:tab/>
      </w:r>
      <w:r w:rsidR="005153D0" w:rsidRPr="00D163C2">
        <w:rPr>
          <w:rFonts w:ascii="Candara" w:hAnsi="Candara"/>
          <w:b/>
          <w:bCs/>
        </w:rPr>
        <w:tab/>
      </w:r>
      <w:r w:rsidR="00226EB8" w:rsidRPr="00D163C2">
        <w:rPr>
          <w:rFonts w:ascii="Candara" w:hAnsi="Candara"/>
          <w:b/>
          <w:bCs/>
        </w:rPr>
        <w:t>2</w:t>
      </w:r>
      <w:r w:rsidR="00F50EBE" w:rsidRPr="00D163C2">
        <w:rPr>
          <w:rFonts w:ascii="Candara" w:hAnsi="Candara"/>
          <w:b/>
          <w:bCs/>
        </w:rPr>
        <w:t>2</w:t>
      </w:r>
      <w:r w:rsidRPr="00D163C2">
        <w:rPr>
          <w:rFonts w:ascii="Candara" w:hAnsi="Candara"/>
          <w:b/>
          <w:bCs/>
          <w:vertAlign w:val="superscript"/>
        </w:rPr>
        <w:t>nd</w:t>
      </w:r>
      <w:r w:rsidRPr="00D163C2">
        <w:rPr>
          <w:rFonts w:ascii="Candara" w:hAnsi="Candara"/>
          <w:b/>
          <w:bCs/>
        </w:rPr>
        <w:t xml:space="preserve"> </w:t>
      </w:r>
      <w:r w:rsidR="0062158C">
        <w:rPr>
          <w:rFonts w:ascii="Candara" w:hAnsi="Candara"/>
          <w:b/>
          <w:bCs/>
        </w:rPr>
        <w:t>/29</w:t>
      </w:r>
      <w:r w:rsidR="0062158C" w:rsidRPr="0062158C">
        <w:rPr>
          <w:rFonts w:ascii="Candara" w:hAnsi="Candara"/>
          <w:b/>
          <w:bCs/>
          <w:vertAlign w:val="superscript"/>
        </w:rPr>
        <w:t>th</w:t>
      </w:r>
      <w:r w:rsidR="0062158C">
        <w:rPr>
          <w:rFonts w:ascii="Candara" w:hAnsi="Candara"/>
          <w:b/>
          <w:bCs/>
        </w:rPr>
        <w:t xml:space="preserve"> March</w:t>
      </w:r>
    </w:p>
    <w:p w14:paraId="2F28A32C" w14:textId="257BA0FD" w:rsidR="00286760" w:rsidRPr="00D163C2" w:rsidRDefault="005153D0" w:rsidP="00286760">
      <w:pPr>
        <w:rPr>
          <w:rFonts w:ascii="Candara" w:hAnsi="Candara"/>
          <w:b/>
          <w:bCs/>
        </w:rPr>
      </w:pPr>
      <w:r w:rsidRPr="00D163C2">
        <w:rPr>
          <w:rFonts w:ascii="Candara" w:hAnsi="Candara"/>
          <w:b/>
          <w:bCs/>
        </w:rPr>
        <w:t>Lee Cockerill</w:t>
      </w:r>
      <w:r w:rsidRPr="00D163C2">
        <w:rPr>
          <w:rFonts w:ascii="Candara" w:hAnsi="Candara"/>
          <w:b/>
          <w:bCs/>
        </w:rPr>
        <w:tab/>
        <w:t>Chris Christou</w:t>
      </w:r>
      <w:r w:rsidRPr="00D163C2">
        <w:rPr>
          <w:rFonts w:ascii="Candara" w:hAnsi="Candara"/>
          <w:b/>
          <w:bCs/>
        </w:rPr>
        <w:tab/>
        <w:t>Val Brown</w:t>
      </w:r>
      <w:r w:rsidRPr="00D163C2">
        <w:rPr>
          <w:rFonts w:ascii="Candara" w:hAnsi="Candara"/>
          <w:b/>
          <w:bCs/>
        </w:rPr>
        <w:tab/>
      </w:r>
      <w:r w:rsidRPr="00D163C2">
        <w:rPr>
          <w:rFonts w:ascii="Candara" w:hAnsi="Candara"/>
          <w:b/>
          <w:bCs/>
        </w:rPr>
        <w:tab/>
        <w:t>Peter Coates                         Pat Pritchard</w:t>
      </w:r>
      <w:r w:rsidRPr="00D163C2">
        <w:rPr>
          <w:rFonts w:ascii="Candara" w:hAnsi="Candara"/>
          <w:b/>
          <w:bCs/>
        </w:rPr>
        <w:tab/>
        <w:t>Paul &amp; Pat Tidey</w:t>
      </w:r>
      <w:r w:rsidRPr="00D163C2">
        <w:rPr>
          <w:rFonts w:ascii="Candara" w:hAnsi="Candara"/>
          <w:b/>
          <w:bCs/>
        </w:rPr>
        <w:tab/>
        <w:t>Angie &amp; Ken Rushall</w:t>
      </w:r>
      <w:r w:rsidRPr="00D163C2">
        <w:rPr>
          <w:rFonts w:ascii="Candara" w:hAnsi="Candara"/>
          <w:b/>
          <w:bCs/>
        </w:rPr>
        <w:tab/>
      </w:r>
      <w:r w:rsidR="00286760" w:rsidRPr="00D163C2">
        <w:rPr>
          <w:rFonts w:ascii="Candara" w:hAnsi="Candara"/>
          <w:b/>
          <w:bCs/>
        </w:rPr>
        <w:t>Margaret Green</w:t>
      </w:r>
    </w:p>
    <w:p w14:paraId="21C8625A" w14:textId="40DB3542" w:rsidR="005153D0" w:rsidRPr="00D163C2" w:rsidRDefault="00F90428" w:rsidP="005153D0">
      <w:pPr>
        <w:rPr>
          <w:rFonts w:ascii="Candara" w:hAnsi="Candara"/>
          <w:b/>
          <w:bCs/>
        </w:rPr>
      </w:pPr>
      <w:r w:rsidRPr="00D163C2">
        <w:rPr>
          <w:rFonts w:ascii="Candara" w:hAnsi="Candara"/>
          <w:b/>
          <w:bCs/>
        </w:rPr>
        <w:t>Jackson Herbert</w:t>
      </w:r>
      <w:r w:rsidR="00A02B2F" w:rsidRPr="00D163C2">
        <w:rPr>
          <w:rFonts w:ascii="Candara" w:hAnsi="Candara"/>
          <w:b/>
          <w:bCs/>
        </w:rPr>
        <w:tab/>
      </w:r>
      <w:r w:rsidR="005153D0" w:rsidRPr="00D163C2">
        <w:rPr>
          <w:rFonts w:ascii="Candara" w:hAnsi="Candara"/>
          <w:b/>
          <w:bCs/>
        </w:rPr>
        <w:t>Mike Brown</w:t>
      </w:r>
      <w:r w:rsidR="005153D0" w:rsidRPr="00D163C2">
        <w:rPr>
          <w:rFonts w:ascii="Candara" w:hAnsi="Candara"/>
          <w:b/>
          <w:bCs/>
        </w:rPr>
        <w:tab/>
        <w:t>Paula Walker</w:t>
      </w:r>
      <w:r w:rsidR="005153D0" w:rsidRPr="00D163C2">
        <w:rPr>
          <w:rFonts w:ascii="Candara" w:hAnsi="Candara"/>
          <w:b/>
          <w:bCs/>
        </w:rPr>
        <w:tab/>
      </w:r>
      <w:r w:rsidR="005153D0" w:rsidRPr="00D163C2">
        <w:rPr>
          <w:rFonts w:ascii="Candara" w:hAnsi="Candara"/>
          <w:b/>
          <w:bCs/>
        </w:rPr>
        <w:tab/>
        <w:t xml:space="preserve">Peter Foster           </w:t>
      </w:r>
      <w:r w:rsidR="00B47179" w:rsidRPr="00D163C2">
        <w:rPr>
          <w:rFonts w:ascii="Candara" w:hAnsi="Candara"/>
          <w:b/>
          <w:bCs/>
        </w:rPr>
        <w:t xml:space="preserve">               </w:t>
      </w:r>
      <w:r w:rsidR="005153D0" w:rsidRPr="00D163C2">
        <w:rPr>
          <w:rFonts w:ascii="Candara" w:hAnsi="Candara"/>
          <w:b/>
          <w:bCs/>
        </w:rPr>
        <w:t>Marion</w:t>
      </w:r>
      <w:r w:rsidR="005153D0" w:rsidRPr="00D163C2">
        <w:rPr>
          <w:rFonts w:ascii="Candara" w:hAnsi="Candara"/>
          <w:b/>
          <w:bCs/>
        </w:rPr>
        <w:tab/>
      </w:r>
      <w:r w:rsidR="005153D0" w:rsidRPr="00D163C2">
        <w:rPr>
          <w:rFonts w:ascii="Candara" w:hAnsi="Candara"/>
          <w:b/>
          <w:bCs/>
        </w:rPr>
        <w:tab/>
        <w:t>Keith &amp; Elaine Edwards</w:t>
      </w:r>
      <w:r w:rsidR="005153D0" w:rsidRPr="00D163C2">
        <w:rPr>
          <w:rFonts w:ascii="Candara" w:hAnsi="Candara"/>
          <w:b/>
          <w:bCs/>
        </w:rPr>
        <w:tab/>
      </w:r>
      <w:r w:rsidR="00C57F1B" w:rsidRPr="00D163C2">
        <w:rPr>
          <w:rFonts w:ascii="Candara" w:hAnsi="Candara"/>
          <w:b/>
          <w:bCs/>
        </w:rPr>
        <w:tab/>
      </w:r>
      <w:r w:rsidR="00C57F1B" w:rsidRPr="00D163C2">
        <w:rPr>
          <w:rFonts w:ascii="Candara" w:hAnsi="Candara"/>
          <w:b/>
          <w:bCs/>
        </w:rPr>
        <w:tab/>
      </w:r>
      <w:r w:rsidR="005153D0" w:rsidRPr="00D163C2">
        <w:rPr>
          <w:rFonts w:ascii="Candara" w:hAnsi="Candara"/>
          <w:b/>
          <w:bCs/>
        </w:rPr>
        <w:t>Gwen Simmons</w:t>
      </w:r>
    </w:p>
    <w:p w14:paraId="76E493CA" w14:textId="126C5334" w:rsidR="007B68FC" w:rsidRPr="00A30BAE" w:rsidRDefault="00C57F1B" w:rsidP="006E67AF">
      <w:pPr>
        <w:rPr>
          <w:rFonts w:ascii="Candara" w:hAnsi="Candara"/>
          <w:b/>
          <w:bCs/>
          <w:lang w:val="it-IT"/>
        </w:rPr>
      </w:pPr>
      <w:r w:rsidRPr="00A30BAE">
        <w:rPr>
          <w:rFonts w:ascii="Candara" w:hAnsi="Candara"/>
          <w:b/>
          <w:bCs/>
          <w:lang w:val="it-IT"/>
        </w:rPr>
        <w:t>Laura O’nyamul (On-</w:t>
      </w:r>
      <w:proofErr w:type="spellStart"/>
      <w:r w:rsidRPr="00A30BAE">
        <w:rPr>
          <w:rFonts w:ascii="Candara" w:hAnsi="Candara"/>
          <w:b/>
          <w:bCs/>
          <w:lang w:val="it-IT"/>
        </w:rPr>
        <w:t>Ya</w:t>
      </w:r>
      <w:proofErr w:type="spellEnd"/>
      <w:r w:rsidRPr="00A30BAE">
        <w:rPr>
          <w:rFonts w:ascii="Candara" w:hAnsi="Candara"/>
          <w:b/>
          <w:bCs/>
          <w:lang w:val="it-IT"/>
        </w:rPr>
        <w:t>-Mul)</w:t>
      </w:r>
      <w:r w:rsidR="00B1674F" w:rsidRPr="00A30BAE">
        <w:rPr>
          <w:rFonts w:ascii="Candara" w:hAnsi="Candara"/>
          <w:b/>
          <w:bCs/>
          <w:lang w:val="it-IT"/>
        </w:rPr>
        <w:tab/>
        <w:t>Maria Turi</w:t>
      </w:r>
      <w:r w:rsidR="007B68FC" w:rsidRPr="00A30BAE">
        <w:rPr>
          <w:rFonts w:ascii="Candara" w:hAnsi="Candara"/>
          <w:b/>
          <w:bCs/>
          <w:lang w:val="it-IT"/>
        </w:rPr>
        <w:tab/>
      </w:r>
      <w:r w:rsidR="0055114F" w:rsidRPr="00A30BAE">
        <w:rPr>
          <w:rFonts w:ascii="Candara" w:hAnsi="Candara"/>
          <w:b/>
          <w:bCs/>
          <w:lang w:val="it-IT"/>
        </w:rPr>
        <w:tab/>
      </w:r>
      <w:r w:rsidR="007B68FC" w:rsidRPr="00A30BAE">
        <w:rPr>
          <w:rFonts w:ascii="Candara" w:hAnsi="Candara"/>
          <w:b/>
          <w:bCs/>
          <w:lang w:val="it-IT"/>
        </w:rPr>
        <w:t>Katie</w:t>
      </w:r>
    </w:p>
    <w:p w14:paraId="17AE4D28" w14:textId="18C051D1" w:rsidR="00297280" w:rsidRDefault="00817805" w:rsidP="006E67AF">
      <w:pPr>
        <w:rPr>
          <w:rFonts w:ascii="Candara" w:hAnsi="Candara"/>
          <w:b/>
          <w:bCs/>
        </w:rPr>
      </w:pPr>
      <w:r>
        <w:rPr>
          <w:rFonts w:ascii="Candara" w:hAnsi="Candara"/>
          <w:b/>
          <w:bCs/>
        </w:rPr>
        <w:t>Colin Fitch</w:t>
      </w:r>
      <w:r w:rsidR="001252BB">
        <w:rPr>
          <w:rFonts w:ascii="Candara" w:hAnsi="Candara"/>
          <w:b/>
          <w:bCs/>
        </w:rPr>
        <w:tab/>
      </w:r>
      <w:r w:rsidR="00297280" w:rsidRPr="00D163C2">
        <w:rPr>
          <w:rFonts w:ascii="Candara" w:hAnsi="Candara"/>
          <w:b/>
          <w:bCs/>
        </w:rPr>
        <w:t>Peggy Dawes</w:t>
      </w:r>
      <w:r w:rsidR="00297280" w:rsidRPr="00D163C2">
        <w:rPr>
          <w:rFonts w:ascii="Candara" w:hAnsi="Candara"/>
          <w:b/>
          <w:bCs/>
        </w:rPr>
        <w:tab/>
        <w:t>Jan</w:t>
      </w:r>
      <w:r w:rsidR="00D575F2" w:rsidRPr="00D163C2">
        <w:rPr>
          <w:rFonts w:ascii="Candara" w:hAnsi="Candara"/>
          <w:b/>
          <w:bCs/>
        </w:rPr>
        <w:t>et</w:t>
      </w:r>
      <w:r w:rsidR="00297280" w:rsidRPr="00D163C2">
        <w:rPr>
          <w:rFonts w:ascii="Candara" w:hAnsi="Candara"/>
          <w:b/>
          <w:bCs/>
        </w:rPr>
        <w:t xml:space="preserve"> McElney</w:t>
      </w:r>
      <w:proofErr w:type="gramStart"/>
      <w:r w:rsidR="001252BB">
        <w:rPr>
          <w:rFonts w:ascii="Candara" w:hAnsi="Candara"/>
          <w:b/>
          <w:bCs/>
        </w:rPr>
        <w:tab/>
        <w:t xml:space="preserve">  </w:t>
      </w:r>
      <w:r w:rsidR="001252BB">
        <w:rPr>
          <w:rFonts w:ascii="Candara" w:hAnsi="Candara"/>
          <w:b/>
          <w:bCs/>
        </w:rPr>
        <w:tab/>
      </w:r>
      <w:proofErr w:type="gramEnd"/>
      <w:r w:rsidR="001252BB">
        <w:rPr>
          <w:rFonts w:ascii="Candara" w:hAnsi="Candara"/>
          <w:b/>
          <w:bCs/>
        </w:rPr>
        <w:t>George N.</w:t>
      </w:r>
    </w:p>
    <w:p w14:paraId="72E4C3FF" w14:textId="3A5CEE77" w:rsidR="006259AC" w:rsidRPr="00D163C2" w:rsidRDefault="004768EC" w:rsidP="006E67AF">
      <w:pPr>
        <w:rPr>
          <w:rFonts w:ascii="Candara" w:hAnsi="Candara"/>
          <w:b/>
          <w:bCs/>
        </w:rPr>
      </w:pPr>
      <w:r>
        <w:rPr>
          <w:rFonts w:ascii="Candara" w:hAnsi="Candara"/>
          <w:b/>
          <w:bCs/>
        </w:rPr>
        <w:tab/>
      </w:r>
      <w:r>
        <w:rPr>
          <w:rFonts w:ascii="Candara" w:hAnsi="Candara"/>
          <w:b/>
          <w:bCs/>
        </w:rPr>
        <w:tab/>
        <w:t>Ted Rayment</w:t>
      </w:r>
    </w:p>
    <w:p w14:paraId="351B74F9" w14:textId="3181CEE9" w:rsidR="003F5F9E" w:rsidRPr="00D163C2" w:rsidRDefault="003F5F9E" w:rsidP="003F5F9E">
      <w:pPr>
        <w:rPr>
          <w:rFonts w:ascii="Candara" w:hAnsi="Candara"/>
          <w:b/>
        </w:rPr>
      </w:pPr>
      <w:r w:rsidRPr="00D163C2">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D163C2" w:rsidRPr="00D163C2" w14:paraId="580968B9" w14:textId="77777777" w:rsidTr="00155B0D">
        <w:tc>
          <w:tcPr>
            <w:tcW w:w="2977" w:type="dxa"/>
          </w:tcPr>
          <w:p w14:paraId="766AF4B2" w14:textId="1C0E89FA" w:rsidR="003F5F9E" w:rsidRPr="00D163C2" w:rsidRDefault="003F5F9E" w:rsidP="00C1574F">
            <w:pPr>
              <w:jc w:val="both"/>
              <w:rPr>
                <w:rFonts w:ascii="Candara" w:hAnsi="Candara"/>
                <w:b/>
                <w:bCs/>
                <w:iCs/>
              </w:rPr>
            </w:pPr>
            <w:r w:rsidRPr="00D163C2">
              <w:rPr>
                <w:rFonts w:ascii="Candara" w:hAnsi="Candara"/>
                <w:b/>
                <w:bCs/>
                <w:iCs/>
              </w:rPr>
              <w:t>Deceased</w:t>
            </w:r>
          </w:p>
        </w:tc>
        <w:tc>
          <w:tcPr>
            <w:tcW w:w="4362" w:type="dxa"/>
          </w:tcPr>
          <w:p w14:paraId="003A4F86" w14:textId="0997AD85" w:rsidR="003F5F9E" w:rsidRPr="00D163C2" w:rsidRDefault="003F5F9E" w:rsidP="00C1574F">
            <w:pPr>
              <w:pStyle w:val="NoSpacing"/>
              <w:jc w:val="both"/>
              <w:rPr>
                <w:rFonts w:ascii="Candara" w:hAnsi="Candara"/>
                <w:b/>
                <w:bCs/>
                <w:iCs/>
              </w:rPr>
            </w:pPr>
            <w:r w:rsidRPr="00D163C2">
              <w:rPr>
                <w:rFonts w:ascii="Candara" w:hAnsi="Candara"/>
                <w:b/>
                <w:bCs/>
                <w:iCs/>
              </w:rPr>
              <w:t>Bereaved</w:t>
            </w:r>
          </w:p>
        </w:tc>
      </w:tr>
      <w:tr w:rsidR="00D163C2" w:rsidRPr="00D163C2" w14:paraId="0FB821BE" w14:textId="77777777" w:rsidTr="00AB1EE2">
        <w:trPr>
          <w:trHeight w:val="143"/>
        </w:trPr>
        <w:tc>
          <w:tcPr>
            <w:tcW w:w="2977" w:type="dxa"/>
          </w:tcPr>
          <w:p w14:paraId="43DB98AE" w14:textId="4A8958BC" w:rsidR="00DB3A86" w:rsidRPr="00D163C2" w:rsidRDefault="00DB3A86" w:rsidP="00DB3A86">
            <w:pPr>
              <w:rPr>
                <w:rFonts w:ascii="Candara" w:hAnsi="Candara"/>
                <w:b/>
              </w:rPr>
            </w:pPr>
            <w:r w:rsidRPr="00D163C2">
              <w:rPr>
                <w:rFonts w:ascii="Candara" w:hAnsi="Candara"/>
                <w:b/>
              </w:rPr>
              <w:t>Harry McDonald</w:t>
            </w:r>
          </w:p>
        </w:tc>
        <w:tc>
          <w:tcPr>
            <w:tcW w:w="4362" w:type="dxa"/>
          </w:tcPr>
          <w:p w14:paraId="5A7D3070" w14:textId="121E1238" w:rsidR="00DB3A86" w:rsidRPr="00D163C2" w:rsidRDefault="00DB3A86" w:rsidP="00DB3A86">
            <w:pPr>
              <w:pStyle w:val="NoSpacing"/>
              <w:jc w:val="both"/>
              <w:rPr>
                <w:rFonts w:ascii="Candara" w:hAnsi="Candara"/>
                <w:iCs/>
              </w:rPr>
            </w:pPr>
            <w:r w:rsidRPr="00D163C2">
              <w:rPr>
                <w:rFonts w:ascii="Candara" w:hAnsi="Candara"/>
                <w:iCs/>
              </w:rPr>
              <w:t>Ruth, Family and friends</w:t>
            </w:r>
          </w:p>
        </w:tc>
      </w:tr>
      <w:tr w:rsidR="005D3A04" w:rsidRPr="00D163C2" w14:paraId="62F5C621" w14:textId="77777777" w:rsidTr="00AB1EE2">
        <w:trPr>
          <w:trHeight w:val="143"/>
        </w:trPr>
        <w:tc>
          <w:tcPr>
            <w:tcW w:w="2977" w:type="dxa"/>
          </w:tcPr>
          <w:p w14:paraId="2F153C1D" w14:textId="5CCB4174" w:rsidR="005D3A04" w:rsidRPr="00D163C2" w:rsidRDefault="005D3A04" w:rsidP="00DB3A86">
            <w:pPr>
              <w:rPr>
                <w:rFonts w:ascii="Candara" w:hAnsi="Candara"/>
                <w:b/>
              </w:rPr>
            </w:pPr>
            <w:r>
              <w:rPr>
                <w:rFonts w:ascii="Candara" w:hAnsi="Candara"/>
                <w:b/>
              </w:rPr>
              <w:t>Jennifer Jones</w:t>
            </w:r>
          </w:p>
        </w:tc>
        <w:tc>
          <w:tcPr>
            <w:tcW w:w="4362" w:type="dxa"/>
          </w:tcPr>
          <w:p w14:paraId="5CAFE51F" w14:textId="664D2A9D" w:rsidR="005D3A04" w:rsidRPr="00D163C2" w:rsidRDefault="005D3A04" w:rsidP="00DB3A86">
            <w:pPr>
              <w:pStyle w:val="NoSpacing"/>
              <w:jc w:val="both"/>
              <w:rPr>
                <w:rFonts w:ascii="Candara" w:hAnsi="Candara"/>
                <w:iCs/>
              </w:rPr>
            </w:pPr>
            <w:r>
              <w:rPr>
                <w:rFonts w:ascii="Candara" w:hAnsi="Candara"/>
                <w:iCs/>
              </w:rPr>
              <w:t>Family and friends</w:t>
            </w:r>
          </w:p>
        </w:tc>
      </w:tr>
    </w:tbl>
    <w:p w14:paraId="512E7B7E" w14:textId="77777777" w:rsidR="00D45985" w:rsidRDefault="00D45985" w:rsidP="00731BF3">
      <w:pPr>
        <w:pStyle w:val="Heading2"/>
        <w:jc w:val="left"/>
        <w:rPr>
          <w:rFonts w:ascii="Candara" w:hAnsi="Candara"/>
          <w:sz w:val="20"/>
        </w:rPr>
      </w:pPr>
      <w:bookmarkStart w:id="2" w:name="_Hlk104381373"/>
    </w:p>
    <w:p w14:paraId="321833E6" w14:textId="06A709C5" w:rsidR="00731BF3" w:rsidRPr="00D163C2" w:rsidRDefault="007F4EE9" w:rsidP="00731BF3">
      <w:pPr>
        <w:pStyle w:val="Heading2"/>
        <w:jc w:val="left"/>
        <w:rPr>
          <w:rFonts w:ascii="Candara" w:hAnsi="Candara"/>
          <w:sz w:val="20"/>
        </w:rPr>
      </w:pPr>
      <w:r w:rsidRPr="00D163C2">
        <w:rPr>
          <w:rFonts w:ascii="Candara" w:hAnsi="Candara"/>
          <w:sz w:val="20"/>
        </w:rPr>
        <w:t xml:space="preserve">We pray for those whose anniversaries fall </w:t>
      </w:r>
      <w:proofErr w:type="gramStart"/>
      <w:r w:rsidRPr="00D163C2">
        <w:rPr>
          <w:rFonts w:ascii="Candara" w:hAnsi="Candara"/>
          <w:sz w:val="20"/>
        </w:rPr>
        <w:t>at this time</w:t>
      </w:r>
      <w:proofErr w:type="gramEnd"/>
      <w:r w:rsidRPr="00D163C2">
        <w:rPr>
          <w:rFonts w:ascii="Candara" w:hAnsi="Candara"/>
          <w:sz w:val="20"/>
        </w:rPr>
        <w:t>:</w:t>
      </w:r>
    </w:p>
    <w:p w14:paraId="1DF0B960" w14:textId="77303258" w:rsidR="00FC250D" w:rsidRPr="00D163C2" w:rsidRDefault="00D45985" w:rsidP="0068768C">
      <w:pPr>
        <w:rPr>
          <w:rFonts w:ascii="Candara" w:hAnsi="Candara"/>
        </w:rPr>
      </w:pPr>
      <w:bookmarkStart w:id="3" w:name="_Hlk23499477"/>
      <w:bookmarkEnd w:id="2"/>
      <w:bookmarkEnd w:id="3"/>
      <w:r>
        <w:rPr>
          <w:rFonts w:ascii="Candara" w:hAnsi="Candara"/>
        </w:rPr>
        <w:t xml:space="preserve">Martin Mulchaly, </w:t>
      </w:r>
      <w:r w:rsidR="00DC177A">
        <w:rPr>
          <w:rFonts w:ascii="Candara" w:hAnsi="Candara"/>
        </w:rPr>
        <w:t>Chellis Hearn, James Woodall</w:t>
      </w:r>
    </w:p>
    <w:p w14:paraId="7EB5279A" w14:textId="09EEC9CF" w:rsidR="00C71311" w:rsidRPr="00D163C2" w:rsidRDefault="00C71311" w:rsidP="00C71311">
      <w:pPr>
        <w:jc w:val="center"/>
        <w:rPr>
          <w:rFonts w:ascii="Candara" w:hAnsi="Candara"/>
          <w:b/>
          <w:bCs/>
          <w:u w:val="single"/>
        </w:rPr>
      </w:pPr>
      <w:r w:rsidRPr="00D163C2">
        <w:rPr>
          <w:rFonts w:ascii="Candara" w:hAnsi="Candara"/>
          <w:b/>
          <w:bCs/>
          <w:u w:val="single"/>
        </w:rPr>
        <w:t>NOTICES</w:t>
      </w:r>
    </w:p>
    <w:p w14:paraId="4839174C" w14:textId="77777777" w:rsidR="001D0E37" w:rsidRDefault="001D0E37" w:rsidP="00527DA2">
      <w:pPr>
        <w:rPr>
          <w:rFonts w:ascii="Candara" w:hAnsi="Candara" w:cs="Calibri"/>
          <w:b/>
          <w:bCs/>
          <w:u w:val="single"/>
        </w:rPr>
      </w:pPr>
    </w:p>
    <w:p w14:paraId="30D5990F" w14:textId="77777777" w:rsidR="00542DCF" w:rsidRDefault="00542DCF" w:rsidP="0084177C">
      <w:pPr>
        <w:rPr>
          <w:rFonts w:ascii="Candara" w:hAnsi="Candara"/>
          <w:b/>
          <w:bCs/>
          <w:u w:val="single"/>
        </w:rPr>
      </w:pPr>
      <w:r w:rsidRPr="007A1247">
        <w:rPr>
          <w:rFonts w:ascii="Candara" w:hAnsi="Candara"/>
          <w:b/>
          <w:bCs/>
          <w:u w:val="single"/>
        </w:rPr>
        <w:t>BRING AND SHARE LUNCH </w:t>
      </w:r>
      <w:r w:rsidR="007A1247" w:rsidRPr="007A1247">
        <w:rPr>
          <w:rFonts w:ascii="Candara" w:hAnsi="Candara"/>
          <w:b/>
          <w:bCs/>
          <w:u w:val="single"/>
        </w:rPr>
        <w:t xml:space="preserve">- </w:t>
      </w:r>
      <w:r w:rsidR="007A1247" w:rsidRPr="00542DCF">
        <w:rPr>
          <w:rFonts w:ascii="Candara" w:hAnsi="Candara"/>
        </w:rPr>
        <w:t xml:space="preserve">there will be a </w:t>
      </w:r>
      <w:proofErr w:type="spellStart"/>
      <w:r w:rsidR="007A1247" w:rsidRPr="00542DCF">
        <w:rPr>
          <w:rFonts w:ascii="Candara" w:hAnsi="Candara"/>
        </w:rPr>
        <w:t>bring</w:t>
      </w:r>
      <w:proofErr w:type="spellEnd"/>
      <w:r w:rsidR="007A1247" w:rsidRPr="00542DCF">
        <w:rPr>
          <w:rFonts w:ascii="Candara" w:hAnsi="Candara"/>
        </w:rPr>
        <w:t xml:space="preserve"> and share lunch in church after the APCM on Sunday 22</w:t>
      </w:r>
      <w:r w:rsidR="007A1247" w:rsidRPr="00542DCF">
        <w:rPr>
          <w:rFonts w:ascii="Candara" w:hAnsi="Candara"/>
          <w:vertAlign w:val="superscript"/>
        </w:rPr>
        <w:t>nd</w:t>
      </w:r>
      <w:r w:rsidR="007A1247" w:rsidRPr="00542DCF">
        <w:rPr>
          <w:rFonts w:ascii="Candara" w:hAnsi="Candara"/>
        </w:rPr>
        <w:t> March.  All are welcome.  Please bring an item of food to share</w:t>
      </w:r>
      <w:r w:rsidR="007A1247" w:rsidRPr="007A1247">
        <w:rPr>
          <w:rFonts w:ascii="Candara" w:hAnsi="Candara"/>
          <w:b/>
          <w:bCs/>
          <w:u w:val="single"/>
        </w:rPr>
        <w:t>.</w:t>
      </w:r>
    </w:p>
    <w:p w14:paraId="59AD06D4" w14:textId="77777777" w:rsidR="00542DCF" w:rsidRDefault="00542DCF" w:rsidP="0084177C">
      <w:pPr>
        <w:rPr>
          <w:rFonts w:ascii="Candara" w:hAnsi="Candara"/>
          <w:b/>
          <w:bCs/>
          <w:u w:val="single"/>
        </w:rPr>
      </w:pPr>
    </w:p>
    <w:p w14:paraId="55D71C20" w14:textId="0D5D91BF" w:rsidR="0084177C" w:rsidRDefault="0084177C" w:rsidP="0084177C">
      <w:pPr>
        <w:rPr>
          <w:rFonts w:ascii="Candara" w:hAnsi="Candara"/>
        </w:rPr>
      </w:pPr>
      <w:r w:rsidRPr="00D16949">
        <w:rPr>
          <w:rFonts w:ascii="Candara" w:hAnsi="Candara"/>
          <w:b/>
          <w:bCs/>
          <w:u w:val="single"/>
        </w:rPr>
        <w:t>A CALL FOR HELP IN PREPARING MOTHERING SUNDAY POSIES</w:t>
      </w:r>
      <w:r>
        <w:rPr>
          <w:rFonts w:ascii="Candara" w:hAnsi="Candara"/>
          <w:b/>
          <w:bCs/>
          <w:u w:val="single"/>
        </w:rPr>
        <w:t xml:space="preserve">:  </w:t>
      </w:r>
      <w:r w:rsidRPr="00D16949">
        <w:rPr>
          <w:rFonts w:ascii="Candara" w:hAnsi="Candara"/>
        </w:rPr>
        <w:t xml:space="preserve">Our flower arrangers are going to create posies which will be handed out during our services on Mothering Sunday in church on Saturday 14th March at 12.30pm.  If you could lend a </w:t>
      </w:r>
      <w:proofErr w:type="gramStart"/>
      <w:r w:rsidRPr="00D16949">
        <w:rPr>
          <w:rFonts w:ascii="Candara" w:hAnsi="Candara"/>
        </w:rPr>
        <w:t>hand</w:t>
      </w:r>
      <w:proofErr w:type="gramEnd"/>
      <w:r w:rsidRPr="00D16949">
        <w:rPr>
          <w:rFonts w:ascii="Candara" w:hAnsi="Candara"/>
        </w:rPr>
        <w:t xml:space="preserve"> then please contact the Church Office.  No previous experience necessary.  You don't even need to consider that you have green fingers.  </w:t>
      </w:r>
    </w:p>
    <w:p w14:paraId="513BE91C" w14:textId="77777777" w:rsidR="00F75E69" w:rsidRDefault="00F75E69" w:rsidP="0084177C">
      <w:pPr>
        <w:rPr>
          <w:rFonts w:ascii="Candara" w:hAnsi="Candara"/>
        </w:rPr>
      </w:pPr>
    </w:p>
    <w:p w14:paraId="57B882BB" w14:textId="77777777" w:rsidR="00F75E69" w:rsidRDefault="00F75E69" w:rsidP="00F75E69">
      <w:pPr>
        <w:rPr>
          <w:rFonts w:ascii="Candara" w:hAnsi="Candara"/>
        </w:rPr>
      </w:pPr>
      <w:r>
        <w:rPr>
          <w:rFonts w:ascii="Candara" w:hAnsi="Candara"/>
          <w:b/>
          <w:bCs/>
          <w:u w:val="single"/>
        </w:rPr>
        <w:t>ELECTORAL ROLL:</w:t>
      </w:r>
      <w:r>
        <w:rPr>
          <w:rFonts w:ascii="Candara" w:hAnsi="Candara"/>
        </w:rPr>
        <w:t xml:space="preserve"> If you would like to join the Electoral Roll this year and you are not already on it, which enables you to vote at our annual meeting, please apply on this link:   </w:t>
      </w:r>
      <w:hyperlink r:id="rId13" w:tgtFrame="_blank" w:history="1">
        <w:r w:rsidRPr="00F804A2">
          <w:rPr>
            <w:rStyle w:val="Hyperlink"/>
            <w:rFonts w:ascii="Candara" w:hAnsi="Candara"/>
          </w:rPr>
          <w:t>https://roystonparishchurch.org.uk/electoral-roll</w:t>
        </w:r>
      </w:hyperlink>
      <w:r>
        <w:t>. To be completed by 7</w:t>
      </w:r>
      <w:r w:rsidRPr="003523C4">
        <w:rPr>
          <w:vertAlign w:val="superscript"/>
        </w:rPr>
        <w:t>th</w:t>
      </w:r>
      <w:r>
        <w:t xml:space="preserve"> March.</w:t>
      </w:r>
    </w:p>
    <w:p w14:paraId="51B995E6" w14:textId="77777777" w:rsidR="00F75E69" w:rsidRDefault="00F75E69" w:rsidP="0084177C">
      <w:pPr>
        <w:rPr>
          <w:rFonts w:ascii="Candara" w:hAnsi="Candara"/>
        </w:rPr>
      </w:pPr>
    </w:p>
    <w:p w14:paraId="4F6D5D2A" w14:textId="11CF8E6C" w:rsidR="0084177C" w:rsidRPr="00A40B0C" w:rsidRDefault="0084177C" w:rsidP="0084177C">
      <w:pPr>
        <w:rPr>
          <w:rFonts w:ascii="Candara" w:hAnsi="Candara"/>
        </w:rPr>
      </w:pPr>
      <w:r w:rsidRPr="00A40B0C">
        <w:rPr>
          <w:rFonts w:ascii="Candara" w:hAnsi="Candara"/>
          <w:b/>
          <w:bCs/>
          <w:u w:val="single"/>
        </w:rPr>
        <w:t>LENT LUNCHES IN AID OF CAFOD AND CHRISTIAN AID</w:t>
      </w:r>
      <w:r>
        <w:rPr>
          <w:rFonts w:ascii="Candara" w:hAnsi="Candara"/>
          <w:b/>
          <w:bCs/>
          <w:u w:val="single"/>
        </w:rPr>
        <w:t xml:space="preserve">: </w:t>
      </w:r>
      <w:r w:rsidR="007374B4">
        <w:rPr>
          <w:rFonts w:ascii="Candara" w:hAnsi="Candara"/>
          <w:b/>
          <w:bCs/>
          <w:u w:val="single"/>
        </w:rPr>
        <w:t xml:space="preserve"> </w:t>
      </w:r>
      <w:r w:rsidR="00F75E69">
        <w:rPr>
          <w:rFonts w:ascii="Candara" w:hAnsi="Candara"/>
        </w:rPr>
        <w:t>C</w:t>
      </w:r>
      <w:r w:rsidRPr="00011B8F">
        <w:rPr>
          <w:rFonts w:ascii="Candara" w:hAnsi="Candara"/>
        </w:rPr>
        <w:t>ontinues on</w:t>
      </w:r>
      <w:r>
        <w:rPr>
          <w:rFonts w:ascii="Candara" w:hAnsi="Candara"/>
        </w:rPr>
        <w:t xml:space="preserve"> </w:t>
      </w:r>
      <w:r w:rsidRPr="00011B8F">
        <w:rPr>
          <w:rFonts w:ascii="Candara" w:hAnsi="Candara"/>
        </w:rPr>
        <w:t>11</w:t>
      </w:r>
      <w:r w:rsidRPr="00011B8F">
        <w:rPr>
          <w:rFonts w:ascii="Candara" w:hAnsi="Candara"/>
          <w:vertAlign w:val="superscript"/>
        </w:rPr>
        <w:t>th</w:t>
      </w:r>
      <w:r w:rsidRPr="00011B8F">
        <w:rPr>
          <w:rFonts w:ascii="Candara" w:hAnsi="Candara"/>
        </w:rPr>
        <w:t>, 18</w:t>
      </w:r>
      <w:r w:rsidRPr="00011B8F">
        <w:rPr>
          <w:rFonts w:ascii="Candara" w:hAnsi="Candara"/>
          <w:vertAlign w:val="superscript"/>
        </w:rPr>
        <w:t>th</w:t>
      </w:r>
      <w:r w:rsidRPr="00011B8F">
        <w:rPr>
          <w:rFonts w:ascii="Candara" w:hAnsi="Candara"/>
        </w:rPr>
        <w:t>, 25</w:t>
      </w:r>
      <w:r w:rsidRPr="00011B8F">
        <w:rPr>
          <w:rFonts w:ascii="Candara" w:hAnsi="Candara"/>
          <w:vertAlign w:val="superscript"/>
        </w:rPr>
        <w:t>th</w:t>
      </w:r>
      <w:r w:rsidRPr="00011B8F">
        <w:rPr>
          <w:rFonts w:ascii="Candara" w:hAnsi="Candara"/>
        </w:rPr>
        <w:t xml:space="preserve"> March</w:t>
      </w:r>
      <w:r w:rsidR="00F75E69">
        <w:rPr>
          <w:rFonts w:ascii="Candara" w:hAnsi="Candara"/>
        </w:rPr>
        <w:t xml:space="preserve">.  </w:t>
      </w:r>
      <w:r w:rsidRPr="00A40B0C">
        <w:rPr>
          <w:rFonts w:ascii="Candara" w:hAnsi="Candara"/>
        </w:rPr>
        <w:t>Venue - Roman Catholic Parish Centre, Melbourn Rd. - Entry for pedestrians and cyclists from School car park only. Lunches are served between 12 noon and 1pm</w:t>
      </w:r>
    </w:p>
    <w:p w14:paraId="319BEA80" w14:textId="77777777" w:rsidR="0084177C" w:rsidRDefault="0084177C" w:rsidP="0084177C">
      <w:pPr>
        <w:rPr>
          <w:rFonts w:ascii="Candara" w:hAnsi="Candara"/>
        </w:rPr>
      </w:pPr>
      <w:r w:rsidRPr="00A40B0C">
        <w:rPr>
          <w:rFonts w:ascii="Candara" w:hAnsi="Candara"/>
        </w:rPr>
        <w:t xml:space="preserve">Donations for lunch:  Suggested donation is £5pp.  This will be distributed equally between </w:t>
      </w:r>
      <w:proofErr w:type="spellStart"/>
      <w:r w:rsidRPr="00A40B0C">
        <w:rPr>
          <w:rFonts w:ascii="Candara" w:hAnsi="Candara"/>
        </w:rPr>
        <w:t>Cafod</w:t>
      </w:r>
      <w:proofErr w:type="spellEnd"/>
      <w:r w:rsidRPr="00A40B0C">
        <w:rPr>
          <w:rFonts w:ascii="Candara" w:hAnsi="Candara"/>
        </w:rPr>
        <w:t xml:space="preserve"> and Christian Aid</w:t>
      </w:r>
    </w:p>
    <w:p w14:paraId="53A3FC2A" w14:textId="46FF38F6" w:rsidR="00527DA2" w:rsidRPr="00527DA2" w:rsidRDefault="00527DA2" w:rsidP="00527DA2">
      <w:pPr>
        <w:rPr>
          <w:rFonts w:ascii="Candara" w:hAnsi="Candara" w:cs="Calibri"/>
          <w:b/>
          <w:bCs/>
          <w:u w:val="single"/>
        </w:rPr>
      </w:pPr>
      <w:r w:rsidRPr="00527DA2">
        <w:rPr>
          <w:rFonts w:ascii="Candara" w:hAnsi="Candara" w:cs="Calibri"/>
          <w:b/>
          <w:bCs/>
          <w:u w:val="single"/>
        </w:rPr>
        <w:t xml:space="preserve">FOR ALL THOSE WHO HAVE BEEN AFFECTED BY THE DEATH OF A CHILD- A SERVICE OF REMEMBRANCE AND THANKSGIVING   </w:t>
      </w:r>
    </w:p>
    <w:p w14:paraId="550DC7B9" w14:textId="77777777" w:rsidR="00527DA2" w:rsidRPr="00527DA2" w:rsidRDefault="00527DA2" w:rsidP="00527DA2">
      <w:pPr>
        <w:rPr>
          <w:rFonts w:ascii="Candara" w:hAnsi="Candara" w:cs="Calibri"/>
        </w:rPr>
      </w:pPr>
      <w:r w:rsidRPr="00527DA2">
        <w:rPr>
          <w:rFonts w:ascii="Candara" w:hAnsi="Candara" w:cs="Calibri"/>
        </w:rPr>
        <w:t xml:space="preserve">We are having a Service of Remembrance and Thanksgiving for those who have lost a child or who have been affected by the loss of a child of whatever age, however long ago, and no matter under what circumstances. The service will take place on Sunday 8th March 2026 at 5.00pm and will be followed by light refreshments in the church. </w:t>
      </w:r>
    </w:p>
    <w:p w14:paraId="396ED653" w14:textId="13C7A7A8" w:rsidR="00527DA2" w:rsidRPr="00527DA2" w:rsidRDefault="00527DA2" w:rsidP="00527DA2">
      <w:pPr>
        <w:rPr>
          <w:rFonts w:ascii="Candara" w:hAnsi="Candara" w:cs="Calibri"/>
        </w:rPr>
      </w:pPr>
      <w:r w:rsidRPr="00527DA2">
        <w:rPr>
          <w:rFonts w:ascii="Candara" w:hAnsi="Candara" w:cs="Calibri"/>
        </w:rPr>
        <w:t>There is a special poignancy over the loss of a child, and finding support is crucial to a healing process.  Coming together, in a place of peace and quiet such as the space we find in St John the Baptist Church can be especially helpful whatever our faith and whoever we are. Please feel free to invite families with whom you have had contact who have experienced the death of their child to come to this service. (It does not need to be a bereavement from just this past year, nor as a young child or baby but at any stage of life.) I also have some letters of invitation that you might like to pass onto anyone who might appreciate such a service. Also, if you or someone you know might wish for their own child to be remembered but is unable to come along, I have some small cards to fill in with the name of the child, and we will ensure that they are remembered during the service.</w:t>
      </w:r>
      <w:r w:rsidR="00797848">
        <w:rPr>
          <w:rFonts w:ascii="Candara" w:hAnsi="Candara" w:cs="Calibri"/>
        </w:rPr>
        <w:t xml:space="preserve">      </w:t>
      </w:r>
      <w:r w:rsidRPr="00527DA2">
        <w:rPr>
          <w:rFonts w:ascii="Candara" w:hAnsi="Candara" w:cs="Calibri"/>
        </w:rPr>
        <w:t>Reg Bailey</w:t>
      </w:r>
    </w:p>
    <w:p w14:paraId="2D870B0A" w14:textId="7B47C7DC" w:rsidR="009B70CA" w:rsidRPr="009B70CA" w:rsidRDefault="009B70CA" w:rsidP="009B70CA">
      <w:pPr>
        <w:rPr>
          <w:rFonts w:ascii="Candara" w:hAnsi="Candara"/>
        </w:rPr>
      </w:pPr>
      <w:r w:rsidRPr="009B70CA">
        <w:rPr>
          <w:rFonts w:ascii="Candara" w:hAnsi="Candara"/>
          <w:b/>
          <w:bCs/>
          <w:u w:val="single"/>
        </w:rPr>
        <w:t>CARBON FAST FOR LENT</w:t>
      </w:r>
      <w:r>
        <w:rPr>
          <w:rFonts w:ascii="Candara" w:hAnsi="Candara"/>
          <w:b/>
          <w:bCs/>
          <w:u w:val="single"/>
        </w:rPr>
        <w:t xml:space="preserve">:   </w:t>
      </w:r>
      <w:r w:rsidRPr="009B70CA">
        <w:rPr>
          <w:rFonts w:ascii="Candara" w:hAnsi="Candara"/>
        </w:rPr>
        <w:t>Traditionally, Lent is a time when Christians fast and focus on God.  You might also be interested in adding a “Carbon Fast” to think about our carbon footprint and ask if there is any excess or unnecessary use in our lives, and if any of that excess is acting as a distraction to our relationship with God.  You can sign up at the website </w:t>
      </w:r>
      <w:hyperlink r:id="rId14" w:tgtFrame="_blank" w:history="1">
        <w:r w:rsidRPr="009B70CA">
          <w:rPr>
            <w:rStyle w:val="Hyperlink"/>
            <w:rFonts w:ascii="Candara" w:hAnsi="Candara"/>
            <w:u w:val="none"/>
          </w:rPr>
          <w:t>climatestewards.org/resources/carbon-fast-for-lent</w:t>
        </w:r>
      </w:hyperlink>
      <w:r w:rsidRPr="009B70CA">
        <w:rPr>
          <w:rFonts w:ascii="Candara" w:hAnsi="Candara"/>
        </w:rPr>
        <w:t> to receive a weekly e-mail with suggested activities.  With a different focus each week, you’ll learn more, ask questions, and focus on what God thinks about these areas of our lives:</w:t>
      </w:r>
    </w:p>
    <w:p w14:paraId="30BF4537" w14:textId="77777777" w:rsidR="009B70CA" w:rsidRPr="009B70CA" w:rsidRDefault="009B70CA" w:rsidP="009B70CA">
      <w:pPr>
        <w:numPr>
          <w:ilvl w:val="0"/>
          <w:numId w:val="48"/>
        </w:numPr>
        <w:rPr>
          <w:rFonts w:ascii="Candara" w:hAnsi="Candara"/>
        </w:rPr>
      </w:pPr>
      <w:r w:rsidRPr="009B70CA">
        <w:rPr>
          <w:rFonts w:ascii="Candara" w:hAnsi="Candara"/>
        </w:rPr>
        <w:t>Week 1: Delight in and responsibility for nature</w:t>
      </w:r>
    </w:p>
    <w:p w14:paraId="34CF2CDE" w14:textId="77777777" w:rsidR="009B70CA" w:rsidRPr="009B70CA" w:rsidRDefault="009B70CA" w:rsidP="009B70CA">
      <w:pPr>
        <w:numPr>
          <w:ilvl w:val="0"/>
          <w:numId w:val="48"/>
        </w:numPr>
        <w:rPr>
          <w:rFonts w:ascii="Candara" w:hAnsi="Candara"/>
        </w:rPr>
      </w:pPr>
      <w:r w:rsidRPr="009B70CA">
        <w:rPr>
          <w:rFonts w:ascii="Candara" w:hAnsi="Candara"/>
        </w:rPr>
        <w:t>Week 2: Consumerism and shopping</w:t>
      </w:r>
    </w:p>
    <w:p w14:paraId="0AF90AFB" w14:textId="77777777" w:rsidR="009B70CA" w:rsidRPr="009B70CA" w:rsidRDefault="009B70CA" w:rsidP="009B70CA">
      <w:pPr>
        <w:numPr>
          <w:ilvl w:val="0"/>
          <w:numId w:val="48"/>
        </w:numPr>
        <w:rPr>
          <w:rFonts w:ascii="Candara" w:hAnsi="Candara"/>
        </w:rPr>
      </w:pPr>
      <w:r w:rsidRPr="009B70CA">
        <w:rPr>
          <w:rFonts w:ascii="Candara" w:hAnsi="Candara"/>
        </w:rPr>
        <w:t>Week 3: Money and investments</w:t>
      </w:r>
    </w:p>
    <w:p w14:paraId="0F26F9DB" w14:textId="77777777" w:rsidR="009B70CA" w:rsidRPr="009B70CA" w:rsidRDefault="009B70CA" w:rsidP="009B70CA">
      <w:pPr>
        <w:numPr>
          <w:ilvl w:val="0"/>
          <w:numId w:val="48"/>
        </w:numPr>
        <w:rPr>
          <w:rFonts w:ascii="Candara" w:hAnsi="Candara"/>
        </w:rPr>
      </w:pPr>
      <w:r w:rsidRPr="009B70CA">
        <w:rPr>
          <w:rFonts w:ascii="Candara" w:hAnsi="Candara"/>
        </w:rPr>
        <w:t>Week 4: Food waste and meat and dairy consumption</w:t>
      </w:r>
    </w:p>
    <w:p w14:paraId="654C02A6" w14:textId="77777777" w:rsidR="009B70CA" w:rsidRPr="009B70CA" w:rsidRDefault="009B70CA" w:rsidP="009B70CA">
      <w:pPr>
        <w:numPr>
          <w:ilvl w:val="0"/>
          <w:numId w:val="48"/>
        </w:numPr>
        <w:rPr>
          <w:rFonts w:ascii="Candara" w:hAnsi="Candara"/>
        </w:rPr>
      </w:pPr>
      <w:r w:rsidRPr="009B70CA">
        <w:rPr>
          <w:rFonts w:ascii="Candara" w:hAnsi="Candara"/>
        </w:rPr>
        <w:t>Week 5: Transport and driving </w:t>
      </w:r>
    </w:p>
    <w:p w14:paraId="300E8E12" w14:textId="77777777" w:rsidR="009B70CA" w:rsidRPr="009B70CA" w:rsidRDefault="009B70CA" w:rsidP="009B70CA">
      <w:pPr>
        <w:numPr>
          <w:ilvl w:val="0"/>
          <w:numId w:val="48"/>
        </w:numPr>
        <w:rPr>
          <w:rFonts w:ascii="Candara" w:hAnsi="Candara"/>
        </w:rPr>
      </w:pPr>
      <w:r w:rsidRPr="009B70CA">
        <w:rPr>
          <w:rFonts w:ascii="Candara" w:hAnsi="Candara"/>
        </w:rPr>
        <w:t>Week 6: Energy, electricity, and gas </w:t>
      </w:r>
    </w:p>
    <w:p w14:paraId="396D145E" w14:textId="77777777" w:rsidR="009B70CA" w:rsidRPr="009B70CA" w:rsidRDefault="009B70CA" w:rsidP="009B70CA">
      <w:pPr>
        <w:numPr>
          <w:ilvl w:val="0"/>
          <w:numId w:val="48"/>
        </w:numPr>
        <w:rPr>
          <w:rFonts w:ascii="Candara" w:hAnsi="Candara"/>
        </w:rPr>
      </w:pPr>
      <w:r w:rsidRPr="009B70CA">
        <w:rPr>
          <w:rFonts w:ascii="Candara" w:hAnsi="Candara"/>
        </w:rPr>
        <w:t>Week 7: Social media </w:t>
      </w:r>
    </w:p>
    <w:p w14:paraId="6E538B2D" w14:textId="1022A628" w:rsidR="0068573D" w:rsidRDefault="00D547E2" w:rsidP="00210FA2">
      <w:pPr>
        <w:rPr>
          <w:rFonts w:ascii="Candara" w:hAnsi="Candara"/>
          <w:b/>
          <w:bCs/>
          <w:u w:val="single"/>
        </w:rPr>
      </w:pPr>
      <w:r w:rsidRPr="00D547E2">
        <w:rPr>
          <w:rFonts w:ascii="Candara" w:hAnsi="Candara"/>
          <w:b/>
          <w:bCs/>
          <w:u w:val="single"/>
        </w:rPr>
        <w:t>CHURCH FLOWERS FOR EASTER</w:t>
      </w:r>
      <w:r>
        <w:rPr>
          <w:rFonts w:ascii="Candara" w:hAnsi="Candara"/>
          <w:b/>
          <w:bCs/>
          <w:u w:val="single"/>
        </w:rPr>
        <w:t xml:space="preserve">: </w:t>
      </w:r>
      <w:r w:rsidRPr="00D547E2">
        <w:rPr>
          <w:rFonts w:ascii="Candara" w:hAnsi="Candara"/>
        </w:rPr>
        <w:t xml:space="preserve">As usual, we will be arranging flowers in church for Easter. If you would like to </w:t>
      </w:r>
      <w:proofErr w:type="gramStart"/>
      <w:r w:rsidRPr="00D547E2">
        <w:rPr>
          <w:rFonts w:ascii="Candara" w:hAnsi="Candara"/>
        </w:rPr>
        <w:t>make a donation</w:t>
      </w:r>
      <w:proofErr w:type="gramEnd"/>
      <w:r w:rsidRPr="00D547E2">
        <w:rPr>
          <w:rFonts w:ascii="Candara" w:hAnsi="Candara"/>
        </w:rPr>
        <w:t xml:space="preserve"> towards the cost of the Easter flowers</w:t>
      </w:r>
      <w:r w:rsidR="003E57A8">
        <w:rPr>
          <w:rFonts w:ascii="Candara" w:hAnsi="Candara"/>
        </w:rPr>
        <w:t xml:space="preserve"> via a bank transfer</w:t>
      </w:r>
      <w:r w:rsidRPr="00D547E2">
        <w:rPr>
          <w:rFonts w:ascii="Candara" w:hAnsi="Candara"/>
        </w:rPr>
        <w:t xml:space="preserve">, please </w:t>
      </w:r>
      <w:r w:rsidR="00FB6FB9">
        <w:rPr>
          <w:rFonts w:ascii="Candara" w:hAnsi="Candara"/>
        </w:rPr>
        <w:t xml:space="preserve">contact </w:t>
      </w:r>
      <w:r w:rsidR="00EB4CFF">
        <w:rPr>
          <w:rFonts w:ascii="Candara" w:hAnsi="Candara"/>
        </w:rPr>
        <w:t>Charlotte Wicks on email treasure</w:t>
      </w:r>
      <w:r w:rsidR="00EB188A">
        <w:rPr>
          <w:rFonts w:ascii="Candara" w:hAnsi="Candara"/>
        </w:rPr>
        <w:t>r</w:t>
      </w:r>
      <w:r w:rsidR="00EB4CFF">
        <w:rPr>
          <w:rFonts w:ascii="Candara" w:hAnsi="Candara"/>
        </w:rPr>
        <w:t>@royston</w:t>
      </w:r>
      <w:r w:rsidR="00EB188A">
        <w:rPr>
          <w:rFonts w:ascii="Candara" w:hAnsi="Candara"/>
        </w:rPr>
        <w:t>p</w:t>
      </w:r>
      <w:r w:rsidR="00EB4CFF">
        <w:rPr>
          <w:rFonts w:ascii="Candara" w:hAnsi="Candara"/>
        </w:rPr>
        <w:t>arishchurch.org.uk</w:t>
      </w:r>
      <w:r w:rsidR="003E57A8">
        <w:rPr>
          <w:rFonts w:ascii="Candara" w:hAnsi="Candara"/>
        </w:rPr>
        <w:t xml:space="preserve">.  </w:t>
      </w:r>
      <w:r w:rsidRPr="00D547E2">
        <w:rPr>
          <w:rFonts w:ascii="Candara" w:hAnsi="Candara"/>
        </w:rPr>
        <w:t>Cash and cheque donations are also welcome if preferred. Cheques should be made payable to Royston PCC and can be given to either Clare Rice or Angela Sassoli.</w:t>
      </w:r>
      <w:r w:rsidR="004C7EE1">
        <w:rPr>
          <w:rFonts w:ascii="Candara" w:hAnsi="Candara"/>
        </w:rPr>
        <w:t xml:space="preserve"> </w:t>
      </w:r>
      <w:r w:rsidRPr="00D547E2">
        <w:rPr>
          <w:rFonts w:ascii="Candara" w:hAnsi="Candara"/>
        </w:rPr>
        <w:t>Your generous support for festival flowers is very much appreciated. Thank you.</w:t>
      </w:r>
    </w:p>
    <w:sectPr w:rsidR="0068573D" w:rsidSect="00371CAC">
      <w:headerReference w:type="even" r:id="rId15"/>
      <w:headerReference w:type="default" r:id="rId16"/>
      <w:footerReference w:type="even" r:id="rId17"/>
      <w:footerReference w:type="default" r:id="rId18"/>
      <w:headerReference w:type="first" r:id="rId19"/>
      <w:footerReference w:type="first" r:id="rId20"/>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2002" w14:textId="77777777" w:rsidR="000B6EFB" w:rsidRDefault="000B6EFB">
      <w:r>
        <w:separator/>
      </w:r>
    </w:p>
  </w:endnote>
  <w:endnote w:type="continuationSeparator" w:id="0">
    <w:p w14:paraId="75EC0F9C" w14:textId="77777777" w:rsidR="000B6EFB" w:rsidRDefault="000B6EFB">
      <w:r>
        <w:continuationSeparator/>
      </w:r>
    </w:p>
  </w:endnote>
  <w:endnote w:type="continuationNotice" w:id="1">
    <w:p w14:paraId="6C7A6542" w14:textId="77777777" w:rsidR="000B6EFB" w:rsidRDefault="000B6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BF74" w14:textId="77777777" w:rsidR="000B6EFB" w:rsidRDefault="000B6EFB">
      <w:r>
        <w:separator/>
      </w:r>
    </w:p>
  </w:footnote>
  <w:footnote w:type="continuationSeparator" w:id="0">
    <w:p w14:paraId="61E0CB9E" w14:textId="77777777" w:rsidR="000B6EFB" w:rsidRDefault="000B6EFB">
      <w:r>
        <w:continuationSeparator/>
      </w:r>
    </w:p>
  </w:footnote>
  <w:footnote w:type="continuationNotice" w:id="1">
    <w:p w14:paraId="2A4466FE" w14:textId="77777777" w:rsidR="000B6EFB" w:rsidRDefault="000B6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F0BD3"/>
    <w:multiLevelType w:val="multilevel"/>
    <w:tmpl w:val="975E8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8"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4"/>
  </w:num>
  <w:num w:numId="3" w16cid:durableId="131221143">
    <w:abstractNumId w:val="41"/>
  </w:num>
  <w:num w:numId="4" w16cid:durableId="213733593">
    <w:abstractNumId w:val="28"/>
  </w:num>
  <w:num w:numId="5" w16cid:durableId="988288478">
    <w:abstractNumId w:val="2"/>
  </w:num>
  <w:num w:numId="6" w16cid:durableId="2094275522">
    <w:abstractNumId w:val="43"/>
  </w:num>
  <w:num w:numId="7" w16cid:durableId="1921481706">
    <w:abstractNumId w:val="39"/>
  </w:num>
  <w:num w:numId="8" w16cid:durableId="1932161592">
    <w:abstractNumId w:val="27"/>
  </w:num>
  <w:num w:numId="9" w16cid:durableId="1876309965">
    <w:abstractNumId w:val="26"/>
  </w:num>
  <w:num w:numId="10" w16cid:durableId="1071196999">
    <w:abstractNumId w:val="25"/>
  </w:num>
  <w:num w:numId="11" w16cid:durableId="1008868732">
    <w:abstractNumId w:val="31"/>
  </w:num>
  <w:num w:numId="12" w16cid:durableId="1993481363">
    <w:abstractNumId w:val="29"/>
  </w:num>
  <w:num w:numId="13" w16cid:durableId="700058206">
    <w:abstractNumId w:val="13"/>
  </w:num>
  <w:num w:numId="14" w16cid:durableId="1544827158">
    <w:abstractNumId w:val="4"/>
  </w:num>
  <w:num w:numId="15" w16cid:durableId="1177620238">
    <w:abstractNumId w:val="15"/>
  </w:num>
  <w:num w:numId="16" w16cid:durableId="1701197478">
    <w:abstractNumId w:val="21"/>
  </w:num>
  <w:num w:numId="17" w16cid:durableId="652679024">
    <w:abstractNumId w:val="17"/>
  </w:num>
  <w:num w:numId="18" w16cid:durableId="453211974">
    <w:abstractNumId w:val="24"/>
  </w:num>
  <w:num w:numId="19" w16cid:durableId="1980188326">
    <w:abstractNumId w:val="46"/>
  </w:num>
  <w:num w:numId="20" w16cid:durableId="1121341784">
    <w:abstractNumId w:val="42"/>
  </w:num>
  <w:num w:numId="21" w16cid:durableId="797341494">
    <w:abstractNumId w:val="35"/>
  </w:num>
  <w:num w:numId="22" w16cid:durableId="20127871">
    <w:abstractNumId w:val="22"/>
  </w:num>
  <w:num w:numId="23" w16cid:durableId="308285205">
    <w:abstractNumId w:val="8"/>
  </w:num>
  <w:num w:numId="24" w16cid:durableId="1252157115">
    <w:abstractNumId w:val="44"/>
  </w:num>
  <w:num w:numId="25" w16cid:durableId="1046830501">
    <w:abstractNumId w:val="5"/>
  </w:num>
  <w:num w:numId="26" w16cid:durableId="1022509234">
    <w:abstractNumId w:val="36"/>
  </w:num>
  <w:num w:numId="27" w16cid:durableId="1997102744">
    <w:abstractNumId w:val="3"/>
  </w:num>
  <w:num w:numId="28" w16cid:durableId="1987977357">
    <w:abstractNumId w:val="47"/>
  </w:num>
  <w:num w:numId="29" w16cid:durableId="241568865">
    <w:abstractNumId w:val="37"/>
  </w:num>
  <w:num w:numId="30" w16cid:durableId="2059628768">
    <w:abstractNumId w:val="11"/>
  </w:num>
  <w:num w:numId="31" w16cid:durableId="1626741578">
    <w:abstractNumId w:val="30"/>
  </w:num>
  <w:num w:numId="32" w16cid:durableId="1257791740">
    <w:abstractNumId w:val="45"/>
  </w:num>
  <w:num w:numId="33" w16cid:durableId="544417015">
    <w:abstractNumId w:val="16"/>
  </w:num>
  <w:num w:numId="34" w16cid:durableId="1932527">
    <w:abstractNumId w:val="1"/>
  </w:num>
  <w:num w:numId="35" w16cid:durableId="94249581">
    <w:abstractNumId w:val="14"/>
  </w:num>
  <w:num w:numId="36" w16cid:durableId="1339037320">
    <w:abstractNumId w:val="40"/>
  </w:num>
  <w:num w:numId="37" w16cid:durableId="36584215">
    <w:abstractNumId w:val="9"/>
  </w:num>
  <w:num w:numId="38" w16cid:durableId="276066562">
    <w:abstractNumId w:val="33"/>
  </w:num>
  <w:num w:numId="39" w16cid:durableId="1543707177">
    <w:abstractNumId w:val="7"/>
  </w:num>
  <w:num w:numId="40" w16cid:durableId="1488741286">
    <w:abstractNumId w:val="20"/>
  </w:num>
  <w:num w:numId="41" w16cid:durableId="873006648">
    <w:abstractNumId w:val="38"/>
  </w:num>
  <w:num w:numId="42" w16cid:durableId="561214593">
    <w:abstractNumId w:val="32"/>
  </w:num>
  <w:num w:numId="43" w16cid:durableId="1063482674">
    <w:abstractNumId w:val="23"/>
  </w:num>
  <w:num w:numId="44" w16cid:durableId="469905053">
    <w:abstractNumId w:val="10"/>
  </w:num>
  <w:num w:numId="45" w16cid:durableId="1127243231">
    <w:abstractNumId w:val="12"/>
  </w:num>
  <w:num w:numId="46" w16cid:durableId="2133862135">
    <w:abstractNumId w:val="18"/>
  </w:num>
  <w:num w:numId="47" w16cid:durableId="1270893092">
    <w:abstractNumId w:val="6"/>
  </w:num>
  <w:num w:numId="48" w16cid:durableId="11340692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1B8F"/>
    <w:rsid w:val="000124D2"/>
    <w:rsid w:val="00012603"/>
    <w:rsid w:val="00012811"/>
    <w:rsid w:val="000129AC"/>
    <w:rsid w:val="00012ACF"/>
    <w:rsid w:val="00012AFE"/>
    <w:rsid w:val="00012B26"/>
    <w:rsid w:val="00012D43"/>
    <w:rsid w:val="00012F5C"/>
    <w:rsid w:val="00013A72"/>
    <w:rsid w:val="00013BEB"/>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AE5"/>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0A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2B9"/>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880"/>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AD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88A"/>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734"/>
    <w:rsid w:val="00075A0D"/>
    <w:rsid w:val="00075AB9"/>
    <w:rsid w:val="00075BF3"/>
    <w:rsid w:val="0007607A"/>
    <w:rsid w:val="00076240"/>
    <w:rsid w:val="00076F96"/>
    <w:rsid w:val="000770E6"/>
    <w:rsid w:val="00077113"/>
    <w:rsid w:val="00077273"/>
    <w:rsid w:val="0007772A"/>
    <w:rsid w:val="00077830"/>
    <w:rsid w:val="0007785E"/>
    <w:rsid w:val="00077B9F"/>
    <w:rsid w:val="00077E8E"/>
    <w:rsid w:val="0008025A"/>
    <w:rsid w:val="0008026F"/>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23"/>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97F78"/>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085"/>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6EFB"/>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C21"/>
    <w:rsid w:val="000D4C33"/>
    <w:rsid w:val="000D5364"/>
    <w:rsid w:val="000D5406"/>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3B0"/>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1FEB"/>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00"/>
    <w:rsid w:val="000F5BE4"/>
    <w:rsid w:val="000F6097"/>
    <w:rsid w:val="000F6277"/>
    <w:rsid w:val="000F66FF"/>
    <w:rsid w:val="000F6C4F"/>
    <w:rsid w:val="000F749D"/>
    <w:rsid w:val="000F7830"/>
    <w:rsid w:val="000F7979"/>
    <w:rsid w:val="000F7B18"/>
    <w:rsid w:val="000F7C00"/>
    <w:rsid w:val="000F7D22"/>
    <w:rsid w:val="000F7D6C"/>
    <w:rsid w:val="000F7F21"/>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80E"/>
    <w:rsid w:val="00112AA2"/>
    <w:rsid w:val="00112E20"/>
    <w:rsid w:val="0011305F"/>
    <w:rsid w:val="00113092"/>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1F72"/>
    <w:rsid w:val="001223C8"/>
    <w:rsid w:val="00122601"/>
    <w:rsid w:val="0012281B"/>
    <w:rsid w:val="0012284F"/>
    <w:rsid w:val="00122933"/>
    <w:rsid w:val="00122D64"/>
    <w:rsid w:val="00122D7D"/>
    <w:rsid w:val="001232BF"/>
    <w:rsid w:val="00123589"/>
    <w:rsid w:val="0012379C"/>
    <w:rsid w:val="00123813"/>
    <w:rsid w:val="00123F07"/>
    <w:rsid w:val="0012426B"/>
    <w:rsid w:val="00124523"/>
    <w:rsid w:val="0012453D"/>
    <w:rsid w:val="0012457F"/>
    <w:rsid w:val="00124894"/>
    <w:rsid w:val="00124B87"/>
    <w:rsid w:val="00124C6D"/>
    <w:rsid w:val="001252A9"/>
    <w:rsid w:val="001252BB"/>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867"/>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C58"/>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2FE4"/>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29"/>
    <w:rsid w:val="00157D6A"/>
    <w:rsid w:val="00157D6B"/>
    <w:rsid w:val="001601FA"/>
    <w:rsid w:val="001605D4"/>
    <w:rsid w:val="00160654"/>
    <w:rsid w:val="00160DC2"/>
    <w:rsid w:val="00161054"/>
    <w:rsid w:val="0016119E"/>
    <w:rsid w:val="001612A9"/>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AEC"/>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DEA"/>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979"/>
    <w:rsid w:val="00185DD3"/>
    <w:rsid w:val="001860FB"/>
    <w:rsid w:val="001865B4"/>
    <w:rsid w:val="00186803"/>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215"/>
    <w:rsid w:val="00192502"/>
    <w:rsid w:val="001926F4"/>
    <w:rsid w:val="00192998"/>
    <w:rsid w:val="00192C21"/>
    <w:rsid w:val="0019316C"/>
    <w:rsid w:val="0019333F"/>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72F"/>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58A"/>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6D9A"/>
    <w:rsid w:val="001A6E11"/>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5A1D"/>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914"/>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7"/>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642"/>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65"/>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28"/>
    <w:rsid w:val="001F02F7"/>
    <w:rsid w:val="001F02FB"/>
    <w:rsid w:val="001F04EE"/>
    <w:rsid w:val="001F06A9"/>
    <w:rsid w:val="001F07CF"/>
    <w:rsid w:val="001F0C29"/>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B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A2"/>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2E39"/>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EB8"/>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7B"/>
    <w:rsid w:val="00231196"/>
    <w:rsid w:val="0023123F"/>
    <w:rsid w:val="002312CA"/>
    <w:rsid w:val="002317BA"/>
    <w:rsid w:val="00231854"/>
    <w:rsid w:val="00231EA1"/>
    <w:rsid w:val="00232096"/>
    <w:rsid w:val="00232170"/>
    <w:rsid w:val="002322E3"/>
    <w:rsid w:val="0023233F"/>
    <w:rsid w:val="00232488"/>
    <w:rsid w:val="002327AF"/>
    <w:rsid w:val="002327BD"/>
    <w:rsid w:val="0023281A"/>
    <w:rsid w:val="002328A8"/>
    <w:rsid w:val="00232A35"/>
    <w:rsid w:val="00232E69"/>
    <w:rsid w:val="002331C6"/>
    <w:rsid w:val="0023324A"/>
    <w:rsid w:val="00233517"/>
    <w:rsid w:val="00233725"/>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80A"/>
    <w:rsid w:val="00240ACD"/>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2D1"/>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60"/>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447"/>
    <w:rsid w:val="00296568"/>
    <w:rsid w:val="00296A59"/>
    <w:rsid w:val="00296B70"/>
    <w:rsid w:val="00296E0E"/>
    <w:rsid w:val="00296E65"/>
    <w:rsid w:val="00296EEA"/>
    <w:rsid w:val="00297016"/>
    <w:rsid w:val="0029702C"/>
    <w:rsid w:val="0029712B"/>
    <w:rsid w:val="00297280"/>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21"/>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94D"/>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92D"/>
    <w:rsid w:val="002B1A4D"/>
    <w:rsid w:val="002B1B83"/>
    <w:rsid w:val="002B1C13"/>
    <w:rsid w:val="002B203F"/>
    <w:rsid w:val="002B258E"/>
    <w:rsid w:val="002B262A"/>
    <w:rsid w:val="002B2741"/>
    <w:rsid w:val="002B2BDB"/>
    <w:rsid w:val="002B2DED"/>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4D70"/>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10"/>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5E6"/>
    <w:rsid w:val="00306667"/>
    <w:rsid w:val="0030669B"/>
    <w:rsid w:val="003066FF"/>
    <w:rsid w:val="0030674D"/>
    <w:rsid w:val="003068A8"/>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B54"/>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2C6"/>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23C"/>
    <w:rsid w:val="00352338"/>
    <w:rsid w:val="00352367"/>
    <w:rsid w:val="003523C4"/>
    <w:rsid w:val="003524B1"/>
    <w:rsid w:val="00352671"/>
    <w:rsid w:val="00352A11"/>
    <w:rsid w:val="00352A55"/>
    <w:rsid w:val="00352ABF"/>
    <w:rsid w:val="00352ACE"/>
    <w:rsid w:val="00352C79"/>
    <w:rsid w:val="00353217"/>
    <w:rsid w:val="00353554"/>
    <w:rsid w:val="003537BB"/>
    <w:rsid w:val="00353975"/>
    <w:rsid w:val="00353A98"/>
    <w:rsid w:val="00353C82"/>
    <w:rsid w:val="00353D51"/>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82"/>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595"/>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2FB"/>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5F0"/>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4D03"/>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7A1"/>
    <w:rsid w:val="003A2874"/>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4CD"/>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D20"/>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7A8"/>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E7C4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3FF"/>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B1E"/>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4FA4"/>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362"/>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78D"/>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D52"/>
    <w:rsid w:val="00474FE0"/>
    <w:rsid w:val="00475049"/>
    <w:rsid w:val="004750B2"/>
    <w:rsid w:val="0047536E"/>
    <w:rsid w:val="00475535"/>
    <w:rsid w:val="00475611"/>
    <w:rsid w:val="00475829"/>
    <w:rsid w:val="00475F8D"/>
    <w:rsid w:val="00476392"/>
    <w:rsid w:val="004764E9"/>
    <w:rsid w:val="00476896"/>
    <w:rsid w:val="004768EC"/>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1285"/>
    <w:rsid w:val="00481292"/>
    <w:rsid w:val="00481394"/>
    <w:rsid w:val="0048149D"/>
    <w:rsid w:val="0048150C"/>
    <w:rsid w:val="00481742"/>
    <w:rsid w:val="00481969"/>
    <w:rsid w:val="00481A22"/>
    <w:rsid w:val="00481A89"/>
    <w:rsid w:val="00481B99"/>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C"/>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067"/>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2C95"/>
    <w:rsid w:val="004A3241"/>
    <w:rsid w:val="004A3244"/>
    <w:rsid w:val="004A3308"/>
    <w:rsid w:val="004A3678"/>
    <w:rsid w:val="004A37EF"/>
    <w:rsid w:val="004A38FE"/>
    <w:rsid w:val="004A3A48"/>
    <w:rsid w:val="004A3C20"/>
    <w:rsid w:val="004A3D48"/>
    <w:rsid w:val="004A3F63"/>
    <w:rsid w:val="004A40F3"/>
    <w:rsid w:val="004A4140"/>
    <w:rsid w:val="004A4193"/>
    <w:rsid w:val="004A4457"/>
    <w:rsid w:val="004A4E3D"/>
    <w:rsid w:val="004A54E8"/>
    <w:rsid w:val="004A5565"/>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DD6"/>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C7EE1"/>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D7F61"/>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974"/>
    <w:rsid w:val="004E3A43"/>
    <w:rsid w:val="004E3A4F"/>
    <w:rsid w:val="004E3DB2"/>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BA5"/>
    <w:rsid w:val="00510E0A"/>
    <w:rsid w:val="0051148B"/>
    <w:rsid w:val="00511613"/>
    <w:rsid w:val="00511706"/>
    <w:rsid w:val="00511830"/>
    <w:rsid w:val="005118D1"/>
    <w:rsid w:val="00511BCE"/>
    <w:rsid w:val="0051206E"/>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B94"/>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27DA2"/>
    <w:rsid w:val="00530008"/>
    <w:rsid w:val="00530077"/>
    <w:rsid w:val="00530194"/>
    <w:rsid w:val="005302C3"/>
    <w:rsid w:val="0053089B"/>
    <w:rsid w:val="00530A69"/>
    <w:rsid w:val="00530AE1"/>
    <w:rsid w:val="00530C8F"/>
    <w:rsid w:val="00530D31"/>
    <w:rsid w:val="00531053"/>
    <w:rsid w:val="0053131D"/>
    <w:rsid w:val="00531406"/>
    <w:rsid w:val="00531470"/>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B0A"/>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B0E"/>
    <w:rsid w:val="00542DCF"/>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941"/>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3FE9"/>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C9B"/>
    <w:rsid w:val="00561D91"/>
    <w:rsid w:val="00561EED"/>
    <w:rsid w:val="00561F2A"/>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A4C"/>
    <w:rsid w:val="00565BAB"/>
    <w:rsid w:val="00565E38"/>
    <w:rsid w:val="00566470"/>
    <w:rsid w:val="005665A4"/>
    <w:rsid w:val="00566654"/>
    <w:rsid w:val="00566677"/>
    <w:rsid w:val="0056670D"/>
    <w:rsid w:val="00566991"/>
    <w:rsid w:val="00566B62"/>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77DD1"/>
    <w:rsid w:val="005802DA"/>
    <w:rsid w:val="0058052F"/>
    <w:rsid w:val="00580717"/>
    <w:rsid w:val="00580BCF"/>
    <w:rsid w:val="00580CE2"/>
    <w:rsid w:val="00580E68"/>
    <w:rsid w:val="00581081"/>
    <w:rsid w:val="0058129F"/>
    <w:rsid w:val="005814A0"/>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DCD"/>
    <w:rsid w:val="00585E90"/>
    <w:rsid w:val="00586032"/>
    <w:rsid w:val="00586102"/>
    <w:rsid w:val="0058657C"/>
    <w:rsid w:val="0058657F"/>
    <w:rsid w:val="00586582"/>
    <w:rsid w:val="005865C3"/>
    <w:rsid w:val="0058675F"/>
    <w:rsid w:val="0058676A"/>
    <w:rsid w:val="00586D2D"/>
    <w:rsid w:val="00586D4D"/>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20BD"/>
    <w:rsid w:val="005923F9"/>
    <w:rsid w:val="00592560"/>
    <w:rsid w:val="00592688"/>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3ED"/>
    <w:rsid w:val="005A541A"/>
    <w:rsid w:val="005A5481"/>
    <w:rsid w:val="005A561F"/>
    <w:rsid w:val="005A5806"/>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5E1"/>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A9F"/>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EE6"/>
    <w:rsid w:val="005C3F58"/>
    <w:rsid w:val="005C400F"/>
    <w:rsid w:val="005C4089"/>
    <w:rsid w:val="005C4314"/>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03"/>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A1A"/>
    <w:rsid w:val="005D1AF2"/>
    <w:rsid w:val="005D1D4F"/>
    <w:rsid w:val="005D1EFB"/>
    <w:rsid w:val="005D1F2B"/>
    <w:rsid w:val="005D202D"/>
    <w:rsid w:val="005D2283"/>
    <w:rsid w:val="005D235C"/>
    <w:rsid w:val="005D249D"/>
    <w:rsid w:val="005D2674"/>
    <w:rsid w:val="005D28BA"/>
    <w:rsid w:val="005D2A81"/>
    <w:rsid w:val="005D2B95"/>
    <w:rsid w:val="005D2CCC"/>
    <w:rsid w:val="005D2D5F"/>
    <w:rsid w:val="005D2F8D"/>
    <w:rsid w:val="005D3216"/>
    <w:rsid w:val="005D332A"/>
    <w:rsid w:val="005D34D8"/>
    <w:rsid w:val="005D38D8"/>
    <w:rsid w:val="005D38F7"/>
    <w:rsid w:val="005D3A04"/>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54C"/>
    <w:rsid w:val="005D666E"/>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1CD2"/>
    <w:rsid w:val="005E2088"/>
    <w:rsid w:val="005E22CF"/>
    <w:rsid w:val="005E246C"/>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64A"/>
    <w:rsid w:val="0060478B"/>
    <w:rsid w:val="00604876"/>
    <w:rsid w:val="00604CEF"/>
    <w:rsid w:val="00604D30"/>
    <w:rsid w:val="006053D4"/>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ACD"/>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A39"/>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17BF8"/>
    <w:rsid w:val="0062000A"/>
    <w:rsid w:val="00620210"/>
    <w:rsid w:val="006208A7"/>
    <w:rsid w:val="00620E78"/>
    <w:rsid w:val="00620FB3"/>
    <w:rsid w:val="00621232"/>
    <w:rsid w:val="0062134B"/>
    <w:rsid w:val="00621350"/>
    <w:rsid w:val="00621403"/>
    <w:rsid w:val="0062158C"/>
    <w:rsid w:val="00621682"/>
    <w:rsid w:val="00621836"/>
    <w:rsid w:val="00621EFB"/>
    <w:rsid w:val="006222E4"/>
    <w:rsid w:val="006223C8"/>
    <w:rsid w:val="0062264F"/>
    <w:rsid w:val="006226DB"/>
    <w:rsid w:val="00622799"/>
    <w:rsid w:val="00622A46"/>
    <w:rsid w:val="00622A4B"/>
    <w:rsid w:val="00622CD5"/>
    <w:rsid w:val="00622D03"/>
    <w:rsid w:val="00623254"/>
    <w:rsid w:val="006239ED"/>
    <w:rsid w:val="00623A31"/>
    <w:rsid w:val="00623AF3"/>
    <w:rsid w:val="006240C9"/>
    <w:rsid w:val="006243AA"/>
    <w:rsid w:val="006245E8"/>
    <w:rsid w:val="006246EC"/>
    <w:rsid w:val="006247C3"/>
    <w:rsid w:val="00624A5A"/>
    <w:rsid w:val="00624B94"/>
    <w:rsid w:val="0062505B"/>
    <w:rsid w:val="006250E5"/>
    <w:rsid w:val="006250EA"/>
    <w:rsid w:val="00625182"/>
    <w:rsid w:val="006252F4"/>
    <w:rsid w:val="006255D9"/>
    <w:rsid w:val="006259AC"/>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36C"/>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1F35"/>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08"/>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145"/>
    <w:rsid w:val="006844D2"/>
    <w:rsid w:val="006849FA"/>
    <w:rsid w:val="00684ACE"/>
    <w:rsid w:val="00684C81"/>
    <w:rsid w:val="00684D9C"/>
    <w:rsid w:val="006851A1"/>
    <w:rsid w:val="00685355"/>
    <w:rsid w:val="00685610"/>
    <w:rsid w:val="0068573D"/>
    <w:rsid w:val="00685A69"/>
    <w:rsid w:val="00685BA0"/>
    <w:rsid w:val="00685C57"/>
    <w:rsid w:val="00685D67"/>
    <w:rsid w:val="00685D85"/>
    <w:rsid w:val="00685E43"/>
    <w:rsid w:val="00685F8C"/>
    <w:rsid w:val="00685FE5"/>
    <w:rsid w:val="00686017"/>
    <w:rsid w:val="006861E2"/>
    <w:rsid w:val="0068638B"/>
    <w:rsid w:val="0068643F"/>
    <w:rsid w:val="006864C9"/>
    <w:rsid w:val="006865AC"/>
    <w:rsid w:val="00686A61"/>
    <w:rsid w:val="00686DE7"/>
    <w:rsid w:val="00686ED1"/>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4D8"/>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48"/>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B6"/>
    <w:rsid w:val="006B3843"/>
    <w:rsid w:val="006B3968"/>
    <w:rsid w:val="006B3A09"/>
    <w:rsid w:val="006B3A19"/>
    <w:rsid w:val="006B3E17"/>
    <w:rsid w:val="006B4378"/>
    <w:rsid w:val="006B44CF"/>
    <w:rsid w:val="006B47F4"/>
    <w:rsid w:val="006B4849"/>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580"/>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7D"/>
    <w:rsid w:val="006C4D1C"/>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D8B"/>
    <w:rsid w:val="006C7EAD"/>
    <w:rsid w:val="006D0080"/>
    <w:rsid w:val="006D014F"/>
    <w:rsid w:val="006D0227"/>
    <w:rsid w:val="006D04F7"/>
    <w:rsid w:val="006D07FF"/>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68B"/>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5E8"/>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687"/>
    <w:rsid w:val="00725D8E"/>
    <w:rsid w:val="00725E70"/>
    <w:rsid w:val="0072659D"/>
    <w:rsid w:val="00726817"/>
    <w:rsid w:val="00726B7F"/>
    <w:rsid w:val="00726F43"/>
    <w:rsid w:val="007271FF"/>
    <w:rsid w:val="00727290"/>
    <w:rsid w:val="00727494"/>
    <w:rsid w:val="0072772E"/>
    <w:rsid w:val="0072776A"/>
    <w:rsid w:val="00727AAD"/>
    <w:rsid w:val="00727DC3"/>
    <w:rsid w:val="00730022"/>
    <w:rsid w:val="007300EB"/>
    <w:rsid w:val="007303ED"/>
    <w:rsid w:val="007305C2"/>
    <w:rsid w:val="007308DE"/>
    <w:rsid w:val="00730AA5"/>
    <w:rsid w:val="00730EE1"/>
    <w:rsid w:val="007310B3"/>
    <w:rsid w:val="0073114F"/>
    <w:rsid w:val="00731163"/>
    <w:rsid w:val="00731637"/>
    <w:rsid w:val="00731655"/>
    <w:rsid w:val="00731920"/>
    <w:rsid w:val="0073192C"/>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4B4"/>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07A9"/>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639"/>
    <w:rsid w:val="00757D56"/>
    <w:rsid w:val="0076014E"/>
    <w:rsid w:val="00760375"/>
    <w:rsid w:val="0076051F"/>
    <w:rsid w:val="007605C9"/>
    <w:rsid w:val="00760757"/>
    <w:rsid w:val="00760C56"/>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AF1"/>
    <w:rsid w:val="00772B35"/>
    <w:rsid w:val="00772CA0"/>
    <w:rsid w:val="00772D00"/>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CED"/>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848"/>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47"/>
    <w:rsid w:val="007A12D4"/>
    <w:rsid w:val="007A14B3"/>
    <w:rsid w:val="007A17F0"/>
    <w:rsid w:val="007A1A82"/>
    <w:rsid w:val="007A1AAE"/>
    <w:rsid w:val="007A1D50"/>
    <w:rsid w:val="007A1F67"/>
    <w:rsid w:val="007A1FB9"/>
    <w:rsid w:val="007A21A0"/>
    <w:rsid w:val="007A277B"/>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24"/>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517"/>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5F2"/>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AEF"/>
    <w:rsid w:val="007E2D2E"/>
    <w:rsid w:val="007E31B4"/>
    <w:rsid w:val="007E34B3"/>
    <w:rsid w:val="007E35C4"/>
    <w:rsid w:val="007E365D"/>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06"/>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9D0"/>
    <w:rsid w:val="00805B47"/>
    <w:rsid w:val="00805BD8"/>
    <w:rsid w:val="00805E98"/>
    <w:rsid w:val="00806066"/>
    <w:rsid w:val="008060A0"/>
    <w:rsid w:val="00806382"/>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805"/>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999"/>
    <w:rsid w:val="00837A95"/>
    <w:rsid w:val="00837B3F"/>
    <w:rsid w:val="00837C67"/>
    <w:rsid w:val="0084026D"/>
    <w:rsid w:val="0084030C"/>
    <w:rsid w:val="00840591"/>
    <w:rsid w:val="00840A03"/>
    <w:rsid w:val="00840B56"/>
    <w:rsid w:val="00840B95"/>
    <w:rsid w:val="00840DEE"/>
    <w:rsid w:val="008415AF"/>
    <w:rsid w:val="00841716"/>
    <w:rsid w:val="0084177C"/>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169"/>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727"/>
    <w:rsid w:val="008718F7"/>
    <w:rsid w:val="008718FD"/>
    <w:rsid w:val="008720E2"/>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5080"/>
    <w:rsid w:val="008751F0"/>
    <w:rsid w:val="0087526A"/>
    <w:rsid w:val="008758A1"/>
    <w:rsid w:val="008758F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77D32"/>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3CA"/>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CE9"/>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113"/>
    <w:rsid w:val="00895CB0"/>
    <w:rsid w:val="00895D42"/>
    <w:rsid w:val="00895EED"/>
    <w:rsid w:val="00896036"/>
    <w:rsid w:val="00896658"/>
    <w:rsid w:val="008966CF"/>
    <w:rsid w:val="00896CAD"/>
    <w:rsid w:val="00896EF1"/>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393"/>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AC4"/>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762"/>
    <w:rsid w:val="008C28AE"/>
    <w:rsid w:val="008C2BFB"/>
    <w:rsid w:val="008C2F81"/>
    <w:rsid w:val="008C30ED"/>
    <w:rsid w:val="008C31CA"/>
    <w:rsid w:val="008C33C8"/>
    <w:rsid w:val="008C34C2"/>
    <w:rsid w:val="008C35F0"/>
    <w:rsid w:val="008C366B"/>
    <w:rsid w:val="008C3B6E"/>
    <w:rsid w:val="008C3C4A"/>
    <w:rsid w:val="008C4220"/>
    <w:rsid w:val="008C43CB"/>
    <w:rsid w:val="008C4659"/>
    <w:rsid w:val="008C4D9A"/>
    <w:rsid w:val="008C4DC3"/>
    <w:rsid w:val="008C5059"/>
    <w:rsid w:val="008C53C4"/>
    <w:rsid w:val="008C5B90"/>
    <w:rsid w:val="008C5BA4"/>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8E8"/>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F8"/>
    <w:rsid w:val="008F5BF3"/>
    <w:rsid w:val="008F5F80"/>
    <w:rsid w:val="008F631C"/>
    <w:rsid w:val="008F6525"/>
    <w:rsid w:val="008F6640"/>
    <w:rsid w:val="008F6822"/>
    <w:rsid w:val="008F69B0"/>
    <w:rsid w:val="008F6D66"/>
    <w:rsid w:val="008F6D6B"/>
    <w:rsid w:val="008F6FD0"/>
    <w:rsid w:val="008F701C"/>
    <w:rsid w:val="008F7060"/>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5AE"/>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C9"/>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6F3E"/>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28"/>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5E45"/>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0FE1"/>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2F2E"/>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1AE"/>
    <w:rsid w:val="0097535A"/>
    <w:rsid w:val="0097547B"/>
    <w:rsid w:val="009754C2"/>
    <w:rsid w:val="009754C3"/>
    <w:rsid w:val="009754DB"/>
    <w:rsid w:val="009755EA"/>
    <w:rsid w:val="0097582A"/>
    <w:rsid w:val="00975C78"/>
    <w:rsid w:val="009763B7"/>
    <w:rsid w:val="00976764"/>
    <w:rsid w:val="00976A7E"/>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617"/>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6C98"/>
    <w:rsid w:val="009B70CA"/>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3EED"/>
    <w:rsid w:val="009C47CB"/>
    <w:rsid w:val="009C4838"/>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DFC"/>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91E"/>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6C4"/>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42"/>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A35"/>
    <w:rsid w:val="00A03E5E"/>
    <w:rsid w:val="00A03E8D"/>
    <w:rsid w:val="00A04290"/>
    <w:rsid w:val="00A0449B"/>
    <w:rsid w:val="00A046AF"/>
    <w:rsid w:val="00A0484D"/>
    <w:rsid w:val="00A04A5A"/>
    <w:rsid w:val="00A04AFE"/>
    <w:rsid w:val="00A05039"/>
    <w:rsid w:val="00A050A8"/>
    <w:rsid w:val="00A05134"/>
    <w:rsid w:val="00A055C8"/>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BAE"/>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479"/>
    <w:rsid w:val="00A36EC1"/>
    <w:rsid w:val="00A375DC"/>
    <w:rsid w:val="00A37691"/>
    <w:rsid w:val="00A37ACD"/>
    <w:rsid w:val="00A40348"/>
    <w:rsid w:val="00A40393"/>
    <w:rsid w:val="00A403F9"/>
    <w:rsid w:val="00A407BA"/>
    <w:rsid w:val="00A40B0C"/>
    <w:rsid w:val="00A40BEE"/>
    <w:rsid w:val="00A4131C"/>
    <w:rsid w:val="00A41CB7"/>
    <w:rsid w:val="00A41D7E"/>
    <w:rsid w:val="00A420DB"/>
    <w:rsid w:val="00A420E5"/>
    <w:rsid w:val="00A421DD"/>
    <w:rsid w:val="00A4232A"/>
    <w:rsid w:val="00A42483"/>
    <w:rsid w:val="00A42560"/>
    <w:rsid w:val="00A42DF1"/>
    <w:rsid w:val="00A42FED"/>
    <w:rsid w:val="00A43052"/>
    <w:rsid w:val="00A43A0D"/>
    <w:rsid w:val="00A43A30"/>
    <w:rsid w:val="00A43DFA"/>
    <w:rsid w:val="00A44161"/>
    <w:rsid w:val="00A441BC"/>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6148"/>
    <w:rsid w:val="00A5684A"/>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7FF"/>
    <w:rsid w:val="00A7388A"/>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2B60"/>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1A"/>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229"/>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999"/>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231"/>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900"/>
    <w:rsid w:val="00AE7A8D"/>
    <w:rsid w:val="00AE7B7E"/>
    <w:rsid w:val="00AE7ED3"/>
    <w:rsid w:val="00AE7F59"/>
    <w:rsid w:val="00AF0406"/>
    <w:rsid w:val="00AF0566"/>
    <w:rsid w:val="00AF09C0"/>
    <w:rsid w:val="00AF0ED5"/>
    <w:rsid w:val="00AF1330"/>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0F8"/>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6A8"/>
    <w:rsid w:val="00B12847"/>
    <w:rsid w:val="00B12D47"/>
    <w:rsid w:val="00B12F09"/>
    <w:rsid w:val="00B13038"/>
    <w:rsid w:val="00B13047"/>
    <w:rsid w:val="00B130E1"/>
    <w:rsid w:val="00B1332A"/>
    <w:rsid w:val="00B134F1"/>
    <w:rsid w:val="00B135FA"/>
    <w:rsid w:val="00B13826"/>
    <w:rsid w:val="00B13957"/>
    <w:rsid w:val="00B13A7F"/>
    <w:rsid w:val="00B13B7A"/>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805"/>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D9"/>
    <w:rsid w:val="00B35E9C"/>
    <w:rsid w:val="00B36459"/>
    <w:rsid w:val="00B3685E"/>
    <w:rsid w:val="00B36A19"/>
    <w:rsid w:val="00B36A79"/>
    <w:rsid w:val="00B36C26"/>
    <w:rsid w:val="00B37167"/>
    <w:rsid w:val="00B3720D"/>
    <w:rsid w:val="00B37907"/>
    <w:rsid w:val="00B37C65"/>
    <w:rsid w:val="00B40249"/>
    <w:rsid w:val="00B40535"/>
    <w:rsid w:val="00B40654"/>
    <w:rsid w:val="00B4065C"/>
    <w:rsid w:val="00B40856"/>
    <w:rsid w:val="00B408C8"/>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8C0"/>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0F52"/>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0C9"/>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AC"/>
    <w:rsid w:val="00B739B3"/>
    <w:rsid w:val="00B73E72"/>
    <w:rsid w:val="00B74AA1"/>
    <w:rsid w:val="00B74C60"/>
    <w:rsid w:val="00B7533E"/>
    <w:rsid w:val="00B75C73"/>
    <w:rsid w:val="00B75DD6"/>
    <w:rsid w:val="00B76225"/>
    <w:rsid w:val="00B7622A"/>
    <w:rsid w:val="00B76702"/>
    <w:rsid w:val="00B76B36"/>
    <w:rsid w:val="00B76C05"/>
    <w:rsid w:val="00B76ECD"/>
    <w:rsid w:val="00B7755E"/>
    <w:rsid w:val="00B77590"/>
    <w:rsid w:val="00B77696"/>
    <w:rsid w:val="00B777BB"/>
    <w:rsid w:val="00B7782A"/>
    <w:rsid w:val="00B77A60"/>
    <w:rsid w:val="00B77BF1"/>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403"/>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DD6"/>
    <w:rsid w:val="00B96F31"/>
    <w:rsid w:val="00B974C6"/>
    <w:rsid w:val="00B975B2"/>
    <w:rsid w:val="00B975E4"/>
    <w:rsid w:val="00B97761"/>
    <w:rsid w:val="00B979A6"/>
    <w:rsid w:val="00BA0296"/>
    <w:rsid w:val="00BA0412"/>
    <w:rsid w:val="00BA09D0"/>
    <w:rsid w:val="00BA0A97"/>
    <w:rsid w:val="00BA0B79"/>
    <w:rsid w:val="00BA0CBC"/>
    <w:rsid w:val="00BA146C"/>
    <w:rsid w:val="00BA16BD"/>
    <w:rsid w:val="00BA1C8E"/>
    <w:rsid w:val="00BA1E0D"/>
    <w:rsid w:val="00BA1F1B"/>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55F"/>
    <w:rsid w:val="00BA789E"/>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B7FEB"/>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7A4"/>
    <w:rsid w:val="00BE07D6"/>
    <w:rsid w:val="00BE083E"/>
    <w:rsid w:val="00BE0A37"/>
    <w:rsid w:val="00BE0B25"/>
    <w:rsid w:val="00BE1043"/>
    <w:rsid w:val="00BE126D"/>
    <w:rsid w:val="00BE138F"/>
    <w:rsid w:val="00BE1875"/>
    <w:rsid w:val="00BE1A1E"/>
    <w:rsid w:val="00BE1B13"/>
    <w:rsid w:val="00BE1CCD"/>
    <w:rsid w:val="00BE1F4B"/>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2A0"/>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276"/>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5E86"/>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54"/>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61"/>
    <w:rsid w:val="00C43BB1"/>
    <w:rsid w:val="00C43C79"/>
    <w:rsid w:val="00C43EA2"/>
    <w:rsid w:val="00C44125"/>
    <w:rsid w:val="00C44127"/>
    <w:rsid w:val="00C442A1"/>
    <w:rsid w:val="00C4435E"/>
    <w:rsid w:val="00C443B5"/>
    <w:rsid w:val="00C44515"/>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599"/>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FD4"/>
    <w:rsid w:val="00C67FF3"/>
    <w:rsid w:val="00C7005B"/>
    <w:rsid w:val="00C70173"/>
    <w:rsid w:val="00C7027B"/>
    <w:rsid w:val="00C70612"/>
    <w:rsid w:val="00C70670"/>
    <w:rsid w:val="00C7072D"/>
    <w:rsid w:val="00C70887"/>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D9D"/>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C84"/>
    <w:rsid w:val="00C8033A"/>
    <w:rsid w:val="00C80539"/>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0B4"/>
    <w:rsid w:val="00CA09B5"/>
    <w:rsid w:val="00CA0C05"/>
    <w:rsid w:val="00CA0CEF"/>
    <w:rsid w:val="00CA0DC5"/>
    <w:rsid w:val="00CA0DF2"/>
    <w:rsid w:val="00CA10CD"/>
    <w:rsid w:val="00CA1712"/>
    <w:rsid w:val="00CA1C47"/>
    <w:rsid w:val="00CA1EB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DF7"/>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B78"/>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3EC0"/>
    <w:rsid w:val="00CC45B9"/>
    <w:rsid w:val="00CC47FC"/>
    <w:rsid w:val="00CC4BE4"/>
    <w:rsid w:val="00CC4D85"/>
    <w:rsid w:val="00CC5387"/>
    <w:rsid w:val="00CC5613"/>
    <w:rsid w:val="00CC5626"/>
    <w:rsid w:val="00CC562D"/>
    <w:rsid w:val="00CC5893"/>
    <w:rsid w:val="00CC59E8"/>
    <w:rsid w:val="00CC5AD5"/>
    <w:rsid w:val="00CC5BD2"/>
    <w:rsid w:val="00CC5E8E"/>
    <w:rsid w:val="00CC6046"/>
    <w:rsid w:val="00CC61F5"/>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02"/>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6F2"/>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E67"/>
    <w:rsid w:val="00CF1FC2"/>
    <w:rsid w:val="00CF22D4"/>
    <w:rsid w:val="00CF23F1"/>
    <w:rsid w:val="00CF24D5"/>
    <w:rsid w:val="00CF27E7"/>
    <w:rsid w:val="00CF2971"/>
    <w:rsid w:val="00CF2AC2"/>
    <w:rsid w:val="00CF2F72"/>
    <w:rsid w:val="00CF30DA"/>
    <w:rsid w:val="00CF30FA"/>
    <w:rsid w:val="00CF3299"/>
    <w:rsid w:val="00CF3482"/>
    <w:rsid w:val="00CF34A3"/>
    <w:rsid w:val="00CF382C"/>
    <w:rsid w:val="00CF3CAF"/>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0D"/>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96D"/>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3C2"/>
    <w:rsid w:val="00D167FD"/>
    <w:rsid w:val="00D16949"/>
    <w:rsid w:val="00D16B4E"/>
    <w:rsid w:val="00D16E2B"/>
    <w:rsid w:val="00D17725"/>
    <w:rsid w:val="00D17C05"/>
    <w:rsid w:val="00D17CCC"/>
    <w:rsid w:val="00D17D92"/>
    <w:rsid w:val="00D20075"/>
    <w:rsid w:val="00D20526"/>
    <w:rsid w:val="00D2090D"/>
    <w:rsid w:val="00D20C0F"/>
    <w:rsid w:val="00D20C30"/>
    <w:rsid w:val="00D20EDF"/>
    <w:rsid w:val="00D21221"/>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985"/>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32C5"/>
    <w:rsid w:val="00D5334B"/>
    <w:rsid w:val="00D533B2"/>
    <w:rsid w:val="00D53530"/>
    <w:rsid w:val="00D537E8"/>
    <w:rsid w:val="00D53818"/>
    <w:rsid w:val="00D54099"/>
    <w:rsid w:val="00D541CF"/>
    <w:rsid w:val="00D541FD"/>
    <w:rsid w:val="00D542BE"/>
    <w:rsid w:val="00D547E2"/>
    <w:rsid w:val="00D54B9E"/>
    <w:rsid w:val="00D54BF1"/>
    <w:rsid w:val="00D55002"/>
    <w:rsid w:val="00D55154"/>
    <w:rsid w:val="00D551DC"/>
    <w:rsid w:val="00D5521C"/>
    <w:rsid w:val="00D55403"/>
    <w:rsid w:val="00D555B9"/>
    <w:rsid w:val="00D558EA"/>
    <w:rsid w:val="00D55C42"/>
    <w:rsid w:val="00D55EA3"/>
    <w:rsid w:val="00D560CF"/>
    <w:rsid w:val="00D56199"/>
    <w:rsid w:val="00D562A2"/>
    <w:rsid w:val="00D564B8"/>
    <w:rsid w:val="00D56682"/>
    <w:rsid w:val="00D567FC"/>
    <w:rsid w:val="00D56840"/>
    <w:rsid w:val="00D56917"/>
    <w:rsid w:val="00D569D3"/>
    <w:rsid w:val="00D56E85"/>
    <w:rsid w:val="00D56EF0"/>
    <w:rsid w:val="00D56FC0"/>
    <w:rsid w:val="00D5706C"/>
    <w:rsid w:val="00D5750F"/>
    <w:rsid w:val="00D575F2"/>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5F2"/>
    <w:rsid w:val="00D67AA7"/>
    <w:rsid w:val="00D67B5B"/>
    <w:rsid w:val="00D67F1C"/>
    <w:rsid w:val="00D70169"/>
    <w:rsid w:val="00D702E6"/>
    <w:rsid w:val="00D705A0"/>
    <w:rsid w:val="00D709EA"/>
    <w:rsid w:val="00D70A55"/>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5F96"/>
    <w:rsid w:val="00D761C4"/>
    <w:rsid w:val="00D76402"/>
    <w:rsid w:val="00D76412"/>
    <w:rsid w:val="00D76D02"/>
    <w:rsid w:val="00D76DAC"/>
    <w:rsid w:val="00D76E74"/>
    <w:rsid w:val="00D76FBB"/>
    <w:rsid w:val="00D7718F"/>
    <w:rsid w:val="00D771C1"/>
    <w:rsid w:val="00D7736A"/>
    <w:rsid w:val="00D774C5"/>
    <w:rsid w:val="00D77539"/>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8F"/>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83"/>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1D"/>
    <w:rsid w:val="00DA2152"/>
    <w:rsid w:val="00DA2644"/>
    <w:rsid w:val="00DA276E"/>
    <w:rsid w:val="00DA30FC"/>
    <w:rsid w:val="00DA313D"/>
    <w:rsid w:val="00DA35E9"/>
    <w:rsid w:val="00DA36C6"/>
    <w:rsid w:val="00DA3727"/>
    <w:rsid w:val="00DA388D"/>
    <w:rsid w:val="00DA3A94"/>
    <w:rsid w:val="00DA3CC3"/>
    <w:rsid w:val="00DA3F34"/>
    <w:rsid w:val="00DA422D"/>
    <w:rsid w:val="00DA44B1"/>
    <w:rsid w:val="00DA44F1"/>
    <w:rsid w:val="00DA4663"/>
    <w:rsid w:val="00DA467B"/>
    <w:rsid w:val="00DA4930"/>
    <w:rsid w:val="00DA4D3A"/>
    <w:rsid w:val="00DA4FA9"/>
    <w:rsid w:val="00DA4FAF"/>
    <w:rsid w:val="00DA515D"/>
    <w:rsid w:val="00DA5170"/>
    <w:rsid w:val="00DA52C0"/>
    <w:rsid w:val="00DA5323"/>
    <w:rsid w:val="00DA5403"/>
    <w:rsid w:val="00DA548B"/>
    <w:rsid w:val="00DA57C9"/>
    <w:rsid w:val="00DA581E"/>
    <w:rsid w:val="00DA58FF"/>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9A"/>
    <w:rsid w:val="00DB23F4"/>
    <w:rsid w:val="00DB285D"/>
    <w:rsid w:val="00DB2CD8"/>
    <w:rsid w:val="00DB2D3E"/>
    <w:rsid w:val="00DB2DD9"/>
    <w:rsid w:val="00DB2F29"/>
    <w:rsid w:val="00DB328B"/>
    <w:rsid w:val="00DB3319"/>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7A"/>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2B"/>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6DD2"/>
    <w:rsid w:val="00DD70C3"/>
    <w:rsid w:val="00DD7112"/>
    <w:rsid w:val="00DD7332"/>
    <w:rsid w:val="00DD7541"/>
    <w:rsid w:val="00DD760B"/>
    <w:rsid w:val="00DE067F"/>
    <w:rsid w:val="00DE06E9"/>
    <w:rsid w:val="00DE0984"/>
    <w:rsid w:val="00DE0C57"/>
    <w:rsid w:val="00DE0D55"/>
    <w:rsid w:val="00DE10F9"/>
    <w:rsid w:val="00DE10FF"/>
    <w:rsid w:val="00DE1370"/>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5C9"/>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5C"/>
    <w:rsid w:val="00DF6372"/>
    <w:rsid w:val="00DF6EE4"/>
    <w:rsid w:val="00DF7286"/>
    <w:rsid w:val="00DF7478"/>
    <w:rsid w:val="00DF776E"/>
    <w:rsid w:val="00DF7CDA"/>
    <w:rsid w:val="00DF7E81"/>
    <w:rsid w:val="00DF7EFE"/>
    <w:rsid w:val="00DF7F5E"/>
    <w:rsid w:val="00E00652"/>
    <w:rsid w:val="00E00760"/>
    <w:rsid w:val="00E00875"/>
    <w:rsid w:val="00E0088E"/>
    <w:rsid w:val="00E00AC3"/>
    <w:rsid w:val="00E00DC2"/>
    <w:rsid w:val="00E01052"/>
    <w:rsid w:val="00E0119D"/>
    <w:rsid w:val="00E01234"/>
    <w:rsid w:val="00E013C1"/>
    <w:rsid w:val="00E01600"/>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5C11"/>
    <w:rsid w:val="00E16698"/>
    <w:rsid w:val="00E16846"/>
    <w:rsid w:val="00E16BCF"/>
    <w:rsid w:val="00E16C13"/>
    <w:rsid w:val="00E16E05"/>
    <w:rsid w:val="00E17008"/>
    <w:rsid w:val="00E170A3"/>
    <w:rsid w:val="00E1758F"/>
    <w:rsid w:val="00E17A77"/>
    <w:rsid w:val="00E20013"/>
    <w:rsid w:val="00E201C9"/>
    <w:rsid w:val="00E20355"/>
    <w:rsid w:val="00E2039D"/>
    <w:rsid w:val="00E203CA"/>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62E"/>
    <w:rsid w:val="00E24729"/>
    <w:rsid w:val="00E248FF"/>
    <w:rsid w:val="00E25028"/>
    <w:rsid w:val="00E25089"/>
    <w:rsid w:val="00E250AC"/>
    <w:rsid w:val="00E252A0"/>
    <w:rsid w:val="00E256FC"/>
    <w:rsid w:val="00E25734"/>
    <w:rsid w:val="00E258A2"/>
    <w:rsid w:val="00E25A18"/>
    <w:rsid w:val="00E25EDF"/>
    <w:rsid w:val="00E25EE6"/>
    <w:rsid w:val="00E2612E"/>
    <w:rsid w:val="00E26175"/>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39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0E76"/>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A82"/>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4A"/>
    <w:rsid w:val="00E52DBB"/>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8E9"/>
    <w:rsid w:val="00E71B5B"/>
    <w:rsid w:val="00E72000"/>
    <w:rsid w:val="00E72095"/>
    <w:rsid w:val="00E7225D"/>
    <w:rsid w:val="00E722BF"/>
    <w:rsid w:val="00E72782"/>
    <w:rsid w:val="00E72893"/>
    <w:rsid w:val="00E728BF"/>
    <w:rsid w:val="00E728FE"/>
    <w:rsid w:val="00E72958"/>
    <w:rsid w:val="00E72A18"/>
    <w:rsid w:val="00E72BF1"/>
    <w:rsid w:val="00E72C2C"/>
    <w:rsid w:val="00E7306D"/>
    <w:rsid w:val="00E73107"/>
    <w:rsid w:val="00E731FE"/>
    <w:rsid w:val="00E733AA"/>
    <w:rsid w:val="00E73509"/>
    <w:rsid w:val="00E73989"/>
    <w:rsid w:val="00E73BA0"/>
    <w:rsid w:val="00E73CB8"/>
    <w:rsid w:val="00E73D01"/>
    <w:rsid w:val="00E73E0D"/>
    <w:rsid w:val="00E73FE3"/>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86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A35"/>
    <w:rsid w:val="00E90B0C"/>
    <w:rsid w:val="00E90B7B"/>
    <w:rsid w:val="00E90D63"/>
    <w:rsid w:val="00E90F55"/>
    <w:rsid w:val="00E91030"/>
    <w:rsid w:val="00E91049"/>
    <w:rsid w:val="00E910DC"/>
    <w:rsid w:val="00E9111F"/>
    <w:rsid w:val="00E91125"/>
    <w:rsid w:val="00E9155C"/>
    <w:rsid w:val="00E923E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1B"/>
    <w:rsid w:val="00EA7920"/>
    <w:rsid w:val="00EA7B37"/>
    <w:rsid w:val="00EA7BED"/>
    <w:rsid w:val="00EA7D3A"/>
    <w:rsid w:val="00EB03BC"/>
    <w:rsid w:val="00EB04C5"/>
    <w:rsid w:val="00EB0596"/>
    <w:rsid w:val="00EB0877"/>
    <w:rsid w:val="00EB0D25"/>
    <w:rsid w:val="00EB0D3B"/>
    <w:rsid w:val="00EB0D70"/>
    <w:rsid w:val="00EB0D75"/>
    <w:rsid w:val="00EB0FDC"/>
    <w:rsid w:val="00EB0FFF"/>
    <w:rsid w:val="00EB10D1"/>
    <w:rsid w:val="00EB188A"/>
    <w:rsid w:val="00EB1C72"/>
    <w:rsid w:val="00EB1F56"/>
    <w:rsid w:val="00EB2550"/>
    <w:rsid w:val="00EB27CE"/>
    <w:rsid w:val="00EB2A6A"/>
    <w:rsid w:val="00EB2E52"/>
    <w:rsid w:val="00EB34B7"/>
    <w:rsid w:val="00EB3750"/>
    <w:rsid w:val="00EB38C9"/>
    <w:rsid w:val="00EB3A9C"/>
    <w:rsid w:val="00EB3B1F"/>
    <w:rsid w:val="00EB3E05"/>
    <w:rsid w:val="00EB3EC9"/>
    <w:rsid w:val="00EB4264"/>
    <w:rsid w:val="00EB449A"/>
    <w:rsid w:val="00EB463C"/>
    <w:rsid w:val="00EB4685"/>
    <w:rsid w:val="00EB4787"/>
    <w:rsid w:val="00EB489E"/>
    <w:rsid w:val="00EB4ACF"/>
    <w:rsid w:val="00EB4C1D"/>
    <w:rsid w:val="00EB4C5E"/>
    <w:rsid w:val="00EB4CFF"/>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009"/>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9F6"/>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798"/>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25"/>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0C7"/>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0E0"/>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B24"/>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45E"/>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A93"/>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55"/>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E69"/>
    <w:rsid w:val="00F75F02"/>
    <w:rsid w:val="00F75F3E"/>
    <w:rsid w:val="00F75FB8"/>
    <w:rsid w:val="00F7622F"/>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4A2"/>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BCB"/>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6FB9"/>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3F0A"/>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653"/>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6F7"/>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5"/>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CA9"/>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oystonparishchurch.org.uk/electoral-rol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ickets.myiknowchurch.co.uk/gb/NzcwMi0yNw/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roystonparishchurch.org.uk" TargetMode="External"/><Relationship Id="rId14" Type="http://schemas.openxmlformats.org/officeDocument/2006/relationships/hyperlink" Target="https://climatestewards.org/resources/carbon-fast-for-len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Dot1.dot</Template>
  <TotalTime>0</TotalTime>
  <Pages>2</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8269</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Clare Davies</cp:lastModifiedBy>
  <cp:revision>848</cp:revision>
  <cp:lastPrinted>2026-02-11T12:14:00Z</cp:lastPrinted>
  <dcterms:created xsi:type="dcterms:W3CDTF">2025-06-16T09:55:00Z</dcterms:created>
  <dcterms:modified xsi:type="dcterms:W3CDTF">2026-03-05T15:34:00Z</dcterms:modified>
</cp:coreProperties>
</file>