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1CAD0511" w:rsidR="009713B2" w:rsidRDefault="004B2E7A" w:rsidP="004B2E7A">
      <w:pPr>
        <w:rPr>
          <w:rFonts w:ascii="Verdana" w:hAnsi="Verdana"/>
          <w:b/>
          <w:bCs/>
          <w:sz w:val="16"/>
          <w:szCs w:val="16"/>
        </w:rPr>
      </w:pPr>
      <w:r w:rsidRPr="00877232">
        <w:rPr>
          <w:rFonts w:ascii="Verdana" w:hAnsi="Verdana"/>
          <w:b/>
          <w:bCs/>
          <w:sz w:val="16"/>
          <w:szCs w:val="16"/>
        </w:rPr>
        <w:t xml:space="preserve">SUNDAY READING SHEET  </w:t>
      </w:r>
      <w:r w:rsidR="0048000A">
        <w:rPr>
          <w:rFonts w:ascii="Verdana" w:hAnsi="Verdana"/>
          <w:b/>
          <w:bCs/>
          <w:sz w:val="16"/>
          <w:szCs w:val="16"/>
        </w:rPr>
        <w:t>25</w:t>
      </w:r>
      <w:proofErr w:type="gramStart"/>
      <w:r w:rsidR="0048000A" w:rsidRPr="0048000A">
        <w:rPr>
          <w:rFonts w:ascii="Verdana" w:hAnsi="Verdana"/>
          <w:b/>
          <w:bCs/>
          <w:sz w:val="16"/>
          <w:szCs w:val="16"/>
          <w:vertAlign w:val="superscript"/>
        </w:rPr>
        <w:t>th</w:t>
      </w:r>
      <w:r w:rsidR="0048000A">
        <w:rPr>
          <w:rFonts w:ascii="Verdana" w:hAnsi="Verdana"/>
          <w:b/>
          <w:bCs/>
          <w:sz w:val="16"/>
          <w:szCs w:val="16"/>
        </w:rPr>
        <w:t xml:space="preserve"> </w:t>
      </w:r>
      <w:r w:rsidR="009713B2">
        <w:rPr>
          <w:rFonts w:ascii="Verdana" w:hAnsi="Verdana"/>
          <w:b/>
          <w:bCs/>
          <w:sz w:val="16"/>
          <w:szCs w:val="16"/>
        </w:rPr>
        <w:t xml:space="preserve"> January</w:t>
      </w:r>
      <w:proofErr w:type="gramEnd"/>
      <w:r w:rsidR="009713B2">
        <w:rPr>
          <w:rFonts w:ascii="Verdana" w:hAnsi="Verdana"/>
          <w:b/>
          <w:bCs/>
          <w:sz w:val="16"/>
          <w:szCs w:val="16"/>
        </w:rPr>
        <w:t xml:space="preserve"> </w:t>
      </w:r>
      <w:r w:rsidR="0048000A">
        <w:rPr>
          <w:rFonts w:ascii="Verdana" w:hAnsi="Verdana"/>
          <w:b/>
          <w:bCs/>
          <w:sz w:val="16"/>
          <w:szCs w:val="16"/>
        </w:rPr>
        <w:t>3</w:t>
      </w:r>
      <w:proofErr w:type="gramStart"/>
      <w:r w:rsidR="0048000A" w:rsidRPr="0048000A">
        <w:rPr>
          <w:rFonts w:ascii="Verdana" w:hAnsi="Verdana"/>
          <w:b/>
          <w:bCs/>
          <w:sz w:val="16"/>
          <w:szCs w:val="16"/>
          <w:vertAlign w:val="superscript"/>
        </w:rPr>
        <w:t>rd</w:t>
      </w:r>
      <w:r w:rsidR="0048000A">
        <w:rPr>
          <w:rFonts w:ascii="Verdana" w:hAnsi="Verdana"/>
          <w:b/>
          <w:bCs/>
          <w:sz w:val="16"/>
          <w:szCs w:val="16"/>
        </w:rPr>
        <w:t xml:space="preserve"> </w:t>
      </w:r>
      <w:r w:rsidR="009713B2">
        <w:rPr>
          <w:rFonts w:ascii="Verdana" w:hAnsi="Verdana"/>
          <w:b/>
          <w:bCs/>
          <w:sz w:val="16"/>
          <w:szCs w:val="16"/>
        </w:rPr>
        <w:t xml:space="preserve"> Sunday</w:t>
      </w:r>
      <w:proofErr w:type="gramEnd"/>
      <w:r w:rsidR="009713B2">
        <w:rPr>
          <w:rFonts w:ascii="Verdana" w:hAnsi="Verdana"/>
          <w:b/>
          <w:bCs/>
          <w:sz w:val="16"/>
          <w:szCs w:val="16"/>
        </w:rPr>
        <w:t xml:space="preserve"> of Epiphany </w:t>
      </w:r>
    </w:p>
    <w:p w14:paraId="1CB74D92" w14:textId="77777777" w:rsidR="0099670F" w:rsidRDefault="0099670F" w:rsidP="004B2E7A">
      <w:pPr>
        <w:rPr>
          <w:rFonts w:ascii="Verdana" w:hAnsi="Verdana"/>
          <w:b/>
          <w:bCs/>
          <w:sz w:val="16"/>
          <w:szCs w:val="16"/>
        </w:rPr>
      </w:pPr>
    </w:p>
    <w:p w14:paraId="4D653708" w14:textId="1DFC510E" w:rsidR="00597932" w:rsidRPr="00597932" w:rsidRDefault="00597932" w:rsidP="00597932">
      <w:pPr>
        <w:rPr>
          <w:rFonts w:ascii="Verdana" w:hAnsi="Verdana"/>
          <w:b/>
          <w:bCs/>
          <w:sz w:val="16"/>
          <w:szCs w:val="16"/>
        </w:rPr>
      </w:pPr>
      <w:r w:rsidRPr="00597932">
        <w:rPr>
          <w:rFonts w:ascii="Verdana" w:hAnsi="Verdana"/>
          <w:b/>
          <w:bCs/>
          <w:sz w:val="16"/>
          <w:szCs w:val="16"/>
        </w:rPr>
        <w:t xml:space="preserve">A Reading from </w:t>
      </w:r>
      <w:r w:rsidR="00272EC4">
        <w:rPr>
          <w:rFonts w:ascii="Verdana" w:hAnsi="Verdana"/>
          <w:b/>
          <w:bCs/>
          <w:sz w:val="16"/>
          <w:szCs w:val="16"/>
        </w:rPr>
        <w:t>the Acts of the Apostles</w:t>
      </w:r>
    </w:p>
    <w:p w14:paraId="3EFD1263" w14:textId="77777777" w:rsidR="00597932" w:rsidRPr="00597932" w:rsidRDefault="00597932" w:rsidP="00597932">
      <w:pPr>
        <w:rPr>
          <w:rFonts w:ascii="Verdana" w:hAnsi="Verdana"/>
          <w:i/>
          <w:iCs/>
          <w:sz w:val="16"/>
          <w:szCs w:val="16"/>
        </w:rPr>
      </w:pPr>
    </w:p>
    <w:p w14:paraId="68918FD4" w14:textId="68E936B7" w:rsidR="00597932" w:rsidRDefault="00597932" w:rsidP="00597932">
      <w:pPr>
        <w:rPr>
          <w:rFonts w:ascii="Verdana" w:hAnsi="Verdana"/>
          <w:i/>
          <w:iCs/>
          <w:sz w:val="16"/>
          <w:szCs w:val="16"/>
        </w:rPr>
      </w:pPr>
      <w:r w:rsidRPr="00597932">
        <w:rPr>
          <w:rFonts w:ascii="Verdana" w:hAnsi="Verdana"/>
          <w:sz w:val="16"/>
          <w:szCs w:val="16"/>
        </w:rPr>
        <w:t>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traveling with him stood speechless because they heard the voice but saw no one. Saul got up from the ground, and though his eyes were open, he could see nothing; </w:t>
      </w:r>
      <w:proofErr w:type="gramStart"/>
      <w:r w:rsidRPr="00597932">
        <w:rPr>
          <w:rFonts w:ascii="Verdana" w:hAnsi="Verdana"/>
          <w:sz w:val="16"/>
          <w:szCs w:val="16"/>
        </w:rPr>
        <w:t>so</w:t>
      </w:r>
      <w:proofErr w:type="gramEnd"/>
      <w:r w:rsidRPr="00597932">
        <w:rPr>
          <w:rFonts w:ascii="Verdana" w:hAnsi="Verdana"/>
          <w:sz w:val="16"/>
          <w:szCs w:val="16"/>
        </w:rPr>
        <w:t xml:space="preserve"> they led him by the hand and brought him into Damascus. For three days he was without sight and neither ate nor drank. 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w:t>
      </w:r>
      <w:proofErr w:type="gramStart"/>
      <w:r w:rsidRPr="00597932">
        <w:rPr>
          <w:rFonts w:ascii="Verdana" w:hAnsi="Verdana"/>
          <w:sz w:val="16"/>
          <w:szCs w:val="16"/>
        </w:rPr>
        <w:t>So</w:t>
      </w:r>
      <w:proofErr w:type="gramEnd"/>
      <w:r w:rsidRPr="00597932">
        <w:rPr>
          <w:rFonts w:ascii="Verdana" w:hAnsi="Verdana"/>
          <w:sz w:val="16"/>
          <w:szCs w:val="16"/>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 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r w:rsidRPr="00597932">
        <w:rPr>
          <w:rFonts w:ascii="Verdana" w:hAnsi="Verdana"/>
          <w:sz w:val="16"/>
          <w:szCs w:val="16"/>
        </w:rPr>
        <w:tab/>
      </w:r>
      <w:r w:rsidRPr="00597932">
        <w:rPr>
          <w:rFonts w:ascii="Verdana" w:hAnsi="Verdana"/>
          <w:sz w:val="16"/>
          <w:szCs w:val="16"/>
        </w:rPr>
        <w:tab/>
      </w:r>
      <w:r w:rsidRPr="00597932">
        <w:rPr>
          <w:rFonts w:ascii="Verdana" w:hAnsi="Verdana"/>
          <w:i/>
          <w:iCs/>
          <w:sz w:val="16"/>
          <w:szCs w:val="16"/>
        </w:rPr>
        <w:t>Acts 9:1-22</w:t>
      </w:r>
    </w:p>
    <w:p w14:paraId="15449488" w14:textId="77777777" w:rsidR="002D7D3D" w:rsidRPr="00597932" w:rsidRDefault="002D7D3D" w:rsidP="00597932">
      <w:pPr>
        <w:rPr>
          <w:rFonts w:ascii="Verdana" w:hAnsi="Verdana"/>
          <w:i/>
          <w:iCs/>
          <w:sz w:val="16"/>
          <w:szCs w:val="16"/>
        </w:rPr>
      </w:pPr>
    </w:p>
    <w:p w14:paraId="29EB5A57" w14:textId="77777777" w:rsidR="00597932" w:rsidRPr="00597932" w:rsidRDefault="00597932" w:rsidP="00597932">
      <w:pPr>
        <w:rPr>
          <w:rFonts w:ascii="Verdana" w:hAnsi="Verdana"/>
          <w:b/>
          <w:bCs/>
          <w:sz w:val="16"/>
          <w:szCs w:val="16"/>
        </w:rPr>
      </w:pPr>
      <w:r w:rsidRPr="00597932">
        <w:rPr>
          <w:rFonts w:ascii="Verdana" w:hAnsi="Verdana"/>
          <w:b/>
          <w:bCs/>
          <w:sz w:val="16"/>
          <w:szCs w:val="16"/>
        </w:rPr>
        <w:t>GOSPEL</w:t>
      </w:r>
    </w:p>
    <w:p w14:paraId="44F57440" w14:textId="77777777" w:rsidR="00597932" w:rsidRPr="00597932" w:rsidRDefault="00597932" w:rsidP="00597932">
      <w:pPr>
        <w:ind w:firstLine="720"/>
        <w:rPr>
          <w:rFonts w:ascii="Verdana" w:hAnsi="Verdana"/>
          <w:sz w:val="16"/>
          <w:szCs w:val="16"/>
        </w:rPr>
      </w:pPr>
    </w:p>
    <w:p w14:paraId="708CBBF4" w14:textId="65E088D4" w:rsidR="00597932" w:rsidRPr="00597932" w:rsidRDefault="00597932" w:rsidP="00597932">
      <w:pPr>
        <w:rPr>
          <w:rFonts w:ascii="Verdana" w:hAnsi="Verdana"/>
          <w:i/>
          <w:iCs/>
          <w:sz w:val="16"/>
          <w:szCs w:val="16"/>
        </w:rPr>
      </w:pPr>
      <w:r w:rsidRPr="00597932">
        <w:rPr>
          <w:rFonts w:ascii="Verdana" w:hAnsi="Verdana"/>
          <w:sz w:val="16"/>
          <w:szCs w:val="16"/>
        </w:rPr>
        <w:t>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wife or children or fields for my name’s sake will receive a hundredfold and will inherit eternal life. But many who are first will be last, and the last will be first.</w:t>
      </w:r>
      <w:r w:rsidRPr="00597932">
        <w:rPr>
          <w:rFonts w:ascii="Verdana" w:hAnsi="Verdana"/>
          <w:sz w:val="16"/>
          <w:szCs w:val="16"/>
        </w:rPr>
        <w:tab/>
      </w:r>
      <w:r w:rsidRPr="00597932">
        <w:rPr>
          <w:rFonts w:ascii="Verdana" w:hAnsi="Verdana"/>
          <w:sz w:val="16"/>
          <w:szCs w:val="16"/>
        </w:rPr>
        <w:tab/>
      </w:r>
      <w:r w:rsidRPr="00597932">
        <w:rPr>
          <w:rFonts w:ascii="Verdana" w:hAnsi="Verdana"/>
          <w:i/>
          <w:iCs/>
          <w:sz w:val="16"/>
          <w:szCs w:val="16"/>
        </w:rPr>
        <w:t>Matthew 19:27-30</w:t>
      </w:r>
    </w:p>
    <w:p w14:paraId="6D443D6A" w14:textId="77777777" w:rsidR="0099670F" w:rsidRPr="00597932" w:rsidRDefault="0099670F" w:rsidP="004B2E7A">
      <w:pPr>
        <w:rPr>
          <w:rFonts w:ascii="Verdana" w:hAnsi="Verdana"/>
          <w:b/>
          <w:bCs/>
          <w:sz w:val="16"/>
          <w:szCs w:val="16"/>
        </w:rPr>
      </w:pPr>
    </w:p>
    <w:p w14:paraId="362CF01B" w14:textId="77777777" w:rsidR="00572060" w:rsidRDefault="00572060" w:rsidP="004B2E7A">
      <w:pPr>
        <w:rPr>
          <w:rFonts w:ascii="Verdana" w:hAnsi="Verdana"/>
          <w:b/>
          <w:bCs/>
          <w:sz w:val="16"/>
          <w:szCs w:val="16"/>
        </w:rPr>
      </w:pPr>
    </w:p>
    <w:p w14:paraId="36389013" w14:textId="77777777" w:rsidR="00572060" w:rsidRDefault="00572060" w:rsidP="004B2E7A">
      <w:pPr>
        <w:rPr>
          <w:rFonts w:ascii="Verdana" w:hAnsi="Verdana"/>
          <w:b/>
          <w:bCs/>
          <w:sz w:val="16"/>
          <w:szCs w:val="16"/>
        </w:rPr>
      </w:pPr>
    </w:p>
    <w:p w14:paraId="09EDBA18" w14:textId="77777777" w:rsidR="00572060" w:rsidRDefault="00572060" w:rsidP="004B2E7A">
      <w:pPr>
        <w:rPr>
          <w:rFonts w:ascii="Verdana" w:hAnsi="Verdana"/>
          <w:b/>
          <w:bCs/>
          <w:sz w:val="16"/>
          <w:szCs w:val="16"/>
        </w:rPr>
      </w:pPr>
    </w:p>
    <w:p w14:paraId="704969EF" w14:textId="77777777" w:rsidR="00572060" w:rsidRDefault="00572060" w:rsidP="004B2E7A">
      <w:pPr>
        <w:rPr>
          <w:rFonts w:ascii="Verdana" w:hAnsi="Verdana"/>
          <w:b/>
          <w:bCs/>
          <w:sz w:val="16"/>
          <w:szCs w:val="16"/>
        </w:rPr>
      </w:pPr>
    </w:p>
    <w:p w14:paraId="6E9382F1" w14:textId="77777777" w:rsidR="00572060" w:rsidRDefault="00572060" w:rsidP="004B2E7A">
      <w:pPr>
        <w:rPr>
          <w:rFonts w:ascii="Verdana" w:hAnsi="Verdana"/>
          <w:b/>
          <w:bCs/>
          <w:sz w:val="16"/>
          <w:szCs w:val="16"/>
        </w:rPr>
      </w:pPr>
    </w:p>
    <w:p w14:paraId="321A8D9E" w14:textId="67AE2E5F" w:rsidR="003E5192" w:rsidRPr="00877232" w:rsidRDefault="00B55554" w:rsidP="00CD524E">
      <w:pPr>
        <w:jc w:val="center"/>
        <w:rPr>
          <w:rFonts w:ascii="Candara" w:hAnsi="Candara"/>
          <w:b/>
          <w:bCs/>
          <w:sz w:val="56"/>
          <w:szCs w:val="56"/>
        </w:rPr>
      </w:pPr>
      <w:r w:rsidRPr="00877232">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49E8591B"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6D5C48">
        <w:rPr>
          <w:rFonts w:ascii="Candara" w:hAnsi="Candara"/>
          <w:b/>
          <w:sz w:val="28"/>
          <w:szCs w:val="28"/>
        </w:rPr>
        <w:t>25</w:t>
      </w:r>
      <w:proofErr w:type="gramEnd"/>
      <w:r w:rsidR="006D5C48" w:rsidRPr="006D5C48">
        <w:rPr>
          <w:rFonts w:ascii="Candara" w:hAnsi="Candara"/>
          <w:b/>
          <w:sz w:val="28"/>
          <w:szCs w:val="28"/>
          <w:vertAlign w:val="superscript"/>
        </w:rPr>
        <w:t>th</w:t>
      </w:r>
      <w:r w:rsidR="006D5C48">
        <w:rPr>
          <w:rFonts w:ascii="Candara" w:hAnsi="Candara"/>
          <w:b/>
          <w:sz w:val="28"/>
          <w:szCs w:val="28"/>
        </w:rPr>
        <w:t xml:space="preserve"> </w:t>
      </w:r>
      <w:r w:rsidR="00EA212E">
        <w:rPr>
          <w:rFonts w:ascii="Candara" w:hAnsi="Candara"/>
          <w:b/>
          <w:sz w:val="28"/>
          <w:szCs w:val="28"/>
        </w:rPr>
        <w:t xml:space="preserve">January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6D5C48">
        <w:rPr>
          <w:rFonts w:ascii="Candara" w:hAnsi="Candara"/>
          <w:b/>
          <w:sz w:val="28"/>
          <w:szCs w:val="28"/>
        </w:rPr>
        <w:t xml:space="preserve"> 3</w:t>
      </w:r>
      <w:r w:rsidR="006D5C48" w:rsidRPr="006D5C48">
        <w:rPr>
          <w:rFonts w:ascii="Candara" w:hAnsi="Candara"/>
          <w:b/>
          <w:sz w:val="28"/>
          <w:szCs w:val="28"/>
          <w:vertAlign w:val="superscript"/>
        </w:rPr>
        <w:t>rd</w:t>
      </w:r>
      <w:r w:rsidR="006D5C48">
        <w:rPr>
          <w:rFonts w:ascii="Candara" w:hAnsi="Candara"/>
          <w:b/>
          <w:sz w:val="28"/>
          <w:szCs w:val="28"/>
        </w:rPr>
        <w:t xml:space="preserve"> </w:t>
      </w:r>
      <w:r w:rsidR="00F601AC" w:rsidRPr="00877232">
        <w:rPr>
          <w:rFonts w:ascii="Candara" w:hAnsi="Candara"/>
          <w:b/>
          <w:sz w:val="28"/>
          <w:szCs w:val="28"/>
        </w:rPr>
        <w:t xml:space="preserve">Sunday of </w:t>
      </w:r>
      <w:r w:rsidR="006A2108">
        <w:rPr>
          <w:rFonts w:ascii="Candara" w:hAnsi="Candara"/>
          <w:b/>
          <w:sz w:val="28"/>
          <w:szCs w:val="28"/>
        </w:rPr>
        <w:t>Epiphany</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8" w:history="1">
        <w:r w:rsidR="008158DA" w:rsidRPr="00877232">
          <w:rPr>
            <w:rStyle w:val="Hyperlink"/>
            <w:rFonts w:ascii="Candara" w:hAnsi="Candara"/>
            <w:b/>
            <w:color w:val="auto"/>
          </w:rPr>
          <w:t>@roystonparishchurch.org.uk</w:t>
        </w:r>
      </w:hyperlink>
    </w:p>
    <w:p w14:paraId="42440098" w14:textId="77777777" w:rsidR="00694439" w:rsidRDefault="00694439" w:rsidP="00BC21CB">
      <w:pPr>
        <w:widowControl w:val="0"/>
      </w:pPr>
    </w:p>
    <w:p w14:paraId="7A002880" w14:textId="0994676D" w:rsidR="00694439" w:rsidRDefault="00D57AD3" w:rsidP="00BC21CB">
      <w:pPr>
        <w:widowControl w:val="0"/>
      </w:pPr>
      <w:r w:rsidRPr="00D57AD3">
        <w:drawing>
          <wp:inline distT="0" distB="0" distL="0" distR="0" wp14:anchorId="1D50787F" wp14:editId="7D90CA12">
            <wp:extent cx="4660265" cy="3666490"/>
            <wp:effectExtent l="0" t="0" r="6985" b="0"/>
            <wp:docPr id="68533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7060" name=""/>
                    <pic:cNvPicPr/>
                  </pic:nvPicPr>
                  <pic:blipFill>
                    <a:blip r:embed="rId9"/>
                    <a:stretch>
                      <a:fillRect/>
                    </a:stretch>
                  </pic:blipFill>
                  <pic:spPr>
                    <a:xfrm>
                      <a:off x="0" y="0"/>
                      <a:ext cx="4660265" cy="3666490"/>
                    </a:xfrm>
                    <a:prstGeom prst="rect">
                      <a:avLst/>
                    </a:prstGeom>
                  </pic:spPr>
                </pic:pic>
              </a:graphicData>
            </a:graphic>
          </wp:inline>
        </w:drawing>
      </w:r>
    </w:p>
    <w:p w14:paraId="2A63690A" w14:textId="397F5815" w:rsidR="00751B95" w:rsidRDefault="00E14F30" w:rsidP="00BC21CB">
      <w:pPr>
        <w:widowControl w:val="0"/>
      </w:pPr>
      <w:r w:rsidRPr="00E14F30">
        <w:drawing>
          <wp:inline distT="0" distB="0" distL="0" distR="0" wp14:anchorId="6562FD16" wp14:editId="493CC915">
            <wp:extent cx="4660265" cy="574675"/>
            <wp:effectExtent l="0" t="0" r="6985" b="0"/>
            <wp:docPr id="1037585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85479" name=""/>
                    <pic:cNvPicPr/>
                  </pic:nvPicPr>
                  <pic:blipFill>
                    <a:blip r:embed="rId10"/>
                    <a:stretch>
                      <a:fillRect/>
                    </a:stretch>
                  </pic:blipFill>
                  <pic:spPr>
                    <a:xfrm>
                      <a:off x="0" y="0"/>
                      <a:ext cx="4660265" cy="574675"/>
                    </a:xfrm>
                    <a:prstGeom prst="rect">
                      <a:avLst/>
                    </a:prstGeom>
                  </pic:spPr>
                </pic:pic>
              </a:graphicData>
            </a:graphic>
          </wp:inline>
        </w:drawing>
      </w:r>
    </w:p>
    <w:p w14:paraId="0FAB1C8D" w14:textId="31908720" w:rsidR="00F1648B" w:rsidRDefault="00F1648B" w:rsidP="00BC21CB">
      <w:pPr>
        <w:widowControl w:val="0"/>
      </w:pPr>
    </w:p>
    <w:p w14:paraId="50E7A497" w14:textId="10CDF9B9" w:rsidR="002932A0" w:rsidRDefault="002932A0" w:rsidP="00BC21CB">
      <w:pPr>
        <w:widowControl w:val="0"/>
      </w:pPr>
    </w:p>
    <w:p w14:paraId="6B8EB20F" w14:textId="48F1DBC4" w:rsidR="00B640C9" w:rsidRPr="00877232" w:rsidRDefault="00B640C9" w:rsidP="00BC21CB">
      <w:pPr>
        <w:widowControl w:val="0"/>
      </w:pPr>
    </w:p>
    <w:p w14:paraId="643DCC87" w14:textId="0D840471" w:rsidR="000732D8" w:rsidRDefault="000732D8" w:rsidP="002C7AB9">
      <w:pPr>
        <w:rPr>
          <w:rFonts w:ascii="Candara" w:hAnsi="Candara"/>
          <w:b/>
          <w:bCs/>
        </w:rPr>
      </w:pPr>
      <w:bookmarkStart w:id="0" w:name="_Hlk100584417"/>
    </w:p>
    <w:p w14:paraId="79DBF928" w14:textId="1CAB0E36" w:rsidR="00511830" w:rsidRDefault="00511830" w:rsidP="002C7AB9">
      <w:pPr>
        <w:rPr>
          <w:rFonts w:ascii="Candara" w:hAnsi="Candara"/>
          <w:b/>
          <w:bCs/>
        </w:rPr>
      </w:pPr>
    </w:p>
    <w:p w14:paraId="752DE84C" w14:textId="5C220052" w:rsidR="00874995" w:rsidRPr="00877232" w:rsidRDefault="00874995" w:rsidP="002C7AB9">
      <w:pPr>
        <w:rPr>
          <w:rFonts w:ascii="Candara" w:hAnsi="Candara"/>
          <w:b/>
          <w:bCs/>
        </w:rPr>
      </w:pPr>
      <w:r w:rsidRPr="00877232">
        <w:rPr>
          <w:rFonts w:ascii="Candara" w:hAnsi="Candara"/>
          <w:b/>
          <w:bCs/>
        </w:rPr>
        <w:lastRenderedPageBreak/>
        <w:t>We pray for all Christians worldwide</w:t>
      </w:r>
      <w:r w:rsidR="00F739DD" w:rsidRPr="00877232">
        <w:rPr>
          <w:rFonts w:ascii="Candara" w:hAnsi="Candara"/>
          <w:b/>
          <w:bCs/>
        </w:rPr>
        <w:t>:</w:t>
      </w:r>
    </w:p>
    <w:p w14:paraId="7730F96D" w14:textId="77777777" w:rsidR="00A331B1" w:rsidRPr="00A331B1" w:rsidRDefault="009723CF" w:rsidP="00A331B1">
      <w:pPr>
        <w:rPr>
          <w:rFonts w:ascii="Candara" w:hAnsi="Candara"/>
          <w:b/>
          <w:bCs/>
        </w:rPr>
      </w:pPr>
      <w:r w:rsidRPr="00877232">
        <w:rPr>
          <w:rFonts w:ascii="Candara" w:hAnsi="Candara"/>
        </w:rPr>
        <w:t xml:space="preserve">For all </w:t>
      </w:r>
      <w:r w:rsidR="00F24E98" w:rsidRPr="00877232">
        <w:rPr>
          <w:rFonts w:ascii="Candara" w:hAnsi="Candara"/>
        </w:rPr>
        <w:t xml:space="preserve">Christians </w:t>
      </w:r>
      <w:r w:rsidR="00A03E5E" w:rsidRPr="00877232">
        <w:rPr>
          <w:rFonts w:ascii="Candara" w:hAnsi="Candara"/>
        </w:rPr>
        <w:t xml:space="preserve">in </w:t>
      </w:r>
      <w:r w:rsidR="00A331B1" w:rsidRPr="00A331B1">
        <w:rPr>
          <w:rFonts w:ascii="Candara" w:hAnsi="Candara"/>
          <w:b/>
          <w:bCs/>
        </w:rPr>
        <w:t>Cyprus, Greece, Türkiye</w:t>
      </w:r>
    </w:p>
    <w:p w14:paraId="4A6A220C" w14:textId="3EE3F60D" w:rsidR="00601CE7" w:rsidRPr="00877232" w:rsidRDefault="00AF5D3B" w:rsidP="00672C9C">
      <w:pPr>
        <w:rPr>
          <w:rFonts w:ascii="Candara" w:hAnsi="Candara"/>
        </w:rPr>
      </w:pPr>
      <w:bookmarkStart w:id="1" w:name="_Hlk66694706"/>
      <w:bookmarkEnd w:id="0"/>
      <w:r w:rsidRPr="00877232">
        <w:rPr>
          <w:rFonts w:ascii="Candara" w:hAnsi="Candara"/>
        </w:rPr>
        <w:t xml:space="preserve">For all who </w:t>
      </w:r>
      <w:r w:rsidR="00985F6A" w:rsidRPr="00877232">
        <w:rPr>
          <w:rFonts w:ascii="Candara" w:hAnsi="Candara"/>
        </w:rPr>
        <w:t xml:space="preserve">are </w:t>
      </w:r>
      <w:r w:rsidRPr="00877232">
        <w:rPr>
          <w:rFonts w:ascii="Candara" w:hAnsi="Candara"/>
        </w:rPr>
        <w:t>w</w:t>
      </w:r>
      <w:r w:rsidR="003B629D" w:rsidRPr="00877232">
        <w:rPr>
          <w:rFonts w:ascii="Candara" w:hAnsi="Candara"/>
        </w:rPr>
        <w:t xml:space="preserve">orship at </w:t>
      </w:r>
      <w:r w:rsidR="00735055">
        <w:rPr>
          <w:rFonts w:ascii="Candara" w:hAnsi="Candara"/>
        </w:rPr>
        <w:t xml:space="preserve">Royston </w:t>
      </w:r>
      <w:r w:rsidR="002E3BCD">
        <w:rPr>
          <w:rFonts w:ascii="Candara" w:hAnsi="Candara"/>
        </w:rPr>
        <w:t>Parish Church and the Ministry Team</w:t>
      </w:r>
    </w:p>
    <w:p w14:paraId="5CD79A02" w14:textId="3704E67C" w:rsidR="00F16981" w:rsidRPr="00877232" w:rsidRDefault="008602A4" w:rsidP="00AF5D3B">
      <w:pPr>
        <w:rPr>
          <w:rFonts w:ascii="Candara" w:hAnsi="Candara"/>
          <w:bCs/>
        </w:rPr>
      </w:pPr>
      <w:r w:rsidRPr="00877232">
        <w:rPr>
          <w:rFonts w:ascii="Candara" w:hAnsi="Candara"/>
        </w:rPr>
        <w:t>F</w:t>
      </w:r>
      <w:r w:rsidR="00CB5A74" w:rsidRPr="00877232">
        <w:rPr>
          <w:rFonts w:ascii="Candara" w:hAnsi="Candara"/>
          <w:bCs/>
        </w:rPr>
        <w:t xml:space="preserve">or </w:t>
      </w:r>
      <w:r w:rsidR="00AB00CF" w:rsidRPr="00877232">
        <w:rPr>
          <w:rFonts w:ascii="Candara" w:hAnsi="Candara"/>
          <w:bCs/>
        </w:rPr>
        <w:t xml:space="preserve">the </w:t>
      </w:r>
      <w:r w:rsidR="00F331C7" w:rsidRPr="00877232">
        <w:rPr>
          <w:rFonts w:ascii="Candara" w:hAnsi="Candara"/>
          <w:bCs/>
        </w:rPr>
        <w:t>w</w:t>
      </w:r>
      <w:r w:rsidR="004D0366" w:rsidRPr="00877232">
        <w:rPr>
          <w:rFonts w:ascii="Candara" w:hAnsi="Candara"/>
          <w:bCs/>
        </w:rPr>
        <w:t xml:space="preserve">ork of </w:t>
      </w:r>
      <w:r w:rsidR="00096B68" w:rsidRPr="00877232">
        <w:rPr>
          <w:rFonts w:ascii="Candara" w:hAnsi="Candara"/>
          <w:bCs/>
        </w:rPr>
        <w:t>our mission p</w:t>
      </w:r>
      <w:r w:rsidR="00190E6D" w:rsidRPr="00877232">
        <w:rPr>
          <w:rFonts w:ascii="Candara" w:hAnsi="Candara"/>
          <w:bCs/>
        </w:rPr>
        <w:t>artn</w:t>
      </w:r>
      <w:r w:rsidR="00EA252A" w:rsidRPr="00877232">
        <w:rPr>
          <w:rFonts w:ascii="Candara" w:hAnsi="Candara"/>
          <w:bCs/>
        </w:rPr>
        <w:t>e</w:t>
      </w:r>
      <w:r w:rsidR="00220F7B">
        <w:rPr>
          <w:rFonts w:ascii="Candara" w:hAnsi="Candara"/>
          <w:bCs/>
        </w:rPr>
        <w:t>rs:</w:t>
      </w:r>
      <w:r w:rsidR="00BA498C">
        <w:rPr>
          <w:rFonts w:ascii="Candara" w:hAnsi="Candara"/>
          <w:bCs/>
        </w:rPr>
        <w:t xml:space="preserve"> </w:t>
      </w:r>
      <w:r w:rsidR="002E3BCD">
        <w:rPr>
          <w:rFonts w:ascii="Candara" w:hAnsi="Candara"/>
          <w:bCs/>
        </w:rPr>
        <w:t>Royston Home Start</w:t>
      </w:r>
    </w:p>
    <w:p w14:paraId="305C42DD" w14:textId="312A5D30" w:rsidR="00AF5D3B" w:rsidRPr="00877232" w:rsidRDefault="00F16981" w:rsidP="00AF5D3B">
      <w:pPr>
        <w:rPr>
          <w:rFonts w:ascii="Candara" w:hAnsi="Candara"/>
        </w:rPr>
      </w:pPr>
      <w:r w:rsidRPr="00877232">
        <w:rPr>
          <w:rFonts w:ascii="Candara" w:hAnsi="Candara"/>
          <w:bCs/>
        </w:rPr>
        <w:t>P</w:t>
      </w:r>
      <w:r w:rsidR="00AF5D3B" w:rsidRPr="00877232">
        <w:rPr>
          <w:rFonts w:ascii="Candara" w:hAnsi="Candara"/>
          <w:b/>
        </w:rPr>
        <w:t>ray for the community of Royston</w:t>
      </w:r>
      <w:r w:rsidR="00AF5D3B" w:rsidRPr="00877232">
        <w:rPr>
          <w:rFonts w:ascii="Candara" w:hAnsi="Candara"/>
        </w:rPr>
        <w:t>:</w:t>
      </w:r>
    </w:p>
    <w:bookmarkEnd w:id="1"/>
    <w:p w14:paraId="52559155" w14:textId="55151A4F" w:rsidR="007C5FE9" w:rsidRPr="00877232" w:rsidRDefault="007C5FE9" w:rsidP="000A2229">
      <w:pPr>
        <w:rPr>
          <w:rFonts w:ascii="Candara" w:hAnsi="Candara"/>
        </w:rPr>
      </w:pPr>
      <w:r w:rsidRPr="00877232">
        <w:rPr>
          <w:rFonts w:ascii="Candara" w:hAnsi="Candara"/>
        </w:rPr>
        <w:t xml:space="preserve">For our local health centres </w:t>
      </w:r>
    </w:p>
    <w:p w14:paraId="4EC3866E" w14:textId="36BB0E5A" w:rsidR="005D4B26" w:rsidRPr="00877232" w:rsidRDefault="005D4B26" w:rsidP="000A2229">
      <w:pPr>
        <w:rPr>
          <w:rFonts w:ascii="Candara" w:hAnsi="Candara"/>
        </w:rPr>
      </w:pPr>
      <w:r w:rsidRPr="00877232">
        <w:rPr>
          <w:rFonts w:ascii="Candara" w:hAnsi="Candara"/>
        </w:rPr>
        <w:t xml:space="preserve">For </w:t>
      </w:r>
      <w:r w:rsidR="00C644E2" w:rsidRPr="00877232">
        <w:rPr>
          <w:rFonts w:ascii="Candara" w:hAnsi="Candara"/>
        </w:rPr>
        <w:t>all</w:t>
      </w:r>
      <w:r w:rsidR="00A3618C" w:rsidRPr="00877232">
        <w:rPr>
          <w:rFonts w:ascii="Candara" w:hAnsi="Candara"/>
        </w:rPr>
        <w:t xml:space="preserve"> </w:t>
      </w:r>
      <w:r w:rsidR="00731163">
        <w:rPr>
          <w:rFonts w:ascii="Candara" w:hAnsi="Candara"/>
        </w:rPr>
        <w:t xml:space="preserve">who volunteer and make </w:t>
      </w:r>
      <w:proofErr w:type="spellStart"/>
      <w:r w:rsidR="00731163">
        <w:rPr>
          <w:rFonts w:ascii="Candara" w:hAnsi="Candara"/>
        </w:rPr>
        <w:t>usr</w:t>
      </w:r>
      <w:proofErr w:type="spellEnd"/>
      <w:r w:rsidR="00731163">
        <w:rPr>
          <w:rFonts w:ascii="Candara" w:hAnsi="Candara"/>
        </w:rPr>
        <w:t xml:space="preserve"> of The Barn</w:t>
      </w:r>
    </w:p>
    <w:p w14:paraId="7618D727" w14:textId="2C91D4A0" w:rsidR="000D0B8B" w:rsidRPr="00877232" w:rsidRDefault="000D0B8B" w:rsidP="000A2229">
      <w:pPr>
        <w:rPr>
          <w:rFonts w:ascii="Candara" w:hAnsi="Candara" w:cs="Arial"/>
          <w:b/>
          <w:bCs/>
        </w:rPr>
      </w:pPr>
      <w:r w:rsidRPr="00877232">
        <w:rPr>
          <w:rFonts w:ascii="Candara" w:hAnsi="Candara" w:cs="Arial"/>
          <w:b/>
          <w:bCs/>
        </w:rPr>
        <w:t>We pray for our world</w:t>
      </w:r>
      <w:r w:rsidR="00323D73" w:rsidRPr="00877232">
        <w:rPr>
          <w:rFonts w:ascii="Candara" w:hAnsi="Candara" w:cs="Arial"/>
          <w:b/>
          <w:bCs/>
        </w:rPr>
        <w:t xml:space="preserve"> and ECO projects</w:t>
      </w:r>
      <w:r w:rsidRPr="00877232">
        <w:rPr>
          <w:rFonts w:ascii="Candara" w:hAnsi="Candara" w:cs="Arial"/>
          <w:b/>
          <w:bCs/>
        </w:rPr>
        <w:t>:</w:t>
      </w:r>
    </w:p>
    <w:p w14:paraId="17A058F2" w14:textId="77777777" w:rsidR="001E7B4C" w:rsidRPr="00395309" w:rsidRDefault="001E7B4C" w:rsidP="001E7B4C">
      <w:pPr>
        <w:rPr>
          <w:rFonts w:ascii="Candara" w:hAnsi="Candara"/>
        </w:rPr>
      </w:pPr>
      <w:r w:rsidRPr="00395309">
        <w:rPr>
          <w:rFonts w:ascii="Candara" w:hAnsi="Candara"/>
        </w:rPr>
        <w:t>We pray for people participating in the Big Garden Birdwatch taking place this weekend.  We pray for the habitats of our birdlife.</w:t>
      </w:r>
    </w:p>
    <w:p w14:paraId="672E8252" w14:textId="77777777" w:rsidR="0055114F" w:rsidRDefault="0055114F" w:rsidP="000A2229">
      <w:pPr>
        <w:rPr>
          <w:rFonts w:ascii="Candara" w:hAnsi="Candara"/>
          <w:b/>
        </w:rPr>
      </w:pPr>
    </w:p>
    <w:p w14:paraId="62A0FCFF" w14:textId="404D0E68" w:rsidR="00A76DAD" w:rsidRPr="00877232" w:rsidRDefault="009E5300" w:rsidP="000A2229">
      <w:pPr>
        <w:rPr>
          <w:rFonts w:ascii="Candara" w:hAnsi="Candara"/>
          <w:b/>
        </w:rPr>
      </w:pPr>
      <w:r w:rsidRPr="00877232">
        <w:rPr>
          <w:rFonts w:ascii="Candara" w:hAnsi="Candara"/>
          <w:b/>
        </w:rPr>
        <w:t>We pr</w:t>
      </w:r>
      <w:r w:rsidR="00D10DB5" w:rsidRPr="00877232">
        <w:rPr>
          <w:rFonts w:ascii="Candara" w:hAnsi="Candara"/>
          <w:b/>
        </w:rPr>
        <w:t>ay for the sick and suffering:</w:t>
      </w:r>
    </w:p>
    <w:p w14:paraId="60F7E992" w14:textId="6F16971A" w:rsidR="005153D0" w:rsidRPr="00877232" w:rsidRDefault="00572060" w:rsidP="005153D0">
      <w:pPr>
        <w:rPr>
          <w:rFonts w:ascii="Candara" w:hAnsi="Candara"/>
          <w:b/>
          <w:bCs/>
        </w:rPr>
      </w:pPr>
      <w:r>
        <w:rPr>
          <w:rFonts w:ascii="Candara" w:hAnsi="Candara"/>
          <w:b/>
          <w:bCs/>
        </w:rPr>
        <w:t>4</w:t>
      </w:r>
      <w:r w:rsidRPr="00572060">
        <w:rPr>
          <w:rFonts w:ascii="Candara" w:hAnsi="Candara"/>
          <w:b/>
          <w:bCs/>
          <w:vertAlign w:val="superscript"/>
        </w:rPr>
        <w:t>th</w:t>
      </w:r>
      <w:r>
        <w:rPr>
          <w:rFonts w:ascii="Candara" w:hAnsi="Candara"/>
          <w:b/>
          <w:bCs/>
        </w:rPr>
        <w:t xml:space="preserve"> January</w:t>
      </w:r>
      <w:r w:rsidR="005153D0" w:rsidRPr="00877232">
        <w:rPr>
          <w:rFonts w:ascii="Candara" w:hAnsi="Candara"/>
          <w:b/>
          <w:bCs/>
        </w:rPr>
        <w:tab/>
      </w:r>
      <w:r w:rsidR="00F50EBE" w:rsidRPr="00877232">
        <w:rPr>
          <w:rFonts w:ascii="Candara" w:hAnsi="Candara"/>
          <w:b/>
          <w:bCs/>
        </w:rPr>
        <w:t>1</w:t>
      </w:r>
      <w:r>
        <w:rPr>
          <w:rFonts w:ascii="Candara" w:hAnsi="Candara"/>
          <w:b/>
          <w:bCs/>
        </w:rPr>
        <w:t>1</w:t>
      </w:r>
      <w:r w:rsidRPr="00572060">
        <w:rPr>
          <w:rFonts w:ascii="Candara" w:hAnsi="Candara"/>
          <w:b/>
          <w:bCs/>
          <w:vertAlign w:val="superscript"/>
        </w:rPr>
        <w:t>th</w:t>
      </w:r>
      <w:r>
        <w:rPr>
          <w:rFonts w:ascii="Candara" w:hAnsi="Candara"/>
          <w:b/>
          <w:bCs/>
        </w:rPr>
        <w:t xml:space="preserve"> January</w:t>
      </w:r>
      <w:r>
        <w:rPr>
          <w:rFonts w:ascii="Candara" w:hAnsi="Candara"/>
          <w:b/>
          <w:bCs/>
        </w:rPr>
        <w:tab/>
      </w:r>
      <w:r w:rsidR="00EE209F">
        <w:rPr>
          <w:rFonts w:ascii="Candara" w:hAnsi="Candara"/>
          <w:b/>
          <w:bCs/>
        </w:rPr>
        <w:t>18</w:t>
      </w:r>
      <w:r w:rsidR="00EE209F" w:rsidRPr="00EE209F">
        <w:rPr>
          <w:rFonts w:ascii="Candara" w:hAnsi="Candara"/>
          <w:b/>
          <w:bCs/>
          <w:vertAlign w:val="superscript"/>
        </w:rPr>
        <w:t>th</w:t>
      </w:r>
      <w:r w:rsidR="00EE209F">
        <w:rPr>
          <w:rFonts w:ascii="Candara" w:hAnsi="Candara"/>
          <w:b/>
          <w:bCs/>
        </w:rPr>
        <w:t xml:space="preserve"> </w:t>
      </w:r>
      <w:proofErr w:type="spellStart"/>
      <w:r w:rsidR="00EE209F">
        <w:rPr>
          <w:rFonts w:ascii="Candara" w:hAnsi="Candara"/>
          <w:b/>
          <w:bCs/>
        </w:rPr>
        <w:t>Janury</w:t>
      </w:r>
      <w:proofErr w:type="spellEnd"/>
      <w:r w:rsidR="005153D0" w:rsidRPr="00877232">
        <w:rPr>
          <w:rFonts w:ascii="Candara" w:hAnsi="Candara"/>
          <w:b/>
          <w:bCs/>
        </w:rPr>
        <w:tab/>
      </w:r>
      <w:r w:rsidR="005153D0" w:rsidRPr="00877232">
        <w:rPr>
          <w:rFonts w:ascii="Candara" w:hAnsi="Candara"/>
          <w:b/>
          <w:bCs/>
        </w:rPr>
        <w:tab/>
      </w:r>
      <w:r w:rsidR="00F50EBE" w:rsidRPr="00877232">
        <w:rPr>
          <w:rFonts w:ascii="Candara" w:hAnsi="Candara"/>
          <w:b/>
          <w:bCs/>
        </w:rPr>
        <w:t>2</w:t>
      </w:r>
      <w:r w:rsidR="00B4065C">
        <w:rPr>
          <w:rFonts w:ascii="Candara" w:hAnsi="Candara"/>
          <w:b/>
          <w:bCs/>
        </w:rPr>
        <w:t>5</w:t>
      </w:r>
      <w:r w:rsidR="00F50EBE" w:rsidRPr="00877232">
        <w:rPr>
          <w:rFonts w:ascii="Candara" w:hAnsi="Candara"/>
          <w:b/>
          <w:bCs/>
          <w:vertAlign w:val="superscript"/>
        </w:rPr>
        <w:t>th</w:t>
      </w:r>
      <w:r w:rsidR="00F50EBE" w:rsidRPr="00877232">
        <w:rPr>
          <w:rFonts w:ascii="Candara" w:hAnsi="Candara"/>
          <w:b/>
          <w:bCs/>
        </w:rPr>
        <w:t xml:space="preserve"> December</w:t>
      </w:r>
    </w:p>
    <w:p w14:paraId="21C8625A" w14:textId="66A244ED" w:rsidR="005153D0" w:rsidRPr="00877232" w:rsidRDefault="005153D0" w:rsidP="005153D0">
      <w:pPr>
        <w:rPr>
          <w:rFonts w:ascii="Candara" w:hAnsi="Candara"/>
          <w:b/>
          <w:bCs/>
        </w:rPr>
      </w:pPr>
      <w:r w:rsidRPr="00877232">
        <w:rPr>
          <w:rFonts w:ascii="Candara" w:hAnsi="Candara"/>
          <w:b/>
          <w:bCs/>
        </w:rPr>
        <w:t>Lee Cockerill</w:t>
      </w:r>
      <w:r w:rsidRPr="00877232">
        <w:rPr>
          <w:rFonts w:ascii="Candara" w:hAnsi="Candara"/>
          <w:b/>
          <w:bCs/>
        </w:rPr>
        <w:tab/>
        <w:t>Chris Christou</w:t>
      </w:r>
      <w:r w:rsidRPr="00877232">
        <w:rPr>
          <w:rFonts w:ascii="Candara" w:hAnsi="Candara"/>
          <w:b/>
          <w:bCs/>
        </w:rPr>
        <w:tab/>
        <w:t>Val Brown</w:t>
      </w:r>
      <w:r w:rsidRPr="00877232">
        <w:rPr>
          <w:rFonts w:ascii="Candara" w:hAnsi="Candara"/>
          <w:b/>
          <w:bCs/>
        </w:rPr>
        <w:tab/>
      </w:r>
      <w:r w:rsidRPr="00877232">
        <w:rPr>
          <w:rFonts w:ascii="Candara" w:hAnsi="Candara"/>
          <w:b/>
          <w:bCs/>
        </w:rPr>
        <w:tab/>
        <w:t>Peter Coates                         Pat Pritchard</w:t>
      </w:r>
      <w:r w:rsidRPr="00877232">
        <w:rPr>
          <w:rFonts w:ascii="Candara" w:hAnsi="Candara"/>
          <w:b/>
          <w:bCs/>
        </w:rPr>
        <w:tab/>
        <w:t>Paul &amp; Pat Tidey</w:t>
      </w:r>
      <w:r w:rsidRPr="00877232">
        <w:rPr>
          <w:rFonts w:ascii="Candara" w:hAnsi="Candara"/>
          <w:b/>
          <w:bCs/>
        </w:rPr>
        <w:tab/>
        <w:t>Angie &amp; Ken Rushall</w:t>
      </w:r>
      <w:r w:rsidRPr="00877232">
        <w:rPr>
          <w:rFonts w:ascii="Candara" w:hAnsi="Candara"/>
          <w:b/>
          <w:bCs/>
        </w:rPr>
        <w:tab/>
        <w:t xml:space="preserve">Emma &amp; Phil Heath  </w:t>
      </w:r>
      <w:r w:rsidR="00B47179" w:rsidRPr="00877232">
        <w:rPr>
          <w:rFonts w:ascii="Candara" w:hAnsi="Candara"/>
          <w:b/>
          <w:bCs/>
        </w:rPr>
        <w:t xml:space="preserve">               </w:t>
      </w:r>
      <w:r w:rsidR="00F90428" w:rsidRPr="00877232">
        <w:rPr>
          <w:rFonts w:ascii="Candara" w:hAnsi="Candara"/>
          <w:b/>
          <w:bCs/>
        </w:rPr>
        <w:t>Jackson Herbert</w:t>
      </w:r>
      <w:r w:rsidR="00A02B2F" w:rsidRPr="00877232">
        <w:rPr>
          <w:rFonts w:ascii="Candara" w:hAnsi="Candara"/>
          <w:b/>
          <w:bCs/>
        </w:rPr>
        <w:tab/>
      </w:r>
      <w:r w:rsidRPr="00877232">
        <w:rPr>
          <w:rFonts w:ascii="Candara" w:hAnsi="Candara"/>
          <w:b/>
          <w:bCs/>
        </w:rPr>
        <w:t>Mike Brown</w:t>
      </w:r>
      <w:r w:rsidRPr="00877232">
        <w:rPr>
          <w:rFonts w:ascii="Candara" w:hAnsi="Candara"/>
          <w:b/>
          <w:bCs/>
        </w:rPr>
        <w:tab/>
        <w:t>Paula Walker</w:t>
      </w:r>
      <w:r w:rsidRPr="00877232">
        <w:rPr>
          <w:rFonts w:ascii="Candara" w:hAnsi="Candara"/>
          <w:b/>
          <w:bCs/>
        </w:rPr>
        <w:tab/>
      </w:r>
      <w:r w:rsidRPr="00877232">
        <w:rPr>
          <w:rFonts w:ascii="Candara" w:hAnsi="Candara"/>
          <w:b/>
          <w:bCs/>
        </w:rPr>
        <w:tab/>
        <w:t xml:space="preserve">Peter Foster           </w:t>
      </w:r>
      <w:r w:rsidR="00B47179" w:rsidRPr="00877232">
        <w:rPr>
          <w:rFonts w:ascii="Candara" w:hAnsi="Candara"/>
          <w:b/>
          <w:bCs/>
        </w:rPr>
        <w:t xml:space="preserve">               </w:t>
      </w:r>
      <w:r w:rsidRPr="00877232">
        <w:rPr>
          <w:rFonts w:ascii="Candara" w:hAnsi="Candara"/>
          <w:b/>
          <w:bCs/>
        </w:rPr>
        <w:t>Marion</w:t>
      </w:r>
      <w:r w:rsidRPr="00877232">
        <w:rPr>
          <w:rFonts w:ascii="Candara" w:hAnsi="Candara"/>
          <w:b/>
          <w:bCs/>
        </w:rPr>
        <w:tab/>
      </w:r>
      <w:r w:rsidRPr="00877232">
        <w:rPr>
          <w:rFonts w:ascii="Candara" w:hAnsi="Candara"/>
          <w:b/>
          <w:bCs/>
        </w:rPr>
        <w:tab/>
        <w:t>Keith &amp; Elaine Edwards</w:t>
      </w:r>
      <w:r w:rsidRPr="00877232">
        <w:rPr>
          <w:rFonts w:ascii="Candara" w:hAnsi="Candara"/>
          <w:b/>
          <w:bCs/>
        </w:rPr>
        <w:tab/>
      </w:r>
      <w:r w:rsidR="00C57F1B" w:rsidRPr="00877232">
        <w:rPr>
          <w:rFonts w:ascii="Candara" w:hAnsi="Candara"/>
          <w:b/>
          <w:bCs/>
        </w:rPr>
        <w:tab/>
      </w:r>
      <w:r w:rsidR="00C57F1B" w:rsidRPr="00877232">
        <w:rPr>
          <w:rFonts w:ascii="Candara" w:hAnsi="Candara"/>
          <w:b/>
          <w:bCs/>
        </w:rPr>
        <w:tab/>
      </w:r>
      <w:r w:rsidRPr="00877232">
        <w:rPr>
          <w:rFonts w:ascii="Candara" w:hAnsi="Candara"/>
          <w:b/>
          <w:bCs/>
        </w:rPr>
        <w:t>Gwen Simmons</w:t>
      </w:r>
    </w:p>
    <w:p w14:paraId="76E493CA" w14:textId="126C5334" w:rsidR="007B68FC" w:rsidRDefault="00C57F1B" w:rsidP="006E67AF">
      <w:pPr>
        <w:rPr>
          <w:rFonts w:ascii="Candara" w:hAnsi="Candara"/>
          <w:b/>
          <w:bCs/>
        </w:rPr>
      </w:pPr>
      <w:r w:rsidRPr="00877232">
        <w:rPr>
          <w:rFonts w:ascii="Candara" w:hAnsi="Candara"/>
          <w:b/>
          <w:bCs/>
        </w:rPr>
        <w:t>Laura O’nyamul (On-Ya-Mul)</w:t>
      </w:r>
      <w:r w:rsidR="00B1674F">
        <w:rPr>
          <w:rFonts w:ascii="Candara" w:hAnsi="Candara"/>
          <w:b/>
          <w:bCs/>
        </w:rPr>
        <w:tab/>
        <w:t>Maria Turi</w:t>
      </w:r>
      <w:r w:rsidR="007B68FC">
        <w:rPr>
          <w:rFonts w:ascii="Candara" w:hAnsi="Candara"/>
          <w:b/>
          <w:bCs/>
        </w:rPr>
        <w:tab/>
      </w:r>
      <w:r w:rsidR="0055114F">
        <w:rPr>
          <w:rFonts w:ascii="Candara" w:hAnsi="Candara"/>
          <w:b/>
          <w:bCs/>
        </w:rPr>
        <w:tab/>
      </w:r>
      <w:r w:rsidR="007B68FC">
        <w:rPr>
          <w:rFonts w:ascii="Candara" w:hAnsi="Candara"/>
          <w:b/>
          <w:bCs/>
        </w:rPr>
        <w:t>Katie</w:t>
      </w:r>
    </w:p>
    <w:p w14:paraId="1221BEDC" w14:textId="2CD95302" w:rsidR="00B004DC" w:rsidRPr="00877232" w:rsidRDefault="00A15F93" w:rsidP="006E67AF">
      <w:pPr>
        <w:rPr>
          <w:rFonts w:ascii="Candara" w:hAnsi="Candara"/>
          <w:b/>
          <w:bCs/>
        </w:rPr>
      </w:pPr>
      <w:r>
        <w:rPr>
          <w:rFonts w:ascii="Candara" w:hAnsi="Candara"/>
          <w:b/>
          <w:bCs/>
        </w:rPr>
        <w:t>Margaret Green</w:t>
      </w:r>
    </w:p>
    <w:p w14:paraId="6FA80FF2" w14:textId="77777777" w:rsidR="005645A6" w:rsidRPr="00877232" w:rsidRDefault="005645A6" w:rsidP="005153D0">
      <w:pPr>
        <w:rPr>
          <w:rFonts w:ascii="Candara" w:hAnsi="Candara"/>
          <w:b/>
        </w:rPr>
      </w:pPr>
    </w:p>
    <w:p w14:paraId="351B74F9" w14:textId="3DC86677" w:rsidR="003F5F9E" w:rsidRPr="00877232" w:rsidRDefault="003F5F9E" w:rsidP="003F5F9E">
      <w:pPr>
        <w:rPr>
          <w:rFonts w:ascii="Candara" w:hAnsi="Candara"/>
          <w:b/>
        </w:rPr>
      </w:pPr>
      <w:r w:rsidRPr="0087723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877232" w:rsidRPr="00877232" w14:paraId="580968B9" w14:textId="77777777" w:rsidTr="00155B0D">
        <w:tc>
          <w:tcPr>
            <w:tcW w:w="2977" w:type="dxa"/>
          </w:tcPr>
          <w:p w14:paraId="766AF4B2" w14:textId="1C0E89FA" w:rsidR="003F5F9E" w:rsidRPr="00877232" w:rsidRDefault="003F5F9E" w:rsidP="00C1574F">
            <w:pPr>
              <w:jc w:val="both"/>
              <w:rPr>
                <w:rFonts w:ascii="Candara" w:hAnsi="Candara"/>
                <w:b/>
                <w:bCs/>
                <w:iCs/>
              </w:rPr>
            </w:pPr>
            <w:r w:rsidRPr="00877232">
              <w:rPr>
                <w:rFonts w:ascii="Candara" w:hAnsi="Candara"/>
                <w:b/>
                <w:bCs/>
                <w:iCs/>
              </w:rPr>
              <w:t>Deceased</w:t>
            </w:r>
          </w:p>
        </w:tc>
        <w:tc>
          <w:tcPr>
            <w:tcW w:w="4362" w:type="dxa"/>
          </w:tcPr>
          <w:p w14:paraId="003A4F86" w14:textId="0997AD85" w:rsidR="003F5F9E" w:rsidRPr="00877232" w:rsidRDefault="003F5F9E" w:rsidP="00C1574F">
            <w:pPr>
              <w:pStyle w:val="NoSpacing"/>
              <w:jc w:val="both"/>
              <w:rPr>
                <w:rFonts w:ascii="Candara" w:hAnsi="Candara"/>
                <w:b/>
                <w:bCs/>
                <w:iCs/>
              </w:rPr>
            </w:pPr>
            <w:r w:rsidRPr="00877232">
              <w:rPr>
                <w:rFonts w:ascii="Candara" w:hAnsi="Candara"/>
                <w:b/>
                <w:bCs/>
                <w:iCs/>
              </w:rPr>
              <w:t>Bereaved</w:t>
            </w:r>
          </w:p>
        </w:tc>
      </w:tr>
      <w:tr w:rsidR="00DB3A86" w:rsidRPr="00877232" w14:paraId="0FB821BE" w14:textId="77777777" w:rsidTr="00AB1EE2">
        <w:trPr>
          <w:trHeight w:val="143"/>
        </w:trPr>
        <w:tc>
          <w:tcPr>
            <w:tcW w:w="2977" w:type="dxa"/>
          </w:tcPr>
          <w:p w14:paraId="43DB98AE" w14:textId="4A8958BC" w:rsidR="00DB3A86" w:rsidRDefault="00DB3A86" w:rsidP="00DB3A86">
            <w:pPr>
              <w:rPr>
                <w:rFonts w:ascii="Candara" w:hAnsi="Candara"/>
                <w:b/>
              </w:rPr>
            </w:pPr>
            <w:r>
              <w:rPr>
                <w:rFonts w:ascii="Candara" w:hAnsi="Candara"/>
                <w:b/>
              </w:rPr>
              <w:t>Harry McDonald</w:t>
            </w:r>
          </w:p>
        </w:tc>
        <w:tc>
          <w:tcPr>
            <w:tcW w:w="4362" w:type="dxa"/>
          </w:tcPr>
          <w:p w14:paraId="5A7D3070" w14:textId="121E1238" w:rsidR="00DB3A86" w:rsidRDefault="00DB3A86" w:rsidP="00DB3A86">
            <w:pPr>
              <w:pStyle w:val="NoSpacing"/>
              <w:jc w:val="both"/>
              <w:rPr>
                <w:rFonts w:ascii="Candara" w:hAnsi="Candara"/>
                <w:iCs/>
              </w:rPr>
            </w:pPr>
            <w:r>
              <w:rPr>
                <w:rFonts w:ascii="Candara" w:hAnsi="Candara"/>
                <w:iCs/>
              </w:rPr>
              <w:t>Ruth, Family and friends</w:t>
            </w:r>
          </w:p>
        </w:tc>
      </w:tr>
      <w:tr w:rsidR="001D12C5" w:rsidRPr="00877232" w14:paraId="6E866F48" w14:textId="77777777" w:rsidTr="00AB1EE2">
        <w:trPr>
          <w:trHeight w:val="143"/>
        </w:trPr>
        <w:tc>
          <w:tcPr>
            <w:tcW w:w="2977" w:type="dxa"/>
          </w:tcPr>
          <w:p w14:paraId="165A1F81" w14:textId="653A1B3F" w:rsidR="001D12C5" w:rsidRDefault="001D12C5" w:rsidP="00DB3A86">
            <w:pPr>
              <w:rPr>
                <w:rFonts w:ascii="Candara" w:hAnsi="Candara"/>
                <w:b/>
              </w:rPr>
            </w:pPr>
            <w:r>
              <w:rPr>
                <w:rFonts w:ascii="Candara" w:hAnsi="Candara"/>
                <w:b/>
              </w:rPr>
              <w:t>Jamie Covington</w:t>
            </w:r>
          </w:p>
        </w:tc>
        <w:tc>
          <w:tcPr>
            <w:tcW w:w="4362" w:type="dxa"/>
          </w:tcPr>
          <w:p w14:paraId="1A7751B6" w14:textId="65C4C4B8" w:rsidR="001D12C5" w:rsidRDefault="00342AB7" w:rsidP="00342AB7">
            <w:pPr>
              <w:pStyle w:val="NoSpacing"/>
              <w:rPr>
                <w:rFonts w:ascii="Candara" w:hAnsi="Candara"/>
                <w:iCs/>
              </w:rPr>
            </w:pPr>
            <w:r>
              <w:rPr>
                <w:rFonts w:ascii="Candara" w:hAnsi="Candara"/>
                <w:iCs/>
              </w:rPr>
              <w:t>Adam and Samantha Covington, family and friends</w:t>
            </w:r>
          </w:p>
        </w:tc>
      </w:tr>
    </w:tbl>
    <w:p w14:paraId="28904CF0" w14:textId="77777777" w:rsidR="00184593" w:rsidRPr="00877232" w:rsidRDefault="00184593" w:rsidP="00731BF3">
      <w:pPr>
        <w:pStyle w:val="Heading2"/>
        <w:jc w:val="left"/>
        <w:rPr>
          <w:rFonts w:ascii="Candara" w:hAnsi="Candara"/>
          <w:sz w:val="20"/>
        </w:rPr>
      </w:pPr>
      <w:bookmarkStart w:id="2" w:name="_Hlk104381373"/>
    </w:p>
    <w:p w14:paraId="321833E6" w14:textId="5092BE03" w:rsidR="00731BF3" w:rsidRPr="00877232" w:rsidRDefault="007F4EE9" w:rsidP="00731BF3">
      <w:pPr>
        <w:pStyle w:val="Heading2"/>
        <w:jc w:val="left"/>
        <w:rPr>
          <w:rFonts w:ascii="Candara" w:hAnsi="Candara"/>
          <w:sz w:val="20"/>
        </w:rPr>
      </w:pPr>
      <w:r w:rsidRPr="00877232">
        <w:rPr>
          <w:rFonts w:ascii="Candara" w:hAnsi="Candara"/>
          <w:sz w:val="20"/>
        </w:rPr>
        <w:t xml:space="preserve">We pray for those whose anniversaries fall </w:t>
      </w:r>
      <w:proofErr w:type="gramStart"/>
      <w:r w:rsidRPr="00877232">
        <w:rPr>
          <w:rFonts w:ascii="Candara" w:hAnsi="Candara"/>
          <w:sz w:val="20"/>
        </w:rPr>
        <w:t>at this time</w:t>
      </w:r>
      <w:proofErr w:type="gramEnd"/>
      <w:r w:rsidRPr="00877232">
        <w:rPr>
          <w:rFonts w:ascii="Candara" w:hAnsi="Candara"/>
          <w:sz w:val="20"/>
        </w:rPr>
        <w:t>:</w:t>
      </w:r>
    </w:p>
    <w:p w14:paraId="1DF0B960" w14:textId="330E99A2" w:rsidR="00FC250D" w:rsidRPr="00877232" w:rsidRDefault="003D75BD" w:rsidP="0068768C">
      <w:pPr>
        <w:rPr>
          <w:rFonts w:ascii="Candara" w:hAnsi="Candara"/>
        </w:rPr>
      </w:pPr>
      <w:bookmarkStart w:id="3" w:name="_Hlk23499477"/>
      <w:bookmarkEnd w:id="2"/>
      <w:bookmarkEnd w:id="3"/>
      <w:r>
        <w:rPr>
          <w:rFonts w:ascii="Candara" w:hAnsi="Candara"/>
        </w:rPr>
        <w:t>Janet Heathfield</w:t>
      </w:r>
    </w:p>
    <w:p w14:paraId="7427E01D" w14:textId="77777777" w:rsidR="00C36E02" w:rsidRPr="00877232" w:rsidRDefault="00C36E02" w:rsidP="00C71311">
      <w:pPr>
        <w:jc w:val="center"/>
        <w:rPr>
          <w:rFonts w:ascii="Candara" w:hAnsi="Candara"/>
          <w:b/>
          <w:bCs/>
          <w:u w:val="single"/>
        </w:rPr>
      </w:pPr>
    </w:p>
    <w:p w14:paraId="7EB5279A" w14:textId="263CB9CF" w:rsidR="00C71311" w:rsidRPr="00877232" w:rsidRDefault="00C71311" w:rsidP="00C71311">
      <w:pPr>
        <w:jc w:val="center"/>
        <w:rPr>
          <w:rFonts w:ascii="Candara" w:hAnsi="Candara"/>
          <w:b/>
          <w:bCs/>
          <w:u w:val="single"/>
        </w:rPr>
      </w:pPr>
      <w:r w:rsidRPr="00877232">
        <w:rPr>
          <w:rFonts w:ascii="Candara" w:hAnsi="Candara"/>
          <w:b/>
          <w:bCs/>
          <w:u w:val="single"/>
        </w:rPr>
        <w:t>NOTICES</w:t>
      </w:r>
    </w:p>
    <w:p w14:paraId="2EF1B56C" w14:textId="77777777" w:rsidR="00E170A3" w:rsidRPr="00877232" w:rsidRDefault="00E170A3" w:rsidP="008518EF">
      <w:pPr>
        <w:pStyle w:val="NoSpacing"/>
        <w:rPr>
          <w:rFonts w:ascii="Candara" w:hAnsi="Candara"/>
          <w:b/>
          <w:bCs/>
          <w:u w:val="single"/>
        </w:rPr>
      </w:pPr>
    </w:p>
    <w:p w14:paraId="02312F9C" w14:textId="4410EE3C" w:rsidR="00D4117E" w:rsidRPr="005F4529" w:rsidRDefault="00D4117E" w:rsidP="00D4117E">
      <w:pPr>
        <w:rPr>
          <w:rFonts w:ascii="Candara" w:hAnsi="Candara"/>
        </w:rPr>
      </w:pPr>
      <w:r w:rsidRPr="005F4529">
        <w:rPr>
          <w:rFonts w:ascii="Candara" w:hAnsi="Candara"/>
          <w:b/>
          <w:bCs/>
          <w:u w:val="single"/>
        </w:rPr>
        <w:t xml:space="preserve">BASIC AWARENESS SAFEGUARDING </w:t>
      </w:r>
      <w:proofErr w:type="gramStart"/>
      <w:r w:rsidRPr="005F4529">
        <w:rPr>
          <w:rFonts w:ascii="Candara" w:hAnsi="Candara"/>
          <w:b/>
          <w:bCs/>
          <w:u w:val="single"/>
        </w:rPr>
        <w:t>COURSE</w:t>
      </w:r>
      <w:r w:rsidR="005F4529">
        <w:rPr>
          <w:rFonts w:ascii="Candara" w:hAnsi="Candara"/>
          <w:b/>
          <w:bCs/>
          <w:u w:val="single"/>
        </w:rPr>
        <w:t xml:space="preserve">  </w:t>
      </w:r>
      <w:r w:rsidRPr="005F4529">
        <w:rPr>
          <w:rFonts w:ascii="Candara" w:hAnsi="Candara"/>
        </w:rPr>
        <w:t>Three</w:t>
      </w:r>
      <w:proofErr w:type="gramEnd"/>
      <w:r w:rsidRPr="005F4529">
        <w:rPr>
          <w:rFonts w:ascii="Candara" w:hAnsi="Candara"/>
        </w:rPr>
        <w:t xml:space="preserve"> years ago, after the church re-opened, we ran a Basic Awareness Safeguarding Course for anyone who was unable to access the training online and would find it easier to come along to the church to do the training as a group.  For some people it is now time to renew their training after three years, for others it will be the first time. This is a relaxed, </w:t>
      </w:r>
      <w:proofErr w:type="spellStart"/>
      <w:proofErr w:type="gramStart"/>
      <w:r w:rsidRPr="005F4529">
        <w:rPr>
          <w:rFonts w:ascii="Candara" w:hAnsi="Candara"/>
        </w:rPr>
        <w:t>non threatening</w:t>
      </w:r>
      <w:proofErr w:type="spellEnd"/>
      <w:proofErr w:type="gramEnd"/>
      <w:r w:rsidRPr="005F4529">
        <w:rPr>
          <w:rFonts w:ascii="Candara" w:hAnsi="Candara"/>
        </w:rPr>
        <w:t xml:space="preserve"> way for everyone to </w:t>
      </w:r>
      <w:proofErr w:type="gramStart"/>
      <w:r w:rsidRPr="005F4529">
        <w:rPr>
          <w:rFonts w:ascii="Candara" w:hAnsi="Candara"/>
        </w:rPr>
        <w:t>join together</w:t>
      </w:r>
      <w:proofErr w:type="gramEnd"/>
      <w:r w:rsidRPr="005F4529">
        <w:rPr>
          <w:rFonts w:ascii="Candara" w:hAnsi="Candara"/>
        </w:rPr>
        <w:t xml:space="preserve"> and learn how we can, as a church, keep everyone safe whether it is children or vulnerable adults.</w:t>
      </w:r>
      <w:r w:rsidR="005F4529">
        <w:rPr>
          <w:rFonts w:ascii="Candara" w:hAnsi="Candara"/>
        </w:rPr>
        <w:t xml:space="preserve"> </w:t>
      </w:r>
      <w:r w:rsidRPr="005F4529">
        <w:rPr>
          <w:rFonts w:ascii="Candara" w:hAnsi="Candara"/>
        </w:rPr>
        <w:t xml:space="preserve">If you would like to take advantage of this </w:t>
      </w:r>
      <w:proofErr w:type="gramStart"/>
      <w:r w:rsidRPr="005F4529">
        <w:rPr>
          <w:rFonts w:ascii="Candara" w:hAnsi="Candara"/>
        </w:rPr>
        <w:t>opportunity</w:t>
      </w:r>
      <w:proofErr w:type="gramEnd"/>
      <w:r w:rsidRPr="005F4529">
        <w:rPr>
          <w:rFonts w:ascii="Candara" w:hAnsi="Candara"/>
        </w:rPr>
        <w:t xml:space="preserve"> we will be running the course on </w:t>
      </w:r>
      <w:r w:rsidRPr="005F4529">
        <w:rPr>
          <w:rFonts w:ascii="Candara" w:hAnsi="Candara"/>
          <w:b/>
          <w:bCs/>
        </w:rPr>
        <w:t>Monday 23</w:t>
      </w:r>
      <w:r w:rsidRPr="005F4529">
        <w:rPr>
          <w:rFonts w:ascii="Candara" w:hAnsi="Candara"/>
          <w:b/>
          <w:bCs/>
          <w:vertAlign w:val="superscript"/>
        </w:rPr>
        <w:t>rd</w:t>
      </w:r>
      <w:r w:rsidRPr="005F4529">
        <w:rPr>
          <w:rFonts w:ascii="Candara" w:hAnsi="Candara"/>
          <w:b/>
          <w:bCs/>
        </w:rPr>
        <w:t xml:space="preserve"> February 2026 at 9.30 am in church</w:t>
      </w:r>
      <w:r w:rsidRPr="005F4529">
        <w:rPr>
          <w:rFonts w:ascii="Candara" w:hAnsi="Candara"/>
        </w:rPr>
        <w:t>. Please let me know if you would like to join us.</w:t>
      </w:r>
    </w:p>
    <w:p w14:paraId="002A911F" w14:textId="2FAA4E05" w:rsidR="00D4117E" w:rsidRPr="005F4529" w:rsidRDefault="00D4117E" w:rsidP="00D4117E">
      <w:pPr>
        <w:rPr>
          <w:rFonts w:ascii="Candara" w:hAnsi="Candara"/>
        </w:rPr>
      </w:pPr>
      <w:r w:rsidRPr="005F4529">
        <w:rPr>
          <w:rFonts w:ascii="Candara" w:hAnsi="Candara"/>
        </w:rPr>
        <w:t>Alison Bailey</w:t>
      </w:r>
      <w:r w:rsidR="00366F23">
        <w:rPr>
          <w:rFonts w:ascii="Candara" w:hAnsi="Candara"/>
        </w:rPr>
        <w:t xml:space="preserve">, </w:t>
      </w:r>
      <w:r w:rsidRPr="005F4529">
        <w:rPr>
          <w:rFonts w:ascii="Candara" w:hAnsi="Candara"/>
        </w:rPr>
        <w:t>Parish Safeguarding Officer</w:t>
      </w:r>
      <w:r w:rsidR="00366F23">
        <w:rPr>
          <w:rFonts w:ascii="Candara" w:hAnsi="Candara"/>
        </w:rPr>
        <w:t xml:space="preserve">, </w:t>
      </w:r>
      <w:r w:rsidRPr="005F4529">
        <w:rPr>
          <w:rFonts w:ascii="Candara" w:hAnsi="Candara"/>
        </w:rPr>
        <w:t>01763 250637</w:t>
      </w:r>
      <w:r w:rsidR="00366F23">
        <w:rPr>
          <w:rFonts w:ascii="Candara" w:hAnsi="Candara"/>
        </w:rPr>
        <w:t xml:space="preserve">, </w:t>
      </w:r>
      <w:r w:rsidRPr="005F4529">
        <w:rPr>
          <w:rFonts w:ascii="Candara" w:hAnsi="Candara"/>
        </w:rPr>
        <w:t xml:space="preserve">safeguarding@roystonparishchurch.org.uk </w:t>
      </w:r>
    </w:p>
    <w:p w14:paraId="4D115D9A" w14:textId="77777777" w:rsidR="00366F23" w:rsidRDefault="00366F23" w:rsidP="008518EF">
      <w:pPr>
        <w:pStyle w:val="NoSpacing"/>
        <w:rPr>
          <w:rFonts w:ascii="Candara" w:hAnsi="Candara"/>
          <w:b/>
          <w:bCs/>
          <w:u w:val="single"/>
        </w:rPr>
      </w:pPr>
    </w:p>
    <w:p w14:paraId="5BAE7FF9" w14:textId="337FE8C3" w:rsidR="000275C6" w:rsidRDefault="00A33E2F" w:rsidP="008518EF">
      <w:pPr>
        <w:pStyle w:val="NoSpacing"/>
        <w:rPr>
          <w:rFonts w:ascii="Candara" w:hAnsi="Candara"/>
        </w:rPr>
      </w:pPr>
      <w:r w:rsidRPr="00D4117E">
        <w:rPr>
          <w:rFonts w:ascii="Candara" w:hAnsi="Candara"/>
          <w:b/>
          <w:bCs/>
          <w:u w:val="single"/>
        </w:rPr>
        <w:t>QUIZ RAFFLE</w:t>
      </w:r>
      <w:r w:rsidRPr="00A33E2F">
        <w:rPr>
          <w:rFonts w:ascii="Candara" w:hAnsi="Candara"/>
        </w:rPr>
        <w:t>: We are having a small raffle at the quiz on Saturday 14th February and are looking for contributions for this. At the back of the Church is a list of items that we need, if you feel able to contribute please cross off an item.</w:t>
      </w:r>
      <w:r w:rsidRPr="00A33E2F">
        <w:rPr>
          <w:rFonts w:ascii="Candara" w:hAnsi="Candara"/>
        </w:rPr>
        <w:br/>
        <w:t>The hampers will be made up on the morning of the quiz so please bring items before then, thank you.</w:t>
      </w:r>
      <w:r w:rsidRPr="00A33E2F">
        <w:rPr>
          <w:rFonts w:ascii="Candara" w:hAnsi="Candara"/>
        </w:rPr>
        <w:br/>
        <w:t>Looking forward, we will also be looking for donations of Easter eggs for the egg hunt on Easter Sunday, 5th April and chocolate items for a chocolate tombola at the Book Fayre, 2nd and 4th May. We are happy to take these at any time from now on so we can take advantage of any offers.</w:t>
      </w:r>
      <w:r w:rsidRPr="00A33E2F">
        <w:rPr>
          <w:rFonts w:ascii="Candara" w:hAnsi="Candara"/>
        </w:rPr>
        <w:br/>
        <w:t>Please leave all items in the kitchen.</w:t>
      </w:r>
      <w:r>
        <w:rPr>
          <w:rFonts w:ascii="Candara" w:hAnsi="Candara"/>
        </w:rPr>
        <w:t xml:space="preserve">  </w:t>
      </w:r>
      <w:r w:rsidRPr="00A33E2F">
        <w:rPr>
          <w:rFonts w:ascii="Candara" w:hAnsi="Candara"/>
        </w:rPr>
        <w:t xml:space="preserve">As </w:t>
      </w:r>
      <w:proofErr w:type="gramStart"/>
      <w:r w:rsidRPr="00A33E2F">
        <w:rPr>
          <w:rFonts w:ascii="Candara" w:hAnsi="Candara"/>
        </w:rPr>
        <w:t>always</w:t>
      </w:r>
      <w:proofErr w:type="gramEnd"/>
      <w:r w:rsidRPr="00A33E2F">
        <w:rPr>
          <w:rFonts w:ascii="Candara" w:hAnsi="Candara"/>
        </w:rPr>
        <w:t xml:space="preserve"> we ask that all food items have good dates on them as we cannot include out of date items!</w:t>
      </w:r>
      <w:r w:rsidRPr="00A33E2F">
        <w:rPr>
          <w:rFonts w:ascii="Candara" w:hAnsi="Candara"/>
        </w:rPr>
        <w:br/>
        <w:t>Thank you so much, the Events Committee.</w:t>
      </w:r>
    </w:p>
    <w:p w14:paraId="6839450F" w14:textId="77777777" w:rsidR="00A33E2F" w:rsidRPr="00A33E2F" w:rsidRDefault="00A33E2F" w:rsidP="008518EF">
      <w:pPr>
        <w:pStyle w:val="NoSpacing"/>
        <w:rPr>
          <w:rFonts w:ascii="Candara" w:hAnsi="Candara"/>
        </w:rPr>
      </w:pPr>
    </w:p>
    <w:p w14:paraId="215B6EB4" w14:textId="1F5C71CF" w:rsidR="00720AA5" w:rsidRDefault="00720AA5" w:rsidP="00720AA5">
      <w:pPr>
        <w:pStyle w:val="NoSpacing"/>
        <w:rPr>
          <w:rFonts w:ascii="Candara" w:hAnsi="Candara"/>
        </w:rPr>
      </w:pPr>
      <w:r w:rsidRPr="00720AA5">
        <w:rPr>
          <w:rFonts w:ascii="Candara" w:hAnsi="Candara"/>
          <w:b/>
          <w:bCs/>
          <w:u w:val="single"/>
        </w:rPr>
        <w:t>LINK TO HOPE SHOEBOX APPEAL 2025</w:t>
      </w:r>
      <w:r w:rsidR="006F2865">
        <w:rPr>
          <w:rFonts w:ascii="Candara" w:hAnsi="Candara"/>
          <w:b/>
          <w:bCs/>
          <w:u w:val="single"/>
        </w:rPr>
        <w:t xml:space="preserve"> </w:t>
      </w:r>
      <w:r w:rsidRPr="006F2865">
        <w:rPr>
          <w:rFonts w:ascii="Candara" w:hAnsi="Candara"/>
        </w:rPr>
        <w:t>We want to say a heartfelt thank you to everyone who took part in the 2025 Shoebox Appeal.</w:t>
      </w:r>
      <w:r w:rsidR="006F2865">
        <w:rPr>
          <w:rFonts w:ascii="Candara" w:hAnsi="Candara"/>
        </w:rPr>
        <w:t xml:space="preserve"> </w:t>
      </w:r>
      <w:r w:rsidRPr="006F2865">
        <w:rPr>
          <w:rFonts w:ascii="Candara" w:hAnsi="Candara"/>
        </w:rPr>
        <w:t>Thanks to your incredible support, 25,281 shoeboxes were sent to families and elderly people across Eastern Europe.</w:t>
      </w:r>
      <w:r w:rsidR="006F2865">
        <w:rPr>
          <w:rFonts w:ascii="Candara" w:hAnsi="Candara"/>
        </w:rPr>
        <w:t xml:space="preserve"> </w:t>
      </w:r>
      <w:r w:rsidRPr="006F2865">
        <w:rPr>
          <w:rFonts w:ascii="Candara" w:hAnsi="Candara"/>
        </w:rPr>
        <w:t>Each box carried not only practical items, but also a powerful message of care, dignity and hope.</w:t>
      </w:r>
      <w:r w:rsidR="006F2865">
        <w:rPr>
          <w:rFonts w:ascii="Candara" w:hAnsi="Candara"/>
        </w:rPr>
        <w:t xml:space="preserve"> </w:t>
      </w:r>
      <w:r w:rsidRPr="006F2865">
        <w:rPr>
          <w:rFonts w:ascii="Candara" w:hAnsi="Candara"/>
        </w:rPr>
        <w:t xml:space="preserve">For many recipients, these shoeboxes arrived at a time of great </w:t>
      </w:r>
      <w:proofErr w:type="gramStart"/>
      <w:r w:rsidRPr="006F2865">
        <w:rPr>
          <w:rFonts w:ascii="Candara" w:hAnsi="Candara"/>
        </w:rPr>
        <w:t>need, and</w:t>
      </w:r>
      <w:proofErr w:type="gramEnd"/>
      <w:r w:rsidRPr="006F2865">
        <w:rPr>
          <w:rFonts w:ascii="Candara" w:hAnsi="Candara"/>
        </w:rPr>
        <w:t xml:space="preserve"> were a reminder that they are not forgotten.</w:t>
      </w:r>
      <w:r w:rsidR="006F2865">
        <w:rPr>
          <w:rFonts w:ascii="Candara" w:hAnsi="Candara"/>
        </w:rPr>
        <w:t xml:space="preserve"> </w:t>
      </w:r>
      <w:r w:rsidRPr="006F2865">
        <w:rPr>
          <w:rFonts w:ascii="Candara" w:hAnsi="Candara"/>
        </w:rPr>
        <w:t xml:space="preserve">We yet again were able to send a large </w:t>
      </w:r>
      <w:proofErr w:type="gramStart"/>
      <w:r w:rsidRPr="006F2865">
        <w:rPr>
          <w:rFonts w:ascii="Candara" w:hAnsi="Candara"/>
        </w:rPr>
        <w:t>amount</w:t>
      </w:r>
      <w:proofErr w:type="gramEnd"/>
      <w:r w:rsidRPr="006F2865">
        <w:rPr>
          <w:rFonts w:ascii="Candara" w:hAnsi="Candara"/>
        </w:rPr>
        <w:t xml:space="preserve"> of shoeboxes to Ukraine, where they have been safely distributed</w:t>
      </w:r>
      <w:r w:rsidR="00715938">
        <w:rPr>
          <w:rFonts w:ascii="Candara" w:hAnsi="Candara"/>
        </w:rPr>
        <w:t>.</w:t>
      </w:r>
    </w:p>
    <w:p w14:paraId="2748B947" w14:textId="77777777" w:rsidR="00715938" w:rsidRPr="006F2865" w:rsidRDefault="00715938" w:rsidP="00720AA5">
      <w:pPr>
        <w:pStyle w:val="NoSpacing"/>
        <w:rPr>
          <w:rFonts w:ascii="Candara" w:hAnsi="Candara"/>
        </w:rPr>
      </w:pPr>
    </w:p>
    <w:p w14:paraId="0D9C9DAD" w14:textId="77777777" w:rsidR="00F31896" w:rsidRDefault="00F31896" w:rsidP="00F31896">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0DEE473E" w14:textId="77777777" w:rsidR="00F31896" w:rsidRDefault="00F31896" w:rsidP="00F31896">
      <w:pPr>
        <w:rPr>
          <w:rFonts w:ascii="Candara" w:hAnsi="Candara"/>
        </w:rPr>
      </w:pPr>
      <w:r w:rsidRPr="00A640B9">
        <w:rPr>
          <w:rFonts w:ascii="Candara" w:hAnsi="Candara"/>
          <w:b/>
          <w:bCs/>
        </w:rPr>
        <w:t xml:space="preserve">Join us for an evening with GUY STAGG Monday, February 9th, 7.30pm, Royston Parish Church. Bow Books </w:t>
      </w:r>
      <w:r w:rsidRPr="00A640B9">
        <w:rPr>
          <w:rFonts w:ascii="Candara" w:hAnsi="Candara"/>
        </w:rPr>
        <w:t xml:space="preserve">are delighted to welcome local author </w:t>
      </w:r>
      <w:r w:rsidRPr="00A640B9">
        <w:rPr>
          <w:rFonts w:ascii="Candara" w:hAnsi="Candara"/>
          <w:b/>
          <w:bCs/>
        </w:rPr>
        <w:t xml:space="preserve">Guy Stagg </w:t>
      </w:r>
      <w:r w:rsidRPr="00A640B9">
        <w:rPr>
          <w:rFonts w:ascii="Candara" w:hAnsi="Candara"/>
        </w:rPr>
        <w:t xml:space="preserve">to </w:t>
      </w:r>
      <w:r w:rsidRPr="00A640B9">
        <w:rPr>
          <w:rFonts w:ascii="Candara" w:hAnsi="Candara"/>
          <w:b/>
          <w:bCs/>
        </w:rPr>
        <w:t>Royston Parish Church</w:t>
      </w:r>
      <w:r w:rsidRPr="00A640B9">
        <w:rPr>
          <w:rFonts w:ascii="Candara" w:hAnsi="Candara"/>
        </w:rPr>
        <w:t xml:space="preserve">, where he will discuss his award-winning non-fiction books, </w:t>
      </w:r>
      <w:r w:rsidRPr="00A640B9">
        <w:rPr>
          <w:rFonts w:ascii="Candara" w:hAnsi="Candara"/>
          <w:b/>
          <w:bCs/>
        </w:rPr>
        <w:t xml:space="preserve">The Crossway </w:t>
      </w:r>
      <w:r w:rsidRPr="00A640B9">
        <w:rPr>
          <w:rFonts w:ascii="Candara" w:hAnsi="Candara"/>
        </w:rPr>
        <w:t xml:space="preserve">and </w:t>
      </w:r>
      <w:r w:rsidRPr="00A640B9">
        <w:rPr>
          <w:rFonts w:ascii="Candara" w:hAnsi="Candara"/>
          <w:b/>
          <w:bCs/>
        </w:rPr>
        <w:t xml:space="preserve">The World Within, </w:t>
      </w:r>
      <w:r w:rsidRPr="00A640B9">
        <w:rPr>
          <w:rFonts w:ascii="Candara" w:hAnsi="Candara"/>
        </w:rPr>
        <w:t>illustrated with slides.</w:t>
      </w:r>
      <w:r>
        <w:rPr>
          <w:rFonts w:ascii="Candara" w:hAnsi="Candara"/>
        </w:rPr>
        <w:t xml:space="preserve"> Tickets £5 per person (includes first drink free) available from Bow Books.</w:t>
      </w:r>
      <w:r w:rsidRPr="00A640B9">
        <w:rPr>
          <w:rFonts w:ascii="Candara" w:hAnsi="Candara"/>
        </w:rPr>
        <w:t xml:space="preserve"> Please see leaflet for more information.</w:t>
      </w:r>
    </w:p>
    <w:p w14:paraId="76251B5D" w14:textId="77777777" w:rsidR="006250E5" w:rsidRDefault="006250E5" w:rsidP="00F31896">
      <w:pPr>
        <w:rPr>
          <w:rFonts w:ascii="Candara" w:hAnsi="Candara"/>
        </w:rPr>
      </w:pPr>
    </w:p>
    <w:p w14:paraId="0B33002C" w14:textId="1774C7E3" w:rsidR="00F31896" w:rsidRPr="00877232" w:rsidRDefault="00F31896" w:rsidP="00F31896">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1C8496F8" w14:textId="195DF635" w:rsidR="00B84BF1" w:rsidRDefault="00F31896" w:rsidP="00A15670">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8FC6838" w14:textId="77777777" w:rsidR="00DB3A86" w:rsidRDefault="00DB3A86" w:rsidP="00A15670">
      <w:pPr>
        <w:rPr>
          <w:rFonts w:ascii="Candara" w:hAnsi="Candara"/>
        </w:rPr>
      </w:pPr>
    </w:p>
    <w:p w14:paraId="6B7BA223" w14:textId="4CDA5859" w:rsidR="00DB3A86" w:rsidRDefault="00A32635" w:rsidP="00A15670">
      <w:pPr>
        <w:rPr>
          <w:rFonts w:ascii="Candara" w:hAnsi="Candara"/>
        </w:rPr>
      </w:pPr>
      <w:r>
        <w:rPr>
          <w:rFonts w:ascii="Candara" w:hAnsi="Candara"/>
          <w:b/>
          <w:bCs/>
          <w:u w:val="single"/>
        </w:rPr>
        <w:t xml:space="preserve">QUIZ </w:t>
      </w:r>
      <w:proofErr w:type="spellStart"/>
      <w:proofErr w:type="gramStart"/>
      <w:r>
        <w:rPr>
          <w:rFonts w:ascii="Candara" w:hAnsi="Candara"/>
          <w:b/>
          <w:bCs/>
          <w:u w:val="single"/>
        </w:rPr>
        <w:t>NIGHT:</w:t>
      </w:r>
      <w:r w:rsidR="00831C9D">
        <w:rPr>
          <w:rFonts w:ascii="Candara" w:hAnsi="Candara"/>
        </w:rPr>
        <w:t>Saturday</w:t>
      </w:r>
      <w:proofErr w:type="spellEnd"/>
      <w:proofErr w:type="gramEnd"/>
      <w:r w:rsidR="00831C9D">
        <w:rPr>
          <w:rFonts w:ascii="Candara" w:hAnsi="Candara"/>
        </w:rPr>
        <w:t xml:space="preserve"> 14</w:t>
      </w:r>
      <w:r w:rsidR="00831C9D" w:rsidRPr="00831C9D">
        <w:rPr>
          <w:rFonts w:ascii="Candara" w:hAnsi="Candara"/>
          <w:vertAlign w:val="superscript"/>
        </w:rPr>
        <w:t>th</w:t>
      </w:r>
      <w:r w:rsidR="00831C9D">
        <w:rPr>
          <w:rFonts w:ascii="Candara" w:hAnsi="Candara"/>
        </w:rPr>
        <w:t xml:space="preserve"> </w:t>
      </w:r>
      <w:proofErr w:type="gramStart"/>
      <w:r w:rsidR="00831C9D">
        <w:rPr>
          <w:rFonts w:ascii="Candara" w:hAnsi="Candara"/>
        </w:rPr>
        <w:t>February,</w:t>
      </w:r>
      <w:proofErr w:type="gramEnd"/>
      <w:r w:rsidR="00831C9D">
        <w:rPr>
          <w:rFonts w:ascii="Candara" w:hAnsi="Candara"/>
        </w:rPr>
        <w:t xml:space="preserve"> 7 for 7.30 pm, Venue: Royston Parish Church, teams of up to 8, £8 per person.</w:t>
      </w:r>
      <w:r w:rsidR="007A1F67">
        <w:rPr>
          <w:rFonts w:ascii="Candara" w:hAnsi="Candara"/>
        </w:rPr>
        <w:t xml:space="preserve"> If you wish to register a team or interest in joining a team</w:t>
      </w:r>
      <w:r w:rsidR="003066FF">
        <w:rPr>
          <w:rFonts w:ascii="Candara" w:hAnsi="Candara"/>
        </w:rPr>
        <w:t xml:space="preserve">, please contact Duncan Rodgers email: </w:t>
      </w:r>
      <w:hyperlink r:id="rId11" w:history="1">
        <w:r w:rsidR="003066FF" w:rsidRPr="00866C75">
          <w:rPr>
            <w:rStyle w:val="Hyperlink"/>
            <w:rFonts w:ascii="Candara" w:hAnsi="Candara"/>
          </w:rPr>
          <w:t>duncanrodgers66@gmail.com</w:t>
        </w:r>
      </w:hyperlink>
    </w:p>
    <w:p w14:paraId="1783ADEF" w14:textId="149EB8B0" w:rsidR="003066FF" w:rsidRPr="00A32635" w:rsidRDefault="00F820A4" w:rsidP="00A15670">
      <w:pPr>
        <w:rPr>
          <w:rFonts w:ascii="Candara" w:hAnsi="Candara"/>
        </w:rPr>
      </w:pPr>
      <w:r>
        <w:rPr>
          <w:rFonts w:ascii="Candara" w:hAnsi="Candara"/>
        </w:rPr>
        <w:t>Licensed bar, b</w:t>
      </w:r>
      <w:r w:rsidR="003066FF">
        <w:rPr>
          <w:rFonts w:ascii="Candara" w:hAnsi="Candara"/>
        </w:rPr>
        <w:t>ring your own nibbles</w:t>
      </w:r>
      <w:r>
        <w:rPr>
          <w:rFonts w:ascii="Candara" w:hAnsi="Candara"/>
        </w:rPr>
        <w:t>, opportunity to enter a raffle on the night. All proceeds in aid of church funds.</w:t>
      </w:r>
    </w:p>
    <w:p w14:paraId="2A6C7243" w14:textId="77777777" w:rsidR="00DB3A86" w:rsidRDefault="00DB3A86" w:rsidP="00A15670">
      <w:pPr>
        <w:rPr>
          <w:rFonts w:ascii="Candara" w:hAnsi="Candara"/>
        </w:rPr>
      </w:pPr>
    </w:p>
    <w:p w14:paraId="37C01E5B" w14:textId="77777777" w:rsidR="00B84BF1" w:rsidRDefault="00B84BF1" w:rsidP="00A15670">
      <w:pPr>
        <w:rPr>
          <w:rFonts w:ascii="Candara" w:hAnsi="Candara"/>
          <w:b/>
          <w:bCs/>
        </w:rPr>
      </w:pPr>
    </w:p>
    <w:p w14:paraId="18F7FF2E" w14:textId="5CA4C255" w:rsidR="00A15670" w:rsidRPr="005E39CB" w:rsidRDefault="00A15670" w:rsidP="00A15670">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4E20E213" wp14:editId="688C4EDA">
            <wp:simplePos x="0" y="0"/>
            <wp:positionH relativeFrom="column">
              <wp:posOffset>4274185</wp:posOffset>
            </wp:positionH>
            <wp:positionV relativeFrom="paragraph">
              <wp:posOffset>-177165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 phone’s </w:t>
      </w:r>
    </w:p>
    <w:p w14:paraId="6EB460F1" w14:textId="4893D589" w:rsidR="00A15670" w:rsidRPr="005E39CB" w:rsidRDefault="00A15670" w:rsidP="008B10C5">
      <w:pPr>
        <w:rPr>
          <w:rFonts w:ascii="Candara" w:hAnsi="Candara"/>
          <w:u w:val="single"/>
        </w:rPr>
      </w:pPr>
      <w:r w:rsidRPr="005E39CB">
        <w:rPr>
          <w:rFonts w:ascii="Candara" w:hAnsi="Candara"/>
          <w:b/>
          <w:bCs/>
        </w:rPr>
        <w:t>camera over this image then touch the link that appears:</w:t>
      </w:r>
    </w:p>
    <w:sectPr w:rsidR="00A15670" w:rsidRPr="005E39CB" w:rsidSect="00371CAC">
      <w:headerReference w:type="even" r:id="rId13"/>
      <w:headerReference w:type="default" r:id="rId14"/>
      <w:footerReference w:type="even" r:id="rId15"/>
      <w:footerReference w:type="default" r:id="rId16"/>
      <w:headerReference w:type="first" r:id="rId17"/>
      <w:footerReference w:type="first" r:id="rId18"/>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D6B6" w14:textId="77777777" w:rsidR="00370DFC" w:rsidRDefault="00370DFC">
      <w:r>
        <w:separator/>
      </w:r>
    </w:p>
  </w:endnote>
  <w:endnote w:type="continuationSeparator" w:id="0">
    <w:p w14:paraId="5FAE8245" w14:textId="77777777" w:rsidR="00370DFC" w:rsidRDefault="00370DFC">
      <w:r>
        <w:continuationSeparator/>
      </w:r>
    </w:p>
  </w:endnote>
  <w:endnote w:type="continuationNotice" w:id="1">
    <w:p w14:paraId="59F61E37" w14:textId="77777777" w:rsidR="00370DFC" w:rsidRDefault="00370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D844" w14:textId="77777777" w:rsidR="00370DFC" w:rsidRDefault="00370DFC">
      <w:r>
        <w:separator/>
      </w:r>
    </w:p>
  </w:footnote>
  <w:footnote w:type="continuationSeparator" w:id="0">
    <w:p w14:paraId="1FDE9574" w14:textId="77777777" w:rsidR="00370DFC" w:rsidRDefault="00370DFC">
      <w:r>
        <w:continuationSeparator/>
      </w:r>
    </w:p>
  </w:footnote>
  <w:footnote w:type="continuationNotice" w:id="1">
    <w:p w14:paraId="72640C84" w14:textId="77777777" w:rsidR="00370DFC" w:rsidRDefault="00370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3"/>
  </w:num>
  <w:num w:numId="3" w16cid:durableId="131221143">
    <w:abstractNumId w:val="40"/>
  </w:num>
  <w:num w:numId="4" w16cid:durableId="213733593">
    <w:abstractNumId w:val="27"/>
  </w:num>
  <w:num w:numId="5" w16cid:durableId="988288478">
    <w:abstractNumId w:val="2"/>
  </w:num>
  <w:num w:numId="6" w16cid:durableId="2094275522">
    <w:abstractNumId w:val="42"/>
  </w:num>
  <w:num w:numId="7" w16cid:durableId="1921481706">
    <w:abstractNumId w:val="38"/>
  </w:num>
  <w:num w:numId="8" w16cid:durableId="1932161592">
    <w:abstractNumId w:val="26"/>
  </w:num>
  <w:num w:numId="9" w16cid:durableId="1876309965">
    <w:abstractNumId w:val="25"/>
  </w:num>
  <w:num w:numId="10" w16cid:durableId="1071196999">
    <w:abstractNumId w:val="24"/>
  </w:num>
  <w:num w:numId="11" w16cid:durableId="1008868732">
    <w:abstractNumId w:val="30"/>
  </w:num>
  <w:num w:numId="12" w16cid:durableId="1993481363">
    <w:abstractNumId w:val="28"/>
  </w:num>
  <w:num w:numId="13" w16cid:durableId="700058206">
    <w:abstractNumId w:val="13"/>
  </w:num>
  <w:num w:numId="14" w16cid:durableId="1544827158">
    <w:abstractNumId w:val="4"/>
  </w:num>
  <w:num w:numId="15" w16cid:durableId="1177620238">
    <w:abstractNumId w:val="15"/>
  </w:num>
  <w:num w:numId="16" w16cid:durableId="1701197478">
    <w:abstractNumId w:val="20"/>
  </w:num>
  <w:num w:numId="17" w16cid:durableId="652679024">
    <w:abstractNumId w:val="17"/>
  </w:num>
  <w:num w:numId="18" w16cid:durableId="453211974">
    <w:abstractNumId w:val="23"/>
  </w:num>
  <w:num w:numId="19" w16cid:durableId="1980188326">
    <w:abstractNumId w:val="45"/>
  </w:num>
  <w:num w:numId="20" w16cid:durableId="1121341784">
    <w:abstractNumId w:val="41"/>
  </w:num>
  <w:num w:numId="21" w16cid:durableId="797341494">
    <w:abstractNumId w:val="34"/>
  </w:num>
  <w:num w:numId="22" w16cid:durableId="20127871">
    <w:abstractNumId w:val="21"/>
  </w:num>
  <w:num w:numId="23" w16cid:durableId="308285205">
    <w:abstractNumId w:val="8"/>
  </w:num>
  <w:num w:numId="24" w16cid:durableId="1252157115">
    <w:abstractNumId w:val="43"/>
  </w:num>
  <w:num w:numId="25" w16cid:durableId="1046830501">
    <w:abstractNumId w:val="5"/>
  </w:num>
  <w:num w:numId="26" w16cid:durableId="1022509234">
    <w:abstractNumId w:val="35"/>
  </w:num>
  <w:num w:numId="27" w16cid:durableId="1997102744">
    <w:abstractNumId w:val="3"/>
  </w:num>
  <w:num w:numId="28" w16cid:durableId="1987977357">
    <w:abstractNumId w:val="46"/>
  </w:num>
  <w:num w:numId="29" w16cid:durableId="241568865">
    <w:abstractNumId w:val="36"/>
  </w:num>
  <w:num w:numId="30" w16cid:durableId="2059628768">
    <w:abstractNumId w:val="11"/>
  </w:num>
  <w:num w:numId="31" w16cid:durableId="1626741578">
    <w:abstractNumId w:val="29"/>
  </w:num>
  <w:num w:numId="32" w16cid:durableId="1257791740">
    <w:abstractNumId w:val="44"/>
  </w:num>
  <w:num w:numId="33" w16cid:durableId="544417015">
    <w:abstractNumId w:val="16"/>
  </w:num>
  <w:num w:numId="34" w16cid:durableId="1932527">
    <w:abstractNumId w:val="1"/>
  </w:num>
  <w:num w:numId="35" w16cid:durableId="94249581">
    <w:abstractNumId w:val="14"/>
  </w:num>
  <w:num w:numId="36" w16cid:durableId="1339037320">
    <w:abstractNumId w:val="39"/>
  </w:num>
  <w:num w:numId="37" w16cid:durableId="36584215">
    <w:abstractNumId w:val="9"/>
  </w:num>
  <w:num w:numId="38" w16cid:durableId="276066562">
    <w:abstractNumId w:val="32"/>
  </w:num>
  <w:num w:numId="39" w16cid:durableId="1543707177">
    <w:abstractNumId w:val="7"/>
  </w:num>
  <w:num w:numId="40" w16cid:durableId="1488741286">
    <w:abstractNumId w:val="19"/>
  </w:num>
  <w:num w:numId="41" w16cid:durableId="873006648">
    <w:abstractNumId w:val="37"/>
  </w:num>
  <w:num w:numId="42" w16cid:durableId="561214593">
    <w:abstractNumId w:val="31"/>
  </w:num>
  <w:num w:numId="43" w16cid:durableId="1063482674">
    <w:abstractNumId w:val="22"/>
  </w:num>
  <w:num w:numId="44" w16cid:durableId="469905053">
    <w:abstractNumId w:val="10"/>
  </w:num>
  <w:num w:numId="45" w16cid:durableId="1127243231">
    <w:abstractNumId w:val="12"/>
  </w:num>
  <w:num w:numId="46" w16cid:durableId="2133862135">
    <w:abstractNumId w:val="18"/>
  </w:num>
  <w:num w:numId="47" w16cid:durableId="12708930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24D2"/>
    <w:rsid w:val="00012603"/>
    <w:rsid w:val="00012811"/>
    <w:rsid w:val="000129AC"/>
    <w:rsid w:val="00012ACF"/>
    <w:rsid w:val="00012AFE"/>
    <w:rsid w:val="00012B26"/>
    <w:rsid w:val="00012D43"/>
    <w:rsid w:val="00012F5C"/>
    <w:rsid w:val="00013A72"/>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E4"/>
    <w:rsid w:val="000F6097"/>
    <w:rsid w:val="000F6277"/>
    <w:rsid w:val="000F66FF"/>
    <w:rsid w:val="000F6C4F"/>
    <w:rsid w:val="000F749D"/>
    <w:rsid w:val="000F7830"/>
    <w:rsid w:val="000F7979"/>
    <w:rsid w:val="000F7B18"/>
    <w:rsid w:val="000F7C00"/>
    <w:rsid w:val="000F7D22"/>
    <w:rsid w:val="000F7D6C"/>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6A"/>
    <w:rsid w:val="00157D6B"/>
    <w:rsid w:val="001601FA"/>
    <w:rsid w:val="001605D4"/>
    <w:rsid w:val="00160654"/>
    <w:rsid w:val="00160DC2"/>
    <w:rsid w:val="00161054"/>
    <w:rsid w:val="0016119E"/>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F7"/>
    <w:rsid w:val="001F02FB"/>
    <w:rsid w:val="001F04EE"/>
    <w:rsid w:val="001F06A9"/>
    <w:rsid w:val="001F07CF"/>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96"/>
    <w:rsid w:val="0023123F"/>
    <w:rsid w:val="002312CA"/>
    <w:rsid w:val="002317BA"/>
    <w:rsid w:val="00231854"/>
    <w:rsid w:val="00231EA1"/>
    <w:rsid w:val="00232096"/>
    <w:rsid w:val="00232170"/>
    <w:rsid w:val="002322E3"/>
    <w:rsid w:val="0023233F"/>
    <w:rsid w:val="00232488"/>
    <w:rsid w:val="002327AF"/>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568"/>
    <w:rsid w:val="00296A59"/>
    <w:rsid w:val="00296B70"/>
    <w:rsid w:val="00296E0E"/>
    <w:rsid w:val="00296E65"/>
    <w:rsid w:val="00296EEA"/>
    <w:rsid w:val="00297016"/>
    <w:rsid w:val="0029702C"/>
    <w:rsid w:val="0029712B"/>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BAB"/>
    <w:rsid w:val="00566470"/>
    <w:rsid w:val="005665A4"/>
    <w:rsid w:val="00566654"/>
    <w:rsid w:val="0056670D"/>
    <w:rsid w:val="00566991"/>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41A"/>
    <w:rsid w:val="005A5481"/>
    <w:rsid w:val="005A561F"/>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F7"/>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2088"/>
    <w:rsid w:val="005E22CF"/>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4D2"/>
    <w:rsid w:val="006849FA"/>
    <w:rsid w:val="00684ACE"/>
    <w:rsid w:val="00684C81"/>
    <w:rsid w:val="00684D9C"/>
    <w:rsid w:val="006851A1"/>
    <w:rsid w:val="00685355"/>
    <w:rsid w:val="00685A69"/>
    <w:rsid w:val="00685BA0"/>
    <w:rsid w:val="00685C57"/>
    <w:rsid w:val="00685D67"/>
    <w:rsid w:val="00685D85"/>
    <w:rsid w:val="00685E43"/>
    <w:rsid w:val="00685F8C"/>
    <w:rsid w:val="00685FE5"/>
    <w:rsid w:val="00686017"/>
    <w:rsid w:val="006861E2"/>
    <w:rsid w:val="0068638B"/>
    <w:rsid w:val="006864C9"/>
    <w:rsid w:val="006865AC"/>
    <w:rsid w:val="00686A61"/>
    <w:rsid w:val="00686DE7"/>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EAD"/>
    <w:rsid w:val="006D0080"/>
    <w:rsid w:val="006D014F"/>
    <w:rsid w:val="006D0227"/>
    <w:rsid w:val="006D04F7"/>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30022"/>
    <w:rsid w:val="007300EB"/>
    <w:rsid w:val="007303ED"/>
    <w:rsid w:val="007305C2"/>
    <w:rsid w:val="007308DE"/>
    <w:rsid w:val="00730AA5"/>
    <w:rsid w:val="00730EE1"/>
    <w:rsid w:val="007310B3"/>
    <w:rsid w:val="0073114F"/>
    <w:rsid w:val="00731163"/>
    <w:rsid w:val="00731637"/>
    <w:rsid w:val="00731655"/>
    <w:rsid w:val="00731920"/>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8AE"/>
    <w:rsid w:val="008C2BFB"/>
    <w:rsid w:val="008C2F81"/>
    <w:rsid w:val="008C30ED"/>
    <w:rsid w:val="008C31CA"/>
    <w:rsid w:val="008C33C8"/>
    <w:rsid w:val="008C34C2"/>
    <w:rsid w:val="008C35F0"/>
    <w:rsid w:val="008C366B"/>
    <w:rsid w:val="008C3C4A"/>
    <w:rsid w:val="008C4220"/>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35A"/>
    <w:rsid w:val="0097547B"/>
    <w:rsid w:val="009754C2"/>
    <w:rsid w:val="009754C3"/>
    <w:rsid w:val="009754DB"/>
    <w:rsid w:val="009755EA"/>
    <w:rsid w:val="0097582A"/>
    <w:rsid w:val="00975C78"/>
    <w:rsid w:val="009763B7"/>
    <w:rsid w:val="00976764"/>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EC1"/>
    <w:rsid w:val="00A375DC"/>
    <w:rsid w:val="00A37ACD"/>
    <w:rsid w:val="00A40348"/>
    <w:rsid w:val="00A40393"/>
    <w:rsid w:val="00A403F9"/>
    <w:rsid w:val="00A407BA"/>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847"/>
    <w:rsid w:val="00B12D47"/>
    <w:rsid w:val="00B12F09"/>
    <w:rsid w:val="00B13038"/>
    <w:rsid w:val="00B13047"/>
    <w:rsid w:val="00B130E1"/>
    <w:rsid w:val="00B1332A"/>
    <w:rsid w:val="00B134F1"/>
    <w:rsid w:val="00B135FA"/>
    <w:rsid w:val="00B13826"/>
    <w:rsid w:val="00B13957"/>
    <w:rsid w:val="00B13A7F"/>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A"/>
    <w:rsid w:val="00B76702"/>
    <w:rsid w:val="00B76B36"/>
    <w:rsid w:val="00B76C05"/>
    <w:rsid w:val="00B76ECD"/>
    <w:rsid w:val="00B7755E"/>
    <w:rsid w:val="00B77590"/>
    <w:rsid w:val="00B77696"/>
    <w:rsid w:val="00B777BB"/>
    <w:rsid w:val="00B7782A"/>
    <w:rsid w:val="00B77A60"/>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B79"/>
    <w:rsid w:val="00BA0CBC"/>
    <w:rsid w:val="00BA146C"/>
    <w:rsid w:val="00BA16BD"/>
    <w:rsid w:val="00BA1C8E"/>
    <w:rsid w:val="00BA1E0D"/>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B1"/>
    <w:rsid w:val="00C43C79"/>
    <w:rsid w:val="00C43EA2"/>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72D"/>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5387"/>
    <w:rsid w:val="00CC5613"/>
    <w:rsid w:val="00CC5626"/>
    <w:rsid w:val="00CC562D"/>
    <w:rsid w:val="00CC5893"/>
    <w:rsid w:val="00CC59E8"/>
    <w:rsid w:val="00CC5AD5"/>
    <w:rsid w:val="00CC5BD2"/>
    <w:rsid w:val="00CC5E8E"/>
    <w:rsid w:val="00CC6046"/>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FC2"/>
    <w:rsid w:val="00CF22D4"/>
    <w:rsid w:val="00CF23F1"/>
    <w:rsid w:val="00CF24D5"/>
    <w:rsid w:val="00CF27E7"/>
    <w:rsid w:val="00CF2971"/>
    <w:rsid w:val="00CF2AC2"/>
    <w:rsid w:val="00CF2F72"/>
    <w:rsid w:val="00CF30DA"/>
    <w:rsid w:val="00CF30FA"/>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B9E"/>
    <w:rsid w:val="00D54BF1"/>
    <w:rsid w:val="00D55002"/>
    <w:rsid w:val="00D55154"/>
    <w:rsid w:val="00D551DC"/>
    <w:rsid w:val="00D5521C"/>
    <w:rsid w:val="00D55403"/>
    <w:rsid w:val="00D558EA"/>
    <w:rsid w:val="00D55C42"/>
    <w:rsid w:val="00D55EA3"/>
    <w:rsid w:val="00D560CF"/>
    <w:rsid w:val="00D56199"/>
    <w:rsid w:val="00D562A2"/>
    <w:rsid w:val="00D564B8"/>
    <w:rsid w:val="00D56682"/>
    <w:rsid w:val="00D567FC"/>
    <w:rsid w:val="00D56840"/>
    <w:rsid w:val="00D56917"/>
    <w:rsid w:val="00D569D3"/>
    <w:rsid w:val="00D56EF0"/>
    <w:rsid w:val="00D56FC0"/>
    <w:rsid w:val="00D5706C"/>
    <w:rsid w:val="00D5750F"/>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AA7"/>
    <w:rsid w:val="00D67B5B"/>
    <w:rsid w:val="00D67F1C"/>
    <w:rsid w:val="00D70169"/>
    <w:rsid w:val="00D702E6"/>
    <w:rsid w:val="00D705A0"/>
    <w:rsid w:val="00D709EA"/>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52"/>
    <w:rsid w:val="00DA2644"/>
    <w:rsid w:val="00DA276E"/>
    <w:rsid w:val="00DA30FC"/>
    <w:rsid w:val="00DA313D"/>
    <w:rsid w:val="00DA35E9"/>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F4"/>
    <w:rsid w:val="00DB285D"/>
    <w:rsid w:val="00DB2CD8"/>
    <w:rsid w:val="00DB2D3E"/>
    <w:rsid w:val="00DB2DD9"/>
    <w:rsid w:val="00DB2F29"/>
    <w:rsid w:val="00DB328B"/>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E81"/>
    <w:rsid w:val="00DF7EFE"/>
    <w:rsid w:val="00DF7F5E"/>
    <w:rsid w:val="00E00652"/>
    <w:rsid w:val="00E00760"/>
    <w:rsid w:val="00E00875"/>
    <w:rsid w:val="00E0088E"/>
    <w:rsid w:val="00E00AC3"/>
    <w:rsid w:val="00E00DC2"/>
    <w:rsid w:val="00E01052"/>
    <w:rsid w:val="00E0119D"/>
    <w:rsid w:val="00E01234"/>
    <w:rsid w:val="00E013C1"/>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729"/>
    <w:rsid w:val="00E248FF"/>
    <w:rsid w:val="00E25028"/>
    <w:rsid w:val="00E25089"/>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306D"/>
    <w:rsid w:val="00E73107"/>
    <w:rsid w:val="00E731FE"/>
    <w:rsid w:val="00E733AA"/>
    <w:rsid w:val="00E73509"/>
    <w:rsid w:val="00E73989"/>
    <w:rsid w:val="00E73BA0"/>
    <w:rsid w:val="00E73CB8"/>
    <w:rsid w:val="00E73D01"/>
    <w:rsid w:val="00E73E0D"/>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DC"/>
    <w:rsid w:val="00E9111F"/>
    <w:rsid w:val="00E91125"/>
    <w:rsid w:val="00E9155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F56"/>
    <w:rsid w:val="00EB2550"/>
    <w:rsid w:val="00EB27CE"/>
    <w:rsid w:val="00EB2A6A"/>
    <w:rsid w:val="00EB2E52"/>
    <w:rsid w:val="00EB34B7"/>
    <w:rsid w:val="00EB3750"/>
    <w:rsid w:val="00EB38C9"/>
    <w:rsid w:val="00EB3A9C"/>
    <w:rsid w:val="00EB3B1F"/>
    <w:rsid w:val="00EB3E05"/>
    <w:rsid w:val="00EB3EC9"/>
    <w:rsid w:val="00EB4264"/>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ystonparishchurch.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canrodgers66@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1498</TotalTime>
  <Pages>2</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8475</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584</cp:revision>
  <cp:lastPrinted>2026-01-19T12:10:00Z</cp:lastPrinted>
  <dcterms:created xsi:type="dcterms:W3CDTF">2025-06-16T09:55:00Z</dcterms:created>
  <dcterms:modified xsi:type="dcterms:W3CDTF">2026-01-20T12:57:00Z</dcterms:modified>
</cp:coreProperties>
</file>