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288B" w14:textId="72655171" w:rsidR="003937AC" w:rsidRDefault="003937AC" w:rsidP="002D7A71">
      <w:pPr>
        <w:pStyle w:val="BodyText2"/>
        <w:pBdr>
          <w:right w:val="single" w:sz="4" w:space="8" w:color="auto"/>
        </w:pBdr>
        <w:spacing w:after="12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780FAE">
        <w:rPr>
          <w:rFonts w:ascii="Arial" w:hAnsi="Arial" w:cs="Arial"/>
          <w:b/>
          <w:sz w:val="40"/>
          <w:szCs w:val="40"/>
        </w:rPr>
        <w:t xml:space="preserve">St. John’s Church Notice Sheet </w:t>
      </w:r>
      <w:r w:rsidR="00EA32FC">
        <w:rPr>
          <w:rFonts w:ascii="Arial" w:hAnsi="Arial" w:cs="Arial"/>
          <w:b/>
          <w:sz w:val="40"/>
          <w:szCs w:val="40"/>
        </w:rPr>
        <w:t>7</w:t>
      </w:r>
      <w:r w:rsidR="00EA32FC" w:rsidRPr="00EA32FC">
        <w:rPr>
          <w:rFonts w:ascii="Arial" w:hAnsi="Arial" w:cs="Arial"/>
          <w:b/>
          <w:sz w:val="40"/>
          <w:szCs w:val="40"/>
          <w:vertAlign w:val="superscript"/>
        </w:rPr>
        <w:t>th</w:t>
      </w:r>
      <w:r w:rsidR="00EA32FC">
        <w:rPr>
          <w:rFonts w:ascii="Arial" w:hAnsi="Arial" w:cs="Arial"/>
          <w:b/>
          <w:sz w:val="40"/>
          <w:szCs w:val="40"/>
        </w:rPr>
        <w:t xml:space="preserve"> December</w:t>
      </w:r>
    </w:p>
    <w:p w14:paraId="6283DCB9" w14:textId="4FE64C3A" w:rsidR="002119C5" w:rsidRPr="002119C5" w:rsidRDefault="002119C5" w:rsidP="0023389E">
      <w:pPr>
        <w:pStyle w:val="BodyText2"/>
        <w:pBdr>
          <w:right w:val="single" w:sz="4" w:space="8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191467399"/>
      <w:bookmarkStart w:id="1" w:name="_Hlk208503788"/>
      <w:r w:rsidRPr="002119C5">
        <w:rPr>
          <w:rFonts w:ascii="Arial" w:hAnsi="Arial" w:cs="Arial"/>
          <w:b/>
          <w:sz w:val="32"/>
          <w:szCs w:val="32"/>
        </w:rPr>
        <w:t xml:space="preserve">Readings: </w:t>
      </w:r>
      <w:r w:rsidR="00A57B2D" w:rsidRPr="00A57B2D">
        <w:rPr>
          <w:rFonts w:ascii="Arial" w:hAnsi="Arial" w:cs="Arial"/>
          <w:b/>
          <w:sz w:val="32"/>
          <w:szCs w:val="32"/>
        </w:rPr>
        <w:t>Isaiah 11:1-10 (p.650)</w:t>
      </w:r>
      <w:r w:rsidR="00A57B2D" w:rsidRPr="00A57B2D">
        <w:rPr>
          <w:rFonts w:ascii="Arial" w:hAnsi="Arial" w:cs="Arial"/>
          <w:b/>
          <w:sz w:val="32"/>
          <w:szCs w:val="32"/>
        </w:rPr>
        <w:tab/>
        <w:t>Matthew 3:1-12 (p.2)</w:t>
      </w:r>
    </w:p>
    <w:bookmarkEnd w:id="0"/>
    <w:bookmarkEnd w:id="1"/>
    <w:p w14:paraId="4B519058" w14:textId="636165BB" w:rsidR="00F87CFF" w:rsidRDefault="00F87CFF" w:rsidP="002338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 w:line="360" w:lineRule="auto"/>
        <w:jc w:val="center"/>
        <w:rPr>
          <w:rFonts w:ascii="Arial" w:eastAsia="SimSun" w:hAnsi="Arial" w:cs="Arial"/>
          <w:b/>
          <w:bCs/>
          <w:sz w:val="32"/>
          <w:szCs w:val="32"/>
        </w:rPr>
      </w:pPr>
      <w:r w:rsidRPr="00F87CFF">
        <w:rPr>
          <w:rFonts w:ascii="Arial" w:eastAsia="SimSun" w:hAnsi="Arial" w:cs="Arial"/>
          <w:b/>
          <w:bCs/>
          <w:sz w:val="32"/>
          <w:szCs w:val="32"/>
        </w:rPr>
        <w:t xml:space="preserve">Morning Prayer with </w:t>
      </w:r>
      <w:r w:rsidR="00A57B2D">
        <w:rPr>
          <w:rFonts w:ascii="Arial" w:eastAsia="SimSun" w:hAnsi="Arial" w:cs="Arial"/>
          <w:b/>
          <w:bCs/>
          <w:sz w:val="32"/>
          <w:szCs w:val="32"/>
        </w:rPr>
        <w:t>Paul Furneaux Leading</w:t>
      </w:r>
      <w:r w:rsidR="0023389E">
        <w:rPr>
          <w:rFonts w:ascii="Arial" w:eastAsia="SimSun" w:hAnsi="Arial" w:cs="Arial"/>
          <w:b/>
          <w:bCs/>
          <w:sz w:val="32"/>
          <w:szCs w:val="32"/>
        </w:rPr>
        <w:t xml:space="preserve"> and</w:t>
      </w:r>
    </w:p>
    <w:p w14:paraId="5973908F" w14:textId="432603DB" w:rsidR="0023389E" w:rsidRPr="00F87CFF" w:rsidRDefault="0023389E" w:rsidP="002338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 w:line="360" w:lineRule="auto"/>
        <w:jc w:val="center"/>
        <w:rPr>
          <w:rFonts w:ascii="Arial" w:eastAsia="SimSun" w:hAnsi="Arial" w:cs="Arial"/>
          <w:b/>
          <w:bCs/>
          <w:sz w:val="32"/>
          <w:szCs w:val="32"/>
        </w:rPr>
      </w:pPr>
      <w:r>
        <w:rPr>
          <w:rFonts w:ascii="Arial" w:eastAsia="SimSun" w:hAnsi="Arial" w:cs="Arial"/>
          <w:b/>
          <w:bCs/>
          <w:sz w:val="32"/>
          <w:szCs w:val="32"/>
        </w:rPr>
        <w:t>Molly from Mary’s Meals speaking</w:t>
      </w:r>
    </w:p>
    <w:p w14:paraId="08131CF4" w14:textId="3CA76A0D" w:rsidR="007F34F3" w:rsidRPr="007F34F3" w:rsidRDefault="007F34F3" w:rsidP="007F34F3">
      <w:pPr>
        <w:pStyle w:val="BodyText"/>
        <w:spacing w:after="120" w:line="240" w:lineRule="auto"/>
        <w:rPr>
          <w:rFonts w:cs="Arial"/>
          <w:b/>
          <w:sz w:val="28"/>
          <w:szCs w:val="28"/>
          <w:u w:val="single"/>
        </w:rPr>
      </w:pPr>
      <w:r w:rsidRPr="007F34F3">
        <w:rPr>
          <w:rFonts w:cs="Arial"/>
          <w:b/>
          <w:sz w:val="28"/>
          <w:szCs w:val="28"/>
          <w:u w:val="single"/>
        </w:rPr>
        <w:t xml:space="preserve">Collect for </w:t>
      </w:r>
      <w:r w:rsidR="002D7A71">
        <w:rPr>
          <w:rFonts w:cs="Arial"/>
          <w:b/>
          <w:sz w:val="28"/>
          <w:szCs w:val="28"/>
          <w:u w:val="single"/>
        </w:rPr>
        <w:t>the Se</w:t>
      </w:r>
      <w:r w:rsidR="00007A05">
        <w:rPr>
          <w:rFonts w:cs="Arial"/>
          <w:b/>
          <w:sz w:val="28"/>
          <w:szCs w:val="28"/>
          <w:u w:val="single"/>
        </w:rPr>
        <w:t>c</w:t>
      </w:r>
      <w:r w:rsidR="002D7A71">
        <w:rPr>
          <w:rFonts w:cs="Arial"/>
          <w:b/>
          <w:sz w:val="28"/>
          <w:szCs w:val="28"/>
          <w:u w:val="single"/>
        </w:rPr>
        <w:t>ond Sunday of Advent</w:t>
      </w:r>
    </w:p>
    <w:p w14:paraId="369ABF4D" w14:textId="77777777" w:rsidR="006733A4" w:rsidRPr="000618A3" w:rsidRDefault="008931EF" w:rsidP="006733A4">
      <w:pPr>
        <w:pStyle w:val="BodyText"/>
        <w:spacing w:after="120" w:line="240" w:lineRule="auto"/>
        <w:rPr>
          <w:rFonts w:cs="Arial"/>
          <w:b/>
          <w:sz w:val="24"/>
          <w:szCs w:val="24"/>
        </w:rPr>
      </w:pPr>
      <w:r w:rsidRPr="00724563">
        <w:rPr>
          <w:rFonts w:cs="Arial"/>
          <w:b/>
          <w:sz w:val="24"/>
          <w:szCs w:val="24"/>
        </w:rPr>
        <w:t xml:space="preserve">God </w:t>
      </w:r>
      <w:r w:rsidR="006733A4" w:rsidRPr="000618A3">
        <w:rPr>
          <w:rFonts w:cs="Arial"/>
          <w:b/>
          <w:sz w:val="24"/>
          <w:szCs w:val="24"/>
        </w:rPr>
        <w:t>Almighty God,</w:t>
      </w:r>
    </w:p>
    <w:p w14:paraId="69A9B3A1" w14:textId="77777777" w:rsidR="006733A4" w:rsidRPr="000618A3" w:rsidRDefault="006733A4" w:rsidP="006733A4">
      <w:pPr>
        <w:pStyle w:val="BodyText"/>
        <w:spacing w:after="120" w:line="240" w:lineRule="auto"/>
        <w:rPr>
          <w:rFonts w:cs="Arial"/>
          <w:b/>
          <w:sz w:val="24"/>
          <w:szCs w:val="24"/>
        </w:rPr>
      </w:pPr>
      <w:r w:rsidRPr="000618A3">
        <w:rPr>
          <w:rFonts w:cs="Arial"/>
          <w:b/>
          <w:sz w:val="24"/>
          <w:szCs w:val="24"/>
        </w:rPr>
        <w:t>purify our hearts and minds,</w:t>
      </w:r>
    </w:p>
    <w:p w14:paraId="2E5D0C58" w14:textId="102A76E9" w:rsidR="006733A4" w:rsidRPr="000618A3" w:rsidRDefault="006733A4" w:rsidP="006733A4">
      <w:pPr>
        <w:pStyle w:val="BodyText"/>
        <w:spacing w:after="120" w:line="240" w:lineRule="auto"/>
        <w:rPr>
          <w:rFonts w:cs="Arial"/>
          <w:b/>
          <w:sz w:val="24"/>
          <w:szCs w:val="24"/>
        </w:rPr>
      </w:pPr>
      <w:r w:rsidRPr="000618A3">
        <w:rPr>
          <w:rFonts w:cs="Arial"/>
          <w:b/>
          <w:sz w:val="24"/>
          <w:szCs w:val="24"/>
        </w:rPr>
        <w:t>that when your Son Jesus Christ comes again as</w:t>
      </w:r>
    </w:p>
    <w:p w14:paraId="42AF522D" w14:textId="77777777" w:rsidR="006733A4" w:rsidRPr="000618A3" w:rsidRDefault="006733A4" w:rsidP="006733A4">
      <w:pPr>
        <w:pStyle w:val="BodyText"/>
        <w:spacing w:after="120" w:line="240" w:lineRule="auto"/>
        <w:rPr>
          <w:rFonts w:cs="Arial"/>
          <w:b/>
          <w:sz w:val="24"/>
          <w:szCs w:val="24"/>
        </w:rPr>
      </w:pPr>
      <w:r w:rsidRPr="000618A3">
        <w:rPr>
          <w:rFonts w:cs="Arial"/>
          <w:b/>
          <w:sz w:val="24"/>
          <w:szCs w:val="24"/>
        </w:rPr>
        <w:t>judge and saviour</w:t>
      </w:r>
    </w:p>
    <w:p w14:paraId="5AF069C1" w14:textId="77777777" w:rsidR="006733A4" w:rsidRPr="000618A3" w:rsidRDefault="006733A4" w:rsidP="006733A4">
      <w:pPr>
        <w:pStyle w:val="BodyText"/>
        <w:spacing w:after="120" w:line="240" w:lineRule="auto"/>
        <w:rPr>
          <w:rFonts w:cs="Arial"/>
          <w:b/>
          <w:sz w:val="24"/>
          <w:szCs w:val="24"/>
        </w:rPr>
      </w:pPr>
      <w:r w:rsidRPr="000618A3">
        <w:rPr>
          <w:rFonts w:cs="Arial"/>
          <w:b/>
          <w:sz w:val="24"/>
          <w:szCs w:val="24"/>
        </w:rPr>
        <w:t>we may be ready to receive him,</w:t>
      </w:r>
    </w:p>
    <w:p w14:paraId="5415F00C" w14:textId="77777777" w:rsidR="006733A4" w:rsidRPr="002A511F" w:rsidRDefault="006733A4" w:rsidP="006733A4">
      <w:pPr>
        <w:pStyle w:val="BodyText"/>
        <w:spacing w:after="120" w:line="240" w:lineRule="auto"/>
        <w:rPr>
          <w:rFonts w:cs="Arial"/>
          <w:b/>
          <w:sz w:val="24"/>
          <w:szCs w:val="24"/>
        </w:rPr>
      </w:pPr>
      <w:r w:rsidRPr="000618A3">
        <w:rPr>
          <w:rFonts w:cs="Arial"/>
          <w:b/>
          <w:sz w:val="24"/>
          <w:szCs w:val="24"/>
        </w:rPr>
        <w:t>who is our Lord and our God.</w:t>
      </w:r>
    </w:p>
    <w:p w14:paraId="2D969FE5" w14:textId="68A6DB84" w:rsidR="002C2805" w:rsidRPr="004A53DD" w:rsidRDefault="002C2805" w:rsidP="006733A4">
      <w:pPr>
        <w:pStyle w:val="BodyText"/>
        <w:spacing w:after="120" w:line="240" w:lineRule="auto"/>
        <w:rPr>
          <w:rFonts w:cs="Arial"/>
          <w:bCs/>
          <w:kern w:val="2"/>
          <w:sz w:val="28"/>
          <w:szCs w:val="28"/>
          <w14:ligatures w14:val="standardContextual"/>
        </w:rPr>
      </w:pPr>
      <w:r w:rsidRPr="004A53DD">
        <w:rPr>
          <w:rFonts w:cs="Arial"/>
          <w:b/>
          <w:bCs/>
          <w:kern w:val="2"/>
          <w:sz w:val="28"/>
          <w:szCs w:val="28"/>
          <w:u w:val="single"/>
          <w14:ligatures w14:val="standardContextual"/>
        </w:rPr>
        <w:t>Caring for God’s Creation</w:t>
      </w:r>
      <w:r w:rsidRPr="004A53DD">
        <w:rPr>
          <w:rFonts w:eastAsia="Arial" w:cs="Arial"/>
          <w:bCs/>
          <w:kern w:val="2"/>
          <w:sz w:val="28"/>
          <w:szCs w:val="28"/>
          <w14:ligatures w14:val="standardContextual"/>
        </w:rPr>
        <w:t xml:space="preserve">: </w:t>
      </w:r>
    </w:p>
    <w:p w14:paraId="4D2854FC" w14:textId="77777777" w:rsidR="00BD1196" w:rsidRDefault="00A1186C" w:rsidP="00BD1196">
      <w:pPr>
        <w:pStyle w:val="ydp89875ebamsonormal"/>
        <w:pBdr>
          <w:bottom w:val="single" w:sz="6" w:space="1" w:color="auto"/>
        </w:pBdr>
        <w:spacing w:before="0" w:beforeAutospacing="0" w:after="0" w:afterAutospacing="0"/>
        <w:jc w:val="both"/>
        <w:rPr>
          <w:rFonts w:ascii="Arial" w:hAnsi="Arial" w:cs="Arial"/>
          <w:b/>
          <w:bCs/>
          <w:kern w:val="2"/>
          <w14:ligatures w14:val="standardContextual"/>
        </w:rPr>
      </w:pPr>
      <w:r w:rsidRPr="00A1186C">
        <w:rPr>
          <w:rFonts w:ascii="Arial" w:hAnsi="Arial" w:cs="Arial"/>
          <w:bCs/>
          <w:kern w:val="2"/>
          <w14:ligatures w14:val="standardContextual"/>
        </w:rPr>
        <w:t xml:space="preserve">We recognize our responsibility to care for the Earth - God’s precious gift entrusted to us. </w:t>
      </w:r>
      <w:r w:rsidRPr="00A1186C">
        <w:rPr>
          <w:rFonts w:ascii="Arial" w:hAnsi="Arial" w:cs="Arial"/>
          <w:b/>
          <w:bCs/>
          <w:kern w:val="2"/>
          <w14:ligatures w14:val="standardContextual"/>
        </w:rPr>
        <w:t>If you have any ideas</w:t>
      </w:r>
      <w:r w:rsidRPr="00A1186C">
        <w:rPr>
          <w:rFonts w:ascii="Arial" w:hAnsi="Arial" w:cs="Arial"/>
          <w:bCs/>
          <w:kern w:val="2"/>
          <w14:ligatures w14:val="standardContextual"/>
        </w:rPr>
        <w:t xml:space="preserve"> or tips as to how we can further develop our eco intentions, either individually or as a Church, please let us know.</w:t>
      </w:r>
      <w:r w:rsidRPr="00A1186C">
        <w:rPr>
          <w:rFonts w:ascii="Arial" w:hAnsi="Arial" w:cs="Arial"/>
          <w:b/>
          <w:bCs/>
          <w:kern w:val="2"/>
          <w14:ligatures w14:val="standardContextual"/>
        </w:rPr>
        <w:t xml:space="preserve"> </w:t>
      </w:r>
      <w:r w:rsidR="00A96672" w:rsidRPr="00A96672">
        <w:rPr>
          <w:rFonts w:ascii="Arial" w:hAnsi="Arial" w:cs="Arial"/>
          <w:b/>
          <w:bCs/>
          <w:kern w:val="2"/>
          <w14:ligatures w14:val="standardContextual"/>
        </w:rPr>
        <w:t xml:space="preserve">This week’s tip: there’s a lot of truth in the saying ‘an apple a day keeps the doctor away’. They are full of vitamin C </w:t>
      </w:r>
      <w:proofErr w:type="gramStart"/>
      <w:r w:rsidR="00A96672" w:rsidRPr="00A96672">
        <w:rPr>
          <w:rFonts w:ascii="Arial" w:hAnsi="Arial" w:cs="Arial"/>
          <w:b/>
          <w:bCs/>
          <w:kern w:val="2"/>
          <w14:ligatures w14:val="standardContextual"/>
        </w:rPr>
        <w:t>and also</w:t>
      </w:r>
      <w:proofErr w:type="gramEnd"/>
      <w:r w:rsidR="00A96672" w:rsidRPr="00A96672">
        <w:rPr>
          <w:rFonts w:ascii="Arial" w:hAnsi="Arial" w:cs="Arial"/>
          <w:b/>
          <w:bCs/>
          <w:kern w:val="2"/>
          <w14:ligatures w14:val="standardContextual"/>
        </w:rPr>
        <w:t xml:space="preserve"> a vital fibre called pectin which helps promote the growth of strong nails and hair.</w:t>
      </w:r>
    </w:p>
    <w:p w14:paraId="5C187474" w14:textId="1F512B94" w:rsidR="00D03E45" w:rsidRPr="00021949" w:rsidRDefault="00CA3E6F" w:rsidP="00BD1196">
      <w:pPr>
        <w:pStyle w:val="ydp89875ebamsonormal"/>
        <w:spacing w:before="0" w:beforeAutospacing="0" w:after="0" w:afterAutospacing="0"/>
        <w:jc w:val="both"/>
        <w:rPr>
          <w:rFonts w:ascii="Arial" w:hAnsi="Arial" w:cs="Arial"/>
          <w:b/>
          <w:bCs/>
          <w:kern w:val="2"/>
          <w:sz w:val="28"/>
          <w:szCs w:val="28"/>
          <w:u w:val="single"/>
          <w14:ligatures w14:val="standardContextual"/>
        </w:rPr>
      </w:pPr>
      <w:r w:rsidRPr="00021949">
        <w:rPr>
          <w:rFonts w:ascii="Arial" w:hAnsi="Arial" w:cs="Arial"/>
          <w:b/>
          <w:bCs/>
          <w:kern w:val="2"/>
          <w:sz w:val="28"/>
          <w:szCs w:val="28"/>
          <w:u w:val="single"/>
          <w14:ligatures w14:val="standardContextual"/>
        </w:rPr>
        <w:t>This Wee</w:t>
      </w:r>
      <w:r w:rsidR="00021949" w:rsidRPr="00021949">
        <w:rPr>
          <w:rFonts w:ascii="Arial" w:hAnsi="Arial" w:cs="Arial"/>
          <w:b/>
          <w:bCs/>
          <w:kern w:val="2"/>
          <w:sz w:val="28"/>
          <w:szCs w:val="28"/>
          <w:u w:val="single"/>
          <w14:ligatures w14:val="standardContextual"/>
        </w:rPr>
        <w:t>k</w:t>
      </w:r>
    </w:p>
    <w:p w14:paraId="21014C4C" w14:textId="4CD71699" w:rsidR="000D3D82" w:rsidRPr="000D3D82" w:rsidRDefault="000D3D82" w:rsidP="000D3D82">
      <w:pPr>
        <w:pStyle w:val="ydp89875ebamsonormal"/>
        <w:spacing w:before="120" w:beforeAutospacing="0" w:after="120" w:afterAutospacing="0"/>
        <w:jc w:val="both"/>
        <w:rPr>
          <w:rFonts w:ascii="Arial" w:hAnsi="Arial" w:cs="Arial"/>
          <w:b/>
          <w:bCs/>
          <w:kern w:val="2"/>
          <w14:ligatures w14:val="standardContextual"/>
        </w:rPr>
      </w:pPr>
      <w:r w:rsidRPr="000D3D82">
        <w:rPr>
          <w:rFonts w:ascii="Arial" w:hAnsi="Arial" w:cs="Arial"/>
          <w:b/>
          <w:bCs/>
          <w:kern w:val="2"/>
          <w14:ligatures w14:val="standardContextual"/>
        </w:rPr>
        <w:t>Mon. 8</w:t>
      </w:r>
      <w:r w:rsidRPr="000D3D82">
        <w:rPr>
          <w:rFonts w:ascii="Arial" w:hAnsi="Arial" w:cs="Arial"/>
          <w:b/>
          <w:bCs/>
          <w:kern w:val="2"/>
          <w:vertAlign w:val="superscript"/>
          <w14:ligatures w14:val="standardContextual"/>
        </w:rPr>
        <w:t>th</w:t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ab/>
      </w:r>
      <w:r w:rsidRPr="000D3D82">
        <w:rPr>
          <w:rFonts w:ascii="Arial" w:hAnsi="Arial" w:cs="Arial"/>
          <w:b/>
          <w:bCs/>
          <w:kern w:val="2"/>
          <w:lang w:val="it-IT"/>
          <w14:ligatures w14:val="standardContextual"/>
        </w:rPr>
        <w:t>7.30pm</w:t>
      </w:r>
      <w:r w:rsidRPr="000D3D82">
        <w:rPr>
          <w:rFonts w:ascii="Arial" w:hAnsi="Arial" w:cs="Arial"/>
          <w:b/>
          <w:bCs/>
          <w:kern w:val="2"/>
          <w:lang w:val="it-IT"/>
          <w14:ligatures w14:val="standardContextual"/>
        </w:rPr>
        <w:tab/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 xml:space="preserve">Open Meeting </w:t>
      </w:r>
      <w:r w:rsidRPr="000D3D82">
        <w:rPr>
          <w:rFonts w:ascii="Arial" w:hAnsi="Arial" w:cs="Arial"/>
          <w:b/>
          <w:bCs/>
          <w:kern w:val="2"/>
          <w:lang w:val="it-IT"/>
          <w14:ligatures w14:val="standardContextual"/>
        </w:rPr>
        <w:t>at Emmanuel</w:t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 xml:space="preserve"> </w:t>
      </w:r>
      <w:r>
        <w:rPr>
          <w:rFonts w:ascii="Arial" w:hAnsi="Arial" w:cs="Arial"/>
          <w:b/>
          <w:bCs/>
          <w:kern w:val="2"/>
          <w14:ligatures w14:val="standardContextual"/>
        </w:rPr>
        <w:tab/>
      </w:r>
      <w:r>
        <w:rPr>
          <w:rFonts w:ascii="Arial" w:hAnsi="Arial" w:cs="Arial"/>
          <w:b/>
          <w:bCs/>
          <w:kern w:val="2"/>
          <w14:ligatures w14:val="standardContextual"/>
        </w:rPr>
        <w:tab/>
      </w:r>
      <w:r>
        <w:rPr>
          <w:rFonts w:ascii="Arial" w:hAnsi="Arial" w:cs="Arial"/>
          <w:b/>
          <w:bCs/>
          <w:kern w:val="2"/>
          <w14:ligatures w14:val="standardContextual"/>
        </w:rPr>
        <w:tab/>
      </w:r>
      <w:r>
        <w:rPr>
          <w:rFonts w:ascii="Arial" w:hAnsi="Arial" w:cs="Arial"/>
          <w:b/>
          <w:bCs/>
          <w:kern w:val="2"/>
          <w14:ligatures w14:val="standardContextual"/>
        </w:rPr>
        <w:tab/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ab/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ab/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ab/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ab/>
      </w:r>
      <w:r w:rsidR="00DB56B0">
        <w:rPr>
          <w:rFonts w:ascii="Arial" w:hAnsi="Arial" w:cs="Arial"/>
          <w:b/>
          <w:bCs/>
          <w:kern w:val="2"/>
          <w14:ligatures w14:val="standardContextual"/>
        </w:rPr>
        <w:tab/>
      </w:r>
      <w:r w:rsidR="00DB56B0">
        <w:rPr>
          <w:rFonts w:ascii="Arial" w:hAnsi="Arial" w:cs="Arial"/>
          <w:b/>
          <w:bCs/>
          <w:kern w:val="2"/>
          <w14:ligatures w14:val="standardContextual"/>
        </w:rPr>
        <w:tab/>
      </w:r>
      <w:r w:rsidR="00DB56B0">
        <w:rPr>
          <w:rFonts w:ascii="Arial" w:hAnsi="Arial" w:cs="Arial"/>
          <w:b/>
          <w:bCs/>
          <w:kern w:val="2"/>
          <w14:ligatures w14:val="standardContextual"/>
        </w:rPr>
        <w:tab/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 xml:space="preserve">with Ven Dr </w:t>
      </w:r>
      <w:r w:rsidRPr="000D3D82">
        <w:rPr>
          <w:rFonts w:ascii="Arial" w:hAnsi="Arial" w:cs="Arial"/>
          <w:b/>
          <w:bCs/>
          <w:kern w:val="2"/>
          <w:lang w:val="it-IT"/>
          <w14:ligatures w14:val="standardContextual"/>
        </w:rPr>
        <w:t>Sue Lucas</w:t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 xml:space="preserve"> the Archdeacon of Southend</w:t>
      </w:r>
      <w:r w:rsidR="00DB56B0">
        <w:rPr>
          <w:rFonts w:ascii="Arial" w:hAnsi="Arial" w:cs="Arial"/>
          <w:b/>
          <w:bCs/>
          <w:kern w:val="2"/>
          <w14:ligatures w14:val="standardContextual"/>
        </w:rPr>
        <w:t xml:space="preserve"> </w:t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>All welcome.</w:t>
      </w:r>
    </w:p>
    <w:p w14:paraId="49D8C2F8" w14:textId="77777777" w:rsidR="000D3D82" w:rsidRPr="000D3D82" w:rsidRDefault="000D3D82" w:rsidP="000D3D82">
      <w:pPr>
        <w:pStyle w:val="ydp89875ebamsonormal"/>
        <w:spacing w:before="0" w:beforeAutospacing="0" w:after="120" w:afterAutospacing="0"/>
        <w:jc w:val="both"/>
        <w:rPr>
          <w:rFonts w:ascii="Arial" w:hAnsi="Arial" w:cs="Arial"/>
          <w:b/>
          <w:bCs/>
          <w:kern w:val="2"/>
          <w14:ligatures w14:val="standardContextual"/>
        </w:rPr>
      </w:pPr>
      <w:r w:rsidRPr="000D3D82">
        <w:rPr>
          <w:rFonts w:ascii="Arial" w:hAnsi="Arial" w:cs="Arial"/>
          <w:b/>
          <w:bCs/>
          <w:kern w:val="2"/>
          <w14:ligatures w14:val="standardContextual"/>
        </w:rPr>
        <w:t>Tues. 9</w:t>
      </w:r>
      <w:r w:rsidRPr="000D3D82">
        <w:rPr>
          <w:rFonts w:ascii="Arial" w:hAnsi="Arial" w:cs="Arial"/>
          <w:b/>
          <w:bCs/>
          <w:kern w:val="2"/>
          <w:vertAlign w:val="superscript"/>
          <w14:ligatures w14:val="standardContextual"/>
        </w:rPr>
        <w:t>th</w:t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ab/>
        <w:t>10-11.30am</w:t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ab/>
        <w:t>Small Wonders</w:t>
      </w:r>
    </w:p>
    <w:p w14:paraId="1BBC8940" w14:textId="77777777" w:rsidR="000D3D82" w:rsidRPr="000D3D82" w:rsidRDefault="000D3D82" w:rsidP="000D3D82">
      <w:pPr>
        <w:pStyle w:val="ydp89875ebamsonormal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0D3D82">
        <w:rPr>
          <w:rFonts w:ascii="Arial" w:hAnsi="Arial" w:cs="Arial"/>
          <w:b/>
          <w:bCs/>
        </w:rPr>
        <w:t>Weds. 10</w:t>
      </w:r>
      <w:r w:rsidRPr="000D3D82">
        <w:rPr>
          <w:rFonts w:ascii="Arial" w:hAnsi="Arial" w:cs="Arial"/>
          <w:b/>
          <w:bCs/>
          <w:vertAlign w:val="superscript"/>
        </w:rPr>
        <w:t>th</w:t>
      </w:r>
      <w:r w:rsidRPr="000D3D82">
        <w:rPr>
          <w:rFonts w:ascii="Arial" w:hAnsi="Arial" w:cs="Arial"/>
          <w:b/>
          <w:bCs/>
        </w:rPr>
        <w:tab/>
        <w:t>10am</w:t>
      </w:r>
      <w:r w:rsidRPr="000D3D82">
        <w:rPr>
          <w:rFonts w:ascii="Arial" w:hAnsi="Arial" w:cs="Arial"/>
          <w:b/>
          <w:bCs/>
        </w:rPr>
        <w:tab/>
      </w:r>
      <w:r w:rsidRPr="000D3D82">
        <w:rPr>
          <w:rFonts w:ascii="Arial" w:hAnsi="Arial" w:cs="Arial"/>
          <w:b/>
          <w:bCs/>
        </w:rPr>
        <w:tab/>
        <w:t>Holy Communion St. Mary’s in the High St.</w:t>
      </w:r>
    </w:p>
    <w:p w14:paraId="2AEA17F8" w14:textId="7474CD81" w:rsidR="000D3D82" w:rsidRPr="000D3D82" w:rsidRDefault="000D3D82" w:rsidP="000D3D82">
      <w:pPr>
        <w:pStyle w:val="ydp89875ebamsonormal"/>
        <w:spacing w:before="0" w:beforeAutospacing="0" w:after="120" w:afterAutospacing="0"/>
        <w:ind w:left="720" w:firstLine="720"/>
        <w:jc w:val="both"/>
        <w:rPr>
          <w:rFonts w:ascii="Arial" w:hAnsi="Arial" w:cs="Arial"/>
          <w:b/>
          <w:bCs/>
          <w:kern w:val="2"/>
          <w14:ligatures w14:val="standardContextual"/>
        </w:rPr>
      </w:pPr>
      <w:r w:rsidRPr="000D3D82">
        <w:rPr>
          <w:rFonts w:ascii="Arial" w:hAnsi="Arial" w:cs="Arial"/>
          <w:b/>
          <w:bCs/>
        </w:rPr>
        <w:t>2.30 pm</w:t>
      </w:r>
      <w:r w:rsidRPr="000D3D82">
        <w:rPr>
          <w:rFonts w:ascii="Arial" w:hAnsi="Arial" w:cs="Arial"/>
          <w:b/>
          <w:bCs/>
        </w:rPr>
        <w:tab/>
        <w:t>Offshoots singing Group Christmas Concert.</w:t>
      </w:r>
      <w:r w:rsidRPr="000D3D82">
        <w:rPr>
          <w:rFonts w:ascii="Arial" w:hAnsi="Arial" w:cs="Arial"/>
          <w:b/>
          <w:bCs/>
        </w:rPr>
        <w:tab/>
      </w:r>
      <w:r w:rsidRPr="000D3D82">
        <w:rPr>
          <w:rFonts w:ascii="Arial" w:hAnsi="Arial" w:cs="Arial"/>
          <w:b/>
          <w:bCs/>
        </w:rPr>
        <w:tab/>
      </w:r>
      <w:r w:rsidRPr="000D3D82">
        <w:rPr>
          <w:rFonts w:ascii="Arial" w:hAnsi="Arial" w:cs="Arial"/>
          <w:b/>
          <w:bCs/>
        </w:rPr>
        <w:tab/>
      </w:r>
      <w:r w:rsidRPr="000D3D82">
        <w:rPr>
          <w:rFonts w:ascii="Arial" w:hAnsi="Arial" w:cs="Arial"/>
          <w:b/>
          <w:bCs/>
        </w:rPr>
        <w:tab/>
      </w:r>
      <w:r w:rsidRPr="000D3D82">
        <w:rPr>
          <w:rFonts w:ascii="Arial" w:hAnsi="Arial" w:cs="Arial"/>
          <w:b/>
          <w:bCs/>
        </w:rPr>
        <w:tab/>
      </w:r>
      <w:r w:rsidRPr="000D3D82">
        <w:rPr>
          <w:rFonts w:ascii="Arial" w:hAnsi="Arial" w:cs="Arial"/>
          <w:b/>
          <w:bCs/>
        </w:rPr>
        <w:tab/>
      </w:r>
      <w:r w:rsidRPr="000D3D82">
        <w:rPr>
          <w:rFonts w:ascii="Arial" w:hAnsi="Arial" w:cs="Arial"/>
          <w:b/>
          <w:bCs/>
        </w:rPr>
        <w:tab/>
      </w:r>
      <w:r w:rsidRPr="000D3D82">
        <w:rPr>
          <w:rFonts w:ascii="Arial" w:hAnsi="Arial" w:cs="Arial"/>
          <w:b/>
          <w:bCs/>
          <w:kern w:val="2"/>
          <w14:ligatures w14:val="standardContextual"/>
        </w:rPr>
        <w:t>£5admission including refreshments</w:t>
      </w:r>
    </w:p>
    <w:p w14:paraId="71A65603" w14:textId="2BEEBD5F" w:rsidR="000D3D82" w:rsidRPr="000D3D82" w:rsidRDefault="000D3D82" w:rsidP="000D3D82">
      <w:pPr>
        <w:pStyle w:val="ydp89875ebamsonormal"/>
        <w:spacing w:before="0" w:beforeAutospacing="0" w:after="0" w:afterAutospacing="0"/>
        <w:ind w:left="1418" w:hanging="1418"/>
        <w:jc w:val="both"/>
        <w:rPr>
          <w:rFonts w:ascii="Arial" w:hAnsi="Arial" w:cs="Arial"/>
          <w:b/>
          <w:bCs/>
        </w:rPr>
      </w:pPr>
      <w:r w:rsidRPr="000D3D82">
        <w:rPr>
          <w:rFonts w:ascii="Arial" w:hAnsi="Arial" w:cs="Arial"/>
          <w:b/>
          <w:bCs/>
        </w:rPr>
        <w:t>Thurs. 11</w:t>
      </w:r>
      <w:r w:rsidRPr="000D3D82">
        <w:rPr>
          <w:rFonts w:ascii="Arial" w:hAnsi="Arial" w:cs="Arial"/>
          <w:b/>
          <w:bCs/>
          <w:vertAlign w:val="superscript"/>
        </w:rPr>
        <w:t>th</w:t>
      </w:r>
      <w:r w:rsidRPr="000D3D82">
        <w:rPr>
          <w:rFonts w:ascii="Arial" w:hAnsi="Arial" w:cs="Arial"/>
          <w:b/>
          <w:bCs/>
        </w:rPr>
        <w:tab/>
        <w:t xml:space="preserve">12-2pm </w:t>
      </w:r>
      <w:r w:rsidRPr="000D3D82">
        <w:rPr>
          <w:rFonts w:ascii="Arial" w:hAnsi="Arial" w:cs="Arial"/>
          <w:b/>
          <w:bCs/>
        </w:rPr>
        <w:tab/>
        <w:t>Christmas Café on the Common</w:t>
      </w:r>
      <w:r w:rsidR="00FA393E">
        <w:rPr>
          <w:rFonts w:ascii="Arial" w:hAnsi="Arial" w:cs="Arial"/>
          <w:b/>
          <w:bCs/>
        </w:rPr>
        <w:t xml:space="preserve"> </w:t>
      </w:r>
      <w:r w:rsidRPr="000D3D82">
        <w:rPr>
          <w:rFonts w:ascii="Arial" w:hAnsi="Arial" w:cs="Arial"/>
          <w:b/>
          <w:bCs/>
        </w:rPr>
        <w:t>(pre-booked places only)</w:t>
      </w:r>
    </w:p>
    <w:p w14:paraId="03B94DAC" w14:textId="77777777" w:rsidR="00681374" w:rsidRPr="00243D81" w:rsidRDefault="00681374" w:rsidP="00681374">
      <w:pPr>
        <w:pStyle w:val="ydp89875ebamsonormal"/>
        <w:spacing w:before="12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43D81">
        <w:rPr>
          <w:rFonts w:ascii="Arial" w:hAnsi="Arial" w:cs="Arial"/>
          <w:b/>
          <w:bCs/>
          <w:sz w:val="28"/>
          <w:szCs w:val="28"/>
          <w:u w:val="single"/>
        </w:rPr>
        <w:t>Future Events</w:t>
      </w:r>
    </w:p>
    <w:p w14:paraId="4F15CB28" w14:textId="7CBAFB4E" w:rsidR="009E7FFD" w:rsidRPr="009E7FFD" w:rsidRDefault="009E7FFD" w:rsidP="009E7FFD">
      <w:pPr>
        <w:pStyle w:val="ydp89875ebamsonormal"/>
        <w:spacing w:before="0" w:beforeAutospacing="0" w:after="120" w:afterAutospacing="0"/>
        <w:rPr>
          <w:rFonts w:ascii="Arial" w:hAnsi="Arial" w:cs="Arial"/>
          <w:b/>
          <w:bCs/>
        </w:rPr>
      </w:pPr>
      <w:r w:rsidRPr="009E7FFD">
        <w:rPr>
          <w:rFonts w:ascii="Arial" w:hAnsi="Arial" w:cs="Arial"/>
          <w:b/>
          <w:bCs/>
        </w:rPr>
        <w:t>Weds. 17</w:t>
      </w:r>
      <w:r w:rsidRPr="009E7FFD">
        <w:rPr>
          <w:rFonts w:ascii="Arial" w:hAnsi="Arial" w:cs="Arial"/>
          <w:b/>
          <w:bCs/>
          <w:vertAlign w:val="superscript"/>
        </w:rPr>
        <w:t>th</w:t>
      </w:r>
      <w:r w:rsidRPr="009E7FFD">
        <w:rPr>
          <w:rFonts w:ascii="Arial" w:hAnsi="Arial" w:cs="Arial"/>
          <w:b/>
          <w:bCs/>
        </w:rPr>
        <w:tab/>
        <w:t xml:space="preserve">6pm </w:t>
      </w:r>
      <w:r w:rsidRPr="009E7FFD">
        <w:rPr>
          <w:rFonts w:ascii="Arial" w:hAnsi="Arial" w:cs="Arial"/>
          <w:b/>
          <w:bCs/>
        </w:rPr>
        <w:tab/>
      </w:r>
      <w:r w:rsidRPr="009E7FFD">
        <w:rPr>
          <w:rFonts w:ascii="Arial" w:hAnsi="Arial" w:cs="Arial"/>
          <w:b/>
          <w:bCs/>
        </w:rPr>
        <w:tab/>
        <w:t xml:space="preserve">Carol Singing in the local area; </w:t>
      </w:r>
      <w:r w:rsidRPr="009E7FFD">
        <w:rPr>
          <w:rFonts w:ascii="Arial" w:hAnsi="Arial" w:cs="Arial"/>
          <w:b/>
          <w:bCs/>
        </w:rPr>
        <w:tab/>
        <w:t>all welcome</w:t>
      </w:r>
    </w:p>
    <w:p w14:paraId="121F8B76" w14:textId="77777777" w:rsidR="009E7FFD" w:rsidRPr="009E7FFD" w:rsidRDefault="009E7FFD" w:rsidP="009E7FFD">
      <w:pPr>
        <w:pStyle w:val="ydp89875ebamsonormal"/>
        <w:spacing w:before="0" w:beforeAutospacing="0" w:after="120" w:afterAutospacing="0"/>
        <w:ind w:left="1418" w:hanging="1418"/>
        <w:jc w:val="both"/>
        <w:rPr>
          <w:rFonts w:ascii="Arial" w:hAnsi="Arial" w:cs="Arial"/>
          <w:b/>
          <w:bCs/>
        </w:rPr>
      </w:pPr>
      <w:r w:rsidRPr="009E7FFD">
        <w:rPr>
          <w:rFonts w:ascii="Arial" w:hAnsi="Arial" w:cs="Arial"/>
          <w:b/>
          <w:bCs/>
        </w:rPr>
        <w:t>Sun. 21</w:t>
      </w:r>
      <w:r w:rsidRPr="009E7FFD">
        <w:rPr>
          <w:rFonts w:ascii="Arial" w:hAnsi="Arial" w:cs="Arial"/>
          <w:b/>
          <w:bCs/>
          <w:vertAlign w:val="superscript"/>
        </w:rPr>
        <w:t>st</w:t>
      </w:r>
      <w:r w:rsidRPr="009E7FFD">
        <w:rPr>
          <w:rFonts w:ascii="Arial" w:hAnsi="Arial" w:cs="Arial"/>
          <w:b/>
          <w:bCs/>
        </w:rPr>
        <w:tab/>
        <w:t xml:space="preserve">4pm </w:t>
      </w:r>
      <w:r w:rsidRPr="009E7FFD">
        <w:rPr>
          <w:rFonts w:ascii="Arial" w:hAnsi="Arial" w:cs="Arial"/>
          <w:b/>
          <w:bCs/>
        </w:rPr>
        <w:tab/>
      </w:r>
      <w:r w:rsidRPr="009E7FFD">
        <w:rPr>
          <w:rFonts w:ascii="Arial" w:hAnsi="Arial" w:cs="Arial"/>
          <w:b/>
          <w:bCs/>
        </w:rPr>
        <w:tab/>
        <w:t xml:space="preserve">Service of Nine Lessons and Carols </w:t>
      </w:r>
    </w:p>
    <w:p w14:paraId="5F35F4BF" w14:textId="77777777" w:rsidR="009E7FFD" w:rsidRPr="009E7FFD" w:rsidRDefault="009E7FFD" w:rsidP="009E7FFD">
      <w:pPr>
        <w:pStyle w:val="ydp89875ebamsonormal"/>
        <w:spacing w:before="0" w:beforeAutospacing="0" w:after="120" w:afterAutospacing="0"/>
        <w:ind w:left="1418" w:hanging="1418"/>
        <w:jc w:val="both"/>
        <w:rPr>
          <w:rFonts w:ascii="Arial" w:hAnsi="Arial" w:cs="Arial"/>
          <w:b/>
          <w:bCs/>
        </w:rPr>
      </w:pPr>
      <w:r w:rsidRPr="009E7FFD">
        <w:rPr>
          <w:rFonts w:ascii="Arial" w:hAnsi="Arial" w:cs="Arial"/>
          <w:b/>
          <w:bCs/>
        </w:rPr>
        <w:t>Weds. 24</w:t>
      </w:r>
      <w:r w:rsidRPr="009E7FFD">
        <w:rPr>
          <w:rFonts w:ascii="Arial" w:hAnsi="Arial" w:cs="Arial"/>
          <w:b/>
          <w:bCs/>
          <w:vertAlign w:val="superscript"/>
        </w:rPr>
        <w:t>th</w:t>
      </w:r>
      <w:r w:rsidRPr="009E7FFD">
        <w:rPr>
          <w:rFonts w:ascii="Arial" w:hAnsi="Arial" w:cs="Arial"/>
          <w:b/>
          <w:bCs/>
          <w:vertAlign w:val="superscript"/>
        </w:rPr>
        <w:tab/>
      </w:r>
      <w:r w:rsidRPr="009E7FFD">
        <w:rPr>
          <w:rFonts w:ascii="Arial" w:hAnsi="Arial" w:cs="Arial"/>
          <w:b/>
          <w:bCs/>
        </w:rPr>
        <w:t>11.00am</w:t>
      </w:r>
      <w:r w:rsidRPr="009E7FFD">
        <w:rPr>
          <w:rFonts w:ascii="Arial" w:hAnsi="Arial" w:cs="Arial"/>
          <w:b/>
          <w:bCs/>
        </w:rPr>
        <w:tab/>
        <w:t>Carol Service at St Mary’s in the High St.</w:t>
      </w:r>
    </w:p>
    <w:p w14:paraId="33FB3D25" w14:textId="77777777" w:rsidR="009E7FFD" w:rsidRPr="009E7FFD" w:rsidRDefault="009E7FFD" w:rsidP="009E7FFD">
      <w:pPr>
        <w:pStyle w:val="ydp89875ebamsonormal"/>
        <w:spacing w:before="0" w:beforeAutospacing="0" w:after="0" w:afterAutospacing="0"/>
        <w:ind w:left="698" w:firstLine="720"/>
        <w:jc w:val="both"/>
        <w:rPr>
          <w:rFonts w:ascii="Arial" w:hAnsi="Arial" w:cs="Arial"/>
          <w:b/>
          <w:bCs/>
        </w:rPr>
      </w:pPr>
      <w:r w:rsidRPr="009E7FFD">
        <w:rPr>
          <w:rFonts w:ascii="Arial" w:hAnsi="Arial" w:cs="Arial"/>
          <w:b/>
          <w:bCs/>
        </w:rPr>
        <w:t xml:space="preserve">4pm </w:t>
      </w:r>
      <w:r w:rsidRPr="009E7FFD">
        <w:rPr>
          <w:rFonts w:ascii="Arial" w:hAnsi="Arial" w:cs="Arial"/>
          <w:b/>
          <w:bCs/>
        </w:rPr>
        <w:tab/>
      </w:r>
      <w:r w:rsidRPr="009E7FFD">
        <w:rPr>
          <w:rFonts w:ascii="Arial" w:hAnsi="Arial" w:cs="Arial"/>
          <w:b/>
          <w:bCs/>
        </w:rPr>
        <w:tab/>
        <w:t>Christingle here with Linda Russ</w:t>
      </w:r>
    </w:p>
    <w:p w14:paraId="7C1BB396" w14:textId="01E1D0D9" w:rsidR="00E67241" w:rsidRPr="00E67241" w:rsidRDefault="00E67241" w:rsidP="005F2E0B">
      <w:pPr>
        <w:pStyle w:val="ydp89875ebamsonormal"/>
        <w:spacing w:before="0" w:beforeAutospacing="0" w:after="0" w:afterAutospacing="0"/>
        <w:ind w:left="3600" w:firstLine="720"/>
        <w:jc w:val="both"/>
        <w:rPr>
          <w:rFonts w:ascii="Arial" w:hAnsi="Arial" w:cs="Arial"/>
          <w:b/>
          <w:bCs/>
        </w:rPr>
      </w:pPr>
    </w:p>
    <w:p w14:paraId="0E7E2037" w14:textId="77777777" w:rsidR="006121CD" w:rsidRPr="00AA5279" w:rsidRDefault="006121CD" w:rsidP="006121CD">
      <w:pPr>
        <w:pStyle w:val="ydp89875ebamsonormal"/>
        <w:spacing w:before="12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A5279">
        <w:rPr>
          <w:rFonts w:ascii="Arial" w:hAnsi="Arial" w:cs="Arial"/>
          <w:b/>
          <w:bCs/>
          <w:sz w:val="28"/>
          <w:szCs w:val="28"/>
          <w:u w:val="single"/>
        </w:rPr>
        <w:t xml:space="preserve">Calendar ‘The Power of Prayer’ </w:t>
      </w:r>
    </w:p>
    <w:p w14:paraId="21DDC4AE" w14:textId="416F7B44" w:rsidR="006121CD" w:rsidRPr="00905291" w:rsidRDefault="006121CD" w:rsidP="002D76BC">
      <w:pPr>
        <w:pStyle w:val="ydp89875ebamsonormal"/>
        <w:spacing w:before="0" w:beforeAutospacing="0" w:after="120" w:afterAutospacing="0"/>
        <w:jc w:val="both"/>
        <w:rPr>
          <w:rFonts w:ascii="Arial" w:hAnsi="Arial" w:cs="Arial"/>
        </w:rPr>
      </w:pPr>
      <w:r w:rsidRPr="006121CD">
        <w:rPr>
          <w:rFonts w:ascii="Arial" w:hAnsi="Arial" w:cs="Arial"/>
        </w:rPr>
        <w:t xml:space="preserve">Produced by Simon Hurst from St Mary’s Little Burstead and would make a perfect Christmas present. </w:t>
      </w:r>
      <w:r w:rsidR="00E51EEA">
        <w:rPr>
          <w:rFonts w:ascii="Arial" w:hAnsi="Arial" w:cs="Arial"/>
        </w:rPr>
        <w:t>Cost</w:t>
      </w:r>
      <w:r w:rsidRPr="006121CD">
        <w:rPr>
          <w:rFonts w:ascii="Arial" w:hAnsi="Arial" w:cs="Arial"/>
        </w:rPr>
        <w:t xml:space="preserve"> is £9 and proceeds go to Open Doors. Speak to Paul or phone Simon on 07886 739489 to order.</w:t>
      </w:r>
    </w:p>
    <w:p w14:paraId="0F6662AC" w14:textId="656504A2" w:rsidR="00245069" w:rsidRPr="00AA5279" w:rsidRDefault="00905291" w:rsidP="00245069">
      <w:pPr>
        <w:pStyle w:val="ydp89875ebamsonormal"/>
        <w:spacing w:before="12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AA5279">
        <w:rPr>
          <w:rFonts w:ascii="Arial" w:hAnsi="Arial" w:cs="Arial"/>
          <w:b/>
          <w:bCs/>
          <w:sz w:val="28"/>
          <w:szCs w:val="28"/>
          <w:u w:val="single"/>
        </w:rPr>
        <w:t>Knitted/Crochet Angels</w:t>
      </w:r>
      <w:r w:rsidRPr="00AA527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5E46F9" w14:textId="423F7813" w:rsidR="007F5259" w:rsidRPr="007F5259" w:rsidRDefault="007F5259" w:rsidP="007F5259">
      <w:pPr>
        <w:pStyle w:val="ydp89875ebamsonormal"/>
        <w:spacing w:before="0" w:beforeAutospacing="0" w:after="120" w:afterAutospacing="0"/>
        <w:jc w:val="both"/>
        <w:rPr>
          <w:rFonts w:ascii="Arial" w:hAnsi="Arial" w:cs="Arial"/>
        </w:rPr>
      </w:pPr>
      <w:r w:rsidRPr="007F5259">
        <w:rPr>
          <w:rFonts w:ascii="Arial" w:hAnsi="Arial" w:cs="Arial"/>
        </w:rPr>
        <w:t xml:space="preserve">We would be extremely grateful to receive the angels </w:t>
      </w:r>
      <w:r w:rsidRPr="007F5259">
        <w:rPr>
          <w:rFonts w:ascii="Arial" w:hAnsi="Arial" w:cs="Arial"/>
          <w:b/>
          <w:bCs/>
        </w:rPr>
        <w:t>by Sunday 14</w:t>
      </w:r>
      <w:r w:rsidRPr="007F5259">
        <w:rPr>
          <w:rFonts w:ascii="Arial" w:hAnsi="Arial" w:cs="Arial"/>
          <w:b/>
          <w:bCs/>
          <w:vertAlign w:val="superscript"/>
        </w:rPr>
        <w:t>th</w:t>
      </w:r>
      <w:r w:rsidRPr="007F5259">
        <w:rPr>
          <w:rFonts w:ascii="Arial" w:hAnsi="Arial" w:cs="Arial"/>
          <w:b/>
          <w:bCs/>
        </w:rPr>
        <w:t xml:space="preserve"> Dec</w:t>
      </w:r>
      <w:r w:rsidRPr="007F5259">
        <w:rPr>
          <w:rFonts w:ascii="Arial" w:hAnsi="Arial" w:cs="Arial"/>
        </w:rPr>
        <w:t xml:space="preserve">. so they can be blessed at the Service before distribution during the week. </w:t>
      </w:r>
      <w:r w:rsidRPr="007F5259">
        <w:rPr>
          <w:rFonts w:ascii="Arial" w:hAnsi="Arial" w:cs="Arial"/>
          <w:b/>
          <w:bCs/>
        </w:rPr>
        <w:t>See Amanda for the pattern, it’s not too late to make one</w:t>
      </w:r>
      <w:r w:rsidRPr="007F5259">
        <w:rPr>
          <w:rFonts w:ascii="Arial" w:hAnsi="Arial" w:cs="Arial"/>
        </w:rPr>
        <w:t>!</w:t>
      </w:r>
    </w:p>
    <w:p w14:paraId="78F6CCE6" w14:textId="77777777" w:rsidR="00F4163D" w:rsidRPr="00144EB0" w:rsidRDefault="00F4163D" w:rsidP="00F4163D">
      <w:pPr>
        <w:pStyle w:val="ydp89875ebamsonormal"/>
        <w:spacing w:before="120" w:beforeAutospacing="0" w:after="12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144EB0">
        <w:rPr>
          <w:rFonts w:ascii="Arial" w:hAnsi="Arial" w:cs="Arial"/>
          <w:b/>
          <w:bCs/>
          <w:sz w:val="28"/>
          <w:szCs w:val="28"/>
        </w:rPr>
        <w:t xml:space="preserve">Next Sunday: </w:t>
      </w:r>
      <w:r w:rsidRPr="00144EB0">
        <w:rPr>
          <w:rFonts w:ascii="Arial" w:hAnsi="Arial" w:cs="Arial"/>
          <w:sz w:val="28"/>
          <w:szCs w:val="28"/>
        </w:rPr>
        <w:t>Holy Communion with Revd Ron Wiffen</w:t>
      </w:r>
    </w:p>
    <w:p w14:paraId="65D19270" w14:textId="0164CEAC" w:rsidR="003D1BA5" w:rsidRPr="00BC2DE3" w:rsidRDefault="00C9525C" w:rsidP="00C9525C">
      <w:pPr>
        <w:pStyle w:val="ydp89875ebamsonormal"/>
        <w:spacing w:before="120" w:beforeAutospacing="0" w:after="120" w:afterAutospacing="0"/>
        <w:jc w:val="center"/>
        <w:rPr>
          <w:rFonts w:ascii="Arial" w:hAnsi="Arial" w:cs="Arial"/>
          <w:b/>
          <w:bCs/>
          <w:kern w:val="2"/>
          <w14:ligatures w14:val="standardContextual"/>
        </w:rPr>
      </w:pPr>
      <w:r>
        <w:rPr>
          <w:rFonts w:cs="Arial"/>
          <w:noProof/>
          <w:color w:val="000000"/>
          <w:sz w:val="16"/>
          <w:szCs w:val="16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167EF40" wp14:editId="13593CA2">
            <wp:simplePos x="0" y="0"/>
            <wp:positionH relativeFrom="margin">
              <wp:align>right</wp:align>
            </wp:positionH>
            <wp:positionV relativeFrom="paragraph">
              <wp:posOffset>10643</wp:posOffset>
            </wp:positionV>
            <wp:extent cx="933450" cy="933450"/>
            <wp:effectExtent l="0" t="0" r="0" b="0"/>
            <wp:wrapNone/>
            <wp:docPr id="2131008872" name="Picture 1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90778" name="Picture 1" descr="A qr code with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63D" w:rsidRPr="00144EB0">
        <w:rPr>
          <w:rFonts w:ascii="Arial" w:hAnsi="Arial" w:cs="Arial"/>
          <w:b/>
          <w:bCs/>
          <w:sz w:val="28"/>
          <w:szCs w:val="28"/>
        </w:rPr>
        <w:t xml:space="preserve">3pm Service at Anisha Grange </w:t>
      </w:r>
      <w:r w:rsidR="00F4163D" w:rsidRPr="00144EB0">
        <w:rPr>
          <w:rFonts w:ascii="Arial" w:hAnsi="Arial" w:cs="Arial"/>
          <w:sz w:val="28"/>
          <w:szCs w:val="28"/>
        </w:rPr>
        <w:t>led by Jim Rose</w:t>
      </w:r>
    </w:p>
    <w:p w14:paraId="6FF3622C" w14:textId="77777777" w:rsidR="00681374" w:rsidRPr="006D073C" w:rsidRDefault="00681374" w:rsidP="00681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C</w:t>
      </w:r>
      <w:r w:rsidRPr="006D073C">
        <w:rPr>
          <w:rFonts w:cs="Arial"/>
          <w:b/>
          <w:sz w:val="16"/>
          <w:szCs w:val="16"/>
        </w:rPr>
        <w:t>hurchwarden:</w:t>
      </w:r>
      <w:r w:rsidRPr="006D073C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Paul </w:t>
      </w:r>
      <w:r w:rsidRPr="006D073C">
        <w:rPr>
          <w:rFonts w:cs="Arial"/>
          <w:sz w:val="16"/>
          <w:szCs w:val="16"/>
        </w:rPr>
        <w:t>Furneaux (630866)</w:t>
      </w:r>
      <w:r>
        <w:rPr>
          <w:rFonts w:cs="Arial"/>
          <w:sz w:val="16"/>
          <w:szCs w:val="16"/>
        </w:rPr>
        <w:t xml:space="preserve"> </w:t>
      </w:r>
    </w:p>
    <w:p w14:paraId="670A3435" w14:textId="77777777" w:rsidR="00681374" w:rsidRPr="00080712" w:rsidRDefault="00681374" w:rsidP="00681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/>
        <w:rPr>
          <w:rFonts w:cs="Arial"/>
          <w:color w:val="000000"/>
          <w:sz w:val="16"/>
          <w:szCs w:val="16"/>
          <w:shd w:val="clear" w:color="auto" w:fill="FFFFFF"/>
        </w:rPr>
      </w:pPr>
      <w:r w:rsidRPr="006D073C">
        <w:rPr>
          <w:rFonts w:cs="Arial"/>
          <w:b/>
          <w:bCs/>
          <w:color w:val="000000"/>
          <w:sz w:val="16"/>
          <w:szCs w:val="16"/>
          <w:shd w:val="clear" w:color="auto" w:fill="FFFFFF"/>
        </w:rPr>
        <w:t>Team Recto</w:t>
      </w:r>
      <w:r>
        <w:rPr>
          <w:rFonts w:cs="Arial"/>
          <w:b/>
          <w:bCs/>
          <w:color w:val="000000"/>
          <w:sz w:val="16"/>
          <w:szCs w:val="16"/>
          <w:shd w:val="clear" w:color="auto" w:fill="FFFFFF"/>
        </w:rPr>
        <w:t>r:</w:t>
      </w:r>
      <w:r>
        <w:rPr>
          <w:rFonts w:cs="Arial"/>
          <w:b/>
          <w:bCs/>
          <w:color w:val="000000"/>
          <w:sz w:val="16"/>
          <w:szCs w:val="16"/>
          <w:shd w:val="clear" w:color="auto" w:fill="FFFFFF"/>
        </w:rPr>
        <w:tab/>
      </w:r>
      <w:r>
        <w:rPr>
          <w:rFonts w:cs="Arial"/>
          <w:b/>
          <w:bCs/>
          <w:color w:val="000000"/>
          <w:sz w:val="16"/>
          <w:szCs w:val="16"/>
          <w:shd w:val="clear" w:color="auto" w:fill="FFFFFF"/>
        </w:rPr>
        <w:tab/>
      </w:r>
      <w:r>
        <w:rPr>
          <w:rFonts w:cs="Arial"/>
          <w:b/>
          <w:bCs/>
          <w:color w:val="000000"/>
          <w:sz w:val="16"/>
          <w:szCs w:val="16"/>
          <w:shd w:val="clear" w:color="auto" w:fill="FFFFFF"/>
        </w:rPr>
        <w:tab/>
      </w:r>
      <w:r>
        <w:rPr>
          <w:rStyle w:val="apple-converted-space"/>
          <w:rFonts w:cs="Arial"/>
          <w:color w:val="000000"/>
          <w:sz w:val="16"/>
          <w:szCs w:val="16"/>
          <w:shd w:val="clear" w:color="auto" w:fill="FFFFFF"/>
        </w:rPr>
        <w:t>Revd. Chris Arnold</w:t>
      </w:r>
    </w:p>
    <w:p w14:paraId="0D81C9C5" w14:textId="77777777" w:rsidR="00681374" w:rsidRPr="006D073C" w:rsidRDefault="00681374" w:rsidP="00681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/>
        <w:rPr>
          <w:rFonts w:cs="Arial"/>
          <w:color w:val="000000"/>
          <w:sz w:val="16"/>
          <w:szCs w:val="16"/>
          <w:shd w:val="clear" w:color="auto" w:fill="FFFFFF"/>
        </w:rPr>
      </w:pPr>
      <w:r w:rsidRPr="006D073C">
        <w:rPr>
          <w:rFonts w:cs="Arial"/>
          <w:b/>
          <w:bCs/>
          <w:color w:val="000000"/>
          <w:sz w:val="16"/>
          <w:szCs w:val="16"/>
          <w:shd w:val="clear" w:color="auto" w:fill="FFFFFF"/>
        </w:rPr>
        <w:t>Team Vicar:</w:t>
      </w:r>
      <w:r w:rsidRPr="006D073C">
        <w:rPr>
          <w:rFonts w:cs="Arial"/>
          <w:color w:val="000000"/>
          <w:sz w:val="16"/>
          <w:szCs w:val="16"/>
          <w:shd w:val="clear" w:color="auto" w:fill="FFFFFF"/>
        </w:rPr>
        <w:tab/>
      </w:r>
      <w:r w:rsidRPr="006D073C">
        <w:rPr>
          <w:rFonts w:cs="Arial"/>
          <w:color w:val="000000"/>
          <w:sz w:val="16"/>
          <w:szCs w:val="16"/>
          <w:shd w:val="clear" w:color="auto" w:fill="FFFFFF"/>
        </w:rPr>
        <w:tab/>
      </w:r>
      <w:r>
        <w:rPr>
          <w:rFonts w:cs="Arial"/>
          <w:color w:val="000000"/>
          <w:sz w:val="16"/>
          <w:szCs w:val="16"/>
          <w:shd w:val="clear" w:color="auto" w:fill="FFFFFF"/>
        </w:rPr>
        <w:tab/>
        <w:t>Vacancy</w:t>
      </w:r>
    </w:p>
    <w:p w14:paraId="46ABE6F1" w14:textId="64054F09" w:rsidR="00E047F0" w:rsidRPr="00BC2DE3" w:rsidRDefault="00681374" w:rsidP="000C7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/>
        <w:rPr>
          <w:rFonts w:cs="Arial"/>
          <w:color w:val="000000"/>
          <w:sz w:val="16"/>
          <w:szCs w:val="16"/>
          <w:shd w:val="clear" w:color="auto" w:fill="FFFFFF"/>
        </w:rPr>
      </w:pPr>
      <w:r w:rsidRPr="006D073C">
        <w:rPr>
          <w:rFonts w:cs="Arial"/>
          <w:b/>
          <w:bCs/>
          <w:color w:val="000000"/>
          <w:sz w:val="16"/>
          <w:szCs w:val="16"/>
          <w:shd w:val="clear" w:color="auto" w:fill="FFFFFF"/>
        </w:rPr>
        <w:t>Associate Priest:</w:t>
      </w:r>
      <w:r w:rsidRPr="006D073C">
        <w:rPr>
          <w:rFonts w:cs="Arial"/>
          <w:b/>
          <w:bCs/>
          <w:color w:val="000000"/>
          <w:sz w:val="16"/>
          <w:szCs w:val="16"/>
          <w:shd w:val="clear" w:color="auto" w:fill="FFFFFF"/>
        </w:rPr>
        <w:tab/>
      </w:r>
      <w:r>
        <w:rPr>
          <w:rFonts w:cs="Arial"/>
          <w:b/>
          <w:bCs/>
          <w:color w:val="000000"/>
          <w:sz w:val="16"/>
          <w:szCs w:val="16"/>
          <w:shd w:val="clear" w:color="auto" w:fill="FFFFFF"/>
        </w:rPr>
        <w:tab/>
      </w:r>
      <w:r w:rsidRPr="006D073C">
        <w:rPr>
          <w:rFonts w:cs="Arial"/>
          <w:color w:val="000000"/>
          <w:sz w:val="16"/>
          <w:szCs w:val="16"/>
          <w:shd w:val="clear" w:color="auto" w:fill="FFFFFF"/>
        </w:rPr>
        <w:t>Revd. Margaret Fowler (623848)</w:t>
      </w:r>
    </w:p>
    <w:sectPr w:rsidR="00E047F0" w:rsidRPr="00BC2DE3" w:rsidSect="00915848">
      <w:pgSz w:w="11907" w:h="16840"/>
      <w:pgMar w:top="284" w:right="426" w:bottom="284" w:left="426" w:header="397" w:footer="720" w:gutter="0"/>
      <w:cols w:space="124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302283"/>
    <w:multiLevelType w:val="hybridMultilevel"/>
    <w:tmpl w:val="59A0E558"/>
    <w:lvl w:ilvl="0" w:tplc="F468E09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52BE"/>
    <w:multiLevelType w:val="hybridMultilevel"/>
    <w:tmpl w:val="2CA03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C4247"/>
    <w:multiLevelType w:val="multilevel"/>
    <w:tmpl w:val="DFE4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35E0B"/>
    <w:multiLevelType w:val="multilevel"/>
    <w:tmpl w:val="1E56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94BF7"/>
    <w:multiLevelType w:val="multilevel"/>
    <w:tmpl w:val="0104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181502">
    <w:abstractNumId w:val="0"/>
  </w:num>
  <w:num w:numId="2" w16cid:durableId="1242519190">
    <w:abstractNumId w:val="4"/>
  </w:num>
  <w:num w:numId="3" w16cid:durableId="17241433">
    <w:abstractNumId w:val="5"/>
  </w:num>
  <w:num w:numId="4" w16cid:durableId="1827235121">
    <w:abstractNumId w:val="3"/>
  </w:num>
  <w:num w:numId="5" w16cid:durableId="879323489">
    <w:abstractNumId w:val="1"/>
  </w:num>
  <w:num w:numId="6" w16cid:durableId="1966427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FB"/>
    <w:rsid w:val="000000B5"/>
    <w:rsid w:val="000002D7"/>
    <w:rsid w:val="0000142B"/>
    <w:rsid w:val="0000206F"/>
    <w:rsid w:val="000023C0"/>
    <w:rsid w:val="000026B0"/>
    <w:rsid w:val="00002DCA"/>
    <w:rsid w:val="0000352C"/>
    <w:rsid w:val="0000398C"/>
    <w:rsid w:val="000039D6"/>
    <w:rsid w:val="00003A6F"/>
    <w:rsid w:val="00003C45"/>
    <w:rsid w:val="00003DE9"/>
    <w:rsid w:val="00003EFE"/>
    <w:rsid w:val="0000416D"/>
    <w:rsid w:val="00004BF5"/>
    <w:rsid w:val="00004F0B"/>
    <w:rsid w:val="0000538C"/>
    <w:rsid w:val="000057A9"/>
    <w:rsid w:val="00005827"/>
    <w:rsid w:val="00005A74"/>
    <w:rsid w:val="00005DAD"/>
    <w:rsid w:val="000063E1"/>
    <w:rsid w:val="00006575"/>
    <w:rsid w:val="000066BD"/>
    <w:rsid w:val="000066BE"/>
    <w:rsid w:val="00006EC5"/>
    <w:rsid w:val="00007186"/>
    <w:rsid w:val="000073CC"/>
    <w:rsid w:val="00007A05"/>
    <w:rsid w:val="00007E4D"/>
    <w:rsid w:val="00010030"/>
    <w:rsid w:val="000101FB"/>
    <w:rsid w:val="0001066A"/>
    <w:rsid w:val="00010E39"/>
    <w:rsid w:val="00011552"/>
    <w:rsid w:val="000116B1"/>
    <w:rsid w:val="000118C4"/>
    <w:rsid w:val="00011949"/>
    <w:rsid w:val="000119F4"/>
    <w:rsid w:val="00011F4A"/>
    <w:rsid w:val="000121DF"/>
    <w:rsid w:val="00012547"/>
    <w:rsid w:val="00012611"/>
    <w:rsid w:val="00012A95"/>
    <w:rsid w:val="0001323B"/>
    <w:rsid w:val="0001358D"/>
    <w:rsid w:val="000136C1"/>
    <w:rsid w:val="0001371B"/>
    <w:rsid w:val="000145D1"/>
    <w:rsid w:val="00014BC2"/>
    <w:rsid w:val="00015923"/>
    <w:rsid w:val="00015BB6"/>
    <w:rsid w:val="00015BEF"/>
    <w:rsid w:val="00015EA4"/>
    <w:rsid w:val="00016B38"/>
    <w:rsid w:val="00016F1B"/>
    <w:rsid w:val="00017404"/>
    <w:rsid w:val="000174C4"/>
    <w:rsid w:val="00017711"/>
    <w:rsid w:val="00020038"/>
    <w:rsid w:val="000201FD"/>
    <w:rsid w:val="00020C9C"/>
    <w:rsid w:val="00021074"/>
    <w:rsid w:val="000216FC"/>
    <w:rsid w:val="00021949"/>
    <w:rsid w:val="00021AC7"/>
    <w:rsid w:val="00021B43"/>
    <w:rsid w:val="000226C2"/>
    <w:rsid w:val="000226EF"/>
    <w:rsid w:val="00022744"/>
    <w:rsid w:val="00022809"/>
    <w:rsid w:val="00022A1A"/>
    <w:rsid w:val="00022B19"/>
    <w:rsid w:val="00022E05"/>
    <w:rsid w:val="000230D0"/>
    <w:rsid w:val="000231E3"/>
    <w:rsid w:val="000234C6"/>
    <w:rsid w:val="000235A2"/>
    <w:rsid w:val="00023AB2"/>
    <w:rsid w:val="0002453B"/>
    <w:rsid w:val="0002457B"/>
    <w:rsid w:val="00024625"/>
    <w:rsid w:val="00024E4D"/>
    <w:rsid w:val="000250F1"/>
    <w:rsid w:val="00025624"/>
    <w:rsid w:val="00025956"/>
    <w:rsid w:val="00026286"/>
    <w:rsid w:val="00026976"/>
    <w:rsid w:val="000270C9"/>
    <w:rsid w:val="000273B8"/>
    <w:rsid w:val="00027BAD"/>
    <w:rsid w:val="00027F93"/>
    <w:rsid w:val="000303DB"/>
    <w:rsid w:val="000306ED"/>
    <w:rsid w:val="00031529"/>
    <w:rsid w:val="000318E9"/>
    <w:rsid w:val="000319D4"/>
    <w:rsid w:val="00031B28"/>
    <w:rsid w:val="00032237"/>
    <w:rsid w:val="00032292"/>
    <w:rsid w:val="000323E6"/>
    <w:rsid w:val="000324EE"/>
    <w:rsid w:val="00033C98"/>
    <w:rsid w:val="00034094"/>
    <w:rsid w:val="00034124"/>
    <w:rsid w:val="000347E3"/>
    <w:rsid w:val="00034D75"/>
    <w:rsid w:val="0003510C"/>
    <w:rsid w:val="000355E7"/>
    <w:rsid w:val="00035A4B"/>
    <w:rsid w:val="00036359"/>
    <w:rsid w:val="00036368"/>
    <w:rsid w:val="000363DE"/>
    <w:rsid w:val="00036D5A"/>
    <w:rsid w:val="00036D74"/>
    <w:rsid w:val="00036DC0"/>
    <w:rsid w:val="00037619"/>
    <w:rsid w:val="000376FE"/>
    <w:rsid w:val="00037930"/>
    <w:rsid w:val="000379F3"/>
    <w:rsid w:val="00037CB1"/>
    <w:rsid w:val="0004046D"/>
    <w:rsid w:val="0004067F"/>
    <w:rsid w:val="00040C93"/>
    <w:rsid w:val="00041133"/>
    <w:rsid w:val="00041D61"/>
    <w:rsid w:val="00041F57"/>
    <w:rsid w:val="00042053"/>
    <w:rsid w:val="0004223B"/>
    <w:rsid w:val="000424F7"/>
    <w:rsid w:val="000425F6"/>
    <w:rsid w:val="00042654"/>
    <w:rsid w:val="00042751"/>
    <w:rsid w:val="000427BD"/>
    <w:rsid w:val="00042ACB"/>
    <w:rsid w:val="00042E0A"/>
    <w:rsid w:val="00043097"/>
    <w:rsid w:val="000430B5"/>
    <w:rsid w:val="000431BA"/>
    <w:rsid w:val="00043222"/>
    <w:rsid w:val="000437FB"/>
    <w:rsid w:val="0004402A"/>
    <w:rsid w:val="000444EB"/>
    <w:rsid w:val="00044AC4"/>
    <w:rsid w:val="00044C65"/>
    <w:rsid w:val="000451D9"/>
    <w:rsid w:val="00045291"/>
    <w:rsid w:val="00045CED"/>
    <w:rsid w:val="00045E1A"/>
    <w:rsid w:val="00045F23"/>
    <w:rsid w:val="000462E2"/>
    <w:rsid w:val="0004631F"/>
    <w:rsid w:val="00046725"/>
    <w:rsid w:val="00046A22"/>
    <w:rsid w:val="00046AB4"/>
    <w:rsid w:val="00046EF8"/>
    <w:rsid w:val="000474AA"/>
    <w:rsid w:val="00050567"/>
    <w:rsid w:val="00050986"/>
    <w:rsid w:val="00050B77"/>
    <w:rsid w:val="00050C34"/>
    <w:rsid w:val="00050C57"/>
    <w:rsid w:val="00050FEB"/>
    <w:rsid w:val="0005109A"/>
    <w:rsid w:val="000514F4"/>
    <w:rsid w:val="00051500"/>
    <w:rsid w:val="000515D2"/>
    <w:rsid w:val="000517C2"/>
    <w:rsid w:val="000517C6"/>
    <w:rsid w:val="0005206A"/>
    <w:rsid w:val="00052623"/>
    <w:rsid w:val="00052F0B"/>
    <w:rsid w:val="0005306A"/>
    <w:rsid w:val="0005316E"/>
    <w:rsid w:val="000532FE"/>
    <w:rsid w:val="00053649"/>
    <w:rsid w:val="00053A3E"/>
    <w:rsid w:val="00054610"/>
    <w:rsid w:val="000549E0"/>
    <w:rsid w:val="00054EEF"/>
    <w:rsid w:val="0005540E"/>
    <w:rsid w:val="00055FAD"/>
    <w:rsid w:val="000564D0"/>
    <w:rsid w:val="000566B1"/>
    <w:rsid w:val="00056999"/>
    <w:rsid w:val="000572C9"/>
    <w:rsid w:val="000575E9"/>
    <w:rsid w:val="00057D8F"/>
    <w:rsid w:val="00057F9A"/>
    <w:rsid w:val="00060A74"/>
    <w:rsid w:val="00061573"/>
    <w:rsid w:val="0006165B"/>
    <w:rsid w:val="00061FDE"/>
    <w:rsid w:val="0006218D"/>
    <w:rsid w:val="000627C6"/>
    <w:rsid w:val="00062C1F"/>
    <w:rsid w:val="00062E6F"/>
    <w:rsid w:val="00062EF5"/>
    <w:rsid w:val="00063161"/>
    <w:rsid w:val="00063669"/>
    <w:rsid w:val="0006399F"/>
    <w:rsid w:val="000648B4"/>
    <w:rsid w:val="00065292"/>
    <w:rsid w:val="00065C0A"/>
    <w:rsid w:val="00065D27"/>
    <w:rsid w:val="00065F24"/>
    <w:rsid w:val="000660C9"/>
    <w:rsid w:val="00066FCE"/>
    <w:rsid w:val="00067410"/>
    <w:rsid w:val="00067857"/>
    <w:rsid w:val="00067AC3"/>
    <w:rsid w:val="00067C20"/>
    <w:rsid w:val="0007007B"/>
    <w:rsid w:val="00070087"/>
    <w:rsid w:val="000700BB"/>
    <w:rsid w:val="00070406"/>
    <w:rsid w:val="00070723"/>
    <w:rsid w:val="0007087F"/>
    <w:rsid w:val="00070A6F"/>
    <w:rsid w:val="00070A71"/>
    <w:rsid w:val="00070C94"/>
    <w:rsid w:val="000712A9"/>
    <w:rsid w:val="00071385"/>
    <w:rsid w:val="000715F4"/>
    <w:rsid w:val="00071EFB"/>
    <w:rsid w:val="0007270F"/>
    <w:rsid w:val="000728AA"/>
    <w:rsid w:val="00072EDB"/>
    <w:rsid w:val="00073147"/>
    <w:rsid w:val="0007324F"/>
    <w:rsid w:val="0007329D"/>
    <w:rsid w:val="00073C05"/>
    <w:rsid w:val="0007415F"/>
    <w:rsid w:val="00074A57"/>
    <w:rsid w:val="00074DC8"/>
    <w:rsid w:val="00074E08"/>
    <w:rsid w:val="000757A6"/>
    <w:rsid w:val="00075C29"/>
    <w:rsid w:val="000767BA"/>
    <w:rsid w:val="00076E00"/>
    <w:rsid w:val="00076F9E"/>
    <w:rsid w:val="00077067"/>
    <w:rsid w:val="000778D4"/>
    <w:rsid w:val="00077BBB"/>
    <w:rsid w:val="00077DC1"/>
    <w:rsid w:val="00080907"/>
    <w:rsid w:val="000809E4"/>
    <w:rsid w:val="000814D9"/>
    <w:rsid w:val="000814E2"/>
    <w:rsid w:val="00081FA1"/>
    <w:rsid w:val="00082287"/>
    <w:rsid w:val="00082377"/>
    <w:rsid w:val="00082848"/>
    <w:rsid w:val="00082933"/>
    <w:rsid w:val="00082961"/>
    <w:rsid w:val="000830D9"/>
    <w:rsid w:val="0008324A"/>
    <w:rsid w:val="00083276"/>
    <w:rsid w:val="00083BD7"/>
    <w:rsid w:val="000840E2"/>
    <w:rsid w:val="000840E8"/>
    <w:rsid w:val="000840F4"/>
    <w:rsid w:val="00084A3F"/>
    <w:rsid w:val="00084A66"/>
    <w:rsid w:val="00084CDB"/>
    <w:rsid w:val="00085845"/>
    <w:rsid w:val="0008595E"/>
    <w:rsid w:val="000859E8"/>
    <w:rsid w:val="00085D2F"/>
    <w:rsid w:val="00085F9A"/>
    <w:rsid w:val="000864F6"/>
    <w:rsid w:val="000864F9"/>
    <w:rsid w:val="0008661C"/>
    <w:rsid w:val="000867D7"/>
    <w:rsid w:val="0008680A"/>
    <w:rsid w:val="00086B61"/>
    <w:rsid w:val="00086F4B"/>
    <w:rsid w:val="00087131"/>
    <w:rsid w:val="00087F90"/>
    <w:rsid w:val="00090391"/>
    <w:rsid w:val="00090CAA"/>
    <w:rsid w:val="00090D91"/>
    <w:rsid w:val="00090F9E"/>
    <w:rsid w:val="000914B4"/>
    <w:rsid w:val="00091AE7"/>
    <w:rsid w:val="00092994"/>
    <w:rsid w:val="000935DE"/>
    <w:rsid w:val="00093A56"/>
    <w:rsid w:val="00094214"/>
    <w:rsid w:val="000947F6"/>
    <w:rsid w:val="00094891"/>
    <w:rsid w:val="00095A65"/>
    <w:rsid w:val="00095BEF"/>
    <w:rsid w:val="00096146"/>
    <w:rsid w:val="0009666D"/>
    <w:rsid w:val="000974D5"/>
    <w:rsid w:val="000976F4"/>
    <w:rsid w:val="000A0208"/>
    <w:rsid w:val="000A0765"/>
    <w:rsid w:val="000A0A1B"/>
    <w:rsid w:val="000A0A1E"/>
    <w:rsid w:val="000A0AEB"/>
    <w:rsid w:val="000A0B39"/>
    <w:rsid w:val="000A0C70"/>
    <w:rsid w:val="000A1488"/>
    <w:rsid w:val="000A1C8C"/>
    <w:rsid w:val="000A1E61"/>
    <w:rsid w:val="000A2514"/>
    <w:rsid w:val="000A27BD"/>
    <w:rsid w:val="000A3280"/>
    <w:rsid w:val="000A3A02"/>
    <w:rsid w:val="000A3C85"/>
    <w:rsid w:val="000A4075"/>
    <w:rsid w:val="000A4E21"/>
    <w:rsid w:val="000A5405"/>
    <w:rsid w:val="000A552C"/>
    <w:rsid w:val="000A5691"/>
    <w:rsid w:val="000A56DD"/>
    <w:rsid w:val="000A5D7A"/>
    <w:rsid w:val="000A5F7D"/>
    <w:rsid w:val="000A60C0"/>
    <w:rsid w:val="000A6140"/>
    <w:rsid w:val="000A7581"/>
    <w:rsid w:val="000A7D34"/>
    <w:rsid w:val="000A7F97"/>
    <w:rsid w:val="000B016D"/>
    <w:rsid w:val="000B01F5"/>
    <w:rsid w:val="000B0332"/>
    <w:rsid w:val="000B0433"/>
    <w:rsid w:val="000B08C5"/>
    <w:rsid w:val="000B0FED"/>
    <w:rsid w:val="000B1165"/>
    <w:rsid w:val="000B11A7"/>
    <w:rsid w:val="000B18A8"/>
    <w:rsid w:val="000B1AE9"/>
    <w:rsid w:val="000B2188"/>
    <w:rsid w:val="000B276F"/>
    <w:rsid w:val="000B2AAE"/>
    <w:rsid w:val="000B2BDC"/>
    <w:rsid w:val="000B3035"/>
    <w:rsid w:val="000B306F"/>
    <w:rsid w:val="000B337B"/>
    <w:rsid w:val="000B377C"/>
    <w:rsid w:val="000B3CEA"/>
    <w:rsid w:val="000B446E"/>
    <w:rsid w:val="000B47B7"/>
    <w:rsid w:val="000B4BAF"/>
    <w:rsid w:val="000B4C81"/>
    <w:rsid w:val="000B5754"/>
    <w:rsid w:val="000B68E8"/>
    <w:rsid w:val="000B6B1B"/>
    <w:rsid w:val="000B6D73"/>
    <w:rsid w:val="000B6E9E"/>
    <w:rsid w:val="000B6F5B"/>
    <w:rsid w:val="000B747E"/>
    <w:rsid w:val="000C0231"/>
    <w:rsid w:val="000C059E"/>
    <w:rsid w:val="000C0742"/>
    <w:rsid w:val="000C1065"/>
    <w:rsid w:val="000C1230"/>
    <w:rsid w:val="000C132A"/>
    <w:rsid w:val="000C18A1"/>
    <w:rsid w:val="000C2159"/>
    <w:rsid w:val="000C2D74"/>
    <w:rsid w:val="000C2D7F"/>
    <w:rsid w:val="000C2E48"/>
    <w:rsid w:val="000C31C0"/>
    <w:rsid w:val="000C3315"/>
    <w:rsid w:val="000C38AB"/>
    <w:rsid w:val="000C38B8"/>
    <w:rsid w:val="000C3902"/>
    <w:rsid w:val="000C3C86"/>
    <w:rsid w:val="000C423D"/>
    <w:rsid w:val="000C4B0A"/>
    <w:rsid w:val="000C4F8B"/>
    <w:rsid w:val="000C553C"/>
    <w:rsid w:val="000C5B3C"/>
    <w:rsid w:val="000C5FAB"/>
    <w:rsid w:val="000C62A2"/>
    <w:rsid w:val="000C642E"/>
    <w:rsid w:val="000C66FB"/>
    <w:rsid w:val="000C6A06"/>
    <w:rsid w:val="000C6AC5"/>
    <w:rsid w:val="000C7AD4"/>
    <w:rsid w:val="000C7C0E"/>
    <w:rsid w:val="000C7C0F"/>
    <w:rsid w:val="000C7E75"/>
    <w:rsid w:val="000D00BF"/>
    <w:rsid w:val="000D02A9"/>
    <w:rsid w:val="000D0339"/>
    <w:rsid w:val="000D057A"/>
    <w:rsid w:val="000D0807"/>
    <w:rsid w:val="000D0A42"/>
    <w:rsid w:val="000D0A96"/>
    <w:rsid w:val="000D0F0A"/>
    <w:rsid w:val="000D167A"/>
    <w:rsid w:val="000D187F"/>
    <w:rsid w:val="000D1915"/>
    <w:rsid w:val="000D20A1"/>
    <w:rsid w:val="000D2B14"/>
    <w:rsid w:val="000D2EEB"/>
    <w:rsid w:val="000D31FD"/>
    <w:rsid w:val="000D348B"/>
    <w:rsid w:val="000D3AAF"/>
    <w:rsid w:val="000D3D82"/>
    <w:rsid w:val="000D411E"/>
    <w:rsid w:val="000D454B"/>
    <w:rsid w:val="000D4B68"/>
    <w:rsid w:val="000D4C9A"/>
    <w:rsid w:val="000D5096"/>
    <w:rsid w:val="000D5306"/>
    <w:rsid w:val="000D53FD"/>
    <w:rsid w:val="000D58F7"/>
    <w:rsid w:val="000D594A"/>
    <w:rsid w:val="000D5B43"/>
    <w:rsid w:val="000D6429"/>
    <w:rsid w:val="000D6878"/>
    <w:rsid w:val="000D6BDC"/>
    <w:rsid w:val="000D6BFD"/>
    <w:rsid w:val="000D6C5E"/>
    <w:rsid w:val="000D6D82"/>
    <w:rsid w:val="000D784B"/>
    <w:rsid w:val="000D7A44"/>
    <w:rsid w:val="000D7A60"/>
    <w:rsid w:val="000E0D56"/>
    <w:rsid w:val="000E0E7B"/>
    <w:rsid w:val="000E116B"/>
    <w:rsid w:val="000E161E"/>
    <w:rsid w:val="000E19DC"/>
    <w:rsid w:val="000E1D82"/>
    <w:rsid w:val="000E1FD6"/>
    <w:rsid w:val="000E2353"/>
    <w:rsid w:val="000E2384"/>
    <w:rsid w:val="000E281B"/>
    <w:rsid w:val="000E2CE9"/>
    <w:rsid w:val="000E2DFD"/>
    <w:rsid w:val="000E30E2"/>
    <w:rsid w:val="000E33C8"/>
    <w:rsid w:val="000E3695"/>
    <w:rsid w:val="000E3819"/>
    <w:rsid w:val="000E3A37"/>
    <w:rsid w:val="000E3CE2"/>
    <w:rsid w:val="000E419A"/>
    <w:rsid w:val="000E49E9"/>
    <w:rsid w:val="000E4CE6"/>
    <w:rsid w:val="000E4DD0"/>
    <w:rsid w:val="000E5224"/>
    <w:rsid w:val="000E522C"/>
    <w:rsid w:val="000E558D"/>
    <w:rsid w:val="000E5B95"/>
    <w:rsid w:val="000E5D19"/>
    <w:rsid w:val="000E5E68"/>
    <w:rsid w:val="000E5F49"/>
    <w:rsid w:val="000E6F76"/>
    <w:rsid w:val="000E6F8F"/>
    <w:rsid w:val="000E72E2"/>
    <w:rsid w:val="000E7677"/>
    <w:rsid w:val="000F02C0"/>
    <w:rsid w:val="000F0476"/>
    <w:rsid w:val="000F0805"/>
    <w:rsid w:val="000F0AF8"/>
    <w:rsid w:val="000F0F3A"/>
    <w:rsid w:val="000F10E1"/>
    <w:rsid w:val="000F1A19"/>
    <w:rsid w:val="000F1C8C"/>
    <w:rsid w:val="000F2039"/>
    <w:rsid w:val="000F2079"/>
    <w:rsid w:val="000F20C1"/>
    <w:rsid w:val="000F239B"/>
    <w:rsid w:val="000F24EC"/>
    <w:rsid w:val="000F262A"/>
    <w:rsid w:val="000F285C"/>
    <w:rsid w:val="000F2966"/>
    <w:rsid w:val="000F2A34"/>
    <w:rsid w:val="000F3C47"/>
    <w:rsid w:val="000F3E40"/>
    <w:rsid w:val="000F443F"/>
    <w:rsid w:val="000F46FE"/>
    <w:rsid w:val="000F491B"/>
    <w:rsid w:val="000F4F18"/>
    <w:rsid w:val="000F5036"/>
    <w:rsid w:val="000F5044"/>
    <w:rsid w:val="000F516C"/>
    <w:rsid w:val="000F51A9"/>
    <w:rsid w:val="000F53E7"/>
    <w:rsid w:val="000F54BC"/>
    <w:rsid w:val="000F550C"/>
    <w:rsid w:val="000F57B7"/>
    <w:rsid w:val="000F5967"/>
    <w:rsid w:val="000F5A82"/>
    <w:rsid w:val="000F5AE8"/>
    <w:rsid w:val="000F5F2F"/>
    <w:rsid w:val="000F5F59"/>
    <w:rsid w:val="000F64AB"/>
    <w:rsid w:val="000F65AB"/>
    <w:rsid w:val="000F6613"/>
    <w:rsid w:val="000F6AEB"/>
    <w:rsid w:val="000F71FF"/>
    <w:rsid w:val="000F739D"/>
    <w:rsid w:val="000F7D1D"/>
    <w:rsid w:val="00100825"/>
    <w:rsid w:val="00101BE3"/>
    <w:rsid w:val="00101EF1"/>
    <w:rsid w:val="00102543"/>
    <w:rsid w:val="001028E8"/>
    <w:rsid w:val="00102A65"/>
    <w:rsid w:val="00102E98"/>
    <w:rsid w:val="00103648"/>
    <w:rsid w:val="001047D7"/>
    <w:rsid w:val="0010483A"/>
    <w:rsid w:val="00104A04"/>
    <w:rsid w:val="00104EA3"/>
    <w:rsid w:val="00105528"/>
    <w:rsid w:val="001061E2"/>
    <w:rsid w:val="00106494"/>
    <w:rsid w:val="00107935"/>
    <w:rsid w:val="001101AF"/>
    <w:rsid w:val="00110AD3"/>
    <w:rsid w:val="00111263"/>
    <w:rsid w:val="0011143C"/>
    <w:rsid w:val="001118EB"/>
    <w:rsid w:val="00111E02"/>
    <w:rsid w:val="001121BC"/>
    <w:rsid w:val="00112723"/>
    <w:rsid w:val="00112FC7"/>
    <w:rsid w:val="00112FF8"/>
    <w:rsid w:val="001130CD"/>
    <w:rsid w:val="00113157"/>
    <w:rsid w:val="001133C1"/>
    <w:rsid w:val="00113427"/>
    <w:rsid w:val="00113759"/>
    <w:rsid w:val="001138AB"/>
    <w:rsid w:val="00114170"/>
    <w:rsid w:val="001143F4"/>
    <w:rsid w:val="001144D6"/>
    <w:rsid w:val="001146FB"/>
    <w:rsid w:val="0011478C"/>
    <w:rsid w:val="00114CB8"/>
    <w:rsid w:val="00114EEF"/>
    <w:rsid w:val="0011539D"/>
    <w:rsid w:val="0011564B"/>
    <w:rsid w:val="00115A3F"/>
    <w:rsid w:val="00115B11"/>
    <w:rsid w:val="00120096"/>
    <w:rsid w:val="00120245"/>
    <w:rsid w:val="0012112A"/>
    <w:rsid w:val="00121516"/>
    <w:rsid w:val="00121844"/>
    <w:rsid w:val="001218C6"/>
    <w:rsid w:val="00121A45"/>
    <w:rsid w:val="00122432"/>
    <w:rsid w:val="00122580"/>
    <w:rsid w:val="001235B5"/>
    <w:rsid w:val="001235BE"/>
    <w:rsid w:val="00123A76"/>
    <w:rsid w:val="00123FCA"/>
    <w:rsid w:val="0012471C"/>
    <w:rsid w:val="00124893"/>
    <w:rsid w:val="00124D50"/>
    <w:rsid w:val="001251E4"/>
    <w:rsid w:val="00125EE3"/>
    <w:rsid w:val="001268DF"/>
    <w:rsid w:val="001269DF"/>
    <w:rsid w:val="00126AF5"/>
    <w:rsid w:val="00126CA8"/>
    <w:rsid w:val="001272C9"/>
    <w:rsid w:val="0012789D"/>
    <w:rsid w:val="00127DD7"/>
    <w:rsid w:val="00127E4E"/>
    <w:rsid w:val="00127F65"/>
    <w:rsid w:val="00130180"/>
    <w:rsid w:val="00130444"/>
    <w:rsid w:val="001305EE"/>
    <w:rsid w:val="001306F1"/>
    <w:rsid w:val="0013071E"/>
    <w:rsid w:val="001308A6"/>
    <w:rsid w:val="00130E9A"/>
    <w:rsid w:val="0013156A"/>
    <w:rsid w:val="001316EB"/>
    <w:rsid w:val="00131B4B"/>
    <w:rsid w:val="00131BE2"/>
    <w:rsid w:val="00131CAA"/>
    <w:rsid w:val="00132303"/>
    <w:rsid w:val="001324C5"/>
    <w:rsid w:val="001327E3"/>
    <w:rsid w:val="001328CE"/>
    <w:rsid w:val="00133212"/>
    <w:rsid w:val="00133329"/>
    <w:rsid w:val="001336F1"/>
    <w:rsid w:val="0013383B"/>
    <w:rsid w:val="00133E9D"/>
    <w:rsid w:val="00134D28"/>
    <w:rsid w:val="00134E08"/>
    <w:rsid w:val="00135010"/>
    <w:rsid w:val="00135026"/>
    <w:rsid w:val="00135357"/>
    <w:rsid w:val="0013569B"/>
    <w:rsid w:val="0013598E"/>
    <w:rsid w:val="00135AF6"/>
    <w:rsid w:val="00135B86"/>
    <w:rsid w:val="00135EA9"/>
    <w:rsid w:val="001363B9"/>
    <w:rsid w:val="0013645D"/>
    <w:rsid w:val="0013653A"/>
    <w:rsid w:val="00136F5B"/>
    <w:rsid w:val="00137173"/>
    <w:rsid w:val="00137305"/>
    <w:rsid w:val="001376A3"/>
    <w:rsid w:val="00137E76"/>
    <w:rsid w:val="00140393"/>
    <w:rsid w:val="0014060A"/>
    <w:rsid w:val="00140EEC"/>
    <w:rsid w:val="001413D1"/>
    <w:rsid w:val="001413DD"/>
    <w:rsid w:val="001420EA"/>
    <w:rsid w:val="0014236E"/>
    <w:rsid w:val="0014291B"/>
    <w:rsid w:val="00142EE9"/>
    <w:rsid w:val="0014304C"/>
    <w:rsid w:val="00143E0D"/>
    <w:rsid w:val="001447A3"/>
    <w:rsid w:val="00144839"/>
    <w:rsid w:val="001448C8"/>
    <w:rsid w:val="00144EB0"/>
    <w:rsid w:val="001451AA"/>
    <w:rsid w:val="0014550A"/>
    <w:rsid w:val="001455A2"/>
    <w:rsid w:val="00146047"/>
    <w:rsid w:val="001460D8"/>
    <w:rsid w:val="0014622E"/>
    <w:rsid w:val="00146485"/>
    <w:rsid w:val="001465F3"/>
    <w:rsid w:val="00146A48"/>
    <w:rsid w:val="00146D7F"/>
    <w:rsid w:val="00147105"/>
    <w:rsid w:val="001471CD"/>
    <w:rsid w:val="00147911"/>
    <w:rsid w:val="00147AB4"/>
    <w:rsid w:val="00147F31"/>
    <w:rsid w:val="001505C9"/>
    <w:rsid w:val="00150600"/>
    <w:rsid w:val="00150C3E"/>
    <w:rsid w:val="00150EF2"/>
    <w:rsid w:val="00151670"/>
    <w:rsid w:val="00151BC8"/>
    <w:rsid w:val="00151C5E"/>
    <w:rsid w:val="00151DF1"/>
    <w:rsid w:val="001528F9"/>
    <w:rsid w:val="0015304B"/>
    <w:rsid w:val="0015333F"/>
    <w:rsid w:val="001537FA"/>
    <w:rsid w:val="00153A38"/>
    <w:rsid w:val="00153CE0"/>
    <w:rsid w:val="00153D02"/>
    <w:rsid w:val="00153D75"/>
    <w:rsid w:val="00154A8B"/>
    <w:rsid w:val="00154B49"/>
    <w:rsid w:val="00154B98"/>
    <w:rsid w:val="00154DB5"/>
    <w:rsid w:val="00154E0F"/>
    <w:rsid w:val="0015529C"/>
    <w:rsid w:val="00155C32"/>
    <w:rsid w:val="00155C38"/>
    <w:rsid w:val="00155DD7"/>
    <w:rsid w:val="00155F43"/>
    <w:rsid w:val="001562AB"/>
    <w:rsid w:val="001565D1"/>
    <w:rsid w:val="00156978"/>
    <w:rsid w:val="00156C38"/>
    <w:rsid w:val="001570E0"/>
    <w:rsid w:val="00157417"/>
    <w:rsid w:val="00157608"/>
    <w:rsid w:val="00157D52"/>
    <w:rsid w:val="00157FB9"/>
    <w:rsid w:val="0016012D"/>
    <w:rsid w:val="00160702"/>
    <w:rsid w:val="00160922"/>
    <w:rsid w:val="00160931"/>
    <w:rsid w:val="00160F61"/>
    <w:rsid w:val="00161D87"/>
    <w:rsid w:val="001620C4"/>
    <w:rsid w:val="0016233B"/>
    <w:rsid w:val="00162786"/>
    <w:rsid w:val="001627BC"/>
    <w:rsid w:val="001639D0"/>
    <w:rsid w:val="00163AC8"/>
    <w:rsid w:val="00163FE3"/>
    <w:rsid w:val="00164DDA"/>
    <w:rsid w:val="001663A0"/>
    <w:rsid w:val="001666D6"/>
    <w:rsid w:val="00166C99"/>
    <w:rsid w:val="00166F8B"/>
    <w:rsid w:val="0016713D"/>
    <w:rsid w:val="00167C84"/>
    <w:rsid w:val="00167F32"/>
    <w:rsid w:val="0017001A"/>
    <w:rsid w:val="0017019A"/>
    <w:rsid w:val="0017115F"/>
    <w:rsid w:val="001711E1"/>
    <w:rsid w:val="00171562"/>
    <w:rsid w:val="00171633"/>
    <w:rsid w:val="00171761"/>
    <w:rsid w:val="00171C1A"/>
    <w:rsid w:val="00171D9F"/>
    <w:rsid w:val="00172903"/>
    <w:rsid w:val="00172A16"/>
    <w:rsid w:val="00172C53"/>
    <w:rsid w:val="00172EDF"/>
    <w:rsid w:val="00172F63"/>
    <w:rsid w:val="00173604"/>
    <w:rsid w:val="00173856"/>
    <w:rsid w:val="00173E75"/>
    <w:rsid w:val="00173F1E"/>
    <w:rsid w:val="00174622"/>
    <w:rsid w:val="00174679"/>
    <w:rsid w:val="001747C7"/>
    <w:rsid w:val="00174BEA"/>
    <w:rsid w:val="00174C14"/>
    <w:rsid w:val="00175144"/>
    <w:rsid w:val="001753D4"/>
    <w:rsid w:val="00175515"/>
    <w:rsid w:val="00175A00"/>
    <w:rsid w:val="00175AAD"/>
    <w:rsid w:val="00176205"/>
    <w:rsid w:val="001769A1"/>
    <w:rsid w:val="00176CE7"/>
    <w:rsid w:val="00176F9A"/>
    <w:rsid w:val="00177123"/>
    <w:rsid w:val="00177A53"/>
    <w:rsid w:val="00180006"/>
    <w:rsid w:val="0018035A"/>
    <w:rsid w:val="00180D5A"/>
    <w:rsid w:val="001812B9"/>
    <w:rsid w:val="001815D1"/>
    <w:rsid w:val="001819F7"/>
    <w:rsid w:val="00181A25"/>
    <w:rsid w:val="00181E44"/>
    <w:rsid w:val="00182550"/>
    <w:rsid w:val="00182701"/>
    <w:rsid w:val="00183140"/>
    <w:rsid w:val="001835A2"/>
    <w:rsid w:val="0018383D"/>
    <w:rsid w:val="00184394"/>
    <w:rsid w:val="0018477E"/>
    <w:rsid w:val="00184EF2"/>
    <w:rsid w:val="001850AE"/>
    <w:rsid w:val="001853DB"/>
    <w:rsid w:val="001857BD"/>
    <w:rsid w:val="00185A41"/>
    <w:rsid w:val="001860AF"/>
    <w:rsid w:val="001862A6"/>
    <w:rsid w:val="001862AE"/>
    <w:rsid w:val="00186908"/>
    <w:rsid w:val="00186AFB"/>
    <w:rsid w:val="00186CB9"/>
    <w:rsid w:val="00186FE3"/>
    <w:rsid w:val="00187539"/>
    <w:rsid w:val="00187E64"/>
    <w:rsid w:val="0019042A"/>
    <w:rsid w:val="001910EE"/>
    <w:rsid w:val="00191133"/>
    <w:rsid w:val="001915E3"/>
    <w:rsid w:val="00191625"/>
    <w:rsid w:val="0019163B"/>
    <w:rsid w:val="001916B3"/>
    <w:rsid w:val="00191877"/>
    <w:rsid w:val="00191986"/>
    <w:rsid w:val="001919AE"/>
    <w:rsid w:val="00191B7E"/>
    <w:rsid w:val="00191D95"/>
    <w:rsid w:val="00192169"/>
    <w:rsid w:val="0019220C"/>
    <w:rsid w:val="001922E8"/>
    <w:rsid w:val="001924E5"/>
    <w:rsid w:val="001927D4"/>
    <w:rsid w:val="00192C27"/>
    <w:rsid w:val="00192D71"/>
    <w:rsid w:val="0019320A"/>
    <w:rsid w:val="001936E9"/>
    <w:rsid w:val="00193F2F"/>
    <w:rsid w:val="00194078"/>
    <w:rsid w:val="001949EF"/>
    <w:rsid w:val="00194BEF"/>
    <w:rsid w:val="00195006"/>
    <w:rsid w:val="00195734"/>
    <w:rsid w:val="00195816"/>
    <w:rsid w:val="00195E1C"/>
    <w:rsid w:val="00196041"/>
    <w:rsid w:val="00196384"/>
    <w:rsid w:val="00196426"/>
    <w:rsid w:val="00196BEC"/>
    <w:rsid w:val="00196C6C"/>
    <w:rsid w:val="001971F0"/>
    <w:rsid w:val="00197907"/>
    <w:rsid w:val="00197A44"/>
    <w:rsid w:val="00197E01"/>
    <w:rsid w:val="001A00FF"/>
    <w:rsid w:val="001A018E"/>
    <w:rsid w:val="001A0F7C"/>
    <w:rsid w:val="001A1614"/>
    <w:rsid w:val="001A3332"/>
    <w:rsid w:val="001A353A"/>
    <w:rsid w:val="001A3568"/>
    <w:rsid w:val="001A3A2E"/>
    <w:rsid w:val="001A429E"/>
    <w:rsid w:val="001A44D8"/>
    <w:rsid w:val="001A45CF"/>
    <w:rsid w:val="001A503E"/>
    <w:rsid w:val="001A52C5"/>
    <w:rsid w:val="001A57FB"/>
    <w:rsid w:val="001A587D"/>
    <w:rsid w:val="001A5FEE"/>
    <w:rsid w:val="001A6009"/>
    <w:rsid w:val="001A623D"/>
    <w:rsid w:val="001A6A74"/>
    <w:rsid w:val="001A6AB6"/>
    <w:rsid w:val="001A6E93"/>
    <w:rsid w:val="001A72FF"/>
    <w:rsid w:val="001A789F"/>
    <w:rsid w:val="001B00BF"/>
    <w:rsid w:val="001B0816"/>
    <w:rsid w:val="001B0B77"/>
    <w:rsid w:val="001B1256"/>
    <w:rsid w:val="001B1462"/>
    <w:rsid w:val="001B16FA"/>
    <w:rsid w:val="001B18F5"/>
    <w:rsid w:val="001B1F69"/>
    <w:rsid w:val="001B246B"/>
    <w:rsid w:val="001B2DFC"/>
    <w:rsid w:val="001B442E"/>
    <w:rsid w:val="001B47ED"/>
    <w:rsid w:val="001B53D7"/>
    <w:rsid w:val="001B5462"/>
    <w:rsid w:val="001B583B"/>
    <w:rsid w:val="001B5D88"/>
    <w:rsid w:val="001B5D9E"/>
    <w:rsid w:val="001B652C"/>
    <w:rsid w:val="001B658F"/>
    <w:rsid w:val="001B66F5"/>
    <w:rsid w:val="001B6868"/>
    <w:rsid w:val="001B68CA"/>
    <w:rsid w:val="001B73D9"/>
    <w:rsid w:val="001B7A00"/>
    <w:rsid w:val="001B7F56"/>
    <w:rsid w:val="001C007E"/>
    <w:rsid w:val="001C0407"/>
    <w:rsid w:val="001C049D"/>
    <w:rsid w:val="001C0CDB"/>
    <w:rsid w:val="001C0DEB"/>
    <w:rsid w:val="001C0F4B"/>
    <w:rsid w:val="001C13A2"/>
    <w:rsid w:val="001C14C0"/>
    <w:rsid w:val="001C153D"/>
    <w:rsid w:val="001C1CA3"/>
    <w:rsid w:val="001C1D0E"/>
    <w:rsid w:val="001C23F7"/>
    <w:rsid w:val="001C240A"/>
    <w:rsid w:val="001C25ED"/>
    <w:rsid w:val="001C2B15"/>
    <w:rsid w:val="001C2BF7"/>
    <w:rsid w:val="001C2CEC"/>
    <w:rsid w:val="001C35D2"/>
    <w:rsid w:val="001C3606"/>
    <w:rsid w:val="001C4440"/>
    <w:rsid w:val="001C4443"/>
    <w:rsid w:val="001C466F"/>
    <w:rsid w:val="001C4B53"/>
    <w:rsid w:val="001C4CDD"/>
    <w:rsid w:val="001C50A0"/>
    <w:rsid w:val="001C5A41"/>
    <w:rsid w:val="001C5C39"/>
    <w:rsid w:val="001C5D6E"/>
    <w:rsid w:val="001C5F93"/>
    <w:rsid w:val="001C6174"/>
    <w:rsid w:val="001C62E2"/>
    <w:rsid w:val="001C64C7"/>
    <w:rsid w:val="001C65DC"/>
    <w:rsid w:val="001C69EE"/>
    <w:rsid w:val="001C7133"/>
    <w:rsid w:val="001C71D5"/>
    <w:rsid w:val="001C7AD5"/>
    <w:rsid w:val="001C7D1D"/>
    <w:rsid w:val="001C7DB5"/>
    <w:rsid w:val="001C7E41"/>
    <w:rsid w:val="001D0455"/>
    <w:rsid w:val="001D05AA"/>
    <w:rsid w:val="001D08C8"/>
    <w:rsid w:val="001D0AD2"/>
    <w:rsid w:val="001D0B80"/>
    <w:rsid w:val="001D0D6A"/>
    <w:rsid w:val="001D158A"/>
    <w:rsid w:val="001D1C6F"/>
    <w:rsid w:val="001D1F51"/>
    <w:rsid w:val="001D276B"/>
    <w:rsid w:val="001D28DA"/>
    <w:rsid w:val="001D2FFB"/>
    <w:rsid w:val="001D3549"/>
    <w:rsid w:val="001D3560"/>
    <w:rsid w:val="001D4030"/>
    <w:rsid w:val="001D484E"/>
    <w:rsid w:val="001D4D43"/>
    <w:rsid w:val="001D4E8D"/>
    <w:rsid w:val="001D4E92"/>
    <w:rsid w:val="001D4F4D"/>
    <w:rsid w:val="001D535F"/>
    <w:rsid w:val="001D54DB"/>
    <w:rsid w:val="001D56F0"/>
    <w:rsid w:val="001D56F1"/>
    <w:rsid w:val="001D5E37"/>
    <w:rsid w:val="001D5FBA"/>
    <w:rsid w:val="001D6047"/>
    <w:rsid w:val="001D629B"/>
    <w:rsid w:val="001D66E3"/>
    <w:rsid w:val="001D6A14"/>
    <w:rsid w:val="001D6B59"/>
    <w:rsid w:val="001D6F84"/>
    <w:rsid w:val="001D6FFB"/>
    <w:rsid w:val="001D72F8"/>
    <w:rsid w:val="001D75BB"/>
    <w:rsid w:val="001D75DE"/>
    <w:rsid w:val="001D7B35"/>
    <w:rsid w:val="001D7D3A"/>
    <w:rsid w:val="001D7F4C"/>
    <w:rsid w:val="001E088E"/>
    <w:rsid w:val="001E0CFF"/>
    <w:rsid w:val="001E1FFF"/>
    <w:rsid w:val="001E24DD"/>
    <w:rsid w:val="001E25CE"/>
    <w:rsid w:val="001E2AF7"/>
    <w:rsid w:val="001E2BE4"/>
    <w:rsid w:val="001E2D74"/>
    <w:rsid w:val="001E31BA"/>
    <w:rsid w:val="001E410A"/>
    <w:rsid w:val="001E4D8F"/>
    <w:rsid w:val="001E4F6C"/>
    <w:rsid w:val="001E5691"/>
    <w:rsid w:val="001E5A7C"/>
    <w:rsid w:val="001E6DAE"/>
    <w:rsid w:val="001E7700"/>
    <w:rsid w:val="001E7E61"/>
    <w:rsid w:val="001E7FA6"/>
    <w:rsid w:val="001E7FA8"/>
    <w:rsid w:val="001F006C"/>
    <w:rsid w:val="001F012C"/>
    <w:rsid w:val="001F01B5"/>
    <w:rsid w:val="001F09B6"/>
    <w:rsid w:val="001F0B56"/>
    <w:rsid w:val="001F0C4A"/>
    <w:rsid w:val="001F13ED"/>
    <w:rsid w:val="001F1AA5"/>
    <w:rsid w:val="001F1BF3"/>
    <w:rsid w:val="001F2605"/>
    <w:rsid w:val="001F3584"/>
    <w:rsid w:val="001F38F9"/>
    <w:rsid w:val="001F3CAD"/>
    <w:rsid w:val="001F3E59"/>
    <w:rsid w:val="001F4455"/>
    <w:rsid w:val="001F44DE"/>
    <w:rsid w:val="001F4596"/>
    <w:rsid w:val="001F45B9"/>
    <w:rsid w:val="001F48AD"/>
    <w:rsid w:val="001F4EBC"/>
    <w:rsid w:val="001F5175"/>
    <w:rsid w:val="001F54A0"/>
    <w:rsid w:val="001F643A"/>
    <w:rsid w:val="001F6728"/>
    <w:rsid w:val="001F6E68"/>
    <w:rsid w:val="001F7604"/>
    <w:rsid w:val="001F7A65"/>
    <w:rsid w:val="001F7F22"/>
    <w:rsid w:val="00200C0B"/>
    <w:rsid w:val="00201493"/>
    <w:rsid w:val="0020180A"/>
    <w:rsid w:val="0020185A"/>
    <w:rsid w:val="0020208B"/>
    <w:rsid w:val="00202162"/>
    <w:rsid w:val="00203050"/>
    <w:rsid w:val="00204207"/>
    <w:rsid w:val="00204462"/>
    <w:rsid w:val="00204A28"/>
    <w:rsid w:val="00204E49"/>
    <w:rsid w:val="002057D2"/>
    <w:rsid w:val="00205866"/>
    <w:rsid w:val="002058EC"/>
    <w:rsid w:val="002059F7"/>
    <w:rsid w:val="00205A56"/>
    <w:rsid w:val="00205C71"/>
    <w:rsid w:val="00205CA4"/>
    <w:rsid w:val="00205EAE"/>
    <w:rsid w:val="002062A5"/>
    <w:rsid w:val="002062C8"/>
    <w:rsid w:val="00206304"/>
    <w:rsid w:val="002065B1"/>
    <w:rsid w:val="00206602"/>
    <w:rsid w:val="002068ED"/>
    <w:rsid w:val="00206FFE"/>
    <w:rsid w:val="0020700E"/>
    <w:rsid w:val="00207101"/>
    <w:rsid w:val="0020767F"/>
    <w:rsid w:val="00207CB6"/>
    <w:rsid w:val="00207CBF"/>
    <w:rsid w:val="00207D40"/>
    <w:rsid w:val="00207E86"/>
    <w:rsid w:val="0021005D"/>
    <w:rsid w:val="00210A19"/>
    <w:rsid w:val="00211935"/>
    <w:rsid w:val="002119C5"/>
    <w:rsid w:val="00211B26"/>
    <w:rsid w:val="00211D9D"/>
    <w:rsid w:val="002125C8"/>
    <w:rsid w:val="00212644"/>
    <w:rsid w:val="002126CD"/>
    <w:rsid w:val="002126E2"/>
    <w:rsid w:val="0021273C"/>
    <w:rsid w:val="00212885"/>
    <w:rsid w:val="00212FFB"/>
    <w:rsid w:val="002132CA"/>
    <w:rsid w:val="0021343C"/>
    <w:rsid w:val="002137DD"/>
    <w:rsid w:val="00214064"/>
    <w:rsid w:val="002152A0"/>
    <w:rsid w:val="00215680"/>
    <w:rsid w:val="0021651A"/>
    <w:rsid w:val="00216DED"/>
    <w:rsid w:val="00216EC7"/>
    <w:rsid w:val="00217276"/>
    <w:rsid w:val="0021761D"/>
    <w:rsid w:val="00217B8B"/>
    <w:rsid w:val="002200D4"/>
    <w:rsid w:val="00220610"/>
    <w:rsid w:val="002208EE"/>
    <w:rsid w:val="00220E33"/>
    <w:rsid w:val="00221EBB"/>
    <w:rsid w:val="002225DD"/>
    <w:rsid w:val="0022308F"/>
    <w:rsid w:val="00223301"/>
    <w:rsid w:val="00223765"/>
    <w:rsid w:val="002238C0"/>
    <w:rsid w:val="00223B07"/>
    <w:rsid w:val="00223D69"/>
    <w:rsid w:val="002247B1"/>
    <w:rsid w:val="002249F3"/>
    <w:rsid w:val="00224CA2"/>
    <w:rsid w:val="00225035"/>
    <w:rsid w:val="00225A2D"/>
    <w:rsid w:val="00225D22"/>
    <w:rsid w:val="002265CB"/>
    <w:rsid w:val="002267DE"/>
    <w:rsid w:val="0022693C"/>
    <w:rsid w:val="00226963"/>
    <w:rsid w:val="0022750B"/>
    <w:rsid w:val="00227B91"/>
    <w:rsid w:val="00230038"/>
    <w:rsid w:val="00230046"/>
    <w:rsid w:val="00230085"/>
    <w:rsid w:val="00230592"/>
    <w:rsid w:val="00230B0D"/>
    <w:rsid w:val="0023200C"/>
    <w:rsid w:val="00232826"/>
    <w:rsid w:val="00232E66"/>
    <w:rsid w:val="0023327B"/>
    <w:rsid w:val="0023389E"/>
    <w:rsid w:val="00233E13"/>
    <w:rsid w:val="00233E98"/>
    <w:rsid w:val="00234275"/>
    <w:rsid w:val="00234299"/>
    <w:rsid w:val="00234314"/>
    <w:rsid w:val="002347E1"/>
    <w:rsid w:val="002349A6"/>
    <w:rsid w:val="00234C32"/>
    <w:rsid w:val="00235807"/>
    <w:rsid w:val="00235BFE"/>
    <w:rsid w:val="002361FC"/>
    <w:rsid w:val="0023621C"/>
    <w:rsid w:val="002363DC"/>
    <w:rsid w:val="00236980"/>
    <w:rsid w:val="002369DC"/>
    <w:rsid w:val="00236EE7"/>
    <w:rsid w:val="00236F4C"/>
    <w:rsid w:val="00237021"/>
    <w:rsid w:val="002373B6"/>
    <w:rsid w:val="002376CA"/>
    <w:rsid w:val="002378EB"/>
    <w:rsid w:val="00237C2A"/>
    <w:rsid w:val="00240624"/>
    <w:rsid w:val="00240870"/>
    <w:rsid w:val="00241514"/>
    <w:rsid w:val="00241EA4"/>
    <w:rsid w:val="00242126"/>
    <w:rsid w:val="00242188"/>
    <w:rsid w:val="002422F5"/>
    <w:rsid w:val="002422FC"/>
    <w:rsid w:val="00242E5D"/>
    <w:rsid w:val="00242F36"/>
    <w:rsid w:val="00243C0E"/>
    <w:rsid w:val="00243D81"/>
    <w:rsid w:val="00243E44"/>
    <w:rsid w:val="00243EF3"/>
    <w:rsid w:val="0024477E"/>
    <w:rsid w:val="00244BB5"/>
    <w:rsid w:val="00244C5D"/>
    <w:rsid w:val="00245069"/>
    <w:rsid w:val="002452FE"/>
    <w:rsid w:val="00246197"/>
    <w:rsid w:val="002461E2"/>
    <w:rsid w:val="00246353"/>
    <w:rsid w:val="00246375"/>
    <w:rsid w:val="00246487"/>
    <w:rsid w:val="00246D1F"/>
    <w:rsid w:val="0024743F"/>
    <w:rsid w:val="00247779"/>
    <w:rsid w:val="00247CCB"/>
    <w:rsid w:val="002500D9"/>
    <w:rsid w:val="002505C9"/>
    <w:rsid w:val="00250B8C"/>
    <w:rsid w:val="00250CB6"/>
    <w:rsid w:val="00251B00"/>
    <w:rsid w:val="00251E39"/>
    <w:rsid w:val="002524DB"/>
    <w:rsid w:val="00252516"/>
    <w:rsid w:val="002528D7"/>
    <w:rsid w:val="002529AC"/>
    <w:rsid w:val="002529C8"/>
    <w:rsid w:val="00252A5F"/>
    <w:rsid w:val="00252F17"/>
    <w:rsid w:val="00253039"/>
    <w:rsid w:val="0025359B"/>
    <w:rsid w:val="002536FC"/>
    <w:rsid w:val="00254382"/>
    <w:rsid w:val="00254A5B"/>
    <w:rsid w:val="00254C8A"/>
    <w:rsid w:val="00254CCC"/>
    <w:rsid w:val="00254CD5"/>
    <w:rsid w:val="002551B5"/>
    <w:rsid w:val="0025538F"/>
    <w:rsid w:val="002565F1"/>
    <w:rsid w:val="002568C0"/>
    <w:rsid w:val="00256F5E"/>
    <w:rsid w:val="00256F7C"/>
    <w:rsid w:val="002571D1"/>
    <w:rsid w:val="00257719"/>
    <w:rsid w:val="00257833"/>
    <w:rsid w:val="002578DA"/>
    <w:rsid w:val="00257958"/>
    <w:rsid w:val="00257DBF"/>
    <w:rsid w:val="00257E8D"/>
    <w:rsid w:val="00260221"/>
    <w:rsid w:val="00260335"/>
    <w:rsid w:val="00260767"/>
    <w:rsid w:val="0026139C"/>
    <w:rsid w:val="00261BC0"/>
    <w:rsid w:val="002629D1"/>
    <w:rsid w:val="00262DEB"/>
    <w:rsid w:val="00263F0E"/>
    <w:rsid w:val="00263F37"/>
    <w:rsid w:val="0026416E"/>
    <w:rsid w:val="0026446B"/>
    <w:rsid w:val="00264CCD"/>
    <w:rsid w:val="002650B8"/>
    <w:rsid w:val="00265285"/>
    <w:rsid w:val="002654BB"/>
    <w:rsid w:val="00265A91"/>
    <w:rsid w:val="00265D41"/>
    <w:rsid w:val="00265F62"/>
    <w:rsid w:val="00265FA7"/>
    <w:rsid w:val="0026600B"/>
    <w:rsid w:val="002660C9"/>
    <w:rsid w:val="00267038"/>
    <w:rsid w:val="0026718A"/>
    <w:rsid w:val="00267459"/>
    <w:rsid w:val="0026746D"/>
    <w:rsid w:val="002677E6"/>
    <w:rsid w:val="00267CD5"/>
    <w:rsid w:val="00267DB1"/>
    <w:rsid w:val="00267EFF"/>
    <w:rsid w:val="00270024"/>
    <w:rsid w:val="002713BA"/>
    <w:rsid w:val="00271831"/>
    <w:rsid w:val="00271A0F"/>
    <w:rsid w:val="00271E1A"/>
    <w:rsid w:val="0027215B"/>
    <w:rsid w:val="002726EF"/>
    <w:rsid w:val="0027339B"/>
    <w:rsid w:val="0027349A"/>
    <w:rsid w:val="0027376C"/>
    <w:rsid w:val="00273784"/>
    <w:rsid w:val="00274103"/>
    <w:rsid w:val="0027478A"/>
    <w:rsid w:val="002755B3"/>
    <w:rsid w:val="002762C8"/>
    <w:rsid w:val="00276BC6"/>
    <w:rsid w:val="002770A6"/>
    <w:rsid w:val="00277E48"/>
    <w:rsid w:val="00277F0B"/>
    <w:rsid w:val="002804FB"/>
    <w:rsid w:val="002806C6"/>
    <w:rsid w:val="00280872"/>
    <w:rsid w:val="002808C7"/>
    <w:rsid w:val="00280BF3"/>
    <w:rsid w:val="00280C23"/>
    <w:rsid w:val="00280E0B"/>
    <w:rsid w:val="002819C1"/>
    <w:rsid w:val="00281B54"/>
    <w:rsid w:val="0028202A"/>
    <w:rsid w:val="0028266C"/>
    <w:rsid w:val="00282A4C"/>
    <w:rsid w:val="00282FAD"/>
    <w:rsid w:val="002832FE"/>
    <w:rsid w:val="002834D0"/>
    <w:rsid w:val="002835AB"/>
    <w:rsid w:val="00283859"/>
    <w:rsid w:val="0028419B"/>
    <w:rsid w:val="0028420B"/>
    <w:rsid w:val="00284210"/>
    <w:rsid w:val="00285072"/>
    <w:rsid w:val="0028532B"/>
    <w:rsid w:val="0028538A"/>
    <w:rsid w:val="00285480"/>
    <w:rsid w:val="00285688"/>
    <w:rsid w:val="00285A32"/>
    <w:rsid w:val="00285CC9"/>
    <w:rsid w:val="002864DA"/>
    <w:rsid w:val="00286659"/>
    <w:rsid w:val="002874B0"/>
    <w:rsid w:val="00287698"/>
    <w:rsid w:val="0029026B"/>
    <w:rsid w:val="002904BF"/>
    <w:rsid w:val="00290BEF"/>
    <w:rsid w:val="00290EE9"/>
    <w:rsid w:val="002911F1"/>
    <w:rsid w:val="00291259"/>
    <w:rsid w:val="002921A2"/>
    <w:rsid w:val="0029253B"/>
    <w:rsid w:val="00292AF9"/>
    <w:rsid w:val="00293750"/>
    <w:rsid w:val="00293B27"/>
    <w:rsid w:val="00293E3E"/>
    <w:rsid w:val="002940F3"/>
    <w:rsid w:val="00294939"/>
    <w:rsid w:val="002949DC"/>
    <w:rsid w:val="00295066"/>
    <w:rsid w:val="00295B70"/>
    <w:rsid w:val="00295C50"/>
    <w:rsid w:val="00295E07"/>
    <w:rsid w:val="0029709F"/>
    <w:rsid w:val="002976B8"/>
    <w:rsid w:val="0029787C"/>
    <w:rsid w:val="002A006D"/>
    <w:rsid w:val="002A0193"/>
    <w:rsid w:val="002A0352"/>
    <w:rsid w:val="002A0524"/>
    <w:rsid w:val="002A130F"/>
    <w:rsid w:val="002A17C2"/>
    <w:rsid w:val="002A1884"/>
    <w:rsid w:val="002A18B0"/>
    <w:rsid w:val="002A1A76"/>
    <w:rsid w:val="002A1B8A"/>
    <w:rsid w:val="002A20C6"/>
    <w:rsid w:val="002A22A4"/>
    <w:rsid w:val="002A2805"/>
    <w:rsid w:val="002A2A26"/>
    <w:rsid w:val="002A2E2D"/>
    <w:rsid w:val="002A2E84"/>
    <w:rsid w:val="002A2E86"/>
    <w:rsid w:val="002A32B2"/>
    <w:rsid w:val="002A3574"/>
    <w:rsid w:val="002A36A6"/>
    <w:rsid w:val="002A3791"/>
    <w:rsid w:val="002A3A7F"/>
    <w:rsid w:val="002A3B47"/>
    <w:rsid w:val="002A3E95"/>
    <w:rsid w:val="002A4125"/>
    <w:rsid w:val="002A4193"/>
    <w:rsid w:val="002A44A0"/>
    <w:rsid w:val="002A45AB"/>
    <w:rsid w:val="002A45F9"/>
    <w:rsid w:val="002A47EB"/>
    <w:rsid w:val="002A4E6B"/>
    <w:rsid w:val="002A5381"/>
    <w:rsid w:val="002A5A1A"/>
    <w:rsid w:val="002A61C7"/>
    <w:rsid w:val="002A63AE"/>
    <w:rsid w:val="002A6BE2"/>
    <w:rsid w:val="002A6E46"/>
    <w:rsid w:val="002A7038"/>
    <w:rsid w:val="002A7266"/>
    <w:rsid w:val="002A72A4"/>
    <w:rsid w:val="002B0417"/>
    <w:rsid w:val="002B0C38"/>
    <w:rsid w:val="002B0DB0"/>
    <w:rsid w:val="002B0EF8"/>
    <w:rsid w:val="002B1ED0"/>
    <w:rsid w:val="002B22F7"/>
    <w:rsid w:val="002B2322"/>
    <w:rsid w:val="002B233F"/>
    <w:rsid w:val="002B2344"/>
    <w:rsid w:val="002B2766"/>
    <w:rsid w:val="002B28AB"/>
    <w:rsid w:val="002B295A"/>
    <w:rsid w:val="002B3821"/>
    <w:rsid w:val="002B3921"/>
    <w:rsid w:val="002B39D8"/>
    <w:rsid w:val="002B487D"/>
    <w:rsid w:val="002B4C33"/>
    <w:rsid w:val="002B53C3"/>
    <w:rsid w:val="002B5707"/>
    <w:rsid w:val="002B5CB9"/>
    <w:rsid w:val="002B6472"/>
    <w:rsid w:val="002B661B"/>
    <w:rsid w:val="002B66F4"/>
    <w:rsid w:val="002B6B88"/>
    <w:rsid w:val="002B6C11"/>
    <w:rsid w:val="002B702D"/>
    <w:rsid w:val="002B70A9"/>
    <w:rsid w:val="002B7645"/>
    <w:rsid w:val="002B7A5F"/>
    <w:rsid w:val="002B7BCA"/>
    <w:rsid w:val="002B7BCC"/>
    <w:rsid w:val="002B7CDD"/>
    <w:rsid w:val="002C0137"/>
    <w:rsid w:val="002C0C6E"/>
    <w:rsid w:val="002C1AA0"/>
    <w:rsid w:val="002C1C22"/>
    <w:rsid w:val="002C1D0D"/>
    <w:rsid w:val="002C2226"/>
    <w:rsid w:val="002C2805"/>
    <w:rsid w:val="002C29E7"/>
    <w:rsid w:val="002C2A0F"/>
    <w:rsid w:val="002C302D"/>
    <w:rsid w:val="002C3526"/>
    <w:rsid w:val="002C379D"/>
    <w:rsid w:val="002C401F"/>
    <w:rsid w:val="002C42F0"/>
    <w:rsid w:val="002C4664"/>
    <w:rsid w:val="002C46FA"/>
    <w:rsid w:val="002C483C"/>
    <w:rsid w:val="002C49A0"/>
    <w:rsid w:val="002C4AD7"/>
    <w:rsid w:val="002C4AE7"/>
    <w:rsid w:val="002C4C05"/>
    <w:rsid w:val="002C4C9B"/>
    <w:rsid w:val="002C4DB9"/>
    <w:rsid w:val="002C500F"/>
    <w:rsid w:val="002C56F0"/>
    <w:rsid w:val="002C6416"/>
    <w:rsid w:val="002C681E"/>
    <w:rsid w:val="002C6EF4"/>
    <w:rsid w:val="002D0426"/>
    <w:rsid w:val="002D07BE"/>
    <w:rsid w:val="002D07CC"/>
    <w:rsid w:val="002D0ADF"/>
    <w:rsid w:val="002D0C99"/>
    <w:rsid w:val="002D1233"/>
    <w:rsid w:val="002D1825"/>
    <w:rsid w:val="002D18CD"/>
    <w:rsid w:val="002D224A"/>
    <w:rsid w:val="002D230F"/>
    <w:rsid w:val="002D23CC"/>
    <w:rsid w:val="002D284C"/>
    <w:rsid w:val="002D29A5"/>
    <w:rsid w:val="002D2F44"/>
    <w:rsid w:val="002D2F6E"/>
    <w:rsid w:val="002D307D"/>
    <w:rsid w:val="002D327C"/>
    <w:rsid w:val="002D402F"/>
    <w:rsid w:val="002D4098"/>
    <w:rsid w:val="002D496D"/>
    <w:rsid w:val="002D6271"/>
    <w:rsid w:val="002D65B9"/>
    <w:rsid w:val="002D65CD"/>
    <w:rsid w:val="002D66FC"/>
    <w:rsid w:val="002D6A34"/>
    <w:rsid w:val="002D6D78"/>
    <w:rsid w:val="002D7475"/>
    <w:rsid w:val="002D76BC"/>
    <w:rsid w:val="002D7A71"/>
    <w:rsid w:val="002D7AC2"/>
    <w:rsid w:val="002D7CD8"/>
    <w:rsid w:val="002D7D24"/>
    <w:rsid w:val="002D7E0E"/>
    <w:rsid w:val="002E0398"/>
    <w:rsid w:val="002E06D7"/>
    <w:rsid w:val="002E08ED"/>
    <w:rsid w:val="002E14BC"/>
    <w:rsid w:val="002E15C9"/>
    <w:rsid w:val="002E2239"/>
    <w:rsid w:val="002E27E5"/>
    <w:rsid w:val="002E299E"/>
    <w:rsid w:val="002E2C88"/>
    <w:rsid w:val="002E2CEA"/>
    <w:rsid w:val="002E387D"/>
    <w:rsid w:val="002E3BA4"/>
    <w:rsid w:val="002E3D4E"/>
    <w:rsid w:val="002E4064"/>
    <w:rsid w:val="002E4225"/>
    <w:rsid w:val="002E43A8"/>
    <w:rsid w:val="002E44A4"/>
    <w:rsid w:val="002E4BE0"/>
    <w:rsid w:val="002E4CD4"/>
    <w:rsid w:val="002E5218"/>
    <w:rsid w:val="002E5398"/>
    <w:rsid w:val="002E550F"/>
    <w:rsid w:val="002E5E9B"/>
    <w:rsid w:val="002E62EB"/>
    <w:rsid w:val="002E6899"/>
    <w:rsid w:val="002E7D21"/>
    <w:rsid w:val="002E7E85"/>
    <w:rsid w:val="002F0125"/>
    <w:rsid w:val="002F0459"/>
    <w:rsid w:val="002F05A5"/>
    <w:rsid w:val="002F07EB"/>
    <w:rsid w:val="002F09A5"/>
    <w:rsid w:val="002F13DE"/>
    <w:rsid w:val="002F1BF8"/>
    <w:rsid w:val="002F1D78"/>
    <w:rsid w:val="002F24B1"/>
    <w:rsid w:val="002F2988"/>
    <w:rsid w:val="002F2B9D"/>
    <w:rsid w:val="002F2D22"/>
    <w:rsid w:val="002F3E48"/>
    <w:rsid w:val="002F3E82"/>
    <w:rsid w:val="002F41C4"/>
    <w:rsid w:val="002F48E1"/>
    <w:rsid w:val="002F4A54"/>
    <w:rsid w:val="002F5343"/>
    <w:rsid w:val="002F53E6"/>
    <w:rsid w:val="002F6338"/>
    <w:rsid w:val="002F64B0"/>
    <w:rsid w:val="002F65AB"/>
    <w:rsid w:val="002F6683"/>
    <w:rsid w:val="002F6AD7"/>
    <w:rsid w:val="002F6E52"/>
    <w:rsid w:val="002F707C"/>
    <w:rsid w:val="002F72FD"/>
    <w:rsid w:val="002F7E38"/>
    <w:rsid w:val="002F7FE5"/>
    <w:rsid w:val="0030047E"/>
    <w:rsid w:val="00300C26"/>
    <w:rsid w:val="003012CA"/>
    <w:rsid w:val="003018C8"/>
    <w:rsid w:val="00301D5B"/>
    <w:rsid w:val="0030222B"/>
    <w:rsid w:val="00302721"/>
    <w:rsid w:val="00302EAC"/>
    <w:rsid w:val="003036AA"/>
    <w:rsid w:val="0030382B"/>
    <w:rsid w:val="003038D7"/>
    <w:rsid w:val="00303FB2"/>
    <w:rsid w:val="00304313"/>
    <w:rsid w:val="00304395"/>
    <w:rsid w:val="00304C1D"/>
    <w:rsid w:val="00305D21"/>
    <w:rsid w:val="00305E74"/>
    <w:rsid w:val="00306308"/>
    <w:rsid w:val="0030660E"/>
    <w:rsid w:val="003066D2"/>
    <w:rsid w:val="00306924"/>
    <w:rsid w:val="00306985"/>
    <w:rsid w:val="0030715A"/>
    <w:rsid w:val="00307874"/>
    <w:rsid w:val="00307C94"/>
    <w:rsid w:val="0031021A"/>
    <w:rsid w:val="0031074C"/>
    <w:rsid w:val="00310773"/>
    <w:rsid w:val="00310B3D"/>
    <w:rsid w:val="00310B5B"/>
    <w:rsid w:val="0031152A"/>
    <w:rsid w:val="00311A53"/>
    <w:rsid w:val="00311F97"/>
    <w:rsid w:val="00312D0D"/>
    <w:rsid w:val="00313754"/>
    <w:rsid w:val="0031394C"/>
    <w:rsid w:val="00314560"/>
    <w:rsid w:val="00315035"/>
    <w:rsid w:val="00315447"/>
    <w:rsid w:val="003155D3"/>
    <w:rsid w:val="00315A85"/>
    <w:rsid w:val="00315C9E"/>
    <w:rsid w:val="00315CCC"/>
    <w:rsid w:val="00315D8F"/>
    <w:rsid w:val="003161AB"/>
    <w:rsid w:val="00316D19"/>
    <w:rsid w:val="00316F46"/>
    <w:rsid w:val="0031717B"/>
    <w:rsid w:val="00317286"/>
    <w:rsid w:val="00317B37"/>
    <w:rsid w:val="0032003E"/>
    <w:rsid w:val="0032055B"/>
    <w:rsid w:val="00320FE0"/>
    <w:rsid w:val="00321604"/>
    <w:rsid w:val="00321846"/>
    <w:rsid w:val="00321982"/>
    <w:rsid w:val="00321C40"/>
    <w:rsid w:val="00322157"/>
    <w:rsid w:val="0032282F"/>
    <w:rsid w:val="00322923"/>
    <w:rsid w:val="00322A1D"/>
    <w:rsid w:val="00322B95"/>
    <w:rsid w:val="0032342D"/>
    <w:rsid w:val="00323465"/>
    <w:rsid w:val="00324706"/>
    <w:rsid w:val="00324851"/>
    <w:rsid w:val="0032485F"/>
    <w:rsid w:val="00324C6C"/>
    <w:rsid w:val="00324CF7"/>
    <w:rsid w:val="00325339"/>
    <w:rsid w:val="0032552C"/>
    <w:rsid w:val="00325671"/>
    <w:rsid w:val="003256E8"/>
    <w:rsid w:val="0032592F"/>
    <w:rsid w:val="00325DC5"/>
    <w:rsid w:val="00326240"/>
    <w:rsid w:val="003262FE"/>
    <w:rsid w:val="0032669C"/>
    <w:rsid w:val="0032674F"/>
    <w:rsid w:val="003269A0"/>
    <w:rsid w:val="003269B6"/>
    <w:rsid w:val="00326B2F"/>
    <w:rsid w:val="00326D72"/>
    <w:rsid w:val="0032710E"/>
    <w:rsid w:val="0032743E"/>
    <w:rsid w:val="003278D1"/>
    <w:rsid w:val="00327BCF"/>
    <w:rsid w:val="00327C16"/>
    <w:rsid w:val="00327D0D"/>
    <w:rsid w:val="00327DC1"/>
    <w:rsid w:val="003302ED"/>
    <w:rsid w:val="0033040C"/>
    <w:rsid w:val="00330876"/>
    <w:rsid w:val="00330BF1"/>
    <w:rsid w:val="00330E01"/>
    <w:rsid w:val="003312B6"/>
    <w:rsid w:val="003315D4"/>
    <w:rsid w:val="00331680"/>
    <w:rsid w:val="003319BD"/>
    <w:rsid w:val="00331AA5"/>
    <w:rsid w:val="003323D8"/>
    <w:rsid w:val="00332766"/>
    <w:rsid w:val="00332BD8"/>
    <w:rsid w:val="00332CB8"/>
    <w:rsid w:val="00332FC2"/>
    <w:rsid w:val="003331D4"/>
    <w:rsid w:val="003339F3"/>
    <w:rsid w:val="00333B8B"/>
    <w:rsid w:val="0033445D"/>
    <w:rsid w:val="00334650"/>
    <w:rsid w:val="0033475D"/>
    <w:rsid w:val="00334C46"/>
    <w:rsid w:val="00334F7C"/>
    <w:rsid w:val="00334F90"/>
    <w:rsid w:val="00334FDE"/>
    <w:rsid w:val="0033513A"/>
    <w:rsid w:val="003362C0"/>
    <w:rsid w:val="0033681D"/>
    <w:rsid w:val="00336A23"/>
    <w:rsid w:val="00337633"/>
    <w:rsid w:val="00337B5B"/>
    <w:rsid w:val="00337CD7"/>
    <w:rsid w:val="00340258"/>
    <w:rsid w:val="003408D2"/>
    <w:rsid w:val="0034132C"/>
    <w:rsid w:val="00341E44"/>
    <w:rsid w:val="00341EA7"/>
    <w:rsid w:val="00342728"/>
    <w:rsid w:val="00342A08"/>
    <w:rsid w:val="00342AFC"/>
    <w:rsid w:val="0034391D"/>
    <w:rsid w:val="00343D17"/>
    <w:rsid w:val="00343F76"/>
    <w:rsid w:val="0034429C"/>
    <w:rsid w:val="003447B7"/>
    <w:rsid w:val="00344A5D"/>
    <w:rsid w:val="00344C0A"/>
    <w:rsid w:val="00344DA6"/>
    <w:rsid w:val="00344F9D"/>
    <w:rsid w:val="0034597B"/>
    <w:rsid w:val="003459CA"/>
    <w:rsid w:val="00345D2E"/>
    <w:rsid w:val="003466B3"/>
    <w:rsid w:val="003470D8"/>
    <w:rsid w:val="003478FD"/>
    <w:rsid w:val="00350042"/>
    <w:rsid w:val="00350E27"/>
    <w:rsid w:val="003511B3"/>
    <w:rsid w:val="00351CA7"/>
    <w:rsid w:val="003525F7"/>
    <w:rsid w:val="00352E60"/>
    <w:rsid w:val="00352E93"/>
    <w:rsid w:val="00352F23"/>
    <w:rsid w:val="00353552"/>
    <w:rsid w:val="003536EC"/>
    <w:rsid w:val="003536FD"/>
    <w:rsid w:val="00353EC0"/>
    <w:rsid w:val="00354030"/>
    <w:rsid w:val="00354395"/>
    <w:rsid w:val="00354599"/>
    <w:rsid w:val="003545C8"/>
    <w:rsid w:val="003547FA"/>
    <w:rsid w:val="00354861"/>
    <w:rsid w:val="00354958"/>
    <w:rsid w:val="0035498E"/>
    <w:rsid w:val="0035510C"/>
    <w:rsid w:val="0035522A"/>
    <w:rsid w:val="0035543C"/>
    <w:rsid w:val="0035580B"/>
    <w:rsid w:val="00355B82"/>
    <w:rsid w:val="00355CE5"/>
    <w:rsid w:val="00355EF8"/>
    <w:rsid w:val="00356283"/>
    <w:rsid w:val="003569B3"/>
    <w:rsid w:val="00356E26"/>
    <w:rsid w:val="003571C8"/>
    <w:rsid w:val="003574F6"/>
    <w:rsid w:val="0035796A"/>
    <w:rsid w:val="00357A6E"/>
    <w:rsid w:val="00357F39"/>
    <w:rsid w:val="0036037F"/>
    <w:rsid w:val="00360623"/>
    <w:rsid w:val="00360680"/>
    <w:rsid w:val="003608F2"/>
    <w:rsid w:val="00360982"/>
    <w:rsid w:val="00360C6E"/>
    <w:rsid w:val="003610FA"/>
    <w:rsid w:val="0036122D"/>
    <w:rsid w:val="003619B2"/>
    <w:rsid w:val="00362200"/>
    <w:rsid w:val="00362329"/>
    <w:rsid w:val="003629E6"/>
    <w:rsid w:val="00362D68"/>
    <w:rsid w:val="003630A3"/>
    <w:rsid w:val="003636A2"/>
    <w:rsid w:val="0036383C"/>
    <w:rsid w:val="00363B5C"/>
    <w:rsid w:val="00364022"/>
    <w:rsid w:val="0036414D"/>
    <w:rsid w:val="00364177"/>
    <w:rsid w:val="00364FBE"/>
    <w:rsid w:val="00365848"/>
    <w:rsid w:val="00365C72"/>
    <w:rsid w:val="00365EB6"/>
    <w:rsid w:val="00366576"/>
    <w:rsid w:val="00366CEA"/>
    <w:rsid w:val="0036716E"/>
    <w:rsid w:val="00367E50"/>
    <w:rsid w:val="00367EAB"/>
    <w:rsid w:val="00370171"/>
    <w:rsid w:val="0037018F"/>
    <w:rsid w:val="003703A3"/>
    <w:rsid w:val="0037053F"/>
    <w:rsid w:val="00370752"/>
    <w:rsid w:val="00370AE7"/>
    <w:rsid w:val="003718EF"/>
    <w:rsid w:val="003719A4"/>
    <w:rsid w:val="00371EED"/>
    <w:rsid w:val="003722C5"/>
    <w:rsid w:val="003727D6"/>
    <w:rsid w:val="0037298B"/>
    <w:rsid w:val="00372E89"/>
    <w:rsid w:val="00372F41"/>
    <w:rsid w:val="0037302A"/>
    <w:rsid w:val="00373033"/>
    <w:rsid w:val="00373C28"/>
    <w:rsid w:val="00373FEE"/>
    <w:rsid w:val="003747D5"/>
    <w:rsid w:val="0037498E"/>
    <w:rsid w:val="00374C95"/>
    <w:rsid w:val="00374EA1"/>
    <w:rsid w:val="003752A3"/>
    <w:rsid w:val="003752F4"/>
    <w:rsid w:val="00375529"/>
    <w:rsid w:val="003758FD"/>
    <w:rsid w:val="00375A52"/>
    <w:rsid w:val="00375A6F"/>
    <w:rsid w:val="00375DF4"/>
    <w:rsid w:val="003760C8"/>
    <w:rsid w:val="00376378"/>
    <w:rsid w:val="00376BD3"/>
    <w:rsid w:val="00376F1B"/>
    <w:rsid w:val="00377021"/>
    <w:rsid w:val="0037731D"/>
    <w:rsid w:val="00377513"/>
    <w:rsid w:val="00377700"/>
    <w:rsid w:val="0038087C"/>
    <w:rsid w:val="00380AAC"/>
    <w:rsid w:val="00380C26"/>
    <w:rsid w:val="00381738"/>
    <w:rsid w:val="0038195A"/>
    <w:rsid w:val="00384115"/>
    <w:rsid w:val="003841E3"/>
    <w:rsid w:val="00384631"/>
    <w:rsid w:val="00384D1A"/>
    <w:rsid w:val="00384D41"/>
    <w:rsid w:val="00384E34"/>
    <w:rsid w:val="003854F9"/>
    <w:rsid w:val="0038560D"/>
    <w:rsid w:val="00385DDD"/>
    <w:rsid w:val="00386384"/>
    <w:rsid w:val="0038651F"/>
    <w:rsid w:val="00386616"/>
    <w:rsid w:val="003868AD"/>
    <w:rsid w:val="003874A1"/>
    <w:rsid w:val="003879A2"/>
    <w:rsid w:val="00390621"/>
    <w:rsid w:val="00390FF4"/>
    <w:rsid w:val="0039124E"/>
    <w:rsid w:val="0039161D"/>
    <w:rsid w:val="00391A95"/>
    <w:rsid w:val="00391B04"/>
    <w:rsid w:val="00391DA8"/>
    <w:rsid w:val="00392240"/>
    <w:rsid w:val="0039264C"/>
    <w:rsid w:val="003927C5"/>
    <w:rsid w:val="00392FDD"/>
    <w:rsid w:val="003931E5"/>
    <w:rsid w:val="003937AC"/>
    <w:rsid w:val="00393C9B"/>
    <w:rsid w:val="00393D95"/>
    <w:rsid w:val="00394C06"/>
    <w:rsid w:val="003953FF"/>
    <w:rsid w:val="0039580A"/>
    <w:rsid w:val="00395FAA"/>
    <w:rsid w:val="00396564"/>
    <w:rsid w:val="0039689D"/>
    <w:rsid w:val="00397FF4"/>
    <w:rsid w:val="003A003C"/>
    <w:rsid w:val="003A03B5"/>
    <w:rsid w:val="003A08F2"/>
    <w:rsid w:val="003A0BF6"/>
    <w:rsid w:val="003A183F"/>
    <w:rsid w:val="003A1A3D"/>
    <w:rsid w:val="003A215E"/>
    <w:rsid w:val="003A232A"/>
    <w:rsid w:val="003A24D3"/>
    <w:rsid w:val="003A2713"/>
    <w:rsid w:val="003A276F"/>
    <w:rsid w:val="003A29AD"/>
    <w:rsid w:val="003A2E0D"/>
    <w:rsid w:val="003A2F7B"/>
    <w:rsid w:val="003A3128"/>
    <w:rsid w:val="003A344B"/>
    <w:rsid w:val="003A36E6"/>
    <w:rsid w:val="003A3769"/>
    <w:rsid w:val="003A40E8"/>
    <w:rsid w:val="003A45FF"/>
    <w:rsid w:val="003A474A"/>
    <w:rsid w:val="003A4CBC"/>
    <w:rsid w:val="003A4F19"/>
    <w:rsid w:val="003A4FA8"/>
    <w:rsid w:val="003A527D"/>
    <w:rsid w:val="003A5552"/>
    <w:rsid w:val="003A57F4"/>
    <w:rsid w:val="003A5834"/>
    <w:rsid w:val="003A5DF2"/>
    <w:rsid w:val="003A6B6F"/>
    <w:rsid w:val="003A6C1D"/>
    <w:rsid w:val="003A6C7B"/>
    <w:rsid w:val="003A7027"/>
    <w:rsid w:val="003A7648"/>
    <w:rsid w:val="003A7D4C"/>
    <w:rsid w:val="003B0221"/>
    <w:rsid w:val="003B0857"/>
    <w:rsid w:val="003B0D3B"/>
    <w:rsid w:val="003B106C"/>
    <w:rsid w:val="003B10C1"/>
    <w:rsid w:val="003B14B5"/>
    <w:rsid w:val="003B1533"/>
    <w:rsid w:val="003B17B7"/>
    <w:rsid w:val="003B181D"/>
    <w:rsid w:val="003B18C7"/>
    <w:rsid w:val="003B1B48"/>
    <w:rsid w:val="003B1FF4"/>
    <w:rsid w:val="003B28AB"/>
    <w:rsid w:val="003B296A"/>
    <w:rsid w:val="003B3148"/>
    <w:rsid w:val="003B3322"/>
    <w:rsid w:val="003B3367"/>
    <w:rsid w:val="003B33DD"/>
    <w:rsid w:val="003B3488"/>
    <w:rsid w:val="003B39F3"/>
    <w:rsid w:val="003B4197"/>
    <w:rsid w:val="003B4373"/>
    <w:rsid w:val="003B4525"/>
    <w:rsid w:val="003B471C"/>
    <w:rsid w:val="003B4A42"/>
    <w:rsid w:val="003B4BD0"/>
    <w:rsid w:val="003B5068"/>
    <w:rsid w:val="003B524F"/>
    <w:rsid w:val="003B53BE"/>
    <w:rsid w:val="003B5450"/>
    <w:rsid w:val="003B61BF"/>
    <w:rsid w:val="003B63DD"/>
    <w:rsid w:val="003B652E"/>
    <w:rsid w:val="003B6F6A"/>
    <w:rsid w:val="003B6F98"/>
    <w:rsid w:val="003B74A1"/>
    <w:rsid w:val="003C02A7"/>
    <w:rsid w:val="003C045A"/>
    <w:rsid w:val="003C077D"/>
    <w:rsid w:val="003C09D7"/>
    <w:rsid w:val="003C0A62"/>
    <w:rsid w:val="003C0F96"/>
    <w:rsid w:val="003C1169"/>
    <w:rsid w:val="003C12F2"/>
    <w:rsid w:val="003C150B"/>
    <w:rsid w:val="003C1C0F"/>
    <w:rsid w:val="003C1EBD"/>
    <w:rsid w:val="003C21D0"/>
    <w:rsid w:val="003C254B"/>
    <w:rsid w:val="003C2B8A"/>
    <w:rsid w:val="003C2D56"/>
    <w:rsid w:val="003C2DEE"/>
    <w:rsid w:val="003C341B"/>
    <w:rsid w:val="003C343C"/>
    <w:rsid w:val="003C3BC7"/>
    <w:rsid w:val="003C47AB"/>
    <w:rsid w:val="003C521C"/>
    <w:rsid w:val="003C52EB"/>
    <w:rsid w:val="003C5454"/>
    <w:rsid w:val="003C5564"/>
    <w:rsid w:val="003C593E"/>
    <w:rsid w:val="003C59A1"/>
    <w:rsid w:val="003C6191"/>
    <w:rsid w:val="003C6296"/>
    <w:rsid w:val="003C68D6"/>
    <w:rsid w:val="003C6F7F"/>
    <w:rsid w:val="003C753D"/>
    <w:rsid w:val="003C788A"/>
    <w:rsid w:val="003C7D1E"/>
    <w:rsid w:val="003C7D71"/>
    <w:rsid w:val="003C7DFD"/>
    <w:rsid w:val="003C7F86"/>
    <w:rsid w:val="003D0702"/>
    <w:rsid w:val="003D083E"/>
    <w:rsid w:val="003D086B"/>
    <w:rsid w:val="003D08C4"/>
    <w:rsid w:val="003D0C76"/>
    <w:rsid w:val="003D12E3"/>
    <w:rsid w:val="003D14D9"/>
    <w:rsid w:val="003D1BA5"/>
    <w:rsid w:val="003D1E42"/>
    <w:rsid w:val="003D28A8"/>
    <w:rsid w:val="003D2C8B"/>
    <w:rsid w:val="003D3CCA"/>
    <w:rsid w:val="003D3E10"/>
    <w:rsid w:val="003D40B2"/>
    <w:rsid w:val="003D46C2"/>
    <w:rsid w:val="003D4B46"/>
    <w:rsid w:val="003D4D58"/>
    <w:rsid w:val="003D50F9"/>
    <w:rsid w:val="003D5864"/>
    <w:rsid w:val="003D5941"/>
    <w:rsid w:val="003D5D59"/>
    <w:rsid w:val="003D6A8D"/>
    <w:rsid w:val="003D7361"/>
    <w:rsid w:val="003D7530"/>
    <w:rsid w:val="003D77FB"/>
    <w:rsid w:val="003E0228"/>
    <w:rsid w:val="003E07F5"/>
    <w:rsid w:val="003E0A83"/>
    <w:rsid w:val="003E0A8F"/>
    <w:rsid w:val="003E1AD0"/>
    <w:rsid w:val="003E1EEF"/>
    <w:rsid w:val="003E1F86"/>
    <w:rsid w:val="003E2338"/>
    <w:rsid w:val="003E23CE"/>
    <w:rsid w:val="003E23DC"/>
    <w:rsid w:val="003E272A"/>
    <w:rsid w:val="003E27AD"/>
    <w:rsid w:val="003E34DC"/>
    <w:rsid w:val="003E3D94"/>
    <w:rsid w:val="003E3F14"/>
    <w:rsid w:val="003E491C"/>
    <w:rsid w:val="003E4991"/>
    <w:rsid w:val="003E4EC8"/>
    <w:rsid w:val="003E511E"/>
    <w:rsid w:val="003E517D"/>
    <w:rsid w:val="003E52B3"/>
    <w:rsid w:val="003E53F2"/>
    <w:rsid w:val="003E54DA"/>
    <w:rsid w:val="003E5847"/>
    <w:rsid w:val="003E6497"/>
    <w:rsid w:val="003E6F1E"/>
    <w:rsid w:val="003E71C8"/>
    <w:rsid w:val="003E7221"/>
    <w:rsid w:val="003E77BC"/>
    <w:rsid w:val="003E7AED"/>
    <w:rsid w:val="003E7CDC"/>
    <w:rsid w:val="003F032C"/>
    <w:rsid w:val="003F047F"/>
    <w:rsid w:val="003F0752"/>
    <w:rsid w:val="003F0A26"/>
    <w:rsid w:val="003F0A4C"/>
    <w:rsid w:val="003F1A14"/>
    <w:rsid w:val="003F213E"/>
    <w:rsid w:val="003F23A2"/>
    <w:rsid w:val="003F2537"/>
    <w:rsid w:val="003F25DF"/>
    <w:rsid w:val="003F2A1C"/>
    <w:rsid w:val="003F2F52"/>
    <w:rsid w:val="003F3135"/>
    <w:rsid w:val="003F34D0"/>
    <w:rsid w:val="003F35E7"/>
    <w:rsid w:val="003F3A34"/>
    <w:rsid w:val="003F3E28"/>
    <w:rsid w:val="003F42AE"/>
    <w:rsid w:val="003F46FB"/>
    <w:rsid w:val="003F478D"/>
    <w:rsid w:val="003F4A2E"/>
    <w:rsid w:val="003F4C00"/>
    <w:rsid w:val="003F4DCE"/>
    <w:rsid w:val="003F4E5A"/>
    <w:rsid w:val="003F5023"/>
    <w:rsid w:val="003F50EB"/>
    <w:rsid w:val="003F5905"/>
    <w:rsid w:val="003F5A66"/>
    <w:rsid w:val="003F5B78"/>
    <w:rsid w:val="003F620D"/>
    <w:rsid w:val="003F6650"/>
    <w:rsid w:val="003F76D1"/>
    <w:rsid w:val="003F7ADB"/>
    <w:rsid w:val="003F7F3A"/>
    <w:rsid w:val="00400406"/>
    <w:rsid w:val="00400AAB"/>
    <w:rsid w:val="00400BFE"/>
    <w:rsid w:val="00402060"/>
    <w:rsid w:val="00402070"/>
    <w:rsid w:val="00402CF5"/>
    <w:rsid w:val="00403024"/>
    <w:rsid w:val="00403076"/>
    <w:rsid w:val="0040366E"/>
    <w:rsid w:val="004036D1"/>
    <w:rsid w:val="004036F2"/>
    <w:rsid w:val="004037AA"/>
    <w:rsid w:val="00403A22"/>
    <w:rsid w:val="00403B43"/>
    <w:rsid w:val="00403DC2"/>
    <w:rsid w:val="00403FA5"/>
    <w:rsid w:val="00404028"/>
    <w:rsid w:val="004043F3"/>
    <w:rsid w:val="00404519"/>
    <w:rsid w:val="004045D2"/>
    <w:rsid w:val="00404AB5"/>
    <w:rsid w:val="00404EE0"/>
    <w:rsid w:val="00404EF4"/>
    <w:rsid w:val="00405457"/>
    <w:rsid w:val="00405868"/>
    <w:rsid w:val="00405AFA"/>
    <w:rsid w:val="00406226"/>
    <w:rsid w:val="004062D2"/>
    <w:rsid w:val="0040674F"/>
    <w:rsid w:val="00406821"/>
    <w:rsid w:val="004069BF"/>
    <w:rsid w:val="00406C4E"/>
    <w:rsid w:val="0040735F"/>
    <w:rsid w:val="0040738A"/>
    <w:rsid w:val="004074C5"/>
    <w:rsid w:val="00407506"/>
    <w:rsid w:val="004075AA"/>
    <w:rsid w:val="00410BFD"/>
    <w:rsid w:val="00410CA1"/>
    <w:rsid w:val="00411080"/>
    <w:rsid w:val="004115BC"/>
    <w:rsid w:val="00411DCD"/>
    <w:rsid w:val="004124F0"/>
    <w:rsid w:val="00412826"/>
    <w:rsid w:val="00412EBB"/>
    <w:rsid w:val="00413CA9"/>
    <w:rsid w:val="004142A7"/>
    <w:rsid w:val="00415129"/>
    <w:rsid w:val="00415312"/>
    <w:rsid w:val="004153C6"/>
    <w:rsid w:val="0041561C"/>
    <w:rsid w:val="00415770"/>
    <w:rsid w:val="004159C7"/>
    <w:rsid w:val="00415CC1"/>
    <w:rsid w:val="00416558"/>
    <w:rsid w:val="0041657A"/>
    <w:rsid w:val="0041674D"/>
    <w:rsid w:val="0041756E"/>
    <w:rsid w:val="00417679"/>
    <w:rsid w:val="00417737"/>
    <w:rsid w:val="00417DFC"/>
    <w:rsid w:val="0042036F"/>
    <w:rsid w:val="00420426"/>
    <w:rsid w:val="004206D5"/>
    <w:rsid w:val="004207F3"/>
    <w:rsid w:val="00420D17"/>
    <w:rsid w:val="0042114F"/>
    <w:rsid w:val="004211AB"/>
    <w:rsid w:val="00421337"/>
    <w:rsid w:val="004216B0"/>
    <w:rsid w:val="00422288"/>
    <w:rsid w:val="004222F8"/>
    <w:rsid w:val="004223A5"/>
    <w:rsid w:val="004223BF"/>
    <w:rsid w:val="004227F4"/>
    <w:rsid w:val="00422C33"/>
    <w:rsid w:val="004233B2"/>
    <w:rsid w:val="00423557"/>
    <w:rsid w:val="00423B10"/>
    <w:rsid w:val="00424157"/>
    <w:rsid w:val="00424436"/>
    <w:rsid w:val="00425223"/>
    <w:rsid w:val="0042628B"/>
    <w:rsid w:val="004268E2"/>
    <w:rsid w:val="004269A7"/>
    <w:rsid w:val="00426B18"/>
    <w:rsid w:val="004272A3"/>
    <w:rsid w:val="0042730F"/>
    <w:rsid w:val="004273BC"/>
    <w:rsid w:val="00427560"/>
    <w:rsid w:val="00427B8F"/>
    <w:rsid w:val="00427C60"/>
    <w:rsid w:val="004303E5"/>
    <w:rsid w:val="00430685"/>
    <w:rsid w:val="00430726"/>
    <w:rsid w:val="00430AC9"/>
    <w:rsid w:val="00430B50"/>
    <w:rsid w:val="00431A49"/>
    <w:rsid w:val="00431AE5"/>
    <w:rsid w:val="00431E43"/>
    <w:rsid w:val="004320EF"/>
    <w:rsid w:val="004322B7"/>
    <w:rsid w:val="0043347C"/>
    <w:rsid w:val="004334C2"/>
    <w:rsid w:val="004335E3"/>
    <w:rsid w:val="00434982"/>
    <w:rsid w:val="00434AA4"/>
    <w:rsid w:val="00434CAA"/>
    <w:rsid w:val="00434ED7"/>
    <w:rsid w:val="00435347"/>
    <w:rsid w:val="0043545E"/>
    <w:rsid w:val="00435FE4"/>
    <w:rsid w:val="004360F2"/>
    <w:rsid w:val="00436572"/>
    <w:rsid w:val="00436BE0"/>
    <w:rsid w:val="00436DBE"/>
    <w:rsid w:val="00436E10"/>
    <w:rsid w:val="004373B5"/>
    <w:rsid w:val="0043755C"/>
    <w:rsid w:val="0043757A"/>
    <w:rsid w:val="0043782A"/>
    <w:rsid w:val="00437C1C"/>
    <w:rsid w:val="00437DA0"/>
    <w:rsid w:val="004407FF"/>
    <w:rsid w:val="0044090F"/>
    <w:rsid w:val="0044099E"/>
    <w:rsid w:val="00440C54"/>
    <w:rsid w:val="00441115"/>
    <w:rsid w:val="0044141B"/>
    <w:rsid w:val="0044178A"/>
    <w:rsid w:val="004419D4"/>
    <w:rsid w:val="00441E39"/>
    <w:rsid w:val="00441E45"/>
    <w:rsid w:val="0044207C"/>
    <w:rsid w:val="004420FA"/>
    <w:rsid w:val="004428A1"/>
    <w:rsid w:val="0044291A"/>
    <w:rsid w:val="00442951"/>
    <w:rsid w:val="00442A05"/>
    <w:rsid w:val="00442BB5"/>
    <w:rsid w:val="00442CB0"/>
    <w:rsid w:val="00443151"/>
    <w:rsid w:val="004433C8"/>
    <w:rsid w:val="004434D3"/>
    <w:rsid w:val="004439A8"/>
    <w:rsid w:val="00443A96"/>
    <w:rsid w:val="00443E8A"/>
    <w:rsid w:val="0044451C"/>
    <w:rsid w:val="00444BC6"/>
    <w:rsid w:val="00444BD5"/>
    <w:rsid w:val="00444FBF"/>
    <w:rsid w:val="00445231"/>
    <w:rsid w:val="00445A84"/>
    <w:rsid w:val="0044618D"/>
    <w:rsid w:val="0044619B"/>
    <w:rsid w:val="004463F0"/>
    <w:rsid w:val="00446FF0"/>
    <w:rsid w:val="004471BC"/>
    <w:rsid w:val="00447CC4"/>
    <w:rsid w:val="00447E36"/>
    <w:rsid w:val="00450403"/>
    <w:rsid w:val="004505F0"/>
    <w:rsid w:val="00450DA6"/>
    <w:rsid w:val="0045118D"/>
    <w:rsid w:val="00451670"/>
    <w:rsid w:val="00451B8B"/>
    <w:rsid w:val="00452628"/>
    <w:rsid w:val="00452655"/>
    <w:rsid w:val="00452D5F"/>
    <w:rsid w:val="00453172"/>
    <w:rsid w:val="00453185"/>
    <w:rsid w:val="0045394A"/>
    <w:rsid w:val="00453A18"/>
    <w:rsid w:val="00453AB2"/>
    <w:rsid w:val="00454381"/>
    <w:rsid w:val="00454B12"/>
    <w:rsid w:val="00455216"/>
    <w:rsid w:val="00455AD0"/>
    <w:rsid w:val="00456191"/>
    <w:rsid w:val="004561C1"/>
    <w:rsid w:val="004561DC"/>
    <w:rsid w:val="004563E9"/>
    <w:rsid w:val="004565B3"/>
    <w:rsid w:val="0045697B"/>
    <w:rsid w:val="00456981"/>
    <w:rsid w:val="00456B51"/>
    <w:rsid w:val="00456BE5"/>
    <w:rsid w:val="00456CC6"/>
    <w:rsid w:val="00456D76"/>
    <w:rsid w:val="00456F25"/>
    <w:rsid w:val="004571F0"/>
    <w:rsid w:val="004574BF"/>
    <w:rsid w:val="004574D9"/>
    <w:rsid w:val="00457D35"/>
    <w:rsid w:val="0046056B"/>
    <w:rsid w:val="00460946"/>
    <w:rsid w:val="00460E3F"/>
    <w:rsid w:val="0046107D"/>
    <w:rsid w:val="0046113D"/>
    <w:rsid w:val="00461412"/>
    <w:rsid w:val="0046164B"/>
    <w:rsid w:val="004618F4"/>
    <w:rsid w:val="00461E5A"/>
    <w:rsid w:val="00462378"/>
    <w:rsid w:val="004623B6"/>
    <w:rsid w:val="00462692"/>
    <w:rsid w:val="004626B2"/>
    <w:rsid w:val="00462A84"/>
    <w:rsid w:val="00462DBF"/>
    <w:rsid w:val="004630ED"/>
    <w:rsid w:val="0046320B"/>
    <w:rsid w:val="004633B8"/>
    <w:rsid w:val="004633EA"/>
    <w:rsid w:val="00463C14"/>
    <w:rsid w:val="004641E8"/>
    <w:rsid w:val="004642C7"/>
    <w:rsid w:val="004643FD"/>
    <w:rsid w:val="0046583B"/>
    <w:rsid w:val="00465E72"/>
    <w:rsid w:val="00465E77"/>
    <w:rsid w:val="00466115"/>
    <w:rsid w:val="00466326"/>
    <w:rsid w:val="004663D9"/>
    <w:rsid w:val="0046640E"/>
    <w:rsid w:val="004669CE"/>
    <w:rsid w:val="00466B5A"/>
    <w:rsid w:val="00466B66"/>
    <w:rsid w:val="00466D27"/>
    <w:rsid w:val="00466DA4"/>
    <w:rsid w:val="00466EC9"/>
    <w:rsid w:val="004670A6"/>
    <w:rsid w:val="0046773F"/>
    <w:rsid w:val="004677F0"/>
    <w:rsid w:val="00467D58"/>
    <w:rsid w:val="00467EC1"/>
    <w:rsid w:val="00467EC9"/>
    <w:rsid w:val="004706AF"/>
    <w:rsid w:val="00470C41"/>
    <w:rsid w:val="00470F59"/>
    <w:rsid w:val="0047182B"/>
    <w:rsid w:val="00471CE6"/>
    <w:rsid w:val="00471EB5"/>
    <w:rsid w:val="00472157"/>
    <w:rsid w:val="004724F0"/>
    <w:rsid w:val="00472F36"/>
    <w:rsid w:val="00473246"/>
    <w:rsid w:val="004735A5"/>
    <w:rsid w:val="00473F95"/>
    <w:rsid w:val="00474311"/>
    <w:rsid w:val="0047441F"/>
    <w:rsid w:val="004744C1"/>
    <w:rsid w:val="00474B88"/>
    <w:rsid w:val="0047518A"/>
    <w:rsid w:val="004752F6"/>
    <w:rsid w:val="004755C3"/>
    <w:rsid w:val="0047562A"/>
    <w:rsid w:val="004757E3"/>
    <w:rsid w:val="0047591D"/>
    <w:rsid w:val="004759EB"/>
    <w:rsid w:val="00475BAD"/>
    <w:rsid w:val="00475DB8"/>
    <w:rsid w:val="00476101"/>
    <w:rsid w:val="004763A4"/>
    <w:rsid w:val="00476404"/>
    <w:rsid w:val="00476B3A"/>
    <w:rsid w:val="00476B75"/>
    <w:rsid w:val="0047741D"/>
    <w:rsid w:val="004774C6"/>
    <w:rsid w:val="00477729"/>
    <w:rsid w:val="00477F21"/>
    <w:rsid w:val="00480093"/>
    <w:rsid w:val="00480562"/>
    <w:rsid w:val="00480B39"/>
    <w:rsid w:val="00481170"/>
    <w:rsid w:val="00481179"/>
    <w:rsid w:val="004813C1"/>
    <w:rsid w:val="004815F7"/>
    <w:rsid w:val="00481E58"/>
    <w:rsid w:val="004821D3"/>
    <w:rsid w:val="004823B5"/>
    <w:rsid w:val="00482639"/>
    <w:rsid w:val="00482763"/>
    <w:rsid w:val="0048361C"/>
    <w:rsid w:val="0048399A"/>
    <w:rsid w:val="00483D8C"/>
    <w:rsid w:val="00483F3B"/>
    <w:rsid w:val="00484D23"/>
    <w:rsid w:val="00485049"/>
    <w:rsid w:val="0048580E"/>
    <w:rsid w:val="004861EE"/>
    <w:rsid w:val="0048639D"/>
    <w:rsid w:val="00486430"/>
    <w:rsid w:val="004869E9"/>
    <w:rsid w:val="004869F1"/>
    <w:rsid w:val="00486A60"/>
    <w:rsid w:val="00486F2E"/>
    <w:rsid w:val="00486FCF"/>
    <w:rsid w:val="00486FF3"/>
    <w:rsid w:val="00487111"/>
    <w:rsid w:val="004871FD"/>
    <w:rsid w:val="00487BB2"/>
    <w:rsid w:val="00487C4A"/>
    <w:rsid w:val="004900B9"/>
    <w:rsid w:val="00490A21"/>
    <w:rsid w:val="00490D1F"/>
    <w:rsid w:val="00490D97"/>
    <w:rsid w:val="004917F5"/>
    <w:rsid w:val="00491D77"/>
    <w:rsid w:val="00492438"/>
    <w:rsid w:val="00492599"/>
    <w:rsid w:val="00492AFD"/>
    <w:rsid w:val="00492BC2"/>
    <w:rsid w:val="00492D71"/>
    <w:rsid w:val="00492E2D"/>
    <w:rsid w:val="00494521"/>
    <w:rsid w:val="00494561"/>
    <w:rsid w:val="00494944"/>
    <w:rsid w:val="004955F0"/>
    <w:rsid w:val="004957CF"/>
    <w:rsid w:val="00495885"/>
    <w:rsid w:val="00495D80"/>
    <w:rsid w:val="00495EBA"/>
    <w:rsid w:val="004961B1"/>
    <w:rsid w:val="004964A4"/>
    <w:rsid w:val="0049653D"/>
    <w:rsid w:val="004968A5"/>
    <w:rsid w:val="00496B2F"/>
    <w:rsid w:val="004970B6"/>
    <w:rsid w:val="004975CC"/>
    <w:rsid w:val="0049792D"/>
    <w:rsid w:val="00497CDC"/>
    <w:rsid w:val="00497F0E"/>
    <w:rsid w:val="004A063D"/>
    <w:rsid w:val="004A06D2"/>
    <w:rsid w:val="004A09CC"/>
    <w:rsid w:val="004A1342"/>
    <w:rsid w:val="004A23EF"/>
    <w:rsid w:val="004A244D"/>
    <w:rsid w:val="004A2B67"/>
    <w:rsid w:val="004A3232"/>
    <w:rsid w:val="004A41B0"/>
    <w:rsid w:val="004A4364"/>
    <w:rsid w:val="004A4408"/>
    <w:rsid w:val="004A44AB"/>
    <w:rsid w:val="004A4C2D"/>
    <w:rsid w:val="004A4C37"/>
    <w:rsid w:val="004A4D32"/>
    <w:rsid w:val="004A4D66"/>
    <w:rsid w:val="004A4FDA"/>
    <w:rsid w:val="004A53DD"/>
    <w:rsid w:val="004A570E"/>
    <w:rsid w:val="004A6B2E"/>
    <w:rsid w:val="004A6F25"/>
    <w:rsid w:val="004A6F50"/>
    <w:rsid w:val="004A7C60"/>
    <w:rsid w:val="004B00A0"/>
    <w:rsid w:val="004B0180"/>
    <w:rsid w:val="004B0395"/>
    <w:rsid w:val="004B046D"/>
    <w:rsid w:val="004B04E0"/>
    <w:rsid w:val="004B0C00"/>
    <w:rsid w:val="004B0DA5"/>
    <w:rsid w:val="004B1026"/>
    <w:rsid w:val="004B111A"/>
    <w:rsid w:val="004B1256"/>
    <w:rsid w:val="004B1CA9"/>
    <w:rsid w:val="004B1F6C"/>
    <w:rsid w:val="004B20A8"/>
    <w:rsid w:val="004B29D4"/>
    <w:rsid w:val="004B30FC"/>
    <w:rsid w:val="004B31CD"/>
    <w:rsid w:val="004B3775"/>
    <w:rsid w:val="004B3805"/>
    <w:rsid w:val="004B3C7C"/>
    <w:rsid w:val="004B4C67"/>
    <w:rsid w:val="004B4F2C"/>
    <w:rsid w:val="004B51B8"/>
    <w:rsid w:val="004B5725"/>
    <w:rsid w:val="004B57C7"/>
    <w:rsid w:val="004B59D7"/>
    <w:rsid w:val="004B5A06"/>
    <w:rsid w:val="004B5E60"/>
    <w:rsid w:val="004B6352"/>
    <w:rsid w:val="004B683D"/>
    <w:rsid w:val="004B692F"/>
    <w:rsid w:val="004B69FB"/>
    <w:rsid w:val="004B6A08"/>
    <w:rsid w:val="004B6AEC"/>
    <w:rsid w:val="004B6C5F"/>
    <w:rsid w:val="004B6EED"/>
    <w:rsid w:val="004B7137"/>
    <w:rsid w:val="004B78C1"/>
    <w:rsid w:val="004B7B33"/>
    <w:rsid w:val="004B7DA7"/>
    <w:rsid w:val="004C01D7"/>
    <w:rsid w:val="004C057C"/>
    <w:rsid w:val="004C0AC4"/>
    <w:rsid w:val="004C1290"/>
    <w:rsid w:val="004C1707"/>
    <w:rsid w:val="004C1DFB"/>
    <w:rsid w:val="004C1EC2"/>
    <w:rsid w:val="004C20B4"/>
    <w:rsid w:val="004C2347"/>
    <w:rsid w:val="004C2717"/>
    <w:rsid w:val="004C277D"/>
    <w:rsid w:val="004C3763"/>
    <w:rsid w:val="004C38C6"/>
    <w:rsid w:val="004C3C22"/>
    <w:rsid w:val="004C3C5B"/>
    <w:rsid w:val="004C3D67"/>
    <w:rsid w:val="004C4341"/>
    <w:rsid w:val="004C45A7"/>
    <w:rsid w:val="004C46CE"/>
    <w:rsid w:val="004C472B"/>
    <w:rsid w:val="004C49C6"/>
    <w:rsid w:val="004C4AD6"/>
    <w:rsid w:val="004C5227"/>
    <w:rsid w:val="004C5639"/>
    <w:rsid w:val="004C5FA4"/>
    <w:rsid w:val="004C61D6"/>
    <w:rsid w:val="004C6A5A"/>
    <w:rsid w:val="004C777E"/>
    <w:rsid w:val="004C77C2"/>
    <w:rsid w:val="004C7AE1"/>
    <w:rsid w:val="004C7F2C"/>
    <w:rsid w:val="004D07C0"/>
    <w:rsid w:val="004D086D"/>
    <w:rsid w:val="004D0C82"/>
    <w:rsid w:val="004D1213"/>
    <w:rsid w:val="004D13DB"/>
    <w:rsid w:val="004D144B"/>
    <w:rsid w:val="004D22C7"/>
    <w:rsid w:val="004D2C1E"/>
    <w:rsid w:val="004D3587"/>
    <w:rsid w:val="004D381C"/>
    <w:rsid w:val="004D3D91"/>
    <w:rsid w:val="004D3F9B"/>
    <w:rsid w:val="004D4028"/>
    <w:rsid w:val="004D48ED"/>
    <w:rsid w:val="004D49C2"/>
    <w:rsid w:val="004D4B42"/>
    <w:rsid w:val="004D5161"/>
    <w:rsid w:val="004D5206"/>
    <w:rsid w:val="004D5824"/>
    <w:rsid w:val="004D5D42"/>
    <w:rsid w:val="004D7182"/>
    <w:rsid w:val="004D7D7E"/>
    <w:rsid w:val="004D7D80"/>
    <w:rsid w:val="004D7FAD"/>
    <w:rsid w:val="004E00C6"/>
    <w:rsid w:val="004E09D1"/>
    <w:rsid w:val="004E0A8B"/>
    <w:rsid w:val="004E0B31"/>
    <w:rsid w:val="004E0D13"/>
    <w:rsid w:val="004E0E9F"/>
    <w:rsid w:val="004E1BBD"/>
    <w:rsid w:val="004E1E37"/>
    <w:rsid w:val="004E25DB"/>
    <w:rsid w:val="004E273F"/>
    <w:rsid w:val="004E28AB"/>
    <w:rsid w:val="004E2A8A"/>
    <w:rsid w:val="004E3106"/>
    <w:rsid w:val="004E34A2"/>
    <w:rsid w:val="004E3B81"/>
    <w:rsid w:val="004E3BBE"/>
    <w:rsid w:val="004E3C62"/>
    <w:rsid w:val="004E4518"/>
    <w:rsid w:val="004E49AD"/>
    <w:rsid w:val="004E52C4"/>
    <w:rsid w:val="004E52CD"/>
    <w:rsid w:val="004E549A"/>
    <w:rsid w:val="004E5965"/>
    <w:rsid w:val="004E59A7"/>
    <w:rsid w:val="004E5C32"/>
    <w:rsid w:val="004E6ED3"/>
    <w:rsid w:val="004E730D"/>
    <w:rsid w:val="004E7512"/>
    <w:rsid w:val="004E75F3"/>
    <w:rsid w:val="004E7955"/>
    <w:rsid w:val="004F0840"/>
    <w:rsid w:val="004F12E3"/>
    <w:rsid w:val="004F1420"/>
    <w:rsid w:val="004F1529"/>
    <w:rsid w:val="004F1572"/>
    <w:rsid w:val="004F1B78"/>
    <w:rsid w:val="004F2AF2"/>
    <w:rsid w:val="004F2B4F"/>
    <w:rsid w:val="004F2E75"/>
    <w:rsid w:val="004F3279"/>
    <w:rsid w:val="004F35A4"/>
    <w:rsid w:val="004F38AC"/>
    <w:rsid w:val="004F4180"/>
    <w:rsid w:val="004F4C26"/>
    <w:rsid w:val="004F4D79"/>
    <w:rsid w:val="004F555C"/>
    <w:rsid w:val="004F5A46"/>
    <w:rsid w:val="004F5B1E"/>
    <w:rsid w:val="004F5C9C"/>
    <w:rsid w:val="004F5D9A"/>
    <w:rsid w:val="004F6094"/>
    <w:rsid w:val="004F6144"/>
    <w:rsid w:val="004F61E1"/>
    <w:rsid w:val="004F72D9"/>
    <w:rsid w:val="004F7782"/>
    <w:rsid w:val="004F78AD"/>
    <w:rsid w:val="004F7B23"/>
    <w:rsid w:val="004F7F21"/>
    <w:rsid w:val="00500901"/>
    <w:rsid w:val="00500EEF"/>
    <w:rsid w:val="00500F1A"/>
    <w:rsid w:val="00501492"/>
    <w:rsid w:val="0050173D"/>
    <w:rsid w:val="00502300"/>
    <w:rsid w:val="00502651"/>
    <w:rsid w:val="0050290E"/>
    <w:rsid w:val="00502943"/>
    <w:rsid w:val="00502B5D"/>
    <w:rsid w:val="00502DBA"/>
    <w:rsid w:val="00502EED"/>
    <w:rsid w:val="005037AB"/>
    <w:rsid w:val="00503AB2"/>
    <w:rsid w:val="00503D19"/>
    <w:rsid w:val="005043E2"/>
    <w:rsid w:val="005046E4"/>
    <w:rsid w:val="005049CE"/>
    <w:rsid w:val="00505146"/>
    <w:rsid w:val="0050546D"/>
    <w:rsid w:val="0050583B"/>
    <w:rsid w:val="0050584F"/>
    <w:rsid w:val="005067C5"/>
    <w:rsid w:val="00506B7F"/>
    <w:rsid w:val="00506C35"/>
    <w:rsid w:val="005075E3"/>
    <w:rsid w:val="00507876"/>
    <w:rsid w:val="00510292"/>
    <w:rsid w:val="005105BC"/>
    <w:rsid w:val="00510815"/>
    <w:rsid w:val="00510C02"/>
    <w:rsid w:val="00510D0F"/>
    <w:rsid w:val="0051151A"/>
    <w:rsid w:val="00511547"/>
    <w:rsid w:val="005119DC"/>
    <w:rsid w:val="00511B8F"/>
    <w:rsid w:val="005120AC"/>
    <w:rsid w:val="0051234E"/>
    <w:rsid w:val="00512633"/>
    <w:rsid w:val="00512760"/>
    <w:rsid w:val="00512846"/>
    <w:rsid w:val="00512A76"/>
    <w:rsid w:val="005136CB"/>
    <w:rsid w:val="00513814"/>
    <w:rsid w:val="00513B0A"/>
    <w:rsid w:val="005143D9"/>
    <w:rsid w:val="00514F5C"/>
    <w:rsid w:val="00515138"/>
    <w:rsid w:val="00515293"/>
    <w:rsid w:val="005158B4"/>
    <w:rsid w:val="00515C68"/>
    <w:rsid w:val="00515CB8"/>
    <w:rsid w:val="00515F4A"/>
    <w:rsid w:val="00516130"/>
    <w:rsid w:val="00516C9A"/>
    <w:rsid w:val="00516F73"/>
    <w:rsid w:val="00516FEE"/>
    <w:rsid w:val="005172FE"/>
    <w:rsid w:val="00517302"/>
    <w:rsid w:val="00517894"/>
    <w:rsid w:val="005178E6"/>
    <w:rsid w:val="00517973"/>
    <w:rsid w:val="00517A52"/>
    <w:rsid w:val="00517D0E"/>
    <w:rsid w:val="00520063"/>
    <w:rsid w:val="00520140"/>
    <w:rsid w:val="005204B8"/>
    <w:rsid w:val="00520D77"/>
    <w:rsid w:val="00520DB9"/>
    <w:rsid w:val="00521003"/>
    <w:rsid w:val="005214F6"/>
    <w:rsid w:val="00521AF3"/>
    <w:rsid w:val="00522043"/>
    <w:rsid w:val="00522076"/>
    <w:rsid w:val="00522E3E"/>
    <w:rsid w:val="00523430"/>
    <w:rsid w:val="00523563"/>
    <w:rsid w:val="005237EA"/>
    <w:rsid w:val="00523916"/>
    <w:rsid w:val="00523F78"/>
    <w:rsid w:val="0052406F"/>
    <w:rsid w:val="0052449C"/>
    <w:rsid w:val="00524F3D"/>
    <w:rsid w:val="0052546F"/>
    <w:rsid w:val="00527331"/>
    <w:rsid w:val="00527A30"/>
    <w:rsid w:val="005303F6"/>
    <w:rsid w:val="0053053C"/>
    <w:rsid w:val="00530702"/>
    <w:rsid w:val="00530739"/>
    <w:rsid w:val="00530841"/>
    <w:rsid w:val="005308CF"/>
    <w:rsid w:val="00530BC2"/>
    <w:rsid w:val="00531239"/>
    <w:rsid w:val="00531772"/>
    <w:rsid w:val="00531F48"/>
    <w:rsid w:val="005320CC"/>
    <w:rsid w:val="0053248A"/>
    <w:rsid w:val="005324A0"/>
    <w:rsid w:val="00532534"/>
    <w:rsid w:val="0053385B"/>
    <w:rsid w:val="005339EC"/>
    <w:rsid w:val="00534811"/>
    <w:rsid w:val="005348BB"/>
    <w:rsid w:val="00534D7A"/>
    <w:rsid w:val="00535395"/>
    <w:rsid w:val="00535CFD"/>
    <w:rsid w:val="00535E9E"/>
    <w:rsid w:val="00535F3E"/>
    <w:rsid w:val="00536109"/>
    <w:rsid w:val="0053638A"/>
    <w:rsid w:val="0053667D"/>
    <w:rsid w:val="005368CD"/>
    <w:rsid w:val="00537101"/>
    <w:rsid w:val="0053722F"/>
    <w:rsid w:val="005376B8"/>
    <w:rsid w:val="005379A5"/>
    <w:rsid w:val="00537AD2"/>
    <w:rsid w:val="00537B85"/>
    <w:rsid w:val="00537F01"/>
    <w:rsid w:val="005405E3"/>
    <w:rsid w:val="0054088A"/>
    <w:rsid w:val="0054193A"/>
    <w:rsid w:val="005423B0"/>
    <w:rsid w:val="005424A8"/>
    <w:rsid w:val="00542519"/>
    <w:rsid w:val="00542870"/>
    <w:rsid w:val="00542969"/>
    <w:rsid w:val="00542A30"/>
    <w:rsid w:val="00542F67"/>
    <w:rsid w:val="00543048"/>
    <w:rsid w:val="005430C6"/>
    <w:rsid w:val="005434BD"/>
    <w:rsid w:val="00544685"/>
    <w:rsid w:val="005451A6"/>
    <w:rsid w:val="00545308"/>
    <w:rsid w:val="00545AE6"/>
    <w:rsid w:val="005464FF"/>
    <w:rsid w:val="00546C94"/>
    <w:rsid w:val="00546EA0"/>
    <w:rsid w:val="00546EE1"/>
    <w:rsid w:val="005470C7"/>
    <w:rsid w:val="0054772B"/>
    <w:rsid w:val="00547913"/>
    <w:rsid w:val="00547C11"/>
    <w:rsid w:val="005500E9"/>
    <w:rsid w:val="0055016B"/>
    <w:rsid w:val="005502C1"/>
    <w:rsid w:val="0055059A"/>
    <w:rsid w:val="0055084C"/>
    <w:rsid w:val="00551375"/>
    <w:rsid w:val="0055161E"/>
    <w:rsid w:val="005516C4"/>
    <w:rsid w:val="00551E42"/>
    <w:rsid w:val="00552B14"/>
    <w:rsid w:val="00552D1B"/>
    <w:rsid w:val="00552F00"/>
    <w:rsid w:val="005533F6"/>
    <w:rsid w:val="005535FB"/>
    <w:rsid w:val="005536B7"/>
    <w:rsid w:val="0055399F"/>
    <w:rsid w:val="00553A04"/>
    <w:rsid w:val="0055432C"/>
    <w:rsid w:val="0055488A"/>
    <w:rsid w:val="00554A22"/>
    <w:rsid w:val="0055529F"/>
    <w:rsid w:val="0055547E"/>
    <w:rsid w:val="005558AC"/>
    <w:rsid w:val="00555A4B"/>
    <w:rsid w:val="00555C26"/>
    <w:rsid w:val="00556A78"/>
    <w:rsid w:val="00556BAB"/>
    <w:rsid w:val="00556F3A"/>
    <w:rsid w:val="0055787C"/>
    <w:rsid w:val="00557C03"/>
    <w:rsid w:val="00560A68"/>
    <w:rsid w:val="0056171D"/>
    <w:rsid w:val="005618F5"/>
    <w:rsid w:val="00561B94"/>
    <w:rsid w:val="00561E4D"/>
    <w:rsid w:val="00561ECA"/>
    <w:rsid w:val="00562B4A"/>
    <w:rsid w:val="00562FB0"/>
    <w:rsid w:val="00563638"/>
    <w:rsid w:val="00563D05"/>
    <w:rsid w:val="00563D63"/>
    <w:rsid w:val="005647EF"/>
    <w:rsid w:val="0056489F"/>
    <w:rsid w:val="00564AAB"/>
    <w:rsid w:val="00564E31"/>
    <w:rsid w:val="00564ED3"/>
    <w:rsid w:val="00564FF0"/>
    <w:rsid w:val="005654D2"/>
    <w:rsid w:val="00565C23"/>
    <w:rsid w:val="00565ECF"/>
    <w:rsid w:val="0056639E"/>
    <w:rsid w:val="00566862"/>
    <w:rsid w:val="00566958"/>
    <w:rsid w:val="005669A2"/>
    <w:rsid w:val="005669D9"/>
    <w:rsid w:val="00566DB4"/>
    <w:rsid w:val="00566F2A"/>
    <w:rsid w:val="00567588"/>
    <w:rsid w:val="005678A7"/>
    <w:rsid w:val="00567A46"/>
    <w:rsid w:val="00567C60"/>
    <w:rsid w:val="00567EA1"/>
    <w:rsid w:val="005700A4"/>
    <w:rsid w:val="00570634"/>
    <w:rsid w:val="00570958"/>
    <w:rsid w:val="00570BB9"/>
    <w:rsid w:val="00570D4E"/>
    <w:rsid w:val="00571A5C"/>
    <w:rsid w:val="005721FA"/>
    <w:rsid w:val="005725B4"/>
    <w:rsid w:val="005725F2"/>
    <w:rsid w:val="005726F8"/>
    <w:rsid w:val="00572A6D"/>
    <w:rsid w:val="00572F14"/>
    <w:rsid w:val="0057312C"/>
    <w:rsid w:val="00573456"/>
    <w:rsid w:val="00573866"/>
    <w:rsid w:val="00573A9F"/>
    <w:rsid w:val="005742D7"/>
    <w:rsid w:val="0057460B"/>
    <w:rsid w:val="0057486C"/>
    <w:rsid w:val="00574A81"/>
    <w:rsid w:val="00574B2D"/>
    <w:rsid w:val="00574BB2"/>
    <w:rsid w:val="0057567C"/>
    <w:rsid w:val="005760CB"/>
    <w:rsid w:val="005762BA"/>
    <w:rsid w:val="005762FE"/>
    <w:rsid w:val="0057664D"/>
    <w:rsid w:val="005766B5"/>
    <w:rsid w:val="005768C6"/>
    <w:rsid w:val="00576A26"/>
    <w:rsid w:val="00576E92"/>
    <w:rsid w:val="00576FD8"/>
    <w:rsid w:val="005771AF"/>
    <w:rsid w:val="0057744E"/>
    <w:rsid w:val="0057794B"/>
    <w:rsid w:val="005779A7"/>
    <w:rsid w:val="0058005A"/>
    <w:rsid w:val="00580105"/>
    <w:rsid w:val="0058089A"/>
    <w:rsid w:val="00580EE0"/>
    <w:rsid w:val="00581B03"/>
    <w:rsid w:val="00581D1E"/>
    <w:rsid w:val="00581D8D"/>
    <w:rsid w:val="00581E05"/>
    <w:rsid w:val="00582450"/>
    <w:rsid w:val="0058273F"/>
    <w:rsid w:val="0058298B"/>
    <w:rsid w:val="00582A9C"/>
    <w:rsid w:val="0058392A"/>
    <w:rsid w:val="00583E45"/>
    <w:rsid w:val="00583E49"/>
    <w:rsid w:val="00583F97"/>
    <w:rsid w:val="0058444E"/>
    <w:rsid w:val="005846D8"/>
    <w:rsid w:val="00584862"/>
    <w:rsid w:val="00584DCD"/>
    <w:rsid w:val="0058531A"/>
    <w:rsid w:val="005853FF"/>
    <w:rsid w:val="00585519"/>
    <w:rsid w:val="00585576"/>
    <w:rsid w:val="005857E0"/>
    <w:rsid w:val="00585A91"/>
    <w:rsid w:val="0058614B"/>
    <w:rsid w:val="00586646"/>
    <w:rsid w:val="0058669D"/>
    <w:rsid w:val="005867AA"/>
    <w:rsid w:val="005868E5"/>
    <w:rsid w:val="00587002"/>
    <w:rsid w:val="0058703B"/>
    <w:rsid w:val="0058729D"/>
    <w:rsid w:val="00587E65"/>
    <w:rsid w:val="00587ECC"/>
    <w:rsid w:val="005907DE"/>
    <w:rsid w:val="00590BDA"/>
    <w:rsid w:val="00590D42"/>
    <w:rsid w:val="00591212"/>
    <w:rsid w:val="00591581"/>
    <w:rsid w:val="00591971"/>
    <w:rsid w:val="00592777"/>
    <w:rsid w:val="00592D6C"/>
    <w:rsid w:val="00592FAA"/>
    <w:rsid w:val="00593927"/>
    <w:rsid w:val="00593C5B"/>
    <w:rsid w:val="005941DA"/>
    <w:rsid w:val="005947AD"/>
    <w:rsid w:val="00595488"/>
    <w:rsid w:val="00595AE1"/>
    <w:rsid w:val="00596085"/>
    <w:rsid w:val="005960C2"/>
    <w:rsid w:val="00596555"/>
    <w:rsid w:val="0059671A"/>
    <w:rsid w:val="005969C4"/>
    <w:rsid w:val="00596BE5"/>
    <w:rsid w:val="00596DA5"/>
    <w:rsid w:val="00596E6D"/>
    <w:rsid w:val="00596F54"/>
    <w:rsid w:val="005972CE"/>
    <w:rsid w:val="0059791F"/>
    <w:rsid w:val="00597A83"/>
    <w:rsid w:val="00597C0E"/>
    <w:rsid w:val="00597EC5"/>
    <w:rsid w:val="005A01B9"/>
    <w:rsid w:val="005A01C2"/>
    <w:rsid w:val="005A0EAA"/>
    <w:rsid w:val="005A0EBC"/>
    <w:rsid w:val="005A1326"/>
    <w:rsid w:val="005A1B4D"/>
    <w:rsid w:val="005A1C38"/>
    <w:rsid w:val="005A2695"/>
    <w:rsid w:val="005A2A42"/>
    <w:rsid w:val="005A2B48"/>
    <w:rsid w:val="005A2DE8"/>
    <w:rsid w:val="005A322B"/>
    <w:rsid w:val="005A3935"/>
    <w:rsid w:val="005A3CDB"/>
    <w:rsid w:val="005A42F1"/>
    <w:rsid w:val="005A4697"/>
    <w:rsid w:val="005A4B6A"/>
    <w:rsid w:val="005A4DDA"/>
    <w:rsid w:val="005A4F9A"/>
    <w:rsid w:val="005A506C"/>
    <w:rsid w:val="005A54D8"/>
    <w:rsid w:val="005A617D"/>
    <w:rsid w:val="005A75D8"/>
    <w:rsid w:val="005A7CFF"/>
    <w:rsid w:val="005B098B"/>
    <w:rsid w:val="005B127F"/>
    <w:rsid w:val="005B190E"/>
    <w:rsid w:val="005B1A0E"/>
    <w:rsid w:val="005B1A2F"/>
    <w:rsid w:val="005B2152"/>
    <w:rsid w:val="005B21CA"/>
    <w:rsid w:val="005B2A07"/>
    <w:rsid w:val="005B2F80"/>
    <w:rsid w:val="005B33FD"/>
    <w:rsid w:val="005B3594"/>
    <w:rsid w:val="005B4030"/>
    <w:rsid w:val="005B43BC"/>
    <w:rsid w:val="005B46AD"/>
    <w:rsid w:val="005B47AB"/>
    <w:rsid w:val="005B4AD9"/>
    <w:rsid w:val="005B4CA9"/>
    <w:rsid w:val="005B4EC5"/>
    <w:rsid w:val="005B5463"/>
    <w:rsid w:val="005B5723"/>
    <w:rsid w:val="005B5ADF"/>
    <w:rsid w:val="005B61CD"/>
    <w:rsid w:val="005B627A"/>
    <w:rsid w:val="005B6377"/>
    <w:rsid w:val="005B643F"/>
    <w:rsid w:val="005B7801"/>
    <w:rsid w:val="005B7C61"/>
    <w:rsid w:val="005B7F27"/>
    <w:rsid w:val="005B7FBF"/>
    <w:rsid w:val="005C0498"/>
    <w:rsid w:val="005C049B"/>
    <w:rsid w:val="005C073E"/>
    <w:rsid w:val="005C107C"/>
    <w:rsid w:val="005C170A"/>
    <w:rsid w:val="005C1ACA"/>
    <w:rsid w:val="005C1B72"/>
    <w:rsid w:val="005C1BEC"/>
    <w:rsid w:val="005C1E21"/>
    <w:rsid w:val="005C2156"/>
    <w:rsid w:val="005C2202"/>
    <w:rsid w:val="005C2203"/>
    <w:rsid w:val="005C26F9"/>
    <w:rsid w:val="005C273D"/>
    <w:rsid w:val="005C36BD"/>
    <w:rsid w:val="005C36FF"/>
    <w:rsid w:val="005C4AAF"/>
    <w:rsid w:val="005C59C5"/>
    <w:rsid w:val="005C5C37"/>
    <w:rsid w:val="005C5D1F"/>
    <w:rsid w:val="005C60BE"/>
    <w:rsid w:val="005C62A5"/>
    <w:rsid w:val="005C65C9"/>
    <w:rsid w:val="005C6690"/>
    <w:rsid w:val="005C7614"/>
    <w:rsid w:val="005C76FC"/>
    <w:rsid w:val="005C7B82"/>
    <w:rsid w:val="005C7CD1"/>
    <w:rsid w:val="005C7D57"/>
    <w:rsid w:val="005C7DE7"/>
    <w:rsid w:val="005D0241"/>
    <w:rsid w:val="005D05A8"/>
    <w:rsid w:val="005D06E7"/>
    <w:rsid w:val="005D0894"/>
    <w:rsid w:val="005D0F3B"/>
    <w:rsid w:val="005D0FB6"/>
    <w:rsid w:val="005D0FC1"/>
    <w:rsid w:val="005D1414"/>
    <w:rsid w:val="005D14B0"/>
    <w:rsid w:val="005D1B71"/>
    <w:rsid w:val="005D1D28"/>
    <w:rsid w:val="005D1DE3"/>
    <w:rsid w:val="005D28A9"/>
    <w:rsid w:val="005D29E8"/>
    <w:rsid w:val="005D2CA4"/>
    <w:rsid w:val="005D307A"/>
    <w:rsid w:val="005D3574"/>
    <w:rsid w:val="005D3A05"/>
    <w:rsid w:val="005D3A10"/>
    <w:rsid w:val="005D4225"/>
    <w:rsid w:val="005D4300"/>
    <w:rsid w:val="005D44DA"/>
    <w:rsid w:val="005D5085"/>
    <w:rsid w:val="005D54A3"/>
    <w:rsid w:val="005D64CD"/>
    <w:rsid w:val="005D6BBE"/>
    <w:rsid w:val="005D709D"/>
    <w:rsid w:val="005D718A"/>
    <w:rsid w:val="005D7605"/>
    <w:rsid w:val="005D78A7"/>
    <w:rsid w:val="005D7D4B"/>
    <w:rsid w:val="005D7F2F"/>
    <w:rsid w:val="005E0261"/>
    <w:rsid w:val="005E0B2F"/>
    <w:rsid w:val="005E0CAF"/>
    <w:rsid w:val="005E19AC"/>
    <w:rsid w:val="005E2616"/>
    <w:rsid w:val="005E26EF"/>
    <w:rsid w:val="005E2B80"/>
    <w:rsid w:val="005E3108"/>
    <w:rsid w:val="005E31B9"/>
    <w:rsid w:val="005E32DB"/>
    <w:rsid w:val="005E34AE"/>
    <w:rsid w:val="005E3E2F"/>
    <w:rsid w:val="005E40E6"/>
    <w:rsid w:val="005E442A"/>
    <w:rsid w:val="005E4587"/>
    <w:rsid w:val="005E49A3"/>
    <w:rsid w:val="005E4B30"/>
    <w:rsid w:val="005E4F37"/>
    <w:rsid w:val="005E536A"/>
    <w:rsid w:val="005E5EEA"/>
    <w:rsid w:val="005E5F4B"/>
    <w:rsid w:val="005E626D"/>
    <w:rsid w:val="005E66AC"/>
    <w:rsid w:val="005E7913"/>
    <w:rsid w:val="005E7D60"/>
    <w:rsid w:val="005F0BAC"/>
    <w:rsid w:val="005F10FF"/>
    <w:rsid w:val="005F1108"/>
    <w:rsid w:val="005F1951"/>
    <w:rsid w:val="005F1A0E"/>
    <w:rsid w:val="005F1BF1"/>
    <w:rsid w:val="005F1C12"/>
    <w:rsid w:val="005F1CE2"/>
    <w:rsid w:val="005F2186"/>
    <w:rsid w:val="005F26FC"/>
    <w:rsid w:val="005F2794"/>
    <w:rsid w:val="005F299C"/>
    <w:rsid w:val="005F29A6"/>
    <w:rsid w:val="005F2E0B"/>
    <w:rsid w:val="005F2E49"/>
    <w:rsid w:val="005F335A"/>
    <w:rsid w:val="005F36C3"/>
    <w:rsid w:val="005F39B3"/>
    <w:rsid w:val="005F4501"/>
    <w:rsid w:val="005F497A"/>
    <w:rsid w:val="005F51EA"/>
    <w:rsid w:val="005F5DBD"/>
    <w:rsid w:val="005F5FE2"/>
    <w:rsid w:val="005F6AA7"/>
    <w:rsid w:val="005F6D62"/>
    <w:rsid w:val="005F7096"/>
    <w:rsid w:val="005F75B8"/>
    <w:rsid w:val="0060064D"/>
    <w:rsid w:val="0060065B"/>
    <w:rsid w:val="00600982"/>
    <w:rsid w:val="00600B22"/>
    <w:rsid w:val="00600C5E"/>
    <w:rsid w:val="006011D2"/>
    <w:rsid w:val="0060192E"/>
    <w:rsid w:val="00601A1B"/>
    <w:rsid w:val="00601A64"/>
    <w:rsid w:val="00601D00"/>
    <w:rsid w:val="00602103"/>
    <w:rsid w:val="00602435"/>
    <w:rsid w:val="006025EF"/>
    <w:rsid w:val="0060266A"/>
    <w:rsid w:val="006026CD"/>
    <w:rsid w:val="0060296C"/>
    <w:rsid w:val="00602B03"/>
    <w:rsid w:val="00602CCA"/>
    <w:rsid w:val="006036ED"/>
    <w:rsid w:val="00603F4E"/>
    <w:rsid w:val="00605EE3"/>
    <w:rsid w:val="006074A6"/>
    <w:rsid w:val="006075CC"/>
    <w:rsid w:val="00607A5B"/>
    <w:rsid w:val="006105DD"/>
    <w:rsid w:val="006107BC"/>
    <w:rsid w:val="006107DD"/>
    <w:rsid w:val="0061096D"/>
    <w:rsid w:val="00610BC0"/>
    <w:rsid w:val="00610F4B"/>
    <w:rsid w:val="006110BD"/>
    <w:rsid w:val="00611371"/>
    <w:rsid w:val="00611B5C"/>
    <w:rsid w:val="00611F2C"/>
    <w:rsid w:val="006121CD"/>
    <w:rsid w:val="00612708"/>
    <w:rsid w:val="0061282E"/>
    <w:rsid w:val="00613443"/>
    <w:rsid w:val="0061354F"/>
    <w:rsid w:val="006136DA"/>
    <w:rsid w:val="00613784"/>
    <w:rsid w:val="00613CED"/>
    <w:rsid w:val="00614466"/>
    <w:rsid w:val="00615355"/>
    <w:rsid w:val="00615A1E"/>
    <w:rsid w:val="00615C4F"/>
    <w:rsid w:val="00615C51"/>
    <w:rsid w:val="00615E5B"/>
    <w:rsid w:val="006161C9"/>
    <w:rsid w:val="006164DB"/>
    <w:rsid w:val="00617620"/>
    <w:rsid w:val="006178B3"/>
    <w:rsid w:val="00617E1B"/>
    <w:rsid w:val="00620549"/>
    <w:rsid w:val="00620A24"/>
    <w:rsid w:val="00620A6E"/>
    <w:rsid w:val="0062106E"/>
    <w:rsid w:val="00621388"/>
    <w:rsid w:val="006217B9"/>
    <w:rsid w:val="00621990"/>
    <w:rsid w:val="00621C06"/>
    <w:rsid w:val="00621F50"/>
    <w:rsid w:val="006221E2"/>
    <w:rsid w:val="00623169"/>
    <w:rsid w:val="00623365"/>
    <w:rsid w:val="00623EB8"/>
    <w:rsid w:val="00623F3C"/>
    <w:rsid w:val="0062436A"/>
    <w:rsid w:val="006244DA"/>
    <w:rsid w:val="006245EA"/>
    <w:rsid w:val="006247F1"/>
    <w:rsid w:val="006252CE"/>
    <w:rsid w:val="006257E2"/>
    <w:rsid w:val="00625D6F"/>
    <w:rsid w:val="00625E6B"/>
    <w:rsid w:val="006266F9"/>
    <w:rsid w:val="006269C2"/>
    <w:rsid w:val="0062747C"/>
    <w:rsid w:val="0062787C"/>
    <w:rsid w:val="006279EA"/>
    <w:rsid w:val="00627C8E"/>
    <w:rsid w:val="00627EF5"/>
    <w:rsid w:val="00630084"/>
    <w:rsid w:val="00630169"/>
    <w:rsid w:val="006302FC"/>
    <w:rsid w:val="00630598"/>
    <w:rsid w:val="00630793"/>
    <w:rsid w:val="00630AF2"/>
    <w:rsid w:val="00630D68"/>
    <w:rsid w:val="00631280"/>
    <w:rsid w:val="00631470"/>
    <w:rsid w:val="0063162A"/>
    <w:rsid w:val="00631DC8"/>
    <w:rsid w:val="00632C80"/>
    <w:rsid w:val="006334AC"/>
    <w:rsid w:val="00633F35"/>
    <w:rsid w:val="00633FE2"/>
    <w:rsid w:val="0063405E"/>
    <w:rsid w:val="0063424C"/>
    <w:rsid w:val="0063435C"/>
    <w:rsid w:val="0063449D"/>
    <w:rsid w:val="00634AE7"/>
    <w:rsid w:val="00635F27"/>
    <w:rsid w:val="00636691"/>
    <w:rsid w:val="006366D0"/>
    <w:rsid w:val="00637393"/>
    <w:rsid w:val="00637C2F"/>
    <w:rsid w:val="00637C65"/>
    <w:rsid w:val="00637CDA"/>
    <w:rsid w:val="00637F9F"/>
    <w:rsid w:val="006404A7"/>
    <w:rsid w:val="006406A2"/>
    <w:rsid w:val="00640FB4"/>
    <w:rsid w:val="0064145C"/>
    <w:rsid w:val="006417DB"/>
    <w:rsid w:val="00642912"/>
    <w:rsid w:val="00642B7A"/>
    <w:rsid w:val="00642F89"/>
    <w:rsid w:val="00643AE8"/>
    <w:rsid w:val="00643CA6"/>
    <w:rsid w:val="00644271"/>
    <w:rsid w:val="00644B75"/>
    <w:rsid w:val="00645074"/>
    <w:rsid w:val="00645B6A"/>
    <w:rsid w:val="00645E4F"/>
    <w:rsid w:val="006461E4"/>
    <w:rsid w:val="006466D2"/>
    <w:rsid w:val="00646D2F"/>
    <w:rsid w:val="006470C5"/>
    <w:rsid w:val="00647658"/>
    <w:rsid w:val="0064767D"/>
    <w:rsid w:val="00647A95"/>
    <w:rsid w:val="00650586"/>
    <w:rsid w:val="00650BCA"/>
    <w:rsid w:val="00650C15"/>
    <w:rsid w:val="00650F3F"/>
    <w:rsid w:val="00652514"/>
    <w:rsid w:val="00652536"/>
    <w:rsid w:val="0065292F"/>
    <w:rsid w:val="006529E0"/>
    <w:rsid w:val="00652EBB"/>
    <w:rsid w:val="00652FC6"/>
    <w:rsid w:val="006532CB"/>
    <w:rsid w:val="00654047"/>
    <w:rsid w:val="0065431C"/>
    <w:rsid w:val="006549F1"/>
    <w:rsid w:val="0065518D"/>
    <w:rsid w:val="00655230"/>
    <w:rsid w:val="006552A4"/>
    <w:rsid w:val="00655677"/>
    <w:rsid w:val="006556DF"/>
    <w:rsid w:val="00655C12"/>
    <w:rsid w:val="00656782"/>
    <w:rsid w:val="00656B28"/>
    <w:rsid w:val="00656E6D"/>
    <w:rsid w:val="00656ECC"/>
    <w:rsid w:val="00657048"/>
    <w:rsid w:val="006577DC"/>
    <w:rsid w:val="0065785E"/>
    <w:rsid w:val="00660C76"/>
    <w:rsid w:val="00660D58"/>
    <w:rsid w:val="0066166C"/>
    <w:rsid w:val="0066177A"/>
    <w:rsid w:val="00661B7D"/>
    <w:rsid w:val="00662431"/>
    <w:rsid w:val="006629F4"/>
    <w:rsid w:val="00662AD6"/>
    <w:rsid w:val="00662F0C"/>
    <w:rsid w:val="0066300A"/>
    <w:rsid w:val="006637A2"/>
    <w:rsid w:val="00663A2E"/>
    <w:rsid w:val="00663BD7"/>
    <w:rsid w:val="00663FCB"/>
    <w:rsid w:val="006649C3"/>
    <w:rsid w:val="00664F40"/>
    <w:rsid w:val="00665252"/>
    <w:rsid w:val="00665BB7"/>
    <w:rsid w:val="006663C0"/>
    <w:rsid w:val="006668BA"/>
    <w:rsid w:val="006668FE"/>
    <w:rsid w:val="00666A42"/>
    <w:rsid w:val="006676B4"/>
    <w:rsid w:val="00670222"/>
    <w:rsid w:val="00670642"/>
    <w:rsid w:val="006708B6"/>
    <w:rsid w:val="00670A21"/>
    <w:rsid w:val="00670A54"/>
    <w:rsid w:val="00670F93"/>
    <w:rsid w:val="006711B4"/>
    <w:rsid w:val="006716F7"/>
    <w:rsid w:val="0067191C"/>
    <w:rsid w:val="00671A65"/>
    <w:rsid w:val="00671E1C"/>
    <w:rsid w:val="00672A40"/>
    <w:rsid w:val="00672C7D"/>
    <w:rsid w:val="00672DB5"/>
    <w:rsid w:val="006730E1"/>
    <w:rsid w:val="006733A4"/>
    <w:rsid w:val="00673483"/>
    <w:rsid w:val="006736B1"/>
    <w:rsid w:val="00673727"/>
    <w:rsid w:val="00673ACC"/>
    <w:rsid w:val="0067402B"/>
    <w:rsid w:val="006745B6"/>
    <w:rsid w:val="006745C1"/>
    <w:rsid w:val="00674748"/>
    <w:rsid w:val="00674A35"/>
    <w:rsid w:val="006753C4"/>
    <w:rsid w:val="006753FB"/>
    <w:rsid w:val="0067603E"/>
    <w:rsid w:val="00676090"/>
    <w:rsid w:val="006761DF"/>
    <w:rsid w:val="006763C8"/>
    <w:rsid w:val="00676846"/>
    <w:rsid w:val="0067687A"/>
    <w:rsid w:val="0067688E"/>
    <w:rsid w:val="006774BF"/>
    <w:rsid w:val="0067784D"/>
    <w:rsid w:val="00677854"/>
    <w:rsid w:val="00677A19"/>
    <w:rsid w:val="00677F58"/>
    <w:rsid w:val="00680085"/>
    <w:rsid w:val="0068032C"/>
    <w:rsid w:val="0068083F"/>
    <w:rsid w:val="00680AD0"/>
    <w:rsid w:val="00681374"/>
    <w:rsid w:val="0068174C"/>
    <w:rsid w:val="0068219E"/>
    <w:rsid w:val="00682458"/>
    <w:rsid w:val="00683293"/>
    <w:rsid w:val="00683722"/>
    <w:rsid w:val="00683B28"/>
    <w:rsid w:val="00683BAB"/>
    <w:rsid w:val="00683BE7"/>
    <w:rsid w:val="00684209"/>
    <w:rsid w:val="006845DB"/>
    <w:rsid w:val="006848F7"/>
    <w:rsid w:val="00684BB6"/>
    <w:rsid w:val="00685678"/>
    <w:rsid w:val="0068594D"/>
    <w:rsid w:val="00685F68"/>
    <w:rsid w:val="00686323"/>
    <w:rsid w:val="00686BC3"/>
    <w:rsid w:val="00687012"/>
    <w:rsid w:val="006874BE"/>
    <w:rsid w:val="00687C14"/>
    <w:rsid w:val="00687F59"/>
    <w:rsid w:val="00690174"/>
    <w:rsid w:val="006902AD"/>
    <w:rsid w:val="00690764"/>
    <w:rsid w:val="00690935"/>
    <w:rsid w:val="00690D23"/>
    <w:rsid w:val="00690D62"/>
    <w:rsid w:val="00690E3A"/>
    <w:rsid w:val="006910E6"/>
    <w:rsid w:val="006914B4"/>
    <w:rsid w:val="006916F5"/>
    <w:rsid w:val="006918A9"/>
    <w:rsid w:val="006918DA"/>
    <w:rsid w:val="00691BBA"/>
    <w:rsid w:val="00691DB7"/>
    <w:rsid w:val="0069215E"/>
    <w:rsid w:val="00692400"/>
    <w:rsid w:val="006925E2"/>
    <w:rsid w:val="00693E8F"/>
    <w:rsid w:val="00693F80"/>
    <w:rsid w:val="006942E0"/>
    <w:rsid w:val="0069489E"/>
    <w:rsid w:val="00694D92"/>
    <w:rsid w:val="006951C1"/>
    <w:rsid w:val="00695D08"/>
    <w:rsid w:val="00696FC6"/>
    <w:rsid w:val="006972E2"/>
    <w:rsid w:val="0069745F"/>
    <w:rsid w:val="00697799"/>
    <w:rsid w:val="006978B0"/>
    <w:rsid w:val="00697B41"/>
    <w:rsid w:val="00697B7D"/>
    <w:rsid w:val="006A01DE"/>
    <w:rsid w:val="006A04C8"/>
    <w:rsid w:val="006A0AD9"/>
    <w:rsid w:val="006A1AB2"/>
    <w:rsid w:val="006A1FDC"/>
    <w:rsid w:val="006A1FED"/>
    <w:rsid w:val="006A2A2F"/>
    <w:rsid w:val="006A325A"/>
    <w:rsid w:val="006A33C5"/>
    <w:rsid w:val="006A3AD2"/>
    <w:rsid w:val="006A4151"/>
    <w:rsid w:val="006A4190"/>
    <w:rsid w:val="006A428F"/>
    <w:rsid w:val="006A42B7"/>
    <w:rsid w:val="006A4369"/>
    <w:rsid w:val="006A4CF8"/>
    <w:rsid w:val="006A5353"/>
    <w:rsid w:val="006A58F4"/>
    <w:rsid w:val="006A58FA"/>
    <w:rsid w:val="006A685F"/>
    <w:rsid w:val="006A69CD"/>
    <w:rsid w:val="006A6A11"/>
    <w:rsid w:val="006A77CC"/>
    <w:rsid w:val="006B157A"/>
    <w:rsid w:val="006B1733"/>
    <w:rsid w:val="006B1D19"/>
    <w:rsid w:val="006B269F"/>
    <w:rsid w:val="006B2A41"/>
    <w:rsid w:val="006B2D7E"/>
    <w:rsid w:val="006B318B"/>
    <w:rsid w:val="006B3229"/>
    <w:rsid w:val="006B32D2"/>
    <w:rsid w:val="006B3413"/>
    <w:rsid w:val="006B37D7"/>
    <w:rsid w:val="006B395B"/>
    <w:rsid w:val="006B3E6A"/>
    <w:rsid w:val="006B4055"/>
    <w:rsid w:val="006B42AC"/>
    <w:rsid w:val="006B4B07"/>
    <w:rsid w:val="006B4CCE"/>
    <w:rsid w:val="006B4D1F"/>
    <w:rsid w:val="006B4FA2"/>
    <w:rsid w:val="006B565B"/>
    <w:rsid w:val="006B58F0"/>
    <w:rsid w:val="006B5B3C"/>
    <w:rsid w:val="006B5F8D"/>
    <w:rsid w:val="006B609E"/>
    <w:rsid w:val="006B60B9"/>
    <w:rsid w:val="006B61F0"/>
    <w:rsid w:val="006B6351"/>
    <w:rsid w:val="006B6461"/>
    <w:rsid w:val="006B64B0"/>
    <w:rsid w:val="006B6649"/>
    <w:rsid w:val="006B74EB"/>
    <w:rsid w:val="006B7601"/>
    <w:rsid w:val="006B7721"/>
    <w:rsid w:val="006B7726"/>
    <w:rsid w:val="006B7C38"/>
    <w:rsid w:val="006B7DDB"/>
    <w:rsid w:val="006C005A"/>
    <w:rsid w:val="006C00DD"/>
    <w:rsid w:val="006C0910"/>
    <w:rsid w:val="006C0915"/>
    <w:rsid w:val="006C155E"/>
    <w:rsid w:val="006C197D"/>
    <w:rsid w:val="006C1A50"/>
    <w:rsid w:val="006C1E82"/>
    <w:rsid w:val="006C24C6"/>
    <w:rsid w:val="006C25A2"/>
    <w:rsid w:val="006C28A6"/>
    <w:rsid w:val="006C3250"/>
    <w:rsid w:val="006C358C"/>
    <w:rsid w:val="006C36A1"/>
    <w:rsid w:val="006C378D"/>
    <w:rsid w:val="006C37F6"/>
    <w:rsid w:val="006C3FC6"/>
    <w:rsid w:val="006C4033"/>
    <w:rsid w:val="006C430F"/>
    <w:rsid w:val="006C455E"/>
    <w:rsid w:val="006C495E"/>
    <w:rsid w:val="006C49DE"/>
    <w:rsid w:val="006C4D1D"/>
    <w:rsid w:val="006C53F2"/>
    <w:rsid w:val="006C5587"/>
    <w:rsid w:val="006C5CB1"/>
    <w:rsid w:val="006C66CC"/>
    <w:rsid w:val="006C68E4"/>
    <w:rsid w:val="006C695C"/>
    <w:rsid w:val="006C6CEE"/>
    <w:rsid w:val="006C6E39"/>
    <w:rsid w:val="006C6EB5"/>
    <w:rsid w:val="006C75AE"/>
    <w:rsid w:val="006C7843"/>
    <w:rsid w:val="006C78D5"/>
    <w:rsid w:val="006C7ACA"/>
    <w:rsid w:val="006C7C18"/>
    <w:rsid w:val="006D073C"/>
    <w:rsid w:val="006D1506"/>
    <w:rsid w:val="006D16B2"/>
    <w:rsid w:val="006D2EA8"/>
    <w:rsid w:val="006D34C3"/>
    <w:rsid w:val="006D3B5C"/>
    <w:rsid w:val="006D3C71"/>
    <w:rsid w:val="006D3F8A"/>
    <w:rsid w:val="006D3FED"/>
    <w:rsid w:val="006D4500"/>
    <w:rsid w:val="006D4507"/>
    <w:rsid w:val="006D47C7"/>
    <w:rsid w:val="006D4A45"/>
    <w:rsid w:val="006D4E16"/>
    <w:rsid w:val="006D50A4"/>
    <w:rsid w:val="006D50CB"/>
    <w:rsid w:val="006D514B"/>
    <w:rsid w:val="006D5373"/>
    <w:rsid w:val="006D547B"/>
    <w:rsid w:val="006D5564"/>
    <w:rsid w:val="006D559A"/>
    <w:rsid w:val="006D563F"/>
    <w:rsid w:val="006D5802"/>
    <w:rsid w:val="006D59CD"/>
    <w:rsid w:val="006D5EC4"/>
    <w:rsid w:val="006D6AB3"/>
    <w:rsid w:val="006D6E7E"/>
    <w:rsid w:val="006D70D0"/>
    <w:rsid w:val="006D725B"/>
    <w:rsid w:val="006D776D"/>
    <w:rsid w:val="006E0042"/>
    <w:rsid w:val="006E0A6D"/>
    <w:rsid w:val="006E1151"/>
    <w:rsid w:val="006E1241"/>
    <w:rsid w:val="006E137B"/>
    <w:rsid w:val="006E1505"/>
    <w:rsid w:val="006E175A"/>
    <w:rsid w:val="006E17F9"/>
    <w:rsid w:val="006E197E"/>
    <w:rsid w:val="006E1CAC"/>
    <w:rsid w:val="006E1E15"/>
    <w:rsid w:val="006E1F58"/>
    <w:rsid w:val="006E265D"/>
    <w:rsid w:val="006E2A24"/>
    <w:rsid w:val="006E2A3D"/>
    <w:rsid w:val="006E2A6D"/>
    <w:rsid w:val="006E2B91"/>
    <w:rsid w:val="006E389F"/>
    <w:rsid w:val="006E38A9"/>
    <w:rsid w:val="006E3A7B"/>
    <w:rsid w:val="006E445E"/>
    <w:rsid w:val="006E45A1"/>
    <w:rsid w:val="006E47B0"/>
    <w:rsid w:val="006E48BE"/>
    <w:rsid w:val="006E4AFD"/>
    <w:rsid w:val="006E4F5B"/>
    <w:rsid w:val="006E5F44"/>
    <w:rsid w:val="006E6010"/>
    <w:rsid w:val="006E60EE"/>
    <w:rsid w:val="006E6123"/>
    <w:rsid w:val="006E6155"/>
    <w:rsid w:val="006E61E4"/>
    <w:rsid w:val="006E6233"/>
    <w:rsid w:val="006E6982"/>
    <w:rsid w:val="006E6D76"/>
    <w:rsid w:val="006E72B9"/>
    <w:rsid w:val="006E77EE"/>
    <w:rsid w:val="006E7862"/>
    <w:rsid w:val="006E7DC6"/>
    <w:rsid w:val="006F0755"/>
    <w:rsid w:val="006F0D9D"/>
    <w:rsid w:val="006F0E41"/>
    <w:rsid w:val="006F1591"/>
    <w:rsid w:val="006F24CB"/>
    <w:rsid w:val="006F265B"/>
    <w:rsid w:val="006F28F0"/>
    <w:rsid w:val="006F2CCA"/>
    <w:rsid w:val="006F34A1"/>
    <w:rsid w:val="006F36C1"/>
    <w:rsid w:val="006F37CE"/>
    <w:rsid w:val="006F3B40"/>
    <w:rsid w:val="006F43D2"/>
    <w:rsid w:val="006F4798"/>
    <w:rsid w:val="006F4A6D"/>
    <w:rsid w:val="006F5169"/>
    <w:rsid w:val="006F51D5"/>
    <w:rsid w:val="006F57E7"/>
    <w:rsid w:val="006F590C"/>
    <w:rsid w:val="006F59A2"/>
    <w:rsid w:val="006F5CDD"/>
    <w:rsid w:val="006F5DB6"/>
    <w:rsid w:val="006F6216"/>
    <w:rsid w:val="006F6558"/>
    <w:rsid w:val="006F67D2"/>
    <w:rsid w:val="006F68DE"/>
    <w:rsid w:val="006F6A2B"/>
    <w:rsid w:val="006F7331"/>
    <w:rsid w:val="006F7389"/>
    <w:rsid w:val="006F7579"/>
    <w:rsid w:val="006F7A3A"/>
    <w:rsid w:val="006F7ADA"/>
    <w:rsid w:val="006F7CC2"/>
    <w:rsid w:val="00700190"/>
    <w:rsid w:val="0070044D"/>
    <w:rsid w:val="00700AF2"/>
    <w:rsid w:val="0070124F"/>
    <w:rsid w:val="0070134F"/>
    <w:rsid w:val="007016AD"/>
    <w:rsid w:val="0070307D"/>
    <w:rsid w:val="00703121"/>
    <w:rsid w:val="007031AC"/>
    <w:rsid w:val="007035D4"/>
    <w:rsid w:val="00703757"/>
    <w:rsid w:val="00703861"/>
    <w:rsid w:val="00703A0D"/>
    <w:rsid w:val="00703A49"/>
    <w:rsid w:val="00703BA5"/>
    <w:rsid w:val="00703C8C"/>
    <w:rsid w:val="00703D1B"/>
    <w:rsid w:val="00703D99"/>
    <w:rsid w:val="00703FCF"/>
    <w:rsid w:val="0070405B"/>
    <w:rsid w:val="00704248"/>
    <w:rsid w:val="00704985"/>
    <w:rsid w:val="007049C4"/>
    <w:rsid w:val="00704D99"/>
    <w:rsid w:val="00704EC6"/>
    <w:rsid w:val="007051C2"/>
    <w:rsid w:val="00705A7D"/>
    <w:rsid w:val="007063F0"/>
    <w:rsid w:val="007073A2"/>
    <w:rsid w:val="00707B61"/>
    <w:rsid w:val="00710094"/>
    <w:rsid w:val="0071010E"/>
    <w:rsid w:val="0071021B"/>
    <w:rsid w:val="0071072A"/>
    <w:rsid w:val="00710A2C"/>
    <w:rsid w:val="00711F1F"/>
    <w:rsid w:val="007124D4"/>
    <w:rsid w:val="0071266A"/>
    <w:rsid w:val="007127C6"/>
    <w:rsid w:val="0071284E"/>
    <w:rsid w:val="00712AE6"/>
    <w:rsid w:val="00713069"/>
    <w:rsid w:val="007137C3"/>
    <w:rsid w:val="007144D7"/>
    <w:rsid w:val="00714A8F"/>
    <w:rsid w:val="007151E7"/>
    <w:rsid w:val="00715644"/>
    <w:rsid w:val="00715BB7"/>
    <w:rsid w:val="00715C93"/>
    <w:rsid w:val="00715F61"/>
    <w:rsid w:val="007169DE"/>
    <w:rsid w:val="007171FA"/>
    <w:rsid w:val="0071742C"/>
    <w:rsid w:val="0071743B"/>
    <w:rsid w:val="007176C7"/>
    <w:rsid w:val="007179D9"/>
    <w:rsid w:val="00717D59"/>
    <w:rsid w:val="007201D1"/>
    <w:rsid w:val="007204CC"/>
    <w:rsid w:val="00720EF4"/>
    <w:rsid w:val="00720F0C"/>
    <w:rsid w:val="007212CD"/>
    <w:rsid w:val="00721353"/>
    <w:rsid w:val="007214B9"/>
    <w:rsid w:val="0072199F"/>
    <w:rsid w:val="00722912"/>
    <w:rsid w:val="00722A18"/>
    <w:rsid w:val="00722A61"/>
    <w:rsid w:val="00722AB0"/>
    <w:rsid w:val="00722C21"/>
    <w:rsid w:val="0072331A"/>
    <w:rsid w:val="00723454"/>
    <w:rsid w:val="007235C8"/>
    <w:rsid w:val="00723645"/>
    <w:rsid w:val="00724247"/>
    <w:rsid w:val="00724563"/>
    <w:rsid w:val="007245D0"/>
    <w:rsid w:val="00724658"/>
    <w:rsid w:val="00724750"/>
    <w:rsid w:val="00725525"/>
    <w:rsid w:val="00725849"/>
    <w:rsid w:val="007258DD"/>
    <w:rsid w:val="0072594A"/>
    <w:rsid w:val="007259C0"/>
    <w:rsid w:val="00725A22"/>
    <w:rsid w:val="00725C01"/>
    <w:rsid w:val="00725FA7"/>
    <w:rsid w:val="0072613F"/>
    <w:rsid w:val="00726651"/>
    <w:rsid w:val="00726AEE"/>
    <w:rsid w:val="00726B3D"/>
    <w:rsid w:val="00726DD2"/>
    <w:rsid w:val="00726FFD"/>
    <w:rsid w:val="00727269"/>
    <w:rsid w:val="007276EC"/>
    <w:rsid w:val="00727F47"/>
    <w:rsid w:val="00730628"/>
    <w:rsid w:val="00730741"/>
    <w:rsid w:val="00730E16"/>
    <w:rsid w:val="007311C1"/>
    <w:rsid w:val="007312CC"/>
    <w:rsid w:val="007312E5"/>
    <w:rsid w:val="00731576"/>
    <w:rsid w:val="00731E5B"/>
    <w:rsid w:val="00731E94"/>
    <w:rsid w:val="00731E9D"/>
    <w:rsid w:val="00732540"/>
    <w:rsid w:val="00733739"/>
    <w:rsid w:val="007341B1"/>
    <w:rsid w:val="00734216"/>
    <w:rsid w:val="00734299"/>
    <w:rsid w:val="007344D8"/>
    <w:rsid w:val="0073465E"/>
    <w:rsid w:val="00734D0A"/>
    <w:rsid w:val="00734F9F"/>
    <w:rsid w:val="00734FA9"/>
    <w:rsid w:val="00734FD9"/>
    <w:rsid w:val="007356DF"/>
    <w:rsid w:val="00735B34"/>
    <w:rsid w:val="00735D9B"/>
    <w:rsid w:val="00735DC4"/>
    <w:rsid w:val="00736075"/>
    <w:rsid w:val="007361B6"/>
    <w:rsid w:val="007367D2"/>
    <w:rsid w:val="00736A2D"/>
    <w:rsid w:val="007370E7"/>
    <w:rsid w:val="007372FB"/>
    <w:rsid w:val="0073768F"/>
    <w:rsid w:val="00740529"/>
    <w:rsid w:val="007406FE"/>
    <w:rsid w:val="00740A67"/>
    <w:rsid w:val="00740F0E"/>
    <w:rsid w:val="0074151C"/>
    <w:rsid w:val="00741757"/>
    <w:rsid w:val="00741C49"/>
    <w:rsid w:val="00741EDA"/>
    <w:rsid w:val="00741FA3"/>
    <w:rsid w:val="00742416"/>
    <w:rsid w:val="00742417"/>
    <w:rsid w:val="007426BC"/>
    <w:rsid w:val="0074288A"/>
    <w:rsid w:val="00742B47"/>
    <w:rsid w:val="007431A4"/>
    <w:rsid w:val="00743ACA"/>
    <w:rsid w:val="0074435B"/>
    <w:rsid w:val="00744845"/>
    <w:rsid w:val="00745665"/>
    <w:rsid w:val="0074571E"/>
    <w:rsid w:val="007461BF"/>
    <w:rsid w:val="007461CE"/>
    <w:rsid w:val="007462BD"/>
    <w:rsid w:val="00746303"/>
    <w:rsid w:val="0074645C"/>
    <w:rsid w:val="00746A86"/>
    <w:rsid w:val="00746B5D"/>
    <w:rsid w:val="00746FD8"/>
    <w:rsid w:val="007470A4"/>
    <w:rsid w:val="007472CC"/>
    <w:rsid w:val="00747714"/>
    <w:rsid w:val="007502A7"/>
    <w:rsid w:val="00750BDE"/>
    <w:rsid w:val="007510D1"/>
    <w:rsid w:val="007515D6"/>
    <w:rsid w:val="007517A7"/>
    <w:rsid w:val="00752099"/>
    <w:rsid w:val="007529CB"/>
    <w:rsid w:val="00752A96"/>
    <w:rsid w:val="00753104"/>
    <w:rsid w:val="00753877"/>
    <w:rsid w:val="0075387E"/>
    <w:rsid w:val="00753E24"/>
    <w:rsid w:val="00753E73"/>
    <w:rsid w:val="0075482B"/>
    <w:rsid w:val="00754E2B"/>
    <w:rsid w:val="00754F6F"/>
    <w:rsid w:val="0075555E"/>
    <w:rsid w:val="007561AF"/>
    <w:rsid w:val="00756205"/>
    <w:rsid w:val="00756347"/>
    <w:rsid w:val="007563C5"/>
    <w:rsid w:val="007563CA"/>
    <w:rsid w:val="00756413"/>
    <w:rsid w:val="0075668F"/>
    <w:rsid w:val="007568BE"/>
    <w:rsid w:val="007570F3"/>
    <w:rsid w:val="00757702"/>
    <w:rsid w:val="00757A9A"/>
    <w:rsid w:val="00757C1F"/>
    <w:rsid w:val="00757E21"/>
    <w:rsid w:val="00760022"/>
    <w:rsid w:val="0076056A"/>
    <w:rsid w:val="0076067F"/>
    <w:rsid w:val="00760946"/>
    <w:rsid w:val="00760BF1"/>
    <w:rsid w:val="00760E7E"/>
    <w:rsid w:val="00760EC7"/>
    <w:rsid w:val="00761252"/>
    <w:rsid w:val="00761496"/>
    <w:rsid w:val="00761E5E"/>
    <w:rsid w:val="00762044"/>
    <w:rsid w:val="007621E9"/>
    <w:rsid w:val="00762933"/>
    <w:rsid w:val="00762DBD"/>
    <w:rsid w:val="00762FF2"/>
    <w:rsid w:val="00763EE0"/>
    <w:rsid w:val="00764255"/>
    <w:rsid w:val="00765031"/>
    <w:rsid w:val="007658AF"/>
    <w:rsid w:val="007658D2"/>
    <w:rsid w:val="0076599C"/>
    <w:rsid w:val="00765AA3"/>
    <w:rsid w:val="00765E2E"/>
    <w:rsid w:val="00765F2C"/>
    <w:rsid w:val="00765F63"/>
    <w:rsid w:val="007664DA"/>
    <w:rsid w:val="007665B1"/>
    <w:rsid w:val="007666DE"/>
    <w:rsid w:val="00766E3A"/>
    <w:rsid w:val="00767210"/>
    <w:rsid w:val="007676C9"/>
    <w:rsid w:val="00767919"/>
    <w:rsid w:val="0076792A"/>
    <w:rsid w:val="00767A16"/>
    <w:rsid w:val="00767B3A"/>
    <w:rsid w:val="007708B2"/>
    <w:rsid w:val="00770EFF"/>
    <w:rsid w:val="00771067"/>
    <w:rsid w:val="007713D5"/>
    <w:rsid w:val="00771565"/>
    <w:rsid w:val="0077180C"/>
    <w:rsid w:val="00771DB1"/>
    <w:rsid w:val="00771EAB"/>
    <w:rsid w:val="007729E1"/>
    <w:rsid w:val="00772C51"/>
    <w:rsid w:val="007737E4"/>
    <w:rsid w:val="007747D7"/>
    <w:rsid w:val="00774B49"/>
    <w:rsid w:val="00775198"/>
    <w:rsid w:val="00775743"/>
    <w:rsid w:val="00775883"/>
    <w:rsid w:val="007759BB"/>
    <w:rsid w:val="00775E52"/>
    <w:rsid w:val="00775F80"/>
    <w:rsid w:val="0077681B"/>
    <w:rsid w:val="0077683E"/>
    <w:rsid w:val="00776C76"/>
    <w:rsid w:val="00776FCF"/>
    <w:rsid w:val="00777AE5"/>
    <w:rsid w:val="00777AF4"/>
    <w:rsid w:val="00777DE7"/>
    <w:rsid w:val="00777F46"/>
    <w:rsid w:val="007800E5"/>
    <w:rsid w:val="007802E0"/>
    <w:rsid w:val="00780E55"/>
    <w:rsid w:val="00780FAE"/>
    <w:rsid w:val="007810A2"/>
    <w:rsid w:val="00781735"/>
    <w:rsid w:val="00781C66"/>
    <w:rsid w:val="00781E4C"/>
    <w:rsid w:val="00782022"/>
    <w:rsid w:val="00782302"/>
    <w:rsid w:val="00782431"/>
    <w:rsid w:val="00782AE3"/>
    <w:rsid w:val="00782F26"/>
    <w:rsid w:val="00783169"/>
    <w:rsid w:val="00783637"/>
    <w:rsid w:val="00783755"/>
    <w:rsid w:val="00784505"/>
    <w:rsid w:val="007848A7"/>
    <w:rsid w:val="00784E10"/>
    <w:rsid w:val="007858DE"/>
    <w:rsid w:val="007859D2"/>
    <w:rsid w:val="00785B04"/>
    <w:rsid w:val="00785E10"/>
    <w:rsid w:val="00786246"/>
    <w:rsid w:val="007862B1"/>
    <w:rsid w:val="00786762"/>
    <w:rsid w:val="00786D6F"/>
    <w:rsid w:val="00786E7F"/>
    <w:rsid w:val="007871FB"/>
    <w:rsid w:val="00787252"/>
    <w:rsid w:val="00787255"/>
    <w:rsid w:val="00787A12"/>
    <w:rsid w:val="00787CC1"/>
    <w:rsid w:val="007908F8"/>
    <w:rsid w:val="00790A48"/>
    <w:rsid w:val="00790D6A"/>
    <w:rsid w:val="00790D9F"/>
    <w:rsid w:val="0079120C"/>
    <w:rsid w:val="00791A3D"/>
    <w:rsid w:val="00791C04"/>
    <w:rsid w:val="00791E15"/>
    <w:rsid w:val="00791EA6"/>
    <w:rsid w:val="00792935"/>
    <w:rsid w:val="00792C3F"/>
    <w:rsid w:val="00793635"/>
    <w:rsid w:val="00793CED"/>
    <w:rsid w:val="00793FB6"/>
    <w:rsid w:val="0079450D"/>
    <w:rsid w:val="00794673"/>
    <w:rsid w:val="00794998"/>
    <w:rsid w:val="00795188"/>
    <w:rsid w:val="0079546D"/>
    <w:rsid w:val="007954B3"/>
    <w:rsid w:val="00795742"/>
    <w:rsid w:val="00795790"/>
    <w:rsid w:val="00795823"/>
    <w:rsid w:val="0079593C"/>
    <w:rsid w:val="0079622B"/>
    <w:rsid w:val="007964EB"/>
    <w:rsid w:val="00796910"/>
    <w:rsid w:val="007969FA"/>
    <w:rsid w:val="00796A36"/>
    <w:rsid w:val="00796B92"/>
    <w:rsid w:val="00796CA0"/>
    <w:rsid w:val="00796F44"/>
    <w:rsid w:val="00797167"/>
    <w:rsid w:val="00797193"/>
    <w:rsid w:val="00797DDA"/>
    <w:rsid w:val="00797DDB"/>
    <w:rsid w:val="007A0004"/>
    <w:rsid w:val="007A05C7"/>
    <w:rsid w:val="007A0EB3"/>
    <w:rsid w:val="007A14DC"/>
    <w:rsid w:val="007A4CA8"/>
    <w:rsid w:val="007A4DAD"/>
    <w:rsid w:val="007A5277"/>
    <w:rsid w:val="007B02A5"/>
    <w:rsid w:val="007B065B"/>
    <w:rsid w:val="007B0D4B"/>
    <w:rsid w:val="007B107B"/>
    <w:rsid w:val="007B140F"/>
    <w:rsid w:val="007B1716"/>
    <w:rsid w:val="007B1F76"/>
    <w:rsid w:val="007B29A1"/>
    <w:rsid w:val="007B3D31"/>
    <w:rsid w:val="007B43C3"/>
    <w:rsid w:val="007B46B5"/>
    <w:rsid w:val="007B470C"/>
    <w:rsid w:val="007B4893"/>
    <w:rsid w:val="007B49D4"/>
    <w:rsid w:val="007B5066"/>
    <w:rsid w:val="007B53A9"/>
    <w:rsid w:val="007B53B1"/>
    <w:rsid w:val="007B568D"/>
    <w:rsid w:val="007B5817"/>
    <w:rsid w:val="007B5D50"/>
    <w:rsid w:val="007B5ED4"/>
    <w:rsid w:val="007B66EB"/>
    <w:rsid w:val="007B6C8E"/>
    <w:rsid w:val="007B7507"/>
    <w:rsid w:val="007B7E7B"/>
    <w:rsid w:val="007C0683"/>
    <w:rsid w:val="007C154F"/>
    <w:rsid w:val="007C1744"/>
    <w:rsid w:val="007C2072"/>
    <w:rsid w:val="007C2A05"/>
    <w:rsid w:val="007C2D68"/>
    <w:rsid w:val="007C2F46"/>
    <w:rsid w:val="007C322F"/>
    <w:rsid w:val="007C3763"/>
    <w:rsid w:val="007C37D0"/>
    <w:rsid w:val="007C3876"/>
    <w:rsid w:val="007C3D98"/>
    <w:rsid w:val="007C408B"/>
    <w:rsid w:val="007C40B4"/>
    <w:rsid w:val="007C4592"/>
    <w:rsid w:val="007C45B8"/>
    <w:rsid w:val="007C464B"/>
    <w:rsid w:val="007C486B"/>
    <w:rsid w:val="007C4A2C"/>
    <w:rsid w:val="007C4F89"/>
    <w:rsid w:val="007C5248"/>
    <w:rsid w:val="007C554E"/>
    <w:rsid w:val="007C565B"/>
    <w:rsid w:val="007C5B15"/>
    <w:rsid w:val="007C617D"/>
    <w:rsid w:val="007C690B"/>
    <w:rsid w:val="007C6954"/>
    <w:rsid w:val="007C7C74"/>
    <w:rsid w:val="007D03E0"/>
    <w:rsid w:val="007D0473"/>
    <w:rsid w:val="007D052A"/>
    <w:rsid w:val="007D111C"/>
    <w:rsid w:val="007D1206"/>
    <w:rsid w:val="007D1762"/>
    <w:rsid w:val="007D1A21"/>
    <w:rsid w:val="007D1F46"/>
    <w:rsid w:val="007D200B"/>
    <w:rsid w:val="007D24D6"/>
    <w:rsid w:val="007D2985"/>
    <w:rsid w:val="007D2BBD"/>
    <w:rsid w:val="007D2F41"/>
    <w:rsid w:val="007D36F7"/>
    <w:rsid w:val="007D4595"/>
    <w:rsid w:val="007D4839"/>
    <w:rsid w:val="007D48C5"/>
    <w:rsid w:val="007D4CDB"/>
    <w:rsid w:val="007D4CFC"/>
    <w:rsid w:val="007D4D75"/>
    <w:rsid w:val="007D4DA4"/>
    <w:rsid w:val="007D4E13"/>
    <w:rsid w:val="007D50EB"/>
    <w:rsid w:val="007D566A"/>
    <w:rsid w:val="007D6642"/>
    <w:rsid w:val="007D67BB"/>
    <w:rsid w:val="007D762E"/>
    <w:rsid w:val="007D78F4"/>
    <w:rsid w:val="007E042C"/>
    <w:rsid w:val="007E060B"/>
    <w:rsid w:val="007E0982"/>
    <w:rsid w:val="007E0C84"/>
    <w:rsid w:val="007E0D7F"/>
    <w:rsid w:val="007E0F60"/>
    <w:rsid w:val="007E121C"/>
    <w:rsid w:val="007E1497"/>
    <w:rsid w:val="007E1DE6"/>
    <w:rsid w:val="007E1F2E"/>
    <w:rsid w:val="007E239B"/>
    <w:rsid w:val="007E2628"/>
    <w:rsid w:val="007E26A9"/>
    <w:rsid w:val="007E26DE"/>
    <w:rsid w:val="007E2BC5"/>
    <w:rsid w:val="007E2E2D"/>
    <w:rsid w:val="007E3402"/>
    <w:rsid w:val="007E34A4"/>
    <w:rsid w:val="007E45EE"/>
    <w:rsid w:val="007E5B0A"/>
    <w:rsid w:val="007E5FA8"/>
    <w:rsid w:val="007E6169"/>
    <w:rsid w:val="007E6184"/>
    <w:rsid w:val="007E6683"/>
    <w:rsid w:val="007E75C0"/>
    <w:rsid w:val="007E7ADC"/>
    <w:rsid w:val="007E7FEC"/>
    <w:rsid w:val="007F0361"/>
    <w:rsid w:val="007F04AF"/>
    <w:rsid w:val="007F05B2"/>
    <w:rsid w:val="007F05C8"/>
    <w:rsid w:val="007F077C"/>
    <w:rsid w:val="007F0E27"/>
    <w:rsid w:val="007F0F54"/>
    <w:rsid w:val="007F0F86"/>
    <w:rsid w:val="007F12C8"/>
    <w:rsid w:val="007F149A"/>
    <w:rsid w:val="007F15EC"/>
    <w:rsid w:val="007F1C6B"/>
    <w:rsid w:val="007F1F33"/>
    <w:rsid w:val="007F2019"/>
    <w:rsid w:val="007F2922"/>
    <w:rsid w:val="007F2B3A"/>
    <w:rsid w:val="007F3019"/>
    <w:rsid w:val="007F30EA"/>
    <w:rsid w:val="007F3179"/>
    <w:rsid w:val="007F32BE"/>
    <w:rsid w:val="007F3413"/>
    <w:rsid w:val="007F34F3"/>
    <w:rsid w:val="007F39EB"/>
    <w:rsid w:val="007F3B36"/>
    <w:rsid w:val="007F3BCA"/>
    <w:rsid w:val="007F492B"/>
    <w:rsid w:val="007F4EA1"/>
    <w:rsid w:val="007F5259"/>
    <w:rsid w:val="007F5748"/>
    <w:rsid w:val="007F58E8"/>
    <w:rsid w:val="007F5F54"/>
    <w:rsid w:val="007F65D5"/>
    <w:rsid w:val="007F67E5"/>
    <w:rsid w:val="007F70BB"/>
    <w:rsid w:val="007F780F"/>
    <w:rsid w:val="007F79DE"/>
    <w:rsid w:val="007F7FEF"/>
    <w:rsid w:val="0080035B"/>
    <w:rsid w:val="0080085F"/>
    <w:rsid w:val="00801670"/>
    <w:rsid w:val="00801904"/>
    <w:rsid w:val="00801975"/>
    <w:rsid w:val="00801B21"/>
    <w:rsid w:val="00801FEA"/>
    <w:rsid w:val="0080236E"/>
    <w:rsid w:val="00803065"/>
    <w:rsid w:val="00803BE1"/>
    <w:rsid w:val="0080414C"/>
    <w:rsid w:val="00804368"/>
    <w:rsid w:val="0080456E"/>
    <w:rsid w:val="008045AB"/>
    <w:rsid w:val="00804ACA"/>
    <w:rsid w:val="00805388"/>
    <w:rsid w:val="0080560D"/>
    <w:rsid w:val="0080562C"/>
    <w:rsid w:val="008057C7"/>
    <w:rsid w:val="008058E5"/>
    <w:rsid w:val="00805D53"/>
    <w:rsid w:val="0080624E"/>
    <w:rsid w:val="008062F4"/>
    <w:rsid w:val="00806D23"/>
    <w:rsid w:val="00807748"/>
    <w:rsid w:val="00807F6E"/>
    <w:rsid w:val="008107C0"/>
    <w:rsid w:val="00810979"/>
    <w:rsid w:val="00810AAD"/>
    <w:rsid w:val="00810C7B"/>
    <w:rsid w:val="008110AD"/>
    <w:rsid w:val="00811992"/>
    <w:rsid w:val="008128BE"/>
    <w:rsid w:val="0081299E"/>
    <w:rsid w:val="00812A03"/>
    <w:rsid w:val="00812B18"/>
    <w:rsid w:val="00812BC4"/>
    <w:rsid w:val="008135B3"/>
    <w:rsid w:val="00813D84"/>
    <w:rsid w:val="00813DC1"/>
    <w:rsid w:val="00813E42"/>
    <w:rsid w:val="0081401F"/>
    <w:rsid w:val="00814079"/>
    <w:rsid w:val="00814938"/>
    <w:rsid w:val="00814CB4"/>
    <w:rsid w:val="00815240"/>
    <w:rsid w:val="00815810"/>
    <w:rsid w:val="00815838"/>
    <w:rsid w:val="00815AB0"/>
    <w:rsid w:val="00815B06"/>
    <w:rsid w:val="00815FFC"/>
    <w:rsid w:val="00816042"/>
    <w:rsid w:val="00816B47"/>
    <w:rsid w:val="00816B71"/>
    <w:rsid w:val="00816F21"/>
    <w:rsid w:val="00817267"/>
    <w:rsid w:val="008177E4"/>
    <w:rsid w:val="008178C4"/>
    <w:rsid w:val="008202A1"/>
    <w:rsid w:val="00820683"/>
    <w:rsid w:val="00820BE8"/>
    <w:rsid w:val="00820E08"/>
    <w:rsid w:val="0082120C"/>
    <w:rsid w:val="008215EB"/>
    <w:rsid w:val="008217F7"/>
    <w:rsid w:val="00821AEA"/>
    <w:rsid w:val="00821C19"/>
    <w:rsid w:val="00821E15"/>
    <w:rsid w:val="00821EA6"/>
    <w:rsid w:val="0082239D"/>
    <w:rsid w:val="0082254D"/>
    <w:rsid w:val="008225AD"/>
    <w:rsid w:val="0082289B"/>
    <w:rsid w:val="00822CCA"/>
    <w:rsid w:val="00822F63"/>
    <w:rsid w:val="00823222"/>
    <w:rsid w:val="00823D22"/>
    <w:rsid w:val="00823E76"/>
    <w:rsid w:val="00824CCB"/>
    <w:rsid w:val="0082520D"/>
    <w:rsid w:val="008254C2"/>
    <w:rsid w:val="00825541"/>
    <w:rsid w:val="00825779"/>
    <w:rsid w:val="00825B4D"/>
    <w:rsid w:val="00825B97"/>
    <w:rsid w:val="00825C5E"/>
    <w:rsid w:val="008270ED"/>
    <w:rsid w:val="00827286"/>
    <w:rsid w:val="0082753A"/>
    <w:rsid w:val="00827620"/>
    <w:rsid w:val="008279A6"/>
    <w:rsid w:val="00827BB0"/>
    <w:rsid w:val="00827D7A"/>
    <w:rsid w:val="00827FF9"/>
    <w:rsid w:val="00830608"/>
    <w:rsid w:val="00830814"/>
    <w:rsid w:val="00830C38"/>
    <w:rsid w:val="0083137C"/>
    <w:rsid w:val="0083166F"/>
    <w:rsid w:val="00831A5C"/>
    <w:rsid w:val="00831BDD"/>
    <w:rsid w:val="0083226B"/>
    <w:rsid w:val="0083240A"/>
    <w:rsid w:val="008327A5"/>
    <w:rsid w:val="00832CFB"/>
    <w:rsid w:val="00832F88"/>
    <w:rsid w:val="00833D66"/>
    <w:rsid w:val="00833D73"/>
    <w:rsid w:val="0083447E"/>
    <w:rsid w:val="0083451B"/>
    <w:rsid w:val="008345CB"/>
    <w:rsid w:val="008352FF"/>
    <w:rsid w:val="0083595B"/>
    <w:rsid w:val="0083596A"/>
    <w:rsid w:val="00836028"/>
    <w:rsid w:val="00836779"/>
    <w:rsid w:val="008369C5"/>
    <w:rsid w:val="00836A26"/>
    <w:rsid w:val="00837535"/>
    <w:rsid w:val="00837B28"/>
    <w:rsid w:val="00840226"/>
    <w:rsid w:val="008404D7"/>
    <w:rsid w:val="00840A4E"/>
    <w:rsid w:val="00840E79"/>
    <w:rsid w:val="008414B7"/>
    <w:rsid w:val="0084183A"/>
    <w:rsid w:val="008429CF"/>
    <w:rsid w:val="00842B0F"/>
    <w:rsid w:val="00842DDF"/>
    <w:rsid w:val="00842E55"/>
    <w:rsid w:val="00843015"/>
    <w:rsid w:val="008434B9"/>
    <w:rsid w:val="008437AB"/>
    <w:rsid w:val="008439C7"/>
    <w:rsid w:val="00843B87"/>
    <w:rsid w:val="00843F34"/>
    <w:rsid w:val="0084425C"/>
    <w:rsid w:val="00844409"/>
    <w:rsid w:val="00844741"/>
    <w:rsid w:val="008447E3"/>
    <w:rsid w:val="00844E04"/>
    <w:rsid w:val="00844F7A"/>
    <w:rsid w:val="008454E0"/>
    <w:rsid w:val="008454FB"/>
    <w:rsid w:val="0084585A"/>
    <w:rsid w:val="008459F7"/>
    <w:rsid w:val="00846176"/>
    <w:rsid w:val="008462A5"/>
    <w:rsid w:val="0084671A"/>
    <w:rsid w:val="00846A77"/>
    <w:rsid w:val="00847173"/>
    <w:rsid w:val="00847681"/>
    <w:rsid w:val="0084780C"/>
    <w:rsid w:val="00847C53"/>
    <w:rsid w:val="00847DAD"/>
    <w:rsid w:val="008500D2"/>
    <w:rsid w:val="0085072B"/>
    <w:rsid w:val="008511B8"/>
    <w:rsid w:val="00851472"/>
    <w:rsid w:val="00851534"/>
    <w:rsid w:val="0085175A"/>
    <w:rsid w:val="00851837"/>
    <w:rsid w:val="00851A86"/>
    <w:rsid w:val="00851EA3"/>
    <w:rsid w:val="00851EEC"/>
    <w:rsid w:val="00852290"/>
    <w:rsid w:val="008529BE"/>
    <w:rsid w:val="008530B2"/>
    <w:rsid w:val="00854270"/>
    <w:rsid w:val="00854474"/>
    <w:rsid w:val="00854E7D"/>
    <w:rsid w:val="00855BD4"/>
    <w:rsid w:val="00856230"/>
    <w:rsid w:val="0085705D"/>
    <w:rsid w:val="0085719C"/>
    <w:rsid w:val="0085775A"/>
    <w:rsid w:val="008601B9"/>
    <w:rsid w:val="0086033D"/>
    <w:rsid w:val="00860460"/>
    <w:rsid w:val="00860660"/>
    <w:rsid w:val="00860F7C"/>
    <w:rsid w:val="00861441"/>
    <w:rsid w:val="008617D4"/>
    <w:rsid w:val="00861857"/>
    <w:rsid w:val="00861F89"/>
    <w:rsid w:val="00861FB2"/>
    <w:rsid w:val="00862184"/>
    <w:rsid w:val="00862197"/>
    <w:rsid w:val="0086291E"/>
    <w:rsid w:val="00862984"/>
    <w:rsid w:val="00862BB4"/>
    <w:rsid w:val="00862BF1"/>
    <w:rsid w:val="008636D8"/>
    <w:rsid w:val="00864154"/>
    <w:rsid w:val="0086466D"/>
    <w:rsid w:val="00864988"/>
    <w:rsid w:val="00864E88"/>
    <w:rsid w:val="0086533F"/>
    <w:rsid w:val="00865915"/>
    <w:rsid w:val="00865E74"/>
    <w:rsid w:val="0086644F"/>
    <w:rsid w:val="008665E3"/>
    <w:rsid w:val="00866B8A"/>
    <w:rsid w:val="00866D2E"/>
    <w:rsid w:val="00867161"/>
    <w:rsid w:val="00867248"/>
    <w:rsid w:val="008676E4"/>
    <w:rsid w:val="00867AD6"/>
    <w:rsid w:val="00867B59"/>
    <w:rsid w:val="00867EB1"/>
    <w:rsid w:val="008700DD"/>
    <w:rsid w:val="008701D5"/>
    <w:rsid w:val="00870F24"/>
    <w:rsid w:val="008710B2"/>
    <w:rsid w:val="008711C7"/>
    <w:rsid w:val="00871985"/>
    <w:rsid w:val="008726C1"/>
    <w:rsid w:val="00872CBB"/>
    <w:rsid w:val="00872F76"/>
    <w:rsid w:val="00873014"/>
    <w:rsid w:val="008735DE"/>
    <w:rsid w:val="008747DB"/>
    <w:rsid w:val="00874BD7"/>
    <w:rsid w:val="00874E13"/>
    <w:rsid w:val="0087515D"/>
    <w:rsid w:val="008759C5"/>
    <w:rsid w:val="00875CAD"/>
    <w:rsid w:val="0087612E"/>
    <w:rsid w:val="008763EF"/>
    <w:rsid w:val="00876A03"/>
    <w:rsid w:val="00876D29"/>
    <w:rsid w:val="00877104"/>
    <w:rsid w:val="00877270"/>
    <w:rsid w:val="0087767F"/>
    <w:rsid w:val="00877E75"/>
    <w:rsid w:val="008800F3"/>
    <w:rsid w:val="00880354"/>
    <w:rsid w:val="00880695"/>
    <w:rsid w:val="008807AF"/>
    <w:rsid w:val="00880B86"/>
    <w:rsid w:val="00880D86"/>
    <w:rsid w:val="00880E11"/>
    <w:rsid w:val="00880EAE"/>
    <w:rsid w:val="00880F5C"/>
    <w:rsid w:val="00881785"/>
    <w:rsid w:val="0088190F"/>
    <w:rsid w:val="00881D2F"/>
    <w:rsid w:val="00881DAE"/>
    <w:rsid w:val="00882118"/>
    <w:rsid w:val="00882295"/>
    <w:rsid w:val="008823AD"/>
    <w:rsid w:val="0088244C"/>
    <w:rsid w:val="0088277F"/>
    <w:rsid w:val="008827AA"/>
    <w:rsid w:val="008828AE"/>
    <w:rsid w:val="00882C42"/>
    <w:rsid w:val="00882D3D"/>
    <w:rsid w:val="008830D6"/>
    <w:rsid w:val="00883C74"/>
    <w:rsid w:val="00883FBA"/>
    <w:rsid w:val="008846EB"/>
    <w:rsid w:val="00884819"/>
    <w:rsid w:val="008852FB"/>
    <w:rsid w:val="008856AD"/>
    <w:rsid w:val="00885A23"/>
    <w:rsid w:val="00886645"/>
    <w:rsid w:val="008867E6"/>
    <w:rsid w:val="008868CB"/>
    <w:rsid w:val="00886E8F"/>
    <w:rsid w:val="00886FFF"/>
    <w:rsid w:val="008871E0"/>
    <w:rsid w:val="00887415"/>
    <w:rsid w:val="00887599"/>
    <w:rsid w:val="008878B4"/>
    <w:rsid w:val="00887DAB"/>
    <w:rsid w:val="00890AEE"/>
    <w:rsid w:val="008913C8"/>
    <w:rsid w:val="008919CB"/>
    <w:rsid w:val="00891DDB"/>
    <w:rsid w:val="00891F36"/>
    <w:rsid w:val="00892004"/>
    <w:rsid w:val="00892AC0"/>
    <w:rsid w:val="008931EF"/>
    <w:rsid w:val="008938F1"/>
    <w:rsid w:val="00893C2A"/>
    <w:rsid w:val="0089407E"/>
    <w:rsid w:val="008944E8"/>
    <w:rsid w:val="008947B0"/>
    <w:rsid w:val="00895253"/>
    <w:rsid w:val="008954CC"/>
    <w:rsid w:val="008956C9"/>
    <w:rsid w:val="00895F78"/>
    <w:rsid w:val="00896509"/>
    <w:rsid w:val="00896F27"/>
    <w:rsid w:val="00897870"/>
    <w:rsid w:val="00897CB3"/>
    <w:rsid w:val="00897CE1"/>
    <w:rsid w:val="008A0578"/>
    <w:rsid w:val="008A057F"/>
    <w:rsid w:val="008A06DC"/>
    <w:rsid w:val="008A11D2"/>
    <w:rsid w:val="008A1EE6"/>
    <w:rsid w:val="008A1FF2"/>
    <w:rsid w:val="008A2668"/>
    <w:rsid w:val="008A26D4"/>
    <w:rsid w:val="008A290B"/>
    <w:rsid w:val="008A2E44"/>
    <w:rsid w:val="008A32FE"/>
    <w:rsid w:val="008A3AC0"/>
    <w:rsid w:val="008A3EAA"/>
    <w:rsid w:val="008A41EC"/>
    <w:rsid w:val="008A483F"/>
    <w:rsid w:val="008A49EF"/>
    <w:rsid w:val="008A4A07"/>
    <w:rsid w:val="008A4E91"/>
    <w:rsid w:val="008A5179"/>
    <w:rsid w:val="008A521F"/>
    <w:rsid w:val="008A52AC"/>
    <w:rsid w:val="008A52D1"/>
    <w:rsid w:val="008A535A"/>
    <w:rsid w:val="008A545C"/>
    <w:rsid w:val="008A56CE"/>
    <w:rsid w:val="008A5B86"/>
    <w:rsid w:val="008A659E"/>
    <w:rsid w:val="008A65F3"/>
    <w:rsid w:val="008A6720"/>
    <w:rsid w:val="008A695F"/>
    <w:rsid w:val="008A6B33"/>
    <w:rsid w:val="008A6FDC"/>
    <w:rsid w:val="008A705B"/>
    <w:rsid w:val="008A730D"/>
    <w:rsid w:val="008A7525"/>
    <w:rsid w:val="008A7B24"/>
    <w:rsid w:val="008A7C93"/>
    <w:rsid w:val="008B0182"/>
    <w:rsid w:val="008B02E0"/>
    <w:rsid w:val="008B0440"/>
    <w:rsid w:val="008B06DE"/>
    <w:rsid w:val="008B07D9"/>
    <w:rsid w:val="008B088B"/>
    <w:rsid w:val="008B09B6"/>
    <w:rsid w:val="008B0D02"/>
    <w:rsid w:val="008B1BDE"/>
    <w:rsid w:val="008B2232"/>
    <w:rsid w:val="008B2965"/>
    <w:rsid w:val="008B2C1D"/>
    <w:rsid w:val="008B2E82"/>
    <w:rsid w:val="008B2F6F"/>
    <w:rsid w:val="008B3A66"/>
    <w:rsid w:val="008B3F9E"/>
    <w:rsid w:val="008B4118"/>
    <w:rsid w:val="008B4273"/>
    <w:rsid w:val="008B42A6"/>
    <w:rsid w:val="008B43E9"/>
    <w:rsid w:val="008B4671"/>
    <w:rsid w:val="008B499C"/>
    <w:rsid w:val="008B4E85"/>
    <w:rsid w:val="008B50BF"/>
    <w:rsid w:val="008B555B"/>
    <w:rsid w:val="008B5595"/>
    <w:rsid w:val="008B55BC"/>
    <w:rsid w:val="008B58AF"/>
    <w:rsid w:val="008B5B59"/>
    <w:rsid w:val="008B660D"/>
    <w:rsid w:val="008B684A"/>
    <w:rsid w:val="008B68A3"/>
    <w:rsid w:val="008B6EE4"/>
    <w:rsid w:val="008B6F0B"/>
    <w:rsid w:val="008B745F"/>
    <w:rsid w:val="008B7517"/>
    <w:rsid w:val="008B7D91"/>
    <w:rsid w:val="008B7F47"/>
    <w:rsid w:val="008C0489"/>
    <w:rsid w:val="008C05A9"/>
    <w:rsid w:val="008C0A13"/>
    <w:rsid w:val="008C0DFB"/>
    <w:rsid w:val="008C0EB6"/>
    <w:rsid w:val="008C182D"/>
    <w:rsid w:val="008C1A96"/>
    <w:rsid w:val="008C2173"/>
    <w:rsid w:val="008C22A5"/>
    <w:rsid w:val="008C28F6"/>
    <w:rsid w:val="008C2BEE"/>
    <w:rsid w:val="008C32E2"/>
    <w:rsid w:val="008C374B"/>
    <w:rsid w:val="008C3818"/>
    <w:rsid w:val="008C3AAC"/>
    <w:rsid w:val="008C3D53"/>
    <w:rsid w:val="008C3D94"/>
    <w:rsid w:val="008C41E1"/>
    <w:rsid w:val="008C4441"/>
    <w:rsid w:val="008C461D"/>
    <w:rsid w:val="008C46E1"/>
    <w:rsid w:val="008C50A6"/>
    <w:rsid w:val="008C5619"/>
    <w:rsid w:val="008C594B"/>
    <w:rsid w:val="008C5CA9"/>
    <w:rsid w:val="008C659B"/>
    <w:rsid w:val="008C6777"/>
    <w:rsid w:val="008C6999"/>
    <w:rsid w:val="008C6B6E"/>
    <w:rsid w:val="008C6B98"/>
    <w:rsid w:val="008C7010"/>
    <w:rsid w:val="008C7C57"/>
    <w:rsid w:val="008D0277"/>
    <w:rsid w:val="008D0278"/>
    <w:rsid w:val="008D051C"/>
    <w:rsid w:val="008D05FD"/>
    <w:rsid w:val="008D0774"/>
    <w:rsid w:val="008D0B92"/>
    <w:rsid w:val="008D0D54"/>
    <w:rsid w:val="008D0FAE"/>
    <w:rsid w:val="008D11DE"/>
    <w:rsid w:val="008D1834"/>
    <w:rsid w:val="008D1C8D"/>
    <w:rsid w:val="008D2356"/>
    <w:rsid w:val="008D28C2"/>
    <w:rsid w:val="008D402B"/>
    <w:rsid w:val="008D4611"/>
    <w:rsid w:val="008D56FB"/>
    <w:rsid w:val="008D5F23"/>
    <w:rsid w:val="008D640D"/>
    <w:rsid w:val="008D760A"/>
    <w:rsid w:val="008D7849"/>
    <w:rsid w:val="008D7E8C"/>
    <w:rsid w:val="008E01D8"/>
    <w:rsid w:val="008E0E42"/>
    <w:rsid w:val="008E23B0"/>
    <w:rsid w:val="008E264B"/>
    <w:rsid w:val="008E2709"/>
    <w:rsid w:val="008E28B5"/>
    <w:rsid w:val="008E32B2"/>
    <w:rsid w:val="008E32FD"/>
    <w:rsid w:val="008E34EC"/>
    <w:rsid w:val="008E3687"/>
    <w:rsid w:val="008E45AA"/>
    <w:rsid w:val="008E46D1"/>
    <w:rsid w:val="008E5409"/>
    <w:rsid w:val="008E5658"/>
    <w:rsid w:val="008E5994"/>
    <w:rsid w:val="008E5FB9"/>
    <w:rsid w:val="008E647E"/>
    <w:rsid w:val="008E6AAB"/>
    <w:rsid w:val="008E6EA9"/>
    <w:rsid w:val="008E7112"/>
    <w:rsid w:val="008E76BB"/>
    <w:rsid w:val="008E79A8"/>
    <w:rsid w:val="008F00E6"/>
    <w:rsid w:val="008F014A"/>
    <w:rsid w:val="008F01F5"/>
    <w:rsid w:val="008F079D"/>
    <w:rsid w:val="008F0EE6"/>
    <w:rsid w:val="008F12E9"/>
    <w:rsid w:val="008F1556"/>
    <w:rsid w:val="008F16B3"/>
    <w:rsid w:val="008F16D3"/>
    <w:rsid w:val="008F22D0"/>
    <w:rsid w:val="008F242E"/>
    <w:rsid w:val="008F2461"/>
    <w:rsid w:val="008F29DE"/>
    <w:rsid w:val="008F301E"/>
    <w:rsid w:val="008F33D6"/>
    <w:rsid w:val="008F3762"/>
    <w:rsid w:val="008F3ED3"/>
    <w:rsid w:val="008F3EEA"/>
    <w:rsid w:val="008F4146"/>
    <w:rsid w:val="008F46AD"/>
    <w:rsid w:val="008F4839"/>
    <w:rsid w:val="008F4EAB"/>
    <w:rsid w:val="008F593C"/>
    <w:rsid w:val="008F5B7A"/>
    <w:rsid w:val="008F5E9B"/>
    <w:rsid w:val="008F5F72"/>
    <w:rsid w:val="008F63D5"/>
    <w:rsid w:val="008F6E92"/>
    <w:rsid w:val="008F7502"/>
    <w:rsid w:val="008F7618"/>
    <w:rsid w:val="008F77CE"/>
    <w:rsid w:val="008F797F"/>
    <w:rsid w:val="008F7BCE"/>
    <w:rsid w:val="008F7DBD"/>
    <w:rsid w:val="008F7DF5"/>
    <w:rsid w:val="00900194"/>
    <w:rsid w:val="0090020F"/>
    <w:rsid w:val="0090048B"/>
    <w:rsid w:val="00900717"/>
    <w:rsid w:val="00900BE1"/>
    <w:rsid w:val="00900D6F"/>
    <w:rsid w:val="00900DAA"/>
    <w:rsid w:val="0090115C"/>
    <w:rsid w:val="009014DC"/>
    <w:rsid w:val="0090196F"/>
    <w:rsid w:val="009021B3"/>
    <w:rsid w:val="0090230E"/>
    <w:rsid w:val="009027FB"/>
    <w:rsid w:val="00902CF4"/>
    <w:rsid w:val="00903A6B"/>
    <w:rsid w:val="00903F91"/>
    <w:rsid w:val="0090420C"/>
    <w:rsid w:val="00904928"/>
    <w:rsid w:val="00904E2E"/>
    <w:rsid w:val="00905291"/>
    <w:rsid w:val="00905A78"/>
    <w:rsid w:val="00905D07"/>
    <w:rsid w:val="00905DC4"/>
    <w:rsid w:val="00905EB7"/>
    <w:rsid w:val="009065C9"/>
    <w:rsid w:val="0090680F"/>
    <w:rsid w:val="00906C0E"/>
    <w:rsid w:val="00906D19"/>
    <w:rsid w:val="00906D9D"/>
    <w:rsid w:val="00906F5F"/>
    <w:rsid w:val="009070A6"/>
    <w:rsid w:val="00907186"/>
    <w:rsid w:val="009073F0"/>
    <w:rsid w:val="009074F9"/>
    <w:rsid w:val="0090792C"/>
    <w:rsid w:val="00907D8B"/>
    <w:rsid w:val="009104F8"/>
    <w:rsid w:val="00910CAD"/>
    <w:rsid w:val="00910DF2"/>
    <w:rsid w:val="00911104"/>
    <w:rsid w:val="00911437"/>
    <w:rsid w:val="009118A6"/>
    <w:rsid w:val="009119B3"/>
    <w:rsid w:val="00911C14"/>
    <w:rsid w:val="00912468"/>
    <w:rsid w:val="009124D0"/>
    <w:rsid w:val="00912AB4"/>
    <w:rsid w:val="00912E6B"/>
    <w:rsid w:val="009134D8"/>
    <w:rsid w:val="00913B19"/>
    <w:rsid w:val="009143BF"/>
    <w:rsid w:val="009144DE"/>
    <w:rsid w:val="009145F7"/>
    <w:rsid w:val="0091504B"/>
    <w:rsid w:val="009152DE"/>
    <w:rsid w:val="0091557F"/>
    <w:rsid w:val="009157EE"/>
    <w:rsid w:val="00915848"/>
    <w:rsid w:val="009159B8"/>
    <w:rsid w:val="009159E3"/>
    <w:rsid w:val="00915A7B"/>
    <w:rsid w:val="00915B85"/>
    <w:rsid w:val="009161DE"/>
    <w:rsid w:val="009162AC"/>
    <w:rsid w:val="00916600"/>
    <w:rsid w:val="009167DD"/>
    <w:rsid w:val="00916998"/>
    <w:rsid w:val="0091786D"/>
    <w:rsid w:val="009202A4"/>
    <w:rsid w:val="0092050B"/>
    <w:rsid w:val="00920660"/>
    <w:rsid w:val="00920E2A"/>
    <w:rsid w:val="00920FA9"/>
    <w:rsid w:val="00921506"/>
    <w:rsid w:val="00921971"/>
    <w:rsid w:val="00922194"/>
    <w:rsid w:val="00922756"/>
    <w:rsid w:val="00922F16"/>
    <w:rsid w:val="009230E0"/>
    <w:rsid w:val="009232D1"/>
    <w:rsid w:val="009233F8"/>
    <w:rsid w:val="00923FA7"/>
    <w:rsid w:val="009242E7"/>
    <w:rsid w:val="00924D91"/>
    <w:rsid w:val="00925F34"/>
    <w:rsid w:val="009260AF"/>
    <w:rsid w:val="009260DA"/>
    <w:rsid w:val="00926245"/>
    <w:rsid w:val="00926250"/>
    <w:rsid w:val="009266C5"/>
    <w:rsid w:val="00927154"/>
    <w:rsid w:val="009272FE"/>
    <w:rsid w:val="009279DA"/>
    <w:rsid w:val="00927EA3"/>
    <w:rsid w:val="00930228"/>
    <w:rsid w:val="00930679"/>
    <w:rsid w:val="00930EFE"/>
    <w:rsid w:val="00931074"/>
    <w:rsid w:val="009310B6"/>
    <w:rsid w:val="009313C1"/>
    <w:rsid w:val="009317B0"/>
    <w:rsid w:val="0093187F"/>
    <w:rsid w:val="00931985"/>
    <w:rsid w:val="009320F2"/>
    <w:rsid w:val="00932160"/>
    <w:rsid w:val="009323CE"/>
    <w:rsid w:val="00932B25"/>
    <w:rsid w:val="00932F7E"/>
    <w:rsid w:val="0093305D"/>
    <w:rsid w:val="009332D3"/>
    <w:rsid w:val="009337DF"/>
    <w:rsid w:val="00933806"/>
    <w:rsid w:val="0093470B"/>
    <w:rsid w:val="0093510F"/>
    <w:rsid w:val="00935C6D"/>
    <w:rsid w:val="00935E72"/>
    <w:rsid w:val="009363DA"/>
    <w:rsid w:val="00936A0C"/>
    <w:rsid w:val="00936E51"/>
    <w:rsid w:val="0093714D"/>
    <w:rsid w:val="00937242"/>
    <w:rsid w:val="0093759A"/>
    <w:rsid w:val="009377A2"/>
    <w:rsid w:val="009378D0"/>
    <w:rsid w:val="00941500"/>
    <w:rsid w:val="00941912"/>
    <w:rsid w:val="00942098"/>
    <w:rsid w:val="00942444"/>
    <w:rsid w:val="009424F6"/>
    <w:rsid w:val="00942571"/>
    <w:rsid w:val="0094273C"/>
    <w:rsid w:val="009428AF"/>
    <w:rsid w:val="0094294B"/>
    <w:rsid w:val="0094311B"/>
    <w:rsid w:val="0094326C"/>
    <w:rsid w:val="009433A3"/>
    <w:rsid w:val="009433FE"/>
    <w:rsid w:val="0094360A"/>
    <w:rsid w:val="0094388F"/>
    <w:rsid w:val="00943CB9"/>
    <w:rsid w:val="00944009"/>
    <w:rsid w:val="0094436C"/>
    <w:rsid w:val="00944488"/>
    <w:rsid w:val="009444FA"/>
    <w:rsid w:val="00944703"/>
    <w:rsid w:val="00944E98"/>
    <w:rsid w:val="00944FBE"/>
    <w:rsid w:val="009454F6"/>
    <w:rsid w:val="00945BA8"/>
    <w:rsid w:val="00945E4B"/>
    <w:rsid w:val="00946326"/>
    <w:rsid w:val="00946D76"/>
    <w:rsid w:val="009473BB"/>
    <w:rsid w:val="00947A59"/>
    <w:rsid w:val="00947BC5"/>
    <w:rsid w:val="009502EF"/>
    <w:rsid w:val="00950B6A"/>
    <w:rsid w:val="0095138B"/>
    <w:rsid w:val="009521E3"/>
    <w:rsid w:val="00952234"/>
    <w:rsid w:val="0095265A"/>
    <w:rsid w:val="00953441"/>
    <w:rsid w:val="00953BFF"/>
    <w:rsid w:val="00954047"/>
    <w:rsid w:val="00955119"/>
    <w:rsid w:val="0095542B"/>
    <w:rsid w:val="00955649"/>
    <w:rsid w:val="00955BE9"/>
    <w:rsid w:val="00955DB9"/>
    <w:rsid w:val="00955ED6"/>
    <w:rsid w:val="009566CC"/>
    <w:rsid w:val="009568F7"/>
    <w:rsid w:val="00956B0A"/>
    <w:rsid w:val="00956D20"/>
    <w:rsid w:val="00957358"/>
    <w:rsid w:val="00957EE6"/>
    <w:rsid w:val="00960008"/>
    <w:rsid w:val="009605D6"/>
    <w:rsid w:val="009609D6"/>
    <w:rsid w:val="00960CF2"/>
    <w:rsid w:val="0096143A"/>
    <w:rsid w:val="00961440"/>
    <w:rsid w:val="0096171E"/>
    <w:rsid w:val="00961F10"/>
    <w:rsid w:val="00963DE1"/>
    <w:rsid w:val="00964189"/>
    <w:rsid w:val="009641B6"/>
    <w:rsid w:val="009641EA"/>
    <w:rsid w:val="0096432C"/>
    <w:rsid w:val="009643D3"/>
    <w:rsid w:val="00964480"/>
    <w:rsid w:val="009644B3"/>
    <w:rsid w:val="009647B7"/>
    <w:rsid w:val="00964CAA"/>
    <w:rsid w:val="00964EAB"/>
    <w:rsid w:val="00965242"/>
    <w:rsid w:val="00965259"/>
    <w:rsid w:val="009653C0"/>
    <w:rsid w:val="00965922"/>
    <w:rsid w:val="00965E22"/>
    <w:rsid w:val="0096602F"/>
    <w:rsid w:val="0096663D"/>
    <w:rsid w:val="00966777"/>
    <w:rsid w:val="00966825"/>
    <w:rsid w:val="00966C92"/>
    <w:rsid w:val="00967266"/>
    <w:rsid w:val="00967EE4"/>
    <w:rsid w:val="00967F4E"/>
    <w:rsid w:val="00970075"/>
    <w:rsid w:val="00970604"/>
    <w:rsid w:val="00970C87"/>
    <w:rsid w:val="00972190"/>
    <w:rsid w:val="00972492"/>
    <w:rsid w:val="00972778"/>
    <w:rsid w:val="00972F04"/>
    <w:rsid w:val="00973037"/>
    <w:rsid w:val="009731C4"/>
    <w:rsid w:val="00973321"/>
    <w:rsid w:val="00973B9E"/>
    <w:rsid w:val="00974174"/>
    <w:rsid w:val="00974D95"/>
    <w:rsid w:val="009752BA"/>
    <w:rsid w:val="009758B8"/>
    <w:rsid w:val="00975900"/>
    <w:rsid w:val="00976101"/>
    <w:rsid w:val="00976C10"/>
    <w:rsid w:val="00976FA9"/>
    <w:rsid w:val="009772E2"/>
    <w:rsid w:val="00977C70"/>
    <w:rsid w:val="00980103"/>
    <w:rsid w:val="009801F2"/>
    <w:rsid w:val="0098022E"/>
    <w:rsid w:val="009802F6"/>
    <w:rsid w:val="009806E6"/>
    <w:rsid w:val="00980A86"/>
    <w:rsid w:val="009812A3"/>
    <w:rsid w:val="00981657"/>
    <w:rsid w:val="00981C27"/>
    <w:rsid w:val="00981DFE"/>
    <w:rsid w:val="009821D7"/>
    <w:rsid w:val="0098221B"/>
    <w:rsid w:val="0098253D"/>
    <w:rsid w:val="00983042"/>
    <w:rsid w:val="0098379B"/>
    <w:rsid w:val="009838FB"/>
    <w:rsid w:val="00983E1A"/>
    <w:rsid w:val="009842B7"/>
    <w:rsid w:val="0098480A"/>
    <w:rsid w:val="009848EA"/>
    <w:rsid w:val="00984912"/>
    <w:rsid w:val="0098515E"/>
    <w:rsid w:val="00985314"/>
    <w:rsid w:val="00985538"/>
    <w:rsid w:val="00985900"/>
    <w:rsid w:val="00987106"/>
    <w:rsid w:val="00987128"/>
    <w:rsid w:val="009877D4"/>
    <w:rsid w:val="00987AB8"/>
    <w:rsid w:val="00987B11"/>
    <w:rsid w:val="00987BB2"/>
    <w:rsid w:val="00987CCB"/>
    <w:rsid w:val="00987E6C"/>
    <w:rsid w:val="00990602"/>
    <w:rsid w:val="00990F12"/>
    <w:rsid w:val="00991742"/>
    <w:rsid w:val="00992276"/>
    <w:rsid w:val="00992B50"/>
    <w:rsid w:val="00992D91"/>
    <w:rsid w:val="00992DF3"/>
    <w:rsid w:val="00994650"/>
    <w:rsid w:val="00994C13"/>
    <w:rsid w:val="00994C6F"/>
    <w:rsid w:val="00995832"/>
    <w:rsid w:val="00996050"/>
    <w:rsid w:val="0099610A"/>
    <w:rsid w:val="0099652B"/>
    <w:rsid w:val="0099696F"/>
    <w:rsid w:val="009977F1"/>
    <w:rsid w:val="00997A03"/>
    <w:rsid w:val="00997BC2"/>
    <w:rsid w:val="00997C99"/>
    <w:rsid w:val="00997DA3"/>
    <w:rsid w:val="009A0212"/>
    <w:rsid w:val="009A04D6"/>
    <w:rsid w:val="009A0C80"/>
    <w:rsid w:val="009A1690"/>
    <w:rsid w:val="009A1954"/>
    <w:rsid w:val="009A1D1B"/>
    <w:rsid w:val="009A1D7B"/>
    <w:rsid w:val="009A1EF4"/>
    <w:rsid w:val="009A1F2E"/>
    <w:rsid w:val="009A2103"/>
    <w:rsid w:val="009A2188"/>
    <w:rsid w:val="009A2200"/>
    <w:rsid w:val="009A237D"/>
    <w:rsid w:val="009A2B22"/>
    <w:rsid w:val="009A2E02"/>
    <w:rsid w:val="009A2F7E"/>
    <w:rsid w:val="009A36CF"/>
    <w:rsid w:val="009A381B"/>
    <w:rsid w:val="009A3C71"/>
    <w:rsid w:val="009A3CEB"/>
    <w:rsid w:val="009A3D11"/>
    <w:rsid w:val="009A48C0"/>
    <w:rsid w:val="009A4D37"/>
    <w:rsid w:val="009A5136"/>
    <w:rsid w:val="009A5186"/>
    <w:rsid w:val="009A573C"/>
    <w:rsid w:val="009A5E55"/>
    <w:rsid w:val="009A65A2"/>
    <w:rsid w:val="009A6A2C"/>
    <w:rsid w:val="009A75B6"/>
    <w:rsid w:val="009A7752"/>
    <w:rsid w:val="009A7906"/>
    <w:rsid w:val="009A7B1D"/>
    <w:rsid w:val="009A7C91"/>
    <w:rsid w:val="009A7E03"/>
    <w:rsid w:val="009A7EF6"/>
    <w:rsid w:val="009B01DB"/>
    <w:rsid w:val="009B0CA2"/>
    <w:rsid w:val="009B1795"/>
    <w:rsid w:val="009B1A05"/>
    <w:rsid w:val="009B1A80"/>
    <w:rsid w:val="009B1C6D"/>
    <w:rsid w:val="009B1F41"/>
    <w:rsid w:val="009B1F6B"/>
    <w:rsid w:val="009B24FE"/>
    <w:rsid w:val="009B2547"/>
    <w:rsid w:val="009B34D1"/>
    <w:rsid w:val="009B37C9"/>
    <w:rsid w:val="009B38AE"/>
    <w:rsid w:val="009B3BD5"/>
    <w:rsid w:val="009B3C21"/>
    <w:rsid w:val="009B3E35"/>
    <w:rsid w:val="009B42B3"/>
    <w:rsid w:val="009B4486"/>
    <w:rsid w:val="009B491A"/>
    <w:rsid w:val="009B4DAF"/>
    <w:rsid w:val="009B4EE6"/>
    <w:rsid w:val="009B51E4"/>
    <w:rsid w:val="009B56DB"/>
    <w:rsid w:val="009B596B"/>
    <w:rsid w:val="009B5C44"/>
    <w:rsid w:val="009B5F1C"/>
    <w:rsid w:val="009B5FE9"/>
    <w:rsid w:val="009B62D9"/>
    <w:rsid w:val="009B69D7"/>
    <w:rsid w:val="009B7C64"/>
    <w:rsid w:val="009C07AC"/>
    <w:rsid w:val="009C08E0"/>
    <w:rsid w:val="009C0B9D"/>
    <w:rsid w:val="009C0D57"/>
    <w:rsid w:val="009C15DC"/>
    <w:rsid w:val="009C1748"/>
    <w:rsid w:val="009C1751"/>
    <w:rsid w:val="009C251B"/>
    <w:rsid w:val="009C2523"/>
    <w:rsid w:val="009C2605"/>
    <w:rsid w:val="009C28CC"/>
    <w:rsid w:val="009C2C08"/>
    <w:rsid w:val="009C333A"/>
    <w:rsid w:val="009C33B8"/>
    <w:rsid w:val="009C356E"/>
    <w:rsid w:val="009C3CE2"/>
    <w:rsid w:val="009C4497"/>
    <w:rsid w:val="009C46A0"/>
    <w:rsid w:val="009C4AF6"/>
    <w:rsid w:val="009C5A52"/>
    <w:rsid w:val="009C5C7B"/>
    <w:rsid w:val="009C6349"/>
    <w:rsid w:val="009C6394"/>
    <w:rsid w:val="009C63F4"/>
    <w:rsid w:val="009C66BC"/>
    <w:rsid w:val="009C6B20"/>
    <w:rsid w:val="009C709F"/>
    <w:rsid w:val="009C76FD"/>
    <w:rsid w:val="009C77F2"/>
    <w:rsid w:val="009C7A46"/>
    <w:rsid w:val="009C7AC3"/>
    <w:rsid w:val="009C7F80"/>
    <w:rsid w:val="009C7F84"/>
    <w:rsid w:val="009D068F"/>
    <w:rsid w:val="009D083F"/>
    <w:rsid w:val="009D0857"/>
    <w:rsid w:val="009D0B30"/>
    <w:rsid w:val="009D0BA3"/>
    <w:rsid w:val="009D13C3"/>
    <w:rsid w:val="009D1512"/>
    <w:rsid w:val="009D157D"/>
    <w:rsid w:val="009D19BD"/>
    <w:rsid w:val="009D24C0"/>
    <w:rsid w:val="009D34F7"/>
    <w:rsid w:val="009D3686"/>
    <w:rsid w:val="009D3983"/>
    <w:rsid w:val="009D3A14"/>
    <w:rsid w:val="009D3B19"/>
    <w:rsid w:val="009D3E61"/>
    <w:rsid w:val="009D4045"/>
    <w:rsid w:val="009D41E0"/>
    <w:rsid w:val="009D42E2"/>
    <w:rsid w:val="009D463D"/>
    <w:rsid w:val="009D4956"/>
    <w:rsid w:val="009D4BC0"/>
    <w:rsid w:val="009D55E9"/>
    <w:rsid w:val="009D5A88"/>
    <w:rsid w:val="009D5F94"/>
    <w:rsid w:val="009D607C"/>
    <w:rsid w:val="009D6420"/>
    <w:rsid w:val="009D6474"/>
    <w:rsid w:val="009D6C3D"/>
    <w:rsid w:val="009D6D66"/>
    <w:rsid w:val="009D7970"/>
    <w:rsid w:val="009D7981"/>
    <w:rsid w:val="009D7A59"/>
    <w:rsid w:val="009D7BA4"/>
    <w:rsid w:val="009E0121"/>
    <w:rsid w:val="009E018D"/>
    <w:rsid w:val="009E063D"/>
    <w:rsid w:val="009E09A2"/>
    <w:rsid w:val="009E0BC9"/>
    <w:rsid w:val="009E10EA"/>
    <w:rsid w:val="009E1587"/>
    <w:rsid w:val="009E22A8"/>
    <w:rsid w:val="009E272C"/>
    <w:rsid w:val="009E2BDD"/>
    <w:rsid w:val="009E2F7D"/>
    <w:rsid w:val="009E303F"/>
    <w:rsid w:val="009E3CE8"/>
    <w:rsid w:val="009E42E9"/>
    <w:rsid w:val="009E4351"/>
    <w:rsid w:val="009E4453"/>
    <w:rsid w:val="009E469C"/>
    <w:rsid w:val="009E5173"/>
    <w:rsid w:val="009E520D"/>
    <w:rsid w:val="009E5B86"/>
    <w:rsid w:val="009E5DAF"/>
    <w:rsid w:val="009E6416"/>
    <w:rsid w:val="009E6C83"/>
    <w:rsid w:val="009E6C89"/>
    <w:rsid w:val="009E6EE9"/>
    <w:rsid w:val="009E7721"/>
    <w:rsid w:val="009E7B26"/>
    <w:rsid w:val="009E7B68"/>
    <w:rsid w:val="009E7FFD"/>
    <w:rsid w:val="009F02B3"/>
    <w:rsid w:val="009F03CA"/>
    <w:rsid w:val="009F06B2"/>
    <w:rsid w:val="009F0780"/>
    <w:rsid w:val="009F0987"/>
    <w:rsid w:val="009F0BF8"/>
    <w:rsid w:val="009F149C"/>
    <w:rsid w:val="009F1934"/>
    <w:rsid w:val="009F1D0F"/>
    <w:rsid w:val="009F2839"/>
    <w:rsid w:val="009F2CA7"/>
    <w:rsid w:val="009F2F06"/>
    <w:rsid w:val="009F2FEB"/>
    <w:rsid w:val="009F2FFD"/>
    <w:rsid w:val="009F3B94"/>
    <w:rsid w:val="009F4332"/>
    <w:rsid w:val="009F442D"/>
    <w:rsid w:val="009F4477"/>
    <w:rsid w:val="009F44C7"/>
    <w:rsid w:val="009F588B"/>
    <w:rsid w:val="009F5C66"/>
    <w:rsid w:val="009F665E"/>
    <w:rsid w:val="009F6719"/>
    <w:rsid w:val="009F68B7"/>
    <w:rsid w:val="009F6B71"/>
    <w:rsid w:val="009F6C3C"/>
    <w:rsid w:val="009F6D4A"/>
    <w:rsid w:val="009F6EA2"/>
    <w:rsid w:val="009F728D"/>
    <w:rsid w:val="009F73A6"/>
    <w:rsid w:val="00A00334"/>
    <w:rsid w:val="00A00335"/>
    <w:rsid w:val="00A0049B"/>
    <w:rsid w:val="00A004F3"/>
    <w:rsid w:val="00A00968"/>
    <w:rsid w:val="00A00DC0"/>
    <w:rsid w:val="00A01129"/>
    <w:rsid w:val="00A0114F"/>
    <w:rsid w:val="00A01401"/>
    <w:rsid w:val="00A017FB"/>
    <w:rsid w:val="00A01B17"/>
    <w:rsid w:val="00A01C0E"/>
    <w:rsid w:val="00A0236F"/>
    <w:rsid w:val="00A02932"/>
    <w:rsid w:val="00A02A25"/>
    <w:rsid w:val="00A02F77"/>
    <w:rsid w:val="00A0384D"/>
    <w:rsid w:val="00A03D9B"/>
    <w:rsid w:val="00A03F89"/>
    <w:rsid w:val="00A04457"/>
    <w:rsid w:val="00A04918"/>
    <w:rsid w:val="00A04BF2"/>
    <w:rsid w:val="00A05B95"/>
    <w:rsid w:val="00A05EE1"/>
    <w:rsid w:val="00A06100"/>
    <w:rsid w:val="00A068D3"/>
    <w:rsid w:val="00A06B72"/>
    <w:rsid w:val="00A06E14"/>
    <w:rsid w:val="00A0725A"/>
    <w:rsid w:val="00A07301"/>
    <w:rsid w:val="00A07AEB"/>
    <w:rsid w:val="00A07F7E"/>
    <w:rsid w:val="00A10DB7"/>
    <w:rsid w:val="00A10F78"/>
    <w:rsid w:val="00A113A5"/>
    <w:rsid w:val="00A114FB"/>
    <w:rsid w:val="00A1186C"/>
    <w:rsid w:val="00A11B16"/>
    <w:rsid w:val="00A1206C"/>
    <w:rsid w:val="00A129DF"/>
    <w:rsid w:val="00A12E64"/>
    <w:rsid w:val="00A12FAF"/>
    <w:rsid w:val="00A132D8"/>
    <w:rsid w:val="00A137CE"/>
    <w:rsid w:val="00A138CA"/>
    <w:rsid w:val="00A147DA"/>
    <w:rsid w:val="00A14AB5"/>
    <w:rsid w:val="00A14AC4"/>
    <w:rsid w:val="00A152FB"/>
    <w:rsid w:val="00A15726"/>
    <w:rsid w:val="00A15A7E"/>
    <w:rsid w:val="00A16182"/>
    <w:rsid w:val="00A169AB"/>
    <w:rsid w:val="00A16A2D"/>
    <w:rsid w:val="00A16CE5"/>
    <w:rsid w:val="00A16CF8"/>
    <w:rsid w:val="00A16F9E"/>
    <w:rsid w:val="00A17BB8"/>
    <w:rsid w:val="00A17CF9"/>
    <w:rsid w:val="00A20658"/>
    <w:rsid w:val="00A2098E"/>
    <w:rsid w:val="00A209B3"/>
    <w:rsid w:val="00A20EA1"/>
    <w:rsid w:val="00A2175A"/>
    <w:rsid w:val="00A21762"/>
    <w:rsid w:val="00A21D6C"/>
    <w:rsid w:val="00A21E00"/>
    <w:rsid w:val="00A21F5C"/>
    <w:rsid w:val="00A2227A"/>
    <w:rsid w:val="00A22303"/>
    <w:rsid w:val="00A22326"/>
    <w:rsid w:val="00A22543"/>
    <w:rsid w:val="00A23057"/>
    <w:rsid w:val="00A230F2"/>
    <w:rsid w:val="00A233F3"/>
    <w:rsid w:val="00A23445"/>
    <w:rsid w:val="00A2376E"/>
    <w:rsid w:val="00A23847"/>
    <w:rsid w:val="00A2429C"/>
    <w:rsid w:val="00A2436A"/>
    <w:rsid w:val="00A24C3A"/>
    <w:rsid w:val="00A24E5D"/>
    <w:rsid w:val="00A2506E"/>
    <w:rsid w:val="00A2550A"/>
    <w:rsid w:val="00A2586C"/>
    <w:rsid w:val="00A25BA9"/>
    <w:rsid w:val="00A25CF7"/>
    <w:rsid w:val="00A25D6F"/>
    <w:rsid w:val="00A267E1"/>
    <w:rsid w:val="00A2688E"/>
    <w:rsid w:val="00A26C07"/>
    <w:rsid w:val="00A26D2C"/>
    <w:rsid w:val="00A26F1E"/>
    <w:rsid w:val="00A2710D"/>
    <w:rsid w:val="00A278E7"/>
    <w:rsid w:val="00A27CA4"/>
    <w:rsid w:val="00A27ED1"/>
    <w:rsid w:val="00A30283"/>
    <w:rsid w:val="00A3139C"/>
    <w:rsid w:val="00A31580"/>
    <w:rsid w:val="00A31A8A"/>
    <w:rsid w:val="00A31F73"/>
    <w:rsid w:val="00A321C2"/>
    <w:rsid w:val="00A322EE"/>
    <w:rsid w:val="00A328D6"/>
    <w:rsid w:val="00A32D9A"/>
    <w:rsid w:val="00A3305C"/>
    <w:rsid w:val="00A33417"/>
    <w:rsid w:val="00A33CBF"/>
    <w:rsid w:val="00A34200"/>
    <w:rsid w:val="00A34458"/>
    <w:rsid w:val="00A3464F"/>
    <w:rsid w:val="00A349B6"/>
    <w:rsid w:val="00A34B1B"/>
    <w:rsid w:val="00A34EB9"/>
    <w:rsid w:val="00A34F69"/>
    <w:rsid w:val="00A35767"/>
    <w:rsid w:val="00A35945"/>
    <w:rsid w:val="00A3686E"/>
    <w:rsid w:val="00A36BD0"/>
    <w:rsid w:val="00A37352"/>
    <w:rsid w:val="00A378FF"/>
    <w:rsid w:val="00A3795A"/>
    <w:rsid w:val="00A37BD4"/>
    <w:rsid w:val="00A37F9C"/>
    <w:rsid w:val="00A4023D"/>
    <w:rsid w:val="00A40648"/>
    <w:rsid w:val="00A40E5A"/>
    <w:rsid w:val="00A40FDD"/>
    <w:rsid w:val="00A4120A"/>
    <w:rsid w:val="00A41A7B"/>
    <w:rsid w:val="00A41CDD"/>
    <w:rsid w:val="00A4224B"/>
    <w:rsid w:val="00A424BE"/>
    <w:rsid w:val="00A42A1C"/>
    <w:rsid w:val="00A42D4B"/>
    <w:rsid w:val="00A42E62"/>
    <w:rsid w:val="00A448CF"/>
    <w:rsid w:val="00A449FD"/>
    <w:rsid w:val="00A44CF6"/>
    <w:rsid w:val="00A44F52"/>
    <w:rsid w:val="00A454EE"/>
    <w:rsid w:val="00A45B09"/>
    <w:rsid w:val="00A4661A"/>
    <w:rsid w:val="00A4675F"/>
    <w:rsid w:val="00A46D05"/>
    <w:rsid w:val="00A46D49"/>
    <w:rsid w:val="00A46FF9"/>
    <w:rsid w:val="00A47100"/>
    <w:rsid w:val="00A47C9F"/>
    <w:rsid w:val="00A500DC"/>
    <w:rsid w:val="00A50B7B"/>
    <w:rsid w:val="00A50C32"/>
    <w:rsid w:val="00A50E9F"/>
    <w:rsid w:val="00A5108A"/>
    <w:rsid w:val="00A510FF"/>
    <w:rsid w:val="00A51194"/>
    <w:rsid w:val="00A51970"/>
    <w:rsid w:val="00A51D9D"/>
    <w:rsid w:val="00A51DDD"/>
    <w:rsid w:val="00A52501"/>
    <w:rsid w:val="00A527E0"/>
    <w:rsid w:val="00A52B44"/>
    <w:rsid w:val="00A52C50"/>
    <w:rsid w:val="00A52D8F"/>
    <w:rsid w:val="00A52EE6"/>
    <w:rsid w:val="00A5302C"/>
    <w:rsid w:val="00A53178"/>
    <w:rsid w:val="00A535BE"/>
    <w:rsid w:val="00A54067"/>
    <w:rsid w:val="00A54274"/>
    <w:rsid w:val="00A543D7"/>
    <w:rsid w:val="00A55530"/>
    <w:rsid w:val="00A556E6"/>
    <w:rsid w:val="00A55AB9"/>
    <w:rsid w:val="00A55D26"/>
    <w:rsid w:val="00A55E0C"/>
    <w:rsid w:val="00A561BD"/>
    <w:rsid w:val="00A56566"/>
    <w:rsid w:val="00A56868"/>
    <w:rsid w:val="00A568FF"/>
    <w:rsid w:val="00A56B3B"/>
    <w:rsid w:val="00A56C99"/>
    <w:rsid w:val="00A56F15"/>
    <w:rsid w:val="00A57007"/>
    <w:rsid w:val="00A57064"/>
    <w:rsid w:val="00A571F4"/>
    <w:rsid w:val="00A57520"/>
    <w:rsid w:val="00A576E3"/>
    <w:rsid w:val="00A57746"/>
    <w:rsid w:val="00A578AE"/>
    <w:rsid w:val="00A57B2D"/>
    <w:rsid w:val="00A57BD3"/>
    <w:rsid w:val="00A57D6E"/>
    <w:rsid w:val="00A57DA7"/>
    <w:rsid w:val="00A57E64"/>
    <w:rsid w:val="00A57EB5"/>
    <w:rsid w:val="00A600C0"/>
    <w:rsid w:val="00A60684"/>
    <w:rsid w:val="00A60A63"/>
    <w:rsid w:val="00A613B8"/>
    <w:rsid w:val="00A617B7"/>
    <w:rsid w:val="00A628C0"/>
    <w:rsid w:val="00A62C1C"/>
    <w:rsid w:val="00A633FF"/>
    <w:rsid w:val="00A63935"/>
    <w:rsid w:val="00A64366"/>
    <w:rsid w:val="00A644E3"/>
    <w:rsid w:val="00A648FE"/>
    <w:rsid w:val="00A64FE9"/>
    <w:rsid w:val="00A6543D"/>
    <w:rsid w:val="00A6576C"/>
    <w:rsid w:val="00A662CC"/>
    <w:rsid w:val="00A662DC"/>
    <w:rsid w:val="00A66588"/>
    <w:rsid w:val="00A667AC"/>
    <w:rsid w:val="00A66C28"/>
    <w:rsid w:val="00A671AE"/>
    <w:rsid w:val="00A671F5"/>
    <w:rsid w:val="00A67304"/>
    <w:rsid w:val="00A67817"/>
    <w:rsid w:val="00A67CDA"/>
    <w:rsid w:val="00A70883"/>
    <w:rsid w:val="00A70D1E"/>
    <w:rsid w:val="00A70E0B"/>
    <w:rsid w:val="00A7187B"/>
    <w:rsid w:val="00A718B5"/>
    <w:rsid w:val="00A71A56"/>
    <w:rsid w:val="00A72269"/>
    <w:rsid w:val="00A72525"/>
    <w:rsid w:val="00A725AE"/>
    <w:rsid w:val="00A73156"/>
    <w:rsid w:val="00A735A4"/>
    <w:rsid w:val="00A736C0"/>
    <w:rsid w:val="00A73F9F"/>
    <w:rsid w:val="00A74030"/>
    <w:rsid w:val="00A74494"/>
    <w:rsid w:val="00A7492E"/>
    <w:rsid w:val="00A74D78"/>
    <w:rsid w:val="00A75060"/>
    <w:rsid w:val="00A75067"/>
    <w:rsid w:val="00A757FA"/>
    <w:rsid w:val="00A75951"/>
    <w:rsid w:val="00A7598F"/>
    <w:rsid w:val="00A76A62"/>
    <w:rsid w:val="00A76DEC"/>
    <w:rsid w:val="00A7792B"/>
    <w:rsid w:val="00A77DEC"/>
    <w:rsid w:val="00A80264"/>
    <w:rsid w:val="00A804C8"/>
    <w:rsid w:val="00A80B8A"/>
    <w:rsid w:val="00A80D08"/>
    <w:rsid w:val="00A80D47"/>
    <w:rsid w:val="00A81074"/>
    <w:rsid w:val="00A811FE"/>
    <w:rsid w:val="00A81578"/>
    <w:rsid w:val="00A816AC"/>
    <w:rsid w:val="00A816D8"/>
    <w:rsid w:val="00A81BEF"/>
    <w:rsid w:val="00A81D0D"/>
    <w:rsid w:val="00A81D9C"/>
    <w:rsid w:val="00A81E7A"/>
    <w:rsid w:val="00A821EF"/>
    <w:rsid w:val="00A822CD"/>
    <w:rsid w:val="00A823B9"/>
    <w:rsid w:val="00A823C0"/>
    <w:rsid w:val="00A82766"/>
    <w:rsid w:val="00A82E33"/>
    <w:rsid w:val="00A830C7"/>
    <w:rsid w:val="00A832D3"/>
    <w:rsid w:val="00A83828"/>
    <w:rsid w:val="00A83C28"/>
    <w:rsid w:val="00A849EA"/>
    <w:rsid w:val="00A84BD3"/>
    <w:rsid w:val="00A84CF4"/>
    <w:rsid w:val="00A84DA5"/>
    <w:rsid w:val="00A856AA"/>
    <w:rsid w:val="00A85CBF"/>
    <w:rsid w:val="00A86188"/>
    <w:rsid w:val="00A86352"/>
    <w:rsid w:val="00A86768"/>
    <w:rsid w:val="00A867FC"/>
    <w:rsid w:val="00A86E79"/>
    <w:rsid w:val="00A86EE2"/>
    <w:rsid w:val="00A87149"/>
    <w:rsid w:val="00A877A8"/>
    <w:rsid w:val="00A90569"/>
    <w:rsid w:val="00A9069C"/>
    <w:rsid w:val="00A90981"/>
    <w:rsid w:val="00A90A58"/>
    <w:rsid w:val="00A9136F"/>
    <w:rsid w:val="00A917D8"/>
    <w:rsid w:val="00A91DAC"/>
    <w:rsid w:val="00A92360"/>
    <w:rsid w:val="00A927F0"/>
    <w:rsid w:val="00A93288"/>
    <w:rsid w:val="00A93AC8"/>
    <w:rsid w:val="00A94283"/>
    <w:rsid w:val="00A9428F"/>
    <w:rsid w:val="00A94764"/>
    <w:rsid w:val="00A94F99"/>
    <w:rsid w:val="00A956D5"/>
    <w:rsid w:val="00A9571F"/>
    <w:rsid w:val="00A95BE0"/>
    <w:rsid w:val="00A95ECA"/>
    <w:rsid w:val="00A96672"/>
    <w:rsid w:val="00A9684F"/>
    <w:rsid w:val="00A968BF"/>
    <w:rsid w:val="00A96E69"/>
    <w:rsid w:val="00A978CA"/>
    <w:rsid w:val="00A979DB"/>
    <w:rsid w:val="00A97E96"/>
    <w:rsid w:val="00A97F6A"/>
    <w:rsid w:val="00AA012C"/>
    <w:rsid w:val="00AA0DB8"/>
    <w:rsid w:val="00AA10E6"/>
    <w:rsid w:val="00AA10E9"/>
    <w:rsid w:val="00AA1177"/>
    <w:rsid w:val="00AA12D6"/>
    <w:rsid w:val="00AA1B10"/>
    <w:rsid w:val="00AA2B1A"/>
    <w:rsid w:val="00AA328A"/>
    <w:rsid w:val="00AA32F2"/>
    <w:rsid w:val="00AA3A84"/>
    <w:rsid w:val="00AA3BBB"/>
    <w:rsid w:val="00AA3D78"/>
    <w:rsid w:val="00AA3F18"/>
    <w:rsid w:val="00AA45E4"/>
    <w:rsid w:val="00AA4A73"/>
    <w:rsid w:val="00AA4E11"/>
    <w:rsid w:val="00AA5279"/>
    <w:rsid w:val="00AA564C"/>
    <w:rsid w:val="00AA5793"/>
    <w:rsid w:val="00AA5EEB"/>
    <w:rsid w:val="00AA6775"/>
    <w:rsid w:val="00AA6C87"/>
    <w:rsid w:val="00AA7C5B"/>
    <w:rsid w:val="00AA7C87"/>
    <w:rsid w:val="00AB01FB"/>
    <w:rsid w:val="00AB02D9"/>
    <w:rsid w:val="00AB0492"/>
    <w:rsid w:val="00AB0572"/>
    <w:rsid w:val="00AB0F91"/>
    <w:rsid w:val="00AB16D0"/>
    <w:rsid w:val="00AB1C79"/>
    <w:rsid w:val="00AB1F9E"/>
    <w:rsid w:val="00AB211D"/>
    <w:rsid w:val="00AB26CD"/>
    <w:rsid w:val="00AB2C15"/>
    <w:rsid w:val="00AB30BE"/>
    <w:rsid w:val="00AB39E2"/>
    <w:rsid w:val="00AB3D23"/>
    <w:rsid w:val="00AB3D70"/>
    <w:rsid w:val="00AB40E5"/>
    <w:rsid w:val="00AB4428"/>
    <w:rsid w:val="00AB4441"/>
    <w:rsid w:val="00AB49A6"/>
    <w:rsid w:val="00AB49EA"/>
    <w:rsid w:val="00AB4EB7"/>
    <w:rsid w:val="00AB50E4"/>
    <w:rsid w:val="00AB53F7"/>
    <w:rsid w:val="00AB5D9E"/>
    <w:rsid w:val="00AB5E24"/>
    <w:rsid w:val="00AB60A9"/>
    <w:rsid w:val="00AB6333"/>
    <w:rsid w:val="00AB668F"/>
    <w:rsid w:val="00AB66F1"/>
    <w:rsid w:val="00AB6744"/>
    <w:rsid w:val="00AB6B91"/>
    <w:rsid w:val="00AB6CB9"/>
    <w:rsid w:val="00AB6EA3"/>
    <w:rsid w:val="00AB6EA7"/>
    <w:rsid w:val="00AB71D9"/>
    <w:rsid w:val="00AB7317"/>
    <w:rsid w:val="00AB762D"/>
    <w:rsid w:val="00AB79DF"/>
    <w:rsid w:val="00AB7CC8"/>
    <w:rsid w:val="00AC03D7"/>
    <w:rsid w:val="00AC08B9"/>
    <w:rsid w:val="00AC0CAB"/>
    <w:rsid w:val="00AC1796"/>
    <w:rsid w:val="00AC1FBD"/>
    <w:rsid w:val="00AC204C"/>
    <w:rsid w:val="00AC209E"/>
    <w:rsid w:val="00AC2302"/>
    <w:rsid w:val="00AC2472"/>
    <w:rsid w:val="00AC32D0"/>
    <w:rsid w:val="00AC35C2"/>
    <w:rsid w:val="00AC3A61"/>
    <w:rsid w:val="00AC40A9"/>
    <w:rsid w:val="00AC44AF"/>
    <w:rsid w:val="00AC4A98"/>
    <w:rsid w:val="00AC5934"/>
    <w:rsid w:val="00AC599F"/>
    <w:rsid w:val="00AC5D10"/>
    <w:rsid w:val="00AC5F4E"/>
    <w:rsid w:val="00AC635F"/>
    <w:rsid w:val="00AC7241"/>
    <w:rsid w:val="00AD0312"/>
    <w:rsid w:val="00AD06D5"/>
    <w:rsid w:val="00AD0E45"/>
    <w:rsid w:val="00AD1D40"/>
    <w:rsid w:val="00AD2048"/>
    <w:rsid w:val="00AD2057"/>
    <w:rsid w:val="00AD2087"/>
    <w:rsid w:val="00AD253E"/>
    <w:rsid w:val="00AD2938"/>
    <w:rsid w:val="00AD2A9D"/>
    <w:rsid w:val="00AD2DD7"/>
    <w:rsid w:val="00AD2E15"/>
    <w:rsid w:val="00AD2EF4"/>
    <w:rsid w:val="00AD313E"/>
    <w:rsid w:val="00AD38B1"/>
    <w:rsid w:val="00AD3A88"/>
    <w:rsid w:val="00AD3DAA"/>
    <w:rsid w:val="00AD4630"/>
    <w:rsid w:val="00AD4ACC"/>
    <w:rsid w:val="00AD4E22"/>
    <w:rsid w:val="00AD5133"/>
    <w:rsid w:val="00AD5464"/>
    <w:rsid w:val="00AD5B7F"/>
    <w:rsid w:val="00AD5BBE"/>
    <w:rsid w:val="00AD647E"/>
    <w:rsid w:val="00AD6B2F"/>
    <w:rsid w:val="00AD6FF4"/>
    <w:rsid w:val="00AD71CA"/>
    <w:rsid w:val="00AD72CB"/>
    <w:rsid w:val="00AD72D9"/>
    <w:rsid w:val="00AD79B9"/>
    <w:rsid w:val="00AE0572"/>
    <w:rsid w:val="00AE090B"/>
    <w:rsid w:val="00AE0A0F"/>
    <w:rsid w:val="00AE0FD0"/>
    <w:rsid w:val="00AE119D"/>
    <w:rsid w:val="00AE1501"/>
    <w:rsid w:val="00AE28FB"/>
    <w:rsid w:val="00AE33BA"/>
    <w:rsid w:val="00AE33D7"/>
    <w:rsid w:val="00AE37A5"/>
    <w:rsid w:val="00AE3E7C"/>
    <w:rsid w:val="00AE4037"/>
    <w:rsid w:val="00AE4086"/>
    <w:rsid w:val="00AE4511"/>
    <w:rsid w:val="00AE4C73"/>
    <w:rsid w:val="00AE4D73"/>
    <w:rsid w:val="00AE56C5"/>
    <w:rsid w:val="00AE5733"/>
    <w:rsid w:val="00AE58CE"/>
    <w:rsid w:val="00AE59FD"/>
    <w:rsid w:val="00AE5A90"/>
    <w:rsid w:val="00AE5B9D"/>
    <w:rsid w:val="00AE5CD3"/>
    <w:rsid w:val="00AE615F"/>
    <w:rsid w:val="00AE66D2"/>
    <w:rsid w:val="00AE6783"/>
    <w:rsid w:val="00AE6AF8"/>
    <w:rsid w:val="00AE724C"/>
    <w:rsid w:val="00AE79F2"/>
    <w:rsid w:val="00AE7C6B"/>
    <w:rsid w:val="00AE7C7D"/>
    <w:rsid w:val="00AF005C"/>
    <w:rsid w:val="00AF011B"/>
    <w:rsid w:val="00AF01CB"/>
    <w:rsid w:val="00AF05F0"/>
    <w:rsid w:val="00AF117F"/>
    <w:rsid w:val="00AF1FC2"/>
    <w:rsid w:val="00AF214B"/>
    <w:rsid w:val="00AF263C"/>
    <w:rsid w:val="00AF2958"/>
    <w:rsid w:val="00AF2AE7"/>
    <w:rsid w:val="00AF2FE0"/>
    <w:rsid w:val="00AF3738"/>
    <w:rsid w:val="00AF3B74"/>
    <w:rsid w:val="00AF3F56"/>
    <w:rsid w:val="00AF410A"/>
    <w:rsid w:val="00AF440C"/>
    <w:rsid w:val="00AF464D"/>
    <w:rsid w:val="00AF4944"/>
    <w:rsid w:val="00AF4D0E"/>
    <w:rsid w:val="00AF4D20"/>
    <w:rsid w:val="00AF4F84"/>
    <w:rsid w:val="00AF548E"/>
    <w:rsid w:val="00AF5CA8"/>
    <w:rsid w:val="00AF618C"/>
    <w:rsid w:val="00AF6220"/>
    <w:rsid w:val="00AF6451"/>
    <w:rsid w:val="00AF64DB"/>
    <w:rsid w:val="00AF65FC"/>
    <w:rsid w:val="00AF6922"/>
    <w:rsid w:val="00AF6CA5"/>
    <w:rsid w:val="00AF6ED9"/>
    <w:rsid w:val="00AF74C1"/>
    <w:rsid w:val="00AF77AA"/>
    <w:rsid w:val="00B0023C"/>
    <w:rsid w:val="00B00369"/>
    <w:rsid w:val="00B003C1"/>
    <w:rsid w:val="00B003F7"/>
    <w:rsid w:val="00B005DE"/>
    <w:rsid w:val="00B006D2"/>
    <w:rsid w:val="00B00B12"/>
    <w:rsid w:val="00B00B32"/>
    <w:rsid w:val="00B00FE2"/>
    <w:rsid w:val="00B01308"/>
    <w:rsid w:val="00B01511"/>
    <w:rsid w:val="00B01C8A"/>
    <w:rsid w:val="00B02DC7"/>
    <w:rsid w:val="00B02DCD"/>
    <w:rsid w:val="00B0306E"/>
    <w:rsid w:val="00B034C8"/>
    <w:rsid w:val="00B036AB"/>
    <w:rsid w:val="00B0391D"/>
    <w:rsid w:val="00B03996"/>
    <w:rsid w:val="00B03E86"/>
    <w:rsid w:val="00B04437"/>
    <w:rsid w:val="00B0470E"/>
    <w:rsid w:val="00B04DBA"/>
    <w:rsid w:val="00B04DF7"/>
    <w:rsid w:val="00B05A17"/>
    <w:rsid w:val="00B05F47"/>
    <w:rsid w:val="00B0628A"/>
    <w:rsid w:val="00B06309"/>
    <w:rsid w:val="00B06441"/>
    <w:rsid w:val="00B0667F"/>
    <w:rsid w:val="00B06EB9"/>
    <w:rsid w:val="00B0710A"/>
    <w:rsid w:val="00B07171"/>
    <w:rsid w:val="00B07288"/>
    <w:rsid w:val="00B0732B"/>
    <w:rsid w:val="00B0765F"/>
    <w:rsid w:val="00B07B21"/>
    <w:rsid w:val="00B07CD2"/>
    <w:rsid w:val="00B106E4"/>
    <w:rsid w:val="00B10E69"/>
    <w:rsid w:val="00B113FB"/>
    <w:rsid w:val="00B1185D"/>
    <w:rsid w:val="00B11CCD"/>
    <w:rsid w:val="00B123EB"/>
    <w:rsid w:val="00B126B8"/>
    <w:rsid w:val="00B12774"/>
    <w:rsid w:val="00B127F8"/>
    <w:rsid w:val="00B1284D"/>
    <w:rsid w:val="00B12E46"/>
    <w:rsid w:val="00B1336B"/>
    <w:rsid w:val="00B133C8"/>
    <w:rsid w:val="00B1382A"/>
    <w:rsid w:val="00B13869"/>
    <w:rsid w:val="00B13D7D"/>
    <w:rsid w:val="00B14159"/>
    <w:rsid w:val="00B143E5"/>
    <w:rsid w:val="00B144FA"/>
    <w:rsid w:val="00B14716"/>
    <w:rsid w:val="00B14BAC"/>
    <w:rsid w:val="00B14C92"/>
    <w:rsid w:val="00B14D1C"/>
    <w:rsid w:val="00B14E80"/>
    <w:rsid w:val="00B15295"/>
    <w:rsid w:val="00B1557A"/>
    <w:rsid w:val="00B1593E"/>
    <w:rsid w:val="00B1598C"/>
    <w:rsid w:val="00B16141"/>
    <w:rsid w:val="00B167F2"/>
    <w:rsid w:val="00B16D96"/>
    <w:rsid w:val="00B16E22"/>
    <w:rsid w:val="00B1718B"/>
    <w:rsid w:val="00B171CE"/>
    <w:rsid w:val="00B17896"/>
    <w:rsid w:val="00B17A38"/>
    <w:rsid w:val="00B17B54"/>
    <w:rsid w:val="00B20934"/>
    <w:rsid w:val="00B2093A"/>
    <w:rsid w:val="00B20B4B"/>
    <w:rsid w:val="00B20C7D"/>
    <w:rsid w:val="00B20CB1"/>
    <w:rsid w:val="00B21AB8"/>
    <w:rsid w:val="00B21BA7"/>
    <w:rsid w:val="00B21C97"/>
    <w:rsid w:val="00B22318"/>
    <w:rsid w:val="00B23027"/>
    <w:rsid w:val="00B235D4"/>
    <w:rsid w:val="00B23EF8"/>
    <w:rsid w:val="00B241CB"/>
    <w:rsid w:val="00B24B3B"/>
    <w:rsid w:val="00B24B60"/>
    <w:rsid w:val="00B24EE3"/>
    <w:rsid w:val="00B24FAB"/>
    <w:rsid w:val="00B251D0"/>
    <w:rsid w:val="00B254A0"/>
    <w:rsid w:val="00B254DF"/>
    <w:rsid w:val="00B25984"/>
    <w:rsid w:val="00B25E39"/>
    <w:rsid w:val="00B260CE"/>
    <w:rsid w:val="00B2611B"/>
    <w:rsid w:val="00B2636F"/>
    <w:rsid w:val="00B2703C"/>
    <w:rsid w:val="00B270CD"/>
    <w:rsid w:val="00B27A5A"/>
    <w:rsid w:val="00B27F3D"/>
    <w:rsid w:val="00B30550"/>
    <w:rsid w:val="00B3063D"/>
    <w:rsid w:val="00B3064A"/>
    <w:rsid w:val="00B30D53"/>
    <w:rsid w:val="00B30F49"/>
    <w:rsid w:val="00B30FB9"/>
    <w:rsid w:val="00B3126C"/>
    <w:rsid w:val="00B314F7"/>
    <w:rsid w:val="00B319B8"/>
    <w:rsid w:val="00B32663"/>
    <w:rsid w:val="00B326C2"/>
    <w:rsid w:val="00B337ED"/>
    <w:rsid w:val="00B33D4E"/>
    <w:rsid w:val="00B341A3"/>
    <w:rsid w:val="00B3441C"/>
    <w:rsid w:val="00B34638"/>
    <w:rsid w:val="00B34BF3"/>
    <w:rsid w:val="00B357DD"/>
    <w:rsid w:val="00B361D2"/>
    <w:rsid w:val="00B363F6"/>
    <w:rsid w:val="00B36935"/>
    <w:rsid w:val="00B36F1D"/>
    <w:rsid w:val="00B370AD"/>
    <w:rsid w:val="00B3729D"/>
    <w:rsid w:val="00B3746B"/>
    <w:rsid w:val="00B378E4"/>
    <w:rsid w:val="00B378F6"/>
    <w:rsid w:val="00B37D1D"/>
    <w:rsid w:val="00B37D76"/>
    <w:rsid w:val="00B37F34"/>
    <w:rsid w:val="00B4007E"/>
    <w:rsid w:val="00B40207"/>
    <w:rsid w:val="00B40B14"/>
    <w:rsid w:val="00B4179C"/>
    <w:rsid w:val="00B41886"/>
    <w:rsid w:val="00B418F4"/>
    <w:rsid w:val="00B41A58"/>
    <w:rsid w:val="00B41AD2"/>
    <w:rsid w:val="00B41FC6"/>
    <w:rsid w:val="00B42A1B"/>
    <w:rsid w:val="00B42E7D"/>
    <w:rsid w:val="00B42F32"/>
    <w:rsid w:val="00B433F5"/>
    <w:rsid w:val="00B43551"/>
    <w:rsid w:val="00B447D9"/>
    <w:rsid w:val="00B447DA"/>
    <w:rsid w:val="00B44A29"/>
    <w:rsid w:val="00B44B16"/>
    <w:rsid w:val="00B453E9"/>
    <w:rsid w:val="00B45603"/>
    <w:rsid w:val="00B457F3"/>
    <w:rsid w:val="00B4581D"/>
    <w:rsid w:val="00B45E3B"/>
    <w:rsid w:val="00B46051"/>
    <w:rsid w:val="00B463C2"/>
    <w:rsid w:val="00B465B0"/>
    <w:rsid w:val="00B46D78"/>
    <w:rsid w:val="00B47240"/>
    <w:rsid w:val="00B47967"/>
    <w:rsid w:val="00B50D55"/>
    <w:rsid w:val="00B50F42"/>
    <w:rsid w:val="00B50F43"/>
    <w:rsid w:val="00B5144F"/>
    <w:rsid w:val="00B51524"/>
    <w:rsid w:val="00B519D1"/>
    <w:rsid w:val="00B51B92"/>
    <w:rsid w:val="00B52358"/>
    <w:rsid w:val="00B524FA"/>
    <w:rsid w:val="00B5250A"/>
    <w:rsid w:val="00B525D5"/>
    <w:rsid w:val="00B52756"/>
    <w:rsid w:val="00B5275B"/>
    <w:rsid w:val="00B52D18"/>
    <w:rsid w:val="00B52D6C"/>
    <w:rsid w:val="00B52D73"/>
    <w:rsid w:val="00B5354C"/>
    <w:rsid w:val="00B538A6"/>
    <w:rsid w:val="00B53A03"/>
    <w:rsid w:val="00B53FB2"/>
    <w:rsid w:val="00B54290"/>
    <w:rsid w:val="00B5449C"/>
    <w:rsid w:val="00B546AA"/>
    <w:rsid w:val="00B5481E"/>
    <w:rsid w:val="00B54B6C"/>
    <w:rsid w:val="00B54EA4"/>
    <w:rsid w:val="00B551E2"/>
    <w:rsid w:val="00B552BF"/>
    <w:rsid w:val="00B552CD"/>
    <w:rsid w:val="00B555BC"/>
    <w:rsid w:val="00B558A2"/>
    <w:rsid w:val="00B55AE3"/>
    <w:rsid w:val="00B55B18"/>
    <w:rsid w:val="00B55DBF"/>
    <w:rsid w:val="00B5614B"/>
    <w:rsid w:val="00B56C37"/>
    <w:rsid w:val="00B56CFC"/>
    <w:rsid w:val="00B56DF9"/>
    <w:rsid w:val="00B57191"/>
    <w:rsid w:val="00B577A8"/>
    <w:rsid w:val="00B577B7"/>
    <w:rsid w:val="00B57F2A"/>
    <w:rsid w:val="00B60012"/>
    <w:rsid w:val="00B605C8"/>
    <w:rsid w:val="00B60666"/>
    <w:rsid w:val="00B613F8"/>
    <w:rsid w:val="00B61E10"/>
    <w:rsid w:val="00B61E13"/>
    <w:rsid w:val="00B6278B"/>
    <w:rsid w:val="00B62CC5"/>
    <w:rsid w:val="00B62EC7"/>
    <w:rsid w:val="00B62FDD"/>
    <w:rsid w:val="00B630BA"/>
    <w:rsid w:val="00B634C7"/>
    <w:rsid w:val="00B63D29"/>
    <w:rsid w:val="00B63EA8"/>
    <w:rsid w:val="00B64238"/>
    <w:rsid w:val="00B64736"/>
    <w:rsid w:val="00B64942"/>
    <w:rsid w:val="00B649D3"/>
    <w:rsid w:val="00B64DD7"/>
    <w:rsid w:val="00B64F09"/>
    <w:rsid w:val="00B653DC"/>
    <w:rsid w:val="00B659CC"/>
    <w:rsid w:val="00B65C4F"/>
    <w:rsid w:val="00B65CF6"/>
    <w:rsid w:val="00B666AF"/>
    <w:rsid w:val="00B6787E"/>
    <w:rsid w:val="00B67B18"/>
    <w:rsid w:val="00B67BDC"/>
    <w:rsid w:val="00B7020E"/>
    <w:rsid w:val="00B70829"/>
    <w:rsid w:val="00B70F62"/>
    <w:rsid w:val="00B70FE7"/>
    <w:rsid w:val="00B712FA"/>
    <w:rsid w:val="00B71987"/>
    <w:rsid w:val="00B71A1D"/>
    <w:rsid w:val="00B72414"/>
    <w:rsid w:val="00B72D85"/>
    <w:rsid w:val="00B72FC9"/>
    <w:rsid w:val="00B7345D"/>
    <w:rsid w:val="00B73AF2"/>
    <w:rsid w:val="00B743CF"/>
    <w:rsid w:val="00B747B2"/>
    <w:rsid w:val="00B74F03"/>
    <w:rsid w:val="00B75A6A"/>
    <w:rsid w:val="00B75A87"/>
    <w:rsid w:val="00B75D6F"/>
    <w:rsid w:val="00B76161"/>
    <w:rsid w:val="00B768BC"/>
    <w:rsid w:val="00B77064"/>
    <w:rsid w:val="00B77837"/>
    <w:rsid w:val="00B77974"/>
    <w:rsid w:val="00B77E96"/>
    <w:rsid w:val="00B80439"/>
    <w:rsid w:val="00B80AB2"/>
    <w:rsid w:val="00B81144"/>
    <w:rsid w:val="00B8119F"/>
    <w:rsid w:val="00B81904"/>
    <w:rsid w:val="00B82BBD"/>
    <w:rsid w:val="00B83096"/>
    <w:rsid w:val="00B83329"/>
    <w:rsid w:val="00B83D8C"/>
    <w:rsid w:val="00B8469B"/>
    <w:rsid w:val="00B8476D"/>
    <w:rsid w:val="00B84C5C"/>
    <w:rsid w:val="00B84EEF"/>
    <w:rsid w:val="00B8546E"/>
    <w:rsid w:val="00B85C9F"/>
    <w:rsid w:val="00B85E58"/>
    <w:rsid w:val="00B862C3"/>
    <w:rsid w:val="00B86464"/>
    <w:rsid w:val="00B865BB"/>
    <w:rsid w:val="00B86AFD"/>
    <w:rsid w:val="00B86B96"/>
    <w:rsid w:val="00B86BEA"/>
    <w:rsid w:val="00B86BF2"/>
    <w:rsid w:val="00B86BF3"/>
    <w:rsid w:val="00B86F2E"/>
    <w:rsid w:val="00B874A0"/>
    <w:rsid w:val="00B87E91"/>
    <w:rsid w:val="00B87FC1"/>
    <w:rsid w:val="00B900E5"/>
    <w:rsid w:val="00B907E1"/>
    <w:rsid w:val="00B90866"/>
    <w:rsid w:val="00B90BB2"/>
    <w:rsid w:val="00B9127C"/>
    <w:rsid w:val="00B919E5"/>
    <w:rsid w:val="00B91BDB"/>
    <w:rsid w:val="00B92866"/>
    <w:rsid w:val="00B928B6"/>
    <w:rsid w:val="00B92A0F"/>
    <w:rsid w:val="00B92DFC"/>
    <w:rsid w:val="00B934EA"/>
    <w:rsid w:val="00B93715"/>
    <w:rsid w:val="00B93899"/>
    <w:rsid w:val="00B93A58"/>
    <w:rsid w:val="00B93AB5"/>
    <w:rsid w:val="00B93C64"/>
    <w:rsid w:val="00B9422D"/>
    <w:rsid w:val="00B9456E"/>
    <w:rsid w:val="00B949A2"/>
    <w:rsid w:val="00B94E44"/>
    <w:rsid w:val="00B94E6A"/>
    <w:rsid w:val="00B951FD"/>
    <w:rsid w:val="00B952C4"/>
    <w:rsid w:val="00B95F04"/>
    <w:rsid w:val="00B96819"/>
    <w:rsid w:val="00B96EB4"/>
    <w:rsid w:val="00B96EB7"/>
    <w:rsid w:val="00B97116"/>
    <w:rsid w:val="00B97A0D"/>
    <w:rsid w:val="00BA0473"/>
    <w:rsid w:val="00BA0DC6"/>
    <w:rsid w:val="00BA17D3"/>
    <w:rsid w:val="00BA1DE4"/>
    <w:rsid w:val="00BA2A4D"/>
    <w:rsid w:val="00BA2A84"/>
    <w:rsid w:val="00BA2F8F"/>
    <w:rsid w:val="00BA3047"/>
    <w:rsid w:val="00BA3209"/>
    <w:rsid w:val="00BA32EA"/>
    <w:rsid w:val="00BA33BC"/>
    <w:rsid w:val="00BA33E8"/>
    <w:rsid w:val="00BA3677"/>
    <w:rsid w:val="00BA37C3"/>
    <w:rsid w:val="00BA3873"/>
    <w:rsid w:val="00BA3BF8"/>
    <w:rsid w:val="00BA4099"/>
    <w:rsid w:val="00BA429D"/>
    <w:rsid w:val="00BA449C"/>
    <w:rsid w:val="00BA4C1D"/>
    <w:rsid w:val="00BA4CB0"/>
    <w:rsid w:val="00BA4D25"/>
    <w:rsid w:val="00BA5196"/>
    <w:rsid w:val="00BA52F6"/>
    <w:rsid w:val="00BA5660"/>
    <w:rsid w:val="00BA573F"/>
    <w:rsid w:val="00BA57EA"/>
    <w:rsid w:val="00BA5AD8"/>
    <w:rsid w:val="00BA7150"/>
    <w:rsid w:val="00BA7420"/>
    <w:rsid w:val="00BB02E3"/>
    <w:rsid w:val="00BB03C7"/>
    <w:rsid w:val="00BB07EC"/>
    <w:rsid w:val="00BB0A0B"/>
    <w:rsid w:val="00BB0AD4"/>
    <w:rsid w:val="00BB0E96"/>
    <w:rsid w:val="00BB196B"/>
    <w:rsid w:val="00BB198E"/>
    <w:rsid w:val="00BB1EFA"/>
    <w:rsid w:val="00BB2257"/>
    <w:rsid w:val="00BB24A8"/>
    <w:rsid w:val="00BB2917"/>
    <w:rsid w:val="00BB2ECF"/>
    <w:rsid w:val="00BB2FA9"/>
    <w:rsid w:val="00BB302B"/>
    <w:rsid w:val="00BB3137"/>
    <w:rsid w:val="00BB32D4"/>
    <w:rsid w:val="00BB3DA1"/>
    <w:rsid w:val="00BB4003"/>
    <w:rsid w:val="00BB43E2"/>
    <w:rsid w:val="00BB445A"/>
    <w:rsid w:val="00BB4560"/>
    <w:rsid w:val="00BB463D"/>
    <w:rsid w:val="00BB4C23"/>
    <w:rsid w:val="00BB5036"/>
    <w:rsid w:val="00BB547E"/>
    <w:rsid w:val="00BB5795"/>
    <w:rsid w:val="00BB5B98"/>
    <w:rsid w:val="00BB5E6A"/>
    <w:rsid w:val="00BB5F4D"/>
    <w:rsid w:val="00BB60F6"/>
    <w:rsid w:val="00BB6165"/>
    <w:rsid w:val="00BB644A"/>
    <w:rsid w:val="00BB6E1F"/>
    <w:rsid w:val="00BB74E2"/>
    <w:rsid w:val="00BB7AFB"/>
    <w:rsid w:val="00BB7BD5"/>
    <w:rsid w:val="00BB7BF3"/>
    <w:rsid w:val="00BB7CC9"/>
    <w:rsid w:val="00BB7FC4"/>
    <w:rsid w:val="00BC0342"/>
    <w:rsid w:val="00BC07F8"/>
    <w:rsid w:val="00BC09BD"/>
    <w:rsid w:val="00BC0B61"/>
    <w:rsid w:val="00BC0D35"/>
    <w:rsid w:val="00BC1269"/>
    <w:rsid w:val="00BC18B6"/>
    <w:rsid w:val="00BC1ED5"/>
    <w:rsid w:val="00BC202B"/>
    <w:rsid w:val="00BC2057"/>
    <w:rsid w:val="00BC2401"/>
    <w:rsid w:val="00BC25F2"/>
    <w:rsid w:val="00BC2D5C"/>
    <w:rsid w:val="00BC2DE3"/>
    <w:rsid w:val="00BC2E5D"/>
    <w:rsid w:val="00BC2FDE"/>
    <w:rsid w:val="00BC3D34"/>
    <w:rsid w:val="00BC411D"/>
    <w:rsid w:val="00BC450C"/>
    <w:rsid w:val="00BC45F0"/>
    <w:rsid w:val="00BC465C"/>
    <w:rsid w:val="00BC46B0"/>
    <w:rsid w:val="00BC47FC"/>
    <w:rsid w:val="00BC4B44"/>
    <w:rsid w:val="00BC5658"/>
    <w:rsid w:val="00BC58A8"/>
    <w:rsid w:val="00BC5CE3"/>
    <w:rsid w:val="00BC68A7"/>
    <w:rsid w:val="00BC6C0E"/>
    <w:rsid w:val="00BC7158"/>
    <w:rsid w:val="00BC73E8"/>
    <w:rsid w:val="00BC781B"/>
    <w:rsid w:val="00BC7DE0"/>
    <w:rsid w:val="00BC7FC0"/>
    <w:rsid w:val="00BD0A29"/>
    <w:rsid w:val="00BD0AD7"/>
    <w:rsid w:val="00BD1196"/>
    <w:rsid w:val="00BD135D"/>
    <w:rsid w:val="00BD1497"/>
    <w:rsid w:val="00BD1538"/>
    <w:rsid w:val="00BD15BB"/>
    <w:rsid w:val="00BD1B77"/>
    <w:rsid w:val="00BD2162"/>
    <w:rsid w:val="00BD244B"/>
    <w:rsid w:val="00BD2AC3"/>
    <w:rsid w:val="00BD3345"/>
    <w:rsid w:val="00BD357E"/>
    <w:rsid w:val="00BD376D"/>
    <w:rsid w:val="00BD3F89"/>
    <w:rsid w:val="00BD42CD"/>
    <w:rsid w:val="00BD44EF"/>
    <w:rsid w:val="00BD468E"/>
    <w:rsid w:val="00BD532E"/>
    <w:rsid w:val="00BD54C2"/>
    <w:rsid w:val="00BD5713"/>
    <w:rsid w:val="00BD579E"/>
    <w:rsid w:val="00BD5CE8"/>
    <w:rsid w:val="00BD630F"/>
    <w:rsid w:val="00BD6DAC"/>
    <w:rsid w:val="00BD7065"/>
    <w:rsid w:val="00BD7072"/>
    <w:rsid w:val="00BD7174"/>
    <w:rsid w:val="00BD72AC"/>
    <w:rsid w:val="00BD7C71"/>
    <w:rsid w:val="00BE0C39"/>
    <w:rsid w:val="00BE0FB4"/>
    <w:rsid w:val="00BE148C"/>
    <w:rsid w:val="00BE1DFF"/>
    <w:rsid w:val="00BE23F8"/>
    <w:rsid w:val="00BE2C21"/>
    <w:rsid w:val="00BE30AB"/>
    <w:rsid w:val="00BE3263"/>
    <w:rsid w:val="00BE3580"/>
    <w:rsid w:val="00BE382B"/>
    <w:rsid w:val="00BE3B86"/>
    <w:rsid w:val="00BE3B9B"/>
    <w:rsid w:val="00BE3CE1"/>
    <w:rsid w:val="00BE3EBA"/>
    <w:rsid w:val="00BE40CE"/>
    <w:rsid w:val="00BE427E"/>
    <w:rsid w:val="00BE4503"/>
    <w:rsid w:val="00BE4551"/>
    <w:rsid w:val="00BE4923"/>
    <w:rsid w:val="00BE4B40"/>
    <w:rsid w:val="00BE4DEC"/>
    <w:rsid w:val="00BE4E20"/>
    <w:rsid w:val="00BE5777"/>
    <w:rsid w:val="00BE593C"/>
    <w:rsid w:val="00BE6075"/>
    <w:rsid w:val="00BE6185"/>
    <w:rsid w:val="00BE6222"/>
    <w:rsid w:val="00BE6608"/>
    <w:rsid w:val="00BE67FB"/>
    <w:rsid w:val="00BE7252"/>
    <w:rsid w:val="00BE72C7"/>
    <w:rsid w:val="00BE7318"/>
    <w:rsid w:val="00BE7366"/>
    <w:rsid w:val="00BE775F"/>
    <w:rsid w:val="00BF0195"/>
    <w:rsid w:val="00BF0CA7"/>
    <w:rsid w:val="00BF0D53"/>
    <w:rsid w:val="00BF0E7F"/>
    <w:rsid w:val="00BF0FFB"/>
    <w:rsid w:val="00BF11AF"/>
    <w:rsid w:val="00BF1663"/>
    <w:rsid w:val="00BF2555"/>
    <w:rsid w:val="00BF26E5"/>
    <w:rsid w:val="00BF2E60"/>
    <w:rsid w:val="00BF3491"/>
    <w:rsid w:val="00BF35F3"/>
    <w:rsid w:val="00BF3732"/>
    <w:rsid w:val="00BF3988"/>
    <w:rsid w:val="00BF3DA8"/>
    <w:rsid w:val="00BF420A"/>
    <w:rsid w:val="00BF475D"/>
    <w:rsid w:val="00BF4F99"/>
    <w:rsid w:val="00BF501A"/>
    <w:rsid w:val="00BF5AC8"/>
    <w:rsid w:val="00BF696B"/>
    <w:rsid w:val="00BF6AE0"/>
    <w:rsid w:val="00BF6DFA"/>
    <w:rsid w:val="00BF7557"/>
    <w:rsid w:val="00C0023E"/>
    <w:rsid w:val="00C006FB"/>
    <w:rsid w:val="00C00F7C"/>
    <w:rsid w:val="00C01385"/>
    <w:rsid w:val="00C01605"/>
    <w:rsid w:val="00C0178D"/>
    <w:rsid w:val="00C019FC"/>
    <w:rsid w:val="00C01A99"/>
    <w:rsid w:val="00C01ADF"/>
    <w:rsid w:val="00C01D6C"/>
    <w:rsid w:val="00C01E57"/>
    <w:rsid w:val="00C0264B"/>
    <w:rsid w:val="00C02A87"/>
    <w:rsid w:val="00C0385D"/>
    <w:rsid w:val="00C042D8"/>
    <w:rsid w:val="00C0439B"/>
    <w:rsid w:val="00C04813"/>
    <w:rsid w:val="00C04CEE"/>
    <w:rsid w:val="00C04CF7"/>
    <w:rsid w:val="00C04D0B"/>
    <w:rsid w:val="00C04FAE"/>
    <w:rsid w:val="00C0500C"/>
    <w:rsid w:val="00C05982"/>
    <w:rsid w:val="00C06FE6"/>
    <w:rsid w:val="00C06FF4"/>
    <w:rsid w:val="00C07408"/>
    <w:rsid w:val="00C07618"/>
    <w:rsid w:val="00C076C3"/>
    <w:rsid w:val="00C078D7"/>
    <w:rsid w:val="00C07D94"/>
    <w:rsid w:val="00C11069"/>
    <w:rsid w:val="00C113EC"/>
    <w:rsid w:val="00C11778"/>
    <w:rsid w:val="00C11B8A"/>
    <w:rsid w:val="00C11BDF"/>
    <w:rsid w:val="00C11CDD"/>
    <w:rsid w:val="00C11D2C"/>
    <w:rsid w:val="00C11F82"/>
    <w:rsid w:val="00C120B5"/>
    <w:rsid w:val="00C1218B"/>
    <w:rsid w:val="00C12341"/>
    <w:rsid w:val="00C12C1D"/>
    <w:rsid w:val="00C12D53"/>
    <w:rsid w:val="00C1300F"/>
    <w:rsid w:val="00C13046"/>
    <w:rsid w:val="00C13693"/>
    <w:rsid w:val="00C137C0"/>
    <w:rsid w:val="00C13BEE"/>
    <w:rsid w:val="00C13D50"/>
    <w:rsid w:val="00C144FA"/>
    <w:rsid w:val="00C14662"/>
    <w:rsid w:val="00C14CFC"/>
    <w:rsid w:val="00C14DA0"/>
    <w:rsid w:val="00C15606"/>
    <w:rsid w:val="00C1603E"/>
    <w:rsid w:val="00C161DF"/>
    <w:rsid w:val="00C163E3"/>
    <w:rsid w:val="00C17582"/>
    <w:rsid w:val="00C17A73"/>
    <w:rsid w:val="00C20062"/>
    <w:rsid w:val="00C20323"/>
    <w:rsid w:val="00C20474"/>
    <w:rsid w:val="00C21200"/>
    <w:rsid w:val="00C21392"/>
    <w:rsid w:val="00C21E65"/>
    <w:rsid w:val="00C220D7"/>
    <w:rsid w:val="00C225A9"/>
    <w:rsid w:val="00C226BA"/>
    <w:rsid w:val="00C229C3"/>
    <w:rsid w:val="00C22CAA"/>
    <w:rsid w:val="00C2308A"/>
    <w:rsid w:val="00C23235"/>
    <w:rsid w:val="00C238E6"/>
    <w:rsid w:val="00C23CD6"/>
    <w:rsid w:val="00C23E02"/>
    <w:rsid w:val="00C24144"/>
    <w:rsid w:val="00C24252"/>
    <w:rsid w:val="00C245C2"/>
    <w:rsid w:val="00C245FD"/>
    <w:rsid w:val="00C24605"/>
    <w:rsid w:val="00C24B4B"/>
    <w:rsid w:val="00C2529E"/>
    <w:rsid w:val="00C254DF"/>
    <w:rsid w:val="00C25516"/>
    <w:rsid w:val="00C2555F"/>
    <w:rsid w:val="00C2590B"/>
    <w:rsid w:val="00C259F2"/>
    <w:rsid w:val="00C267C2"/>
    <w:rsid w:val="00C26B28"/>
    <w:rsid w:val="00C26FEC"/>
    <w:rsid w:val="00C279B5"/>
    <w:rsid w:val="00C27C31"/>
    <w:rsid w:val="00C301B7"/>
    <w:rsid w:val="00C304DE"/>
    <w:rsid w:val="00C30556"/>
    <w:rsid w:val="00C30628"/>
    <w:rsid w:val="00C30788"/>
    <w:rsid w:val="00C30AF3"/>
    <w:rsid w:val="00C30C16"/>
    <w:rsid w:val="00C30E39"/>
    <w:rsid w:val="00C313A0"/>
    <w:rsid w:val="00C317A7"/>
    <w:rsid w:val="00C319D0"/>
    <w:rsid w:val="00C31D5F"/>
    <w:rsid w:val="00C31E65"/>
    <w:rsid w:val="00C31FC2"/>
    <w:rsid w:val="00C33062"/>
    <w:rsid w:val="00C33434"/>
    <w:rsid w:val="00C338BE"/>
    <w:rsid w:val="00C341A0"/>
    <w:rsid w:val="00C34985"/>
    <w:rsid w:val="00C34D3B"/>
    <w:rsid w:val="00C351DE"/>
    <w:rsid w:val="00C3587F"/>
    <w:rsid w:val="00C35946"/>
    <w:rsid w:val="00C35B8B"/>
    <w:rsid w:val="00C35BCC"/>
    <w:rsid w:val="00C3667D"/>
    <w:rsid w:val="00C36CFF"/>
    <w:rsid w:val="00C36E64"/>
    <w:rsid w:val="00C36F89"/>
    <w:rsid w:val="00C370CD"/>
    <w:rsid w:val="00C37635"/>
    <w:rsid w:val="00C37726"/>
    <w:rsid w:val="00C37949"/>
    <w:rsid w:val="00C37C0B"/>
    <w:rsid w:val="00C37F31"/>
    <w:rsid w:val="00C4009A"/>
    <w:rsid w:val="00C40DAA"/>
    <w:rsid w:val="00C41ADF"/>
    <w:rsid w:val="00C429FF"/>
    <w:rsid w:val="00C4306D"/>
    <w:rsid w:val="00C43624"/>
    <w:rsid w:val="00C43933"/>
    <w:rsid w:val="00C4467F"/>
    <w:rsid w:val="00C448DD"/>
    <w:rsid w:val="00C44F33"/>
    <w:rsid w:val="00C44F3D"/>
    <w:rsid w:val="00C45238"/>
    <w:rsid w:val="00C4571B"/>
    <w:rsid w:val="00C45796"/>
    <w:rsid w:val="00C45B3E"/>
    <w:rsid w:val="00C45B45"/>
    <w:rsid w:val="00C4603D"/>
    <w:rsid w:val="00C46E7A"/>
    <w:rsid w:val="00C46F20"/>
    <w:rsid w:val="00C472D1"/>
    <w:rsid w:val="00C473A8"/>
    <w:rsid w:val="00C47945"/>
    <w:rsid w:val="00C4794C"/>
    <w:rsid w:val="00C47AD8"/>
    <w:rsid w:val="00C500E6"/>
    <w:rsid w:val="00C501BA"/>
    <w:rsid w:val="00C50556"/>
    <w:rsid w:val="00C50699"/>
    <w:rsid w:val="00C50807"/>
    <w:rsid w:val="00C50BF1"/>
    <w:rsid w:val="00C51C6A"/>
    <w:rsid w:val="00C51DF7"/>
    <w:rsid w:val="00C52234"/>
    <w:rsid w:val="00C52435"/>
    <w:rsid w:val="00C52441"/>
    <w:rsid w:val="00C5269C"/>
    <w:rsid w:val="00C5363B"/>
    <w:rsid w:val="00C5438B"/>
    <w:rsid w:val="00C543DD"/>
    <w:rsid w:val="00C549F0"/>
    <w:rsid w:val="00C54F6C"/>
    <w:rsid w:val="00C5516C"/>
    <w:rsid w:val="00C553DD"/>
    <w:rsid w:val="00C55506"/>
    <w:rsid w:val="00C557E2"/>
    <w:rsid w:val="00C55E4C"/>
    <w:rsid w:val="00C56321"/>
    <w:rsid w:val="00C56A66"/>
    <w:rsid w:val="00C56E1B"/>
    <w:rsid w:val="00C6038E"/>
    <w:rsid w:val="00C6041B"/>
    <w:rsid w:val="00C607A5"/>
    <w:rsid w:val="00C60E24"/>
    <w:rsid w:val="00C6126C"/>
    <w:rsid w:val="00C618DB"/>
    <w:rsid w:val="00C61A29"/>
    <w:rsid w:val="00C61A66"/>
    <w:rsid w:val="00C61E2B"/>
    <w:rsid w:val="00C62A18"/>
    <w:rsid w:val="00C62EEA"/>
    <w:rsid w:val="00C633BB"/>
    <w:rsid w:val="00C64051"/>
    <w:rsid w:val="00C641F8"/>
    <w:rsid w:val="00C64282"/>
    <w:rsid w:val="00C65045"/>
    <w:rsid w:val="00C65BAA"/>
    <w:rsid w:val="00C65BD1"/>
    <w:rsid w:val="00C662AD"/>
    <w:rsid w:val="00C66429"/>
    <w:rsid w:val="00C66468"/>
    <w:rsid w:val="00C66A0C"/>
    <w:rsid w:val="00C66A81"/>
    <w:rsid w:val="00C66D6C"/>
    <w:rsid w:val="00C66DEC"/>
    <w:rsid w:val="00C673F8"/>
    <w:rsid w:val="00C67763"/>
    <w:rsid w:val="00C7004C"/>
    <w:rsid w:val="00C704EC"/>
    <w:rsid w:val="00C70B7E"/>
    <w:rsid w:val="00C71603"/>
    <w:rsid w:val="00C7179F"/>
    <w:rsid w:val="00C71A36"/>
    <w:rsid w:val="00C720BD"/>
    <w:rsid w:val="00C73069"/>
    <w:rsid w:val="00C73731"/>
    <w:rsid w:val="00C744D9"/>
    <w:rsid w:val="00C74A29"/>
    <w:rsid w:val="00C74E8A"/>
    <w:rsid w:val="00C752AF"/>
    <w:rsid w:val="00C753CD"/>
    <w:rsid w:val="00C75691"/>
    <w:rsid w:val="00C75D75"/>
    <w:rsid w:val="00C76240"/>
    <w:rsid w:val="00C7624C"/>
    <w:rsid w:val="00C76503"/>
    <w:rsid w:val="00C76D71"/>
    <w:rsid w:val="00C773A4"/>
    <w:rsid w:val="00C80114"/>
    <w:rsid w:val="00C805AA"/>
    <w:rsid w:val="00C8061D"/>
    <w:rsid w:val="00C80939"/>
    <w:rsid w:val="00C8135A"/>
    <w:rsid w:val="00C815CA"/>
    <w:rsid w:val="00C8179A"/>
    <w:rsid w:val="00C817F7"/>
    <w:rsid w:val="00C81CBB"/>
    <w:rsid w:val="00C81D3A"/>
    <w:rsid w:val="00C824B6"/>
    <w:rsid w:val="00C82553"/>
    <w:rsid w:val="00C82876"/>
    <w:rsid w:val="00C82E3F"/>
    <w:rsid w:val="00C836CA"/>
    <w:rsid w:val="00C83B3A"/>
    <w:rsid w:val="00C83E9D"/>
    <w:rsid w:val="00C84DEB"/>
    <w:rsid w:val="00C85707"/>
    <w:rsid w:val="00C857AF"/>
    <w:rsid w:val="00C857FB"/>
    <w:rsid w:val="00C8595E"/>
    <w:rsid w:val="00C86848"/>
    <w:rsid w:val="00C86C43"/>
    <w:rsid w:val="00C86D34"/>
    <w:rsid w:val="00C86EC6"/>
    <w:rsid w:val="00C87079"/>
    <w:rsid w:val="00C876FE"/>
    <w:rsid w:val="00C87A55"/>
    <w:rsid w:val="00C87D62"/>
    <w:rsid w:val="00C90130"/>
    <w:rsid w:val="00C90795"/>
    <w:rsid w:val="00C90A08"/>
    <w:rsid w:val="00C90C53"/>
    <w:rsid w:val="00C91A9B"/>
    <w:rsid w:val="00C9204B"/>
    <w:rsid w:val="00C924A7"/>
    <w:rsid w:val="00C92F03"/>
    <w:rsid w:val="00C93585"/>
    <w:rsid w:val="00C9361B"/>
    <w:rsid w:val="00C93B17"/>
    <w:rsid w:val="00C93D2C"/>
    <w:rsid w:val="00C9404C"/>
    <w:rsid w:val="00C94100"/>
    <w:rsid w:val="00C94364"/>
    <w:rsid w:val="00C944F3"/>
    <w:rsid w:val="00C9525C"/>
    <w:rsid w:val="00C95287"/>
    <w:rsid w:val="00C95A9F"/>
    <w:rsid w:val="00C95E37"/>
    <w:rsid w:val="00C96DBC"/>
    <w:rsid w:val="00C96FB9"/>
    <w:rsid w:val="00C97029"/>
    <w:rsid w:val="00C974AD"/>
    <w:rsid w:val="00C97B3C"/>
    <w:rsid w:val="00C97B4F"/>
    <w:rsid w:val="00C97E17"/>
    <w:rsid w:val="00C97EA2"/>
    <w:rsid w:val="00CA0A44"/>
    <w:rsid w:val="00CA0B08"/>
    <w:rsid w:val="00CA1242"/>
    <w:rsid w:val="00CA12FB"/>
    <w:rsid w:val="00CA15FB"/>
    <w:rsid w:val="00CA16AE"/>
    <w:rsid w:val="00CA17DE"/>
    <w:rsid w:val="00CA1957"/>
    <w:rsid w:val="00CA20D8"/>
    <w:rsid w:val="00CA22AD"/>
    <w:rsid w:val="00CA2D48"/>
    <w:rsid w:val="00CA3310"/>
    <w:rsid w:val="00CA3422"/>
    <w:rsid w:val="00CA3930"/>
    <w:rsid w:val="00CA3E6F"/>
    <w:rsid w:val="00CA4095"/>
    <w:rsid w:val="00CA4127"/>
    <w:rsid w:val="00CA4254"/>
    <w:rsid w:val="00CA435C"/>
    <w:rsid w:val="00CA4C59"/>
    <w:rsid w:val="00CA4F08"/>
    <w:rsid w:val="00CA5853"/>
    <w:rsid w:val="00CA5A76"/>
    <w:rsid w:val="00CA5B6A"/>
    <w:rsid w:val="00CA5B93"/>
    <w:rsid w:val="00CA5E07"/>
    <w:rsid w:val="00CA642B"/>
    <w:rsid w:val="00CA64A7"/>
    <w:rsid w:val="00CA65D1"/>
    <w:rsid w:val="00CA7171"/>
    <w:rsid w:val="00CA7859"/>
    <w:rsid w:val="00CA7BBC"/>
    <w:rsid w:val="00CA7C21"/>
    <w:rsid w:val="00CA7EF9"/>
    <w:rsid w:val="00CB001C"/>
    <w:rsid w:val="00CB05EA"/>
    <w:rsid w:val="00CB06D1"/>
    <w:rsid w:val="00CB086F"/>
    <w:rsid w:val="00CB087D"/>
    <w:rsid w:val="00CB08B5"/>
    <w:rsid w:val="00CB09A5"/>
    <w:rsid w:val="00CB10B3"/>
    <w:rsid w:val="00CB13A1"/>
    <w:rsid w:val="00CB15D6"/>
    <w:rsid w:val="00CB18B7"/>
    <w:rsid w:val="00CB209C"/>
    <w:rsid w:val="00CB22AB"/>
    <w:rsid w:val="00CB24A8"/>
    <w:rsid w:val="00CB25ED"/>
    <w:rsid w:val="00CB26D4"/>
    <w:rsid w:val="00CB2727"/>
    <w:rsid w:val="00CB2C65"/>
    <w:rsid w:val="00CB3580"/>
    <w:rsid w:val="00CB35F7"/>
    <w:rsid w:val="00CB3ACD"/>
    <w:rsid w:val="00CB3AE2"/>
    <w:rsid w:val="00CB3B3A"/>
    <w:rsid w:val="00CB4156"/>
    <w:rsid w:val="00CB41BF"/>
    <w:rsid w:val="00CB4696"/>
    <w:rsid w:val="00CB49CD"/>
    <w:rsid w:val="00CB4C67"/>
    <w:rsid w:val="00CB4EA9"/>
    <w:rsid w:val="00CB4F26"/>
    <w:rsid w:val="00CB608A"/>
    <w:rsid w:val="00CB6283"/>
    <w:rsid w:val="00CB6AE2"/>
    <w:rsid w:val="00CB6EC3"/>
    <w:rsid w:val="00CB7105"/>
    <w:rsid w:val="00CB7802"/>
    <w:rsid w:val="00CB781D"/>
    <w:rsid w:val="00CB7E27"/>
    <w:rsid w:val="00CC0649"/>
    <w:rsid w:val="00CC07F8"/>
    <w:rsid w:val="00CC08BD"/>
    <w:rsid w:val="00CC0B2A"/>
    <w:rsid w:val="00CC0B42"/>
    <w:rsid w:val="00CC1068"/>
    <w:rsid w:val="00CC141C"/>
    <w:rsid w:val="00CC1846"/>
    <w:rsid w:val="00CC1C5E"/>
    <w:rsid w:val="00CC1D82"/>
    <w:rsid w:val="00CC1E9C"/>
    <w:rsid w:val="00CC23C9"/>
    <w:rsid w:val="00CC253D"/>
    <w:rsid w:val="00CC3320"/>
    <w:rsid w:val="00CC3494"/>
    <w:rsid w:val="00CC34E1"/>
    <w:rsid w:val="00CC3B58"/>
    <w:rsid w:val="00CC3D12"/>
    <w:rsid w:val="00CC4188"/>
    <w:rsid w:val="00CC4315"/>
    <w:rsid w:val="00CC5923"/>
    <w:rsid w:val="00CC5E5E"/>
    <w:rsid w:val="00CC5EAA"/>
    <w:rsid w:val="00CC651E"/>
    <w:rsid w:val="00CC6535"/>
    <w:rsid w:val="00CC74F3"/>
    <w:rsid w:val="00CC7DB1"/>
    <w:rsid w:val="00CD0882"/>
    <w:rsid w:val="00CD15DD"/>
    <w:rsid w:val="00CD16DF"/>
    <w:rsid w:val="00CD16E9"/>
    <w:rsid w:val="00CD2203"/>
    <w:rsid w:val="00CD22A7"/>
    <w:rsid w:val="00CD238F"/>
    <w:rsid w:val="00CD269A"/>
    <w:rsid w:val="00CD2939"/>
    <w:rsid w:val="00CD2C32"/>
    <w:rsid w:val="00CD2EA5"/>
    <w:rsid w:val="00CD305B"/>
    <w:rsid w:val="00CD386B"/>
    <w:rsid w:val="00CD3B2E"/>
    <w:rsid w:val="00CD3DB5"/>
    <w:rsid w:val="00CD4274"/>
    <w:rsid w:val="00CD42D0"/>
    <w:rsid w:val="00CD4D9E"/>
    <w:rsid w:val="00CD5352"/>
    <w:rsid w:val="00CD5430"/>
    <w:rsid w:val="00CD550C"/>
    <w:rsid w:val="00CD5751"/>
    <w:rsid w:val="00CD58A4"/>
    <w:rsid w:val="00CD58AA"/>
    <w:rsid w:val="00CD58AE"/>
    <w:rsid w:val="00CD5969"/>
    <w:rsid w:val="00CD5B9A"/>
    <w:rsid w:val="00CD5CEA"/>
    <w:rsid w:val="00CD65AB"/>
    <w:rsid w:val="00CD65B7"/>
    <w:rsid w:val="00CD677E"/>
    <w:rsid w:val="00CD690D"/>
    <w:rsid w:val="00CD69D9"/>
    <w:rsid w:val="00CD714C"/>
    <w:rsid w:val="00CD71B6"/>
    <w:rsid w:val="00CD728C"/>
    <w:rsid w:val="00CD7904"/>
    <w:rsid w:val="00CD7AA8"/>
    <w:rsid w:val="00CE04AD"/>
    <w:rsid w:val="00CE0901"/>
    <w:rsid w:val="00CE1450"/>
    <w:rsid w:val="00CE15E1"/>
    <w:rsid w:val="00CE191C"/>
    <w:rsid w:val="00CE1A6F"/>
    <w:rsid w:val="00CE2061"/>
    <w:rsid w:val="00CE2EE5"/>
    <w:rsid w:val="00CE2F83"/>
    <w:rsid w:val="00CE31B7"/>
    <w:rsid w:val="00CE323E"/>
    <w:rsid w:val="00CE337C"/>
    <w:rsid w:val="00CE3495"/>
    <w:rsid w:val="00CE3D7F"/>
    <w:rsid w:val="00CE4180"/>
    <w:rsid w:val="00CE4322"/>
    <w:rsid w:val="00CE445E"/>
    <w:rsid w:val="00CE4838"/>
    <w:rsid w:val="00CE4853"/>
    <w:rsid w:val="00CE4A03"/>
    <w:rsid w:val="00CE4E3C"/>
    <w:rsid w:val="00CE4F04"/>
    <w:rsid w:val="00CE525F"/>
    <w:rsid w:val="00CE54DB"/>
    <w:rsid w:val="00CE573F"/>
    <w:rsid w:val="00CE5928"/>
    <w:rsid w:val="00CE5BA9"/>
    <w:rsid w:val="00CE5D6C"/>
    <w:rsid w:val="00CE6199"/>
    <w:rsid w:val="00CE681A"/>
    <w:rsid w:val="00CE6B9F"/>
    <w:rsid w:val="00CE6CBF"/>
    <w:rsid w:val="00CE765A"/>
    <w:rsid w:val="00CE78B8"/>
    <w:rsid w:val="00CE7C17"/>
    <w:rsid w:val="00CE7CEF"/>
    <w:rsid w:val="00CF06A7"/>
    <w:rsid w:val="00CF0702"/>
    <w:rsid w:val="00CF0723"/>
    <w:rsid w:val="00CF075E"/>
    <w:rsid w:val="00CF095E"/>
    <w:rsid w:val="00CF0F05"/>
    <w:rsid w:val="00CF174D"/>
    <w:rsid w:val="00CF18CB"/>
    <w:rsid w:val="00CF1CFB"/>
    <w:rsid w:val="00CF1E2F"/>
    <w:rsid w:val="00CF2A68"/>
    <w:rsid w:val="00CF2F8F"/>
    <w:rsid w:val="00CF309B"/>
    <w:rsid w:val="00CF3247"/>
    <w:rsid w:val="00CF32D6"/>
    <w:rsid w:val="00CF3931"/>
    <w:rsid w:val="00CF3951"/>
    <w:rsid w:val="00CF39EA"/>
    <w:rsid w:val="00CF3D2B"/>
    <w:rsid w:val="00CF4383"/>
    <w:rsid w:val="00CF4590"/>
    <w:rsid w:val="00CF4A35"/>
    <w:rsid w:val="00CF4C84"/>
    <w:rsid w:val="00CF59B0"/>
    <w:rsid w:val="00CF5DC3"/>
    <w:rsid w:val="00CF62AD"/>
    <w:rsid w:val="00CF66C7"/>
    <w:rsid w:val="00CF6FC3"/>
    <w:rsid w:val="00CF751E"/>
    <w:rsid w:val="00CF75F7"/>
    <w:rsid w:val="00CF7D13"/>
    <w:rsid w:val="00D000FD"/>
    <w:rsid w:val="00D00945"/>
    <w:rsid w:val="00D00DC4"/>
    <w:rsid w:val="00D017C7"/>
    <w:rsid w:val="00D01800"/>
    <w:rsid w:val="00D018CA"/>
    <w:rsid w:val="00D0191B"/>
    <w:rsid w:val="00D0269C"/>
    <w:rsid w:val="00D02922"/>
    <w:rsid w:val="00D03383"/>
    <w:rsid w:val="00D03D9A"/>
    <w:rsid w:val="00D03E45"/>
    <w:rsid w:val="00D03E5E"/>
    <w:rsid w:val="00D04028"/>
    <w:rsid w:val="00D041E5"/>
    <w:rsid w:val="00D043D3"/>
    <w:rsid w:val="00D049E8"/>
    <w:rsid w:val="00D04DE8"/>
    <w:rsid w:val="00D05342"/>
    <w:rsid w:val="00D05B5E"/>
    <w:rsid w:val="00D05C5A"/>
    <w:rsid w:val="00D0604F"/>
    <w:rsid w:val="00D06148"/>
    <w:rsid w:val="00D06EBB"/>
    <w:rsid w:val="00D06EEF"/>
    <w:rsid w:val="00D06FE7"/>
    <w:rsid w:val="00D073E5"/>
    <w:rsid w:val="00D07469"/>
    <w:rsid w:val="00D07AC0"/>
    <w:rsid w:val="00D07EA9"/>
    <w:rsid w:val="00D105D2"/>
    <w:rsid w:val="00D1060B"/>
    <w:rsid w:val="00D106A6"/>
    <w:rsid w:val="00D10A1B"/>
    <w:rsid w:val="00D10DA5"/>
    <w:rsid w:val="00D10E49"/>
    <w:rsid w:val="00D10E7E"/>
    <w:rsid w:val="00D1145A"/>
    <w:rsid w:val="00D1171F"/>
    <w:rsid w:val="00D1204F"/>
    <w:rsid w:val="00D1215A"/>
    <w:rsid w:val="00D124EA"/>
    <w:rsid w:val="00D12519"/>
    <w:rsid w:val="00D127E9"/>
    <w:rsid w:val="00D12AAE"/>
    <w:rsid w:val="00D12B1F"/>
    <w:rsid w:val="00D12B75"/>
    <w:rsid w:val="00D12CA7"/>
    <w:rsid w:val="00D12FB4"/>
    <w:rsid w:val="00D1320A"/>
    <w:rsid w:val="00D13548"/>
    <w:rsid w:val="00D1362B"/>
    <w:rsid w:val="00D13CD5"/>
    <w:rsid w:val="00D13DFC"/>
    <w:rsid w:val="00D140BA"/>
    <w:rsid w:val="00D141A5"/>
    <w:rsid w:val="00D142C1"/>
    <w:rsid w:val="00D14B01"/>
    <w:rsid w:val="00D14E9B"/>
    <w:rsid w:val="00D157BF"/>
    <w:rsid w:val="00D16021"/>
    <w:rsid w:val="00D16039"/>
    <w:rsid w:val="00D1615D"/>
    <w:rsid w:val="00D161EC"/>
    <w:rsid w:val="00D16299"/>
    <w:rsid w:val="00D163B6"/>
    <w:rsid w:val="00D1662C"/>
    <w:rsid w:val="00D16721"/>
    <w:rsid w:val="00D168F9"/>
    <w:rsid w:val="00D16C3D"/>
    <w:rsid w:val="00D17568"/>
    <w:rsid w:val="00D17ED2"/>
    <w:rsid w:val="00D205AA"/>
    <w:rsid w:val="00D20765"/>
    <w:rsid w:val="00D21193"/>
    <w:rsid w:val="00D21CDE"/>
    <w:rsid w:val="00D21D87"/>
    <w:rsid w:val="00D220D3"/>
    <w:rsid w:val="00D22B9A"/>
    <w:rsid w:val="00D23042"/>
    <w:rsid w:val="00D2313B"/>
    <w:rsid w:val="00D237B7"/>
    <w:rsid w:val="00D23882"/>
    <w:rsid w:val="00D2389C"/>
    <w:rsid w:val="00D2490D"/>
    <w:rsid w:val="00D24A0A"/>
    <w:rsid w:val="00D252C1"/>
    <w:rsid w:val="00D2535F"/>
    <w:rsid w:val="00D253F4"/>
    <w:rsid w:val="00D25416"/>
    <w:rsid w:val="00D25989"/>
    <w:rsid w:val="00D259A3"/>
    <w:rsid w:val="00D259A5"/>
    <w:rsid w:val="00D25FF9"/>
    <w:rsid w:val="00D269BD"/>
    <w:rsid w:val="00D26EA9"/>
    <w:rsid w:val="00D26F57"/>
    <w:rsid w:val="00D272AA"/>
    <w:rsid w:val="00D27315"/>
    <w:rsid w:val="00D273C1"/>
    <w:rsid w:val="00D27D3B"/>
    <w:rsid w:val="00D27FB1"/>
    <w:rsid w:val="00D30629"/>
    <w:rsid w:val="00D30D0E"/>
    <w:rsid w:val="00D310E5"/>
    <w:rsid w:val="00D3159B"/>
    <w:rsid w:val="00D32257"/>
    <w:rsid w:val="00D3233A"/>
    <w:rsid w:val="00D3236D"/>
    <w:rsid w:val="00D32694"/>
    <w:rsid w:val="00D326D2"/>
    <w:rsid w:val="00D327C7"/>
    <w:rsid w:val="00D32C6C"/>
    <w:rsid w:val="00D32F71"/>
    <w:rsid w:val="00D33569"/>
    <w:rsid w:val="00D335F5"/>
    <w:rsid w:val="00D35482"/>
    <w:rsid w:val="00D36198"/>
    <w:rsid w:val="00D36535"/>
    <w:rsid w:val="00D36731"/>
    <w:rsid w:val="00D36ADB"/>
    <w:rsid w:val="00D36AE4"/>
    <w:rsid w:val="00D373EA"/>
    <w:rsid w:val="00D376D6"/>
    <w:rsid w:val="00D37753"/>
    <w:rsid w:val="00D37F4C"/>
    <w:rsid w:val="00D41080"/>
    <w:rsid w:val="00D412B2"/>
    <w:rsid w:val="00D41CC2"/>
    <w:rsid w:val="00D420B0"/>
    <w:rsid w:val="00D420DC"/>
    <w:rsid w:val="00D42E4C"/>
    <w:rsid w:val="00D42F3B"/>
    <w:rsid w:val="00D43A86"/>
    <w:rsid w:val="00D44176"/>
    <w:rsid w:val="00D44564"/>
    <w:rsid w:val="00D44A5E"/>
    <w:rsid w:val="00D44D76"/>
    <w:rsid w:val="00D4512D"/>
    <w:rsid w:val="00D45293"/>
    <w:rsid w:val="00D453E7"/>
    <w:rsid w:val="00D454F1"/>
    <w:rsid w:val="00D46D77"/>
    <w:rsid w:val="00D47CF8"/>
    <w:rsid w:val="00D50205"/>
    <w:rsid w:val="00D50220"/>
    <w:rsid w:val="00D50840"/>
    <w:rsid w:val="00D5089E"/>
    <w:rsid w:val="00D50AAC"/>
    <w:rsid w:val="00D50BF3"/>
    <w:rsid w:val="00D50DC0"/>
    <w:rsid w:val="00D50E16"/>
    <w:rsid w:val="00D510DD"/>
    <w:rsid w:val="00D5124A"/>
    <w:rsid w:val="00D5134A"/>
    <w:rsid w:val="00D51404"/>
    <w:rsid w:val="00D51483"/>
    <w:rsid w:val="00D515FC"/>
    <w:rsid w:val="00D51A46"/>
    <w:rsid w:val="00D51ABB"/>
    <w:rsid w:val="00D51B07"/>
    <w:rsid w:val="00D51D19"/>
    <w:rsid w:val="00D52800"/>
    <w:rsid w:val="00D52A58"/>
    <w:rsid w:val="00D5335B"/>
    <w:rsid w:val="00D539E8"/>
    <w:rsid w:val="00D53BDF"/>
    <w:rsid w:val="00D53E45"/>
    <w:rsid w:val="00D544CB"/>
    <w:rsid w:val="00D54622"/>
    <w:rsid w:val="00D54749"/>
    <w:rsid w:val="00D5499B"/>
    <w:rsid w:val="00D54BCE"/>
    <w:rsid w:val="00D54D6B"/>
    <w:rsid w:val="00D54E1E"/>
    <w:rsid w:val="00D54F32"/>
    <w:rsid w:val="00D5507A"/>
    <w:rsid w:val="00D55505"/>
    <w:rsid w:val="00D55578"/>
    <w:rsid w:val="00D561F8"/>
    <w:rsid w:val="00D56508"/>
    <w:rsid w:val="00D56E48"/>
    <w:rsid w:val="00D56EDD"/>
    <w:rsid w:val="00D570C2"/>
    <w:rsid w:val="00D5756F"/>
    <w:rsid w:val="00D579C0"/>
    <w:rsid w:val="00D57C6C"/>
    <w:rsid w:val="00D603C1"/>
    <w:rsid w:val="00D60A1F"/>
    <w:rsid w:val="00D61491"/>
    <w:rsid w:val="00D618AE"/>
    <w:rsid w:val="00D61A9A"/>
    <w:rsid w:val="00D61B82"/>
    <w:rsid w:val="00D61D75"/>
    <w:rsid w:val="00D61EBD"/>
    <w:rsid w:val="00D621F8"/>
    <w:rsid w:val="00D62D48"/>
    <w:rsid w:val="00D62DCB"/>
    <w:rsid w:val="00D63093"/>
    <w:rsid w:val="00D6317C"/>
    <w:rsid w:val="00D63A8D"/>
    <w:rsid w:val="00D63CDF"/>
    <w:rsid w:val="00D641E3"/>
    <w:rsid w:val="00D64C12"/>
    <w:rsid w:val="00D65275"/>
    <w:rsid w:val="00D6549A"/>
    <w:rsid w:val="00D6593D"/>
    <w:rsid w:val="00D659C8"/>
    <w:rsid w:val="00D65B6C"/>
    <w:rsid w:val="00D65CBB"/>
    <w:rsid w:val="00D65FF6"/>
    <w:rsid w:val="00D66207"/>
    <w:rsid w:val="00D66525"/>
    <w:rsid w:val="00D6683D"/>
    <w:rsid w:val="00D66C3C"/>
    <w:rsid w:val="00D67972"/>
    <w:rsid w:val="00D67B17"/>
    <w:rsid w:val="00D67C05"/>
    <w:rsid w:val="00D67C07"/>
    <w:rsid w:val="00D67E80"/>
    <w:rsid w:val="00D7091E"/>
    <w:rsid w:val="00D70A88"/>
    <w:rsid w:val="00D70DF4"/>
    <w:rsid w:val="00D714CA"/>
    <w:rsid w:val="00D71804"/>
    <w:rsid w:val="00D71AED"/>
    <w:rsid w:val="00D720FA"/>
    <w:rsid w:val="00D724BF"/>
    <w:rsid w:val="00D72514"/>
    <w:rsid w:val="00D72679"/>
    <w:rsid w:val="00D72689"/>
    <w:rsid w:val="00D72A05"/>
    <w:rsid w:val="00D72BF8"/>
    <w:rsid w:val="00D72DA5"/>
    <w:rsid w:val="00D73B74"/>
    <w:rsid w:val="00D73E29"/>
    <w:rsid w:val="00D744F7"/>
    <w:rsid w:val="00D74507"/>
    <w:rsid w:val="00D74F74"/>
    <w:rsid w:val="00D75086"/>
    <w:rsid w:val="00D753A8"/>
    <w:rsid w:val="00D759FF"/>
    <w:rsid w:val="00D75D47"/>
    <w:rsid w:val="00D75D9E"/>
    <w:rsid w:val="00D75F72"/>
    <w:rsid w:val="00D76D8F"/>
    <w:rsid w:val="00D77224"/>
    <w:rsid w:val="00D77588"/>
    <w:rsid w:val="00D77908"/>
    <w:rsid w:val="00D77909"/>
    <w:rsid w:val="00D808D6"/>
    <w:rsid w:val="00D8094B"/>
    <w:rsid w:val="00D80A96"/>
    <w:rsid w:val="00D80EA9"/>
    <w:rsid w:val="00D81233"/>
    <w:rsid w:val="00D8167D"/>
    <w:rsid w:val="00D8181A"/>
    <w:rsid w:val="00D81932"/>
    <w:rsid w:val="00D81AFC"/>
    <w:rsid w:val="00D81B89"/>
    <w:rsid w:val="00D828A6"/>
    <w:rsid w:val="00D82C36"/>
    <w:rsid w:val="00D8314C"/>
    <w:rsid w:val="00D8316A"/>
    <w:rsid w:val="00D83419"/>
    <w:rsid w:val="00D83949"/>
    <w:rsid w:val="00D83DF8"/>
    <w:rsid w:val="00D84141"/>
    <w:rsid w:val="00D848E2"/>
    <w:rsid w:val="00D8493B"/>
    <w:rsid w:val="00D85102"/>
    <w:rsid w:val="00D85636"/>
    <w:rsid w:val="00D85995"/>
    <w:rsid w:val="00D85E4F"/>
    <w:rsid w:val="00D861AF"/>
    <w:rsid w:val="00D86380"/>
    <w:rsid w:val="00D86AA9"/>
    <w:rsid w:val="00D86B71"/>
    <w:rsid w:val="00D87242"/>
    <w:rsid w:val="00D87D52"/>
    <w:rsid w:val="00D87E78"/>
    <w:rsid w:val="00D90956"/>
    <w:rsid w:val="00D90CB8"/>
    <w:rsid w:val="00D91C5B"/>
    <w:rsid w:val="00D91E94"/>
    <w:rsid w:val="00D923BA"/>
    <w:rsid w:val="00D93B44"/>
    <w:rsid w:val="00D94289"/>
    <w:rsid w:val="00D943BC"/>
    <w:rsid w:val="00D943F9"/>
    <w:rsid w:val="00D945F3"/>
    <w:rsid w:val="00D953B9"/>
    <w:rsid w:val="00D9554C"/>
    <w:rsid w:val="00D95DEA"/>
    <w:rsid w:val="00D96680"/>
    <w:rsid w:val="00D96695"/>
    <w:rsid w:val="00D96BE7"/>
    <w:rsid w:val="00D96F6C"/>
    <w:rsid w:val="00D96FEC"/>
    <w:rsid w:val="00D977B6"/>
    <w:rsid w:val="00D97EB1"/>
    <w:rsid w:val="00DA0484"/>
    <w:rsid w:val="00DA05DB"/>
    <w:rsid w:val="00DA1C20"/>
    <w:rsid w:val="00DA1FB3"/>
    <w:rsid w:val="00DA2382"/>
    <w:rsid w:val="00DA2489"/>
    <w:rsid w:val="00DA24B5"/>
    <w:rsid w:val="00DA2CA1"/>
    <w:rsid w:val="00DA3693"/>
    <w:rsid w:val="00DA381C"/>
    <w:rsid w:val="00DA3ADF"/>
    <w:rsid w:val="00DA3B88"/>
    <w:rsid w:val="00DA3F82"/>
    <w:rsid w:val="00DA4741"/>
    <w:rsid w:val="00DA48E2"/>
    <w:rsid w:val="00DA4A30"/>
    <w:rsid w:val="00DA4BA7"/>
    <w:rsid w:val="00DA4DB5"/>
    <w:rsid w:val="00DA55C3"/>
    <w:rsid w:val="00DA6497"/>
    <w:rsid w:val="00DA658B"/>
    <w:rsid w:val="00DA66F6"/>
    <w:rsid w:val="00DA69FA"/>
    <w:rsid w:val="00DA6B3F"/>
    <w:rsid w:val="00DA6B84"/>
    <w:rsid w:val="00DA6C30"/>
    <w:rsid w:val="00DA6C7F"/>
    <w:rsid w:val="00DA70C3"/>
    <w:rsid w:val="00DA73C7"/>
    <w:rsid w:val="00DA7480"/>
    <w:rsid w:val="00DA74C2"/>
    <w:rsid w:val="00DA7865"/>
    <w:rsid w:val="00DA7C83"/>
    <w:rsid w:val="00DB0257"/>
    <w:rsid w:val="00DB035A"/>
    <w:rsid w:val="00DB058C"/>
    <w:rsid w:val="00DB0921"/>
    <w:rsid w:val="00DB14A1"/>
    <w:rsid w:val="00DB14BE"/>
    <w:rsid w:val="00DB1779"/>
    <w:rsid w:val="00DB197D"/>
    <w:rsid w:val="00DB19B8"/>
    <w:rsid w:val="00DB1A5A"/>
    <w:rsid w:val="00DB1BE3"/>
    <w:rsid w:val="00DB24F6"/>
    <w:rsid w:val="00DB282A"/>
    <w:rsid w:val="00DB2ABE"/>
    <w:rsid w:val="00DB2B36"/>
    <w:rsid w:val="00DB2EAE"/>
    <w:rsid w:val="00DB2F5F"/>
    <w:rsid w:val="00DB3C6D"/>
    <w:rsid w:val="00DB3C97"/>
    <w:rsid w:val="00DB4F35"/>
    <w:rsid w:val="00DB4FAD"/>
    <w:rsid w:val="00DB5369"/>
    <w:rsid w:val="00DB56B0"/>
    <w:rsid w:val="00DB5E82"/>
    <w:rsid w:val="00DB69C1"/>
    <w:rsid w:val="00DB69CE"/>
    <w:rsid w:val="00DB6F53"/>
    <w:rsid w:val="00DB734E"/>
    <w:rsid w:val="00DB79D1"/>
    <w:rsid w:val="00DB7B07"/>
    <w:rsid w:val="00DB7BC6"/>
    <w:rsid w:val="00DC0C90"/>
    <w:rsid w:val="00DC0EFD"/>
    <w:rsid w:val="00DC17FA"/>
    <w:rsid w:val="00DC1926"/>
    <w:rsid w:val="00DC1D98"/>
    <w:rsid w:val="00DC21F6"/>
    <w:rsid w:val="00DC26AF"/>
    <w:rsid w:val="00DC2704"/>
    <w:rsid w:val="00DC2715"/>
    <w:rsid w:val="00DC2A6B"/>
    <w:rsid w:val="00DC2E71"/>
    <w:rsid w:val="00DC3073"/>
    <w:rsid w:val="00DC32A7"/>
    <w:rsid w:val="00DC345C"/>
    <w:rsid w:val="00DC390C"/>
    <w:rsid w:val="00DC3A67"/>
    <w:rsid w:val="00DC3BAA"/>
    <w:rsid w:val="00DC3ED3"/>
    <w:rsid w:val="00DC45C5"/>
    <w:rsid w:val="00DC4ACF"/>
    <w:rsid w:val="00DC4E44"/>
    <w:rsid w:val="00DC51A4"/>
    <w:rsid w:val="00DC534B"/>
    <w:rsid w:val="00DC5354"/>
    <w:rsid w:val="00DC55E8"/>
    <w:rsid w:val="00DC6213"/>
    <w:rsid w:val="00DC6618"/>
    <w:rsid w:val="00DC6782"/>
    <w:rsid w:val="00DC695D"/>
    <w:rsid w:val="00DC7132"/>
    <w:rsid w:val="00DC75EB"/>
    <w:rsid w:val="00DC762B"/>
    <w:rsid w:val="00DC7971"/>
    <w:rsid w:val="00DD057A"/>
    <w:rsid w:val="00DD05B2"/>
    <w:rsid w:val="00DD0B23"/>
    <w:rsid w:val="00DD1428"/>
    <w:rsid w:val="00DD1505"/>
    <w:rsid w:val="00DD15B5"/>
    <w:rsid w:val="00DD1AD1"/>
    <w:rsid w:val="00DD1DCE"/>
    <w:rsid w:val="00DD1F4A"/>
    <w:rsid w:val="00DD2636"/>
    <w:rsid w:val="00DD3525"/>
    <w:rsid w:val="00DD3941"/>
    <w:rsid w:val="00DD41CD"/>
    <w:rsid w:val="00DD4562"/>
    <w:rsid w:val="00DD5163"/>
    <w:rsid w:val="00DD5524"/>
    <w:rsid w:val="00DD6255"/>
    <w:rsid w:val="00DD69C6"/>
    <w:rsid w:val="00DD6CF3"/>
    <w:rsid w:val="00DD7981"/>
    <w:rsid w:val="00DD7EA7"/>
    <w:rsid w:val="00DE0295"/>
    <w:rsid w:val="00DE0738"/>
    <w:rsid w:val="00DE1C4D"/>
    <w:rsid w:val="00DE1EAA"/>
    <w:rsid w:val="00DE2204"/>
    <w:rsid w:val="00DE274D"/>
    <w:rsid w:val="00DE2BDD"/>
    <w:rsid w:val="00DE2CD8"/>
    <w:rsid w:val="00DE3A0A"/>
    <w:rsid w:val="00DE46ED"/>
    <w:rsid w:val="00DE4BC4"/>
    <w:rsid w:val="00DE5285"/>
    <w:rsid w:val="00DE534C"/>
    <w:rsid w:val="00DE573F"/>
    <w:rsid w:val="00DE5D5F"/>
    <w:rsid w:val="00DE5D66"/>
    <w:rsid w:val="00DE5E3E"/>
    <w:rsid w:val="00DE5F9A"/>
    <w:rsid w:val="00DE65E1"/>
    <w:rsid w:val="00DE6B0A"/>
    <w:rsid w:val="00DE6C80"/>
    <w:rsid w:val="00DE765E"/>
    <w:rsid w:val="00DE7886"/>
    <w:rsid w:val="00DE7B38"/>
    <w:rsid w:val="00DE7EC1"/>
    <w:rsid w:val="00DF0018"/>
    <w:rsid w:val="00DF06C1"/>
    <w:rsid w:val="00DF0932"/>
    <w:rsid w:val="00DF09B8"/>
    <w:rsid w:val="00DF0C82"/>
    <w:rsid w:val="00DF14EE"/>
    <w:rsid w:val="00DF1BEA"/>
    <w:rsid w:val="00DF1C51"/>
    <w:rsid w:val="00DF28D5"/>
    <w:rsid w:val="00DF3008"/>
    <w:rsid w:val="00DF32A0"/>
    <w:rsid w:val="00DF355B"/>
    <w:rsid w:val="00DF47E3"/>
    <w:rsid w:val="00DF532A"/>
    <w:rsid w:val="00DF580D"/>
    <w:rsid w:val="00DF5C9F"/>
    <w:rsid w:val="00DF5DEC"/>
    <w:rsid w:val="00DF62E8"/>
    <w:rsid w:val="00DF63E9"/>
    <w:rsid w:val="00DF67CA"/>
    <w:rsid w:val="00DF6AFA"/>
    <w:rsid w:val="00DF6F38"/>
    <w:rsid w:val="00DF6F9B"/>
    <w:rsid w:val="00DF7377"/>
    <w:rsid w:val="00DF745E"/>
    <w:rsid w:val="00DF7707"/>
    <w:rsid w:val="00DF7A8F"/>
    <w:rsid w:val="00DF7F67"/>
    <w:rsid w:val="00E0035D"/>
    <w:rsid w:val="00E00702"/>
    <w:rsid w:val="00E00945"/>
    <w:rsid w:val="00E0161D"/>
    <w:rsid w:val="00E018A9"/>
    <w:rsid w:val="00E024B2"/>
    <w:rsid w:val="00E0288E"/>
    <w:rsid w:val="00E02DE2"/>
    <w:rsid w:val="00E03144"/>
    <w:rsid w:val="00E036C3"/>
    <w:rsid w:val="00E03B33"/>
    <w:rsid w:val="00E03B60"/>
    <w:rsid w:val="00E03C97"/>
    <w:rsid w:val="00E04380"/>
    <w:rsid w:val="00E0478C"/>
    <w:rsid w:val="00E047F0"/>
    <w:rsid w:val="00E04C44"/>
    <w:rsid w:val="00E04CC2"/>
    <w:rsid w:val="00E05B06"/>
    <w:rsid w:val="00E05B47"/>
    <w:rsid w:val="00E05D28"/>
    <w:rsid w:val="00E05F23"/>
    <w:rsid w:val="00E06B36"/>
    <w:rsid w:val="00E076DC"/>
    <w:rsid w:val="00E07B2B"/>
    <w:rsid w:val="00E07CF3"/>
    <w:rsid w:val="00E07E2E"/>
    <w:rsid w:val="00E109B3"/>
    <w:rsid w:val="00E109F5"/>
    <w:rsid w:val="00E10E82"/>
    <w:rsid w:val="00E11DBC"/>
    <w:rsid w:val="00E122AA"/>
    <w:rsid w:val="00E12B23"/>
    <w:rsid w:val="00E13153"/>
    <w:rsid w:val="00E131B1"/>
    <w:rsid w:val="00E136AB"/>
    <w:rsid w:val="00E13EA4"/>
    <w:rsid w:val="00E147AE"/>
    <w:rsid w:val="00E14919"/>
    <w:rsid w:val="00E149B1"/>
    <w:rsid w:val="00E14EF2"/>
    <w:rsid w:val="00E1509D"/>
    <w:rsid w:val="00E15684"/>
    <w:rsid w:val="00E1587C"/>
    <w:rsid w:val="00E1594F"/>
    <w:rsid w:val="00E15971"/>
    <w:rsid w:val="00E15A82"/>
    <w:rsid w:val="00E15CA8"/>
    <w:rsid w:val="00E15F0C"/>
    <w:rsid w:val="00E16409"/>
    <w:rsid w:val="00E165CE"/>
    <w:rsid w:val="00E167ED"/>
    <w:rsid w:val="00E168A4"/>
    <w:rsid w:val="00E16ABA"/>
    <w:rsid w:val="00E17164"/>
    <w:rsid w:val="00E17B16"/>
    <w:rsid w:val="00E17F63"/>
    <w:rsid w:val="00E20069"/>
    <w:rsid w:val="00E20094"/>
    <w:rsid w:val="00E20A4E"/>
    <w:rsid w:val="00E20FEB"/>
    <w:rsid w:val="00E21057"/>
    <w:rsid w:val="00E21441"/>
    <w:rsid w:val="00E21D3C"/>
    <w:rsid w:val="00E2209E"/>
    <w:rsid w:val="00E222B5"/>
    <w:rsid w:val="00E2280F"/>
    <w:rsid w:val="00E22A92"/>
    <w:rsid w:val="00E2351C"/>
    <w:rsid w:val="00E23958"/>
    <w:rsid w:val="00E23DD5"/>
    <w:rsid w:val="00E243D9"/>
    <w:rsid w:val="00E25297"/>
    <w:rsid w:val="00E252AB"/>
    <w:rsid w:val="00E252D9"/>
    <w:rsid w:val="00E255AE"/>
    <w:rsid w:val="00E25628"/>
    <w:rsid w:val="00E2576B"/>
    <w:rsid w:val="00E25B4C"/>
    <w:rsid w:val="00E25E64"/>
    <w:rsid w:val="00E25FF2"/>
    <w:rsid w:val="00E264D7"/>
    <w:rsid w:val="00E26587"/>
    <w:rsid w:val="00E265DF"/>
    <w:rsid w:val="00E26945"/>
    <w:rsid w:val="00E26C68"/>
    <w:rsid w:val="00E26ECB"/>
    <w:rsid w:val="00E26FD4"/>
    <w:rsid w:val="00E2704A"/>
    <w:rsid w:val="00E27103"/>
    <w:rsid w:val="00E27181"/>
    <w:rsid w:val="00E274A7"/>
    <w:rsid w:val="00E3033B"/>
    <w:rsid w:val="00E3041E"/>
    <w:rsid w:val="00E30BC4"/>
    <w:rsid w:val="00E30E82"/>
    <w:rsid w:val="00E31003"/>
    <w:rsid w:val="00E310B6"/>
    <w:rsid w:val="00E315EE"/>
    <w:rsid w:val="00E31A12"/>
    <w:rsid w:val="00E31ED2"/>
    <w:rsid w:val="00E321EE"/>
    <w:rsid w:val="00E32333"/>
    <w:rsid w:val="00E327C5"/>
    <w:rsid w:val="00E32C83"/>
    <w:rsid w:val="00E33542"/>
    <w:rsid w:val="00E33E1A"/>
    <w:rsid w:val="00E33EC0"/>
    <w:rsid w:val="00E33F27"/>
    <w:rsid w:val="00E33F4C"/>
    <w:rsid w:val="00E34290"/>
    <w:rsid w:val="00E34736"/>
    <w:rsid w:val="00E34D34"/>
    <w:rsid w:val="00E356B4"/>
    <w:rsid w:val="00E35925"/>
    <w:rsid w:val="00E3594D"/>
    <w:rsid w:val="00E35C1E"/>
    <w:rsid w:val="00E35C38"/>
    <w:rsid w:val="00E35D90"/>
    <w:rsid w:val="00E35E99"/>
    <w:rsid w:val="00E3610B"/>
    <w:rsid w:val="00E36112"/>
    <w:rsid w:val="00E363B2"/>
    <w:rsid w:val="00E366D9"/>
    <w:rsid w:val="00E369BE"/>
    <w:rsid w:val="00E36ACE"/>
    <w:rsid w:val="00E36D1D"/>
    <w:rsid w:val="00E37608"/>
    <w:rsid w:val="00E3788F"/>
    <w:rsid w:val="00E37AB6"/>
    <w:rsid w:val="00E37FF2"/>
    <w:rsid w:val="00E40233"/>
    <w:rsid w:val="00E4035A"/>
    <w:rsid w:val="00E40D9C"/>
    <w:rsid w:val="00E410EF"/>
    <w:rsid w:val="00E41166"/>
    <w:rsid w:val="00E41186"/>
    <w:rsid w:val="00E41B64"/>
    <w:rsid w:val="00E433AB"/>
    <w:rsid w:val="00E43DF3"/>
    <w:rsid w:val="00E4485C"/>
    <w:rsid w:val="00E461D2"/>
    <w:rsid w:val="00E46355"/>
    <w:rsid w:val="00E4668F"/>
    <w:rsid w:val="00E4690D"/>
    <w:rsid w:val="00E46CAF"/>
    <w:rsid w:val="00E474F6"/>
    <w:rsid w:val="00E47946"/>
    <w:rsid w:val="00E47CFF"/>
    <w:rsid w:val="00E47D62"/>
    <w:rsid w:val="00E50174"/>
    <w:rsid w:val="00E50324"/>
    <w:rsid w:val="00E50901"/>
    <w:rsid w:val="00E51340"/>
    <w:rsid w:val="00E516AC"/>
    <w:rsid w:val="00E51826"/>
    <w:rsid w:val="00E51C54"/>
    <w:rsid w:val="00E51EEA"/>
    <w:rsid w:val="00E51FBE"/>
    <w:rsid w:val="00E521AE"/>
    <w:rsid w:val="00E52356"/>
    <w:rsid w:val="00E5235A"/>
    <w:rsid w:val="00E52567"/>
    <w:rsid w:val="00E52C9C"/>
    <w:rsid w:val="00E530E5"/>
    <w:rsid w:val="00E532FA"/>
    <w:rsid w:val="00E53408"/>
    <w:rsid w:val="00E535A8"/>
    <w:rsid w:val="00E53650"/>
    <w:rsid w:val="00E54071"/>
    <w:rsid w:val="00E5479D"/>
    <w:rsid w:val="00E547FF"/>
    <w:rsid w:val="00E54F0A"/>
    <w:rsid w:val="00E5572A"/>
    <w:rsid w:val="00E56160"/>
    <w:rsid w:val="00E56C6F"/>
    <w:rsid w:val="00E572E1"/>
    <w:rsid w:val="00E57CC4"/>
    <w:rsid w:val="00E57DB9"/>
    <w:rsid w:val="00E57DDE"/>
    <w:rsid w:val="00E57ED4"/>
    <w:rsid w:val="00E60584"/>
    <w:rsid w:val="00E60994"/>
    <w:rsid w:val="00E60B56"/>
    <w:rsid w:val="00E617FF"/>
    <w:rsid w:val="00E61986"/>
    <w:rsid w:val="00E61C2A"/>
    <w:rsid w:val="00E6228A"/>
    <w:rsid w:val="00E62B30"/>
    <w:rsid w:val="00E62B7B"/>
    <w:rsid w:val="00E62B8B"/>
    <w:rsid w:val="00E62BF0"/>
    <w:rsid w:val="00E62F01"/>
    <w:rsid w:val="00E62F7B"/>
    <w:rsid w:val="00E63024"/>
    <w:rsid w:val="00E6322F"/>
    <w:rsid w:val="00E63619"/>
    <w:rsid w:val="00E63F0D"/>
    <w:rsid w:val="00E64088"/>
    <w:rsid w:val="00E640BF"/>
    <w:rsid w:val="00E6436F"/>
    <w:rsid w:val="00E64896"/>
    <w:rsid w:val="00E649B9"/>
    <w:rsid w:val="00E64E94"/>
    <w:rsid w:val="00E64F5E"/>
    <w:rsid w:val="00E656E5"/>
    <w:rsid w:val="00E65882"/>
    <w:rsid w:val="00E659FB"/>
    <w:rsid w:val="00E65A6C"/>
    <w:rsid w:val="00E6640E"/>
    <w:rsid w:val="00E6643B"/>
    <w:rsid w:val="00E66682"/>
    <w:rsid w:val="00E666B3"/>
    <w:rsid w:val="00E668D0"/>
    <w:rsid w:val="00E66BBE"/>
    <w:rsid w:val="00E67241"/>
    <w:rsid w:val="00E674D7"/>
    <w:rsid w:val="00E6785D"/>
    <w:rsid w:val="00E678F0"/>
    <w:rsid w:val="00E67B49"/>
    <w:rsid w:val="00E708FA"/>
    <w:rsid w:val="00E708FE"/>
    <w:rsid w:val="00E70982"/>
    <w:rsid w:val="00E70E2C"/>
    <w:rsid w:val="00E71063"/>
    <w:rsid w:val="00E7156C"/>
    <w:rsid w:val="00E716C8"/>
    <w:rsid w:val="00E717CF"/>
    <w:rsid w:val="00E719AB"/>
    <w:rsid w:val="00E71BD6"/>
    <w:rsid w:val="00E71C2A"/>
    <w:rsid w:val="00E71C38"/>
    <w:rsid w:val="00E71D6A"/>
    <w:rsid w:val="00E7204A"/>
    <w:rsid w:val="00E72812"/>
    <w:rsid w:val="00E7289A"/>
    <w:rsid w:val="00E72A2B"/>
    <w:rsid w:val="00E72F6B"/>
    <w:rsid w:val="00E7391C"/>
    <w:rsid w:val="00E73E4D"/>
    <w:rsid w:val="00E74254"/>
    <w:rsid w:val="00E74486"/>
    <w:rsid w:val="00E7449E"/>
    <w:rsid w:val="00E74692"/>
    <w:rsid w:val="00E749FB"/>
    <w:rsid w:val="00E7544F"/>
    <w:rsid w:val="00E7556D"/>
    <w:rsid w:val="00E75724"/>
    <w:rsid w:val="00E75905"/>
    <w:rsid w:val="00E75A23"/>
    <w:rsid w:val="00E761CD"/>
    <w:rsid w:val="00E7635E"/>
    <w:rsid w:val="00E763A8"/>
    <w:rsid w:val="00E765D6"/>
    <w:rsid w:val="00E76674"/>
    <w:rsid w:val="00E769D5"/>
    <w:rsid w:val="00E76A53"/>
    <w:rsid w:val="00E801E9"/>
    <w:rsid w:val="00E8038B"/>
    <w:rsid w:val="00E80594"/>
    <w:rsid w:val="00E80FBE"/>
    <w:rsid w:val="00E818C7"/>
    <w:rsid w:val="00E81C97"/>
    <w:rsid w:val="00E82188"/>
    <w:rsid w:val="00E82CB2"/>
    <w:rsid w:val="00E83360"/>
    <w:rsid w:val="00E835A2"/>
    <w:rsid w:val="00E83FCE"/>
    <w:rsid w:val="00E840A5"/>
    <w:rsid w:val="00E84764"/>
    <w:rsid w:val="00E852F7"/>
    <w:rsid w:val="00E854E5"/>
    <w:rsid w:val="00E85800"/>
    <w:rsid w:val="00E858F0"/>
    <w:rsid w:val="00E859C2"/>
    <w:rsid w:val="00E85B72"/>
    <w:rsid w:val="00E8625E"/>
    <w:rsid w:val="00E8635B"/>
    <w:rsid w:val="00E8695A"/>
    <w:rsid w:val="00E87331"/>
    <w:rsid w:val="00E87A35"/>
    <w:rsid w:val="00E87BC2"/>
    <w:rsid w:val="00E9063A"/>
    <w:rsid w:val="00E90E0C"/>
    <w:rsid w:val="00E91089"/>
    <w:rsid w:val="00E91C9D"/>
    <w:rsid w:val="00E91D7F"/>
    <w:rsid w:val="00E922C4"/>
    <w:rsid w:val="00E92410"/>
    <w:rsid w:val="00E9249D"/>
    <w:rsid w:val="00E9258C"/>
    <w:rsid w:val="00E9258E"/>
    <w:rsid w:val="00E9265D"/>
    <w:rsid w:val="00E92B96"/>
    <w:rsid w:val="00E92BB5"/>
    <w:rsid w:val="00E92C04"/>
    <w:rsid w:val="00E92C70"/>
    <w:rsid w:val="00E92F97"/>
    <w:rsid w:val="00E935CC"/>
    <w:rsid w:val="00E9382A"/>
    <w:rsid w:val="00E944B6"/>
    <w:rsid w:val="00E94896"/>
    <w:rsid w:val="00E9490E"/>
    <w:rsid w:val="00E949D2"/>
    <w:rsid w:val="00E94B10"/>
    <w:rsid w:val="00E95148"/>
    <w:rsid w:val="00E9524A"/>
    <w:rsid w:val="00E95766"/>
    <w:rsid w:val="00E957EA"/>
    <w:rsid w:val="00E9595A"/>
    <w:rsid w:val="00E959CB"/>
    <w:rsid w:val="00E95D41"/>
    <w:rsid w:val="00E95F17"/>
    <w:rsid w:val="00E95F22"/>
    <w:rsid w:val="00E96081"/>
    <w:rsid w:val="00E963B1"/>
    <w:rsid w:val="00E9648E"/>
    <w:rsid w:val="00E96898"/>
    <w:rsid w:val="00E9695B"/>
    <w:rsid w:val="00E96BB9"/>
    <w:rsid w:val="00E96F3D"/>
    <w:rsid w:val="00E976C0"/>
    <w:rsid w:val="00E976C5"/>
    <w:rsid w:val="00E977AE"/>
    <w:rsid w:val="00EA0CC9"/>
    <w:rsid w:val="00EA0D7D"/>
    <w:rsid w:val="00EA1A31"/>
    <w:rsid w:val="00EA1C50"/>
    <w:rsid w:val="00EA218D"/>
    <w:rsid w:val="00EA2220"/>
    <w:rsid w:val="00EA25B8"/>
    <w:rsid w:val="00EA2DD7"/>
    <w:rsid w:val="00EA32DF"/>
    <w:rsid w:val="00EA32FC"/>
    <w:rsid w:val="00EA3531"/>
    <w:rsid w:val="00EA39B1"/>
    <w:rsid w:val="00EA3EF2"/>
    <w:rsid w:val="00EA439E"/>
    <w:rsid w:val="00EA479A"/>
    <w:rsid w:val="00EA4A3F"/>
    <w:rsid w:val="00EA4D25"/>
    <w:rsid w:val="00EA4EC0"/>
    <w:rsid w:val="00EA524C"/>
    <w:rsid w:val="00EA543D"/>
    <w:rsid w:val="00EA5CF2"/>
    <w:rsid w:val="00EA6096"/>
    <w:rsid w:val="00EA60D3"/>
    <w:rsid w:val="00EA6354"/>
    <w:rsid w:val="00EA6D2D"/>
    <w:rsid w:val="00EB07D5"/>
    <w:rsid w:val="00EB09ED"/>
    <w:rsid w:val="00EB105E"/>
    <w:rsid w:val="00EB1DBC"/>
    <w:rsid w:val="00EB1FAA"/>
    <w:rsid w:val="00EB2298"/>
    <w:rsid w:val="00EB230D"/>
    <w:rsid w:val="00EB2883"/>
    <w:rsid w:val="00EB2921"/>
    <w:rsid w:val="00EB2B37"/>
    <w:rsid w:val="00EB2C02"/>
    <w:rsid w:val="00EB3608"/>
    <w:rsid w:val="00EB38D7"/>
    <w:rsid w:val="00EB39F9"/>
    <w:rsid w:val="00EB3A62"/>
    <w:rsid w:val="00EB3B63"/>
    <w:rsid w:val="00EB3E2C"/>
    <w:rsid w:val="00EB40E2"/>
    <w:rsid w:val="00EB437B"/>
    <w:rsid w:val="00EB4A2A"/>
    <w:rsid w:val="00EB4AD2"/>
    <w:rsid w:val="00EB4DF0"/>
    <w:rsid w:val="00EB4FF7"/>
    <w:rsid w:val="00EB50C3"/>
    <w:rsid w:val="00EB54B0"/>
    <w:rsid w:val="00EB5742"/>
    <w:rsid w:val="00EB6257"/>
    <w:rsid w:val="00EB64B2"/>
    <w:rsid w:val="00EB6859"/>
    <w:rsid w:val="00EB6A4F"/>
    <w:rsid w:val="00EB6C2D"/>
    <w:rsid w:val="00EB72DA"/>
    <w:rsid w:val="00EB736F"/>
    <w:rsid w:val="00EB76D1"/>
    <w:rsid w:val="00EB7F8F"/>
    <w:rsid w:val="00EC028E"/>
    <w:rsid w:val="00EC10DC"/>
    <w:rsid w:val="00EC1135"/>
    <w:rsid w:val="00EC1238"/>
    <w:rsid w:val="00EC1758"/>
    <w:rsid w:val="00EC18C2"/>
    <w:rsid w:val="00EC18DE"/>
    <w:rsid w:val="00EC1EA8"/>
    <w:rsid w:val="00EC202F"/>
    <w:rsid w:val="00EC20DE"/>
    <w:rsid w:val="00EC245D"/>
    <w:rsid w:val="00EC2554"/>
    <w:rsid w:val="00EC28A3"/>
    <w:rsid w:val="00EC2BEB"/>
    <w:rsid w:val="00EC30C1"/>
    <w:rsid w:val="00EC41D4"/>
    <w:rsid w:val="00EC449F"/>
    <w:rsid w:val="00EC47E9"/>
    <w:rsid w:val="00EC4A3B"/>
    <w:rsid w:val="00EC4DCA"/>
    <w:rsid w:val="00EC4F00"/>
    <w:rsid w:val="00EC51C6"/>
    <w:rsid w:val="00EC5772"/>
    <w:rsid w:val="00EC5AA3"/>
    <w:rsid w:val="00EC5C5B"/>
    <w:rsid w:val="00EC6083"/>
    <w:rsid w:val="00EC644E"/>
    <w:rsid w:val="00EC6867"/>
    <w:rsid w:val="00EC6AE1"/>
    <w:rsid w:val="00EC77B6"/>
    <w:rsid w:val="00EC7817"/>
    <w:rsid w:val="00EC78DF"/>
    <w:rsid w:val="00ED08F4"/>
    <w:rsid w:val="00ED1367"/>
    <w:rsid w:val="00ED1EE2"/>
    <w:rsid w:val="00ED269E"/>
    <w:rsid w:val="00ED2E4A"/>
    <w:rsid w:val="00ED30A6"/>
    <w:rsid w:val="00ED3B17"/>
    <w:rsid w:val="00ED41C9"/>
    <w:rsid w:val="00ED424F"/>
    <w:rsid w:val="00ED451C"/>
    <w:rsid w:val="00ED48D7"/>
    <w:rsid w:val="00ED4FC9"/>
    <w:rsid w:val="00ED558A"/>
    <w:rsid w:val="00ED5918"/>
    <w:rsid w:val="00ED5C43"/>
    <w:rsid w:val="00ED5CB5"/>
    <w:rsid w:val="00ED62F7"/>
    <w:rsid w:val="00ED6670"/>
    <w:rsid w:val="00ED6AE9"/>
    <w:rsid w:val="00ED6BEF"/>
    <w:rsid w:val="00ED6C0E"/>
    <w:rsid w:val="00ED7390"/>
    <w:rsid w:val="00ED7424"/>
    <w:rsid w:val="00ED7822"/>
    <w:rsid w:val="00ED7A7D"/>
    <w:rsid w:val="00EE0058"/>
    <w:rsid w:val="00EE01C0"/>
    <w:rsid w:val="00EE04E8"/>
    <w:rsid w:val="00EE0CD1"/>
    <w:rsid w:val="00EE0F46"/>
    <w:rsid w:val="00EE0F73"/>
    <w:rsid w:val="00EE109D"/>
    <w:rsid w:val="00EE120E"/>
    <w:rsid w:val="00EE176C"/>
    <w:rsid w:val="00EE1851"/>
    <w:rsid w:val="00EE1961"/>
    <w:rsid w:val="00EE2204"/>
    <w:rsid w:val="00EE35A1"/>
    <w:rsid w:val="00EE3802"/>
    <w:rsid w:val="00EE3875"/>
    <w:rsid w:val="00EE432A"/>
    <w:rsid w:val="00EE4624"/>
    <w:rsid w:val="00EE4B7C"/>
    <w:rsid w:val="00EE4BFA"/>
    <w:rsid w:val="00EE4EB3"/>
    <w:rsid w:val="00EE53DA"/>
    <w:rsid w:val="00EE547C"/>
    <w:rsid w:val="00EE555F"/>
    <w:rsid w:val="00EE5B94"/>
    <w:rsid w:val="00EE6073"/>
    <w:rsid w:val="00EE6160"/>
    <w:rsid w:val="00EE662B"/>
    <w:rsid w:val="00EE689B"/>
    <w:rsid w:val="00EE707B"/>
    <w:rsid w:val="00EE7671"/>
    <w:rsid w:val="00EF02DC"/>
    <w:rsid w:val="00EF061B"/>
    <w:rsid w:val="00EF0AB4"/>
    <w:rsid w:val="00EF0E63"/>
    <w:rsid w:val="00EF0EE2"/>
    <w:rsid w:val="00EF1410"/>
    <w:rsid w:val="00EF1F23"/>
    <w:rsid w:val="00EF23A4"/>
    <w:rsid w:val="00EF2733"/>
    <w:rsid w:val="00EF28E2"/>
    <w:rsid w:val="00EF2928"/>
    <w:rsid w:val="00EF2AD6"/>
    <w:rsid w:val="00EF324D"/>
    <w:rsid w:val="00EF34E7"/>
    <w:rsid w:val="00EF37E5"/>
    <w:rsid w:val="00EF3963"/>
    <w:rsid w:val="00EF3D4B"/>
    <w:rsid w:val="00EF40A7"/>
    <w:rsid w:val="00EF4A7C"/>
    <w:rsid w:val="00EF4DBE"/>
    <w:rsid w:val="00EF5B46"/>
    <w:rsid w:val="00EF5CEB"/>
    <w:rsid w:val="00EF6449"/>
    <w:rsid w:val="00EF676C"/>
    <w:rsid w:val="00EF6D05"/>
    <w:rsid w:val="00EF6D8E"/>
    <w:rsid w:val="00EF6E6F"/>
    <w:rsid w:val="00EF7474"/>
    <w:rsid w:val="00EF758F"/>
    <w:rsid w:val="00EF7917"/>
    <w:rsid w:val="00EF795F"/>
    <w:rsid w:val="00EF7B5D"/>
    <w:rsid w:val="00EF7DF7"/>
    <w:rsid w:val="00F001B6"/>
    <w:rsid w:val="00F007E8"/>
    <w:rsid w:val="00F00A5B"/>
    <w:rsid w:val="00F00A5C"/>
    <w:rsid w:val="00F00A66"/>
    <w:rsid w:val="00F00BFC"/>
    <w:rsid w:val="00F00C13"/>
    <w:rsid w:val="00F01CE3"/>
    <w:rsid w:val="00F0242C"/>
    <w:rsid w:val="00F02485"/>
    <w:rsid w:val="00F0266F"/>
    <w:rsid w:val="00F02F6F"/>
    <w:rsid w:val="00F0336C"/>
    <w:rsid w:val="00F03D23"/>
    <w:rsid w:val="00F042D3"/>
    <w:rsid w:val="00F0470A"/>
    <w:rsid w:val="00F0496D"/>
    <w:rsid w:val="00F04C75"/>
    <w:rsid w:val="00F05327"/>
    <w:rsid w:val="00F0581C"/>
    <w:rsid w:val="00F05939"/>
    <w:rsid w:val="00F0643C"/>
    <w:rsid w:val="00F06592"/>
    <w:rsid w:val="00F070D5"/>
    <w:rsid w:val="00F0727D"/>
    <w:rsid w:val="00F07361"/>
    <w:rsid w:val="00F075FC"/>
    <w:rsid w:val="00F07EF7"/>
    <w:rsid w:val="00F10442"/>
    <w:rsid w:val="00F1065C"/>
    <w:rsid w:val="00F108C2"/>
    <w:rsid w:val="00F111F9"/>
    <w:rsid w:val="00F1132E"/>
    <w:rsid w:val="00F12430"/>
    <w:rsid w:val="00F12B46"/>
    <w:rsid w:val="00F12D76"/>
    <w:rsid w:val="00F12EF5"/>
    <w:rsid w:val="00F131F2"/>
    <w:rsid w:val="00F13218"/>
    <w:rsid w:val="00F13277"/>
    <w:rsid w:val="00F13430"/>
    <w:rsid w:val="00F13A30"/>
    <w:rsid w:val="00F13A5E"/>
    <w:rsid w:val="00F13BF1"/>
    <w:rsid w:val="00F13CFE"/>
    <w:rsid w:val="00F14097"/>
    <w:rsid w:val="00F14463"/>
    <w:rsid w:val="00F148D9"/>
    <w:rsid w:val="00F159F3"/>
    <w:rsid w:val="00F15A7E"/>
    <w:rsid w:val="00F15DF8"/>
    <w:rsid w:val="00F15E00"/>
    <w:rsid w:val="00F16318"/>
    <w:rsid w:val="00F1648A"/>
    <w:rsid w:val="00F16754"/>
    <w:rsid w:val="00F16B66"/>
    <w:rsid w:val="00F16C2D"/>
    <w:rsid w:val="00F17204"/>
    <w:rsid w:val="00F1783B"/>
    <w:rsid w:val="00F17D8B"/>
    <w:rsid w:val="00F20176"/>
    <w:rsid w:val="00F20803"/>
    <w:rsid w:val="00F21538"/>
    <w:rsid w:val="00F217E8"/>
    <w:rsid w:val="00F218C2"/>
    <w:rsid w:val="00F21C76"/>
    <w:rsid w:val="00F21C8C"/>
    <w:rsid w:val="00F21CA2"/>
    <w:rsid w:val="00F21E52"/>
    <w:rsid w:val="00F21F55"/>
    <w:rsid w:val="00F22216"/>
    <w:rsid w:val="00F223D4"/>
    <w:rsid w:val="00F22D65"/>
    <w:rsid w:val="00F22F31"/>
    <w:rsid w:val="00F2303D"/>
    <w:rsid w:val="00F230DD"/>
    <w:rsid w:val="00F23313"/>
    <w:rsid w:val="00F23441"/>
    <w:rsid w:val="00F236E0"/>
    <w:rsid w:val="00F23AE2"/>
    <w:rsid w:val="00F24059"/>
    <w:rsid w:val="00F24587"/>
    <w:rsid w:val="00F24AE3"/>
    <w:rsid w:val="00F24B71"/>
    <w:rsid w:val="00F256E4"/>
    <w:rsid w:val="00F2570B"/>
    <w:rsid w:val="00F25E0F"/>
    <w:rsid w:val="00F25E51"/>
    <w:rsid w:val="00F2672C"/>
    <w:rsid w:val="00F26A0F"/>
    <w:rsid w:val="00F26B9E"/>
    <w:rsid w:val="00F26C8A"/>
    <w:rsid w:val="00F27178"/>
    <w:rsid w:val="00F272F3"/>
    <w:rsid w:val="00F2787E"/>
    <w:rsid w:val="00F27CF1"/>
    <w:rsid w:val="00F27E1D"/>
    <w:rsid w:val="00F30267"/>
    <w:rsid w:val="00F304A4"/>
    <w:rsid w:val="00F3086D"/>
    <w:rsid w:val="00F309C3"/>
    <w:rsid w:val="00F30ECE"/>
    <w:rsid w:val="00F315D8"/>
    <w:rsid w:val="00F31A86"/>
    <w:rsid w:val="00F31C68"/>
    <w:rsid w:val="00F31D20"/>
    <w:rsid w:val="00F31DB1"/>
    <w:rsid w:val="00F33036"/>
    <w:rsid w:val="00F3326F"/>
    <w:rsid w:val="00F3355C"/>
    <w:rsid w:val="00F33699"/>
    <w:rsid w:val="00F3372B"/>
    <w:rsid w:val="00F338CA"/>
    <w:rsid w:val="00F33B9D"/>
    <w:rsid w:val="00F33D14"/>
    <w:rsid w:val="00F3409B"/>
    <w:rsid w:val="00F34453"/>
    <w:rsid w:val="00F346DE"/>
    <w:rsid w:val="00F34EB4"/>
    <w:rsid w:val="00F34FBB"/>
    <w:rsid w:val="00F34FFA"/>
    <w:rsid w:val="00F35980"/>
    <w:rsid w:val="00F36193"/>
    <w:rsid w:val="00F36578"/>
    <w:rsid w:val="00F36CD8"/>
    <w:rsid w:val="00F37FEC"/>
    <w:rsid w:val="00F401AA"/>
    <w:rsid w:val="00F40B02"/>
    <w:rsid w:val="00F41062"/>
    <w:rsid w:val="00F41608"/>
    <w:rsid w:val="00F4163D"/>
    <w:rsid w:val="00F41B03"/>
    <w:rsid w:val="00F42F54"/>
    <w:rsid w:val="00F432B4"/>
    <w:rsid w:val="00F445A1"/>
    <w:rsid w:val="00F445F7"/>
    <w:rsid w:val="00F44F54"/>
    <w:rsid w:val="00F4526C"/>
    <w:rsid w:val="00F453A9"/>
    <w:rsid w:val="00F464B0"/>
    <w:rsid w:val="00F46527"/>
    <w:rsid w:val="00F465E7"/>
    <w:rsid w:val="00F468D9"/>
    <w:rsid w:val="00F468DA"/>
    <w:rsid w:val="00F46B22"/>
    <w:rsid w:val="00F46C81"/>
    <w:rsid w:val="00F47609"/>
    <w:rsid w:val="00F47960"/>
    <w:rsid w:val="00F50102"/>
    <w:rsid w:val="00F5037A"/>
    <w:rsid w:val="00F50E05"/>
    <w:rsid w:val="00F51464"/>
    <w:rsid w:val="00F5170C"/>
    <w:rsid w:val="00F51803"/>
    <w:rsid w:val="00F52024"/>
    <w:rsid w:val="00F52285"/>
    <w:rsid w:val="00F526D7"/>
    <w:rsid w:val="00F52A33"/>
    <w:rsid w:val="00F52C98"/>
    <w:rsid w:val="00F53345"/>
    <w:rsid w:val="00F537C6"/>
    <w:rsid w:val="00F537E6"/>
    <w:rsid w:val="00F54632"/>
    <w:rsid w:val="00F54A64"/>
    <w:rsid w:val="00F553B6"/>
    <w:rsid w:val="00F55C42"/>
    <w:rsid w:val="00F55E0C"/>
    <w:rsid w:val="00F55FC2"/>
    <w:rsid w:val="00F564C5"/>
    <w:rsid w:val="00F56916"/>
    <w:rsid w:val="00F572D1"/>
    <w:rsid w:val="00F573F7"/>
    <w:rsid w:val="00F578A7"/>
    <w:rsid w:val="00F604E2"/>
    <w:rsid w:val="00F60589"/>
    <w:rsid w:val="00F606D4"/>
    <w:rsid w:val="00F607FF"/>
    <w:rsid w:val="00F6186D"/>
    <w:rsid w:val="00F61A09"/>
    <w:rsid w:val="00F62466"/>
    <w:rsid w:val="00F63241"/>
    <w:rsid w:val="00F6353B"/>
    <w:rsid w:val="00F64E56"/>
    <w:rsid w:val="00F650E1"/>
    <w:rsid w:val="00F658E3"/>
    <w:rsid w:val="00F65C93"/>
    <w:rsid w:val="00F663F1"/>
    <w:rsid w:val="00F66637"/>
    <w:rsid w:val="00F66F22"/>
    <w:rsid w:val="00F67276"/>
    <w:rsid w:val="00F67B28"/>
    <w:rsid w:val="00F70EAC"/>
    <w:rsid w:val="00F7125C"/>
    <w:rsid w:val="00F714A0"/>
    <w:rsid w:val="00F71A99"/>
    <w:rsid w:val="00F71C7A"/>
    <w:rsid w:val="00F71FF1"/>
    <w:rsid w:val="00F723C5"/>
    <w:rsid w:val="00F724B9"/>
    <w:rsid w:val="00F725E0"/>
    <w:rsid w:val="00F7271C"/>
    <w:rsid w:val="00F729AD"/>
    <w:rsid w:val="00F72A38"/>
    <w:rsid w:val="00F73535"/>
    <w:rsid w:val="00F73619"/>
    <w:rsid w:val="00F73D0B"/>
    <w:rsid w:val="00F73D3F"/>
    <w:rsid w:val="00F73E8B"/>
    <w:rsid w:val="00F74193"/>
    <w:rsid w:val="00F744E1"/>
    <w:rsid w:val="00F74625"/>
    <w:rsid w:val="00F74753"/>
    <w:rsid w:val="00F74AC3"/>
    <w:rsid w:val="00F74AEC"/>
    <w:rsid w:val="00F74BA5"/>
    <w:rsid w:val="00F74BD0"/>
    <w:rsid w:val="00F74EBF"/>
    <w:rsid w:val="00F750A3"/>
    <w:rsid w:val="00F75B06"/>
    <w:rsid w:val="00F7647F"/>
    <w:rsid w:val="00F7651E"/>
    <w:rsid w:val="00F76ADF"/>
    <w:rsid w:val="00F76C5E"/>
    <w:rsid w:val="00F7700F"/>
    <w:rsid w:val="00F77539"/>
    <w:rsid w:val="00F8028E"/>
    <w:rsid w:val="00F8077D"/>
    <w:rsid w:val="00F80A30"/>
    <w:rsid w:val="00F8110E"/>
    <w:rsid w:val="00F81160"/>
    <w:rsid w:val="00F81331"/>
    <w:rsid w:val="00F8134C"/>
    <w:rsid w:val="00F815F6"/>
    <w:rsid w:val="00F81A7E"/>
    <w:rsid w:val="00F8227C"/>
    <w:rsid w:val="00F8228D"/>
    <w:rsid w:val="00F82B55"/>
    <w:rsid w:val="00F82BF1"/>
    <w:rsid w:val="00F8337B"/>
    <w:rsid w:val="00F833BB"/>
    <w:rsid w:val="00F83906"/>
    <w:rsid w:val="00F83DCE"/>
    <w:rsid w:val="00F83E14"/>
    <w:rsid w:val="00F84565"/>
    <w:rsid w:val="00F845F7"/>
    <w:rsid w:val="00F84640"/>
    <w:rsid w:val="00F848FA"/>
    <w:rsid w:val="00F849CD"/>
    <w:rsid w:val="00F84FA4"/>
    <w:rsid w:val="00F85146"/>
    <w:rsid w:val="00F85D9D"/>
    <w:rsid w:val="00F86334"/>
    <w:rsid w:val="00F869D1"/>
    <w:rsid w:val="00F86B89"/>
    <w:rsid w:val="00F86C7C"/>
    <w:rsid w:val="00F86F74"/>
    <w:rsid w:val="00F86FD0"/>
    <w:rsid w:val="00F871EC"/>
    <w:rsid w:val="00F87CFF"/>
    <w:rsid w:val="00F90060"/>
    <w:rsid w:val="00F904C0"/>
    <w:rsid w:val="00F90700"/>
    <w:rsid w:val="00F908A0"/>
    <w:rsid w:val="00F90920"/>
    <w:rsid w:val="00F909B4"/>
    <w:rsid w:val="00F911CD"/>
    <w:rsid w:val="00F9126E"/>
    <w:rsid w:val="00F91AB8"/>
    <w:rsid w:val="00F91E62"/>
    <w:rsid w:val="00F91EEA"/>
    <w:rsid w:val="00F92014"/>
    <w:rsid w:val="00F92DB1"/>
    <w:rsid w:val="00F93051"/>
    <w:rsid w:val="00F93320"/>
    <w:rsid w:val="00F9370F"/>
    <w:rsid w:val="00F93EF8"/>
    <w:rsid w:val="00F94722"/>
    <w:rsid w:val="00F948B3"/>
    <w:rsid w:val="00F954EF"/>
    <w:rsid w:val="00F955EE"/>
    <w:rsid w:val="00F9585D"/>
    <w:rsid w:val="00F963DF"/>
    <w:rsid w:val="00F965FE"/>
    <w:rsid w:val="00F96874"/>
    <w:rsid w:val="00F96FB2"/>
    <w:rsid w:val="00F97AB8"/>
    <w:rsid w:val="00F97AF2"/>
    <w:rsid w:val="00FA09EF"/>
    <w:rsid w:val="00FA0A75"/>
    <w:rsid w:val="00FA0C9A"/>
    <w:rsid w:val="00FA0FDB"/>
    <w:rsid w:val="00FA0FF5"/>
    <w:rsid w:val="00FA139E"/>
    <w:rsid w:val="00FA17A9"/>
    <w:rsid w:val="00FA1E06"/>
    <w:rsid w:val="00FA1FF6"/>
    <w:rsid w:val="00FA23DE"/>
    <w:rsid w:val="00FA271B"/>
    <w:rsid w:val="00FA36EE"/>
    <w:rsid w:val="00FA393E"/>
    <w:rsid w:val="00FA3CC0"/>
    <w:rsid w:val="00FA3D91"/>
    <w:rsid w:val="00FA455C"/>
    <w:rsid w:val="00FA54E7"/>
    <w:rsid w:val="00FA5600"/>
    <w:rsid w:val="00FA5A6C"/>
    <w:rsid w:val="00FA5A83"/>
    <w:rsid w:val="00FA5F0D"/>
    <w:rsid w:val="00FA5F36"/>
    <w:rsid w:val="00FA5F4A"/>
    <w:rsid w:val="00FA6779"/>
    <w:rsid w:val="00FA69F1"/>
    <w:rsid w:val="00FA6B0D"/>
    <w:rsid w:val="00FA703A"/>
    <w:rsid w:val="00FA7102"/>
    <w:rsid w:val="00FA7303"/>
    <w:rsid w:val="00FA736B"/>
    <w:rsid w:val="00FB02AB"/>
    <w:rsid w:val="00FB046C"/>
    <w:rsid w:val="00FB053F"/>
    <w:rsid w:val="00FB0741"/>
    <w:rsid w:val="00FB1237"/>
    <w:rsid w:val="00FB16F9"/>
    <w:rsid w:val="00FB1905"/>
    <w:rsid w:val="00FB1AC3"/>
    <w:rsid w:val="00FB1BAF"/>
    <w:rsid w:val="00FB24FF"/>
    <w:rsid w:val="00FB331B"/>
    <w:rsid w:val="00FB34B5"/>
    <w:rsid w:val="00FB3B38"/>
    <w:rsid w:val="00FB4585"/>
    <w:rsid w:val="00FB4A7A"/>
    <w:rsid w:val="00FB553C"/>
    <w:rsid w:val="00FB55DA"/>
    <w:rsid w:val="00FB58F0"/>
    <w:rsid w:val="00FB614B"/>
    <w:rsid w:val="00FB62CF"/>
    <w:rsid w:val="00FB6410"/>
    <w:rsid w:val="00FB656D"/>
    <w:rsid w:val="00FB6685"/>
    <w:rsid w:val="00FB6751"/>
    <w:rsid w:val="00FB6F40"/>
    <w:rsid w:val="00FB745E"/>
    <w:rsid w:val="00FB76E5"/>
    <w:rsid w:val="00FB7B13"/>
    <w:rsid w:val="00FB7C16"/>
    <w:rsid w:val="00FB7F12"/>
    <w:rsid w:val="00FB7F77"/>
    <w:rsid w:val="00FC047A"/>
    <w:rsid w:val="00FC07CA"/>
    <w:rsid w:val="00FC0D44"/>
    <w:rsid w:val="00FC0E29"/>
    <w:rsid w:val="00FC1110"/>
    <w:rsid w:val="00FC1365"/>
    <w:rsid w:val="00FC1386"/>
    <w:rsid w:val="00FC1476"/>
    <w:rsid w:val="00FC18E4"/>
    <w:rsid w:val="00FC2640"/>
    <w:rsid w:val="00FC2C88"/>
    <w:rsid w:val="00FC300B"/>
    <w:rsid w:val="00FC31D2"/>
    <w:rsid w:val="00FC3244"/>
    <w:rsid w:val="00FC3574"/>
    <w:rsid w:val="00FC4232"/>
    <w:rsid w:val="00FC4472"/>
    <w:rsid w:val="00FC458A"/>
    <w:rsid w:val="00FC49A7"/>
    <w:rsid w:val="00FC534D"/>
    <w:rsid w:val="00FC5432"/>
    <w:rsid w:val="00FC58B6"/>
    <w:rsid w:val="00FC5B3B"/>
    <w:rsid w:val="00FC5BEB"/>
    <w:rsid w:val="00FC6195"/>
    <w:rsid w:val="00FC619E"/>
    <w:rsid w:val="00FC646C"/>
    <w:rsid w:val="00FC6515"/>
    <w:rsid w:val="00FC6AC0"/>
    <w:rsid w:val="00FC6D82"/>
    <w:rsid w:val="00FC7122"/>
    <w:rsid w:val="00FC73CB"/>
    <w:rsid w:val="00FC7AEC"/>
    <w:rsid w:val="00FC7F80"/>
    <w:rsid w:val="00FD056E"/>
    <w:rsid w:val="00FD0B12"/>
    <w:rsid w:val="00FD0D8F"/>
    <w:rsid w:val="00FD0E54"/>
    <w:rsid w:val="00FD1958"/>
    <w:rsid w:val="00FD1A8C"/>
    <w:rsid w:val="00FD1D69"/>
    <w:rsid w:val="00FD2020"/>
    <w:rsid w:val="00FD21B0"/>
    <w:rsid w:val="00FD235C"/>
    <w:rsid w:val="00FD24D0"/>
    <w:rsid w:val="00FD2896"/>
    <w:rsid w:val="00FD2A17"/>
    <w:rsid w:val="00FD2AF5"/>
    <w:rsid w:val="00FD3017"/>
    <w:rsid w:val="00FD33C8"/>
    <w:rsid w:val="00FD3A45"/>
    <w:rsid w:val="00FD3D77"/>
    <w:rsid w:val="00FD3E34"/>
    <w:rsid w:val="00FD3F1A"/>
    <w:rsid w:val="00FD3FA3"/>
    <w:rsid w:val="00FD48AC"/>
    <w:rsid w:val="00FD49BF"/>
    <w:rsid w:val="00FD5159"/>
    <w:rsid w:val="00FD5264"/>
    <w:rsid w:val="00FD53EC"/>
    <w:rsid w:val="00FD5EEE"/>
    <w:rsid w:val="00FD61CD"/>
    <w:rsid w:val="00FD658C"/>
    <w:rsid w:val="00FD71EE"/>
    <w:rsid w:val="00FD7354"/>
    <w:rsid w:val="00FD7759"/>
    <w:rsid w:val="00FE03D3"/>
    <w:rsid w:val="00FE05F7"/>
    <w:rsid w:val="00FE0B1A"/>
    <w:rsid w:val="00FE0C0A"/>
    <w:rsid w:val="00FE0EA5"/>
    <w:rsid w:val="00FE0ECC"/>
    <w:rsid w:val="00FE1440"/>
    <w:rsid w:val="00FE1954"/>
    <w:rsid w:val="00FE1F3F"/>
    <w:rsid w:val="00FE1F7C"/>
    <w:rsid w:val="00FE22CD"/>
    <w:rsid w:val="00FE23F1"/>
    <w:rsid w:val="00FE2719"/>
    <w:rsid w:val="00FE2DBF"/>
    <w:rsid w:val="00FE3133"/>
    <w:rsid w:val="00FE31B3"/>
    <w:rsid w:val="00FE39A8"/>
    <w:rsid w:val="00FE3D31"/>
    <w:rsid w:val="00FE3E9F"/>
    <w:rsid w:val="00FE44E1"/>
    <w:rsid w:val="00FE450E"/>
    <w:rsid w:val="00FE4E3A"/>
    <w:rsid w:val="00FE503F"/>
    <w:rsid w:val="00FE59B8"/>
    <w:rsid w:val="00FE5C6C"/>
    <w:rsid w:val="00FE5CEC"/>
    <w:rsid w:val="00FE6529"/>
    <w:rsid w:val="00FE678A"/>
    <w:rsid w:val="00FE6A20"/>
    <w:rsid w:val="00FE6F21"/>
    <w:rsid w:val="00FE78AD"/>
    <w:rsid w:val="00FE7C78"/>
    <w:rsid w:val="00FE7D35"/>
    <w:rsid w:val="00FE7EAA"/>
    <w:rsid w:val="00FE7FD6"/>
    <w:rsid w:val="00FF015C"/>
    <w:rsid w:val="00FF0331"/>
    <w:rsid w:val="00FF033B"/>
    <w:rsid w:val="00FF08C9"/>
    <w:rsid w:val="00FF0ADC"/>
    <w:rsid w:val="00FF0B67"/>
    <w:rsid w:val="00FF14B0"/>
    <w:rsid w:val="00FF158D"/>
    <w:rsid w:val="00FF16E2"/>
    <w:rsid w:val="00FF2058"/>
    <w:rsid w:val="00FF25A4"/>
    <w:rsid w:val="00FF39BC"/>
    <w:rsid w:val="00FF3B24"/>
    <w:rsid w:val="00FF3F9E"/>
    <w:rsid w:val="00FF4314"/>
    <w:rsid w:val="00FF43A2"/>
    <w:rsid w:val="00FF43FB"/>
    <w:rsid w:val="00FF4479"/>
    <w:rsid w:val="00FF4495"/>
    <w:rsid w:val="00FF4592"/>
    <w:rsid w:val="00FF5302"/>
    <w:rsid w:val="00FF5D82"/>
    <w:rsid w:val="00FF5F6E"/>
    <w:rsid w:val="00FF5FED"/>
    <w:rsid w:val="00FF610D"/>
    <w:rsid w:val="00FF6833"/>
    <w:rsid w:val="00FF6A26"/>
    <w:rsid w:val="00FF6B99"/>
    <w:rsid w:val="00FF6C82"/>
    <w:rsid w:val="00FF6E9D"/>
    <w:rsid w:val="00FF6EB0"/>
    <w:rsid w:val="00FF6F01"/>
    <w:rsid w:val="00FF6FF3"/>
    <w:rsid w:val="00FF704F"/>
    <w:rsid w:val="00FF76C8"/>
    <w:rsid w:val="00FF7B78"/>
    <w:rsid w:val="0155444E"/>
    <w:rsid w:val="0214490E"/>
    <w:rsid w:val="02245481"/>
    <w:rsid w:val="024518D6"/>
    <w:rsid w:val="02CA7D5E"/>
    <w:rsid w:val="02DA584B"/>
    <w:rsid w:val="031B21E0"/>
    <w:rsid w:val="035171B5"/>
    <w:rsid w:val="036B797E"/>
    <w:rsid w:val="03AE422A"/>
    <w:rsid w:val="0434315C"/>
    <w:rsid w:val="049D4AC0"/>
    <w:rsid w:val="053E796C"/>
    <w:rsid w:val="0546741B"/>
    <w:rsid w:val="05B67166"/>
    <w:rsid w:val="06137D41"/>
    <w:rsid w:val="06B5210A"/>
    <w:rsid w:val="06E85AEC"/>
    <w:rsid w:val="07833F13"/>
    <w:rsid w:val="07866176"/>
    <w:rsid w:val="07E036FC"/>
    <w:rsid w:val="07F40C91"/>
    <w:rsid w:val="082F00C5"/>
    <w:rsid w:val="08301E65"/>
    <w:rsid w:val="08BF1E42"/>
    <w:rsid w:val="08FA5632"/>
    <w:rsid w:val="093A45F1"/>
    <w:rsid w:val="095E03E2"/>
    <w:rsid w:val="096F492A"/>
    <w:rsid w:val="09D46C5A"/>
    <w:rsid w:val="0A565FCF"/>
    <w:rsid w:val="0A801655"/>
    <w:rsid w:val="0ACE7C2C"/>
    <w:rsid w:val="0B165AFA"/>
    <w:rsid w:val="0B1920B4"/>
    <w:rsid w:val="0B1C0E9F"/>
    <w:rsid w:val="0B3D575C"/>
    <w:rsid w:val="0B9704A4"/>
    <w:rsid w:val="0BCF167A"/>
    <w:rsid w:val="0C7C77CA"/>
    <w:rsid w:val="0C8D6A4A"/>
    <w:rsid w:val="0D140B23"/>
    <w:rsid w:val="0D5975E4"/>
    <w:rsid w:val="0D7541B8"/>
    <w:rsid w:val="0DDF0555"/>
    <w:rsid w:val="0DE42EFA"/>
    <w:rsid w:val="0DEF5B92"/>
    <w:rsid w:val="0E193B95"/>
    <w:rsid w:val="0E2864D5"/>
    <w:rsid w:val="0E363D39"/>
    <w:rsid w:val="0E4E549A"/>
    <w:rsid w:val="0E773D41"/>
    <w:rsid w:val="0EE00CB2"/>
    <w:rsid w:val="0EE50D10"/>
    <w:rsid w:val="0EF049E6"/>
    <w:rsid w:val="0F33254D"/>
    <w:rsid w:val="0F4B6DCC"/>
    <w:rsid w:val="0F59644C"/>
    <w:rsid w:val="0F770439"/>
    <w:rsid w:val="0FA76EC4"/>
    <w:rsid w:val="0FA8569D"/>
    <w:rsid w:val="0FD44B78"/>
    <w:rsid w:val="0FE23A91"/>
    <w:rsid w:val="10741ED6"/>
    <w:rsid w:val="109813E6"/>
    <w:rsid w:val="10D0401D"/>
    <w:rsid w:val="112E6493"/>
    <w:rsid w:val="115D4462"/>
    <w:rsid w:val="116D6DB5"/>
    <w:rsid w:val="118A3D2D"/>
    <w:rsid w:val="11AC2483"/>
    <w:rsid w:val="12074E51"/>
    <w:rsid w:val="12206EA9"/>
    <w:rsid w:val="122D068E"/>
    <w:rsid w:val="12433EA1"/>
    <w:rsid w:val="124C0745"/>
    <w:rsid w:val="12B339D8"/>
    <w:rsid w:val="12CC534B"/>
    <w:rsid w:val="131006FF"/>
    <w:rsid w:val="134E6E34"/>
    <w:rsid w:val="136D1285"/>
    <w:rsid w:val="13882A63"/>
    <w:rsid w:val="13885BAE"/>
    <w:rsid w:val="13D03C13"/>
    <w:rsid w:val="13EA54C4"/>
    <w:rsid w:val="14287B63"/>
    <w:rsid w:val="149D134B"/>
    <w:rsid w:val="155F40D3"/>
    <w:rsid w:val="15D82746"/>
    <w:rsid w:val="160067B1"/>
    <w:rsid w:val="168C34BE"/>
    <w:rsid w:val="16A91A68"/>
    <w:rsid w:val="16F024C5"/>
    <w:rsid w:val="16F66517"/>
    <w:rsid w:val="170E6F03"/>
    <w:rsid w:val="171327C0"/>
    <w:rsid w:val="172C6F1C"/>
    <w:rsid w:val="173A4748"/>
    <w:rsid w:val="175E083F"/>
    <w:rsid w:val="184378E2"/>
    <w:rsid w:val="18481321"/>
    <w:rsid w:val="185B4C23"/>
    <w:rsid w:val="18776CE1"/>
    <w:rsid w:val="18E562AD"/>
    <w:rsid w:val="1909606C"/>
    <w:rsid w:val="190B3011"/>
    <w:rsid w:val="19413378"/>
    <w:rsid w:val="194930B0"/>
    <w:rsid w:val="19673922"/>
    <w:rsid w:val="19780969"/>
    <w:rsid w:val="199E7354"/>
    <w:rsid w:val="19A27216"/>
    <w:rsid w:val="19CD6C72"/>
    <w:rsid w:val="19F96F59"/>
    <w:rsid w:val="1A067566"/>
    <w:rsid w:val="1A6F7501"/>
    <w:rsid w:val="1AAD5BA4"/>
    <w:rsid w:val="1ACB7482"/>
    <w:rsid w:val="1B000BA0"/>
    <w:rsid w:val="1B132020"/>
    <w:rsid w:val="1B6620A9"/>
    <w:rsid w:val="1B6D5FDF"/>
    <w:rsid w:val="1BBE11E2"/>
    <w:rsid w:val="1BED0C9F"/>
    <w:rsid w:val="1BF653C8"/>
    <w:rsid w:val="1C456314"/>
    <w:rsid w:val="1C7175D2"/>
    <w:rsid w:val="1C953E61"/>
    <w:rsid w:val="1CC672F0"/>
    <w:rsid w:val="1CCE1CC9"/>
    <w:rsid w:val="1D421ABA"/>
    <w:rsid w:val="1DAE03EE"/>
    <w:rsid w:val="1DC31775"/>
    <w:rsid w:val="1E092DEE"/>
    <w:rsid w:val="1E523CF9"/>
    <w:rsid w:val="1E552B7C"/>
    <w:rsid w:val="1EBD7F0B"/>
    <w:rsid w:val="1ED66D81"/>
    <w:rsid w:val="1F5B1189"/>
    <w:rsid w:val="1F6B30D4"/>
    <w:rsid w:val="1F7F753D"/>
    <w:rsid w:val="1F885189"/>
    <w:rsid w:val="1F9C1B33"/>
    <w:rsid w:val="203F2C25"/>
    <w:rsid w:val="20454CA2"/>
    <w:rsid w:val="20A7059B"/>
    <w:rsid w:val="20A756CF"/>
    <w:rsid w:val="212D6ACE"/>
    <w:rsid w:val="21F75528"/>
    <w:rsid w:val="22367897"/>
    <w:rsid w:val="22647E9B"/>
    <w:rsid w:val="22736928"/>
    <w:rsid w:val="22743A86"/>
    <w:rsid w:val="229631E9"/>
    <w:rsid w:val="22D2587D"/>
    <w:rsid w:val="22DE7979"/>
    <w:rsid w:val="22FD5FBE"/>
    <w:rsid w:val="23012EA6"/>
    <w:rsid w:val="2304576B"/>
    <w:rsid w:val="23330880"/>
    <w:rsid w:val="234C3239"/>
    <w:rsid w:val="236947D5"/>
    <w:rsid w:val="23EA175D"/>
    <w:rsid w:val="2427401B"/>
    <w:rsid w:val="24664C8B"/>
    <w:rsid w:val="24765FFB"/>
    <w:rsid w:val="24AA6C2E"/>
    <w:rsid w:val="24E7276E"/>
    <w:rsid w:val="25166420"/>
    <w:rsid w:val="25906435"/>
    <w:rsid w:val="25E146F7"/>
    <w:rsid w:val="26436EAD"/>
    <w:rsid w:val="264F2EFE"/>
    <w:rsid w:val="266035F2"/>
    <w:rsid w:val="26603BEC"/>
    <w:rsid w:val="2667454C"/>
    <w:rsid w:val="266F7714"/>
    <w:rsid w:val="26A37052"/>
    <w:rsid w:val="26C14A1E"/>
    <w:rsid w:val="26D423D0"/>
    <w:rsid w:val="26D431D6"/>
    <w:rsid w:val="27055043"/>
    <w:rsid w:val="271F7E56"/>
    <w:rsid w:val="2735002C"/>
    <w:rsid w:val="274219B4"/>
    <w:rsid w:val="276435AA"/>
    <w:rsid w:val="28247589"/>
    <w:rsid w:val="28382A31"/>
    <w:rsid w:val="283A2857"/>
    <w:rsid w:val="28C37491"/>
    <w:rsid w:val="28D46979"/>
    <w:rsid w:val="28EE5254"/>
    <w:rsid w:val="29261E54"/>
    <w:rsid w:val="292F7081"/>
    <w:rsid w:val="293D44D9"/>
    <w:rsid w:val="294E103D"/>
    <w:rsid w:val="29A74456"/>
    <w:rsid w:val="2A793551"/>
    <w:rsid w:val="2AD03758"/>
    <w:rsid w:val="2AD80322"/>
    <w:rsid w:val="2B547EBB"/>
    <w:rsid w:val="2B664830"/>
    <w:rsid w:val="2B896B4D"/>
    <w:rsid w:val="2BF008E6"/>
    <w:rsid w:val="2C00225F"/>
    <w:rsid w:val="2C29002F"/>
    <w:rsid w:val="2C485B19"/>
    <w:rsid w:val="2CF96A13"/>
    <w:rsid w:val="2D1129B9"/>
    <w:rsid w:val="2D2079F6"/>
    <w:rsid w:val="2D6C3C3F"/>
    <w:rsid w:val="2D6F1D9C"/>
    <w:rsid w:val="2D8D38FA"/>
    <w:rsid w:val="2D933AAD"/>
    <w:rsid w:val="2DC12986"/>
    <w:rsid w:val="2DCA35B6"/>
    <w:rsid w:val="2DE75938"/>
    <w:rsid w:val="2E066EB3"/>
    <w:rsid w:val="2E4B5311"/>
    <w:rsid w:val="2E5D74DF"/>
    <w:rsid w:val="2E9B21AA"/>
    <w:rsid w:val="2EA313D8"/>
    <w:rsid w:val="2EB638B6"/>
    <w:rsid w:val="2EE722FC"/>
    <w:rsid w:val="2EFA453E"/>
    <w:rsid w:val="2F1429B9"/>
    <w:rsid w:val="2F58497E"/>
    <w:rsid w:val="2F813E08"/>
    <w:rsid w:val="2F9F2AEA"/>
    <w:rsid w:val="2FA128A9"/>
    <w:rsid w:val="304C243E"/>
    <w:rsid w:val="30962C16"/>
    <w:rsid w:val="313122B6"/>
    <w:rsid w:val="3156296F"/>
    <w:rsid w:val="3159515A"/>
    <w:rsid w:val="31673DE9"/>
    <w:rsid w:val="318D604C"/>
    <w:rsid w:val="31F22350"/>
    <w:rsid w:val="32347CCA"/>
    <w:rsid w:val="3245638C"/>
    <w:rsid w:val="327615E4"/>
    <w:rsid w:val="32CD3F18"/>
    <w:rsid w:val="32EB06B7"/>
    <w:rsid w:val="33C43B91"/>
    <w:rsid w:val="34031522"/>
    <w:rsid w:val="344871A3"/>
    <w:rsid w:val="34570A51"/>
    <w:rsid w:val="34602771"/>
    <w:rsid w:val="34625E14"/>
    <w:rsid w:val="3466715C"/>
    <w:rsid w:val="351F20D5"/>
    <w:rsid w:val="35362A5A"/>
    <w:rsid w:val="355A420B"/>
    <w:rsid w:val="355C5B98"/>
    <w:rsid w:val="35621F18"/>
    <w:rsid w:val="35830A0B"/>
    <w:rsid w:val="35A7216C"/>
    <w:rsid w:val="35CE081D"/>
    <w:rsid w:val="35DA6348"/>
    <w:rsid w:val="363A3C14"/>
    <w:rsid w:val="368C3320"/>
    <w:rsid w:val="373F6DDB"/>
    <w:rsid w:val="374B1CE4"/>
    <w:rsid w:val="37630137"/>
    <w:rsid w:val="381D2E7B"/>
    <w:rsid w:val="38287935"/>
    <w:rsid w:val="382B281B"/>
    <w:rsid w:val="384203A3"/>
    <w:rsid w:val="385A66F6"/>
    <w:rsid w:val="38E54568"/>
    <w:rsid w:val="38FB17D9"/>
    <w:rsid w:val="390A304B"/>
    <w:rsid w:val="391C55E5"/>
    <w:rsid w:val="39422819"/>
    <w:rsid w:val="39750238"/>
    <w:rsid w:val="3979030E"/>
    <w:rsid w:val="397F7603"/>
    <w:rsid w:val="39BC112E"/>
    <w:rsid w:val="3A2839A0"/>
    <w:rsid w:val="3AE435D8"/>
    <w:rsid w:val="3AEA4B65"/>
    <w:rsid w:val="3AF049F5"/>
    <w:rsid w:val="3B4271DB"/>
    <w:rsid w:val="3B4C23A7"/>
    <w:rsid w:val="3B5D4BD2"/>
    <w:rsid w:val="3B8F23DE"/>
    <w:rsid w:val="3BAF5666"/>
    <w:rsid w:val="3BCB3E38"/>
    <w:rsid w:val="3C325FE8"/>
    <w:rsid w:val="3C913BF2"/>
    <w:rsid w:val="3CDC57B3"/>
    <w:rsid w:val="3D00661A"/>
    <w:rsid w:val="3D563D38"/>
    <w:rsid w:val="3D5D2F45"/>
    <w:rsid w:val="3D9E5F3D"/>
    <w:rsid w:val="3DA1458F"/>
    <w:rsid w:val="3DF27F76"/>
    <w:rsid w:val="3DFF77C7"/>
    <w:rsid w:val="3E000EB6"/>
    <w:rsid w:val="3E122C41"/>
    <w:rsid w:val="3E475EA7"/>
    <w:rsid w:val="3E5B45D1"/>
    <w:rsid w:val="3E8B0595"/>
    <w:rsid w:val="3EA57C2F"/>
    <w:rsid w:val="3F134368"/>
    <w:rsid w:val="3F284CE0"/>
    <w:rsid w:val="3F4B67B4"/>
    <w:rsid w:val="3FA50D58"/>
    <w:rsid w:val="3FB8739C"/>
    <w:rsid w:val="3FEE51A9"/>
    <w:rsid w:val="41404983"/>
    <w:rsid w:val="414C32D4"/>
    <w:rsid w:val="417C7BEB"/>
    <w:rsid w:val="418E0D39"/>
    <w:rsid w:val="41BC6135"/>
    <w:rsid w:val="42156D8B"/>
    <w:rsid w:val="42425D9C"/>
    <w:rsid w:val="42460D04"/>
    <w:rsid w:val="427D6A47"/>
    <w:rsid w:val="4282635F"/>
    <w:rsid w:val="42D24DAB"/>
    <w:rsid w:val="431D620E"/>
    <w:rsid w:val="43FA509D"/>
    <w:rsid w:val="44263E06"/>
    <w:rsid w:val="44324B41"/>
    <w:rsid w:val="447D596E"/>
    <w:rsid w:val="44A77FD2"/>
    <w:rsid w:val="44C63492"/>
    <w:rsid w:val="44DD492B"/>
    <w:rsid w:val="467F38AE"/>
    <w:rsid w:val="468106B5"/>
    <w:rsid w:val="46E118BA"/>
    <w:rsid w:val="47130137"/>
    <w:rsid w:val="47610338"/>
    <w:rsid w:val="476977A2"/>
    <w:rsid w:val="47924649"/>
    <w:rsid w:val="47960C03"/>
    <w:rsid w:val="47CC13A0"/>
    <w:rsid w:val="487C5F49"/>
    <w:rsid w:val="488966CE"/>
    <w:rsid w:val="489E10A0"/>
    <w:rsid w:val="491665D5"/>
    <w:rsid w:val="49680076"/>
    <w:rsid w:val="496C1024"/>
    <w:rsid w:val="49963E3C"/>
    <w:rsid w:val="49AB342C"/>
    <w:rsid w:val="4A1E6C62"/>
    <w:rsid w:val="4A230590"/>
    <w:rsid w:val="4A314E11"/>
    <w:rsid w:val="4A616D24"/>
    <w:rsid w:val="4A9510A0"/>
    <w:rsid w:val="4B190A0B"/>
    <w:rsid w:val="4B28602F"/>
    <w:rsid w:val="4B596377"/>
    <w:rsid w:val="4B954148"/>
    <w:rsid w:val="4BA6556E"/>
    <w:rsid w:val="4BD76EA2"/>
    <w:rsid w:val="4BD9433D"/>
    <w:rsid w:val="4C4F7019"/>
    <w:rsid w:val="4C59130D"/>
    <w:rsid w:val="4C7B0F13"/>
    <w:rsid w:val="4CAE1FE7"/>
    <w:rsid w:val="4D027EA0"/>
    <w:rsid w:val="4D1C27B8"/>
    <w:rsid w:val="4D6E0B32"/>
    <w:rsid w:val="4E162412"/>
    <w:rsid w:val="4E236BCF"/>
    <w:rsid w:val="4F175F30"/>
    <w:rsid w:val="4F2E2E81"/>
    <w:rsid w:val="4F55595C"/>
    <w:rsid w:val="4FA65153"/>
    <w:rsid w:val="501A4D5D"/>
    <w:rsid w:val="507B449D"/>
    <w:rsid w:val="50A742F5"/>
    <w:rsid w:val="50EB313E"/>
    <w:rsid w:val="50FC4FC1"/>
    <w:rsid w:val="5113429E"/>
    <w:rsid w:val="51255A86"/>
    <w:rsid w:val="520353B4"/>
    <w:rsid w:val="52A472D0"/>
    <w:rsid w:val="52D5134F"/>
    <w:rsid w:val="52F277E9"/>
    <w:rsid w:val="536B6D5D"/>
    <w:rsid w:val="53A50F98"/>
    <w:rsid w:val="53AC723E"/>
    <w:rsid w:val="53F2486F"/>
    <w:rsid w:val="53FE4903"/>
    <w:rsid w:val="547318CD"/>
    <w:rsid w:val="548321A0"/>
    <w:rsid w:val="54B20DB1"/>
    <w:rsid w:val="54BA03B6"/>
    <w:rsid w:val="557276D5"/>
    <w:rsid w:val="557A0164"/>
    <w:rsid w:val="55C00913"/>
    <w:rsid w:val="564A2B1E"/>
    <w:rsid w:val="56B0330E"/>
    <w:rsid w:val="56B2525A"/>
    <w:rsid w:val="56B600D6"/>
    <w:rsid w:val="56C813FC"/>
    <w:rsid w:val="56CD15D4"/>
    <w:rsid w:val="56E13A60"/>
    <w:rsid w:val="56FA1A9A"/>
    <w:rsid w:val="570A67FF"/>
    <w:rsid w:val="571A1EDF"/>
    <w:rsid w:val="575B2E2F"/>
    <w:rsid w:val="57773533"/>
    <w:rsid w:val="57E824A3"/>
    <w:rsid w:val="583E7475"/>
    <w:rsid w:val="58521245"/>
    <w:rsid w:val="585F7787"/>
    <w:rsid w:val="586F542E"/>
    <w:rsid w:val="589729B1"/>
    <w:rsid w:val="58B72953"/>
    <w:rsid w:val="591224FD"/>
    <w:rsid w:val="5938089F"/>
    <w:rsid w:val="595842BB"/>
    <w:rsid w:val="596C16E3"/>
    <w:rsid w:val="59923AFE"/>
    <w:rsid w:val="5A012985"/>
    <w:rsid w:val="5A024D9A"/>
    <w:rsid w:val="5AB61C0C"/>
    <w:rsid w:val="5AEF2145"/>
    <w:rsid w:val="5B224919"/>
    <w:rsid w:val="5B5A2D38"/>
    <w:rsid w:val="5B7E5110"/>
    <w:rsid w:val="5BCA6F1A"/>
    <w:rsid w:val="5BD36AB0"/>
    <w:rsid w:val="5C163B7F"/>
    <w:rsid w:val="5C281293"/>
    <w:rsid w:val="5C572AC3"/>
    <w:rsid w:val="5C7E2494"/>
    <w:rsid w:val="5D242158"/>
    <w:rsid w:val="5D7E0948"/>
    <w:rsid w:val="5D946C05"/>
    <w:rsid w:val="5DC231F5"/>
    <w:rsid w:val="5DE45A16"/>
    <w:rsid w:val="5E493D58"/>
    <w:rsid w:val="5E61584E"/>
    <w:rsid w:val="5ECC0034"/>
    <w:rsid w:val="5ED93F58"/>
    <w:rsid w:val="5F7C617B"/>
    <w:rsid w:val="5F99454E"/>
    <w:rsid w:val="5FFD165C"/>
    <w:rsid w:val="5FFE38D9"/>
    <w:rsid w:val="603754CC"/>
    <w:rsid w:val="605F6007"/>
    <w:rsid w:val="60934439"/>
    <w:rsid w:val="60B45503"/>
    <w:rsid w:val="60D94B64"/>
    <w:rsid w:val="60DA30A5"/>
    <w:rsid w:val="60DA698D"/>
    <w:rsid w:val="60ED5323"/>
    <w:rsid w:val="60FE62DD"/>
    <w:rsid w:val="6152299B"/>
    <w:rsid w:val="61881D16"/>
    <w:rsid w:val="61E3523D"/>
    <w:rsid w:val="625A5C14"/>
    <w:rsid w:val="62693A53"/>
    <w:rsid w:val="627C5A08"/>
    <w:rsid w:val="628D3EA7"/>
    <w:rsid w:val="63443E0E"/>
    <w:rsid w:val="63AA2E23"/>
    <w:rsid w:val="644618AC"/>
    <w:rsid w:val="647478DD"/>
    <w:rsid w:val="64817878"/>
    <w:rsid w:val="64BD7908"/>
    <w:rsid w:val="650A4CA2"/>
    <w:rsid w:val="655328FC"/>
    <w:rsid w:val="656F1F29"/>
    <w:rsid w:val="659922D2"/>
    <w:rsid w:val="659B0612"/>
    <w:rsid w:val="65A21958"/>
    <w:rsid w:val="661D3A66"/>
    <w:rsid w:val="663D2F73"/>
    <w:rsid w:val="664A1A3A"/>
    <w:rsid w:val="66854BFE"/>
    <w:rsid w:val="66F75213"/>
    <w:rsid w:val="67032B67"/>
    <w:rsid w:val="678076B1"/>
    <w:rsid w:val="67AE789B"/>
    <w:rsid w:val="67B64041"/>
    <w:rsid w:val="67C54674"/>
    <w:rsid w:val="67DA7900"/>
    <w:rsid w:val="67F91947"/>
    <w:rsid w:val="683C6370"/>
    <w:rsid w:val="68C14B9A"/>
    <w:rsid w:val="68D632B9"/>
    <w:rsid w:val="69076FCD"/>
    <w:rsid w:val="690A1C6A"/>
    <w:rsid w:val="69906CA5"/>
    <w:rsid w:val="69F245E2"/>
    <w:rsid w:val="6A04422C"/>
    <w:rsid w:val="6A237B36"/>
    <w:rsid w:val="6A44790A"/>
    <w:rsid w:val="6A5F7922"/>
    <w:rsid w:val="6A944D58"/>
    <w:rsid w:val="6ACB0CEA"/>
    <w:rsid w:val="6B501B9B"/>
    <w:rsid w:val="6B9E26E0"/>
    <w:rsid w:val="6BEB4228"/>
    <w:rsid w:val="6C4E71EB"/>
    <w:rsid w:val="6C6E3111"/>
    <w:rsid w:val="6C75067E"/>
    <w:rsid w:val="6C8C24D9"/>
    <w:rsid w:val="6C9B706D"/>
    <w:rsid w:val="6CB460F7"/>
    <w:rsid w:val="6CB62D31"/>
    <w:rsid w:val="6D305674"/>
    <w:rsid w:val="6E086402"/>
    <w:rsid w:val="6E740EA2"/>
    <w:rsid w:val="6EA06528"/>
    <w:rsid w:val="6EC26317"/>
    <w:rsid w:val="6EEF1C64"/>
    <w:rsid w:val="6F08506A"/>
    <w:rsid w:val="6F1E3D80"/>
    <w:rsid w:val="6F2E063E"/>
    <w:rsid w:val="6F344CB8"/>
    <w:rsid w:val="6F8F23C4"/>
    <w:rsid w:val="6FAD6676"/>
    <w:rsid w:val="6FB97B30"/>
    <w:rsid w:val="701542D8"/>
    <w:rsid w:val="701B0BDF"/>
    <w:rsid w:val="70507906"/>
    <w:rsid w:val="70553564"/>
    <w:rsid w:val="71626985"/>
    <w:rsid w:val="71933E86"/>
    <w:rsid w:val="71AA7221"/>
    <w:rsid w:val="71CC1310"/>
    <w:rsid w:val="71E304F3"/>
    <w:rsid w:val="72666B91"/>
    <w:rsid w:val="72DA06BC"/>
    <w:rsid w:val="72EA6E9E"/>
    <w:rsid w:val="72F609C1"/>
    <w:rsid w:val="73066A7A"/>
    <w:rsid w:val="73200DD5"/>
    <w:rsid w:val="73567386"/>
    <w:rsid w:val="737340CF"/>
    <w:rsid w:val="73AD4B2F"/>
    <w:rsid w:val="73EA5584"/>
    <w:rsid w:val="741F1AD1"/>
    <w:rsid w:val="74340ED6"/>
    <w:rsid w:val="74B91900"/>
    <w:rsid w:val="758A0830"/>
    <w:rsid w:val="76896F1B"/>
    <w:rsid w:val="76B61684"/>
    <w:rsid w:val="77B05AFD"/>
    <w:rsid w:val="77DC3950"/>
    <w:rsid w:val="78445F6E"/>
    <w:rsid w:val="7851303A"/>
    <w:rsid w:val="785F576E"/>
    <w:rsid w:val="78A5753E"/>
    <w:rsid w:val="7928412D"/>
    <w:rsid w:val="7A1415EA"/>
    <w:rsid w:val="7A577FCE"/>
    <w:rsid w:val="7A592684"/>
    <w:rsid w:val="7AAE2D2D"/>
    <w:rsid w:val="7AAE4EDD"/>
    <w:rsid w:val="7B737221"/>
    <w:rsid w:val="7B737CD0"/>
    <w:rsid w:val="7B7C5538"/>
    <w:rsid w:val="7BEC4985"/>
    <w:rsid w:val="7C2253A8"/>
    <w:rsid w:val="7C280AA8"/>
    <w:rsid w:val="7C582039"/>
    <w:rsid w:val="7C5B3E4E"/>
    <w:rsid w:val="7C8A23E8"/>
    <w:rsid w:val="7CA752A4"/>
    <w:rsid w:val="7CB62AB4"/>
    <w:rsid w:val="7CB91E3C"/>
    <w:rsid w:val="7D087741"/>
    <w:rsid w:val="7D1401DB"/>
    <w:rsid w:val="7D157D57"/>
    <w:rsid w:val="7D3F1F2F"/>
    <w:rsid w:val="7D435E35"/>
    <w:rsid w:val="7D552BB9"/>
    <w:rsid w:val="7D8D5D4F"/>
    <w:rsid w:val="7D9615A7"/>
    <w:rsid w:val="7E0E4108"/>
    <w:rsid w:val="7E1922A7"/>
    <w:rsid w:val="7E7A321A"/>
    <w:rsid w:val="7E9C27E5"/>
    <w:rsid w:val="7EED01CA"/>
    <w:rsid w:val="7F42574F"/>
    <w:rsid w:val="7F4453E2"/>
    <w:rsid w:val="7F457B75"/>
    <w:rsid w:val="7F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4BC122"/>
  <w15:chartTrackingRefBased/>
  <w15:docId w15:val="{1C166BD3-DC17-4C8B-983E-DA2B792F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9" w:qFormat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/>
    <w:lsdException w:name="Body Text Indent" w:uiPriority="99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99"/>
    <w:lsdException w:name="Body Text 3" w:uiPriority="99"/>
    <w:lsdException w:name="Body Text Indent 2" w:semiHidden="1" w:unhideWhenUsed="1"/>
    <w:lsdException w:name="Body Text Indent 3" w:uiPriority="99" w:qFormat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Arial" w:eastAsia="Times New Roman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1701"/>
      </w:tabs>
      <w:outlineLvl w:val="1"/>
    </w:pPr>
    <w:rPr>
      <w:rFonts w:ascii="Gill Sans MT" w:hAnsi="Gill Sans MT"/>
      <w:i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1134"/>
      </w:tabs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uppressAutoHyphens/>
      <w:outlineLvl w:val="3"/>
    </w:pPr>
    <w:rPr>
      <w:rFonts w:ascii="Times New Roman" w:hAnsi="Times New Roman"/>
      <w:b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utlineLvl w:val="4"/>
    </w:pPr>
    <w:rPr>
      <w:rFonts w:ascii="Gill Sans MT" w:hAnsi="Gill Sans M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qFormat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sz w:val="16"/>
      <w:szCs w:val="0"/>
      <w:lang w:eastAsia="en-US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link w:val="BodyText"/>
    <w:uiPriority w:val="99"/>
    <w:locked/>
    <w:rPr>
      <w:rFonts w:ascii="Arial" w:hAnsi="Arial" w:cs="Times New Roman"/>
      <w:lang w:val="zh-CN" w:eastAsia="en-US"/>
    </w:rPr>
  </w:style>
  <w:style w:type="paragraph" w:styleId="BodyText2">
    <w:name w:val="Body Text 2"/>
    <w:basedOn w:val="Normal"/>
    <w:link w:val="BodyText2Char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Black" w:hAnsi="Arial Black"/>
      <w:sz w:val="23"/>
    </w:rPr>
  </w:style>
  <w:style w:type="character" w:customStyle="1" w:styleId="BodyText2Char">
    <w:name w:val="Body Text 2 Char"/>
    <w:link w:val="BodyText2"/>
    <w:uiPriority w:val="99"/>
    <w:semiHidden/>
    <w:qFormat/>
    <w:rPr>
      <w:rFonts w:ascii="Arial" w:hAnsi="Arial"/>
      <w:lang w:eastAsia="en-US"/>
    </w:rPr>
  </w:style>
  <w:style w:type="paragraph" w:styleId="BodyText3">
    <w:name w:val="Body Text 3"/>
    <w:basedOn w:val="Normal"/>
    <w:link w:val="BodyText3Char"/>
    <w:uiPriority w:val="99"/>
    <w:pPr>
      <w:ind w:right="-383"/>
    </w:pPr>
    <w:rPr>
      <w:rFonts w:ascii="Gill Sans MT" w:hAnsi="Gill Sans MT"/>
    </w:rPr>
  </w:style>
  <w:style w:type="character" w:customStyle="1" w:styleId="BodyText3Char">
    <w:name w:val="Body Text 3 Char"/>
    <w:link w:val="BodyText3"/>
    <w:uiPriority w:val="99"/>
    <w:semiHidden/>
    <w:qFormat/>
    <w:rPr>
      <w:rFonts w:ascii="Arial" w:hAnsi="Arial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1701"/>
        <w:tab w:val="left" w:pos="2268"/>
        <w:tab w:val="left" w:pos="3119"/>
      </w:tabs>
      <w:ind w:left="2265" w:hanging="2265"/>
    </w:pPr>
    <w:rPr>
      <w:rFonts w:ascii="Gill Sans MT" w:hAnsi="Gill Sans MT"/>
    </w:rPr>
  </w:style>
  <w:style w:type="character" w:customStyle="1" w:styleId="BodyTextIndentChar">
    <w:name w:val="Body Text Indent Char"/>
    <w:link w:val="BodyTextIndent"/>
    <w:uiPriority w:val="99"/>
    <w:semiHidden/>
    <w:qFormat/>
    <w:rPr>
      <w:rFonts w:ascii="Arial" w:hAnsi="Arial"/>
      <w:lang w:eastAsia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qFormat/>
    <w:rPr>
      <w:rFonts w:ascii="Arial" w:hAnsi="Arial"/>
      <w:sz w:val="16"/>
      <w:szCs w:val="16"/>
      <w:lang w:eastAsia="en-US"/>
    </w:rPr>
  </w:style>
  <w:style w:type="character" w:styleId="Emphasis">
    <w:name w:val="Emphasis"/>
    <w:uiPriority w:val="20"/>
    <w:qFormat/>
    <w:rPr>
      <w:rFonts w:cs="Times New Roman"/>
      <w:i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qFormat/>
    <w:locked/>
    <w:rPr>
      <w:rFonts w:ascii="Bookman Old Style" w:hAnsi="Bookman Old Style" w:cs="Times New Roman"/>
      <w:sz w:val="24"/>
      <w:lang w:val="zh-CN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qFormat/>
    <w:locked/>
    <w:rPr>
      <w:rFonts w:ascii="Bookman Old Style" w:hAnsi="Bookman Old Style" w:cs="Times New Roman"/>
      <w:sz w:val="24"/>
      <w:lang w:val="zh-CN" w:eastAsia="en-US"/>
    </w:rPr>
  </w:style>
  <w:style w:type="paragraph" w:styleId="HTMLPreformatted">
    <w:name w:val="HTML Preformatted"/>
    <w:basedOn w:val="Normal"/>
    <w:link w:val="HTMLPreformatted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link w:val="HTMLPreformatted"/>
    <w:uiPriority w:val="99"/>
    <w:qFormat/>
    <w:locked/>
    <w:rPr>
      <w:rFonts w:ascii="Courier New" w:hAnsi="Courier New" w:cs="Courier New"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paragraph" w:styleId="ListBullet">
    <w:name w:val="List Bullet"/>
    <w:basedOn w:val="Normal"/>
    <w:uiPriority w:val="99"/>
    <w:qFormat/>
    <w:pPr>
      <w:numPr>
        <w:numId w:val="1"/>
      </w:numPr>
      <w:tabs>
        <w:tab w:val="left" w:pos="360"/>
      </w:tabs>
      <w:contextualSpacing/>
    </w:pPr>
  </w:style>
  <w:style w:type="paragraph" w:styleId="NormalWeb">
    <w:name w:val="Normal (Web)"/>
    <w:basedOn w:val="Normal"/>
    <w:uiPriority w:val="99"/>
    <w:qFormat/>
    <w:pPr>
      <w:spacing w:before="100" w:after="100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qFormat/>
    <w:locked/>
    <w:rPr>
      <w:rFonts w:ascii="Consolas" w:eastAsia="Times New Roman" w:hAnsi="Consolas" w:cs="Times New Roman"/>
      <w:sz w:val="21"/>
      <w:szCs w:val="21"/>
      <w:lang w:val="zh-CN" w:eastAsia="en-US"/>
    </w:rPr>
  </w:style>
  <w:style w:type="character" w:styleId="Strong">
    <w:name w:val="Strong"/>
    <w:uiPriority w:val="22"/>
    <w:qFormat/>
    <w:rPr>
      <w:rFonts w:cs="Times New Roman"/>
      <w:b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Book Antiqua" w:hAnsi="Book Antiqua"/>
      <w:b/>
      <w:u w:val="single"/>
    </w:rPr>
  </w:style>
  <w:style w:type="character" w:customStyle="1" w:styleId="TitleChar">
    <w:name w:val="Title Char"/>
    <w:link w:val="Title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bz">
    <w:name w:val="_bz"/>
    <w:rPr>
      <w:rFonts w:cs="Times New Roman"/>
    </w:rPr>
  </w:style>
  <w:style w:type="character" w:customStyle="1" w:styleId="itemprop">
    <w:name w:val="itemprop"/>
    <w:qFormat/>
    <w:rPr>
      <w:rFonts w:cs="Times New Roman"/>
    </w:rPr>
  </w:style>
  <w:style w:type="character" w:customStyle="1" w:styleId="refname">
    <w:name w:val="refname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dropcap2georgia1">
    <w:name w:val="dropcap2georgia1"/>
    <w:qFormat/>
    <w:rPr>
      <w:rFonts w:ascii="Georgia" w:hAnsi="Georgia" w:cs="Times New Roman"/>
      <w:sz w:val="44"/>
      <w:szCs w:val="44"/>
    </w:rPr>
  </w:style>
  <w:style w:type="character" w:customStyle="1" w:styleId="ecxinvisible">
    <w:name w:val="ecxinvisible"/>
    <w:qFormat/>
    <w:rPr>
      <w:rFonts w:cs="Times New Roman"/>
    </w:rPr>
  </w:style>
  <w:style w:type="character" w:customStyle="1" w:styleId="ecxjs-display-url">
    <w:name w:val="ecxjs-display-url"/>
    <w:qFormat/>
    <w:rPr>
      <w:rFonts w:cs="Times New Roman"/>
    </w:rPr>
  </w:style>
  <w:style w:type="character" w:customStyle="1" w:styleId="UnresolvedMention1">
    <w:name w:val="Unresolved Mention1"/>
    <w:uiPriority w:val="99"/>
    <w:unhideWhenUsed/>
    <w:qFormat/>
    <w:rPr>
      <w:color w:val="808080"/>
      <w:shd w:val="clear" w:color="auto" w:fill="E6E6E6"/>
    </w:rPr>
  </w:style>
  <w:style w:type="paragraph" w:customStyle="1" w:styleId="ve1">
    <w:name w:val="ve1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textbox">
    <w:name w:val="textbox"/>
    <w:basedOn w:val="Normal"/>
    <w:qFormat/>
    <w:pPr>
      <w:spacing w:after="258"/>
    </w:pPr>
    <w:rPr>
      <w:rFonts w:ascii="Verdana" w:hAnsi="Verdana"/>
      <w:color w:val="333333"/>
      <w:sz w:val="16"/>
      <w:szCs w:val="16"/>
      <w:lang w:eastAsia="en-GB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ascii="Times New Roman" w:hAnsi="Times New Roman"/>
      <w:szCs w:val="24"/>
      <w:lang w:eastAsia="en-GB"/>
    </w:rPr>
  </w:style>
  <w:style w:type="paragraph" w:customStyle="1" w:styleId="ecmsonormal">
    <w:name w:val="ec_msonormal"/>
    <w:basedOn w:val="Normal"/>
    <w:qFormat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lang w:val="en-US"/>
    </w:rPr>
  </w:style>
  <w:style w:type="paragraph" w:customStyle="1" w:styleId="vlnormal">
    <w:name w:val="vlnormal"/>
    <w:qFormat/>
    <w:pPr>
      <w:spacing w:before="120" w:after="160" w:line="259" w:lineRule="auto"/>
    </w:pPr>
    <w:rPr>
      <w:rFonts w:ascii="Gill Sans MT" w:eastAsia="Times New Roman" w:hAnsi="Gill Sans MT"/>
      <w:sz w:val="24"/>
      <w:lang w:eastAsia="en-US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  <w:rPr>
      <w:rFonts w:ascii="Times New Roman" w:hAnsi="Times New Roman"/>
    </w:rPr>
  </w:style>
  <w:style w:type="paragraph" w:customStyle="1" w:styleId="Technical4">
    <w:name w:val="Technical 4"/>
    <w:qFormat/>
    <w:pPr>
      <w:tabs>
        <w:tab w:val="left" w:pos="-720"/>
      </w:tabs>
      <w:suppressAutoHyphens/>
      <w:spacing w:after="160" w:line="259" w:lineRule="auto"/>
    </w:pPr>
    <w:rPr>
      <w:rFonts w:eastAsia="Times New Roman"/>
      <w:b/>
      <w:sz w:val="24"/>
      <w:lang w:val="en-US" w:eastAsia="en-US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rFonts w:ascii="Times New Roman" w:hAnsi="Times New Roman"/>
      <w:b/>
      <w:sz w:val="28"/>
    </w:rPr>
  </w:style>
  <w:style w:type="paragraph" w:customStyle="1" w:styleId="yiv5124503249msonormal">
    <w:name w:val="yiv5124503249msonormal"/>
    <w:basedOn w:val="Normal"/>
    <w:qFormat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H5">
    <w:name w:val="H5"/>
    <w:basedOn w:val="Normal"/>
    <w:next w:val="Normal"/>
    <w:qFormat/>
    <w:pPr>
      <w:keepNext/>
      <w:spacing w:before="100" w:after="100"/>
      <w:outlineLvl w:val="5"/>
    </w:pPr>
    <w:rPr>
      <w:rFonts w:ascii="Times New Roman" w:hAnsi="Times New Roman"/>
      <w:b/>
    </w:rPr>
  </w:style>
  <w:style w:type="paragraph" w:customStyle="1" w:styleId="FreeForm">
    <w:name w:val="Free Form"/>
    <w:qFormat/>
    <w:pPr>
      <w:spacing w:after="160" w:line="259" w:lineRule="auto"/>
    </w:pPr>
    <w:rPr>
      <w:rFonts w:ascii="Helvetica" w:eastAsia="Arial Unicode MS" w:hAnsi="Helvetica" w:cs="Arial Unicode MS"/>
      <w:color w:val="000000"/>
      <w:sz w:val="24"/>
      <w:szCs w:val="24"/>
      <w:lang w:val="en-US"/>
    </w:rPr>
  </w:style>
  <w:style w:type="paragraph" w:customStyle="1" w:styleId="Intro">
    <w:name w:val="Intro"/>
    <w:basedOn w:val="Normal"/>
    <w:qFormat/>
    <w:pPr>
      <w:spacing w:after="100" w:line="270" w:lineRule="exact"/>
    </w:pPr>
    <w:rPr>
      <w:b/>
      <w:szCs w:val="22"/>
    </w:rPr>
  </w:style>
  <w:style w:type="paragraph" w:customStyle="1" w:styleId="text">
    <w:name w:val="text"/>
    <w:basedOn w:val="Normal"/>
    <w:qFormat/>
    <w:pPr>
      <w:spacing w:before="100" w:after="100"/>
      <w:ind w:left="60" w:right="40"/>
    </w:pPr>
    <w:rPr>
      <w:rFonts w:ascii="Verdana" w:hAnsi="Verdana"/>
      <w:color w:val="000000"/>
      <w:lang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Papyrus" w:eastAsia="Times New Roman" w:hAnsi="Papyrus" w:cs="Papyrus"/>
      <w:color w:val="000000"/>
      <w:sz w:val="24"/>
      <w:szCs w:val="24"/>
    </w:rPr>
  </w:style>
  <w:style w:type="paragraph" w:customStyle="1" w:styleId="paragraphheading">
    <w:name w:val="paragraphheading"/>
    <w:basedOn w:val="Normal"/>
    <w:qFormat/>
    <w:pPr>
      <w:spacing w:after="258"/>
    </w:pPr>
    <w:rPr>
      <w:rFonts w:ascii="Verdana" w:hAnsi="Verdana"/>
      <w:b/>
      <w:bCs/>
      <w:color w:val="DC7600"/>
      <w:sz w:val="22"/>
      <w:szCs w:val="22"/>
      <w:lang w:eastAsia="en-GB"/>
    </w:rPr>
  </w:style>
  <w:style w:type="paragraph" w:customStyle="1" w:styleId="vein">
    <w:name w:val="vein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text-666666">
    <w:name w:val="text-[#666666]"/>
    <w:basedOn w:val="DefaultParagraphFont"/>
    <w:rsid w:val="00B62CC5"/>
  </w:style>
  <w:style w:type="character" w:customStyle="1" w:styleId="font-bold">
    <w:name w:val="font-bold"/>
    <w:basedOn w:val="DefaultParagraphFont"/>
    <w:rsid w:val="00B62CC5"/>
  </w:style>
  <w:style w:type="character" w:customStyle="1" w:styleId="text-csblue">
    <w:name w:val="text-csblue"/>
    <w:basedOn w:val="DefaultParagraphFont"/>
    <w:rsid w:val="00B62CC5"/>
  </w:style>
  <w:style w:type="character" w:customStyle="1" w:styleId="article-author">
    <w:name w:val="article-author"/>
    <w:basedOn w:val="DefaultParagraphFont"/>
    <w:rsid w:val="00B62CC5"/>
  </w:style>
  <w:style w:type="paragraph" w:customStyle="1" w:styleId="font-bold1">
    <w:name w:val="font-bold1"/>
    <w:basedOn w:val="Normal"/>
    <w:rsid w:val="00B62C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border-b-solid">
    <w:name w:val="border-b-solid"/>
    <w:basedOn w:val="Normal"/>
    <w:rsid w:val="00B62C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text-md">
    <w:name w:val="text-md"/>
    <w:basedOn w:val="Normal"/>
    <w:rsid w:val="00B62C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text-sm">
    <w:name w:val="text-sm"/>
    <w:basedOn w:val="DefaultParagraphFont"/>
    <w:rsid w:val="00B62CC5"/>
  </w:style>
  <w:style w:type="character" w:customStyle="1" w:styleId="text-xl">
    <w:name w:val="text-xl"/>
    <w:basedOn w:val="DefaultParagraphFont"/>
    <w:rsid w:val="00B62CC5"/>
  </w:style>
  <w:style w:type="character" w:customStyle="1" w:styleId="bg-white">
    <w:name w:val="bg-white"/>
    <w:basedOn w:val="DefaultParagraphFont"/>
    <w:rsid w:val="00B62CC5"/>
  </w:style>
  <w:style w:type="paragraph" w:customStyle="1" w:styleId="text-csblue1">
    <w:name w:val="text-csblue1"/>
    <w:basedOn w:val="Normal"/>
    <w:rsid w:val="00B62C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inline-block">
    <w:name w:val="inline-block"/>
    <w:basedOn w:val="Normal"/>
    <w:rsid w:val="00B62C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idden">
    <w:name w:val="hidden"/>
    <w:basedOn w:val="DefaultParagraphFont"/>
    <w:rsid w:val="00B62CC5"/>
  </w:style>
  <w:style w:type="character" w:styleId="UnresolvedMention">
    <w:name w:val="Unresolved Mention"/>
    <w:basedOn w:val="DefaultParagraphFont"/>
    <w:uiPriority w:val="99"/>
    <w:semiHidden/>
    <w:unhideWhenUsed/>
    <w:rsid w:val="00574A81"/>
    <w:rPr>
      <w:color w:val="605E5C"/>
      <w:shd w:val="clear" w:color="auto" w:fill="E1DFDD"/>
    </w:rPr>
  </w:style>
  <w:style w:type="paragraph" w:customStyle="1" w:styleId="ydp2cc4190ayiv7020657206msonormal">
    <w:name w:val="ydp2cc4190ayiv7020657206msonormal"/>
    <w:basedOn w:val="Normal"/>
    <w:rsid w:val="00FC5BEB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customStyle="1" w:styleId="ydp89875ebamsonormal">
    <w:name w:val="ydp89875ebamsonormal"/>
    <w:basedOn w:val="Normal"/>
    <w:rsid w:val="005D4225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50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11416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6" w:space="0" w:color="auto"/>
              </w:divBdr>
              <w:divsChild>
                <w:div w:id="14127791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364891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2859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3188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138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5168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44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66312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8483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9349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207824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4050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65275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1895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58295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1419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3081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4501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66782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8732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22950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5494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97528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432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900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257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859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32389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7349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3315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8866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31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3107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3569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651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26145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676491670">
                                                  <w:marLeft w:val="216"/>
                                                  <w:marRight w:val="120"/>
                                                  <w:marTop w:val="264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3136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6270430">
                                                  <w:marLeft w:val="0"/>
                                                  <w:marRight w:val="120"/>
                                                  <w:marTop w:val="264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14600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5117862">
                                                  <w:marLeft w:val="0"/>
                                                  <w:marRight w:val="120"/>
                                                  <w:marTop w:val="264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63232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308355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67814247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560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974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82953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65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7682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8039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4876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54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026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1597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E5E7EB"/>
                                    <w:left w:val="single" w:sz="2" w:space="4" w:color="E5E7EB"/>
                                    <w:bottom w:val="single" w:sz="2" w:space="4" w:color="E5E7EB"/>
                                    <w:right w:val="single" w:sz="2" w:space="4" w:color="E5E7EB"/>
                                  </w:divBdr>
                                  <w:divsChild>
                                    <w:div w:id="9845514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89805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9115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6775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3902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18531401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56206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214291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3534534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50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277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545916915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5375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353045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2088962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591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8494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91648657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067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03365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32909483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54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082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699016325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63375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55319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7028601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877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5836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90069966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68277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211921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9390346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35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6541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3278948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16733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79498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918194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0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2080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009067414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4073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50941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9592649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97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06467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29422571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2257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30855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370069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408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14022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15045900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0084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332223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6417820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8202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2015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2386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942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7840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0" w:color="E5E7EB"/>
                            <w:right w:val="single" w:sz="2" w:space="0" w:color="E5E7EB"/>
                          </w:divBdr>
                          <w:divsChild>
                            <w:div w:id="116073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9088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1601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0" w:color="E5E7EB"/>
                            <w:right w:val="single" w:sz="2" w:space="0" w:color="E5E7EB"/>
                          </w:divBdr>
                          <w:divsChild>
                            <w:div w:id="7666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6036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187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0" w:color="E5E7EB"/>
                            <w:right w:val="single" w:sz="2" w:space="0" w:color="E5E7EB"/>
                          </w:divBdr>
                          <w:divsChild>
                            <w:div w:id="187769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528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445289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32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99376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285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97932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8754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8284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9506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33659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47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339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0" w:color="E5E7EB"/>
                            <w:bottom w:val="single" w:sz="2" w:space="9" w:color="E5E7EB"/>
                            <w:right w:val="single" w:sz="2" w:space="0" w:color="E5E7EB"/>
                          </w:divBdr>
                        </w:div>
                        <w:div w:id="15022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743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0" w:color="E5E7EB"/>
                            <w:bottom w:val="single" w:sz="2" w:space="9" w:color="E5E7EB"/>
                            <w:right w:val="single" w:sz="2" w:space="0" w:color="E5E7EB"/>
                          </w:divBdr>
                        </w:div>
                        <w:div w:id="127822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031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0" w:color="E5E7EB"/>
                            <w:bottom w:val="single" w:sz="2" w:space="9" w:color="E5E7EB"/>
                            <w:right w:val="single" w:sz="2" w:space="0" w:color="E5E7EB"/>
                          </w:divBdr>
                        </w:div>
                        <w:div w:id="1620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595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0" w:color="E5E7EB"/>
                            <w:bottom w:val="single" w:sz="2" w:space="9" w:color="E5E7EB"/>
                            <w:right w:val="single" w:sz="2" w:space="0" w:color="E5E7EB"/>
                          </w:divBdr>
                        </w:div>
                        <w:div w:id="127089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148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0" w:color="E5E7EB"/>
                            <w:bottom w:val="single" w:sz="2" w:space="9" w:color="E5E7EB"/>
                            <w:right w:val="single" w:sz="2" w:space="0" w:color="E5E7EB"/>
                          </w:divBdr>
                        </w:div>
                        <w:div w:id="128812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9589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12068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628024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998404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59387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634798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858518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39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57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983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6" w:space="0" w:color="auto"/>
              </w:divBdr>
              <w:divsChild>
                <w:div w:id="14261449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2025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4874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6913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194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431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7020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04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52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58846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3961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5549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90480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6106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41243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5629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36074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04309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66300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3865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03758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9461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4062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174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88718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7854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50871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1534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4969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2206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25705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2962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7049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31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9255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449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683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91169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78684717">
                                                  <w:marLeft w:val="216"/>
                                                  <w:marRight w:val="120"/>
                                                  <w:marTop w:val="264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88167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135123">
                                                  <w:marLeft w:val="0"/>
                                                  <w:marRight w:val="120"/>
                                                  <w:marTop w:val="264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87831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2623475">
                                                  <w:marLeft w:val="0"/>
                                                  <w:marRight w:val="120"/>
                                                  <w:marTop w:val="264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3556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80560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13937984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1651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701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68682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90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180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999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83399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7994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7959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8017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E5E7EB"/>
                                    <w:left w:val="single" w:sz="2" w:space="4" w:color="E5E7EB"/>
                                    <w:bottom w:val="single" w:sz="2" w:space="4" w:color="E5E7EB"/>
                                    <w:right w:val="single" w:sz="2" w:space="4" w:color="E5E7EB"/>
                                  </w:divBdr>
                                  <w:divsChild>
                                    <w:div w:id="202377694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7201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7964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3920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9126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212569319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4640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09178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543298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218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48477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161310796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80925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9886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061206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617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61690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47370620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20949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33191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3299391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557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3717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69573493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872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00250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0826703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95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23902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60943032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87157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40835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210865181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390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4110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18328571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77296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59174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9282337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57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37372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71337967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9697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93208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1283944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11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9945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42505829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1125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193108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284212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18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9386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20908626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0662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  <w:div w:id="210903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0822770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0530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0772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74477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46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8311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0" w:color="E5E7EB"/>
                            <w:right w:val="single" w:sz="2" w:space="0" w:color="E5E7EB"/>
                          </w:divBdr>
                          <w:divsChild>
                            <w:div w:id="1071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70872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3131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0" w:color="E5E7EB"/>
                            <w:right w:val="single" w:sz="2" w:space="0" w:color="E5E7EB"/>
                          </w:divBdr>
                          <w:divsChild>
                            <w:div w:id="153800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60477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075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6" w:space="0" w:color="E5E7EB"/>
                            <w:right w:val="single" w:sz="2" w:space="0" w:color="E5E7EB"/>
                          </w:divBdr>
                          <w:divsChild>
                            <w:div w:id="1894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204624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906106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754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96587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00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06933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12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4515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147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255443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27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267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0" w:color="E5E7EB"/>
                            <w:bottom w:val="single" w:sz="2" w:space="9" w:color="E5E7EB"/>
                            <w:right w:val="single" w:sz="2" w:space="0" w:color="E5E7EB"/>
                          </w:divBdr>
                        </w:div>
                        <w:div w:id="1101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6952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0" w:color="E5E7EB"/>
                            <w:bottom w:val="single" w:sz="2" w:space="9" w:color="E5E7EB"/>
                            <w:right w:val="single" w:sz="2" w:space="0" w:color="E5E7EB"/>
                          </w:divBdr>
                        </w:div>
                        <w:div w:id="8142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1392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0" w:color="E5E7EB"/>
                            <w:bottom w:val="single" w:sz="2" w:space="9" w:color="E5E7EB"/>
                            <w:right w:val="single" w:sz="2" w:space="0" w:color="E5E7EB"/>
                          </w:divBdr>
                        </w:div>
                        <w:div w:id="12773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535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0" w:color="E5E7EB"/>
                            <w:bottom w:val="single" w:sz="2" w:space="9" w:color="E5E7EB"/>
                            <w:right w:val="single" w:sz="2" w:space="0" w:color="E5E7EB"/>
                          </w:divBdr>
                        </w:div>
                        <w:div w:id="8122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5120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5E7EB"/>
                            <w:left w:val="single" w:sz="2" w:space="0" w:color="E5E7EB"/>
                            <w:bottom w:val="single" w:sz="2" w:space="9" w:color="E5E7EB"/>
                            <w:right w:val="single" w:sz="2" w:space="0" w:color="E5E7EB"/>
                          </w:divBdr>
                        </w:div>
                        <w:div w:id="9507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386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35485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802896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0158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959213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334093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84951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9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erm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C055-502F-49DA-AD79-3DB42F01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</Template>
  <TotalTime>1</TotalTime>
  <Pages>1</Pages>
  <Words>369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John</dc:creator>
  <cp:keywords/>
  <cp:lastModifiedBy>Paul Furneaux</cp:lastModifiedBy>
  <cp:revision>3</cp:revision>
  <cp:lastPrinted>2025-11-01T12:02:00Z</cp:lastPrinted>
  <dcterms:created xsi:type="dcterms:W3CDTF">2025-12-04T17:46:00Z</dcterms:created>
  <dcterms:modified xsi:type="dcterms:W3CDTF">2025-12-04T17:47:00Z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039C60EE05DF482E8153F6AA16BEB504_13</vt:lpwstr>
  </property>
</Properties>
</file>