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288B" w14:textId="0745DD61" w:rsidR="003937AC" w:rsidRPr="00780FAE" w:rsidRDefault="003937AC" w:rsidP="00EC6867">
      <w:pPr>
        <w:pStyle w:val="BodyText2"/>
        <w:pBdr>
          <w:right w:val="single" w:sz="4" w:space="8" w:color="auto"/>
        </w:pBdr>
        <w:spacing w:after="24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80FAE">
        <w:rPr>
          <w:rFonts w:ascii="Arial" w:hAnsi="Arial" w:cs="Arial"/>
          <w:b/>
          <w:sz w:val="40"/>
          <w:szCs w:val="40"/>
        </w:rPr>
        <w:t xml:space="preserve">St. John’s Church Notice Sheet </w:t>
      </w:r>
      <w:r w:rsidR="005C7DE7">
        <w:rPr>
          <w:rFonts w:ascii="Arial" w:hAnsi="Arial" w:cs="Arial"/>
          <w:b/>
          <w:sz w:val="40"/>
          <w:szCs w:val="40"/>
        </w:rPr>
        <w:t>7</w:t>
      </w:r>
      <w:r w:rsidR="005C7DE7" w:rsidRPr="005C7DE7">
        <w:rPr>
          <w:rFonts w:ascii="Arial" w:hAnsi="Arial" w:cs="Arial"/>
          <w:b/>
          <w:sz w:val="40"/>
          <w:szCs w:val="40"/>
          <w:vertAlign w:val="superscript"/>
        </w:rPr>
        <w:t>th</w:t>
      </w:r>
      <w:r w:rsidR="005C7DE7">
        <w:rPr>
          <w:rFonts w:ascii="Arial" w:hAnsi="Arial" w:cs="Arial"/>
          <w:b/>
          <w:sz w:val="40"/>
          <w:szCs w:val="40"/>
        </w:rPr>
        <w:t xml:space="preserve"> September</w:t>
      </w:r>
    </w:p>
    <w:p w14:paraId="31487C83" w14:textId="77777777" w:rsidR="00EC6867" w:rsidRPr="00EC6867" w:rsidRDefault="00EC6867" w:rsidP="00EC6867">
      <w:pPr>
        <w:pStyle w:val="BodyText2"/>
        <w:pBdr>
          <w:right w:val="single" w:sz="4" w:space="8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91467411"/>
      <w:bookmarkStart w:id="1" w:name="_Hlk191467399"/>
      <w:r w:rsidRPr="00EC6867">
        <w:rPr>
          <w:rFonts w:ascii="Arial" w:hAnsi="Arial" w:cs="Arial"/>
          <w:b/>
          <w:sz w:val="32"/>
          <w:szCs w:val="32"/>
        </w:rPr>
        <w:t>Readings: Jeremiah 18:1-11 (p.731)</w:t>
      </w:r>
      <w:r w:rsidRPr="00EC6867">
        <w:rPr>
          <w:rFonts w:ascii="Arial" w:hAnsi="Arial" w:cs="Arial"/>
          <w:b/>
          <w:sz w:val="32"/>
          <w:szCs w:val="32"/>
        </w:rPr>
        <w:tab/>
        <w:t>Luke 14:25-33 (p.74)</w:t>
      </w:r>
    </w:p>
    <w:bookmarkEnd w:id="1"/>
    <w:p w14:paraId="7559E7E4" w14:textId="694C416E" w:rsidR="00794998" w:rsidRPr="00794998" w:rsidRDefault="00794998" w:rsidP="00B558A2">
      <w:pPr>
        <w:pStyle w:val="BodyText2"/>
        <w:pBdr>
          <w:right w:val="single" w:sz="4" w:space="8" w:color="auto"/>
        </w:pBdr>
        <w:spacing w:after="120" w:line="360" w:lineRule="auto"/>
        <w:jc w:val="center"/>
        <w:rPr>
          <w:rFonts w:ascii="Arial" w:eastAsia="SimSun" w:hAnsi="Arial" w:cs="Arial"/>
          <w:b/>
          <w:bCs/>
          <w:sz w:val="32"/>
          <w:szCs w:val="32"/>
        </w:rPr>
      </w:pPr>
      <w:r w:rsidRPr="00794998">
        <w:rPr>
          <w:rFonts w:ascii="Arial" w:eastAsia="SimSun" w:hAnsi="Arial" w:cs="Arial"/>
          <w:b/>
          <w:bCs/>
          <w:sz w:val="32"/>
          <w:szCs w:val="32"/>
        </w:rPr>
        <w:t xml:space="preserve">Morning Prayer with </w:t>
      </w:r>
      <w:r w:rsidR="00EC6867">
        <w:rPr>
          <w:rFonts w:ascii="Arial" w:eastAsia="SimSun" w:hAnsi="Arial" w:cs="Arial"/>
          <w:b/>
          <w:bCs/>
          <w:sz w:val="32"/>
          <w:szCs w:val="32"/>
        </w:rPr>
        <w:t>Linda Russ</w:t>
      </w:r>
    </w:p>
    <w:bookmarkEnd w:id="0"/>
    <w:p w14:paraId="6789CAB3" w14:textId="778B84A4" w:rsidR="00D140BA" w:rsidRPr="00D140BA" w:rsidRDefault="00D140BA" w:rsidP="00D140BA">
      <w:pPr>
        <w:pStyle w:val="BodyText"/>
        <w:spacing w:after="120" w:line="240" w:lineRule="auto"/>
        <w:jc w:val="both"/>
        <w:rPr>
          <w:rFonts w:cs="Arial"/>
          <w:b/>
          <w:sz w:val="28"/>
          <w:szCs w:val="28"/>
          <w:u w:val="single"/>
        </w:rPr>
      </w:pPr>
      <w:r w:rsidRPr="00D140BA">
        <w:rPr>
          <w:rFonts w:cs="Arial"/>
          <w:b/>
          <w:sz w:val="28"/>
          <w:szCs w:val="28"/>
          <w:u w:val="single"/>
        </w:rPr>
        <w:t xml:space="preserve">Collect for </w:t>
      </w:r>
      <w:r w:rsidR="00EC6867">
        <w:rPr>
          <w:rFonts w:cs="Arial"/>
          <w:b/>
          <w:sz w:val="28"/>
          <w:szCs w:val="28"/>
          <w:u w:val="single"/>
        </w:rPr>
        <w:t>Twe</w:t>
      </w:r>
      <w:r w:rsidR="00B034C8">
        <w:rPr>
          <w:rFonts w:cs="Arial"/>
          <w:b/>
          <w:sz w:val="28"/>
          <w:szCs w:val="28"/>
          <w:u w:val="single"/>
        </w:rPr>
        <w:t>lfth</w:t>
      </w:r>
      <w:r w:rsidRPr="00D140BA">
        <w:rPr>
          <w:rFonts w:cs="Arial"/>
          <w:b/>
          <w:sz w:val="28"/>
          <w:szCs w:val="28"/>
          <w:u w:val="single"/>
        </w:rPr>
        <w:t xml:space="preserve"> Sunday after Trinity</w:t>
      </w:r>
    </w:p>
    <w:p w14:paraId="2C321B88" w14:textId="77777777" w:rsidR="00D140BA" w:rsidRDefault="00D140BA" w:rsidP="00D140BA">
      <w:pPr>
        <w:pStyle w:val="BodyText"/>
        <w:spacing w:after="12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308AD9C2" w14:textId="77777777" w:rsidR="009C33B8" w:rsidRPr="009C33B8" w:rsidRDefault="009C33B8" w:rsidP="009C33B8">
      <w:pPr>
        <w:pStyle w:val="BodyText"/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9C33B8">
        <w:rPr>
          <w:rFonts w:cs="Arial"/>
          <w:b/>
          <w:sz w:val="24"/>
          <w:szCs w:val="24"/>
        </w:rPr>
        <w:t>God of constant mercy,</w:t>
      </w:r>
    </w:p>
    <w:p w14:paraId="59D0AAFD" w14:textId="77777777" w:rsidR="009C33B8" w:rsidRPr="009C33B8" w:rsidRDefault="009C33B8" w:rsidP="009C33B8">
      <w:pPr>
        <w:pStyle w:val="BodyText"/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9C33B8">
        <w:rPr>
          <w:rFonts w:cs="Arial"/>
          <w:b/>
          <w:sz w:val="24"/>
          <w:szCs w:val="24"/>
        </w:rPr>
        <w:t xml:space="preserve">who sent your </w:t>
      </w:r>
      <w:proofErr w:type="gramStart"/>
      <w:r w:rsidRPr="009C33B8">
        <w:rPr>
          <w:rFonts w:cs="Arial"/>
          <w:b/>
          <w:sz w:val="24"/>
          <w:szCs w:val="24"/>
        </w:rPr>
        <w:t>Son</w:t>
      </w:r>
      <w:proofErr w:type="gramEnd"/>
      <w:r w:rsidRPr="009C33B8">
        <w:rPr>
          <w:rFonts w:cs="Arial"/>
          <w:b/>
          <w:sz w:val="24"/>
          <w:szCs w:val="24"/>
        </w:rPr>
        <w:t xml:space="preserve"> to save us:</w:t>
      </w:r>
    </w:p>
    <w:p w14:paraId="353C8646" w14:textId="77777777" w:rsidR="009C33B8" w:rsidRPr="009C33B8" w:rsidRDefault="009C33B8" w:rsidP="009C33B8">
      <w:pPr>
        <w:pStyle w:val="BodyText"/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9C33B8">
        <w:rPr>
          <w:rFonts w:cs="Arial"/>
          <w:b/>
          <w:sz w:val="24"/>
          <w:szCs w:val="24"/>
        </w:rPr>
        <w:t>remind us of your goodness,</w:t>
      </w:r>
    </w:p>
    <w:p w14:paraId="6DF80784" w14:textId="77777777" w:rsidR="009C33B8" w:rsidRPr="009C33B8" w:rsidRDefault="009C33B8" w:rsidP="009C33B8">
      <w:pPr>
        <w:pStyle w:val="BodyText"/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9C33B8">
        <w:rPr>
          <w:rFonts w:cs="Arial"/>
          <w:b/>
          <w:sz w:val="24"/>
          <w:szCs w:val="24"/>
        </w:rPr>
        <w:t>increase your grace within us,</w:t>
      </w:r>
    </w:p>
    <w:p w14:paraId="5F4535DB" w14:textId="77777777" w:rsidR="009C33B8" w:rsidRPr="009C33B8" w:rsidRDefault="009C33B8" w:rsidP="009C33B8">
      <w:pPr>
        <w:pStyle w:val="BodyText"/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9C33B8">
        <w:rPr>
          <w:rFonts w:cs="Arial"/>
          <w:b/>
          <w:sz w:val="24"/>
          <w:szCs w:val="24"/>
        </w:rPr>
        <w:t>that our thankfulness may grow,</w:t>
      </w:r>
    </w:p>
    <w:p w14:paraId="7D3009C4" w14:textId="77777777" w:rsidR="009C33B8" w:rsidRPr="009C33B8" w:rsidRDefault="009C33B8" w:rsidP="009C33B8">
      <w:pPr>
        <w:pStyle w:val="BodyText"/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9C33B8">
        <w:rPr>
          <w:rFonts w:cs="Arial"/>
          <w:b/>
          <w:sz w:val="24"/>
          <w:szCs w:val="24"/>
        </w:rPr>
        <w:t>through Jesus Christ our Lord.</w:t>
      </w:r>
    </w:p>
    <w:p w14:paraId="1E171457" w14:textId="6D225C7A" w:rsidR="00753877" w:rsidRDefault="00753877" w:rsidP="000023C0">
      <w:pPr>
        <w:pStyle w:val="BodyText"/>
        <w:pBdr>
          <w:bottom w:val="single" w:sz="6" w:space="1" w:color="auto"/>
        </w:pBdr>
        <w:spacing w:after="120" w:line="240" w:lineRule="auto"/>
        <w:jc w:val="both"/>
        <w:rPr>
          <w:rFonts w:cs="Arial"/>
          <w:b/>
          <w:sz w:val="24"/>
          <w:szCs w:val="24"/>
        </w:rPr>
      </w:pPr>
    </w:p>
    <w:p w14:paraId="2D969FE5" w14:textId="77777777" w:rsidR="002C2805" w:rsidRPr="004A53DD" w:rsidRDefault="002C2805" w:rsidP="002C2805">
      <w:pPr>
        <w:pStyle w:val="ydp89875ebamsonormal"/>
        <w:spacing w:before="0" w:beforeAutospacing="0" w:after="0" w:afterAutospacing="0"/>
        <w:ind w:left="2160" w:hanging="2160"/>
        <w:jc w:val="both"/>
        <w:rPr>
          <w:rFonts w:ascii="Arial" w:hAnsi="Arial" w:cs="Arial"/>
          <w:bCs/>
          <w:kern w:val="2"/>
          <w:sz w:val="28"/>
          <w:szCs w:val="28"/>
          <w14:ligatures w14:val="standardContextual"/>
        </w:rPr>
      </w:pPr>
      <w:r w:rsidRPr="004A53DD">
        <w:rPr>
          <w:rFonts w:ascii="Arial" w:hAnsi="Arial" w:cs="Arial"/>
          <w:b/>
          <w:bCs/>
          <w:kern w:val="2"/>
          <w:sz w:val="28"/>
          <w:szCs w:val="28"/>
          <w:u w:val="single"/>
          <w14:ligatures w14:val="standardContextual"/>
        </w:rPr>
        <w:t>Caring for God’s Creation</w:t>
      </w:r>
      <w:r w:rsidRPr="004A53DD">
        <w:rPr>
          <w:rFonts w:ascii="Arial" w:eastAsia="Arial" w:hAnsi="Arial" w:cs="Arial"/>
          <w:bCs/>
          <w:kern w:val="2"/>
          <w:sz w:val="28"/>
          <w:szCs w:val="28"/>
          <w14:ligatures w14:val="standardContextual"/>
        </w:rPr>
        <w:t xml:space="preserve">: </w:t>
      </w:r>
    </w:p>
    <w:p w14:paraId="6D5898B8" w14:textId="764CB0AF" w:rsidR="00E63F0D" w:rsidRDefault="00216DED" w:rsidP="00216DED">
      <w:pPr>
        <w:pStyle w:val="ydp89875ebamsonormal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  <w:r w:rsidRPr="006C5781">
        <w:rPr>
          <w:rFonts w:ascii="Arial" w:hAnsi="Arial" w:cs="Arial"/>
          <w:bCs/>
          <w:kern w:val="2"/>
          <w:sz w:val="22"/>
          <w:szCs w:val="22"/>
          <w14:ligatures w14:val="standardContextual"/>
        </w:rPr>
        <w:t>We recognize our responsibility to care for the Earth</w:t>
      </w:r>
      <w:r>
        <w:rPr>
          <w:rFonts w:ascii="Arial" w:hAnsi="Arial" w:cs="Arial"/>
          <w:bCs/>
          <w:kern w:val="2"/>
          <w:sz w:val="22"/>
          <w:szCs w:val="22"/>
          <w14:ligatures w14:val="standardContextual"/>
        </w:rPr>
        <w:t xml:space="preserve"> - </w:t>
      </w:r>
      <w:r w:rsidRPr="006C5781">
        <w:rPr>
          <w:rFonts w:ascii="Arial" w:hAnsi="Arial" w:cs="Arial"/>
          <w:bCs/>
          <w:kern w:val="2"/>
          <w:sz w:val="22"/>
          <w:szCs w:val="22"/>
          <w14:ligatures w14:val="standardContextual"/>
        </w:rPr>
        <w:t xml:space="preserve">God’s precious gift entrusted to us. </w:t>
      </w:r>
      <w:r w:rsidRPr="006C5781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If you have any ideas</w:t>
      </w:r>
      <w:r w:rsidRPr="006C5781">
        <w:rPr>
          <w:rFonts w:ascii="Arial" w:hAnsi="Arial" w:cs="Arial"/>
          <w:bCs/>
          <w:kern w:val="2"/>
          <w:sz w:val="22"/>
          <w:szCs w:val="22"/>
          <w14:ligatures w14:val="standardContextual"/>
        </w:rPr>
        <w:t xml:space="preserve"> or tips as to how we can further develop our eco intentions either individually or as a Church, please let us know.</w:t>
      </w:r>
      <w:r w:rsidRPr="006C5781"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 xml:space="preserve"> This week’s tip: </w:t>
      </w:r>
      <w: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 xml:space="preserve">If you would like to buy locally sourced free-range eggs let Julie know as she can purchase a tray from </w:t>
      </w:r>
      <w:proofErr w:type="spellStart"/>
      <w: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>Hummerstones</w:t>
      </w:r>
      <w:proofErr w:type="spellEnd"/>
      <w: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  <w:t xml:space="preserve"> Farm in Outwood Farm Road. You don’t need to buy 6 but just what you need for the week.  They are £2 for 6. If there is enough interest I will provide from the end of September</w:t>
      </w:r>
    </w:p>
    <w:p w14:paraId="3F08CEFF" w14:textId="77777777" w:rsidR="00D269BD" w:rsidRDefault="00D269BD" w:rsidP="00B3126C">
      <w:pPr>
        <w:pStyle w:val="ydp89875ebamsonormal"/>
        <w:spacing w:before="120" w:beforeAutospacing="0" w:after="120" w:afterAutospacing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C6DA65" w14:textId="5771AD0E" w:rsidR="00B3126C" w:rsidRPr="006E430A" w:rsidRDefault="00B3126C" w:rsidP="00B3126C">
      <w:pPr>
        <w:pStyle w:val="ydp89875eba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3126C">
        <w:rPr>
          <w:rFonts w:ascii="Arial" w:hAnsi="Arial" w:cs="Arial"/>
          <w:b/>
          <w:bCs/>
          <w:sz w:val="28"/>
          <w:szCs w:val="28"/>
          <w:u w:val="single"/>
        </w:rPr>
        <w:t>This Week</w:t>
      </w:r>
      <w:r w:rsidRPr="00B3126C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</w:rPr>
        <w:tab/>
      </w:r>
      <w:r w:rsidRPr="00783169">
        <w:rPr>
          <w:rFonts w:ascii="Arial" w:hAnsi="Arial" w:cs="Arial"/>
          <w:sz w:val="22"/>
          <w:szCs w:val="22"/>
        </w:rPr>
        <w:t>(all at St John’s unless otherwise</w:t>
      </w:r>
      <w:r>
        <w:rPr>
          <w:rFonts w:ascii="Arial" w:hAnsi="Arial" w:cs="Arial"/>
          <w:sz w:val="22"/>
          <w:szCs w:val="22"/>
        </w:rPr>
        <w:t xml:space="preserve"> </w:t>
      </w:r>
      <w:r w:rsidRPr="00783169">
        <w:rPr>
          <w:rFonts w:ascii="Arial" w:hAnsi="Arial" w:cs="Arial"/>
          <w:sz w:val="22"/>
          <w:szCs w:val="22"/>
        </w:rPr>
        <w:t>indicated)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1E66AF" w14:textId="77777777" w:rsidR="00390621" w:rsidRPr="00390621" w:rsidRDefault="00390621" w:rsidP="00390621">
      <w:pPr>
        <w:pStyle w:val="ydp89875ebamsonormal"/>
        <w:spacing w:before="120" w:beforeAutospacing="0" w:after="120" w:afterAutospacing="0"/>
        <w:jc w:val="both"/>
        <w:rPr>
          <w:rFonts w:ascii="Arial" w:hAnsi="Arial" w:cs="Arial"/>
        </w:rPr>
      </w:pPr>
      <w:r w:rsidRPr="00390621">
        <w:rPr>
          <w:rFonts w:ascii="Arial" w:hAnsi="Arial" w:cs="Arial"/>
          <w:b/>
          <w:bCs/>
        </w:rPr>
        <w:t>Tues. 9</w:t>
      </w:r>
      <w:r w:rsidRPr="00390621">
        <w:rPr>
          <w:rFonts w:ascii="Arial" w:hAnsi="Arial" w:cs="Arial"/>
          <w:b/>
          <w:bCs/>
          <w:vertAlign w:val="superscript"/>
        </w:rPr>
        <w:t>th</w:t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  <w:t>10.00-11.30 am</w:t>
      </w:r>
      <w:r w:rsidRPr="00390621">
        <w:rPr>
          <w:rFonts w:ascii="Arial" w:hAnsi="Arial" w:cs="Arial"/>
          <w:b/>
          <w:bCs/>
        </w:rPr>
        <w:tab/>
        <w:t xml:space="preserve">Small Wonders </w:t>
      </w:r>
    </w:p>
    <w:p w14:paraId="275E7161" w14:textId="77777777" w:rsidR="009118A6" w:rsidRDefault="00390621" w:rsidP="00390621">
      <w:pPr>
        <w:pStyle w:val="ydp89875ebamsonormal"/>
        <w:spacing w:before="120" w:beforeAutospacing="0" w:after="120" w:afterAutospacing="0"/>
        <w:jc w:val="both"/>
        <w:rPr>
          <w:rFonts w:ascii="Arial" w:hAnsi="Arial" w:cs="Arial"/>
        </w:rPr>
      </w:pPr>
      <w:r w:rsidRPr="00390621">
        <w:rPr>
          <w:rFonts w:ascii="Arial" w:hAnsi="Arial" w:cs="Arial"/>
          <w:b/>
          <w:bCs/>
        </w:rPr>
        <w:t>Weds. 10</w:t>
      </w:r>
      <w:r w:rsidRPr="00390621">
        <w:rPr>
          <w:rFonts w:ascii="Arial" w:hAnsi="Arial" w:cs="Arial"/>
          <w:b/>
          <w:bCs/>
          <w:vertAlign w:val="superscript"/>
        </w:rPr>
        <w:t>th</w:t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  <w:t>10 am</w:t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  <w:t>Holy Communion</w:t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</w:rPr>
        <w:t>St. Mary’s in the High St.</w:t>
      </w:r>
      <w:r w:rsidRPr="00390621">
        <w:rPr>
          <w:rFonts w:ascii="Arial" w:hAnsi="Arial" w:cs="Arial"/>
        </w:rPr>
        <w:tab/>
      </w:r>
    </w:p>
    <w:p w14:paraId="03561401" w14:textId="53DB83DC" w:rsidR="00390621" w:rsidRPr="00390621" w:rsidRDefault="00390621" w:rsidP="00390621">
      <w:pPr>
        <w:pStyle w:val="ydp89875ebamsonormal"/>
        <w:spacing w:before="120" w:beforeAutospacing="0" w:after="120" w:afterAutospacing="0"/>
        <w:jc w:val="both"/>
        <w:rPr>
          <w:rFonts w:ascii="Arial" w:hAnsi="Arial" w:cs="Arial"/>
          <w:b/>
          <w:bCs/>
        </w:rPr>
      </w:pPr>
      <w:r w:rsidRPr="00390621">
        <w:rPr>
          <w:rFonts w:ascii="Arial" w:hAnsi="Arial" w:cs="Arial"/>
        </w:rPr>
        <w:tab/>
      </w:r>
      <w:r w:rsidRPr="00390621">
        <w:rPr>
          <w:rFonts w:ascii="Arial" w:hAnsi="Arial" w:cs="Arial"/>
        </w:rPr>
        <w:tab/>
      </w:r>
      <w:r w:rsidRPr="00390621">
        <w:rPr>
          <w:rFonts w:ascii="Arial" w:hAnsi="Arial" w:cs="Arial"/>
        </w:rPr>
        <w:tab/>
      </w:r>
      <w:r w:rsidRPr="00390621">
        <w:rPr>
          <w:rFonts w:ascii="Arial" w:hAnsi="Arial" w:cs="Arial"/>
          <w:b/>
          <w:bCs/>
        </w:rPr>
        <w:t xml:space="preserve">5 pm </w:t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  <w:t>Prayer &amp; Praise on Zoom</w:t>
      </w:r>
    </w:p>
    <w:p w14:paraId="184A2855" w14:textId="77777777" w:rsidR="00390621" w:rsidRPr="00390621" w:rsidRDefault="00390621" w:rsidP="00390621">
      <w:pPr>
        <w:pStyle w:val="ydp89875ebamsonormal"/>
        <w:spacing w:before="120" w:beforeAutospacing="0" w:after="120" w:afterAutospacing="0"/>
        <w:jc w:val="both"/>
        <w:rPr>
          <w:rFonts w:ascii="Arial" w:hAnsi="Arial" w:cs="Arial"/>
          <w:b/>
          <w:bCs/>
        </w:rPr>
      </w:pPr>
      <w:r w:rsidRPr="00390621">
        <w:rPr>
          <w:rFonts w:ascii="Arial" w:hAnsi="Arial" w:cs="Arial"/>
          <w:b/>
          <w:bCs/>
        </w:rPr>
        <w:t>Thurs. 11</w:t>
      </w:r>
      <w:r w:rsidRPr="00390621">
        <w:rPr>
          <w:rFonts w:ascii="Arial" w:hAnsi="Arial" w:cs="Arial"/>
          <w:b/>
          <w:bCs/>
          <w:vertAlign w:val="superscript"/>
        </w:rPr>
        <w:t>th</w:t>
      </w:r>
      <w:r w:rsidRPr="00390621">
        <w:rPr>
          <w:rFonts w:ascii="Arial" w:hAnsi="Arial" w:cs="Arial"/>
          <w:b/>
          <w:bCs/>
        </w:rPr>
        <w:t xml:space="preserve"> </w:t>
      </w:r>
      <w:r w:rsidRPr="00390621">
        <w:rPr>
          <w:rFonts w:ascii="Arial" w:hAnsi="Arial" w:cs="Arial"/>
        </w:rPr>
        <w:tab/>
      </w:r>
      <w:r w:rsidRPr="00390621">
        <w:rPr>
          <w:rFonts w:ascii="Arial" w:hAnsi="Arial" w:cs="Arial"/>
        </w:rPr>
        <w:tab/>
      </w:r>
      <w:r w:rsidRPr="00390621">
        <w:rPr>
          <w:rFonts w:ascii="Arial" w:hAnsi="Arial" w:cs="Arial"/>
          <w:b/>
          <w:bCs/>
        </w:rPr>
        <w:t>12-2 pm</w:t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  <w:t xml:space="preserve">Café on the Common </w:t>
      </w:r>
    </w:p>
    <w:p w14:paraId="6FFA00AB" w14:textId="51049A71" w:rsidR="00390621" w:rsidRPr="00390621" w:rsidRDefault="00390621" w:rsidP="00390621">
      <w:pPr>
        <w:pStyle w:val="ydp89875ebamsonormal"/>
        <w:spacing w:before="120" w:beforeAutospacing="0" w:after="120" w:afterAutospacing="0"/>
        <w:ind w:left="2127" w:hanging="2127"/>
        <w:jc w:val="both"/>
        <w:rPr>
          <w:rFonts w:ascii="Arial" w:hAnsi="Arial" w:cs="Arial"/>
          <w:b/>
          <w:bCs/>
        </w:rPr>
      </w:pPr>
      <w:r w:rsidRPr="00390621">
        <w:rPr>
          <w:rFonts w:ascii="Arial" w:hAnsi="Arial" w:cs="Arial"/>
          <w:b/>
          <w:bCs/>
        </w:rPr>
        <w:t>Sat. 13</w:t>
      </w:r>
      <w:r w:rsidRPr="00390621">
        <w:rPr>
          <w:rFonts w:ascii="Arial" w:hAnsi="Arial" w:cs="Arial"/>
          <w:b/>
          <w:bCs/>
          <w:vertAlign w:val="superscript"/>
        </w:rPr>
        <w:t>th</w:t>
      </w:r>
      <w:r w:rsidRPr="00390621">
        <w:rPr>
          <w:rFonts w:ascii="Arial" w:hAnsi="Arial" w:cs="Arial"/>
          <w:b/>
          <w:bCs/>
        </w:rPr>
        <w:tab/>
        <w:t>11 am-4 pm</w:t>
      </w:r>
      <w:r w:rsidRPr="00390621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ab/>
        <w:t>Indoor Market at St Mary’s in the High St</w:t>
      </w:r>
    </w:p>
    <w:p w14:paraId="64F89E60" w14:textId="29B98969" w:rsidR="00390621" w:rsidRPr="00390621" w:rsidRDefault="00390621" w:rsidP="00390621">
      <w:pPr>
        <w:pStyle w:val="ydp89875ebamsonormal"/>
        <w:spacing w:before="120" w:beforeAutospacing="0" w:after="120" w:afterAutospacing="0"/>
        <w:ind w:left="2127" w:hanging="2127"/>
        <w:jc w:val="both"/>
        <w:rPr>
          <w:rFonts w:ascii="Arial" w:hAnsi="Arial" w:cs="Arial"/>
          <w:b/>
          <w:bCs/>
        </w:rPr>
      </w:pPr>
      <w:r w:rsidRPr="00390621">
        <w:rPr>
          <w:rFonts w:ascii="Arial" w:hAnsi="Arial" w:cs="Arial"/>
          <w:b/>
          <w:bCs/>
        </w:rPr>
        <w:t>Sat 13</w:t>
      </w:r>
      <w:r w:rsidRPr="00390621">
        <w:rPr>
          <w:rFonts w:ascii="Arial" w:hAnsi="Arial" w:cs="Arial"/>
          <w:b/>
          <w:bCs/>
          <w:vertAlign w:val="superscript"/>
        </w:rPr>
        <w:t>th</w:t>
      </w:r>
      <w:r w:rsidRPr="00390621">
        <w:rPr>
          <w:rFonts w:ascii="Arial" w:hAnsi="Arial" w:cs="Arial"/>
          <w:b/>
          <w:bCs/>
        </w:rPr>
        <w:t xml:space="preserve"> </w:t>
      </w:r>
      <w:r w:rsidRPr="00390621">
        <w:rPr>
          <w:rFonts w:ascii="Arial" w:hAnsi="Arial" w:cs="Arial"/>
          <w:b/>
          <w:bCs/>
        </w:rPr>
        <w:tab/>
        <w:t>Essex Churches Bike Ride:</w:t>
      </w:r>
      <w:r w:rsidRPr="00390621">
        <w:rPr>
          <w:rFonts w:ascii="Arial" w:hAnsi="Arial" w:cs="Arial"/>
          <w:b/>
          <w:bCs/>
        </w:rPr>
        <w:tab/>
      </w:r>
      <w:r w:rsidR="009118A6">
        <w:rPr>
          <w:rFonts w:ascii="Arial" w:hAnsi="Arial" w:cs="Arial"/>
          <w:b/>
          <w:bCs/>
        </w:rPr>
        <w:tab/>
      </w:r>
      <w:r w:rsidR="009118A6">
        <w:rPr>
          <w:rFonts w:ascii="Arial" w:hAnsi="Arial" w:cs="Arial"/>
          <w:b/>
          <w:bCs/>
        </w:rPr>
        <w:tab/>
      </w:r>
      <w:r w:rsidR="009118A6">
        <w:rPr>
          <w:rFonts w:ascii="Arial" w:hAnsi="Arial" w:cs="Arial"/>
          <w:b/>
          <w:bCs/>
        </w:rPr>
        <w:tab/>
      </w:r>
      <w:r w:rsidR="009118A6">
        <w:rPr>
          <w:rFonts w:ascii="Arial" w:hAnsi="Arial" w:cs="Arial"/>
          <w:b/>
          <w:bCs/>
        </w:rPr>
        <w:tab/>
      </w:r>
      <w:r w:rsidR="009118A6">
        <w:rPr>
          <w:rFonts w:ascii="Arial" w:hAnsi="Arial" w:cs="Arial"/>
          <w:b/>
          <w:bCs/>
        </w:rPr>
        <w:tab/>
      </w:r>
      <w:r w:rsidR="009118A6">
        <w:rPr>
          <w:rFonts w:ascii="Arial" w:hAnsi="Arial" w:cs="Arial"/>
          <w:b/>
          <w:bCs/>
        </w:rPr>
        <w:tab/>
      </w:r>
      <w:r w:rsidR="0061354F">
        <w:rPr>
          <w:rFonts w:ascii="Arial" w:hAnsi="Arial" w:cs="Arial"/>
          <w:b/>
          <w:bCs/>
        </w:rPr>
        <w:tab/>
      </w:r>
      <w:r w:rsidRPr="00390621">
        <w:rPr>
          <w:rFonts w:ascii="Arial" w:hAnsi="Arial" w:cs="Arial"/>
          <w:b/>
          <w:bCs/>
        </w:rPr>
        <w:t>Robert is taking part; please support if you are able on the</w:t>
      </w:r>
      <w:r w:rsidRPr="00390621">
        <w:rPr>
          <w:rFonts w:ascii="Arial" w:hAnsi="Arial" w:cs="Arial"/>
        </w:rPr>
        <w:t xml:space="preserve"> </w:t>
      </w:r>
      <w:r w:rsidRPr="00390621">
        <w:rPr>
          <w:rFonts w:ascii="Arial" w:hAnsi="Arial" w:cs="Arial"/>
          <w:b/>
          <w:bCs/>
        </w:rPr>
        <w:t xml:space="preserve">sponsorship form. </w:t>
      </w:r>
    </w:p>
    <w:p w14:paraId="2B5915B7" w14:textId="77777777" w:rsidR="00B3126C" w:rsidRDefault="00B3126C" w:rsidP="00B3126C">
      <w:pPr>
        <w:pStyle w:val="ydp89875ebamsonormal"/>
        <w:spacing w:before="120" w:beforeAutospacing="0" w:after="120" w:afterAutospacing="0"/>
        <w:jc w:val="both"/>
        <w:rPr>
          <w:rFonts w:ascii="Arial" w:hAnsi="Arial" w:cs="Arial"/>
          <w:b/>
          <w:bCs/>
          <w:u w:val="single"/>
        </w:rPr>
      </w:pPr>
    </w:p>
    <w:p w14:paraId="13A2D39E" w14:textId="77777777" w:rsidR="00B3126C" w:rsidRPr="00B3126C" w:rsidRDefault="00B3126C" w:rsidP="00B3126C">
      <w:pPr>
        <w:pStyle w:val="ydp89875ebamsonormal"/>
        <w:spacing w:before="120" w:beforeAutospacing="0" w:after="120" w:afterAutospacing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3126C">
        <w:rPr>
          <w:rFonts w:ascii="Arial" w:hAnsi="Arial" w:cs="Arial"/>
          <w:b/>
          <w:bCs/>
          <w:sz w:val="28"/>
          <w:szCs w:val="28"/>
          <w:u w:val="single"/>
        </w:rPr>
        <w:t>Future Events</w:t>
      </w:r>
    </w:p>
    <w:p w14:paraId="4A250A08" w14:textId="77777777" w:rsidR="002D29A5" w:rsidRPr="002D29A5" w:rsidRDefault="002D29A5" w:rsidP="002D29A5">
      <w:pPr>
        <w:pStyle w:val="ydp89875ebamsonormal"/>
        <w:spacing w:before="120" w:beforeAutospacing="0" w:after="120" w:afterAutospacing="0"/>
        <w:ind w:left="2160" w:hanging="2160"/>
        <w:jc w:val="both"/>
        <w:rPr>
          <w:rFonts w:ascii="Arial" w:hAnsi="Arial" w:cs="Arial"/>
          <w:b/>
          <w:bCs/>
        </w:rPr>
      </w:pPr>
      <w:r w:rsidRPr="002D29A5">
        <w:rPr>
          <w:rFonts w:ascii="Arial" w:hAnsi="Arial" w:cs="Arial"/>
          <w:b/>
          <w:bCs/>
        </w:rPr>
        <w:t>Sun. 21</w:t>
      </w:r>
      <w:r w:rsidRPr="002D29A5">
        <w:rPr>
          <w:rFonts w:ascii="Arial" w:hAnsi="Arial" w:cs="Arial"/>
          <w:b/>
          <w:bCs/>
          <w:vertAlign w:val="superscript"/>
        </w:rPr>
        <w:t>st</w:t>
      </w:r>
      <w:r w:rsidRPr="002D29A5">
        <w:rPr>
          <w:rFonts w:ascii="Arial" w:hAnsi="Arial" w:cs="Arial"/>
          <w:b/>
          <w:bCs/>
        </w:rPr>
        <w:tab/>
        <w:t>Harvest Service; please bring non-perishable goods which will be given to Anvil House</w:t>
      </w:r>
    </w:p>
    <w:p w14:paraId="09FEC0BB" w14:textId="77777777" w:rsidR="002D29A5" w:rsidRPr="002D29A5" w:rsidRDefault="002D29A5" w:rsidP="002D29A5">
      <w:pPr>
        <w:pStyle w:val="ydp89875ebamsonormal"/>
        <w:spacing w:before="120" w:beforeAutospacing="0" w:after="120" w:afterAutospacing="0"/>
        <w:ind w:left="2160" w:hanging="2160"/>
        <w:jc w:val="both"/>
        <w:rPr>
          <w:rFonts w:ascii="Arial" w:hAnsi="Arial" w:cs="Arial"/>
          <w:b/>
          <w:bCs/>
          <w:i/>
          <w:iCs/>
        </w:rPr>
      </w:pPr>
      <w:r w:rsidRPr="002D29A5">
        <w:rPr>
          <w:rFonts w:ascii="Arial" w:hAnsi="Arial" w:cs="Arial"/>
          <w:b/>
          <w:bCs/>
        </w:rPr>
        <w:t>Saturday 27</w:t>
      </w:r>
      <w:r w:rsidRPr="002D29A5">
        <w:rPr>
          <w:rFonts w:ascii="Arial" w:hAnsi="Arial" w:cs="Arial"/>
          <w:b/>
          <w:bCs/>
          <w:vertAlign w:val="superscript"/>
        </w:rPr>
        <w:t>th</w:t>
      </w:r>
      <w:r w:rsidRPr="002D29A5">
        <w:rPr>
          <w:rFonts w:ascii="Arial" w:hAnsi="Arial" w:cs="Arial"/>
          <w:b/>
          <w:bCs/>
          <w:i/>
          <w:iCs/>
        </w:rPr>
        <w:tab/>
      </w:r>
      <w:r w:rsidRPr="0067402B">
        <w:rPr>
          <w:rFonts w:ascii="Arial" w:hAnsi="Arial" w:cs="Arial"/>
          <w:b/>
          <w:bCs/>
        </w:rPr>
        <w:t>From Janet</w:t>
      </w:r>
      <w:r w:rsidRPr="002D29A5">
        <w:rPr>
          <w:rFonts w:ascii="Arial" w:hAnsi="Arial" w:cs="Arial"/>
          <w:b/>
          <w:bCs/>
          <w:i/>
          <w:iCs/>
        </w:rPr>
        <w:t>: In thanksgiving of my head now mended and being able to walk in a straight line again, I intend to take part in the John Baron 5K Fun Walk in aid of the Roof Fund on Saturday 27</w:t>
      </w:r>
      <w:r w:rsidRPr="002D29A5">
        <w:rPr>
          <w:rFonts w:ascii="Arial" w:hAnsi="Arial" w:cs="Arial"/>
          <w:b/>
          <w:bCs/>
          <w:i/>
          <w:iCs/>
          <w:vertAlign w:val="superscript"/>
        </w:rPr>
        <w:t>th</w:t>
      </w:r>
      <w:r w:rsidRPr="002D29A5">
        <w:rPr>
          <w:rFonts w:ascii="Arial" w:hAnsi="Arial" w:cs="Arial"/>
          <w:b/>
          <w:bCs/>
          <w:i/>
          <w:iCs/>
        </w:rPr>
        <w:t xml:space="preserve"> September, exactly 1 year since my original fainting fall. Your prayers and support will be really appreciated.</w:t>
      </w:r>
    </w:p>
    <w:p w14:paraId="78242237" w14:textId="0736D960" w:rsidR="00042053" w:rsidRDefault="005669A2" w:rsidP="0075482B">
      <w:pPr>
        <w:pStyle w:val="ydp89875ebamsonormal"/>
        <w:spacing w:before="0" w:beforeAutospacing="0" w:after="120" w:afterAutospacing="0"/>
        <w:jc w:val="center"/>
        <w:rPr>
          <w:rFonts w:ascii="Arial" w:hAnsi="Arial" w:cs="Arial"/>
          <w:b/>
          <w:bCs/>
          <w:kern w:val="2"/>
          <w:sz w:val="28"/>
          <w:szCs w:val="28"/>
          <w14:ligatures w14:val="standardContextual"/>
        </w:rPr>
      </w:pPr>
      <w:r w:rsidRPr="0067688E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F02A4FD" wp14:editId="6589577A">
            <wp:simplePos x="0" y="0"/>
            <wp:positionH relativeFrom="margin">
              <wp:align>right</wp:align>
            </wp:positionH>
            <wp:positionV relativeFrom="paragraph">
              <wp:posOffset>138430</wp:posOffset>
            </wp:positionV>
            <wp:extent cx="1381125" cy="1381125"/>
            <wp:effectExtent l="0" t="0" r="9525" b="9525"/>
            <wp:wrapNone/>
            <wp:docPr id="1669689092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90778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ACC" w:rsidRPr="0074288A">
        <w:rPr>
          <w:rFonts w:ascii="Arial" w:hAnsi="Arial" w:cs="Arial"/>
          <w:b/>
          <w:bCs/>
          <w:kern w:val="2"/>
          <w:sz w:val="28"/>
          <w:szCs w:val="28"/>
          <w:u w:val="single"/>
          <w14:ligatures w14:val="standardContextual"/>
        </w:rPr>
        <w:t xml:space="preserve">Next Sunday </w:t>
      </w:r>
      <w:r w:rsidR="002D29A5">
        <w:rPr>
          <w:rFonts w:ascii="Arial" w:hAnsi="Arial" w:cs="Arial"/>
          <w:b/>
          <w:bCs/>
          <w:kern w:val="2"/>
          <w:sz w:val="28"/>
          <w:szCs w:val="28"/>
          <w:u w:val="single"/>
          <w14:ligatures w14:val="standardContextual"/>
        </w:rPr>
        <w:t>14</w:t>
      </w:r>
      <w:r w:rsidR="002D29A5" w:rsidRPr="00FA36EE">
        <w:rPr>
          <w:rFonts w:ascii="Arial" w:hAnsi="Arial" w:cs="Arial"/>
          <w:b/>
          <w:bCs/>
          <w:kern w:val="2"/>
          <w:sz w:val="28"/>
          <w:szCs w:val="28"/>
          <w:u w:val="single"/>
          <w:vertAlign w:val="superscript"/>
          <w14:ligatures w14:val="standardContextual"/>
        </w:rPr>
        <w:t>t</w:t>
      </w:r>
      <w:r w:rsidR="00FA36EE" w:rsidRPr="00FA36EE">
        <w:rPr>
          <w:rFonts w:ascii="Arial" w:hAnsi="Arial" w:cs="Arial"/>
          <w:b/>
          <w:bCs/>
          <w:kern w:val="2"/>
          <w:sz w:val="28"/>
          <w:szCs w:val="28"/>
          <w:u w:val="single"/>
          <w:vertAlign w:val="superscript"/>
          <w14:ligatures w14:val="standardContextual"/>
        </w:rPr>
        <w:t>h</w:t>
      </w:r>
      <w:r w:rsidR="00FA36EE">
        <w:rPr>
          <w:rFonts w:ascii="Arial" w:hAnsi="Arial" w:cs="Arial"/>
          <w:b/>
          <w:bCs/>
          <w:kern w:val="2"/>
          <w:sz w:val="28"/>
          <w:szCs w:val="28"/>
          <w:u w:val="single"/>
          <w14:ligatures w14:val="standardContextual"/>
        </w:rPr>
        <w:t xml:space="preserve"> September</w:t>
      </w:r>
    </w:p>
    <w:p w14:paraId="3BA55C4D" w14:textId="4B874681" w:rsidR="00673ACC" w:rsidRPr="0067688E" w:rsidRDefault="0000206F" w:rsidP="0067688E">
      <w:pPr>
        <w:pStyle w:val="ydp89875ebamsonormal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28"/>
          <w:szCs w:val="28"/>
          <w14:ligatures w14:val="standardContextual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 xml:space="preserve">Holy Communion with </w:t>
      </w:r>
      <w:r w:rsidR="00AA6C8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Revd Ron Wiffen</w:t>
      </w:r>
    </w:p>
    <w:p w14:paraId="4BC79859" w14:textId="1A97468C" w:rsidR="00E047F0" w:rsidRPr="00F4526C" w:rsidRDefault="00E047F0" w:rsidP="009C2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120" w:after="0" w:line="240" w:lineRule="auto"/>
        <w:jc w:val="both"/>
        <w:rPr>
          <w:rFonts w:cs="Arial"/>
          <w:sz w:val="18"/>
          <w:szCs w:val="18"/>
        </w:rPr>
      </w:pPr>
      <w:r w:rsidRPr="00F4526C">
        <w:rPr>
          <w:rFonts w:cs="Arial"/>
          <w:b/>
          <w:sz w:val="18"/>
          <w:szCs w:val="18"/>
        </w:rPr>
        <w:t>Churchwarden:</w:t>
      </w:r>
      <w:r w:rsidRPr="00F4526C">
        <w:rPr>
          <w:rFonts w:cs="Arial"/>
          <w:sz w:val="18"/>
          <w:szCs w:val="18"/>
        </w:rPr>
        <w:tab/>
      </w:r>
      <w:r w:rsidR="00B75A87">
        <w:rPr>
          <w:rFonts w:cs="Arial"/>
          <w:sz w:val="18"/>
          <w:szCs w:val="18"/>
        </w:rPr>
        <w:tab/>
      </w:r>
      <w:r w:rsidR="008B09B6">
        <w:rPr>
          <w:rFonts w:cs="Arial"/>
          <w:sz w:val="18"/>
          <w:szCs w:val="18"/>
        </w:rPr>
        <w:tab/>
      </w:r>
      <w:r w:rsidRPr="00F4526C">
        <w:rPr>
          <w:rFonts w:cs="Arial"/>
          <w:sz w:val="18"/>
          <w:szCs w:val="18"/>
        </w:rPr>
        <w:t>Paul Furneaux (630866)</w:t>
      </w:r>
      <w:r w:rsidR="008A5B86" w:rsidRPr="00F4526C">
        <w:rPr>
          <w:rFonts w:cs="Arial"/>
          <w:sz w:val="18"/>
          <w:szCs w:val="18"/>
        </w:rPr>
        <w:t xml:space="preserve"> </w:t>
      </w:r>
    </w:p>
    <w:p w14:paraId="1829C2BB" w14:textId="3A5DBA58" w:rsidR="00E047F0" w:rsidRPr="00F4526C" w:rsidRDefault="00E047F0" w:rsidP="009C2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34"/>
        </w:tabs>
        <w:spacing w:after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F4526C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Team Rector:</w:t>
      </w:r>
      <w:r w:rsidR="00423B10">
        <w:rPr>
          <w:rFonts w:cs="Arial"/>
          <w:b/>
          <w:bCs/>
          <w:color w:val="000000"/>
          <w:sz w:val="18"/>
          <w:szCs w:val="18"/>
          <w:shd w:val="clear" w:color="auto" w:fill="FFFFFF"/>
        </w:rPr>
        <w:tab/>
      </w:r>
      <w:r w:rsidR="003A45FF">
        <w:rPr>
          <w:rFonts w:cs="Arial"/>
          <w:b/>
          <w:bCs/>
          <w:color w:val="000000"/>
          <w:sz w:val="18"/>
          <w:szCs w:val="18"/>
          <w:shd w:val="clear" w:color="auto" w:fill="FFFFFF"/>
        </w:rPr>
        <w:tab/>
      </w:r>
      <w:r w:rsidR="008B09B6">
        <w:rPr>
          <w:rFonts w:cs="Arial"/>
          <w:b/>
          <w:bCs/>
          <w:color w:val="000000"/>
          <w:sz w:val="18"/>
          <w:szCs w:val="18"/>
          <w:shd w:val="clear" w:color="auto" w:fill="FFFFFF"/>
        </w:rPr>
        <w:tab/>
      </w:r>
      <w:r w:rsidR="00423B10" w:rsidRPr="00423B10">
        <w:rPr>
          <w:rFonts w:cs="Arial"/>
          <w:color w:val="000000"/>
          <w:sz w:val="18"/>
          <w:szCs w:val="18"/>
          <w:shd w:val="clear" w:color="auto" w:fill="FFFFFF"/>
        </w:rPr>
        <w:t>Revd Chris Arnold</w:t>
      </w:r>
    </w:p>
    <w:p w14:paraId="152039DB" w14:textId="152BE48B" w:rsidR="00E047F0" w:rsidRPr="00F4526C" w:rsidRDefault="00E047F0" w:rsidP="009C2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34"/>
        </w:tabs>
        <w:spacing w:after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F4526C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Team Vicar:</w:t>
      </w:r>
      <w:r w:rsidRPr="00F4526C">
        <w:rPr>
          <w:rFonts w:cs="Arial"/>
          <w:color w:val="000000"/>
          <w:sz w:val="18"/>
          <w:szCs w:val="18"/>
          <w:shd w:val="clear" w:color="auto" w:fill="FFFFFF"/>
        </w:rPr>
        <w:tab/>
      </w:r>
      <w:r w:rsidRPr="00F4526C">
        <w:rPr>
          <w:rFonts w:cs="Arial"/>
          <w:color w:val="000000"/>
          <w:sz w:val="18"/>
          <w:szCs w:val="18"/>
          <w:shd w:val="clear" w:color="auto" w:fill="FFFFFF"/>
        </w:rPr>
        <w:tab/>
      </w:r>
      <w:r w:rsidR="00B75A87">
        <w:rPr>
          <w:rFonts w:cs="Arial"/>
          <w:color w:val="000000"/>
          <w:sz w:val="18"/>
          <w:szCs w:val="18"/>
          <w:shd w:val="clear" w:color="auto" w:fill="FFFFFF"/>
        </w:rPr>
        <w:tab/>
      </w:r>
      <w:r w:rsidR="008B09B6">
        <w:rPr>
          <w:rFonts w:cs="Arial"/>
          <w:color w:val="000000"/>
          <w:sz w:val="18"/>
          <w:szCs w:val="18"/>
          <w:shd w:val="clear" w:color="auto" w:fill="FFFFFF"/>
        </w:rPr>
        <w:tab/>
      </w:r>
      <w:r w:rsidR="00C3667D">
        <w:rPr>
          <w:rFonts w:cs="Arial"/>
          <w:color w:val="000000"/>
          <w:sz w:val="18"/>
          <w:szCs w:val="18"/>
          <w:shd w:val="clear" w:color="auto" w:fill="FFFFFF"/>
        </w:rPr>
        <w:t>Vacancy</w:t>
      </w:r>
    </w:p>
    <w:p w14:paraId="105849B3" w14:textId="22A4DDBD" w:rsidR="00E047F0" w:rsidRPr="00F4526C" w:rsidRDefault="00E047F0" w:rsidP="009C2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34"/>
        </w:tabs>
        <w:spacing w:after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F4526C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Associate Priest:</w:t>
      </w:r>
      <w:r w:rsidRPr="00F4526C">
        <w:rPr>
          <w:rFonts w:cs="Arial"/>
          <w:b/>
          <w:bCs/>
          <w:color w:val="000000"/>
          <w:sz w:val="18"/>
          <w:szCs w:val="18"/>
          <w:shd w:val="clear" w:color="auto" w:fill="FFFFFF"/>
        </w:rPr>
        <w:tab/>
      </w:r>
      <w:r w:rsidR="008B09B6">
        <w:rPr>
          <w:rFonts w:cs="Arial"/>
          <w:b/>
          <w:bCs/>
          <w:color w:val="000000"/>
          <w:sz w:val="18"/>
          <w:szCs w:val="18"/>
          <w:shd w:val="clear" w:color="auto" w:fill="FFFFFF"/>
        </w:rPr>
        <w:tab/>
      </w:r>
      <w:r w:rsidRPr="00F4526C">
        <w:rPr>
          <w:rFonts w:cs="Arial"/>
          <w:color w:val="000000"/>
          <w:sz w:val="18"/>
          <w:szCs w:val="18"/>
          <w:shd w:val="clear" w:color="auto" w:fill="FFFFFF"/>
        </w:rPr>
        <w:t>Revd. Margaret Fowler (623848)</w:t>
      </w:r>
    </w:p>
    <w:p w14:paraId="46ABE6F1" w14:textId="5961874E" w:rsidR="00E047F0" w:rsidRPr="00F4526C" w:rsidRDefault="00E047F0" w:rsidP="009C2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34"/>
        </w:tabs>
        <w:spacing w:after="0"/>
        <w:rPr>
          <w:rFonts w:cs="Arial"/>
          <w:color w:val="000000"/>
          <w:sz w:val="18"/>
          <w:szCs w:val="18"/>
          <w:shd w:val="clear" w:color="auto" w:fill="FFFFFF"/>
        </w:rPr>
      </w:pPr>
      <w:r w:rsidRPr="00F4526C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Lay Minister:</w:t>
      </w:r>
      <w:r w:rsidR="008B09B6">
        <w:rPr>
          <w:rFonts w:cs="Arial"/>
          <w:b/>
          <w:bCs/>
          <w:color w:val="000000"/>
          <w:sz w:val="18"/>
          <w:szCs w:val="18"/>
          <w:shd w:val="clear" w:color="auto" w:fill="FFFFFF"/>
        </w:rPr>
        <w:tab/>
      </w:r>
      <w:r w:rsidR="008B09B6">
        <w:rPr>
          <w:rFonts w:cs="Arial"/>
          <w:b/>
          <w:bCs/>
          <w:color w:val="000000"/>
          <w:sz w:val="18"/>
          <w:szCs w:val="18"/>
          <w:shd w:val="clear" w:color="auto" w:fill="FFFFFF"/>
        </w:rPr>
        <w:tab/>
      </w:r>
      <w:r w:rsidR="00B75A87">
        <w:rPr>
          <w:rFonts w:cs="Arial"/>
          <w:b/>
          <w:bCs/>
          <w:color w:val="000000"/>
          <w:sz w:val="18"/>
          <w:szCs w:val="18"/>
          <w:shd w:val="clear" w:color="auto" w:fill="FFFFFF"/>
        </w:rPr>
        <w:tab/>
      </w:r>
      <w:r w:rsidR="008B09B6">
        <w:rPr>
          <w:rFonts w:cs="Arial"/>
          <w:b/>
          <w:bCs/>
          <w:color w:val="000000"/>
          <w:sz w:val="18"/>
          <w:szCs w:val="18"/>
          <w:shd w:val="clear" w:color="auto" w:fill="FFFFFF"/>
        </w:rPr>
        <w:tab/>
      </w:r>
      <w:r w:rsidRPr="00F4526C">
        <w:rPr>
          <w:rFonts w:cs="Arial"/>
          <w:color w:val="000000"/>
          <w:sz w:val="18"/>
          <w:szCs w:val="18"/>
          <w:shd w:val="clear" w:color="auto" w:fill="FFFFFF"/>
        </w:rPr>
        <w:t>Linda Russ</w:t>
      </w:r>
      <w:r w:rsidR="000F3E40" w:rsidRPr="00F4526C">
        <w:rPr>
          <w:rFonts w:cs="Arial"/>
          <w:color w:val="000000"/>
          <w:sz w:val="18"/>
          <w:szCs w:val="18"/>
          <w:shd w:val="clear" w:color="auto" w:fill="FFFFFF"/>
        </w:rPr>
        <w:t xml:space="preserve"> (</w:t>
      </w:r>
      <w:r w:rsidR="000F3E40" w:rsidRPr="00F4526C">
        <w:rPr>
          <w:rFonts w:cs="Arial"/>
          <w:sz w:val="18"/>
          <w:szCs w:val="18"/>
        </w:rPr>
        <w:t>634781)</w:t>
      </w:r>
      <w:r w:rsidR="00370171" w:rsidRPr="00370171">
        <w:rPr>
          <w:rFonts w:cs="Arial"/>
          <w:noProof/>
          <w:color w:val="000000"/>
          <w:sz w:val="16"/>
          <w:szCs w:val="16"/>
          <w:shd w:val="clear" w:color="auto" w:fill="FFFFFF"/>
        </w:rPr>
        <w:t xml:space="preserve"> </w:t>
      </w:r>
    </w:p>
    <w:sectPr w:rsidR="00E047F0" w:rsidRPr="00F4526C" w:rsidSect="00915848">
      <w:pgSz w:w="11907" w:h="16840"/>
      <w:pgMar w:top="284" w:right="426" w:bottom="284" w:left="426" w:header="397" w:footer="720" w:gutter="0"/>
      <w:cols w:space="124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302283"/>
    <w:multiLevelType w:val="hybridMultilevel"/>
    <w:tmpl w:val="59A0E558"/>
    <w:lvl w:ilvl="0" w:tplc="F468E0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52BE"/>
    <w:multiLevelType w:val="hybridMultilevel"/>
    <w:tmpl w:val="2CA03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4247"/>
    <w:multiLevelType w:val="multilevel"/>
    <w:tmpl w:val="DFE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35E0B"/>
    <w:multiLevelType w:val="multilevel"/>
    <w:tmpl w:val="1E56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94BF7"/>
    <w:multiLevelType w:val="multilevel"/>
    <w:tmpl w:val="010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181502">
    <w:abstractNumId w:val="0"/>
  </w:num>
  <w:num w:numId="2" w16cid:durableId="1242519190">
    <w:abstractNumId w:val="4"/>
  </w:num>
  <w:num w:numId="3" w16cid:durableId="17241433">
    <w:abstractNumId w:val="5"/>
  </w:num>
  <w:num w:numId="4" w16cid:durableId="1827235121">
    <w:abstractNumId w:val="3"/>
  </w:num>
  <w:num w:numId="5" w16cid:durableId="879323489">
    <w:abstractNumId w:val="1"/>
  </w:num>
  <w:num w:numId="6" w16cid:durableId="1966427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FB"/>
    <w:rsid w:val="000000B5"/>
    <w:rsid w:val="000002D7"/>
    <w:rsid w:val="0000142B"/>
    <w:rsid w:val="0000206F"/>
    <w:rsid w:val="000023C0"/>
    <w:rsid w:val="000026B0"/>
    <w:rsid w:val="00002DCA"/>
    <w:rsid w:val="0000352C"/>
    <w:rsid w:val="0000398C"/>
    <w:rsid w:val="000039D6"/>
    <w:rsid w:val="00003A6F"/>
    <w:rsid w:val="00003C45"/>
    <w:rsid w:val="00003DE9"/>
    <w:rsid w:val="00003EFE"/>
    <w:rsid w:val="0000416D"/>
    <w:rsid w:val="00004BF5"/>
    <w:rsid w:val="00004F0B"/>
    <w:rsid w:val="0000538C"/>
    <w:rsid w:val="000057A9"/>
    <w:rsid w:val="00005827"/>
    <w:rsid w:val="00005A74"/>
    <w:rsid w:val="00005DAD"/>
    <w:rsid w:val="000063E1"/>
    <w:rsid w:val="00006575"/>
    <w:rsid w:val="000066BD"/>
    <w:rsid w:val="000066BE"/>
    <w:rsid w:val="00006EC5"/>
    <w:rsid w:val="00007186"/>
    <w:rsid w:val="000073CC"/>
    <w:rsid w:val="00007E4D"/>
    <w:rsid w:val="00010030"/>
    <w:rsid w:val="000101FB"/>
    <w:rsid w:val="0001066A"/>
    <w:rsid w:val="00010E39"/>
    <w:rsid w:val="00011552"/>
    <w:rsid w:val="000118C4"/>
    <w:rsid w:val="00011949"/>
    <w:rsid w:val="000119F4"/>
    <w:rsid w:val="00011F4A"/>
    <w:rsid w:val="000121DF"/>
    <w:rsid w:val="00012547"/>
    <w:rsid w:val="00012611"/>
    <w:rsid w:val="00012A95"/>
    <w:rsid w:val="0001323B"/>
    <w:rsid w:val="0001358D"/>
    <w:rsid w:val="000136C1"/>
    <w:rsid w:val="0001371B"/>
    <w:rsid w:val="000145D1"/>
    <w:rsid w:val="00014BC2"/>
    <w:rsid w:val="00015923"/>
    <w:rsid w:val="00015BB6"/>
    <w:rsid w:val="00015BEF"/>
    <w:rsid w:val="00015EA4"/>
    <w:rsid w:val="00016B38"/>
    <w:rsid w:val="00016F1B"/>
    <w:rsid w:val="00017404"/>
    <w:rsid w:val="000174C4"/>
    <w:rsid w:val="00017711"/>
    <w:rsid w:val="00020038"/>
    <w:rsid w:val="000201FD"/>
    <w:rsid w:val="00020C9C"/>
    <w:rsid w:val="00021074"/>
    <w:rsid w:val="000216FC"/>
    <w:rsid w:val="00021AC7"/>
    <w:rsid w:val="00021B43"/>
    <w:rsid w:val="000226C2"/>
    <w:rsid w:val="000226EF"/>
    <w:rsid w:val="00022744"/>
    <w:rsid w:val="00022809"/>
    <w:rsid w:val="00022A1A"/>
    <w:rsid w:val="00022B19"/>
    <w:rsid w:val="00022E05"/>
    <w:rsid w:val="000230D0"/>
    <w:rsid w:val="000231E3"/>
    <w:rsid w:val="000234C6"/>
    <w:rsid w:val="000235A2"/>
    <w:rsid w:val="00023AB2"/>
    <w:rsid w:val="0002453B"/>
    <w:rsid w:val="0002457B"/>
    <w:rsid w:val="00024625"/>
    <w:rsid w:val="00024E4D"/>
    <w:rsid w:val="000250F1"/>
    <w:rsid w:val="00025624"/>
    <w:rsid w:val="00025956"/>
    <w:rsid w:val="00026286"/>
    <w:rsid w:val="00026976"/>
    <w:rsid w:val="000270C9"/>
    <w:rsid w:val="000273B8"/>
    <w:rsid w:val="00027BAD"/>
    <w:rsid w:val="00027F93"/>
    <w:rsid w:val="000303DB"/>
    <w:rsid w:val="000306ED"/>
    <w:rsid w:val="00031529"/>
    <w:rsid w:val="000318E9"/>
    <w:rsid w:val="000319D4"/>
    <w:rsid w:val="00031B28"/>
    <w:rsid w:val="00032237"/>
    <w:rsid w:val="00032292"/>
    <w:rsid w:val="000323E6"/>
    <w:rsid w:val="000324EE"/>
    <w:rsid w:val="00033C98"/>
    <w:rsid w:val="00034094"/>
    <w:rsid w:val="00034124"/>
    <w:rsid w:val="000347E3"/>
    <w:rsid w:val="00034D75"/>
    <w:rsid w:val="0003510C"/>
    <w:rsid w:val="000355E7"/>
    <w:rsid w:val="00035A4B"/>
    <w:rsid w:val="00036359"/>
    <w:rsid w:val="00036368"/>
    <w:rsid w:val="000363DE"/>
    <w:rsid w:val="00036D5A"/>
    <w:rsid w:val="00036D74"/>
    <w:rsid w:val="00036DC0"/>
    <w:rsid w:val="00037619"/>
    <w:rsid w:val="000376FE"/>
    <w:rsid w:val="00037930"/>
    <w:rsid w:val="000379F3"/>
    <w:rsid w:val="00037CB1"/>
    <w:rsid w:val="0004046D"/>
    <w:rsid w:val="0004067F"/>
    <w:rsid w:val="00040C93"/>
    <w:rsid w:val="00041133"/>
    <w:rsid w:val="00041D61"/>
    <w:rsid w:val="00041F57"/>
    <w:rsid w:val="00042053"/>
    <w:rsid w:val="0004223B"/>
    <w:rsid w:val="000424F7"/>
    <w:rsid w:val="000425F6"/>
    <w:rsid w:val="00042654"/>
    <w:rsid w:val="00042751"/>
    <w:rsid w:val="000427BD"/>
    <w:rsid w:val="00042ACB"/>
    <w:rsid w:val="00042E0A"/>
    <w:rsid w:val="00043097"/>
    <w:rsid w:val="000430B5"/>
    <w:rsid w:val="000431BA"/>
    <w:rsid w:val="00043222"/>
    <w:rsid w:val="000437FB"/>
    <w:rsid w:val="0004402A"/>
    <w:rsid w:val="000444EB"/>
    <w:rsid w:val="00044AC4"/>
    <w:rsid w:val="00044C65"/>
    <w:rsid w:val="000451D9"/>
    <w:rsid w:val="00045291"/>
    <w:rsid w:val="00045CED"/>
    <w:rsid w:val="00045E1A"/>
    <w:rsid w:val="00045F23"/>
    <w:rsid w:val="000462E2"/>
    <w:rsid w:val="0004631F"/>
    <w:rsid w:val="00046725"/>
    <w:rsid w:val="00046A22"/>
    <w:rsid w:val="00046AB4"/>
    <w:rsid w:val="00046EF8"/>
    <w:rsid w:val="000474AA"/>
    <w:rsid w:val="00050567"/>
    <w:rsid w:val="00050986"/>
    <w:rsid w:val="00050B77"/>
    <w:rsid w:val="00050C34"/>
    <w:rsid w:val="00050C57"/>
    <w:rsid w:val="00050FEB"/>
    <w:rsid w:val="0005109A"/>
    <w:rsid w:val="000514F4"/>
    <w:rsid w:val="00051500"/>
    <w:rsid w:val="000515D2"/>
    <w:rsid w:val="000517C2"/>
    <w:rsid w:val="000517C6"/>
    <w:rsid w:val="0005206A"/>
    <w:rsid w:val="00052623"/>
    <w:rsid w:val="00052F0B"/>
    <w:rsid w:val="0005306A"/>
    <w:rsid w:val="0005316E"/>
    <w:rsid w:val="000532FE"/>
    <w:rsid w:val="00053649"/>
    <w:rsid w:val="00053A3E"/>
    <w:rsid w:val="00054610"/>
    <w:rsid w:val="000549E0"/>
    <w:rsid w:val="00054EEF"/>
    <w:rsid w:val="0005540E"/>
    <w:rsid w:val="00055FAD"/>
    <w:rsid w:val="000564D0"/>
    <w:rsid w:val="000566B1"/>
    <w:rsid w:val="00056999"/>
    <w:rsid w:val="000572C9"/>
    <w:rsid w:val="000575E9"/>
    <w:rsid w:val="00057D8F"/>
    <w:rsid w:val="00057F9A"/>
    <w:rsid w:val="00061573"/>
    <w:rsid w:val="0006165B"/>
    <w:rsid w:val="00061FDE"/>
    <w:rsid w:val="0006218D"/>
    <w:rsid w:val="000627C6"/>
    <w:rsid w:val="00062C1F"/>
    <w:rsid w:val="00062E6F"/>
    <w:rsid w:val="00062EF5"/>
    <w:rsid w:val="00063161"/>
    <w:rsid w:val="00063669"/>
    <w:rsid w:val="0006399F"/>
    <w:rsid w:val="000648B4"/>
    <w:rsid w:val="00065292"/>
    <w:rsid w:val="00065C0A"/>
    <w:rsid w:val="00065D27"/>
    <w:rsid w:val="00065F24"/>
    <w:rsid w:val="000660C9"/>
    <w:rsid w:val="00066FCE"/>
    <w:rsid w:val="00067410"/>
    <w:rsid w:val="00067857"/>
    <w:rsid w:val="00067AC3"/>
    <w:rsid w:val="00067C20"/>
    <w:rsid w:val="0007007B"/>
    <w:rsid w:val="00070087"/>
    <w:rsid w:val="000700BB"/>
    <w:rsid w:val="00070406"/>
    <w:rsid w:val="00070723"/>
    <w:rsid w:val="0007087F"/>
    <w:rsid w:val="00070A6F"/>
    <w:rsid w:val="00070A71"/>
    <w:rsid w:val="00070C94"/>
    <w:rsid w:val="000712A9"/>
    <w:rsid w:val="00071385"/>
    <w:rsid w:val="000715F4"/>
    <w:rsid w:val="00071EFB"/>
    <w:rsid w:val="0007270F"/>
    <w:rsid w:val="000728AA"/>
    <w:rsid w:val="00072EDB"/>
    <w:rsid w:val="00073147"/>
    <w:rsid w:val="0007324F"/>
    <w:rsid w:val="0007329D"/>
    <w:rsid w:val="00073C05"/>
    <w:rsid w:val="0007415F"/>
    <w:rsid w:val="00074A57"/>
    <w:rsid w:val="00074DC8"/>
    <w:rsid w:val="00074E08"/>
    <w:rsid w:val="000757A6"/>
    <w:rsid w:val="00075C29"/>
    <w:rsid w:val="000767BA"/>
    <w:rsid w:val="00076E00"/>
    <w:rsid w:val="00076F9E"/>
    <w:rsid w:val="00077067"/>
    <w:rsid w:val="000778D4"/>
    <w:rsid w:val="00077BBB"/>
    <w:rsid w:val="00077DC1"/>
    <w:rsid w:val="00080907"/>
    <w:rsid w:val="000809E4"/>
    <w:rsid w:val="000814D9"/>
    <w:rsid w:val="000814E2"/>
    <w:rsid w:val="00081FA1"/>
    <w:rsid w:val="00082287"/>
    <w:rsid w:val="00082377"/>
    <w:rsid w:val="00082848"/>
    <w:rsid w:val="00082933"/>
    <w:rsid w:val="00082961"/>
    <w:rsid w:val="000830D9"/>
    <w:rsid w:val="0008324A"/>
    <w:rsid w:val="00083276"/>
    <w:rsid w:val="00083BD7"/>
    <w:rsid w:val="000840E2"/>
    <w:rsid w:val="000840E8"/>
    <w:rsid w:val="000840F4"/>
    <w:rsid w:val="00084A3F"/>
    <w:rsid w:val="00084A66"/>
    <w:rsid w:val="00084CDB"/>
    <w:rsid w:val="00085845"/>
    <w:rsid w:val="0008595E"/>
    <w:rsid w:val="000859E8"/>
    <w:rsid w:val="00085D2F"/>
    <w:rsid w:val="00085F9A"/>
    <w:rsid w:val="000864F6"/>
    <w:rsid w:val="000864F9"/>
    <w:rsid w:val="0008661C"/>
    <w:rsid w:val="000867D7"/>
    <w:rsid w:val="0008680A"/>
    <w:rsid w:val="00086B61"/>
    <w:rsid w:val="00086F4B"/>
    <w:rsid w:val="00087131"/>
    <w:rsid w:val="00087F90"/>
    <w:rsid w:val="00090391"/>
    <w:rsid w:val="00090CAA"/>
    <w:rsid w:val="00090D91"/>
    <w:rsid w:val="00090F9E"/>
    <w:rsid w:val="000914B4"/>
    <w:rsid w:val="00091AE7"/>
    <w:rsid w:val="00092994"/>
    <w:rsid w:val="000935DE"/>
    <w:rsid w:val="00093A56"/>
    <w:rsid w:val="00094214"/>
    <w:rsid w:val="000947F6"/>
    <w:rsid w:val="00094891"/>
    <w:rsid w:val="00095A65"/>
    <w:rsid w:val="00095BEF"/>
    <w:rsid w:val="00096146"/>
    <w:rsid w:val="0009666D"/>
    <w:rsid w:val="000974D5"/>
    <w:rsid w:val="000976F4"/>
    <w:rsid w:val="000A0208"/>
    <w:rsid w:val="000A0765"/>
    <w:rsid w:val="000A0A1B"/>
    <w:rsid w:val="000A0A1E"/>
    <w:rsid w:val="000A0AEB"/>
    <w:rsid w:val="000A0B39"/>
    <w:rsid w:val="000A0C70"/>
    <w:rsid w:val="000A1488"/>
    <w:rsid w:val="000A1C8C"/>
    <w:rsid w:val="000A1E61"/>
    <w:rsid w:val="000A2514"/>
    <w:rsid w:val="000A27BD"/>
    <w:rsid w:val="000A3280"/>
    <w:rsid w:val="000A3A02"/>
    <w:rsid w:val="000A3C85"/>
    <w:rsid w:val="000A4075"/>
    <w:rsid w:val="000A4E21"/>
    <w:rsid w:val="000A5405"/>
    <w:rsid w:val="000A552C"/>
    <w:rsid w:val="000A5691"/>
    <w:rsid w:val="000A56DD"/>
    <w:rsid w:val="000A5D7A"/>
    <w:rsid w:val="000A5F7D"/>
    <w:rsid w:val="000A60C0"/>
    <w:rsid w:val="000A6140"/>
    <w:rsid w:val="000A7581"/>
    <w:rsid w:val="000A7D34"/>
    <w:rsid w:val="000A7F97"/>
    <w:rsid w:val="000B016D"/>
    <w:rsid w:val="000B01F5"/>
    <w:rsid w:val="000B0332"/>
    <w:rsid w:val="000B0433"/>
    <w:rsid w:val="000B08C5"/>
    <w:rsid w:val="000B0FED"/>
    <w:rsid w:val="000B1165"/>
    <w:rsid w:val="000B11A7"/>
    <w:rsid w:val="000B18A8"/>
    <w:rsid w:val="000B1AE9"/>
    <w:rsid w:val="000B2188"/>
    <w:rsid w:val="000B276F"/>
    <w:rsid w:val="000B2AAE"/>
    <w:rsid w:val="000B2BDC"/>
    <w:rsid w:val="000B306F"/>
    <w:rsid w:val="000B337B"/>
    <w:rsid w:val="000B377C"/>
    <w:rsid w:val="000B3CEA"/>
    <w:rsid w:val="000B446E"/>
    <w:rsid w:val="000B47B7"/>
    <w:rsid w:val="000B4BAF"/>
    <w:rsid w:val="000B4C81"/>
    <w:rsid w:val="000B5754"/>
    <w:rsid w:val="000B68E8"/>
    <w:rsid w:val="000B6B1B"/>
    <w:rsid w:val="000B6D73"/>
    <w:rsid w:val="000B6E9E"/>
    <w:rsid w:val="000B6F5B"/>
    <w:rsid w:val="000B747E"/>
    <w:rsid w:val="000C0231"/>
    <w:rsid w:val="000C059E"/>
    <w:rsid w:val="000C0742"/>
    <w:rsid w:val="000C1065"/>
    <w:rsid w:val="000C1230"/>
    <w:rsid w:val="000C132A"/>
    <w:rsid w:val="000C18A1"/>
    <w:rsid w:val="000C2159"/>
    <w:rsid w:val="000C2D74"/>
    <w:rsid w:val="000C2D7F"/>
    <w:rsid w:val="000C2E48"/>
    <w:rsid w:val="000C31C0"/>
    <w:rsid w:val="000C3315"/>
    <w:rsid w:val="000C38AB"/>
    <w:rsid w:val="000C38B8"/>
    <w:rsid w:val="000C3902"/>
    <w:rsid w:val="000C3C86"/>
    <w:rsid w:val="000C423D"/>
    <w:rsid w:val="000C4B0A"/>
    <w:rsid w:val="000C4F8B"/>
    <w:rsid w:val="000C553C"/>
    <w:rsid w:val="000C5B3C"/>
    <w:rsid w:val="000C5FAB"/>
    <w:rsid w:val="000C62A2"/>
    <w:rsid w:val="000C642E"/>
    <w:rsid w:val="000C66FB"/>
    <w:rsid w:val="000C6A06"/>
    <w:rsid w:val="000C6AC5"/>
    <w:rsid w:val="000C7AD4"/>
    <w:rsid w:val="000C7C0F"/>
    <w:rsid w:val="000C7E75"/>
    <w:rsid w:val="000D00BF"/>
    <w:rsid w:val="000D02A9"/>
    <w:rsid w:val="000D0339"/>
    <w:rsid w:val="000D057A"/>
    <w:rsid w:val="000D0807"/>
    <w:rsid w:val="000D0A42"/>
    <w:rsid w:val="000D0A96"/>
    <w:rsid w:val="000D0F0A"/>
    <w:rsid w:val="000D167A"/>
    <w:rsid w:val="000D187F"/>
    <w:rsid w:val="000D1915"/>
    <w:rsid w:val="000D20A1"/>
    <w:rsid w:val="000D2B14"/>
    <w:rsid w:val="000D2EEB"/>
    <w:rsid w:val="000D31FD"/>
    <w:rsid w:val="000D348B"/>
    <w:rsid w:val="000D3AAF"/>
    <w:rsid w:val="000D411E"/>
    <w:rsid w:val="000D454B"/>
    <w:rsid w:val="000D4B68"/>
    <w:rsid w:val="000D4C9A"/>
    <w:rsid w:val="000D5096"/>
    <w:rsid w:val="000D5306"/>
    <w:rsid w:val="000D53FD"/>
    <w:rsid w:val="000D58F7"/>
    <w:rsid w:val="000D5B43"/>
    <w:rsid w:val="000D6429"/>
    <w:rsid w:val="000D6878"/>
    <w:rsid w:val="000D6BDC"/>
    <w:rsid w:val="000D6BFD"/>
    <w:rsid w:val="000D6C5E"/>
    <w:rsid w:val="000D6D82"/>
    <w:rsid w:val="000D784B"/>
    <w:rsid w:val="000D7A44"/>
    <w:rsid w:val="000D7A60"/>
    <w:rsid w:val="000E0D56"/>
    <w:rsid w:val="000E0E7B"/>
    <w:rsid w:val="000E116B"/>
    <w:rsid w:val="000E161E"/>
    <w:rsid w:val="000E19DC"/>
    <w:rsid w:val="000E1D82"/>
    <w:rsid w:val="000E1FD6"/>
    <w:rsid w:val="000E2353"/>
    <w:rsid w:val="000E2384"/>
    <w:rsid w:val="000E281B"/>
    <w:rsid w:val="000E2DFD"/>
    <w:rsid w:val="000E30E2"/>
    <w:rsid w:val="000E33C8"/>
    <w:rsid w:val="000E3695"/>
    <w:rsid w:val="000E3819"/>
    <w:rsid w:val="000E3A37"/>
    <w:rsid w:val="000E3CE2"/>
    <w:rsid w:val="000E419A"/>
    <w:rsid w:val="000E49E9"/>
    <w:rsid w:val="000E4CE6"/>
    <w:rsid w:val="000E4DD0"/>
    <w:rsid w:val="000E5224"/>
    <w:rsid w:val="000E522C"/>
    <w:rsid w:val="000E558D"/>
    <w:rsid w:val="000E5B95"/>
    <w:rsid w:val="000E5D19"/>
    <w:rsid w:val="000E5E68"/>
    <w:rsid w:val="000E5F49"/>
    <w:rsid w:val="000E6F76"/>
    <w:rsid w:val="000E6F8F"/>
    <w:rsid w:val="000E72E2"/>
    <w:rsid w:val="000E7677"/>
    <w:rsid w:val="000F02C0"/>
    <w:rsid w:val="000F0476"/>
    <w:rsid w:val="000F0805"/>
    <w:rsid w:val="000F0AF8"/>
    <w:rsid w:val="000F0F3A"/>
    <w:rsid w:val="000F10E1"/>
    <w:rsid w:val="000F1A19"/>
    <w:rsid w:val="000F1C8C"/>
    <w:rsid w:val="000F2039"/>
    <w:rsid w:val="000F2079"/>
    <w:rsid w:val="000F20C1"/>
    <w:rsid w:val="000F239B"/>
    <w:rsid w:val="000F24EC"/>
    <w:rsid w:val="000F262A"/>
    <w:rsid w:val="000F285C"/>
    <w:rsid w:val="000F2966"/>
    <w:rsid w:val="000F2A34"/>
    <w:rsid w:val="000F3C47"/>
    <w:rsid w:val="000F3E40"/>
    <w:rsid w:val="000F443F"/>
    <w:rsid w:val="000F46FE"/>
    <w:rsid w:val="000F491B"/>
    <w:rsid w:val="000F4F18"/>
    <w:rsid w:val="000F5036"/>
    <w:rsid w:val="000F5044"/>
    <w:rsid w:val="000F516C"/>
    <w:rsid w:val="000F51A9"/>
    <w:rsid w:val="000F53E7"/>
    <w:rsid w:val="000F54BC"/>
    <w:rsid w:val="000F550C"/>
    <w:rsid w:val="000F57B7"/>
    <w:rsid w:val="000F5967"/>
    <w:rsid w:val="000F5A82"/>
    <w:rsid w:val="000F5AE8"/>
    <w:rsid w:val="000F5F2F"/>
    <w:rsid w:val="000F5F59"/>
    <w:rsid w:val="000F64AB"/>
    <w:rsid w:val="000F65AB"/>
    <w:rsid w:val="000F6613"/>
    <w:rsid w:val="000F6AEB"/>
    <w:rsid w:val="000F71FF"/>
    <w:rsid w:val="000F739D"/>
    <w:rsid w:val="000F7D1D"/>
    <w:rsid w:val="00100825"/>
    <w:rsid w:val="00101BE3"/>
    <w:rsid w:val="00101EF1"/>
    <w:rsid w:val="00102543"/>
    <w:rsid w:val="001028E8"/>
    <w:rsid w:val="00102A65"/>
    <w:rsid w:val="00102E98"/>
    <w:rsid w:val="00103648"/>
    <w:rsid w:val="001047D7"/>
    <w:rsid w:val="0010483A"/>
    <w:rsid w:val="00104A04"/>
    <w:rsid w:val="00104EA3"/>
    <w:rsid w:val="00105528"/>
    <w:rsid w:val="001061E2"/>
    <w:rsid w:val="00106494"/>
    <w:rsid w:val="00107935"/>
    <w:rsid w:val="001101AF"/>
    <w:rsid w:val="00110AD3"/>
    <w:rsid w:val="00111263"/>
    <w:rsid w:val="0011143C"/>
    <w:rsid w:val="001118EB"/>
    <w:rsid w:val="00111E02"/>
    <w:rsid w:val="001121BC"/>
    <w:rsid w:val="00112723"/>
    <w:rsid w:val="00112FC7"/>
    <w:rsid w:val="00112FF8"/>
    <w:rsid w:val="001130CD"/>
    <w:rsid w:val="00113157"/>
    <w:rsid w:val="001133C1"/>
    <w:rsid w:val="00113427"/>
    <w:rsid w:val="00113759"/>
    <w:rsid w:val="001138AB"/>
    <w:rsid w:val="00114170"/>
    <w:rsid w:val="001143F4"/>
    <w:rsid w:val="001144D6"/>
    <w:rsid w:val="001146FB"/>
    <w:rsid w:val="0011478C"/>
    <w:rsid w:val="00114CB8"/>
    <w:rsid w:val="00114EEF"/>
    <w:rsid w:val="0011539D"/>
    <w:rsid w:val="0011564B"/>
    <w:rsid w:val="00115A3F"/>
    <w:rsid w:val="00115B11"/>
    <w:rsid w:val="00120096"/>
    <w:rsid w:val="00120245"/>
    <w:rsid w:val="0012112A"/>
    <w:rsid w:val="00121516"/>
    <w:rsid w:val="00121844"/>
    <w:rsid w:val="001218C6"/>
    <w:rsid w:val="00121A45"/>
    <w:rsid w:val="00122432"/>
    <w:rsid w:val="00122580"/>
    <w:rsid w:val="001235B5"/>
    <w:rsid w:val="001235BE"/>
    <w:rsid w:val="00123A76"/>
    <w:rsid w:val="00123FCA"/>
    <w:rsid w:val="0012471C"/>
    <w:rsid w:val="00124893"/>
    <w:rsid w:val="00124D50"/>
    <w:rsid w:val="001251E4"/>
    <w:rsid w:val="00125EE3"/>
    <w:rsid w:val="001268DF"/>
    <w:rsid w:val="001269DF"/>
    <w:rsid w:val="00126AF5"/>
    <w:rsid w:val="00126CA8"/>
    <w:rsid w:val="001272C9"/>
    <w:rsid w:val="0012789D"/>
    <w:rsid w:val="00127DD7"/>
    <w:rsid w:val="00127E4E"/>
    <w:rsid w:val="00127F65"/>
    <w:rsid w:val="00130180"/>
    <w:rsid w:val="00130444"/>
    <w:rsid w:val="001305EE"/>
    <w:rsid w:val="001306F1"/>
    <w:rsid w:val="0013071E"/>
    <w:rsid w:val="001308A6"/>
    <w:rsid w:val="00130E9A"/>
    <w:rsid w:val="0013156A"/>
    <w:rsid w:val="001316EB"/>
    <w:rsid w:val="00131B4B"/>
    <w:rsid w:val="00131BE2"/>
    <w:rsid w:val="00131CAA"/>
    <w:rsid w:val="00132303"/>
    <w:rsid w:val="001324C5"/>
    <w:rsid w:val="001327E3"/>
    <w:rsid w:val="001328CE"/>
    <w:rsid w:val="00133212"/>
    <w:rsid w:val="00133329"/>
    <w:rsid w:val="001336F1"/>
    <w:rsid w:val="0013383B"/>
    <w:rsid w:val="00133E9D"/>
    <w:rsid w:val="00134D28"/>
    <w:rsid w:val="00134E08"/>
    <w:rsid w:val="00135010"/>
    <w:rsid w:val="00135026"/>
    <w:rsid w:val="00135357"/>
    <w:rsid w:val="0013569B"/>
    <w:rsid w:val="0013598E"/>
    <w:rsid w:val="00135AF6"/>
    <w:rsid w:val="00135EA9"/>
    <w:rsid w:val="001363B9"/>
    <w:rsid w:val="0013645D"/>
    <w:rsid w:val="0013653A"/>
    <w:rsid w:val="00136F5B"/>
    <w:rsid w:val="00137173"/>
    <w:rsid w:val="00137305"/>
    <w:rsid w:val="001376A3"/>
    <w:rsid w:val="00137E76"/>
    <w:rsid w:val="00140393"/>
    <w:rsid w:val="0014060A"/>
    <w:rsid w:val="00140EEC"/>
    <w:rsid w:val="001413D1"/>
    <w:rsid w:val="001413DD"/>
    <w:rsid w:val="001420EA"/>
    <w:rsid w:val="0014236E"/>
    <w:rsid w:val="0014291B"/>
    <w:rsid w:val="00142EE9"/>
    <w:rsid w:val="0014304C"/>
    <w:rsid w:val="00143E0D"/>
    <w:rsid w:val="001447A3"/>
    <w:rsid w:val="00144839"/>
    <w:rsid w:val="001448C8"/>
    <w:rsid w:val="001451AA"/>
    <w:rsid w:val="0014550A"/>
    <w:rsid w:val="001455A2"/>
    <w:rsid w:val="00146047"/>
    <w:rsid w:val="001460D8"/>
    <w:rsid w:val="0014622E"/>
    <w:rsid w:val="00146485"/>
    <w:rsid w:val="001465F3"/>
    <w:rsid w:val="00146A48"/>
    <w:rsid w:val="00146D7F"/>
    <w:rsid w:val="00147105"/>
    <w:rsid w:val="001471CD"/>
    <w:rsid w:val="00147911"/>
    <w:rsid w:val="00147AB4"/>
    <w:rsid w:val="00147F31"/>
    <w:rsid w:val="001505C9"/>
    <w:rsid w:val="00150600"/>
    <w:rsid w:val="00150C3E"/>
    <w:rsid w:val="00150EF2"/>
    <w:rsid w:val="00151670"/>
    <w:rsid w:val="00151BC8"/>
    <w:rsid w:val="00151C5E"/>
    <w:rsid w:val="00151DF1"/>
    <w:rsid w:val="001528F9"/>
    <w:rsid w:val="0015304B"/>
    <w:rsid w:val="0015333F"/>
    <w:rsid w:val="001537FA"/>
    <w:rsid w:val="00153A38"/>
    <w:rsid w:val="00153CE0"/>
    <w:rsid w:val="00153D02"/>
    <w:rsid w:val="00153D75"/>
    <w:rsid w:val="00154A8B"/>
    <w:rsid w:val="00154B49"/>
    <w:rsid w:val="00154B98"/>
    <w:rsid w:val="00154DB5"/>
    <w:rsid w:val="00154E0F"/>
    <w:rsid w:val="0015529C"/>
    <w:rsid w:val="00155C32"/>
    <w:rsid w:val="00155C38"/>
    <w:rsid w:val="00155DD7"/>
    <w:rsid w:val="00155F43"/>
    <w:rsid w:val="001562AB"/>
    <w:rsid w:val="001565D1"/>
    <w:rsid w:val="00156978"/>
    <w:rsid w:val="00156C38"/>
    <w:rsid w:val="001570E0"/>
    <w:rsid w:val="00157417"/>
    <w:rsid w:val="00157608"/>
    <w:rsid w:val="00157D52"/>
    <w:rsid w:val="00157FB9"/>
    <w:rsid w:val="0016012D"/>
    <w:rsid w:val="00160702"/>
    <w:rsid w:val="00160922"/>
    <w:rsid w:val="00160931"/>
    <w:rsid w:val="00160F61"/>
    <w:rsid w:val="00161D87"/>
    <w:rsid w:val="001620C4"/>
    <w:rsid w:val="0016233B"/>
    <w:rsid w:val="00162786"/>
    <w:rsid w:val="001627BC"/>
    <w:rsid w:val="001639D0"/>
    <w:rsid w:val="00163AC8"/>
    <w:rsid w:val="00163FE3"/>
    <w:rsid w:val="00164DDA"/>
    <w:rsid w:val="001663A0"/>
    <w:rsid w:val="001666D6"/>
    <w:rsid w:val="00166C99"/>
    <w:rsid w:val="00166F8B"/>
    <w:rsid w:val="0016713D"/>
    <w:rsid w:val="00167C84"/>
    <w:rsid w:val="00167F32"/>
    <w:rsid w:val="0017001A"/>
    <w:rsid w:val="0017019A"/>
    <w:rsid w:val="0017115F"/>
    <w:rsid w:val="001711E1"/>
    <w:rsid w:val="00171562"/>
    <w:rsid w:val="00171633"/>
    <w:rsid w:val="00171761"/>
    <w:rsid w:val="00171C1A"/>
    <w:rsid w:val="00171D9F"/>
    <w:rsid w:val="00172903"/>
    <w:rsid w:val="00172A16"/>
    <w:rsid w:val="00172C53"/>
    <w:rsid w:val="00172EDF"/>
    <w:rsid w:val="00172F63"/>
    <w:rsid w:val="00173604"/>
    <w:rsid w:val="00173856"/>
    <w:rsid w:val="00173E75"/>
    <w:rsid w:val="00173F1E"/>
    <w:rsid w:val="00174622"/>
    <w:rsid w:val="00174679"/>
    <w:rsid w:val="001747C7"/>
    <w:rsid w:val="00174BEA"/>
    <w:rsid w:val="00174C14"/>
    <w:rsid w:val="00175144"/>
    <w:rsid w:val="001753D4"/>
    <w:rsid w:val="00175515"/>
    <w:rsid w:val="00175A00"/>
    <w:rsid w:val="00175AAD"/>
    <w:rsid w:val="00176205"/>
    <w:rsid w:val="001769A1"/>
    <w:rsid w:val="00176CE7"/>
    <w:rsid w:val="00176F9A"/>
    <w:rsid w:val="00177123"/>
    <w:rsid w:val="00177A53"/>
    <w:rsid w:val="00180006"/>
    <w:rsid w:val="0018035A"/>
    <w:rsid w:val="00180D5A"/>
    <w:rsid w:val="001812B9"/>
    <w:rsid w:val="001815D1"/>
    <w:rsid w:val="001819F7"/>
    <w:rsid w:val="00181A25"/>
    <w:rsid w:val="00181E44"/>
    <w:rsid w:val="00182550"/>
    <w:rsid w:val="00182701"/>
    <w:rsid w:val="00183140"/>
    <w:rsid w:val="001835A2"/>
    <w:rsid w:val="0018383D"/>
    <w:rsid w:val="00184394"/>
    <w:rsid w:val="0018477E"/>
    <w:rsid w:val="00184EF2"/>
    <w:rsid w:val="001850AE"/>
    <w:rsid w:val="001853DB"/>
    <w:rsid w:val="001857BD"/>
    <w:rsid w:val="00185A41"/>
    <w:rsid w:val="001860AF"/>
    <w:rsid w:val="001862A6"/>
    <w:rsid w:val="001862AE"/>
    <w:rsid w:val="00186908"/>
    <w:rsid w:val="00186AFB"/>
    <w:rsid w:val="00186CB9"/>
    <w:rsid w:val="00186FE3"/>
    <w:rsid w:val="00187539"/>
    <w:rsid w:val="00187E64"/>
    <w:rsid w:val="0019042A"/>
    <w:rsid w:val="001910EE"/>
    <w:rsid w:val="00191133"/>
    <w:rsid w:val="001915E3"/>
    <w:rsid w:val="00191625"/>
    <w:rsid w:val="0019163B"/>
    <w:rsid w:val="001916B3"/>
    <w:rsid w:val="00191877"/>
    <w:rsid w:val="00191986"/>
    <w:rsid w:val="001919AE"/>
    <w:rsid w:val="00191B7E"/>
    <w:rsid w:val="00191D95"/>
    <w:rsid w:val="00192169"/>
    <w:rsid w:val="0019220C"/>
    <w:rsid w:val="001922E8"/>
    <w:rsid w:val="001924E5"/>
    <w:rsid w:val="001927D4"/>
    <w:rsid w:val="00192C27"/>
    <w:rsid w:val="00192D71"/>
    <w:rsid w:val="0019320A"/>
    <w:rsid w:val="001936E9"/>
    <w:rsid w:val="00193F2F"/>
    <w:rsid w:val="00194078"/>
    <w:rsid w:val="001949EF"/>
    <w:rsid w:val="00194BEF"/>
    <w:rsid w:val="00195006"/>
    <w:rsid w:val="00195734"/>
    <w:rsid w:val="00195816"/>
    <w:rsid w:val="00195E1C"/>
    <w:rsid w:val="00196041"/>
    <w:rsid w:val="00196384"/>
    <w:rsid w:val="00196426"/>
    <w:rsid w:val="00196BEC"/>
    <w:rsid w:val="00196C6C"/>
    <w:rsid w:val="001971F0"/>
    <w:rsid w:val="00197907"/>
    <w:rsid w:val="00197A44"/>
    <w:rsid w:val="00197E01"/>
    <w:rsid w:val="001A00FF"/>
    <w:rsid w:val="001A018E"/>
    <w:rsid w:val="001A0F7C"/>
    <w:rsid w:val="001A1614"/>
    <w:rsid w:val="001A3332"/>
    <w:rsid w:val="001A353A"/>
    <w:rsid w:val="001A3568"/>
    <w:rsid w:val="001A3A2E"/>
    <w:rsid w:val="001A429E"/>
    <w:rsid w:val="001A44D8"/>
    <w:rsid w:val="001A45CF"/>
    <w:rsid w:val="001A503E"/>
    <w:rsid w:val="001A52C5"/>
    <w:rsid w:val="001A57FB"/>
    <w:rsid w:val="001A587D"/>
    <w:rsid w:val="001A5FEE"/>
    <w:rsid w:val="001A6009"/>
    <w:rsid w:val="001A623D"/>
    <w:rsid w:val="001A6A74"/>
    <w:rsid w:val="001A6AB6"/>
    <w:rsid w:val="001A6E93"/>
    <w:rsid w:val="001A72FF"/>
    <w:rsid w:val="001A789F"/>
    <w:rsid w:val="001B00BF"/>
    <w:rsid w:val="001B0816"/>
    <w:rsid w:val="001B0B77"/>
    <w:rsid w:val="001B1256"/>
    <w:rsid w:val="001B1462"/>
    <w:rsid w:val="001B16FA"/>
    <w:rsid w:val="001B18F5"/>
    <w:rsid w:val="001B1F69"/>
    <w:rsid w:val="001B246B"/>
    <w:rsid w:val="001B2DFC"/>
    <w:rsid w:val="001B442E"/>
    <w:rsid w:val="001B47ED"/>
    <w:rsid w:val="001B53D7"/>
    <w:rsid w:val="001B5462"/>
    <w:rsid w:val="001B583B"/>
    <w:rsid w:val="001B5D88"/>
    <w:rsid w:val="001B5D9E"/>
    <w:rsid w:val="001B652C"/>
    <w:rsid w:val="001B658F"/>
    <w:rsid w:val="001B66F5"/>
    <w:rsid w:val="001B6868"/>
    <w:rsid w:val="001B68CA"/>
    <w:rsid w:val="001B73D9"/>
    <w:rsid w:val="001B7A00"/>
    <w:rsid w:val="001B7F56"/>
    <w:rsid w:val="001C007E"/>
    <w:rsid w:val="001C0407"/>
    <w:rsid w:val="001C0CDB"/>
    <w:rsid w:val="001C0DEB"/>
    <w:rsid w:val="001C0F4B"/>
    <w:rsid w:val="001C13A2"/>
    <w:rsid w:val="001C14C0"/>
    <w:rsid w:val="001C153D"/>
    <w:rsid w:val="001C1CA3"/>
    <w:rsid w:val="001C1D0E"/>
    <w:rsid w:val="001C23F7"/>
    <w:rsid w:val="001C240A"/>
    <w:rsid w:val="001C2B15"/>
    <w:rsid w:val="001C2BF7"/>
    <w:rsid w:val="001C2CEC"/>
    <w:rsid w:val="001C35D2"/>
    <w:rsid w:val="001C3606"/>
    <w:rsid w:val="001C4440"/>
    <w:rsid w:val="001C4443"/>
    <w:rsid w:val="001C466F"/>
    <w:rsid w:val="001C4B53"/>
    <w:rsid w:val="001C4CDD"/>
    <w:rsid w:val="001C50A0"/>
    <w:rsid w:val="001C5A41"/>
    <w:rsid w:val="001C5C39"/>
    <w:rsid w:val="001C5D6E"/>
    <w:rsid w:val="001C5F93"/>
    <w:rsid w:val="001C6174"/>
    <w:rsid w:val="001C62E2"/>
    <w:rsid w:val="001C64C7"/>
    <w:rsid w:val="001C65DC"/>
    <w:rsid w:val="001C69EE"/>
    <w:rsid w:val="001C7133"/>
    <w:rsid w:val="001C71D5"/>
    <w:rsid w:val="001C7AD5"/>
    <w:rsid w:val="001C7D1D"/>
    <w:rsid w:val="001C7DB5"/>
    <w:rsid w:val="001C7E41"/>
    <w:rsid w:val="001D0455"/>
    <w:rsid w:val="001D05AA"/>
    <w:rsid w:val="001D08C8"/>
    <w:rsid w:val="001D0AD2"/>
    <w:rsid w:val="001D0B80"/>
    <w:rsid w:val="001D0D6A"/>
    <w:rsid w:val="001D158A"/>
    <w:rsid w:val="001D1C6F"/>
    <w:rsid w:val="001D1F51"/>
    <w:rsid w:val="001D276B"/>
    <w:rsid w:val="001D28DA"/>
    <w:rsid w:val="001D2FFB"/>
    <w:rsid w:val="001D3549"/>
    <w:rsid w:val="001D3560"/>
    <w:rsid w:val="001D4030"/>
    <w:rsid w:val="001D484E"/>
    <w:rsid w:val="001D4D43"/>
    <w:rsid w:val="001D4E8D"/>
    <w:rsid w:val="001D4E92"/>
    <w:rsid w:val="001D4F4D"/>
    <w:rsid w:val="001D535F"/>
    <w:rsid w:val="001D54DB"/>
    <w:rsid w:val="001D56F0"/>
    <w:rsid w:val="001D56F1"/>
    <w:rsid w:val="001D5E37"/>
    <w:rsid w:val="001D5FBA"/>
    <w:rsid w:val="001D6047"/>
    <w:rsid w:val="001D629B"/>
    <w:rsid w:val="001D66E3"/>
    <w:rsid w:val="001D6A14"/>
    <w:rsid w:val="001D6B59"/>
    <w:rsid w:val="001D6F84"/>
    <w:rsid w:val="001D6FFB"/>
    <w:rsid w:val="001D72F8"/>
    <w:rsid w:val="001D75BB"/>
    <w:rsid w:val="001D75DE"/>
    <w:rsid w:val="001D7B35"/>
    <w:rsid w:val="001D7D3A"/>
    <w:rsid w:val="001D7F4C"/>
    <w:rsid w:val="001E088E"/>
    <w:rsid w:val="001E0CFF"/>
    <w:rsid w:val="001E1FFF"/>
    <w:rsid w:val="001E24DD"/>
    <w:rsid w:val="001E25CE"/>
    <w:rsid w:val="001E2AF7"/>
    <w:rsid w:val="001E2BE4"/>
    <w:rsid w:val="001E2D74"/>
    <w:rsid w:val="001E31BA"/>
    <w:rsid w:val="001E410A"/>
    <w:rsid w:val="001E4D8F"/>
    <w:rsid w:val="001E4F6C"/>
    <w:rsid w:val="001E5691"/>
    <w:rsid w:val="001E5A7C"/>
    <w:rsid w:val="001E6DAE"/>
    <w:rsid w:val="001E7700"/>
    <w:rsid w:val="001E7E61"/>
    <w:rsid w:val="001E7FA6"/>
    <w:rsid w:val="001E7FA8"/>
    <w:rsid w:val="001F006C"/>
    <w:rsid w:val="001F012C"/>
    <w:rsid w:val="001F01B5"/>
    <w:rsid w:val="001F09B6"/>
    <w:rsid w:val="001F0B56"/>
    <w:rsid w:val="001F0C4A"/>
    <w:rsid w:val="001F13ED"/>
    <w:rsid w:val="001F1AA5"/>
    <w:rsid w:val="001F1BF3"/>
    <w:rsid w:val="001F2605"/>
    <w:rsid w:val="001F3584"/>
    <w:rsid w:val="001F38F9"/>
    <w:rsid w:val="001F3CAD"/>
    <w:rsid w:val="001F3E59"/>
    <w:rsid w:val="001F4455"/>
    <w:rsid w:val="001F44DE"/>
    <w:rsid w:val="001F4596"/>
    <w:rsid w:val="001F45B9"/>
    <w:rsid w:val="001F48AD"/>
    <w:rsid w:val="001F4EBC"/>
    <w:rsid w:val="001F5175"/>
    <w:rsid w:val="001F54A0"/>
    <w:rsid w:val="001F643A"/>
    <w:rsid w:val="001F6728"/>
    <w:rsid w:val="001F6E68"/>
    <w:rsid w:val="001F7604"/>
    <w:rsid w:val="001F7A65"/>
    <w:rsid w:val="001F7F22"/>
    <w:rsid w:val="00200C0B"/>
    <w:rsid w:val="00201493"/>
    <w:rsid w:val="0020180A"/>
    <w:rsid w:val="0020185A"/>
    <w:rsid w:val="0020208B"/>
    <w:rsid w:val="00203050"/>
    <w:rsid w:val="00204207"/>
    <w:rsid w:val="00204462"/>
    <w:rsid w:val="00204A28"/>
    <w:rsid w:val="00204E49"/>
    <w:rsid w:val="002057D2"/>
    <w:rsid w:val="00205866"/>
    <w:rsid w:val="002058EC"/>
    <w:rsid w:val="002059F7"/>
    <w:rsid w:val="00205A56"/>
    <w:rsid w:val="00205C71"/>
    <w:rsid w:val="00205CA4"/>
    <w:rsid w:val="00205EAE"/>
    <w:rsid w:val="002062A5"/>
    <w:rsid w:val="002062C8"/>
    <w:rsid w:val="00206304"/>
    <w:rsid w:val="002065B1"/>
    <w:rsid w:val="00206602"/>
    <w:rsid w:val="002068ED"/>
    <w:rsid w:val="00206FFE"/>
    <w:rsid w:val="0020700E"/>
    <w:rsid w:val="00207101"/>
    <w:rsid w:val="0020767F"/>
    <w:rsid w:val="00207CB6"/>
    <w:rsid w:val="00207CBF"/>
    <w:rsid w:val="00207D40"/>
    <w:rsid w:val="00207E86"/>
    <w:rsid w:val="0021005D"/>
    <w:rsid w:val="00210A19"/>
    <w:rsid w:val="00211935"/>
    <w:rsid w:val="00211B26"/>
    <w:rsid w:val="00211D9D"/>
    <w:rsid w:val="002125C8"/>
    <w:rsid w:val="00212644"/>
    <w:rsid w:val="002126CD"/>
    <w:rsid w:val="002126E2"/>
    <w:rsid w:val="0021273C"/>
    <w:rsid w:val="00212885"/>
    <w:rsid w:val="00212FFB"/>
    <w:rsid w:val="002132CA"/>
    <w:rsid w:val="0021343C"/>
    <w:rsid w:val="002137DD"/>
    <w:rsid w:val="00214064"/>
    <w:rsid w:val="002152A0"/>
    <w:rsid w:val="00215680"/>
    <w:rsid w:val="0021651A"/>
    <w:rsid w:val="00216DED"/>
    <w:rsid w:val="00216EC7"/>
    <w:rsid w:val="00217276"/>
    <w:rsid w:val="0021761D"/>
    <w:rsid w:val="00217B8B"/>
    <w:rsid w:val="002200D4"/>
    <w:rsid w:val="00220610"/>
    <w:rsid w:val="002208EE"/>
    <w:rsid w:val="00220E33"/>
    <w:rsid w:val="00221EBB"/>
    <w:rsid w:val="002225DD"/>
    <w:rsid w:val="0022308F"/>
    <w:rsid w:val="00223301"/>
    <w:rsid w:val="00223765"/>
    <w:rsid w:val="002238C0"/>
    <w:rsid w:val="00223B07"/>
    <w:rsid w:val="00223D69"/>
    <w:rsid w:val="002247B1"/>
    <w:rsid w:val="002249F3"/>
    <w:rsid w:val="00224CA2"/>
    <w:rsid w:val="00225035"/>
    <w:rsid w:val="00225A2D"/>
    <w:rsid w:val="00225D22"/>
    <w:rsid w:val="002265CB"/>
    <w:rsid w:val="002267DE"/>
    <w:rsid w:val="0022693C"/>
    <w:rsid w:val="00226963"/>
    <w:rsid w:val="0022750B"/>
    <w:rsid w:val="00227B91"/>
    <w:rsid w:val="00230038"/>
    <w:rsid w:val="00230046"/>
    <w:rsid w:val="00230085"/>
    <w:rsid w:val="00230592"/>
    <w:rsid w:val="00230B0D"/>
    <w:rsid w:val="0023200C"/>
    <w:rsid w:val="00232E66"/>
    <w:rsid w:val="0023327B"/>
    <w:rsid w:val="00233E13"/>
    <w:rsid w:val="00233E98"/>
    <w:rsid w:val="00234275"/>
    <w:rsid w:val="00234299"/>
    <w:rsid w:val="00234314"/>
    <w:rsid w:val="002347E1"/>
    <w:rsid w:val="002349A6"/>
    <w:rsid w:val="00234C32"/>
    <w:rsid w:val="00235807"/>
    <w:rsid w:val="00235BFE"/>
    <w:rsid w:val="002361FC"/>
    <w:rsid w:val="0023621C"/>
    <w:rsid w:val="002363DC"/>
    <w:rsid w:val="00236980"/>
    <w:rsid w:val="002369DC"/>
    <w:rsid w:val="00236EE7"/>
    <w:rsid w:val="00236F4C"/>
    <w:rsid w:val="00237021"/>
    <w:rsid w:val="002373B6"/>
    <w:rsid w:val="002376CA"/>
    <w:rsid w:val="002378EB"/>
    <w:rsid w:val="00237C2A"/>
    <w:rsid w:val="00240624"/>
    <w:rsid w:val="00240870"/>
    <w:rsid w:val="00241514"/>
    <w:rsid w:val="00241EA4"/>
    <w:rsid w:val="00242126"/>
    <w:rsid w:val="00242188"/>
    <w:rsid w:val="002422F5"/>
    <w:rsid w:val="002422FC"/>
    <w:rsid w:val="00242E5D"/>
    <w:rsid w:val="00242F36"/>
    <w:rsid w:val="00243C0E"/>
    <w:rsid w:val="00243E44"/>
    <w:rsid w:val="00243EF3"/>
    <w:rsid w:val="0024477E"/>
    <w:rsid w:val="00244BB5"/>
    <w:rsid w:val="00244C5D"/>
    <w:rsid w:val="002452FE"/>
    <w:rsid w:val="00246197"/>
    <w:rsid w:val="002461E2"/>
    <w:rsid w:val="00246353"/>
    <w:rsid w:val="00246375"/>
    <w:rsid w:val="00246487"/>
    <w:rsid w:val="00246D1F"/>
    <w:rsid w:val="0024743F"/>
    <w:rsid w:val="00247779"/>
    <w:rsid w:val="00247CCB"/>
    <w:rsid w:val="002500D9"/>
    <w:rsid w:val="002505C9"/>
    <w:rsid w:val="00250B8C"/>
    <w:rsid w:val="00250CB6"/>
    <w:rsid w:val="00251B00"/>
    <w:rsid w:val="00251E39"/>
    <w:rsid w:val="002524DB"/>
    <w:rsid w:val="00252516"/>
    <w:rsid w:val="002528D7"/>
    <w:rsid w:val="002529AC"/>
    <w:rsid w:val="002529C8"/>
    <w:rsid w:val="00252A5F"/>
    <w:rsid w:val="00252F17"/>
    <w:rsid w:val="00253039"/>
    <w:rsid w:val="0025359B"/>
    <w:rsid w:val="002536FC"/>
    <w:rsid w:val="00254382"/>
    <w:rsid w:val="00254A5B"/>
    <w:rsid w:val="00254C8A"/>
    <w:rsid w:val="00254CCC"/>
    <w:rsid w:val="00254CD5"/>
    <w:rsid w:val="002551B5"/>
    <w:rsid w:val="0025538F"/>
    <w:rsid w:val="002565F1"/>
    <w:rsid w:val="002568C0"/>
    <w:rsid w:val="00256F5E"/>
    <w:rsid w:val="00256F7C"/>
    <w:rsid w:val="002571D1"/>
    <w:rsid w:val="00257719"/>
    <w:rsid w:val="00257833"/>
    <w:rsid w:val="002578DA"/>
    <w:rsid w:val="00257958"/>
    <w:rsid w:val="00257DBF"/>
    <w:rsid w:val="00257E8D"/>
    <w:rsid w:val="00260221"/>
    <w:rsid w:val="00260335"/>
    <w:rsid w:val="00260767"/>
    <w:rsid w:val="0026139C"/>
    <w:rsid w:val="00261BC0"/>
    <w:rsid w:val="002629D1"/>
    <w:rsid w:val="00262DEB"/>
    <w:rsid w:val="00263F0E"/>
    <w:rsid w:val="00263F37"/>
    <w:rsid w:val="0026416E"/>
    <w:rsid w:val="0026446B"/>
    <w:rsid w:val="00264CCD"/>
    <w:rsid w:val="002650B8"/>
    <w:rsid w:val="00265285"/>
    <w:rsid w:val="002654BB"/>
    <w:rsid w:val="00265A91"/>
    <w:rsid w:val="00265D41"/>
    <w:rsid w:val="00265F62"/>
    <w:rsid w:val="00265FA7"/>
    <w:rsid w:val="0026600B"/>
    <w:rsid w:val="002660C9"/>
    <w:rsid w:val="00267038"/>
    <w:rsid w:val="0026718A"/>
    <w:rsid w:val="00267459"/>
    <w:rsid w:val="0026746D"/>
    <w:rsid w:val="002677E6"/>
    <w:rsid w:val="00267CD5"/>
    <w:rsid w:val="00267DB1"/>
    <w:rsid w:val="00267EFF"/>
    <w:rsid w:val="00270024"/>
    <w:rsid w:val="002713BA"/>
    <w:rsid w:val="00271831"/>
    <w:rsid w:val="00271A0F"/>
    <w:rsid w:val="00271E1A"/>
    <w:rsid w:val="0027215B"/>
    <w:rsid w:val="002726EF"/>
    <w:rsid w:val="0027339B"/>
    <w:rsid w:val="0027349A"/>
    <w:rsid w:val="0027376C"/>
    <w:rsid w:val="00273784"/>
    <w:rsid w:val="00274103"/>
    <w:rsid w:val="0027478A"/>
    <w:rsid w:val="002755B3"/>
    <w:rsid w:val="002762C8"/>
    <w:rsid w:val="00276BC6"/>
    <w:rsid w:val="002770A6"/>
    <w:rsid w:val="00277E48"/>
    <w:rsid w:val="00277F0B"/>
    <w:rsid w:val="002804FB"/>
    <w:rsid w:val="002806C6"/>
    <w:rsid w:val="00280872"/>
    <w:rsid w:val="002808C7"/>
    <w:rsid w:val="00280BF3"/>
    <w:rsid w:val="00280C23"/>
    <w:rsid w:val="00280E0B"/>
    <w:rsid w:val="002819C1"/>
    <w:rsid w:val="00281B54"/>
    <w:rsid w:val="0028202A"/>
    <w:rsid w:val="0028266C"/>
    <w:rsid w:val="00282A4C"/>
    <w:rsid w:val="00282FAD"/>
    <w:rsid w:val="002832FE"/>
    <w:rsid w:val="002834D0"/>
    <w:rsid w:val="002835AB"/>
    <w:rsid w:val="00283859"/>
    <w:rsid w:val="0028419B"/>
    <w:rsid w:val="0028420B"/>
    <w:rsid w:val="00284210"/>
    <w:rsid w:val="00285072"/>
    <w:rsid w:val="0028532B"/>
    <w:rsid w:val="0028538A"/>
    <w:rsid w:val="00285480"/>
    <w:rsid w:val="00285688"/>
    <w:rsid w:val="00285A32"/>
    <w:rsid w:val="00285CC9"/>
    <w:rsid w:val="002864DA"/>
    <w:rsid w:val="00286659"/>
    <w:rsid w:val="002874B0"/>
    <w:rsid w:val="00287698"/>
    <w:rsid w:val="002904BF"/>
    <w:rsid w:val="00290BEF"/>
    <w:rsid w:val="00290EE9"/>
    <w:rsid w:val="002911F1"/>
    <w:rsid w:val="00291259"/>
    <w:rsid w:val="002921A2"/>
    <w:rsid w:val="0029253B"/>
    <w:rsid w:val="00292AF9"/>
    <w:rsid w:val="00293750"/>
    <w:rsid w:val="00293B27"/>
    <w:rsid w:val="00293E3E"/>
    <w:rsid w:val="002940F3"/>
    <w:rsid w:val="00294939"/>
    <w:rsid w:val="002949DC"/>
    <w:rsid w:val="00295066"/>
    <w:rsid w:val="00295B70"/>
    <w:rsid w:val="00295C50"/>
    <w:rsid w:val="00295E07"/>
    <w:rsid w:val="0029709F"/>
    <w:rsid w:val="002976B8"/>
    <w:rsid w:val="0029787C"/>
    <w:rsid w:val="002A006D"/>
    <w:rsid w:val="002A0193"/>
    <w:rsid w:val="002A0352"/>
    <w:rsid w:val="002A0524"/>
    <w:rsid w:val="002A130F"/>
    <w:rsid w:val="002A17C2"/>
    <w:rsid w:val="002A1884"/>
    <w:rsid w:val="002A18B0"/>
    <w:rsid w:val="002A1A76"/>
    <w:rsid w:val="002A1B8A"/>
    <w:rsid w:val="002A20C6"/>
    <w:rsid w:val="002A22A4"/>
    <w:rsid w:val="002A2805"/>
    <w:rsid w:val="002A2A26"/>
    <w:rsid w:val="002A2E2D"/>
    <w:rsid w:val="002A2E84"/>
    <w:rsid w:val="002A2E86"/>
    <w:rsid w:val="002A32B2"/>
    <w:rsid w:val="002A3574"/>
    <w:rsid w:val="002A36A6"/>
    <w:rsid w:val="002A3791"/>
    <w:rsid w:val="002A3A7F"/>
    <w:rsid w:val="002A3B47"/>
    <w:rsid w:val="002A3E95"/>
    <w:rsid w:val="002A4125"/>
    <w:rsid w:val="002A4193"/>
    <w:rsid w:val="002A44A0"/>
    <w:rsid w:val="002A45AB"/>
    <w:rsid w:val="002A45F9"/>
    <w:rsid w:val="002A47EB"/>
    <w:rsid w:val="002A4E6B"/>
    <w:rsid w:val="002A5381"/>
    <w:rsid w:val="002A5A1A"/>
    <w:rsid w:val="002A61C7"/>
    <w:rsid w:val="002A63AE"/>
    <w:rsid w:val="002A6BE2"/>
    <w:rsid w:val="002A6E46"/>
    <w:rsid w:val="002A7038"/>
    <w:rsid w:val="002A7266"/>
    <w:rsid w:val="002A72A4"/>
    <w:rsid w:val="002B0417"/>
    <w:rsid w:val="002B0C38"/>
    <w:rsid w:val="002B0DB0"/>
    <w:rsid w:val="002B0EF8"/>
    <w:rsid w:val="002B1ED0"/>
    <w:rsid w:val="002B22F7"/>
    <w:rsid w:val="002B2322"/>
    <w:rsid w:val="002B233F"/>
    <w:rsid w:val="002B2344"/>
    <w:rsid w:val="002B2766"/>
    <w:rsid w:val="002B28AB"/>
    <w:rsid w:val="002B295A"/>
    <w:rsid w:val="002B3821"/>
    <w:rsid w:val="002B3921"/>
    <w:rsid w:val="002B39D8"/>
    <w:rsid w:val="002B487D"/>
    <w:rsid w:val="002B4C33"/>
    <w:rsid w:val="002B53C3"/>
    <w:rsid w:val="002B5707"/>
    <w:rsid w:val="002B5CB9"/>
    <w:rsid w:val="002B6472"/>
    <w:rsid w:val="002B661B"/>
    <w:rsid w:val="002B66F4"/>
    <w:rsid w:val="002B6B88"/>
    <w:rsid w:val="002B6C11"/>
    <w:rsid w:val="002B702D"/>
    <w:rsid w:val="002B70A9"/>
    <w:rsid w:val="002B7645"/>
    <w:rsid w:val="002B7A5F"/>
    <w:rsid w:val="002B7BCA"/>
    <w:rsid w:val="002B7BCC"/>
    <w:rsid w:val="002B7CDD"/>
    <w:rsid w:val="002C0137"/>
    <w:rsid w:val="002C0C6E"/>
    <w:rsid w:val="002C1AA0"/>
    <w:rsid w:val="002C1C22"/>
    <w:rsid w:val="002C2226"/>
    <w:rsid w:val="002C2805"/>
    <w:rsid w:val="002C29E7"/>
    <w:rsid w:val="002C2A0F"/>
    <w:rsid w:val="002C302D"/>
    <w:rsid w:val="002C3526"/>
    <w:rsid w:val="002C379D"/>
    <w:rsid w:val="002C401F"/>
    <w:rsid w:val="002C42F0"/>
    <w:rsid w:val="002C4664"/>
    <w:rsid w:val="002C46FA"/>
    <w:rsid w:val="002C483C"/>
    <w:rsid w:val="002C49A0"/>
    <w:rsid w:val="002C4AD7"/>
    <w:rsid w:val="002C4AE7"/>
    <w:rsid w:val="002C4C05"/>
    <w:rsid w:val="002C4C9B"/>
    <w:rsid w:val="002C4DB9"/>
    <w:rsid w:val="002C500F"/>
    <w:rsid w:val="002C56F0"/>
    <w:rsid w:val="002C6416"/>
    <w:rsid w:val="002C681E"/>
    <w:rsid w:val="002C6EF4"/>
    <w:rsid w:val="002D0426"/>
    <w:rsid w:val="002D07BE"/>
    <w:rsid w:val="002D07CC"/>
    <w:rsid w:val="002D0ADF"/>
    <w:rsid w:val="002D0C99"/>
    <w:rsid w:val="002D1233"/>
    <w:rsid w:val="002D1825"/>
    <w:rsid w:val="002D18CD"/>
    <w:rsid w:val="002D224A"/>
    <w:rsid w:val="002D230F"/>
    <w:rsid w:val="002D23CC"/>
    <w:rsid w:val="002D284C"/>
    <w:rsid w:val="002D29A5"/>
    <w:rsid w:val="002D2F44"/>
    <w:rsid w:val="002D2F6E"/>
    <w:rsid w:val="002D307D"/>
    <w:rsid w:val="002D327C"/>
    <w:rsid w:val="002D402F"/>
    <w:rsid w:val="002D4098"/>
    <w:rsid w:val="002D496D"/>
    <w:rsid w:val="002D6271"/>
    <w:rsid w:val="002D65B9"/>
    <w:rsid w:val="002D65CD"/>
    <w:rsid w:val="002D66FC"/>
    <w:rsid w:val="002D6A34"/>
    <w:rsid w:val="002D6D78"/>
    <w:rsid w:val="002D7475"/>
    <w:rsid w:val="002D7AC2"/>
    <w:rsid w:val="002D7CD8"/>
    <w:rsid w:val="002D7D24"/>
    <w:rsid w:val="002D7E0E"/>
    <w:rsid w:val="002E0398"/>
    <w:rsid w:val="002E06D7"/>
    <w:rsid w:val="002E08ED"/>
    <w:rsid w:val="002E15C9"/>
    <w:rsid w:val="002E2239"/>
    <w:rsid w:val="002E27E5"/>
    <w:rsid w:val="002E299E"/>
    <w:rsid w:val="002E2C88"/>
    <w:rsid w:val="002E2CEA"/>
    <w:rsid w:val="002E387D"/>
    <w:rsid w:val="002E3BA4"/>
    <w:rsid w:val="002E3D4E"/>
    <w:rsid w:val="002E4064"/>
    <w:rsid w:val="002E4225"/>
    <w:rsid w:val="002E43A8"/>
    <w:rsid w:val="002E44A4"/>
    <w:rsid w:val="002E4BE0"/>
    <w:rsid w:val="002E4CD4"/>
    <w:rsid w:val="002E5218"/>
    <w:rsid w:val="002E5398"/>
    <w:rsid w:val="002E550F"/>
    <w:rsid w:val="002E5E9B"/>
    <w:rsid w:val="002E62EB"/>
    <w:rsid w:val="002E6899"/>
    <w:rsid w:val="002E7D21"/>
    <w:rsid w:val="002E7E85"/>
    <w:rsid w:val="002F0459"/>
    <w:rsid w:val="002F05A5"/>
    <w:rsid w:val="002F07EB"/>
    <w:rsid w:val="002F09A5"/>
    <w:rsid w:val="002F13DE"/>
    <w:rsid w:val="002F1BF8"/>
    <w:rsid w:val="002F1D78"/>
    <w:rsid w:val="002F24B1"/>
    <w:rsid w:val="002F2988"/>
    <w:rsid w:val="002F2B9D"/>
    <w:rsid w:val="002F2D22"/>
    <w:rsid w:val="002F3E48"/>
    <w:rsid w:val="002F3E82"/>
    <w:rsid w:val="002F41C4"/>
    <w:rsid w:val="002F48E1"/>
    <w:rsid w:val="002F4A54"/>
    <w:rsid w:val="002F5343"/>
    <w:rsid w:val="002F53E6"/>
    <w:rsid w:val="002F6338"/>
    <w:rsid w:val="002F64B0"/>
    <w:rsid w:val="002F65AB"/>
    <w:rsid w:val="002F6683"/>
    <w:rsid w:val="002F6AD7"/>
    <w:rsid w:val="002F6E52"/>
    <w:rsid w:val="002F707C"/>
    <w:rsid w:val="002F72FD"/>
    <w:rsid w:val="002F7E38"/>
    <w:rsid w:val="002F7FE5"/>
    <w:rsid w:val="0030047E"/>
    <w:rsid w:val="00300C26"/>
    <w:rsid w:val="003012CA"/>
    <w:rsid w:val="003018C8"/>
    <w:rsid w:val="00301D5B"/>
    <w:rsid w:val="0030222B"/>
    <w:rsid w:val="00302721"/>
    <w:rsid w:val="00302EAC"/>
    <w:rsid w:val="003036AA"/>
    <w:rsid w:val="0030382B"/>
    <w:rsid w:val="003038D7"/>
    <w:rsid w:val="00303FB2"/>
    <w:rsid w:val="00304313"/>
    <w:rsid w:val="00304395"/>
    <w:rsid w:val="00304C1D"/>
    <w:rsid w:val="00305D21"/>
    <w:rsid w:val="00305E74"/>
    <w:rsid w:val="00306308"/>
    <w:rsid w:val="0030660E"/>
    <w:rsid w:val="003066D2"/>
    <w:rsid w:val="00306924"/>
    <w:rsid w:val="00306985"/>
    <w:rsid w:val="0030715A"/>
    <w:rsid w:val="00307874"/>
    <w:rsid w:val="0031021A"/>
    <w:rsid w:val="0031074C"/>
    <w:rsid w:val="00310773"/>
    <w:rsid w:val="00310B3D"/>
    <w:rsid w:val="00310B5B"/>
    <w:rsid w:val="0031152A"/>
    <w:rsid w:val="00311A53"/>
    <w:rsid w:val="00311F97"/>
    <w:rsid w:val="00312D0D"/>
    <w:rsid w:val="00313754"/>
    <w:rsid w:val="0031394C"/>
    <w:rsid w:val="00314560"/>
    <w:rsid w:val="00315035"/>
    <w:rsid w:val="00315447"/>
    <w:rsid w:val="003155D3"/>
    <w:rsid w:val="00315A85"/>
    <w:rsid w:val="00315C9E"/>
    <w:rsid w:val="00315CCC"/>
    <w:rsid w:val="00315D8F"/>
    <w:rsid w:val="003161AB"/>
    <w:rsid w:val="00316D19"/>
    <w:rsid w:val="00316F46"/>
    <w:rsid w:val="0031717B"/>
    <w:rsid w:val="00317286"/>
    <w:rsid w:val="00317B37"/>
    <w:rsid w:val="0032003E"/>
    <w:rsid w:val="0032055B"/>
    <w:rsid w:val="00320FE0"/>
    <w:rsid w:val="00321604"/>
    <w:rsid w:val="00321846"/>
    <w:rsid w:val="00321982"/>
    <w:rsid w:val="00321C40"/>
    <w:rsid w:val="00322157"/>
    <w:rsid w:val="0032282F"/>
    <w:rsid w:val="00322923"/>
    <w:rsid w:val="00322A1D"/>
    <w:rsid w:val="00322B95"/>
    <w:rsid w:val="0032342D"/>
    <w:rsid w:val="00323465"/>
    <w:rsid w:val="00324706"/>
    <w:rsid w:val="00324851"/>
    <w:rsid w:val="0032485F"/>
    <w:rsid w:val="00324C6C"/>
    <w:rsid w:val="00324CF7"/>
    <w:rsid w:val="00325339"/>
    <w:rsid w:val="0032552C"/>
    <w:rsid w:val="00325671"/>
    <w:rsid w:val="003256E8"/>
    <w:rsid w:val="0032592F"/>
    <w:rsid w:val="00325DC5"/>
    <w:rsid w:val="00326240"/>
    <w:rsid w:val="003262FE"/>
    <w:rsid w:val="0032674F"/>
    <w:rsid w:val="003269A0"/>
    <w:rsid w:val="003269B6"/>
    <w:rsid w:val="00326B2F"/>
    <w:rsid w:val="00326D72"/>
    <w:rsid w:val="0032743E"/>
    <w:rsid w:val="003278D1"/>
    <w:rsid w:val="00327BCF"/>
    <w:rsid w:val="00327C16"/>
    <w:rsid w:val="00327D0D"/>
    <w:rsid w:val="00327DC1"/>
    <w:rsid w:val="003302ED"/>
    <w:rsid w:val="0033040C"/>
    <w:rsid w:val="00330876"/>
    <w:rsid w:val="00330BF1"/>
    <w:rsid w:val="00330E01"/>
    <w:rsid w:val="003312B6"/>
    <w:rsid w:val="003315D4"/>
    <w:rsid w:val="00331680"/>
    <w:rsid w:val="003319BD"/>
    <w:rsid w:val="00331AA5"/>
    <w:rsid w:val="003323D8"/>
    <w:rsid w:val="00332766"/>
    <w:rsid w:val="00332BD8"/>
    <w:rsid w:val="00332CB8"/>
    <w:rsid w:val="00332FC2"/>
    <w:rsid w:val="003331D4"/>
    <w:rsid w:val="003339F3"/>
    <w:rsid w:val="00333B8B"/>
    <w:rsid w:val="0033445D"/>
    <w:rsid w:val="00334650"/>
    <w:rsid w:val="0033475D"/>
    <w:rsid w:val="00334C46"/>
    <w:rsid w:val="00334F7C"/>
    <w:rsid w:val="00334F90"/>
    <w:rsid w:val="00334FDE"/>
    <w:rsid w:val="0033513A"/>
    <w:rsid w:val="003362C0"/>
    <w:rsid w:val="0033681D"/>
    <w:rsid w:val="00336A23"/>
    <w:rsid w:val="00337633"/>
    <w:rsid w:val="00337B5B"/>
    <w:rsid w:val="00337CD7"/>
    <w:rsid w:val="00340258"/>
    <w:rsid w:val="003408D2"/>
    <w:rsid w:val="0034132C"/>
    <w:rsid w:val="00341E44"/>
    <w:rsid w:val="00341EA7"/>
    <w:rsid w:val="00342728"/>
    <w:rsid w:val="00342A08"/>
    <w:rsid w:val="00342AFC"/>
    <w:rsid w:val="0034391D"/>
    <w:rsid w:val="00343D17"/>
    <w:rsid w:val="00343F76"/>
    <w:rsid w:val="0034429C"/>
    <w:rsid w:val="003447B7"/>
    <w:rsid w:val="00344A5D"/>
    <w:rsid w:val="00344C0A"/>
    <w:rsid w:val="00344DA6"/>
    <w:rsid w:val="00344F9D"/>
    <w:rsid w:val="003459CA"/>
    <w:rsid w:val="00345D2E"/>
    <w:rsid w:val="003466B3"/>
    <w:rsid w:val="003470D8"/>
    <w:rsid w:val="003478FD"/>
    <w:rsid w:val="00350042"/>
    <w:rsid w:val="00350E27"/>
    <w:rsid w:val="003511B3"/>
    <w:rsid w:val="00351CA7"/>
    <w:rsid w:val="003525F7"/>
    <w:rsid w:val="00352E93"/>
    <w:rsid w:val="00352F23"/>
    <w:rsid w:val="00353552"/>
    <w:rsid w:val="003536EC"/>
    <w:rsid w:val="003536FD"/>
    <w:rsid w:val="00353EC0"/>
    <w:rsid w:val="00354030"/>
    <w:rsid w:val="00354395"/>
    <w:rsid w:val="00354599"/>
    <w:rsid w:val="003545C8"/>
    <w:rsid w:val="003547FA"/>
    <w:rsid w:val="00354861"/>
    <w:rsid w:val="00354958"/>
    <w:rsid w:val="0035498E"/>
    <w:rsid w:val="0035510C"/>
    <w:rsid w:val="0035522A"/>
    <w:rsid w:val="0035580B"/>
    <w:rsid w:val="00355B82"/>
    <w:rsid w:val="00355CE5"/>
    <w:rsid w:val="00355EF8"/>
    <w:rsid w:val="00356283"/>
    <w:rsid w:val="003569B3"/>
    <w:rsid w:val="00356E26"/>
    <w:rsid w:val="003571C8"/>
    <w:rsid w:val="003574F6"/>
    <w:rsid w:val="0035796A"/>
    <w:rsid w:val="00357A6E"/>
    <w:rsid w:val="00357F39"/>
    <w:rsid w:val="0036037F"/>
    <w:rsid w:val="00360623"/>
    <w:rsid w:val="00360680"/>
    <w:rsid w:val="003608F2"/>
    <w:rsid w:val="00360982"/>
    <w:rsid w:val="00360C6E"/>
    <w:rsid w:val="003610FA"/>
    <w:rsid w:val="0036122D"/>
    <w:rsid w:val="003619B2"/>
    <w:rsid w:val="00362200"/>
    <w:rsid w:val="00362329"/>
    <w:rsid w:val="003629E6"/>
    <w:rsid w:val="00362D68"/>
    <w:rsid w:val="003630A3"/>
    <w:rsid w:val="003636A2"/>
    <w:rsid w:val="0036383C"/>
    <w:rsid w:val="00363B5C"/>
    <w:rsid w:val="00364022"/>
    <w:rsid w:val="0036414D"/>
    <w:rsid w:val="00364177"/>
    <w:rsid w:val="00364FBE"/>
    <w:rsid w:val="00365848"/>
    <w:rsid w:val="00365C72"/>
    <w:rsid w:val="00365EB6"/>
    <w:rsid w:val="00366576"/>
    <w:rsid w:val="00366CEA"/>
    <w:rsid w:val="0036716E"/>
    <w:rsid w:val="00367E50"/>
    <w:rsid w:val="00367EAB"/>
    <w:rsid w:val="00370171"/>
    <w:rsid w:val="0037018F"/>
    <w:rsid w:val="003703A3"/>
    <w:rsid w:val="0037053F"/>
    <w:rsid w:val="00370752"/>
    <w:rsid w:val="00370AE7"/>
    <w:rsid w:val="003718EF"/>
    <w:rsid w:val="003719A4"/>
    <w:rsid w:val="00371EED"/>
    <w:rsid w:val="003722C5"/>
    <w:rsid w:val="003727D6"/>
    <w:rsid w:val="0037298B"/>
    <w:rsid w:val="00372E89"/>
    <w:rsid w:val="00372F41"/>
    <w:rsid w:val="0037302A"/>
    <w:rsid w:val="00373033"/>
    <w:rsid w:val="00373C28"/>
    <w:rsid w:val="00373FEE"/>
    <w:rsid w:val="003747D5"/>
    <w:rsid w:val="0037498E"/>
    <w:rsid w:val="00374C95"/>
    <w:rsid w:val="00374EA1"/>
    <w:rsid w:val="003752A3"/>
    <w:rsid w:val="003752F4"/>
    <w:rsid w:val="00375529"/>
    <w:rsid w:val="003758FD"/>
    <w:rsid w:val="00375A52"/>
    <w:rsid w:val="00375A6F"/>
    <w:rsid w:val="00375DF4"/>
    <w:rsid w:val="003760C8"/>
    <w:rsid w:val="00376378"/>
    <w:rsid w:val="00376BD3"/>
    <w:rsid w:val="00376F1B"/>
    <w:rsid w:val="00377021"/>
    <w:rsid w:val="0037731D"/>
    <w:rsid w:val="00377513"/>
    <w:rsid w:val="00377700"/>
    <w:rsid w:val="0038087C"/>
    <w:rsid w:val="00380AAC"/>
    <w:rsid w:val="00380C26"/>
    <w:rsid w:val="00381738"/>
    <w:rsid w:val="0038195A"/>
    <w:rsid w:val="00384115"/>
    <w:rsid w:val="003841E3"/>
    <w:rsid w:val="00384631"/>
    <w:rsid w:val="00384D1A"/>
    <w:rsid w:val="00384D41"/>
    <w:rsid w:val="00384E34"/>
    <w:rsid w:val="003854F9"/>
    <w:rsid w:val="0038560D"/>
    <w:rsid w:val="00385DDD"/>
    <w:rsid w:val="0038651F"/>
    <w:rsid w:val="00386616"/>
    <w:rsid w:val="003874A1"/>
    <w:rsid w:val="003879A2"/>
    <w:rsid w:val="00390621"/>
    <w:rsid w:val="00390FF4"/>
    <w:rsid w:val="0039124E"/>
    <w:rsid w:val="0039161D"/>
    <w:rsid w:val="00391A95"/>
    <w:rsid w:val="00391B04"/>
    <w:rsid w:val="00391DA8"/>
    <w:rsid w:val="00392240"/>
    <w:rsid w:val="0039264C"/>
    <w:rsid w:val="003927C5"/>
    <w:rsid w:val="00392FDD"/>
    <w:rsid w:val="003931E5"/>
    <w:rsid w:val="003937AC"/>
    <w:rsid w:val="00393C9B"/>
    <w:rsid w:val="00393D95"/>
    <w:rsid w:val="00394C06"/>
    <w:rsid w:val="003953FF"/>
    <w:rsid w:val="0039580A"/>
    <w:rsid w:val="00395FAA"/>
    <w:rsid w:val="00396564"/>
    <w:rsid w:val="0039689D"/>
    <w:rsid w:val="00397FF4"/>
    <w:rsid w:val="003A003C"/>
    <w:rsid w:val="003A03B5"/>
    <w:rsid w:val="003A08F2"/>
    <w:rsid w:val="003A0BF6"/>
    <w:rsid w:val="003A183F"/>
    <w:rsid w:val="003A1A3D"/>
    <w:rsid w:val="003A215E"/>
    <w:rsid w:val="003A232A"/>
    <w:rsid w:val="003A24D3"/>
    <w:rsid w:val="003A2713"/>
    <w:rsid w:val="003A276F"/>
    <w:rsid w:val="003A29AD"/>
    <w:rsid w:val="003A2E0D"/>
    <w:rsid w:val="003A2F7B"/>
    <w:rsid w:val="003A3128"/>
    <w:rsid w:val="003A344B"/>
    <w:rsid w:val="003A36E6"/>
    <w:rsid w:val="003A3769"/>
    <w:rsid w:val="003A40E8"/>
    <w:rsid w:val="003A45FF"/>
    <w:rsid w:val="003A474A"/>
    <w:rsid w:val="003A4CBC"/>
    <w:rsid w:val="003A4F19"/>
    <w:rsid w:val="003A4FA8"/>
    <w:rsid w:val="003A527D"/>
    <w:rsid w:val="003A5552"/>
    <w:rsid w:val="003A57F4"/>
    <w:rsid w:val="003A5834"/>
    <w:rsid w:val="003A5DF2"/>
    <w:rsid w:val="003A6B6F"/>
    <w:rsid w:val="003A6C1D"/>
    <w:rsid w:val="003A6C7B"/>
    <w:rsid w:val="003A7027"/>
    <w:rsid w:val="003A7648"/>
    <w:rsid w:val="003A7D4C"/>
    <w:rsid w:val="003B0221"/>
    <w:rsid w:val="003B0857"/>
    <w:rsid w:val="003B0D3B"/>
    <w:rsid w:val="003B106C"/>
    <w:rsid w:val="003B10C1"/>
    <w:rsid w:val="003B14B5"/>
    <w:rsid w:val="003B1533"/>
    <w:rsid w:val="003B17B7"/>
    <w:rsid w:val="003B181D"/>
    <w:rsid w:val="003B18C7"/>
    <w:rsid w:val="003B1B48"/>
    <w:rsid w:val="003B1FF4"/>
    <w:rsid w:val="003B296A"/>
    <w:rsid w:val="003B3148"/>
    <w:rsid w:val="003B3322"/>
    <w:rsid w:val="003B3367"/>
    <w:rsid w:val="003B33DD"/>
    <w:rsid w:val="003B3488"/>
    <w:rsid w:val="003B39F3"/>
    <w:rsid w:val="003B4197"/>
    <w:rsid w:val="003B4373"/>
    <w:rsid w:val="003B4525"/>
    <w:rsid w:val="003B471C"/>
    <w:rsid w:val="003B4A42"/>
    <w:rsid w:val="003B4BD0"/>
    <w:rsid w:val="003B5068"/>
    <w:rsid w:val="003B524F"/>
    <w:rsid w:val="003B53BE"/>
    <w:rsid w:val="003B5450"/>
    <w:rsid w:val="003B61BF"/>
    <w:rsid w:val="003B63DD"/>
    <w:rsid w:val="003B652E"/>
    <w:rsid w:val="003B6F6A"/>
    <w:rsid w:val="003B6F98"/>
    <w:rsid w:val="003C02A7"/>
    <w:rsid w:val="003C045A"/>
    <w:rsid w:val="003C077D"/>
    <w:rsid w:val="003C09D7"/>
    <w:rsid w:val="003C0A62"/>
    <w:rsid w:val="003C0F96"/>
    <w:rsid w:val="003C1169"/>
    <w:rsid w:val="003C12F2"/>
    <w:rsid w:val="003C150B"/>
    <w:rsid w:val="003C1C0F"/>
    <w:rsid w:val="003C1EBD"/>
    <w:rsid w:val="003C21D0"/>
    <w:rsid w:val="003C254B"/>
    <w:rsid w:val="003C2B8A"/>
    <w:rsid w:val="003C2D56"/>
    <w:rsid w:val="003C2DEE"/>
    <w:rsid w:val="003C341B"/>
    <w:rsid w:val="003C343C"/>
    <w:rsid w:val="003C3BC7"/>
    <w:rsid w:val="003C47AB"/>
    <w:rsid w:val="003C521C"/>
    <w:rsid w:val="003C5454"/>
    <w:rsid w:val="003C5564"/>
    <w:rsid w:val="003C593E"/>
    <w:rsid w:val="003C59A1"/>
    <w:rsid w:val="003C6191"/>
    <w:rsid w:val="003C6296"/>
    <w:rsid w:val="003C68D6"/>
    <w:rsid w:val="003C6F7F"/>
    <w:rsid w:val="003C753D"/>
    <w:rsid w:val="003C788A"/>
    <w:rsid w:val="003C7D1E"/>
    <w:rsid w:val="003C7D71"/>
    <w:rsid w:val="003C7DFD"/>
    <w:rsid w:val="003C7F86"/>
    <w:rsid w:val="003D0702"/>
    <w:rsid w:val="003D083E"/>
    <w:rsid w:val="003D086B"/>
    <w:rsid w:val="003D08C4"/>
    <w:rsid w:val="003D0C76"/>
    <w:rsid w:val="003D12E3"/>
    <w:rsid w:val="003D14D9"/>
    <w:rsid w:val="003D1E42"/>
    <w:rsid w:val="003D28A8"/>
    <w:rsid w:val="003D2C8B"/>
    <w:rsid w:val="003D3CCA"/>
    <w:rsid w:val="003D3E10"/>
    <w:rsid w:val="003D40B2"/>
    <w:rsid w:val="003D46C2"/>
    <w:rsid w:val="003D4B46"/>
    <w:rsid w:val="003D4D58"/>
    <w:rsid w:val="003D50F9"/>
    <w:rsid w:val="003D5864"/>
    <w:rsid w:val="003D5941"/>
    <w:rsid w:val="003D5D59"/>
    <w:rsid w:val="003D6A8D"/>
    <w:rsid w:val="003D7361"/>
    <w:rsid w:val="003D7530"/>
    <w:rsid w:val="003D77FB"/>
    <w:rsid w:val="003E0228"/>
    <w:rsid w:val="003E07F5"/>
    <w:rsid w:val="003E0A83"/>
    <w:rsid w:val="003E0A8F"/>
    <w:rsid w:val="003E1AD0"/>
    <w:rsid w:val="003E1EEF"/>
    <w:rsid w:val="003E1F86"/>
    <w:rsid w:val="003E2338"/>
    <w:rsid w:val="003E23CE"/>
    <w:rsid w:val="003E23DC"/>
    <w:rsid w:val="003E272A"/>
    <w:rsid w:val="003E27AD"/>
    <w:rsid w:val="003E34DC"/>
    <w:rsid w:val="003E3D94"/>
    <w:rsid w:val="003E3F14"/>
    <w:rsid w:val="003E491C"/>
    <w:rsid w:val="003E4991"/>
    <w:rsid w:val="003E4EC8"/>
    <w:rsid w:val="003E511E"/>
    <w:rsid w:val="003E517D"/>
    <w:rsid w:val="003E52B3"/>
    <w:rsid w:val="003E53F2"/>
    <w:rsid w:val="003E54DA"/>
    <w:rsid w:val="003E5847"/>
    <w:rsid w:val="003E6497"/>
    <w:rsid w:val="003E6F1E"/>
    <w:rsid w:val="003E71C8"/>
    <w:rsid w:val="003E7221"/>
    <w:rsid w:val="003E77BC"/>
    <w:rsid w:val="003E7AED"/>
    <w:rsid w:val="003E7CDC"/>
    <w:rsid w:val="003F032C"/>
    <w:rsid w:val="003F047F"/>
    <w:rsid w:val="003F0752"/>
    <w:rsid w:val="003F0A26"/>
    <w:rsid w:val="003F0A4C"/>
    <w:rsid w:val="003F1A14"/>
    <w:rsid w:val="003F213E"/>
    <w:rsid w:val="003F23A2"/>
    <w:rsid w:val="003F2537"/>
    <w:rsid w:val="003F25DF"/>
    <w:rsid w:val="003F2A1C"/>
    <w:rsid w:val="003F2F52"/>
    <w:rsid w:val="003F3135"/>
    <w:rsid w:val="003F34D0"/>
    <w:rsid w:val="003F35E7"/>
    <w:rsid w:val="003F3A34"/>
    <w:rsid w:val="003F3E28"/>
    <w:rsid w:val="003F42AE"/>
    <w:rsid w:val="003F46FB"/>
    <w:rsid w:val="003F478D"/>
    <w:rsid w:val="003F4A2E"/>
    <w:rsid w:val="003F4C00"/>
    <w:rsid w:val="003F4DCE"/>
    <w:rsid w:val="003F4E5A"/>
    <w:rsid w:val="003F5023"/>
    <w:rsid w:val="003F50EB"/>
    <w:rsid w:val="003F5905"/>
    <w:rsid w:val="003F5A66"/>
    <w:rsid w:val="003F5B78"/>
    <w:rsid w:val="003F620D"/>
    <w:rsid w:val="003F6650"/>
    <w:rsid w:val="003F76D1"/>
    <w:rsid w:val="003F7ADB"/>
    <w:rsid w:val="003F7F3A"/>
    <w:rsid w:val="00400406"/>
    <w:rsid w:val="00400AAB"/>
    <w:rsid w:val="00400BFE"/>
    <w:rsid w:val="00402060"/>
    <w:rsid w:val="00402070"/>
    <w:rsid w:val="00402CF5"/>
    <w:rsid w:val="00403024"/>
    <w:rsid w:val="00403076"/>
    <w:rsid w:val="0040366E"/>
    <w:rsid w:val="004036D1"/>
    <w:rsid w:val="004036F2"/>
    <w:rsid w:val="004037AA"/>
    <w:rsid w:val="00403A22"/>
    <w:rsid w:val="00403B43"/>
    <w:rsid w:val="00403DC2"/>
    <w:rsid w:val="00403FA5"/>
    <w:rsid w:val="00404028"/>
    <w:rsid w:val="004043F3"/>
    <w:rsid w:val="00404519"/>
    <w:rsid w:val="004045D2"/>
    <w:rsid w:val="00404AB5"/>
    <w:rsid w:val="00404EE0"/>
    <w:rsid w:val="00404EF4"/>
    <w:rsid w:val="00405457"/>
    <w:rsid w:val="00405868"/>
    <w:rsid w:val="00405AFA"/>
    <w:rsid w:val="00406226"/>
    <w:rsid w:val="004062D2"/>
    <w:rsid w:val="0040674F"/>
    <w:rsid w:val="00406821"/>
    <w:rsid w:val="004069BF"/>
    <w:rsid w:val="00406C4E"/>
    <w:rsid w:val="0040735F"/>
    <w:rsid w:val="0040738A"/>
    <w:rsid w:val="004074C5"/>
    <w:rsid w:val="00407506"/>
    <w:rsid w:val="004075AA"/>
    <w:rsid w:val="00410BFD"/>
    <w:rsid w:val="00410CA1"/>
    <w:rsid w:val="00411080"/>
    <w:rsid w:val="004115BC"/>
    <w:rsid w:val="00411DCD"/>
    <w:rsid w:val="004124F0"/>
    <w:rsid w:val="00412826"/>
    <w:rsid w:val="00412EBB"/>
    <w:rsid w:val="00413CA9"/>
    <w:rsid w:val="004142A7"/>
    <w:rsid w:val="00415129"/>
    <w:rsid w:val="00415312"/>
    <w:rsid w:val="004153C6"/>
    <w:rsid w:val="0041561C"/>
    <w:rsid w:val="00415770"/>
    <w:rsid w:val="004159C7"/>
    <w:rsid w:val="00416558"/>
    <w:rsid w:val="0041657A"/>
    <w:rsid w:val="0041674D"/>
    <w:rsid w:val="0041756E"/>
    <w:rsid w:val="00417679"/>
    <w:rsid w:val="00417737"/>
    <w:rsid w:val="00417DFC"/>
    <w:rsid w:val="0042036F"/>
    <w:rsid w:val="00420426"/>
    <w:rsid w:val="004206D5"/>
    <w:rsid w:val="004207F3"/>
    <w:rsid w:val="00420D17"/>
    <w:rsid w:val="0042114F"/>
    <w:rsid w:val="004211AB"/>
    <w:rsid w:val="00421337"/>
    <w:rsid w:val="004216B0"/>
    <w:rsid w:val="00422288"/>
    <w:rsid w:val="004222F8"/>
    <w:rsid w:val="004223A5"/>
    <w:rsid w:val="004223BF"/>
    <w:rsid w:val="004227F4"/>
    <w:rsid w:val="00422C33"/>
    <w:rsid w:val="004233B2"/>
    <w:rsid w:val="00423557"/>
    <w:rsid w:val="00423B10"/>
    <w:rsid w:val="00424157"/>
    <w:rsid w:val="00424436"/>
    <w:rsid w:val="00425223"/>
    <w:rsid w:val="0042628B"/>
    <w:rsid w:val="004268E2"/>
    <w:rsid w:val="004269A7"/>
    <w:rsid w:val="00426B18"/>
    <w:rsid w:val="004272A3"/>
    <w:rsid w:val="0042730F"/>
    <w:rsid w:val="004273BC"/>
    <w:rsid w:val="00427560"/>
    <w:rsid w:val="00427B8F"/>
    <w:rsid w:val="00427C60"/>
    <w:rsid w:val="004303E5"/>
    <w:rsid w:val="00430685"/>
    <w:rsid w:val="00430726"/>
    <w:rsid w:val="00430AC9"/>
    <w:rsid w:val="00430B50"/>
    <w:rsid w:val="00431A49"/>
    <w:rsid w:val="00431AE5"/>
    <w:rsid w:val="00431E43"/>
    <w:rsid w:val="004320EF"/>
    <w:rsid w:val="004322B7"/>
    <w:rsid w:val="0043347C"/>
    <w:rsid w:val="004334C2"/>
    <w:rsid w:val="004335E3"/>
    <w:rsid w:val="00434982"/>
    <w:rsid w:val="00434AA4"/>
    <w:rsid w:val="00434CAA"/>
    <w:rsid w:val="00434ED7"/>
    <w:rsid w:val="00435347"/>
    <w:rsid w:val="00435FE4"/>
    <w:rsid w:val="004360F2"/>
    <w:rsid w:val="00436572"/>
    <w:rsid w:val="00436BE0"/>
    <w:rsid w:val="00436DBE"/>
    <w:rsid w:val="00436E10"/>
    <w:rsid w:val="004373B5"/>
    <w:rsid w:val="0043755C"/>
    <w:rsid w:val="0043757A"/>
    <w:rsid w:val="0043782A"/>
    <w:rsid w:val="00437C1C"/>
    <w:rsid w:val="00437DA0"/>
    <w:rsid w:val="004407FF"/>
    <w:rsid w:val="0044090F"/>
    <w:rsid w:val="0044099E"/>
    <w:rsid w:val="00440C54"/>
    <w:rsid w:val="00441115"/>
    <w:rsid w:val="0044141B"/>
    <w:rsid w:val="0044178A"/>
    <w:rsid w:val="004419D4"/>
    <w:rsid w:val="00441E39"/>
    <w:rsid w:val="00441E45"/>
    <w:rsid w:val="0044207C"/>
    <w:rsid w:val="004420FA"/>
    <w:rsid w:val="004428A1"/>
    <w:rsid w:val="0044291A"/>
    <w:rsid w:val="00442951"/>
    <w:rsid w:val="00442A05"/>
    <w:rsid w:val="00442BB5"/>
    <w:rsid w:val="00442CB0"/>
    <w:rsid w:val="00443151"/>
    <w:rsid w:val="004433C8"/>
    <w:rsid w:val="004434D3"/>
    <w:rsid w:val="004439A8"/>
    <w:rsid w:val="00443A96"/>
    <w:rsid w:val="00443E8A"/>
    <w:rsid w:val="0044451C"/>
    <w:rsid w:val="00444BC6"/>
    <w:rsid w:val="00444BD5"/>
    <w:rsid w:val="00444FBF"/>
    <w:rsid w:val="00445231"/>
    <w:rsid w:val="00445A84"/>
    <w:rsid w:val="0044618D"/>
    <w:rsid w:val="0044619B"/>
    <w:rsid w:val="004463F0"/>
    <w:rsid w:val="00446FF0"/>
    <w:rsid w:val="004471BC"/>
    <w:rsid w:val="00447CC4"/>
    <w:rsid w:val="00447E36"/>
    <w:rsid w:val="00450403"/>
    <w:rsid w:val="004505F0"/>
    <w:rsid w:val="00450DA6"/>
    <w:rsid w:val="0045118D"/>
    <w:rsid w:val="00451670"/>
    <w:rsid w:val="00451B8B"/>
    <w:rsid w:val="00452628"/>
    <w:rsid w:val="00452655"/>
    <w:rsid w:val="00452D5F"/>
    <w:rsid w:val="00453172"/>
    <w:rsid w:val="00453185"/>
    <w:rsid w:val="0045394A"/>
    <w:rsid w:val="00453A18"/>
    <w:rsid w:val="00453AB2"/>
    <w:rsid w:val="00454381"/>
    <w:rsid w:val="00454B12"/>
    <w:rsid w:val="00455216"/>
    <w:rsid w:val="00455AD0"/>
    <w:rsid w:val="00456191"/>
    <w:rsid w:val="004561C1"/>
    <w:rsid w:val="004561DC"/>
    <w:rsid w:val="004563E9"/>
    <w:rsid w:val="004565B3"/>
    <w:rsid w:val="0045697B"/>
    <w:rsid w:val="00456981"/>
    <w:rsid w:val="00456B51"/>
    <w:rsid w:val="00456BE5"/>
    <w:rsid w:val="00456CC6"/>
    <w:rsid w:val="00456D76"/>
    <w:rsid w:val="00456F25"/>
    <w:rsid w:val="004571F0"/>
    <w:rsid w:val="004574BF"/>
    <w:rsid w:val="004574D9"/>
    <w:rsid w:val="00457D35"/>
    <w:rsid w:val="0046056B"/>
    <w:rsid w:val="00460946"/>
    <w:rsid w:val="00460E3F"/>
    <w:rsid w:val="0046107D"/>
    <w:rsid w:val="0046113D"/>
    <w:rsid w:val="00461412"/>
    <w:rsid w:val="0046164B"/>
    <w:rsid w:val="004618F4"/>
    <w:rsid w:val="00461E5A"/>
    <w:rsid w:val="00462378"/>
    <w:rsid w:val="004623B6"/>
    <w:rsid w:val="00462692"/>
    <w:rsid w:val="004626B2"/>
    <w:rsid w:val="00462A84"/>
    <w:rsid w:val="00462DBF"/>
    <w:rsid w:val="004630ED"/>
    <w:rsid w:val="0046320B"/>
    <w:rsid w:val="004633B8"/>
    <w:rsid w:val="004633EA"/>
    <w:rsid w:val="00463C14"/>
    <w:rsid w:val="004641E8"/>
    <w:rsid w:val="004642C7"/>
    <w:rsid w:val="004643FD"/>
    <w:rsid w:val="0046583B"/>
    <w:rsid w:val="00465E72"/>
    <w:rsid w:val="00465E77"/>
    <w:rsid w:val="00466115"/>
    <w:rsid w:val="00466326"/>
    <w:rsid w:val="004663D9"/>
    <w:rsid w:val="0046640E"/>
    <w:rsid w:val="004669CE"/>
    <w:rsid w:val="00466B5A"/>
    <w:rsid w:val="00466B66"/>
    <w:rsid w:val="00466D27"/>
    <w:rsid w:val="00466DA4"/>
    <w:rsid w:val="00466EC9"/>
    <w:rsid w:val="004670A6"/>
    <w:rsid w:val="0046773F"/>
    <w:rsid w:val="004677F0"/>
    <w:rsid w:val="00467D58"/>
    <w:rsid w:val="00467EC1"/>
    <w:rsid w:val="00467EC9"/>
    <w:rsid w:val="004706AF"/>
    <w:rsid w:val="00470C41"/>
    <w:rsid w:val="00470F59"/>
    <w:rsid w:val="0047182B"/>
    <w:rsid w:val="00471CE6"/>
    <w:rsid w:val="00471EB5"/>
    <w:rsid w:val="00472157"/>
    <w:rsid w:val="004724F0"/>
    <w:rsid w:val="00472F36"/>
    <w:rsid w:val="00473246"/>
    <w:rsid w:val="004735A5"/>
    <w:rsid w:val="00473F95"/>
    <w:rsid w:val="00474311"/>
    <w:rsid w:val="0047441F"/>
    <w:rsid w:val="004744C1"/>
    <w:rsid w:val="00474B88"/>
    <w:rsid w:val="0047518A"/>
    <w:rsid w:val="004752F6"/>
    <w:rsid w:val="004755C3"/>
    <w:rsid w:val="0047562A"/>
    <w:rsid w:val="004757E3"/>
    <w:rsid w:val="0047591D"/>
    <w:rsid w:val="004759EB"/>
    <w:rsid w:val="00475BAD"/>
    <w:rsid w:val="00475DB8"/>
    <w:rsid w:val="00476101"/>
    <w:rsid w:val="004763A4"/>
    <w:rsid w:val="00476404"/>
    <w:rsid w:val="00476B3A"/>
    <w:rsid w:val="00476B75"/>
    <w:rsid w:val="0047741D"/>
    <w:rsid w:val="004774C6"/>
    <w:rsid w:val="00477729"/>
    <w:rsid w:val="00477F21"/>
    <w:rsid w:val="00480093"/>
    <w:rsid w:val="00480562"/>
    <w:rsid w:val="00480B39"/>
    <w:rsid w:val="00481170"/>
    <w:rsid w:val="00481179"/>
    <w:rsid w:val="004813C1"/>
    <w:rsid w:val="004815F7"/>
    <w:rsid w:val="00481E58"/>
    <w:rsid w:val="004821D3"/>
    <w:rsid w:val="004823B5"/>
    <w:rsid w:val="00482639"/>
    <w:rsid w:val="00482763"/>
    <w:rsid w:val="0048361C"/>
    <w:rsid w:val="0048399A"/>
    <w:rsid w:val="00483D8C"/>
    <w:rsid w:val="00483F3B"/>
    <w:rsid w:val="00484D23"/>
    <w:rsid w:val="00485049"/>
    <w:rsid w:val="0048580E"/>
    <w:rsid w:val="004861EE"/>
    <w:rsid w:val="0048639D"/>
    <w:rsid w:val="00486430"/>
    <w:rsid w:val="004869E9"/>
    <w:rsid w:val="004869F1"/>
    <w:rsid w:val="00486A60"/>
    <w:rsid w:val="00486F2E"/>
    <w:rsid w:val="00486FCF"/>
    <w:rsid w:val="00486FF3"/>
    <w:rsid w:val="00487111"/>
    <w:rsid w:val="004871FD"/>
    <w:rsid w:val="00487BB2"/>
    <w:rsid w:val="00487C4A"/>
    <w:rsid w:val="004900B9"/>
    <w:rsid w:val="00490A21"/>
    <w:rsid w:val="00490D1F"/>
    <w:rsid w:val="00490D97"/>
    <w:rsid w:val="004917F5"/>
    <w:rsid w:val="00491D77"/>
    <w:rsid w:val="00492438"/>
    <w:rsid w:val="00492599"/>
    <w:rsid w:val="00492AFD"/>
    <w:rsid w:val="00492BC2"/>
    <w:rsid w:val="00492D71"/>
    <w:rsid w:val="00492E2D"/>
    <w:rsid w:val="00494521"/>
    <w:rsid w:val="00494561"/>
    <w:rsid w:val="00494944"/>
    <w:rsid w:val="004955F0"/>
    <w:rsid w:val="004957CF"/>
    <w:rsid w:val="00495885"/>
    <w:rsid w:val="00495D80"/>
    <w:rsid w:val="00495EBA"/>
    <w:rsid w:val="004961B1"/>
    <w:rsid w:val="004964A4"/>
    <w:rsid w:val="0049653D"/>
    <w:rsid w:val="004968A5"/>
    <w:rsid w:val="00496B2F"/>
    <w:rsid w:val="004970B6"/>
    <w:rsid w:val="004975CC"/>
    <w:rsid w:val="0049792D"/>
    <w:rsid w:val="00497CDC"/>
    <w:rsid w:val="00497F0E"/>
    <w:rsid w:val="004A063D"/>
    <w:rsid w:val="004A06D2"/>
    <w:rsid w:val="004A09CC"/>
    <w:rsid w:val="004A1342"/>
    <w:rsid w:val="004A23EF"/>
    <w:rsid w:val="004A244D"/>
    <w:rsid w:val="004A2B67"/>
    <w:rsid w:val="004A3232"/>
    <w:rsid w:val="004A41B0"/>
    <w:rsid w:val="004A4364"/>
    <w:rsid w:val="004A4408"/>
    <w:rsid w:val="004A44AB"/>
    <w:rsid w:val="004A4C37"/>
    <w:rsid w:val="004A4D32"/>
    <w:rsid w:val="004A4D66"/>
    <w:rsid w:val="004A4FDA"/>
    <w:rsid w:val="004A53DD"/>
    <w:rsid w:val="004A570E"/>
    <w:rsid w:val="004A6B2E"/>
    <w:rsid w:val="004A6F25"/>
    <w:rsid w:val="004A6F50"/>
    <w:rsid w:val="004A7C60"/>
    <w:rsid w:val="004B00A0"/>
    <w:rsid w:val="004B0180"/>
    <w:rsid w:val="004B0395"/>
    <w:rsid w:val="004B046D"/>
    <w:rsid w:val="004B04E0"/>
    <w:rsid w:val="004B0C00"/>
    <w:rsid w:val="004B0DA5"/>
    <w:rsid w:val="004B1026"/>
    <w:rsid w:val="004B111A"/>
    <w:rsid w:val="004B1256"/>
    <w:rsid w:val="004B1CA9"/>
    <w:rsid w:val="004B1F6C"/>
    <w:rsid w:val="004B20A8"/>
    <w:rsid w:val="004B30FC"/>
    <w:rsid w:val="004B31CD"/>
    <w:rsid w:val="004B3775"/>
    <w:rsid w:val="004B3805"/>
    <w:rsid w:val="004B3C7C"/>
    <w:rsid w:val="004B4C67"/>
    <w:rsid w:val="004B4F2C"/>
    <w:rsid w:val="004B51B8"/>
    <w:rsid w:val="004B5725"/>
    <w:rsid w:val="004B57C7"/>
    <w:rsid w:val="004B59D7"/>
    <w:rsid w:val="004B5A06"/>
    <w:rsid w:val="004B5E60"/>
    <w:rsid w:val="004B6352"/>
    <w:rsid w:val="004B683D"/>
    <w:rsid w:val="004B692F"/>
    <w:rsid w:val="004B69FB"/>
    <w:rsid w:val="004B6A08"/>
    <w:rsid w:val="004B6AEC"/>
    <w:rsid w:val="004B6C5F"/>
    <w:rsid w:val="004B6EED"/>
    <w:rsid w:val="004B7137"/>
    <w:rsid w:val="004B78C1"/>
    <w:rsid w:val="004B7B33"/>
    <w:rsid w:val="004B7DA7"/>
    <w:rsid w:val="004C01D7"/>
    <w:rsid w:val="004C057C"/>
    <w:rsid w:val="004C0AC4"/>
    <w:rsid w:val="004C1290"/>
    <w:rsid w:val="004C1707"/>
    <w:rsid w:val="004C1DFB"/>
    <w:rsid w:val="004C1EC2"/>
    <w:rsid w:val="004C20B4"/>
    <w:rsid w:val="004C2347"/>
    <w:rsid w:val="004C2717"/>
    <w:rsid w:val="004C277D"/>
    <w:rsid w:val="004C3763"/>
    <w:rsid w:val="004C38C6"/>
    <w:rsid w:val="004C3C22"/>
    <w:rsid w:val="004C3C5B"/>
    <w:rsid w:val="004C3D67"/>
    <w:rsid w:val="004C4341"/>
    <w:rsid w:val="004C45A7"/>
    <w:rsid w:val="004C46CE"/>
    <w:rsid w:val="004C472B"/>
    <w:rsid w:val="004C49C6"/>
    <w:rsid w:val="004C4AD6"/>
    <w:rsid w:val="004C5227"/>
    <w:rsid w:val="004C5639"/>
    <w:rsid w:val="004C5FA4"/>
    <w:rsid w:val="004C61D6"/>
    <w:rsid w:val="004C6A5A"/>
    <w:rsid w:val="004C777E"/>
    <w:rsid w:val="004C77C2"/>
    <w:rsid w:val="004C7AE1"/>
    <w:rsid w:val="004C7F2C"/>
    <w:rsid w:val="004D07C0"/>
    <w:rsid w:val="004D086D"/>
    <w:rsid w:val="004D0C82"/>
    <w:rsid w:val="004D1213"/>
    <w:rsid w:val="004D13DB"/>
    <w:rsid w:val="004D144B"/>
    <w:rsid w:val="004D22C7"/>
    <w:rsid w:val="004D2C1E"/>
    <w:rsid w:val="004D3587"/>
    <w:rsid w:val="004D381C"/>
    <w:rsid w:val="004D3D91"/>
    <w:rsid w:val="004D3F9B"/>
    <w:rsid w:val="004D4028"/>
    <w:rsid w:val="004D48ED"/>
    <w:rsid w:val="004D49C2"/>
    <w:rsid w:val="004D4B42"/>
    <w:rsid w:val="004D5161"/>
    <w:rsid w:val="004D5206"/>
    <w:rsid w:val="004D5824"/>
    <w:rsid w:val="004D5D42"/>
    <w:rsid w:val="004D7182"/>
    <w:rsid w:val="004D7D7E"/>
    <w:rsid w:val="004D7D80"/>
    <w:rsid w:val="004D7FAD"/>
    <w:rsid w:val="004E00C6"/>
    <w:rsid w:val="004E09D1"/>
    <w:rsid w:val="004E0A8B"/>
    <w:rsid w:val="004E0B31"/>
    <w:rsid w:val="004E0D13"/>
    <w:rsid w:val="004E0E9F"/>
    <w:rsid w:val="004E1BBD"/>
    <w:rsid w:val="004E1E37"/>
    <w:rsid w:val="004E25DB"/>
    <w:rsid w:val="004E273F"/>
    <w:rsid w:val="004E28AB"/>
    <w:rsid w:val="004E2A8A"/>
    <w:rsid w:val="004E3106"/>
    <w:rsid w:val="004E34A2"/>
    <w:rsid w:val="004E3B81"/>
    <w:rsid w:val="004E3BBE"/>
    <w:rsid w:val="004E3C62"/>
    <w:rsid w:val="004E4518"/>
    <w:rsid w:val="004E52C4"/>
    <w:rsid w:val="004E52CD"/>
    <w:rsid w:val="004E549A"/>
    <w:rsid w:val="004E5965"/>
    <w:rsid w:val="004E59A7"/>
    <w:rsid w:val="004E5C32"/>
    <w:rsid w:val="004E6ED3"/>
    <w:rsid w:val="004E730D"/>
    <w:rsid w:val="004E7512"/>
    <w:rsid w:val="004E75F3"/>
    <w:rsid w:val="004E7955"/>
    <w:rsid w:val="004F0840"/>
    <w:rsid w:val="004F12E3"/>
    <w:rsid w:val="004F1420"/>
    <w:rsid w:val="004F1529"/>
    <w:rsid w:val="004F1572"/>
    <w:rsid w:val="004F1B78"/>
    <w:rsid w:val="004F2AF2"/>
    <w:rsid w:val="004F2B4F"/>
    <w:rsid w:val="004F2E75"/>
    <w:rsid w:val="004F3279"/>
    <w:rsid w:val="004F35A4"/>
    <w:rsid w:val="004F38AC"/>
    <w:rsid w:val="004F4180"/>
    <w:rsid w:val="004F4C26"/>
    <w:rsid w:val="004F4D79"/>
    <w:rsid w:val="004F555C"/>
    <w:rsid w:val="004F5A46"/>
    <w:rsid w:val="004F5B1E"/>
    <w:rsid w:val="004F5C9C"/>
    <w:rsid w:val="004F5D9A"/>
    <w:rsid w:val="004F6094"/>
    <w:rsid w:val="004F6144"/>
    <w:rsid w:val="004F61E1"/>
    <w:rsid w:val="004F72D9"/>
    <w:rsid w:val="004F7782"/>
    <w:rsid w:val="004F78AD"/>
    <w:rsid w:val="004F7B23"/>
    <w:rsid w:val="004F7F21"/>
    <w:rsid w:val="00500901"/>
    <w:rsid w:val="00500EEF"/>
    <w:rsid w:val="00500F1A"/>
    <w:rsid w:val="00501492"/>
    <w:rsid w:val="0050173D"/>
    <w:rsid w:val="00502300"/>
    <w:rsid w:val="00502651"/>
    <w:rsid w:val="0050290E"/>
    <w:rsid w:val="00502943"/>
    <w:rsid w:val="00502B5D"/>
    <w:rsid w:val="00502DBA"/>
    <w:rsid w:val="00502EED"/>
    <w:rsid w:val="005037AB"/>
    <w:rsid w:val="00503AB2"/>
    <w:rsid w:val="00503D19"/>
    <w:rsid w:val="005043E2"/>
    <w:rsid w:val="005046E4"/>
    <w:rsid w:val="005049CE"/>
    <w:rsid w:val="00505146"/>
    <w:rsid w:val="0050546D"/>
    <w:rsid w:val="0050583B"/>
    <w:rsid w:val="0050584F"/>
    <w:rsid w:val="005067C5"/>
    <w:rsid w:val="00506B7F"/>
    <w:rsid w:val="00506C35"/>
    <w:rsid w:val="005075E3"/>
    <w:rsid w:val="00507876"/>
    <w:rsid w:val="00510292"/>
    <w:rsid w:val="005105BC"/>
    <w:rsid w:val="00510815"/>
    <w:rsid w:val="00510C02"/>
    <w:rsid w:val="00510D0F"/>
    <w:rsid w:val="0051151A"/>
    <w:rsid w:val="00511547"/>
    <w:rsid w:val="005119DC"/>
    <w:rsid w:val="00511B8F"/>
    <w:rsid w:val="005120AC"/>
    <w:rsid w:val="0051234E"/>
    <w:rsid w:val="00512633"/>
    <w:rsid w:val="00512760"/>
    <w:rsid w:val="00512846"/>
    <w:rsid w:val="00512A76"/>
    <w:rsid w:val="005136CB"/>
    <w:rsid w:val="00513814"/>
    <w:rsid w:val="00513B0A"/>
    <w:rsid w:val="005143D9"/>
    <w:rsid w:val="00514F5C"/>
    <w:rsid w:val="00515138"/>
    <w:rsid w:val="00515293"/>
    <w:rsid w:val="005158B4"/>
    <w:rsid w:val="00515C68"/>
    <w:rsid w:val="00515CB8"/>
    <w:rsid w:val="00515F4A"/>
    <w:rsid w:val="00516130"/>
    <w:rsid w:val="00516C9A"/>
    <w:rsid w:val="00516F73"/>
    <w:rsid w:val="00516FEE"/>
    <w:rsid w:val="005172FE"/>
    <w:rsid w:val="00517302"/>
    <w:rsid w:val="00517894"/>
    <w:rsid w:val="005178E6"/>
    <w:rsid w:val="00517973"/>
    <w:rsid w:val="00517A52"/>
    <w:rsid w:val="00517D0E"/>
    <w:rsid w:val="00520063"/>
    <w:rsid w:val="00520140"/>
    <w:rsid w:val="005204B8"/>
    <w:rsid w:val="00520D77"/>
    <w:rsid w:val="00520DB9"/>
    <w:rsid w:val="00521003"/>
    <w:rsid w:val="005214F6"/>
    <w:rsid w:val="00521AF3"/>
    <w:rsid w:val="00522043"/>
    <w:rsid w:val="00522076"/>
    <w:rsid w:val="00522E3E"/>
    <w:rsid w:val="00523430"/>
    <w:rsid w:val="00523563"/>
    <w:rsid w:val="005237EA"/>
    <w:rsid w:val="00523916"/>
    <w:rsid w:val="00523F78"/>
    <w:rsid w:val="0052406F"/>
    <w:rsid w:val="0052449C"/>
    <w:rsid w:val="00524F3D"/>
    <w:rsid w:val="0052546F"/>
    <w:rsid w:val="00527331"/>
    <w:rsid w:val="00527A30"/>
    <w:rsid w:val="005303F6"/>
    <w:rsid w:val="0053053C"/>
    <w:rsid w:val="00530702"/>
    <w:rsid w:val="00530739"/>
    <w:rsid w:val="00530841"/>
    <w:rsid w:val="005308CF"/>
    <w:rsid w:val="00530BC2"/>
    <w:rsid w:val="00531239"/>
    <w:rsid w:val="00531772"/>
    <w:rsid w:val="00531F48"/>
    <w:rsid w:val="005320CC"/>
    <w:rsid w:val="0053248A"/>
    <w:rsid w:val="005324A0"/>
    <w:rsid w:val="00532534"/>
    <w:rsid w:val="0053385B"/>
    <w:rsid w:val="005339EC"/>
    <w:rsid w:val="00534811"/>
    <w:rsid w:val="005348BB"/>
    <w:rsid w:val="00534D7A"/>
    <w:rsid w:val="00535395"/>
    <w:rsid w:val="00535CFD"/>
    <w:rsid w:val="00535E9E"/>
    <w:rsid w:val="00535F3E"/>
    <w:rsid w:val="00536109"/>
    <w:rsid w:val="0053638A"/>
    <w:rsid w:val="0053667D"/>
    <w:rsid w:val="005368CD"/>
    <w:rsid w:val="00537101"/>
    <w:rsid w:val="0053722F"/>
    <w:rsid w:val="005376B8"/>
    <w:rsid w:val="005379A5"/>
    <w:rsid w:val="00537AD2"/>
    <w:rsid w:val="00537B85"/>
    <w:rsid w:val="00537F01"/>
    <w:rsid w:val="005405E3"/>
    <w:rsid w:val="0054088A"/>
    <w:rsid w:val="0054193A"/>
    <w:rsid w:val="005423B0"/>
    <w:rsid w:val="005424A8"/>
    <w:rsid w:val="00542519"/>
    <w:rsid w:val="00542870"/>
    <w:rsid w:val="00542969"/>
    <w:rsid w:val="00542A30"/>
    <w:rsid w:val="00542F67"/>
    <w:rsid w:val="00543048"/>
    <w:rsid w:val="005430C6"/>
    <w:rsid w:val="005434BD"/>
    <w:rsid w:val="00544685"/>
    <w:rsid w:val="005451A6"/>
    <w:rsid w:val="00545308"/>
    <w:rsid w:val="00545AE6"/>
    <w:rsid w:val="005464FF"/>
    <w:rsid w:val="00546C94"/>
    <w:rsid w:val="00546EA0"/>
    <w:rsid w:val="00546EE1"/>
    <w:rsid w:val="005470C7"/>
    <w:rsid w:val="0054772B"/>
    <w:rsid w:val="00547913"/>
    <w:rsid w:val="00547C11"/>
    <w:rsid w:val="0055016B"/>
    <w:rsid w:val="005502C1"/>
    <w:rsid w:val="0055059A"/>
    <w:rsid w:val="0055084C"/>
    <w:rsid w:val="00551375"/>
    <w:rsid w:val="0055161E"/>
    <w:rsid w:val="005516C4"/>
    <w:rsid w:val="00551E42"/>
    <w:rsid w:val="00552B14"/>
    <w:rsid w:val="00552D1B"/>
    <w:rsid w:val="00552F00"/>
    <w:rsid w:val="005533F6"/>
    <w:rsid w:val="005535FB"/>
    <w:rsid w:val="005536B7"/>
    <w:rsid w:val="0055399F"/>
    <w:rsid w:val="00553A04"/>
    <w:rsid w:val="0055432C"/>
    <w:rsid w:val="0055488A"/>
    <w:rsid w:val="00554A22"/>
    <w:rsid w:val="0055529F"/>
    <w:rsid w:val="0055547E"/>
    <w:rsid w:val="005558AC"/>
    <w:rsid w:val="00555A4B"/>
    <w:rsid w:val="00555C26"/>
    <w:rsid w:val="00556A78"/>
    <w:rsid w:val="00556BAB"/>
    <w:rsid w:val="00556F3A"/>
    <w:rsid w:val="0055787C"/>
    <w:rsid w:val="00557C03"/>
    <w:rsid w:val="00560A68"/>
    <w:rsid w:val="0056171D"/>
    <w:rsid w:val="005618F5"/>
    <w:rsid w:val="00561B94"/>
    <w:rsid w:val="00561E4D"/>
    <w:rsid w:val="00562B4A"/>
    <w:rsid w:val="00563638"/>
    <w:rsid w:val="00563D05"/>
    <w:rsid w:val="00563D63"/>
    <w:rsid w:val="005647EF"/>
    <w:rsid w:val="0056489F"/>
    <w:rsid w:val="00564AAB"/>
    <w:rsid w:val="00564E31"/>
    <w:rsid w:val="00564ED3"/>
    <w:rsid w:val="005654D2"/>
    <w:rsid w:val="00565C23"/>
    <w:rsid w:val="00565ECF"/>
    <w:rsid w:val="0056639E"/>
    <w:rsid w:val="00566862"/>
    <w:rsid w:val="00566958"/>
    <w:rsid w:val="005669A2"/>
    <w:rsid w:val="005669D9"/>
    <w:rsid w:val="00566DB4"/>
    <w:rsid w:val="00566F2A"/>
    <w:rsid w:val="00567588"/>
    <w:rsid w:val="005678A7"/>
    <w:rsid w:val="00567A46"/>
    <w:rsid w:val="00567C60"/>
    <w:rsid w:val="00567EA1"/>
    <w:rsid w:val="005700A4"/>
    <w:rsid w:val="00570634"/>
    <w:rsid w:val="00570958"/>
    <w:rsid w:val="00570BB9"/>
    <w:rsid w:val="00570D4E"/>
    <w:rsid w:val="00571A5C"/>
    <w:rsid w:val="005721FA"/>
    <w:rsid w:val="005725B4"/>
    <w:rsid w:val="005725F2"/>
    <w:rsid w:val="005726F8"/>
    <w:rsid w:val="00572A6D"/>
    <w:rsid w:val="00572F14"/>
    <w:rsid w:val="0057312C"/>
    <w:rsid w:val="00573456"/>
    <w:rsid w:val="00573866"/>
    <w:rsid w:val="00573A9F"/>
    <w:rsid w:val="005742D7"/>
    <w:rsid w:val="0057460B"/>
    <w:rsid w:val="0057486C"/>
    <w:rsid w:val="00574A81"/>
    <w:rsid w:val="00574B2D"/>
    <w:rsid w:val="00574BB2"/>
    <w:rsid w:val="0057567C"/>
    <w:rsid w:val="005760CB"/>
    <w:rsid w:val="005762BA"/>
    <w:rsid w:val="0057664D"/>
    <w:rsid w:val="005766B5"/>
    <w:rsid w:val="005768C6"/>
    <w:rsid w:val="00576A26"/>
    <w:rsid w:val="00576E92"/>
    <w:rsid w:val="00576FD8"/>
    <w:rsid w:val="0057744E"/>
    <w:rsid w:val="0057794B"/>
    <w:rsid w:val="005779A7"/>
    <w:rsid w:val="0058005A"/>
    <w:rsid w:val="00580105"/>
    <w:rsid w:val="0058089A"/>
    <w:rsid w:val="00580EE0"/>
    <w:rsid w:val="00581B03"/>
    <w:rsid w:val="00581D1E"/>
    <w:rsid w:val="00581D8D"/>
    <w:rsid w:val="00581E05"/>
    <w:rsid w:val="00582450"/>
    <w:rsid w:val="0058273F"/>
    <w:rsid w:val="0058298B"/>
    <w:rsid w:val="00582A9C"/>
    <w:rsid w:val="0058392A"/>
    <w:rsid w:val="00583E45"/>
    <w:rsid w:val="00583E49"/>
    <w:rsid w:val="00583F97"/>
    <w:rsid w:val="0058444E"/>
    <w:rsid w:val="005846D8"/>
    <w:rsid w:val="00584862"/>
    <w:rsid w:val="00584DCD"/>
    <w:rsid w:val="0058531A"/>
    <w:rsid w:val="005853FF"/>
    <w:rsid w:val="00585519"/>
    <w:rsid w:val="00585576"/>
    <w:rsid w:val="005857E0"/>
    <w:rsid w:val="00585A91"/>
    <w:rsid w:val="0058614B"/>
    <w:rsid w:val="00586646"/>
    <w:rsid w:val="0058669D"/>
    <w:rsid w:val="005867AA"/>
    <w:rsid w:val="005868E5"/>
    <w:rsid w:val="00587002"/>
    <w:rsid w:val="0058703B"/>
    <w:rsid w:val="0058729D"/>
    <w:rsid w:val="00587E65"/>
    <w:rsid w:val="00587ECC"/>
    <w:rsid w:val="005907DE"/>
    <w:rsid w:val="00590BDA"/>
    <w:rsid w:val="00590D42"/>
    <w:rsid w:val="00591212"/>
    <w:rsid w:val="00591581"/>
    <w:rsid w:val="00591971"/>
    <w:rsid w:val="00592777"/>
    <w:rsid w:val="00592D6C"/>
    <w:rsid w:val="00592FAA"/>
    <w:rsid w:val="00593927"/>
    <w:rsid w:val="00593C5B"/>
    <w:rsid w:val="005941DA"/>
    <w:rsid w:val="005947AD"/>
    <w:rsid w:val="00595488"/>
    <w:rsid w:val="00595AE1"/>
    <w:rsid w:val="00596085"/>
    <w:rsid w:val="005960C2"/>
    <w:rsid w:val="00596555"/>
    <w:rsid w:val="0059671A"/>
    <w:rsid w:val="005969C4"/>
    <w:rsid w:val="00596BE5"/>
    <w:rsid w:val="00596DA5"/>
    <w:rsid w:val="00596E6D"/>
    <w:rsid w:val="00596F54"/>
    <w:rsid w:val="005972CE"/>
    <w:rsid w:val="0059791F"/>
    <w:rsid w:val="00597A83"/>
    <w:rsid w:val="00597C0E"/>
    <w:rsid w:val="00597EC5"/>
    <w:rsid w:val="005A01B9"/>
    <w:rsid w:val="005A01C2"/>
    <w:rsid w:val="005A0EAA"/>
    <w:rsid w:val="005A0EBC"/>
    <w:rsid w:val="005A1326"/>
    <w:rsid w:val="005A1B4D"/>
    <w:rsid w:val="005A1C38"/>
    <w:rsid w:val="005A2695"/>
    <w:rsid w:val="005A2A42"/>
    <w:rsid w:val="005A2B48"/>
    <w:rsid w:val="005A2DE8"/>
    <w:rsid w:val="005A322B"/>
    <w:rsid w:val="005A3935"/>
    <w:rsid w:val="005A42F1"/>
    <w:rsid w:val="005A4697"/>
    <w:rsid w:val="005A4B6A"/>
    <w:rsid w:val="005A4DDA"/>
    <w:rsid w:val="005A4F9A"/>
    <w:rsid w:val="005A506C"/>
    <w:rsid w:val="005A54D8"/>
    <w:rsid w:val="005A617D"/>
    <w:rsid w:val="005A75D8"/>
    <w:rsid w:val="005A7CFF"/>
    <w:rsid w:val="005B098B"/>
    <w:rsid w:val="005B127F"/>
    <w:rsid w:val="005B190E"/>
    <w:rsid w:val="005B1A0E"/>
    <w:rsid w:val="005B1A2F"/>
    <w:rsid w:val="005B2152"/>
    <w:rsid w:val="005B21CA"/>
    <w:rsid w:val="005B2A07"/>
    <w:rsid w:val="005B2F80"/>
    <w:rsid w:val="005B33FD"/>
    <w:rsid w:val="005B3594"/>
    <w:rsid w:val="005B4030"/>
    <w:rsid w:val="005B43BC"/>
    <w:rsid w:val="005B46AD"/>
    <w:rsid w:val="005B47AB"/>
    <w:rsid w:val="005B4AD9"/>
    <w:rsid w:val="005B4CA9"/>
    <w:rsid w:val="005B4EC5"/>
    <w:rsid w:val="005B5463"/>
    <w:rsid w:val="005B5723"/>
    <w:rsid w:val="005B61CD"/>
    <w:rsid w:val="005B627A"/>
    <w:rsid w:val="005B6377"/>
    <w:rsid w:val="005B643F"/>
    <w:rsid w:val="005B7801"/>
    <w:rsid w:val="005B7C61"/>
    <w:rsid w:val="005B7F27"/>
    <w:rsid w:val="005B7FBF"/>
    <w:rsid w:val="005C0498"/>
    <w:rsid w:val="005C049B"/>
    <w:rsid w:val="005C073E"/>
    <w:rsid w:val="005C107C"/>
    <w:rsid w:val="005C170A"/>
    <w:rsid w:val="005C1ACA"/>
    <w:rsid w:val="005C1B72"/>
    <w:rsid w:val="005C1BEC"/>
    <w:rsid w:val="005C1E21"/>
    <w:rsid w:val="005C2156"/>
    <w:rsid w:val="005C2202"/>
    <w:rsid w:val="005C2203"/>
    <w:rsid w:val="005C26F9"/>
    <w:rsid w:val="005C273D"/>
    <w:rsid w:val="005C36BD"/>
    <w:rsid w:val="005C36FF"/>
    <w:rsid w:val="005C4AAF"/>
    <w:rsid w:val="005C59C5"/>
    <w:rsid w:val="005C5C37"/>
    <w:rsid w:val="005C5D1F"/>
    <w:rsid w:val="005C60BE"/>
    <w:rsid w:val="005C62A5"/>
    <w:rsid w:val="005C65C9"/>
    <w:rsid w:val="005C6690"/>
    <w:rsid w:val="005C7614"/>
    <w:rsid w:val="005C76FC"/>
    <w:rsid w:val="005C7B82"/>
    <w:rsid w:val="005C7CD1"/>
    <w:rsid w:val="005C7D57"/>
    <w:rsid w:val="005C7DE7"/>
    <w:rsid w:val="005D0241"/>
    <w:rsid w:val="005D05A8"/>
    <w:rsid w:val="005D06E7"/>
    <w:rsid w:val="005D0894"/>
    <w:rsid w:val="005D0F3B"/>
    <w:rsid w:val="005D0FB6"/>
    <w:rsid w:val="005D0FC1"/>
    <w:rsid w:val="005D1414"/>
    <w:rsid w:val="005D14B0"/>
    <w:rsid w:val="005D1B71"/>
    <w:rsid w:val="005D1D28"/>
    <w:rsid w:val="005D1DE3"/>
    <w:rsid w:val="005D28A9"/>
    <w:rsid w:val="005D29E8"/>
    <w:rsid w:val="005D2CA4"/>
    <w:rsid w:val="005D307A"/>
    <w:rsid w:val="005D3574"/>
    <w:rsid w:val="005D3A05"/>
    <w:rsid w:val="005D3A10"/>
    <w:rsid w:val="005D4225"/>
    <w:rsid w:val="005D4300"/>
    <w:rsid w:val="005D44DA"/>
    <w:rsid w:val="005D5085"/>
    <w:rsid w:val="005D54A3"/>
    <w:rsid w:val="005D64CD"/>
    <w:rsid w:val="005D6BBE"/>
    <w:rsid w:val="005D709D"/>
    <w:rsid w:val="005D718A"/>
    <w:rsid w:val="005D7605"/>
    <w:rsid w:val="005D78A7"/>
    <w:rsid w:val="005D7D4B"/>
    <w:rsid w:val="005D7F2F"/>
    <w:rsid w:val="005E0261"/>
    <w:rsid w:val="005E0B2F"/>
    <w:rsid w:val="005E0CAF"/>
    <w:rsid w:val="005E19AC"/>
    <w:rsid w:val="005E2616"/>
    <w:rsid w:val="005E26EF"/>
    <w:rsid w:val="005E2B80"/>
    <w:rsid w:val="005E3108"/>
    <w:rsid w:val="005E31B9"/>
    <w:rsid w:val="005E32DB"/>
    <w:rsid w:val="005E34AE"/>
    <w:rsid w:val="005E3E2F"/>
    <w:rsid w:val="005E40E6"/>
    <w:rsid w:val="005E442A"/>
    <w:rsid w:val="005E4587"/>
    <w:rsid w:val="005E4B30"/>
    <w:rsid w:val="005E4F37"/>
    <w:rsid w:val="005E536A"/>
    <w:rsid w:val="005E5EEA"/>
    <w:rsid w:val="005E5F4B"/>
    <w:rsid w:val="005E626D"/>
    <w:rsid w:val="005E66AC"/>
    <w:rsid w:val="005E7913"/>
    <w:rsid w:val="005E7D60"/>
    <w:rsid w:val="005F0BAC"/>
    <w:rsid w:val="005F10FF"/>
    <w:rsid w:val="005F1108"/>
    <w:rsid w:val="005F1951"/>
    <w:rsid w:val="005F1A0E"/>
    <w:rsid w:val="005F1BF1"/>
    <w:rsid w:val="005F1C12"/>
    <w:rsid w:val="005F1CE2"/>
    <w:rsid w:val="005F2186"/>
    <w:rsid w:val="005F26FC"/>
    <w:rsid w:val="005F2794"/>
    <w:rsid w:val="005F299C"/>
    <w:rsid w:val="005F29A6"/>
    <w:rsid w:val="005F2E49"/>
    <w:rsid w:val="005F335A"/>
    <w:rsid w:val="005F39B3"/>
    <w:rsid w:val="005F4501"/>
    <w:rsid w:val="005F497A"/>
    <w:rsid w:val="005F51EA"/>
    <w:rsid w:val="005F5DBD"/>
    <w:rsid w:val="005F5FE2"/>
    <w:rsid w:val="005F6AA7"/>
    <w:rsid w:val="005F7096"/>
    <w:rsid w:val="005F75B8"/>
    <w:rsid w:val="0060064D"/>
    <w:rsid w:val="0060065B"/>
    <w:rsid w:val="00600982"/>
    <w:rsid w:val="00600B22"/>
    <w:rsid w:val="00600C5E"/>
    <w:rsid w:val="006011D2"/>
    <w:rsid w:val="0060192E"/>
    <w:rsid w:val="00601A1B"/>
    <w:rsid w:val="00601A64"/>
    <w:rsid w:val="00601D00"/>
    <w:rsid w:val="00602103"/>
    <w:rsid w:val="00602435"/>
    <w:rsid w:val="006025EF"/>
    <w:rsid w:val="0060266A"/>
    <w:rsid w:val="006026CD"/>
    <w:rsid w:val="0060296C"/>
    <w:rsid w:val="00602B03"/>
    <w:rsid w:val="00602CCA"/>
    <w:rsid w:val="006036ED"/>
    <w:rsid w:val="00603F4E"/>
    <w:rsid w:val="00605EE3"/>
    <w:rsid w:val="006074A6"/>
    <w:rsid w:val="006075CC"/>
    <w:rsid w:val="00607A5B"/>
    <w:rsid w:val="006105DD"/>
    <w:rsid w:val="006107BC"/>
    <w:rsid w:val="006107DD"/>
    <w:rsid w:val="0061096D"/>
    <w:rsid w:val="00610BC0"/>
    <w:rsid w:val="00610F4B"/>
    <w:rsid w:val="006110BD"/>
    <w:rsid w:val="00611371"/>
    <w:rsid w:val="00611B5C"/>
    <w:rsid w:val="00611F2C"/>
    <w:rsid w:val="00612708"/>
    <w:rsid w:val="0061282E"/>
    <w:rsid w:val="00613443"/>
    <w:rsid w:val="0061354F"/>
    <w:rsid w:val="006136DA"/>
    <w:rsid w:val="00613784"/>
    <w:rsid w:val="00613CED"/>
    <w:rsid w:val="00614466"/>
    <w:rsid w:val="00615355"/>
    <w:rsid w:val="00615A1E"/>
    <w:rsid w:val="00615C51"/>
    <w:rsid w:val="00615E5B"/>
    <w:rsid w:val="006161C9"/>
    <w:rsid w:val="006164DB"/>
    <w:rsid w:val="00617620"/>
    <w:rsid w:val="006178B3"/>
    <w:rsid w:val="00617E1B"/>
    <w:rsid w:val="00620549"/>
    <w:rsid w:val="00620A24"/>
    <w:rsid w:val="00620A6E"/>
    <w:rsid w:val="0062106E"/>
    <w:rsid w:val="00621388"/>
    <w:rsid w:val="006217B9"/>
    <w:rsid w:val="00621990"/>
    <w:rsid w:val="00621C06"/>
    <w:rsid w:val="00621F50"/>
    <w:rsid w:val="006221E2"/>
    <w:rsid w:val="00623169"/>
    <w:rsid w:val="00623365"/>
    <w:rsid w:val="00623EB8"/>
    <w:rsid w:val="00623F3C"/>
    <w:rsid w:val="0062436A"/>
    <w:rsid w:val="006244DA"/>
    <w:rsid w:val="006245EA"/>
    <w:rsid w:val="006252CE"/>
    <w:rsid w:val="006257E2"/>
    <w:rsid w:val="00625D6F"/>
    <w:rsid w:val="00625E6B"/>
    <w:rsid w:val="006266F9"/>
    <w:rsid w:val="006269C2"/>
    <w:rsid w:val="0062747C"/>
    <w:rsid w:val="0062787C"/>
    <w:rsid w:val="006279EA"/>
    <w:rsid w:val="00627EF5"/>
    <w:rsid w:val="00630084"/>
    <w:rsid w:val="00630169"/>
    <w:rsid w:val="006302FC"/>
    <w:rsid w:val="00630598"/>
    <w:rsid w:val="00630793"/>
    <w:rsid w:val="00630AF2"/>
    <w:rsid w:val="00630D68"/>
    <w:rsid w:val="00631280"/>
    <w:rsid w:val="00631470"/>
    <w:rsid w:val="0063162A"/>
    <w:rsid w:val="00631DC8"/>
    <w:rsid w:val="00632C80"/>
    <w:rsid w:val="006334AC"/>
    <w:rsid w:val="00633F35"/>
    <w:rsid w:val="00633FE2"/>
    <w:rsid w:val="0063405E"/>
    <w:rsid w:val="0063424C"/>
    <w:rsid w:val="0063435C"/>
    <w:rsid w:val="0063449D"/>
    <w:rsid w:val="00634AE7"/>
    <w:rsid w:val="00635F27"/>
    <w:rsid w:val="00636691"/>
    <w:rsid w:val="006366D0"/>
    <w:rsid w:val="00637393"/>
    <w:rsid w:val="00637C2F"/>
    <w:rsid w:val="00637C65"/>
    <w:rsid w:val="00637CDA"/>
    <w:rsid w:val="00637F9F"/>
    <w:rsid w:val="006404A7"/>
    <w:rsid w:val="00640FB4"/>
    <w:rsid w:val="0064145C"/>
    <w:rsid w:val="006417DB"/>
    <w:rsid w:val="00642912"/>
    <w:rsid w:val="00642B7A"/>
    <w:rsid w:val="00642F89"/>
    <w:rsid w:val="00643AE8"/>
    <w:rsid w:val="00643CA6"/>
    <w:rsid w:val="00644271"/>
    <w:rsid w:val="00644B75"/>
    <w:rsid w:val="00645074"/>
    <w:rsid w:val="00645B6A"/>
    <w:rsid w:val="00645E4F"/>
    <w:rsid w:val="006461E4"/>
    <w:rsid w:val="006466D2"/>
    <w:rsid w:val="00646D2F"/>
    <w:rsid w:val="006470C5"/>
    <w:rsid w:val="00647658"/>
    <w:rsid w:val="0064767D"/>
    <w:rsid w:val="00647A95"/>
    <w:rsid w:val="00650586"/>
    <w:rsid w:val="00650BCA"/>
    <w:rsid w:val="00650C15"/>
    <w:rsid w:val="00650F3F"/>
    <w:rsid w:val="00652514"/>
    <w:rsid w:val="00652536"/>
    <w:rsid w:val="0065292F"/>
    <w:rsid w:val="006529E0"/>
    <w:rsid w:val="00652EBB"/>
    <w:rsid w:val="00652FC6"/>
    <w:rsid w:val="006532CB"/>
    <w:rsid w:val="00654047"/>
    <w:rsid w:val="0065431C"/>
    <w:rsid w:val="006549F1"/>
    <w:rsid w:val="0065518D"/>
    <w:rsid w:val="00655230"/>
    <w:rsid w:val="006552A4"/>
    <w:rsid w:val="00655677"/>
    <w:rsid w:val="006556DF"/>
    <w:rsid w:val="00655C12"/>
    <w:rsid w:val="00656782"/>
    <w:rsid w:val="00656B28"/>
    <w:rsid w:val="00656E6D"/>
    <w:rsid w:val="00656ECC"/>
    <w:rsid w:val="00657048"/>
    <w:rsid w:val="006577DC"/>
    <w:rsid w:val="0065785E"/>
    <w:rsid w:val="00660C76"/>
    <w:rsid w:val="00660D58"/>
    <w:rsid w:val="0066166C"/>
    <w:rsid w:val="0066177A"/>
    <w:rsid w:val="00661B7D"/>
    <w:rsid w:val="00662431"/>
    <w:rsid w:val="006629F4"/>
    <w:rsid w:val="00662AD6"/>
    <w:rsid w:val="00662F0C"/>
    <w:rsid w:val="0066300A"/>
    <w:rsid w:val="006637A2"/>
    <w:rsid w:val="00663A2E"/>
    <w:rsid w:val="00663BD7"/>
    <w:rsid w:val="00663FCB"/>
    <w:rsid w:val="006649C3"/>
    <w:rsid w:val="00664F40"/>
    <w:rsid w:val="00665252"/>
    <w:rsid w:val="00665BB7"/>
    <w:rsid w:val="006663C0"/>
    <w:rsid w:val="006668FE"/>
    <w:rsid w:val="00666A42"/>
    <w:rsid w:val="006676B4"/>
    <w:rsid w:val="00670222"/>
    <w:rsid w:val="00670642"/>
    <w:rsid w:val="006708B6"/>
    <w:rsid w:val="00670A21"/>
    <w:rsid w:val="00670A54"/>
    <w:rsid w:val="00670F93"/>
    <w:rsid w:val="006711B4"/>
    <w:rsid w:val="006716F7"/>
    <w:rsid w:val="0067191C"/>
    <w:rsid w:val="00671A65"/>
    <w:rsid w:val="00671E1C"/>
    <w:rsid w:val="00672A40"/>
    <w:rsid w:val="00672C7D"/>
    <w:rsid w:val="00672DB5"/>
    <w:rsid w:val="006730E1"/>
    <w:rsid w:val="00673483"/>
    <w:rsid w:val="006736B1"/>
    <w:rsid w:val="00673727"/>
    <w:rsid w:val="00673ACC"/>
    <w:rsid w:val="0067402B"/>
    <w:rsid w:val="006745B6"/>
    <w:rsid w:val="006745C1"/>
    <w:rsid w:val="00674748"/>
    <w:rsid w:val="00674A35"/>
    <w:rsid w:val="006753C4"/>
    <w:rsid w:val="006753FB"/>
    <w:rsid w:val="0067603E"/>
    <w:rsid w:val="00676090"/>
    <w:rsid w:val="006761DF"/>
    <w:rsid w:val="006763C8"/>
    <w:rsid w:val="00676846"/>
    <w:rsid w:val="0067687A"/>
    <w:rsid w:val="0067688E"/>
    <w:rsid w:val="006774BF"/>
    <w:rsid w:val="0067784D"/>
    <w:rsid w:val="00677854"/>
    <w:rsid w:val="00677A19"/>
    <w:rsid w:val="00677F58"/>
    <w:rsid w:val="00680085"/>
    <w:rsid w:val="0068032C"/>
    <w:rsid w:val="0068083F"/>
    <w:rsid w:val="00680AD0"/>
    <w:rsid w:val="0068174C"/>
    <w:rsid w:val="0068219E"/>
    <w:rsid w:val="00682458"/>
    <w:rsid w:val="00683293"/>
    <w:rsid w:val="00683722"/>
    <w:rsid w:val="00683B28"/>
    <w:rsid w:val="00683BAB"/>
    <w:rsid w:val="00683BE7"/>
    <w:rsid w:val="00684209"/>
    <w:rsid w:val="006845DB"/>
    <w:rsid w:val="006848F7"/>
    <w:rsid w:val="00684BB6"/>
    <w:rsid w:val="00685678"/>
    <w:rsid w:val="0068594D"/>
    <w:rsid w:val="00685F68"/>
    <w:rsid w:val="00686323"/>
    <w:rsid w:val="00686BC3"/>
    <w:rsid w:val="00687012"/>
    <w:rsid w:val="006874BE"/>
    <w:rsid w:val="00687C14"/>
    <w:rsid w:val="00687F59"/>
    <w:rsid w:val="00690174"/>
    <w:rsid w:val="006902AD"/>
    <w:rsid w:val="00690764"/>
    <w:rsid w:val="00690935"/>
    <w:rsid w:val="00690D23"/>
    <w:rsid w:val="00690D62"/>
    <w:rsid w:val="00690E3A"/>
    <w:rsid w:val="006910E6"/>
    <w:rsid w:val="006914B4"/>
    <w:rsid w:val="006916F5"/>
    <w:rsid w:val="006918DA"/>
    <w:rsid w:val="00691BBA"/>
    <w:rsid w:val="00691DB7"/>
    <w:rsid w:val="0069215E"/>
    <w:rsid w:val="00692400"/>
    <w:rsid w:val="006925E2"/>
    <w:rsid w:val="00693E8F"/>
    <w:rsid w:val="00693F80"/>
    <w:rsid w:val="006942E0"/>
    <w:rsid w:val="0069489E"/>
    <w:rsid w:val="00694D92"/>
    <w:rsid w:val="006951C1"/>
    <w:rsid w:val="00695D08"/>
    <w:rsid w:val="00696FC6"/>
    <w:rsid w:val="006972E2"/>
    <w:rsid w:val="0069745F"/>
    <w:rsid w:val="00697799"/>
    <w:rsid w:val="006978B0"/>
    <w:rsid w:val="00697B41"/>
    <w:rsid w:val="00697B7D"/>
    <w:rsid w:val="006A01DE"/>
    <w:rsid w:val="006A04C8"/>
    <w:rsid w:val="006A0AD9"/>
    <w:rsid w:val="006A1AB2"/>
    <w:rsid w:val="006A1FDC"/>
    <w:rsid w:val="006A1FED"/>
    <w:rsid w:val="006A2A2F"/>
    <w:rsid w:val="006A325A"/>
    <w:rsid w:val="006A33C5"/>
    <w:rsid w:val="006A3AD2"/>
    <w:rsid w:val="006A4151"/>
    <w:rsid w:val="006A4190"/>
    <w:rsid w:val="006A428F"/>
    <w:rsid w:val="006A42B7"/>
    <w:rsid w:val="006A4369"/>
    <w:rsid w:val="006A4CF8"/>
    <w:rsid w:val="006A5353"/>
    <w:rsid w:val="006A58F4"/>
    <w:rsid w:val="006A58FA"/>
    <w:rsid w:val="006A685F"/>
    <w:rsid w:val="006A69CD"/>
    <w:rsid w:val="006A6A11"/>
    <w:rsid w:val="006A77CC"/>
    <w:rsid w:val="006B157A"/>
    <w:rsid w:val="006B1733"/>
    <w:rsid w:val="006B1D19"/>
    <w:rsid w:val="006B269F"/>
    <w:rsid w:val="006B2A41"/>
    <w:rsid w:val="006B2D7E"/>
    <w:rsid w:val="006B318B"/>
    <w:rsid w:val="006B3229"/>
    <w:rsid w:val="006B32D2"/>
    <w:rsid w:val="006B3413"/>
    <w:rsid w:val="006B37D7"/>
    <w:rsid w:val="006B395B"/>
    <w:rsid w:val="006B3E6A"/>
    <w:rsid w:val="006B4055"/>
    <w:rsid w:val="006B42AC"/>
    <w:rsid w:val="006B4B07"/>
    <w:rsid w:val="006B4CCE"/>
    <w:rsid w:val="006B4D1F"/>
    <w:rsid w:val="006B4FA2"/>
    <w:rsid w:val="006B565B"/>
    <w:rsid w:val="006B58F0"/>
    <w:rsid w:val="006B5B3C"/>
    <w:rsid w:val="006B5F8D"/>
    <w:rsid w:val="006B609E"/>
    <w:rsid w:val="006B60B9"/>
    <w:rsid w:val="006B61F0"/>
    <w:rsid w:val="006B6351"/>
    <w:rsid w:val="006B6461"/>
    <w:rsid w:val="006B64B0"/>
    <w:rsid w:val="006B6649"/>
    <w:rsid w:val="006B74EB"/>
    <w:rsid w:val="006B7601"/>
    <w:rsid w:val="006B7721"/>
    <w:rsid w:val="006B7726"/>
    <w:rsid w:val="006B7C38"/>
    <w:rsid w:val="006B7DDB"/>
    <w:rsid w:val="006C005A"/>
    <w:rsid w:val="006C00DD"/>
    <w:rsid w:val="006C0910"/>
    <w:rsid w:val="006C0915"/>
    <w:rsid w:val="006C155E"/>
    <w:rsid w:val="006C197D"/>
    <w:rsid w:val="006C1A50"/>
    <w:rsid w:val="006C1E82"/>
    <w:rsid w:val="006C24C6"/>
    <w:rsid w:val="006C25A2"/>
    <w:rsid w:val="006C28A6"/>
    <w:rsid w:val="006C3250"/>
    <w:rsid w:val="006C358C"/>
    <w:rsid w:val="006C36A1"/>
    <w:rsid w:val="006C378D"/>
    <w:rsid w:val="006C37F6"/>
    <w:rsid w:val="006C3FC6"/>
    <w:rsid w:val="006C4033"/>
    <w:rsid w:val="006C430F"/>
    <w:rsid w:val="006C455E"/>
    <w:rsid w:val="006C49DE"/>
    <w:rsid w:val="006C4D1D"/>
    <w:rsid w:val="006C53F2"/>
    <w:rsid w:val="006C5587"/>
    <w:rsid w:val="006C5CB1"/>
    <w:rsid w:val="006C66CC"/>
    <w:rsid w:val="006C68E4"/>
    <w:rsid w:val="006C695C"/>
    <w:rsid w:val="006C6CEE"/>
    <w:rsid w:val="006C6E39"/>
    <w:rsid w:val="006C6EB5"/>
    <w:rsid w:val="006C75AE"/>
    <w:rsid w:val="006C7843"/>
    <w:rsid w:val="006C78D5"/>
    <w:rsid w:val="006C7ACA"/>
    <w:rsid w:val="006C7C18"/>
    <w:rsid w:val="006D073C"/>
    <w:rsid w:val="006D1506"/>
    <w:rsid w:val="006D16B2"/>
    <w:rsid w:val="006D2EA8"/>
    <w:rsid w:val="006D34C3"/>
    <w:rsid w:val="006D3B5C"/>
    <w:rsid w:val="006D3C71"/>
    <w:rsid w:val="006D3F8A"/>
    <w:rsid w:val="006D3FED"/>
    <w:rsid w:val="006D4500"/>
    <w:rsid w:val="006D4507"/>
    <w:rsid w:val="006D47C7"/>
    <w:rsid w:val="006D4A45"/>
    <w:rsid w:val="006D4E16"/>
    <w:rsid w:val="006D50A4"/>
    <w:rsid w:val="006D50CB"/>
    <w:rsid w:val="006D514B"/>
    <w:rsid w:val="006D5373"/>
    <w:rsid w:val="006D547B"/>
    <w:rsid w:val="006D5564"/>
    <w:rsid w:val="006D559A"/>
    <w:rsid w:val="006D563F"/>
    <w:rsid w:val="006D5802"/>
    <w:rsid w:val="006D59CD"/>
    <w:rsid w:val="006D5EC4"/>
    <w:rsid w:val="006D6AB3"/>
    <w:rsid w:val="006D6E7E"/>
    <w:rsid w:val="006D70D0"/>
    <w:rsid w:val="006D725B"/>
    <w:rsid w:val="006D776D"/>
    <w:rsid w:val="006E0042"/>
    <w:rsid w:val="006E0A6D"/>
    <w:rsid w:val="006E1151"/>
    <w:rsid w:val="006E1241"/>
    <w:rsid w:val="006E137B"/>
    <w:rsid w:val="006E1505"/>
    <w:rsid w:val="006E175A"/>
    <w:rsid w:val="006E17F9"/>
    <w:rsid w:val="006E197E"/>
    <w:rsid w:val="006E1E15"/>
    <w:rsid w:val="006E1F58"/>
    <w:rsid w:val="006E265D"/>
    <w:rsid w:val="006E2A24"/>
    <w:rsid w:val="006E2A3D"/>
    <w:rsid w:val="006E2A6D"/>
    <w:rsid w:val="006E2B91"/>
    <w:rsid w:val="006E389F"/>
    <w:rsid w:val="006E38A9"/>
    <w:rsid w:val="006E3A7B"/>
    <w:rsid w:val="006E445E"/>
    <w:rsid w:val="006E45A1"/>
    <w:rsid w:val="006E47B0"/>
    <w:rsid w:val="006E48BE"/>
    <w:rsid w:val="006E4AFD"/>
    <w:rsid w:val="006E4F5B"/>
    <w:rsid w:val="006E5F44"/>
    <w:rsid w:val="006E6010"/>
    <w:rsid w:val="006E60EE"/>
    <w:rsid w:val="006E6123"/>
    <w:rsid w:val="006E6155"/>
    <w:rsid w:val="006E61E4"/>
    <w:rsid w:val="006E6233"/>
    <w:rsid w:val="006E6982"/>
    <w:rsid w:val="006E6D76"/>
    <w:rsid w:val="006E72B9"/>
    <w:rsid w:val="006E77EE"/>
    <w:rsid w:val="006E7862"/>
    <w:rsid w:val="006E7DC6"/>
    <w:rsid w:val="006F0D9D"/>
    <w:rsid w:val="006F0E41"/>
    <w:rsid w:val="006F1591"/>
    <w:rsid w:val="006F24CB"/>
    <w:rsid w:val="006F265B"/>
    <w:rsid w:val="006F28F0"/>
    <w:rsid w:val="006F2CCA"/>
    <w:rsid w:val="006F34A1"/>
    <w:rsid w:val="006F36C1"/>
    <w:rsid w:val="006F37CE"/>
    <w:rsid w:val="006F3B40"/>
    <w:rsid w:val="006F43D2"/>
    <w:rsid w:val="006F4798"/>
    <w:rsid w:val="006F4A6D"/>
    <w:rsid w:val="006F5169"/>
    <w:rsid w:val="006F51D5"/>
    <w:rsid w:val="006F57E7"/>
    <w:rsid w:val="006F590C"/>
    <w:rsid w:val="006F59A2"/>
    <w:rsid w:val="006F5CDD"/>
    <w:rsid w:val="006F5DB6"/>
    <w:rsid w:val="006F6216"/>
    <w:rsid w:val="006F6558"/>
    <w:rsid w:val="006F67D2"/>
    <w:rsid w:val="006F68DE"/>
    <w:rsid w:val="006F6A2B"/>
    <w:rsid w:val="006F7331"/>
    <w:rsid w:val="006F7389"/>
    <w:rsid w:val="006F7579"/>
    <w:rsid w:val="006F7A3A"/>
    <w:rsid w:val="006F7ADA"/>
    <w:rsid w:val="006F7CC2"/>
    <w:rsid w:val="00700190"/>
    <w:rsid w:val="0070044D"/>
    <w:rsid w:val="00700AF2"/>
    <w:rsid w:val="0070124F"/>
    <w:rsid w:val="0070134F"/>
    <w:rsid w:val="007016AD"/>
    <w:rsid w:val="0070307D"/>
    <w:rsid w:val="00703121"/>
    <w:rsid w:val="007031AC"/>
    <w:rsid w:val="007035D4"/>
    <w:rsid w:val="00703757"/>
    <w:rsid w:val="00703861"/>
    <w:rsid w:val="00703A0D"/>
    <w:rsid w:val="00703A49"/>
    <w:rsid w:val="00703BA5"/>
    <w:rsid w:val="00703C8C"/>
    <w:rsid w:val="00703D1B"/>
    <w:rsid w:val="00703D99"/>
    <w:rsid w:val="00703FCF"/>
    <w:rsid w:val="0070405B"/>
    <w:rsid w:val="00704248"/>
    <w:rsid w:val="00704985"/>
    <w:rsid w:val="007049C4"/>
    <w:rsid w:val="00704EC6"/>
    <w:rsid w:val="007051C2"/>
    <w:rsid w:val="00705A7D"/>
    <w:rsid w:val="007063F0"/>
    <w:rsid w:val="007073A2"/>
    <w:rsid w:val="00707B61"/>
    <w:rsid w:val="00710094"/>
    <w:rsid w:val="0071010E"/>
    <w:rsid w:val="0071021B"/>
    <w:rsid w:val="0071072A"/>
    <w:rsid w:val="00710A2C"/>
    <w:rsid w:val="00711F1F"/>
    <w:rsid w:val="007124D4"/>
    <w:rsid w:val="0071266A"/>
    <w:rsid w:val="007127C6"/>
    <w:rsid w:val="0071284E"/>
    <w:rsid w:val="00712AE6"/>
    <w:rsid w:val="00713069"/>
    <w:rsid w:val="007137C3"/>
    <w:rsid w:val="007144D7"/>
    <w:rsid w:val="00714A8F"/>
    <w:rsid w:val="007151E7"/>
    <w:rsid w:val="00715644"/>
    <w:rsid w:val="00715BB7"/>
    <w:rsid w:val="00715C93"/>
    <w:rsid w:val="00715F61"/>
    <w:rsid w:val="007169DE"/>
    <w:rsid w:val="007171FA"/>
    <w:rsid w:val="0071742C"/>
    <w:rsid w:val="0071743B"/>
    <w:rsid w:val="007176C7"/>
    <w:rsid w:val="007179D9"/>
    <w:rsid w:val="00717D59"/>
    <w:rsid w:val="007201D1"/>
    <w:rsid w:val="007204CC"/>
    <w:rsid w:val="00720EF4"/>
    <w:rsid w:val="00720F0C"/>
    <w:rsid w:val="007212CD"/>
    <w:rsid w:val="00721353"/>
    <w:rsid w:val="007214B9"/>
    <w:rsid w:val="0072199F"/>
    <w:rsid w:val="00722912"/>
    <w:rsid w:val="00722A18"/>
    <w:rsid w:val="00722A61"/>
    <w:rsid w:val="00722AB0"/>
    <w:rsid w:val="00722C21"/>
    <w:rsid w:val="0072331A"/>
    <w:rsid w:val="00723454"/>
    <w:rsid w:val="007235C8"/>
    <w:rsid w:val="00723645"/>
    <w:rsid w:val="00724247"/>
    <w:rsid w:val="007245D0"/>
    <w:rsid w:val="00724658"/>
    <w:rsid w:val="00724750"/>
    <w:rsid w:val="00725525"/>
    <w:rsid w:val="00725849"/>
    <w:rsid w:val="007258DD"/>
    <w:rsid w:val="0072594A"/>
    <w:rsid w:val="007259C0"/>
    <w:rsid w:val="00725A22"/>
    <w:rsid w:val="00725C01"/>
    <w:rsid w:val="00725FA7"/>
    <w:rsid w:val="0072613F"/>
    <w:rsid w:val="00726651"/>
    <w:rsid w:val="00726AEE"/>
    <w:rsid w:val="00726B3D"/>
    <w:rsid w:val="00726FFD"/>
    <w:rsid w:val="00727269"/>
    <w:rsid w:val="007276EC"/>
    <w:rsid w:val="00727F47"/>
    <w:rsid w:val="00730628"/>
    <w:rsid w:val="00730741"/>
    <w:rsid w:val="00730E16"/>
    <w:rsid w:val="007311C1"/>
    <w:rsid w:val="007312CC"/>
    <w:rsid w:val="007312E5"/>
    <w:rsid w:val="00731576"/>
    <w:rsid w:val="00731E5B"/>
    <w:rsid w:val="00731E94"/>
    <w:rsid w:val="00731E9D"/>
    <w:rsid w:val="00732540"/>
    <w:rsid w:val="00733739"/>
    <w:rsid w:val="007341B1"/>
    <w:rsid w:val="00734216"/>
    <w:rsid w:val="00734299"/>
    <w:rsid w:val="007344D8"/>
    <w:rsid w:val="00734D0A"/>
    <w:rsid w:val="00734F9F"/>
    <w:rsid w:val="00734FA9"/>
    <w:rsid w:val="00734FD9"/>
    <w:rsid w:val="007356DF"/>
    <w:rsid w:val="00735B34"/>
    <w:rsid w:val="00735D9B"/>
    <w:rsid w:val="00735DC4"/>
    <w:rsid w:val="00736075"/>
    <w:rsid w:val="007361B6"/>
    <w:rsid w:val="007367D2"/>
    <w:rsid w:val="007372FB"/>
    <w:rsid w:val="0073768F"/>
    <w:rsid w:val="00740529"/>
    <w:rsid w:val="007406FE"/>
    <w:rsid w:val="00740A67"/>
    <w:rsid w:val="00740F0E"/>
    <w:rsid w:val="0074151C"/>
    <w:rsid w:val="00741757"/>
    <w:rsid w:val="00741C49"/>
    <w:rsid w:val="00741FA3"/>
    <w:rsid w:val="00742416"/>
    <w:rsid w:val="00742417"/>
    <w:rsid w:val="007426BC"/>
    <w:rsid w:val="0074288A"/>
    <w:rsid w:val="00742B47"/>
    <w:rsid w:val="007431A4"/>
    <w:rsid w:val="00743ACA"/>
    <w:rsid w:val="0074435B"/>
    <w:rsid w:val="00744845"/>
    <w:rsid w:val="00745665"/>
    <w:rsid w:val="0074571E"/>
    <w:rsid w:val="007461BF"/>
    <w:rsid w:val="007461CE"/>
    <w:rsid w:val="0074645C"/>
    <w:rsid w:val="00746A86"/>
    <w:rsid w:val="00746B5D"/>
    <w:rsid w:val="00746FD8"/>
    <w:rsid w:val="007470A4"/>
    <w:rsid w:val="007472CC"/>
    <w:rsid w:val="00747714"/>
    <w:rsid w:val="007502A7"/>
    <w:rsid w:val="00750BDE"/>
    <w:rsid w:val="007510D1"/>
    <w:rsid w:val="007515D6"/>
    <w:rsid w:val="007517A7"/>
    <w:rsid w:val="00752099"/>
    <w:rsid w:val="007529CB"/>
    <w:rsid w:val="00752A96"/>
    <w:rsid w:val="00753104"/>
    <w:rsid w:val="00753877"/>
    <w:rsid w:val="0075387E"/>
    <w:rsid w:val="00753E24"/>
    <w:rsid w:val="00753E73"/>
    <w:rsid w:val="0075482B"/>
    <w:rsid w:val="00754E2B"/>
    <w:rsid w:val="00754F6F"/>
    <w:rsid w:val="0075555E"/>
    <w:rsid w:val="007561AF"/>
    <w:rsid w:val="00756205"/>
    <w:rsid w:val="00756347"/>
    <w:rsid w:val="007563C5"/>
    <w:rsid w:val="007563CA"/>
    <w:rsid w:val="00756413"/>
    <w:rsid w:val="0075668F"/>
    <w:rsid w:val="007568BE"/>
    <w:rsid w:val="007570F3"/>
    <w:rsid w:val="00757702"/>
    <w:rsid w:val="00757A9A"/>
    <w:rsid w:val="00757C1F"/>
    <w:rsid w:val="00757E21"/>
    <w:rsid w:val="00760022"/>
    <w:rsid w:val="0076056A"/>
    <w:rsid w:val="0076067F"/>
    <w:rsid w:val="00760946"/>
    <w:rsid w:val="00760BF1"/>
    <w:rsid w:val="00760E7E"/>
    <w:rsid w:val="00760EC7"/>
    <w:rsid w:val="00761252"/>
    <w:rsid w:val="00761496"/>
    <w:rsid w:val="00761E5E"/>
    <w:rsid w:val="00762044"/>
    <w:rsid w:val="007621E9"/>
    <w:rsid w:val="00762933"/>
    <w:rsid w:val="00762DBD"/>
    <w:rsid w:val="00762FF2"/>
    <w:rsid w:val="00763EE0"/>
    <w:rsid w:val="00764255"/>
    <w:rsid w:val="00765031"/>
    <w:rsid w:val="007658AF"/>
    <w:rsid w:val="007658D2"/>
    <w:rsid w:val="0076599C"/>
    <w:rsid w:val="00765AA3"/>
    <w:rsid w:val="00765E2E"/>
    <w:rsid w:val="00765F2C"/>
    <w:rsid w:val="00765F63"/>
    <w:rsid w:val="007664DA"/>
    <w:rsid w:val="007665B1"/>
    <w:rsid w:val="007666DE"/>
    <w:rsid w:val="00766E3A"/>
    <w:rsid w:val="00767210"/>
    <w:rsid w:val="007676C9"/>
    <w:rsid w:val="00767919"/>
    <w:rsid w:val="0076792A"/>
    <w:rsid w:val="00767A16"/>
    <w:rsid w:val="00767B3A"/>
    <w:rsid w:val="007708B2"/>
    <w:rsid w:val="00770EFF"/>
    <w:rsid w:val="00771067"/>
    <w:rsid w:val="007713D5"/>
    <w:rsid w:val="00771565"/>
    <w:rsid w:val="0077180C"/>
    <w:rsid w:val="00771DB1"/>
    <w:rsid w:val="00771EAB"/>
    <w:rsid w:val="007729E1"/>
    <w:rsid w:val="00772C51"/>
    <w:rsid w:val="007737E4"/>
    <w:rsid w:val="007747D7"/>
    <w:rsid w:val="00774B49"/>
    <w:rsid w:val="00775198"/>
    <w:rsid w:val="00775743"/>
    <w:rsid w:val="00775883"/>
    <w:rsid w:val="007759BB"/>
    <w:rsid w:val="00775E52"/>
    <w:rsid w:val="00775F80"/>
    <w:rsid w:val="0077681B"/>
    <w:rsid w:val="0077683E"/>
    <w:rsid w:val="00776C76"/>
    <w:rsid w:val="00776FCF"/>
    <w:rsid w:val="00777AE5"/>
    <w:rsid w:val="00777AF4"/>
    <w:rsid w:val="00777DE7"/>
    <w:rsid w:val="00777F46"/>
    <w:rsid w:val="007800E5"/>
    <w:rsid w:val="007802E0"/>
    <w:rsid w:val="00780E55"/>
    <w:rsid w:val="00780FAE"/>
    <w:rsid w:val="007810A2"/>
    <w:rsid w:val="00781735"/>
    <w:rsid w:val="00781C66"/>
    <w:rsid w:val="00781E4C"/>
    <w:rsid w:val="00782022"/>
    <w:rsid w:val="00782302"/>
    <w:rsid w:val="00782431"/>
    <w:rsid w:val="00782AE3"/>
    <w:rsid w:val="00782F26"/>
    <w:rsid w:val="00783169"/>
    <w:rsid w:val="00783637"/>
    <w:rsid w:val="00783755"/>
    <w:rsid w:val="00784505"/>
    <w:rsid w:val="007848A7"/>
    <w:rsid w:val="00784E10"/>
    <w:rsid w:val="007858DE"/>
    <w:rsid w:val="007859D2"/>
    <w:rsid w:val="00785B04"/>
    <w:rsid w:val="00785E10"/>
    <w:rsid w:val="00786246"/>
    <w:rsid w:val="007862B1"/>
    <w:rsid w:val="00786762"/>
    <w:rsid w:val="00786D6F"/>
    <w:rsid w:val="00786E7F"/>
    <w:rsid w:val="007871FB"/>
    <w:rsid w:val="00787252"/>
    <w:rsid w:val="00787255"/>
    <w:rsid w:val="00787A12"/>
    <w:rsid w:val="00787CC1"/>
    <w:rsid w:val="007908F8"/>
    <w:rsid w:val="00790A48"/>
    <w:rsid w:val="00790D6A"/>
    <w:rsid w:val="00790D9F"/>
    <w:rsid w:val="0079120C"/>
    <w:rsid w:val="00791A3D"/>
    <w:rsid w:val="00791C04"/>
    <w:rsid w:val="00791E15"/>
    <w:rsid w:val="00791EA6"/>
    <w:rsid w:val="00792935"/>
    <w:rsid w:val="00792C3F"/>
    <w:rsid w:val="00793635"/>
    <w:rsid w:val="00793CED"/>
    <w:rsid w:val="00793FB6"/>
    <w:rsid w:val="0079450D"/>
    <w:rsid w:val="00794673"/>
    <w:rsid w:val="00794998"/>
    <w:rsid w:val="00795188"/>
    <w:rsid w:val="0079546D"/>
    <w:rsid w:val="007954B3"/>
    <w:rsid w:val="00795742"/>
    <w:rsid w:val="00795790"/>
    <w:rsid w:val="00795823"/>
    <w:rsid w:val="0079593C"/>
    <w:rsid w:val="0079622B"/>
    <w:rsid w:val="007964EB"/>
    <w:rsid w:val="00796910"/>
    <w:rsid w:val="007969FA"/>
    <w:rsid w:val="00796A36"/>
    <w:rsid w:val="00796B92"/>
    <w:rsid w:val="00796CA0"/>
    <w:rsid w:val="00796F44"/>
    <w:rsid w:val="00797167"/>
    <w:rsid w:val="00797193"/>
    <w:rsid w:val="00797DDA"/>
    <w:rsid w:val="00797DDB"/>
    <w:rsid w:val="007A0004"/>
    <w:rsid w:val="007A05C7"/>
    <w:rsid w:val="007A0EB3"/>
    <w:rsid w:val="007A14DC"/>
    <w:rsid w:val="007A4CA8"/>
    <w:rsid w:val="007A4DAD"/>
    <w:rsid w:val="007A5277"/>
    <w:rsid w:val="007B02A5"/>
    <w:rsid w:val="007B065B"/>
    <w:rsid w:val="007B0D4B"/>
    <w:rsid w:val="007B107B"/>
    <w:rsid w:val="007B140F"/>
    <w:rsid w:val="007B1716"/>
    <w:rsid w:val="007B1F76"/>
    <w:rsid w:val="007B29A1"/>
    <w:rsid w:val="007B3D31"/>
    <w:rsid w:val="007B43C3"/>
    <w:rsid w:val="007B46B5"/>
    <w:rsid w:val="007B470C"/>
    <w:rsid w:val="007B4893"/>
    <w:rsid w:val="007B49D4"/>
    <w:rsid w:val="007B5066"/>
    <w:rsid w:val="007B53A9"/>
    <w:rsid w:val="007B53B1"/>
    <w:rsid w:val="007B568D"/>
    <w:rsid w:val="007B5817"/>
    <w:rsid w:val="007B5D50"/>
    <w:rsid w:val="007B5ED4"/>
    <w:rsid w:val="007B66EB"/>
    <w:rsid w:val="007B6C8E"/>
    <w:rsid w:val="007B7507"/>
    <w:rsid w:val="007B7E7B"/>
    <w:rsid w:val="007C0683"/>
    <w:rsid w:val="007C154F"/>
    <w:rsid w:val="007C1744"/>
    <w:rsid w:val="007C2072"/>
    <w:rsid w:val="007C2A05"/>
    <w:rsid w:val="007C2D68"/>
    <w:rsid w:val="007C2F46"/>
    <w:rsid w:val="007C322F"/>
    <w:rsid w:val="007C3763"/>
    <w:rsid w:val="007C37D0"/>
    <w:rsid w:val="007C3876"/>
    <w:rsid w:val="007C3D98"/>
    <w:rsid w:val="007C408B"/>
    <w:rsid w:val="007C40B4"/>
    <w:rsid w:val="007C4592"/>
    <w:rsid w:val="007C45B8"/>
    <w:rsid w:val="007C464B"/>
    <w:rsid w:val="007C486B"/>
    <w:rsid w:val="007C4A2C"/>
    <w:rsid w:val="007C4F89"/>
    <w:rsid w:val="007C5248"/>
    <w:rsid w:val="007C554E"/>
    <w:rsid w:val="007C565B"/>
    <w:rsid w:val="007C5B15"/>
    <w:rsid w:val="007C617D"/>
    <w:rsid w:val="007C690B"/>
    <w:rsid w:val="007C6954"/>
    <w:rsid w:val="007C7C74"/>
    <w:rsid w:val="007D03E0"/>
    <w:rsid w:val="007D0473"/>
    <w:rsid w:val="007D052A"/>
    <w:rsid w:val="007D111C"/>
    <w:rsid w:val="007D1206"/>
    <w:rsid w:val="007D1762"/>
    <w:rsid w:val="007D1A21"/>
    <w:rsid w:val="007D1F46"/>
    <w:rsid w:val="007D200B"/>
    <w:rsid w:val="007D24D6"/>
    <w:rsid w:val="007D2985"/>
    <w:rsid w:val="007D2BBD"/>
    <w:rsid w:val="007D2F41"/>
    <w:rsid w:val="007D36F7"/>
    <w:rsid w:val="007D4595"/>
    <w:rsid w:val="007D4839"/>
    <w:rsid w:val="007D48C5"/>
    <w:rsid w:val="007D4CDB"/>
    <w:rsid w:val="007D4CFC"/>
    <w:rsid w:val="007D4D75"/>
    <w:rsid w:val="007D4DA4"/>
    <w:rsid w:val="007D4E13"/>
    <w:rsid w:val="007D50EB"/>
    <w:rsid w:val="007D566A"/>
    <w:rsid w:val="007D6642"/>
    <w:rsid w:val="007D67BB"/>
    <w:rsid w:val="007D762E"/>
    <w:rsid w:val="007D78F4"/>
    <w:rsid w:val="007E042C"/>
    <w:rsid w:val="007E060B"/>
    <w:rsid w:val="007E0982"/>
    <w:rsid w:val="007E0C84"/>
    <w:rsid w:val="007E0D7F"/>
    <w:rsid w:val="007E0F60"/>
    <w:rsid w:val="007E121C"/>
    <w:rsid w:val="007E1497"/>
    <w:rsid w:val="007E1DE6"/>
    <w:rsid w:val="007E1F2E"/>
    <w:rsid w:val="007E239B"/>
    <w:rsid w:val="007E2628"/>
    <w:rsid w:val="007E26A9"/>
    <w:rsid w:val="007E26DE"/>
    <w:rsid w:val="007E2BC5"/>
    <w:rsid w:val="007E2E2D"/>
    <w:rsid w:val="007E3402"/>
    <w:rsid w:val="007E34A4"/>
    <w:rsid w:val="007E45EE"/>
    <w:rsid w:val="007E5B0A"/>
    <w:rsid w:val="007E5FA8"/>
    <w:rsid w:val="007E6169"/>
    <w:rsid w:val="007E6184"/>
    <w:rsid w:val="007E6683"/>
    <w:rsid w:val="007E75C0"/>
    <w:rsid w:val="007E7ADC"/>
    <w:rsid w:val="007E7FEC"/>
    <w:rsid w:val="007F0361"/>
    <w:rsid w:val="007F04AF"/>
    <w:rsid w:val="007F05B2"/>
    <w:rsid w:val="007F05C8"/>
    <w:rsid w:val="007F077C"/>
    <w:rsid w:val="007F0E27"/>
    <w:rsid w:val="007F0F54"/>
    <w:rsid w:val="007F0F86"/>
    <w:rsid w:val="007F12C8"/>
    <w:rsid w:val="007F149A"/>
    <w:rsid w:val="007F15EC"/>
    <w:rsid w:val="007F1C6B"/>
    <w:rsid w:val="007F1F33"/>
    <w:rsid w:val="007F2019"/>
    <w:rsid w:val="007F2922"/>
    <w:rsid w:val="007F2B3A"/>
    <w:rsid w:val="007F3019"/>
    <w:rsid w:val="007F30EA"/>
    <w:rsid w:val="007F3179"/>
    <w:rsid w:val="007F32BE"/>
    <w:rsid w:val="007F3413"/>
    <w:rsid w:val="007F39EB"/>
    <w:rsid w:val="007F3B36"/>
    <w:rsid w:val="007F3BCA"/>
    <w:rsid w:val="007F492B"/>
    <w:rsid w:val="007F4EA1"/>
    <w:rsid w:val="007F5748"/>
    <w:rsid w:val="007F58E8"/>
    <w:rsid w:val="007F5F54"/>
    <w:rsid w:val="007F65D5"/>
    <w:rsid w:val="007F67E5"/>
    <w:rsid w:val="007F70BB"/>
    <w:rsid w:val="007F780F"/>
    <w:rsid w:val="007F79DE"/>
    <w:rsid w:val="007F7FEF"/>
    <w:rsid w:val="0080035B"/>
    <w:rsid w:val="0080085F"/>
    <w:rsid w:val="00801670"/>
    <w:rsid w:val="00801904"/>
    <w:rsid w:val="00801975"/>
    <w:rsid w:val="00801B21"/>
    <w:rsid w:val="00801FEA"/>
    <w:rsid w:val="0080236E"/>
    <w:rsid w:val="00803065"/>
    <w:rsid w:val="00803BE1"/>
    <w:rsid w:val="0080414C"/>
    <w:rsid w:val="00804368"/>
    <w:rsid w:val="0080456E"/>
    <w:rsid w:val="008045AB"/>
    <w:rsid w:val="00804ACA"/>
    <w:rsid w:val="00805388"/>
    <w:rsid w:val="0080560D"/>
    <w:rsid w:val="0080562C"/>
    <w:rsid w:val="008057C7"/>
    <w:rsid w:val="008058E5"/>
    <w:rsid w:val="00805D53"/>
    <w:rsid w:val="0080624E"/>
    <w:rsid w:val="008062F4"/>
    <w:rsid w:val="00806D23"/>
    <w:rsid w:val="00807748"/>
    <w:rsid w:val="00807F6E"/>
    <w:rsid w:val="008107C0"/>
    <w:rsid w:val="00810979"/>
    <w:rsid w:val="00810AAD"/>
    <w:rsid w:val="00810C7B"/>
    <w:rsid w:val="008110AD"/>
    <w:rsid w:val="00811992"/>
    <w:rsid w:val="008128BE"/>
    <w:rsid w:val="0081299E"/>
    <w:rsid w:val="00812A03"/>
    <w:rsid w:val="00812B18"/>
    <w:rsid w:val="00812BC4"/>
    <w:rsid w:val="008135B3"/>
    <w:rsid w:val="00813D84"/>
    <w:rsid w:val="00813DC1"/>
    <w:rsid w:val="00813E42"/>
    <w:rsid w:val="0081401F"/>
    <w:rsid w:val="00814079"/>
    <w:rsid w:val="00814938"/>
    <w:rsid w:val="00814CB4"/>
    <w:rsid w:val="00815240"/>
    <w:rsid w:val="00815810"/>
    <w:rsid w:val="00815838"/>
    <w:rsid w:val="00815AB0"/>
    <w:rsid w:val="00815B06"/>
    <w:rsid w:val="00815FFC"/>
    <w:rsid w:val="00816042"/>
    <w:rsid w:val="00816B47"/>
    <w:rsid w:val="00816B71"/>
    <w:rsid w:val="00816F21"/>
    <w:rsid w:val="00817267"/>
    <w:rsid w:val="008177E4"/>
    <w:rsid w:val="008178C4"/>
    <w:rsid w:val="008202A1"/>
    <w:rsid w:val="00820683"/>
    <w:rsid w:val="00820BE8"/>
    <w:rsid w:val="00820E08"/>
    <w:rsid w:val="0082120C"/>
    <w:rsid w:val="008217F7"/>
    <w:rsid w:val="00821AEA"/>
    <w:rsid w:val="00821C19"/>
    <w:rsid w:val="00821E15"/>
    <w:rsid w:val="00821EA6"/>
    <w:rsid w:val="0082239D"/>
    <w:rsid w:val="0082254D"/>
    <w:rsid w:val="008225AD"/>
    <w:rsid w:val="0082289B"/>
    <w:rsid w:val="00822CCA"/>
    <w:rsid w:val="00822F63"/>
    <w:rsid w:val="00823222"/>
    <w:rsid w:val="00823D22"/>
    <w:rsid w:val="00823E76"/>
    <w:rsid w:val="00824CCB"/>
    <w:rsid w:val="0082520D"/>
    <w:rsid w:val="008254C2"/>
    <w:rsid w:val="00825541"/>
    <w:rsid w:val="00825779"/>
    <w:rsid w:val="00825B4D"/>
    <w:rsid w:val="00825B97"/>
    <w:rsid w:val="00825C5E"/>
    <w:rsid w:val="008270ED"/>
    <w:rsid w:val="00827286"/>
    <w:rsid w:val="0082753A"/>
    <w:rsid w:val="00827620"/>
    <w:rsid w:val="008279A6"/>
    <w:rsid w:val="00827BB0"/>
    <w:rsid w:val="00827D7A"/>
    <w:rsid w:val="00827FF9"/>
    <w:rsid w:val="00830608"/>
    <w:rsid w:val="00830814"/>
    <w:rsid w:val="00830C38"/>
    <w:rsid w:val="0083137C"/>
    <w:rsid w:val="0083166F"/>
    <w:rsid w:val="00831A5C"/>
    <w:rsid w:val="00831BDD"/>
    <w:rsid w:val="0083226B"/>
    <w:rsid w:val="0083240A"/>
    <w:rsid w:val="008327A5"/>
    <w:rsid w:val="00832CFB"/>
    <w:rsid w:val="00832F88"/>
    <w:rsid w:val="00833D66"/>
    <w:rsid w:val="00833D73"/>
    <w:rsid w:val="0083447E"/>
    <w:rsid w:val="0083451B"/>
    <w:rsid w:val="008345CB"/>
    <w:rsid w:val="008352FF"/>
    <w:rsid w:val="0083595B"/>
    <w:rsid w:val="0083596A"/>
    <w:rsid w:val="00836028"/>
    <w:rsid w:val="00836779"/>
    <w:rsid w:val="008369C5"/>
    <w:rsid w:val="00836A26"/>
    <w:rsid w:val="00837535"/>
    <w:rsid w:val="00837B28"/>
    <w:rsid w:val="00840226"/>
    <w:rsid w:val="008404D7"/>
    <w:rsid w:val="00840A4E"/>
    <w:rsid w:val="00840E79"/>
    <w:rsid w:val="008414B7"/>
    <w:rsid w:val="0084183A"/>
    <w:rsid w:val="008429CF"/>
    <w:rsid w:val="00842B0F"/>
    <w:rsid w:val="00842DDF"/>
    <w:rsid w:val="00843015"/>
    <w:rsid w:val="008434B9"/>
    <w:rsid w:val="008439C7"/>
    <w:rsid w:val="00843B87"/>
    <w:rsid w:val="00843F34"/>
    <w:rsid w:val="0084425C"/>
    <w:rsid w:val="00844409"/>
    <w:rsid w:val="00844741"/>
    <w:rsid w:val="008447E3"/>
    <w:rsid w:val="00844E04"/>
    <w:rsid w:val="00844F7A"/>
    <w:rsid w:val="008454E0"/>
    <w:rsid w:val="008454FB"/>
    <w:rsid w:val="0084585A"/>
    <w:rsid w:val="00846176"/>
    <w:rsid w:val="008462A5"/>
    <w:rsid w:val="0084671A"/>
    <w:rsid w:val="00846A77"/>
    <w:rsid w:val="00847173"/>
    <w:rsid w:val="00847681"/>
    <w:rsid w:val="0084780C"/>
    <w:rsid w:val="00847C53"/>
    <w:rsid w:val="00847DAD"/>
    <w:rsid w:val="008500D2"/>
    <w:rsid w:val="0085072B"/>
    <w:rsid w:val="008511B8"/>
    <w:rsid w:val="00851472"/>
    <w:rsid w:val="00851534"/>
    <w:rsid w:val="0085175A"/>
    <w:rsid w:val="00851837"/>
    <w:rsid w:val="00851A86"/>
    <w:rsid w:val="00851EA3"/>
    <w:rsid w:val="00851EEC"/>
    <w:rsid w:val="00852290"/>
    <w:rsid w:val="008529BE"/>
    <w:rsid w:val="008530B2"/>
    <w:rsid w:val="00854270"/>
    <w:rsid w:val="00854474"/>
    <w:rsid w:val="00854E7D"/>
    <w:rsid w:val="00855BD4"/>
    <w:rsid w:val="00856230"/>
    <w:rsid w:val="0085705D"/>
    <w:rsid w:val="0085719C"/>
    <w:rsid w:val="0085775A"/>
    <w:rsid w:val="008601B9"/>
    <w:rsid w:val="0086033D"/>
    <w:rsid w:val="00860460"/>
    <w:rsid w:val="00860660"/>
    <w:rsid w:val="00860F7C"/>
    <w:rsid w:val="00861441"/>
    <w:rsid w:val="008617D4"/>
    <w:rsid w:val="00861857"/>
    <w:rsid w:val="00861F89"/>
    <w:rsid w:val="00861FB2"/>
    <w:rsid w:val="00862184"/>
    <w:rsid w:val="00862197"/>
    <w:rsid w:val="0086291E"/>
    <w:rsid w:val="00862984"/>
    <w:rsid w:val="00862BB4"/>
    <w:rsid w:val="00862BF1"/>
    <w:rsid w:val="008636D8"/>
    <w:rsid w:val="00864154"/>
    <w:rsid w:val="0086466D"/>
    <w:rsid w:val="00864988"/>
    <w:rsid w:val="00864E88"/>
    <w:rsid w:val="0086533F"/>
    <w:rsid w:val="00865E74"/>
    <w:rsid w:val="0086644F"/>
    <w:rsid w:val="008665E3"/>
    <w:rsid w:val="00866B8A"/>
    <w:rsid w:val="00866D2E"/>
    <w:rsid w:val="00867161"/>
    <w:rsid w:val="00867248"/>
    <w:rsid w:val="008676E4"/>
    <w:rsid w:val="00867AD6"/>
    <w:rsid w:val="00867B59"/>
    <w:rsid w:val="00867EB1"/>
    <w:rsid w:val="008700DD"/>
    <w:rsid w:val="008701D5"/>
    <w:rsid w:val="00870F24"/>
    <w:rsid w:val="008710B2"/>
    <w:rsid w:val="008711C7"/>
    <w:rsid w:val="00871985"/>
    <w:rsid w:val="008726C1"/>
    <w:rsid w:val="00872CBB"/>
    <w:rsid w:val="00872F76"/>
    <w:rsid w:val="00873014"/>
    <w:rsid w:val="008735DE"/>
    <w:rsid w:val="008747DB"/>
    <w:rsid w:val="00874BD7"/>
    <w:rsid w:val="00874E13"/>
    <w:rsid w:val="0087515D"/>
    <w:rsid w:val="008759C5"/>
    <w:rsid w:val="00875CAD"/>
    <w:rsid w:val="0087612E"/>
    <w:rsid w:val="008763EF"/>
    <w:rsid w:val="00876A03"/>
    <w:rsid w:val="00876D29"/>
    <w:rsid w:val="00877104"/>
    <w:rsid w:val="00877270"/>
    <w:rsid w:val="0087767F"/>
    <w:rsid w:val="00877E75"/>
    <w:rsid w:val="008800F3"/>
    <w:rsid w:val="00880354"/>
    <w:rsid w:val="00880695"/>
    <w:rsid w:val="008807AF"/>
    <w:rsid w:val="00880B86"/>
    <w:rsid w:val="00880D86"/>
    <w:rsid w:val="00880E11"/>
    <w:rsid w:val="00880EAE"/>
    <w:rsid w:val="00880F5C"/>
    <w:rsid w:val="00881785"/>
    <w:rsid w:val="0088190F"/>
    <w:rsid w:val="00881D2F"/>
    <w:rsid w:val="00881DAE"/>
    <w:rsid w:val="00882118"/>
    <w:rsid w:val="00882295"/>
    <w:rsid w:val="008823AD"/>
    <w:rsid w:val="0088244C"/>
    <w:rsid w:val="0088277F"/>
    <w:rsid w:val="008827AA"/>
    <w:rsid w:val="008828AE"/>
    <w:rsid w:val="00882C42"/>
    <w:rsid w:val="00882D3D"/>
    <w:rsid w:val="008830D6"/>
    <w:rsid w:val="00883C74"/>
    <w:rsid w:val="00883FBA"/>
    <w:rsid w:val="008846EB"/>
    <w:rsid w:val="00884819"/>
    <w:rsid w:val="008852FB"/>
    <w:rsid w:val="008856AD"/>
    <w:rsid w:val="00885A23"/>
    <w:rsid w:val="00886645"/>
    <w:rsid w:val="008867E6"/>
    <w:rsid w:val="008868CB"/>
    <w:rsid w:val="00886E8F"/>
    <w:rsid w:val="00886FFF"/>
    <w:rsid w:val="008871E0"/>
    <w:rsid w:val="00887415"/>
    <w:rsid w:val="00887599"/>
    <w:rsid w:val="008878B4"/>
    <w:rsid w:val="00887DAB"/>
    <w:rsid w:val="00890AEE"/>
    <w:rsid w:val="008913C8"/>
    <w:rsid w:val="008919CB"/>
    <w:rsid w:val="00891DDB"/>
    <w:rsid w:val="00891F36"/>
    <w:rsid w:val="00892004"/>
    <w:rsid w:val="00892AC0"/>
    <w:rsid w:val="008938F1"/>
    <w:rsid w:val="00893C2A"/>
    <w:rsid w:val="0089407E"/>
    <w:rsid w:val="008944E8"/>
    <w:rsid w:val="008947B0"/>
    <w:rsid w:val="00895253"/>
    <w:rsid w:val="008954CC"/>
    <w:rsid w:val="008956C9"/>
    <w:rsid w:val="00895F78"/>
    <w:rsid w:val="00896509"/>
    <w:rsid w:val="00896F27"/>
    <w:rsid w:val="00897870"/>
    <w:rsid w:val="00897CB3"/>
    <w:rsid w:val="00897CE1"/>
    <w:rsid w:val="008A0578"/>
    <w:rsid w:val="008A057F"/>
    <w:rsid w:val="008A06DC"/>
    <w:rsid w:val="008A11D2"/>
    <w:rsid w:val="008A1EE6"/>
    <w:rsid w:val="008A2668"/>
    <w:rsid w:val="008A26D4"/>
    <w:rsid w:val="008A290B"/>
    <w:rsid w:val="008A2E44"/>
    <w:rsid w:val="008A32FE"/>
    <w:rsid w:val="008A3AC0"/>
    <w:rsid w:val="008A3EAA"/>
    <w:rsid w:val="008A41EC"/>
    <w:rsid w:val="008A483F"/>
    <w:rsid w:val="008A49EF"/>
    <w:rsid w:val="008A4A07"/>
    <w:rsid w:val="008A4E91"/>
    <w:rsid w:val="008A5179"/>
    <w:rsid w:val="008A521F"/>
    <w:rsid w:val="008A52AC"/>
    <w:rsid w:val="008A52D1"/>
    <w:rsid w:val="008A535A"/>
    <w:rsid w:val="008A545C"/>
    <w:rsid w:val="008A56CE"/>
    <w:rsid w:val="008A5B86"/>
    <w:rsid w:val="008A659E"/>
    <w:rsid w:val="008A65F3"/>
    <w:rsid w:val="008A6720"/>
    <w:rsid w:val="008A695F"/>
    <w:rsid w:val="008A6B33"/>
    <w:rsid w:val="008A6FDC"/>
    <w:rsid w:val="008A705B"/>
    <w:rsid w:val="008A730D"/>
    <w:rsid w:val="008A7525"/>
    <w:rsid w:val="008A7B24"/>
    <w:rsid w:val="008A7C93"/>
    <w:rsid w:val="008B0182"/>
    <w:rsid w:val="008B02E0"/>
    <w:rsid w:val="008B0440"/>
    <w:rsid w:val="008B06DE"/>
    <w:rsid w:val="008B07D9"/>
    <w:rsid w:val="008B088B"/>
    <w:rsid w:val="008B09B6"/>
    <w:rsid w:val="008B0D02"/>
    <w:rsid w:val="008B1BDE"/>
    <w:rsid w:val="008B2232"/>
    <w:rsid w:val="008B2965"/>
    <w:rsid w:val="008B2C1D"/>
    <w:rsid w:val="008B2E82"/>
    <w:rsid w:val="008B2F6F"/>
    <w:rsid w:val="008B3A66"/>
    <w:rsid w:val="008B3F9E"/>
    <w:rsid w:val="008B4118"/>
    <w:rsid w:val="008B4273"/>
    <w:rsid w:val="008B42A6"/>
    <w:rsid w:val="008B43E9"/>
    <w:rsid w:val="008B4671"/>
    <w:rsid w:val="008B499C"/>
    <w:rsid w:val="008B4E85"/>
    <w:rsid w:val="008B50BF"/>
    <w:rsid w:val="008B555B"/>
    <w:rsid w:val="008B5595"/>
    <w:rsid w:val="008B55BC"/>
    <w:rsid w:val="008B58AF"/>
    <w:rsid w:val="008B5B59"/>
    <w:rsid w:val="008B660D"/>
    <w:rsid w:val="008B684A"/>
    <w:rsid w:val="008B68A3"/>
    <w:rsid w:val="008B6EE4"/>
    <w:rsid w:val="008B6F0B"/>
    <w:rsid w:val="008B745F"/>
    <w:rsid w:val="008B7517"/>
    <w:rsid w:val="008B7D91"/>
    <w:rsid w:val="008B7F47"/>
    <w:rsid w:val="008C0489"/>
    <w:rsid w:val="008C05A9"/>
    <w:rsid w:val="008C0A13"/>
    <w:rsid w:val="008C0DFB"/>
    <w:rsid w:val="008C0EB6"/>
    <w:rsid w:val="008C182D"/>
    <w:rsid w:val="008C1A96"/>
    <w:rsid w:val="008C2173"/>
    <w:rsid w:val="008C22A5"/>
    <w:rsid w:val="008C28F6"/>
    <w:rsid w:val="008C2BEE"/>
    <w:rsid w:val="008C32E2"/>
    <w:rsid w:val="008C374B"/>
    <w:rsid w:val="008C3818"/>
    <w:rsid w:val="008C3AAC"/>
    <w:rsid w:val="008C3D53"/>
    <w:rsid w:val="008C3D94"/>
    <w:rsid w:val="008C41E1"/>
    <w:rsid w:val="008C4441"/>
    <w:rsid w:val="008C461D"/>
    <w:rsid w:val="008C46E1"/>
    <w:rsid w:val="008C50A6"/>
    <w:rsid w:val="008C5619"/>
    <w:rsid w:val="008C594B"/>
    <w:rsid w:val="008C5CA9"/>
    <w:rsid w:val="008C659B"/>
    <w:rsid w:val="008C6777"/>
    <w:rsid w:val="008C6999"/>
    <w:rsid w:val="008C6B6E"/>
    <w:rsid w:val="008C6B98"/>
    <w:rsid w:val="008C7010"/>
    <w:rsid w:val="008C7C57"/>
    <w:rsid w:val="008D0277"/>
    <w:rsid w:val="008D0278"/>
    <w:rsid w:val="008D051C"/>
    <w:rsid w:val="008D05FD"/>
    <w:rsid w:val="008D0774"/>
    <w:rsid w:val="008D0B92"/>
    <w:rsid w:val="008D0D54"/>
    <w:rsid w:val="008D0FAE"/>
    <w:rsid w:val="008D11DE"/>
    <w:rsid w:val="008D1834"/>
    <w:rsid w:val="008D1C8D"/>
    <w:rsid w:val="008D2356"/>
    <w:rsid w:val="008D402B"/>
    <w:rsid w:val="008D4611"/>
    <w:rsid w:val="008D56FB"/>
    <w:rsid w:val="008D5F23"/>
    <w:rsid w:val="008D640D"/>
    <w:rsid w:val="008D760A"/>
    <w:rsid w:val="008D7849"/>
    <w:rsid w:val="008D7E8C"/>
    <w:rsid w:val="008E01D8"/>
    <w:rsid w:val="008E0E42"/>
    <w:rsid w:val="008E23B0"/>
    <w:rsid w:val="008E264B"/>
    <w:rsid w:val="008E2709"/>
    <w:rsid w:val="008E28B5"/>
    <w:rsid w:val="008E32B2"/>
    <w:rsid w:val="008E32FD"/>
    <w:rsid w:val="008E34EC"/>
    <w:rsid w:val="008E3687"/>
    <w:rsid w:val="008E45AA"/>
    <w:rsid w:val="008E46D1"/>
    <w:rsid w:val="008E5409"/>
    <w:rsid w:val="008E5658"/>
    <w:rsid w:val="008E5994"/>
    <w:rsid w:val="008E5FB9"/>
    <w:rsid w:val="008E647E"/>
    <w:rsid w:val="008E6AAB"/>
    <w:rsid w:val="008E6EA9"/>
    <w:rsid w:val="008E7112"/>
    <w:rsid w:val="008E76BB"/>
    <w:rsid w:val="008E79A8"/>
    <w:rsid w:val="008F00E6"/>
    <w:rsid w:val="008F014A"/>
    <w:rsid w:val="008F01F5"/>
    <w:rsid w:val="008F079D"/>
    <w:rsid w:val="008F0EE6"/>
    <w:rsid w:val="008F12E9"/>
    <w:rsid w:val="008F1556"/>
    <w:rsid w:val="008F16B3"/>
    <w:rsid w:val="008F16D3"/>
    <w:rsid w:val="008F22D0"/>
    <w:rsid w:val="008F242E"/>
    <w:rsid w:val="008F2461"/>
    <w:rsid w:val="008F29DE"/>
    <w:rsid w:val="008F301E"/>
    <w:rsid w:val="008F33D6"/>
    <w:rsid w:val="008F3762"/>
    <w:rsid w:val="008F3ED3"/>
    <w:rsid w:val="008F3EEA"/>
    <w:rsid w:val="008F4146"/>
    <w:rsid w:val="008F46AD"/>
    <w:rsid w:val="008F4839"/>
    <w:rsid w:val="008F4EAB"/>
    <w:rsid w:val="008F593C"/>
    <w:rsid w:val="008F5B7A"/>
    <w:rsid w:val="008F5E9B"/>
    <w:rsid w:val="008F5F72"/>
    <w:rsid w:val="008F63D5"/>
    <w:rsid w:val="008F6E92"/>
    <w:rsid w:val="008F7502"/>
    <w:rsid w:val="008F7618"/>
    <w:rsid w:val="008F77CE"/>
    <w:rsid w:val="008F797F"/>
    <w:rsid w:val="008F7DBD"/>
    <w:rsid w:val="008F7DF5"/>
    <w:rsid w:val="00900194"/>
    <w:rsid w:val="0090020F"/>
    <w:rsid w:val="0090048B"/>
    <w:rsid w:val="00900717"/>
    <w:rsid w:val="00900BE1"/>
    <w:rsid w:val="00900D6F"/>
    <w:rsid w:val="00900DAA"/>
    <w:rsid w:val="0090115C"/>
    <w:rsid w:val="009014DC"/>
    <w:rsid w:val="0090196F"/>
    <w:rsid w:val="009021B3"/>
    <w:rsid w:val="0090230E"/>
    <w:rsid w:val="009027FB"/>
    <w:rsid w:val="00902CF4"/>
    <w:rsid w:val="00903A6B"/>
    <w:rsid w:val="00903F91"/>
    <w:rsid w:val="0090420C"/>
    <w:rsid w:val="00904928"/>
    <w:rsid w:val="00904E2E"/>
    <w:rsid w:val="00905A78"/>
    <w:rsid w:val="00905D07"/>
    <w:rsid w:val="00905DC4"/>
    <w:rsid w:val="00905EB7"/>
    <w:rsid w:val="009065C9"/>
    <w:rsid w:val="0090680F"/>
    <w:rsid w:val="00906C0E"/>
    <w:rsid w:val="00906D19"/>
    <w:rsid w:val="00906D9D"/>
    <w:rsid w:val="00906F5F"/>
    <w:rsid w:val="009070A6"/>
    <w:rsid w:val="00907186"/>
    <w:rsid w:val="009073F0"/>
    <w:rsid w:val="009074F9"/>
    <w:rsid w:val="0090792C"/>
    <w:rsid w:val="00907D8B"/>
    <w:rsid w:val="009104F8"/>
    <w:rsid w:val="00910CAD"/>
    <w:rsid w:val="00910DF2"/>
    <w:rsid w:val="00911104"/>
    <w:rsid w:val="00911437"/>
    <w:rsid w:val="009118A6"/>
    <w:rsid w:val="009119B3"/>
    <w:rsid w:val="00911C14"/>
    <w:rsid w:val="00912468"/>
    <w:rsid w:val="009124D0"/>
    <w:rsid w:val="00912AB4"/>
    <w:rsid w:val="00912E6B"/>
    <w:rsid w:val="009134D8"/>
    <w:rsid w:val="00913B19"/>
    <w:rsid w:val="009143BF"/>
    <w:rsid w:val="009144DE"/>
    <w:rsid w:val="009145F7"/>
    <w:rsid w:val="0091504B"/>
    <w:rsid w:val="009152DE"/>
    <w:rsid w:val="0091557F"/>
    <w:rsid w:val="009157EE"/>
    <w:rsid w:val="00915848"/>
    <w:rsid w:val="009159B8"/>
    <w:rsid w:val="009159E3"/>
    <w:rsid w:val="00915A7B"/>
    <w:rsid w:val="00915B85"/>
    <w:rsid w:val="009161DE"/>
    <w:rsid w:val="009162AC"/>
    <w:rsid w:val="00916600"/>
    <w:rsid w:val="009167DD"/>
    <w:rsid w:val="00916998"/>
    <w:rsid w:val="0091786D"/>
    <w:rsid w:val="009202A4"/>
    <w:rsid w:val="0092050B"/>
    <w:rsid w:val="00920660"/>
    <w:rsid w:val="00920E2A"/>
    <w:rsid w:val="00920FA9"/>
    <w:rsid w:val="00921506"/>
    <w:rsid w:val="00921971"/>
    <w:rsid w:val="00922194"/>
    <w:rsid w:val="00922756"/>
    <w:rsid w:val="00922F16"/>
    <w:rsid w:val="009230E0"/>
    <w:rsid w:val="009232D1"/>
    <w:rsid w:val="009233F8"/>
    <w:rsid w:val="00923FA7"/>
    <w:rsid w:val="009242E7"/>
    <w:rsid w:val="00924D91"/>
    <w:rsid w:val="00925F34"/>
    <w:rsid w:val="009260AF"/>
    <w:rsid w:val="009260DA"/>
    <w:rsid w:val="00926245"/>
    <w:rsid w:val="00926250"/>
    <w:rsid w:val="009266C5"/>
    <w:rsid w:val="00927154"/>
    <w:rsid w:val="009272FE"/>
    <w:rsid w:val="009279DA"/>
    <w:rsid w:val="00927EA3"/>
    <w:rsid w:val="00930228"/>
    <w:rsid w:val="00930679"/>
    <w:rsid w:val="00930EFE"/>
    <w:rsid w:val="00931074"/>
    <w:rsid w:val="009310B6"/>
    <w:rsid w:val="009313C1"/>
    <w:rsid w:val="009317B0"/>
    <w:rsid w:val="0093187F"/>
    <w:rsid w:val="00931985"/>
    <w:rsid w:val="009320F2"/>
    <w:rsid w:val="00932160"/>
    <w:rsid w:val="009323CE"/>
    <w:rsid w:val="00932B25"/>
    <w:rsid w:val="00932F7E"/>
    <w:rsid w:val="0093305D"/>
    <w:rsid w:val="009332D3"/>
    <w:rsid w:val="009337DF"/>
    <w:rsid w:val="00933806"/>
    <w:rsid w:val="0093470B"/>
    <w:rsid w:val="0093510F"/>
    <w:rsid w:val="00935C6D"/>
    <w:rsid w:val="00935E72"/>
    <w:rsid w:val="009363DA"/>
    <w:rsid w:val="00936A0C"/>
    <w:rsid w:val="00936E51"/>
    <w:rsid w:val="0093714D"/>
    <w:rsid w:val="00937242"/>
    <w:rsid w:val="0093759A"/>
    <w:rsid w:val="009377A2"/>
    <w:rsid w:val="009378D0"/>
    <w:rsid w:val="00941500"/>
    <w:rsid w:val="00941912"/>
    <w:rsid w:val="00942098"/>
    <w:rsid w:val="00942444"/>
    <w:rsid w:val="009424F6"/>
    <w:rsid w:val="00942571"/>
    <w:rsid w:val="0094273C"/>
    <w:rsid w:val="009428AF"/>
    <w:rsid w:val="0094294B"/>
    <w:rsid w:val="0094311B"/>
    <w:rsid w:val="0094326C"/>
    <w:rsid w:val="009433A3"/>
    <w:rsid w:val="009433FE"/>
    <w:rsid w:val="0094360A"/>
    <w:rsid w:val="0094388F"/>
    <w:rsid w:val="00943CB9"/>
    <w:rsid w:val="00944009"/>
    <w:rsid w:val="0094436C"/>
    <w:rsid w:val="00944488"/>
    <w:rsid w:val="009444FA"/>
    <w:rsid w:val="00944703"/>
    <w:rsid w:val="00944E98"/>
    <w:rsid w:val="00944FBE"/>
    <w:rsid w:val="009454F6"/>
    <w:rsid w:val="00945BA8"/>
    <w:rsid w:val="00945E4B"/>
    <w:rsid w:val="00946326"/>
    <w:rsid w:val="00946D76"/>
    <w:rsid w:val="009473BB"/>
    <w:rsid w:val="00947A59"/>
    <w:rsid w:val="00947BC5"/>
    <w:rsid w:val="009502EF"/>
    <w:rsid w:val="00950B6A"/>
    <w:rsid w:val="0095138B"/>
    <w:rsid w:val="009521E3"/>
    <w:rsid w:val="00952234"/>
    <w:rsid w:val="0095265A"/>
    <w:rsid w:val="00953441"/>
    <w:rsid w:val="00953BFF"/>
    <w:rsid w:val="00954047"/>
    <w:rsid w:val="00955119"/>
    <w:rsid w:val="0095542B"/>
    <w:rsid w:val="00955649"/>
    <w:rsid w:val="00955BE9"/>
    <w:rsid w:val="00955DB9"/>
    <w:rsid w:val="00955ED6"/>
    <w:rsid w:val="009566CC"/>
    <w:rsid w:val="009568F7"/>
    <w:rsid w:val="00956B0A"/>
    <w:rsid w:val="00956D20"/>
    <w:rsid w:val="00957358"/>
    <w:rsid w:val="00957EE6"/>
    <w:rsid w:val="00960008"/>
    <w:rsid w:val="009605D6"/>
    <w:rsid w:val="009609D6"/>
    <w:rsid w:val="00960CF2"/>
    <w:rsid w:val="0096143A"/>
    <w:rsid w:val="00961440"/>
    <w:rsid w:val="0096171E"/>
    <w:rsid w:val="00961F10"/>
    <w:rsid w:val="00963DE1"/>
    <w:rsid w:val="00964189"/>
    <w:rsid w:val="009641B6"/>
    <w:rsid w:val="009641EA"/>
    <w:rsid w:val="0096432C"/>
    <w:rsid w:val="009643D3"/>
    <w:rsid w:val="00964480"/>
    <w:rsid w:val="009644B3"/>
    <w:rsid w:val="009647B7"/>
    <w:rsid w:val="00964CAA"/>
    <w:rsid w:val="00964EAB"/>
    <w:rsid w:val="00965242"/>
    <w:rsid w:val="00965259"/>
    <w:rsid w:val="009653C0"/>
    <w:rsid w:val="00965922"/>
    <w:rsid w:val="00965E22"/>
    <w:rsid w:val="0096602F"/>
    <w:rsid w:val="0096663D"/>
    <w:rsid w:val="00966777"/>
    <w:rsid w:val="00966825"/>
    <w:rsid w:val="00966C92"/>
    <w:rsid w:val="00967266"/>
    <w:rsid w:val="00967EE4"/>
    <w:rsid w:val="00967F4E"/>
    <w:rsid w:val="00970075"/>
    <w:rsid w:val="00970604"/>
    <w:rsid w:val="00970C87"/>
    <w:rsid w:val="00972190"/>
    <w:rsid w:val="00972492"/>
    <w:rsid w:val="00972778"/>
    <w:rsid w:val="00972F04"/>
    <w:rsid w:val="00973037"/>
    <w:rsid w:val="009731C4"/>
    <w:rsid w:val="00973321"/>
    <w:rsid w:val="00973B9E"/>
    <w:rsid w:val="00974174"/>
    <w:rsid w:val="00974D95"/>
    <w:rsid w:val="009752BA"/>
    <w:rsid w:val="009758B8"/>
    <w:rsid w:val="00975900"/>
    <w:rsid w:val="00976101"/>
    <w:rsid w:val="00976C10"/>
    <w:rsid w:val="009772E2"/>
    <w:rsid w:val="00977C70"/>
    <w:rsid w:val="00980103"/>
    <w:rsid w:val="009801F2"/>
    <w:rsid w:val="0098022E"/>
    <w:rsid w:val="009802F6"/>
    <w:rsid w:val="009806E6"/>
    <w:rsid w:val="00980A86"/>
    <w:rsid w:val="009812A3"/>
    <w:rsid w:val="00981657"/>
    <w:rsid w:val="00981C27"/>
    <w:rsid w:val="00981DFE"/>
    <w:rsid w:val="009821D7"/>
    <w:rsid w:val="0098221B"/>
    <w:rsid w:val="0098253D"/>
    <w:rsid w:val="0098379B"/>
    <w:rsid w:val="009838FB"/>
    <w:rsid w:val="00983E1A"/>
    <w:rsid w:val="009842B7"/>
    <w:rsid w:val="0098480A"/>
    <w:rsid w:val="009848EA"/>
    <w:rsid w:val="00984912"/>
    <w:rsid w:val="0098515E"/>
    <w:rsid w:val="00985314"/>
    <w:rsid w:val="00985538"/>
    <w:rsid w:val="00985900"/>
    <w:rsid w:val="00987106"/>
    <w:rsid w:val="00987128"/>
    <w:rsid w:val="009877D4"/>
    <w:rsid w:val="00987AB8"/>
    <w:rsid w:val="00987B11"/>
    <w:rsid w:val="00987BB2"/>
    <w:rsid w:val="00987CCB"/>
    <w:rsid w:val="00987E6C"/>
    <w:rsid w:val="00990602"/>
    <w:rsid w:val="00990F12"/>
    <w:rsid w:val="00991742"/>
    <w:rsid w:val="00992276"/>
    <w:rsid w:val="00992B50"/>
    <w:rsid w:val="00992D91"/>
    <w:rsid w:val="00992DF3"/>
    <w:rsid w:val="00994650"/>
    <w:rsid w:val="00994C13"/>
    <w:rsid w:val="00994C6F"/>
    <w:rsid w:val="00995832"/>
    <w:rsid w:val="00996050"/>
    <w:rsid w:val="0099610A"/>
    <w:rsid w:val="0099652B"/>
    <w:rsid w:val="0099696F"/>
    <w:rsid w:val="009977F1"/>
    <w:rsid w:val="00997A03"/>
    <w:rsid w:val="00997BC2"/>
    <w:rsid w:val="00997C99"/>
    <w:rsid w:val="00997DA3"/>
    <w:rsid w:val="009A0212"/>
    <w:rsid w:val="009A04D6"/>
    <w:rsid w:val="009A0C80"/>
    <w:rsid w:val="009A1690"/>
    <w:rsid w:val="009A1954"/>
    <w:rsid w:val="009A1D1B"/>
    <w:rsid w:val="009A1D7B"/>
    <w:rsid w:val="009A1F2E"/>
    <w:rsid w:val="009A2103"/>
    <w:rsid w:val="009A2188"/>
    <w:rsid w:val="009A2200"/>
    <w:rsid w:val="009A237D"/>
    <w:rsid w:val="009A2B22"/>
    <w:rsid w:val="009A2E02"/>
    <w:rsid w:val="009A2F7E"/>
    <w:rsid w:val="009A381B"/>
    <w:rsid w:val="009A3C71"/>
    <w:rsid w:val="009A3CEB"/>
    <w:rsid w:val="009A3D11"/>
    <w:rsid w:val="009A48C0"/>
    <w:rsid w:val="009A4D37"/>
    <w:rsid w:val="009A5136"/>
    <w:rsid w:val="009A5186"/>
    <w:rsid w:val="009A573C"/>
    <w:rsid w:val="009A5E55"/>
    <w:rsid w:val="009A65A2"/>
    <w:rsid w:val="009A6A2C"/>
    <w:rsid w:val="009A75B6"/>
    <w:rsid w:val="009A7752"/>
    <w:rsid w:val="009A7906"/>
    <w:rsid w:val="009A7B1D"/>
    <w:rsid w:val="009A7C91"/>
    <w:rsid w:val="009A7E03"/>
    <w:rsid w:val="009A7EF6"/>
    <w:rsid w:val="009B01DB"/>
    <w:rsid w:val="009B0CA2"/>
    <w:rsid w:val="009B1795"/>
    <w:rsid w:val="009B1A05"/>
    <w:rsid w:val="009B1A80"/>
    <w:rsid w:val="009B1C6D"/>
    <w:rsid w:val="009B1F41"/>
    <w:rsid w:val="009B1F6B"/>
    <w:rsid w:val="009B24FE"/>
    <w:rsid w:val="009B2547"/>
    <w:rsid w:val="009B34D1"/>
    <w:rsid w:val="009B37C9"/>
    <w:rsid w:val="009B38AE"/>
    <w:rsid w:val="009B3BD5"/>
    <w:rsid w:val="009B3C21"/>
    <w:rsid w:val="009B3E35"/>
    <w:rsid w:val="009B42B3"/>
    <w:rsid w:val="009B4486"/>
    <w:rsid w:val="009B491A"/>
    <w:rsid w:val="009B4DAF"/>
    <w:rsid w:val="009B4EE6"/>
    <w:rsid w:val="009B51E4"/>
    <w:rsid w:val="009B56DB"/>
    <w:rsid w:val="009B596B"/>
    <w:rsid w:val="009B5C44"/>
    <w:rsid w:val="009B5F1C"/>
    <w:rsid w:val="009B5FE9"/>
    <w:rsid w:val="009B62D9"/>
    <w:rsid w:val="009B69D7"/>
    <w:rsid w:val="009B7C64"/>
    <w:rsid w:val="009C07AC"/>
    <w:rsid w:val="009C08E0"/>
    <w:rsid w:val="009C0B9D"/>
    <w:rsid w:val="009C0D57"/>
    <w:rsid w:val="009C15DC"/>
    <w:rsid w:val="009C1748"/>
    <w:rsid w:val="009C1751"/>
    <w:rsid w:val="009C251B"/>
    <w:rsid w:val="009C2523"/>
    <w:rsid w:val="009C2605"/>
    <w:rsid w:val="009C28CC"/>
    <w:rsid w:val="009C2C08"/>
    <w:rsid w:val="009C333A"/>
    <w:rsid w:val="009C33B8"/>
    <w:rsid w:val="009C356E"/>
    <w:rsid w:val="009C3CE2"/>
    <w:rsid w:val="009C4497"/>
    <w:rsid w:val="009C46A0"/>
    <w:rsid w:val="009C4AF6"/>
    <w:rsid w:val="009C5A52"/>
    <w:rsid w:val="009C5C7B"/>
    <w:rsid w:val="009C6349"/>
    <w:rsid w:val="009C6394"/>
    <w:rsid w:val="009C63F4"/>
    <w:rsid w:val="009C66BC"/>
    <w:rsid w:val="009C6B20"/>
    <w:rsid w:val="009C709F"/>
    <w:rsid w:val="009C76FD"/>
    <w:rsid w:val="009C77F2"/>
    <w:rsid w:val="009C7A46"/>
    <w:rsid w:val="009C7AC3"/>
    <w:rsid w:val="009C7F80"/>
    <w:rsid w:val="009C7F84"/>
    <w:rsid w:val="009D068F"/>
    <w:rsid w:val="009D083F"/>
    <w:rsid w:val="009D0857"/>
    <w:rsid w:val="009D0B30"/>
    <w:rsid w:val="009D0BA3"/>
    <w:rsid w:val="009D13C3"/>
    <w:rsid w:val="009D1512"/>
    <w:rsid w:val="009D157D"/>
    <w:rsid w:val="009D19BD"/>
    <w:rsid w:val="009D24C0"/>
    <w:rsid w:val="009D34F7"/>
    <w:rsid w:val="009D3686"/>
    <w:rsid w:val="009D3983"/>
    <w:rsid w:val="009D3A14"/>
    <w:rsid w:val="009D3B19"/>
    <w:rsid w:val="009D3E61"/>
    <w:rsid w:val="009D4045"/>
    <w:rsid w:val="009D41E0"/>
    <w:rsid w:val="009D42E2"/>
    <w:rsid w:val="009D463D"/>
    <w:rsid w:val="009D4956"/>
    <w:rsid w:val="009D4BC0"/>
    <w:rsid w:val="009D5A88"/>
    <w:rsid w:val="009D5F94"/>
    <w:rsid w:val="009D607C"/>
    <w:rsid w:val="009D6420"/>
    <w:rsid w:val="009D6474"/>
    <w:rsid w:val="009D6C3D"/>
    <w:rsid w:val="009D6D66"/>
    <w:rsid w:val="009D7970"/>
    <w:rsid w:val="009D7981"/>
    <w:rsid w:val="009D7A59"/>
    <w:rsid w:val="009D7BA4"/>
    <w:rsid w:val="009E0121"/>
    <w:rsid w:val="009E018D"/>
    <w:rsid w:val="009E063D"/>
    <w:rsid w:val="009E09A2"/>
    <w:rsid w:val="009E0BC9"/>
    <w:rsid w:val="009E10EA"/>
    <w:rsid w:val="009E1587"/>
    <w:rsid w:val="009E22A8"/>
    <w:rsid w:val="009E272C"/>
    <w:rsid w:val="009E2BDD"/>
    <w:rsid w:val="009E2F7D"/>
    <w:rsid w:val="009E303F"/>
    <w:rsid w:val="009E3CE8"/>
    <w:rsid w:val="009E42E9"/>
    <w:rsid w:val="009E4351"/>
    <w:rsid w:val="009E4453"/>
    <w:rsid w:val="009E469C"/>
    <w:rsid w:val="009E5173"/>
    <w:rsid w:val="009E520D"/>
    <w:rsid w:val="009E5B86"/>
    <w:rsid w:val="009E5DAF"/>
    <w:rsid w:val="009E6416"/>
    <w:rsid w:val="009E6C83"/>
    <w:rsid w:val="009E6C89"/>
    <w:rsid w:val="009E6EE9"/>
    <w:rsid w:val="009E7721"/>
    <w:rsid w:val="009E7B26"/>
    <w:rsid w:val="009E7B68"/>
    <w:rsid w:val="009F02B3"/>
    <w:rsid w:val="009F03CA"/>
    <w:rsid w:val="009F06B2"/>
    <w:rsid w:val="009F0780"/>
    <w:rsid w:val="009F0987"/>
    <w:rsid w:val="009F0BF8"/>
    <w:rsid w:val="009F149C"/>
    <w:rsid w:val="009F1934"/>
    <w:rsid w:val="009F1D0F"/>
    <w:rsid w:val="009F2839"/>
    <w:rsid w:val="009F2CA7"/>
    <w:rsid w:val="009F2F06"/>
    <w:rsid w:val="009F2FEB"/>
    <w:rsid w:val="009F2FFD"/>
    <w:rsid w:val="009F3B94"/>
    <w:rsid w:val="009F4332"/>
    <w:rsid w:val="009F442D"/>
    <w:rsid w:val="009F4477"/>
    <w:rsid w:val="009F44C7"/>
    <w:rsid w:val="009F588B"/>
    <w:rsid w:val="009F5C66"/>
    <w:rsid w:val="009F665E"/>
    <w:rsid w:val="009F6719"/>
    <w:rsid w:val="009F68B7"/>
    <w:rsid w:val="009F6B71"/>
    <w:rsid w:val="009F6C3C"/>
    <w:rsid w:val="009F6D4A"/>
    <w:rsid w:val="009F6EA2"/>
    <w:rsid w:val="009F728D"/>
    <w:rsid w:val="009F73A6"/>
    <w:rsid w:val="00A00334"/>
    <w:rsid w:val="00A00335"/>
    <w:rsid w:val="00A0049B"/>
    <w:rsid w:val="00A004F3"/>
    <w:rsid w:val="00A00968"/>
    <w:rsid w:val="00A00DC0"/>
    <w:rsid w:val="00A01129"/>
    <w:rsid w:val="00A0114F"/>
    <w:rsid w:val="00A01401"/>
    <w:rsid w:val="00A017FB"/>
    <w:rsid w:val="00A01B17"/>
    <w:rsid w:val="00A01C0E"/>
    <w:rsid w:val="00A0236F"/>
    <w:rsid w:val="00A02932"/>
    <w:rsid w:val="00A02A25"/>
    <w:rsid w:val="00A02F77"/>
    <w:rsid w:val="00A0384D"/>
    <w:rsid w:val="00A03D9B"/>
    <w:rsid w:val="00A03F89"/>
    <w:rsid w:val="00A04457"/>
    <w:rsid w:val="00A04918"/>
    <w:rsid w:val="00A04BF2"/>
    <w:rsid w:val="00A05B95"/>
    <w:rsid w:val="00A05EE1"/>
    <w:rsid w:val="00A06100"/>
    <w:rsid w:val="00A068D3"/>
    <w:rsid w:val="00A06B72"/>
    <w:rsid w:val="00A06E14"/>
    <w:rsid w:val="00A0725A"/>
    <w:rsid w:val="00A07301"/>
    <w:rsid w:val="00A07AEB"/>
    <w:rsid w:val="00A07F7E"/>
    <w:rsid w:val="00A10DB7"/>
    <w:rsid w:val="00A10F78"/>
    <w:rsid w:val="00A113A5"/>
    <w:rsid w:val="00A114FB"/>
    <w:rsid w:val="00A11B16"/>
    <w:rsid w:val="00A1206C"/>
    <w:rsid w:val="00A129DF"/>
    <w:rsid w:val="00A12E64"/>
    <w:rsid w:val="00A12FAF"/>
    <w:rsid w:val="00A132D8"/>
    <w:rsid w:val="00A137CE"/>
    <w:rsid w:val="00A138CA"/>
    <w:rsid w:val="00A147DA"/>
    <w:rsid w:val="00A14AB5"/>
    <w:rsid w:val="00A14AC4"/>
    <w:rsid w:val="00A152FB"/>
    <w:rsid w:val="00A15726"/>
    <w:rsid w:val="00A15A7E"/>
    <w:rsid w:val="00A16182"/>
    <w:rsid w:val="00A169AB"/>
    <w:rsid w:val="00A16A2D"/>
    <w:rsid w:val="00A16CE5"/>
    <w:rsid w:val="00A16CF8"/>
    <w:rsid w:val="00A16F9E"/>
    <w:rsid w:val="00A17BB8"/>
    <w:rsid w:val="00A17CF9"/>
    <w:rsid w:val="00A20658"/>
    <w:rsid w:val="00A2098E"/>
    <w:rsid w:val="00A209B3"/>
    <w:rsid w:val="00A20EA1"/>
    <w:rsid w:val="00A2175A"/>
    <w:rsid w:val="00A21762"/>
    <w:rsid w:val="00A21D6C"/>
    <w:rsid w:val="00A21E00"/>
    <w:rsid w:val="00A21F5C"/>
    <w:rsid w:val="00A2227A"/>
    <w:rsid w:val="00A22303"/>
    <w:rsid w:val="00A22326"/>
    <w:rsid w:val="00A22543"/>
    <w:rsid w:val="00A23057"/>
    <w:rsid w:val="00A230F2"/>
    <w:rsid w:val="00A233F3"/>
    <w:rsid w:val="00A23445"/>
    <w:rsid w:val="00A2376E"/>
    <w:rsid w:val="00A23847"/>
    <w:rsid w:val="00A2429C"/>
    <w:rsid w:val="00A2436A"/>
    <w:rsid w:val="00A24C3A"/>
    <w:rsid w:val="00A24E5D"/>
    <w:rsid w:val="00A2506E"/>
    <w:rsid w:val="00A2550A"/>
    <w:rsid w:val="00A2586C"/>
    <w:rsid w:val="00A25BA9"/>
    <w:rsid w:val="00A25CF7"/>
    <w:rsid w:val="00A25D6F"/>
    <w:rsid w:val="00A267E1"/>
    <w:rsid w:val="00A2688E"/>
    <w:rsid w:val="00A26C07"/>
    <w:rsid w:val="00A26D2C"/>
    <w:rsid w:val="00A26F1E"/>
    <w:rsid w:val="00A2710D"/>
    <w:rsid w:val="00A278E7"/>
    <w:rsid w:val="00A27CA4"/>
    <w:rsid w:val="00A27ED1"/>
    <w:rsid w:val="00A30283"/>
    <w:rsid w:val="00A3139C"/>
    <w:rsid w:val="00A31580"/>
    <w:rsid w:val="00A31A8A"/>
    <w:rsid w:val="00A31F73"/>
    <w:rsid w:val="00A321C2"/>
    <w:rsid w:val="00A322EE"/>
    <w:rsid w:val="00A328D6"/>
    <w:rsid w:val="00A32D9A"/>
    <w:rsid w:val="00A3305C"/>
    <w:rsid w:val="00A33417"/>
    <w:rsid w:val="00A33CBF"/>
    <w:rsid w:val="00A34200"/>
    <w:rsid w:val="00A34458"/>
    <w:rsid w:val="00A3464F"/>
    <w:rsid w:val="00A349B6"/>
    <w:rsid w:val="00A34B1B"/>
    <w:rsid w:val="00A34EB9"/>
    <w:rsid w:val="00A34F69"/>
    <w:rsid w:val="00A35767"/>
    <w:rsid w:val="00A35945"/>
    <w:rsid w:val="00A3686E"/>
    <w:rsid w:val="00A36BD0"/>
    <w:rsid w:val="00A37352"/>
    <w:rsid w:val="00A378FF"/>
    <w:rsid w:val="00A3795A"/>
    <w:rsid w:val="00A37BD4"/>
    <w:rsid w:val="00A37F9C"/>
    <w:rsid w:val="00A4023D"/>
    <w:rsid w:val="00A40648"/>
    <w:rsid w:val="00A40E5A"/>
    <w:rsid w:val="00A40FDD"/>
    <w:rsid w:val="00A4120A"/>
    <w:rsid w:val="00A41A7B"/>
    <w:rsid w:val="00A41CDD"/>
    <w:rsid w:val="00A4224B"/>
    <w:rsid w:val="00A424BE"/>
    <w:rsid w:val="00A42A1C"/>
    <w:rsid w:val="00A42D4B"/>
    <w:rsid w:val="00A42E62"/>
    <w:rsid w:val="00A448CF"/>
    <w:rsid w:val="00A449FD"/>
    <w:rsid w:val="00A44CF6"/>
    <w:rsid w:val="00A44F52"/>
    <w:rsid w:val="00A454EE"/>
    <w:rsid w:val="00A45B09"/>
    <w:rsid w:val="00A4661A"/>
    <w:rsid w:val="00A4675F"/>
    <w:rsid w:val="00A46D05"/>
    <w:rsid w:val="00A46D49"/>
    <w:rsid w:val="00A46FF9"/>
    <w:rsid w:val="00A47100"/>
    <w:rsid w:val="00A47C9F"/>
    <w:rsid w:val="00A500DC"/>
    <w:rsid w:val="00A50B7B"/>
    <w:rsid w:val="00A50C32"/>
    <w:rsid w:val="00A50E9F"/>
    <w:rsid w:val="00A5108A"/>
    <w:rsid w:val="00A510FF"/>
    <w:rsid w:val="00A51194"/>
    <w:rsid w:val="00A51970"/>
    <w:rsid w:val="00A51D9D"/>
    <w:rsid w:val="00A51DDD"/>
    <w:rsid w:val="00A52501"/>
    <w:rsid w:val="00A527E0"/>
    <w:rsid w:val="00A52B44"/>
    <w:rsid w:val="00A52C50"/>
    <w:rsid w:val="00A52D8F"/>
    <w:rsid w:val="00A52EE6"/>
    <w:rsid w:val="00A5302C"/>
    <w:rsid w:val="00A53178"/>
    <w:rsid w:val="00A535BE"/>
    <w:rsid w:val="00A54067"/>
    <w:rsid w:val="00A54274"/>
    <w:rsid w:val="00A543D7"/>
    <w:rsid w:val="00A55530"/>
    <w:rsid w:val="00A556E6"/>
    <w:rsid w:val="00A55AB9"/>
    <w:rsid w:val="00A55D26"/>
    <w:rsid w:val="00A55E0C"/>
    <w:rsid w:val="00A561BD"/>
    <w:rsid w:val="00A56566"/>
    <w:rsid w:val="00A56868"/>
    <w:rsid w:val="00A568FF"/>
    <w:rsid w:val="00A56B3B"/>
    <w:rsid w:val="00A56C99"/>
    <w:rsid w:val="00A56F15"/>
    <w:rsid w:val="00A57007"/>
    <w:rsid w:val="00A57064"/>
    <w:rsid w:val="00A571F4"/>
    <w:rsid w:val="00A57520"/>
    <w:rsid w:val="00A576E3"/>
    <w:rsid w:val="00A57746"/>
    <w:rsid w:val="00A578AE"/>
    <w:rsid w:val="00A57BD3"/>
    <w:rsid w:val="00A57D6E"/>
    <w:rsid w:val="00A57DA7"/>
    <w:rsid w:val="00A57E64"/>
    <w:rsid w:val="00A57EB5"/>
    <w:rsid w:val="00A600C0"/>
    <w:rsid w:val="00A60684"/>
    <w:rsid w:val="00A60A63"/>
    <w:rsid w:val="00A613B8"/>
    <w:rsid w:val="00A617B7"/>
    <w:rsid w:val="00A628C0"/>
    <w:rsid w:val="00A62C1C"/>
    <w:rsid w:val="00A633FF"/>
    <w:rsid w:val="00A63935"/>
    <w:rsid w:val="00A64366"/>
    <w:rsid w:val="00A644E3"/>
    <w:rsid w:val="00A648FE"/>
    <w:rsid w:val="00A64FE9"/>
    <w:rsid w:val="00A6543D"/>
    <w:rsid w:val="00A6576C"/>
    <w:rsid w:val="00A662CC"/>
    <w:rsid w:val="00A662DC"/>
    <w:rsid w:val="00A66588"/>
    <w:rsid w:val="00A667AC"/>
    <w:rsid w:val="00A66C28"/>
    <w:rsid w:val="00A671AE"/>
    <w:rsid w:val="00A671F5"/>
    <w:rsid w:val="00A67304"/>
    <w:rsid w:val="00A67817"/>
    <w:rsid w:val="00A67CDA"/>
    <w:rsid w:val="00A70883"/>
    <w:rsid w:val="00A70D1E"/>
    <w:rsid w:val="00A70E0B"/>
    <w:rsid w:val="00A7187B"/>
    <w:rsid w:val="00A718B5"/>
    <w:rsid w:val="00A71A56"/>
    <w:rsid w:val="00A72269"/>
    <w:rsid w:val="00A72525"/>
    <w:rsid w:val="00A725AE"/>
    <w:rsid w:val="00A73156"/>
    <w:rsid w:val="00A735A4"/>
    <w:rsid w:val="00A736C0"/>
    <w:rsid w:val="00A73F9F"/>
    <w:rsid w:val="00A74030"/>
    <w:rsid w:val="00A74494"/>
    <w:rsid w:val="00A7492E"/>
    <w:rsid w:val="00A74D78"/>
    <w:rsid w:val="00A75060"/>
    <w:rsid w:val="00A75067"/>
    <w:rsid w:val="00A757FA"/>
    <w:rsid w:val="00A75951"/>
    <w:rsid w:val="00A7598F"/>
    <w:rsid w:val="00A76A62"/>
    <w:rsid w:val="00A76DEC"/>
    <w:rsid w:val="00A7792B"/>
    <w:rsid w:val="00A77DEC"/>
    <w:rsid w:val="00A80264"/>
    <w:rsid w:val="00A804C8"/>
    <w:rsid w:val="00A80B8A"/>
    <w:rsid w:val="00A80D08"/>
    <w:rsid w:val="00A80D47"/>
    <w:rsid w:val="00A81074"/>
    <w:rsid w:val="00A811FE"/>
    <w:rsid w:val="00A81578"/>
    <w:rsid w:val="00A816AC"/>
    <w:rsid w:val="00A81BEF"/>
    <w:rsid w:val="00A81D0D"/>
    <w:rsid w:val="00A81D9C"/>
    <w:rsid w:val="00A81E7A"/>
    <w:rsid w:val="00A821EF"/>
    <w:rsid w:val="00A822CD"/>
    <w:rsid w:val="00A823B9"/>
    <w:rsid w:val="00A823C0"/>
    <w:rsid w:val="00A82766"/>
    <w:rsid w:val="00A82E33"/>
    <w:rsid w:val="00A830C7"/>
    <w:rsid w:val="00A832D3"/>
    <w:rsid w:val="00A83828"/>
    <w:rsid w:val="00A83C28"/>
    <w:rsid w:val="00A849EA"/>
    <w:rsid w:val="00A84BD3"/>
    <w:rsid w:val="00A84CF4"/>
    <w:rsid w:val="00A84DA5"/>
    <w:rsid w:val="00A856AA"/>
    <w:rsid w:val="00A85CBF"/>
    <w:rsid w:val="00A86188"/>
    <w:rsid w:val="00A86352"/>
    <w:rsid w:val="00A86768"/>
    <w:rsid w:val="00A867FC"/>
    <w:rsid w:val="00A86E79"/>
    <w:rsid w:val="00A86EE2"/>
    <w:rsid w:val="00A87149"/>
    <w:rsid w:val="00A877A8"/>
    <w:rsid w:val="00A90569"/>
    <w:rsid w:val="00A9069C"/>
    <w:rsid w:val="00A90981"/>
    <w:rsid w:val="00A90A58"/>
    <w:rsid w:val="00A9136F"/>
    <w:rsid w:val="00A917D8"/>
    <w:rsid w:val="00A91DAC"/>
    <w:rsid w:val="00A92360"/>
    <w:rsid w:val="00A927F0"/>
    <w:rsid w:val="00A93288"/>
    <w:rsid w:val="00A93AC8"/>
    <w:rsid w:val="00A94283"/>
    <w:rsid w:val="00A9428F"/>
    <w:rsid w:val="00A94764"/>
    <w:rsid w:val="00A94F99"/>
    <w:rsid w:val="00A956D5"/>
    <w:rsid w:val="00A9571F"/>
    <w:rsid w:val="00A95BE0"/>
    <w:rsid w:val="00A95ECA"/>
    <w:rsid w:val="00A9684F"/>
    <w:rsid w:val="00A968BF"/>
    <w:rsid w:val="00A96E69"/>
    <w:rsid w:val="00A978CA"/>
    <w:rsid w:val="00A979DB"/>
    <w:rsid w:val="00A97E96"/>
    <w:rsid w:val="00A97F6A"/>
    <w:rsid w:val="00AA012C"/>
    <w:rsid w:val="00AA0DB8"/>
    <w:rsid w:val="00AA10E6"/>
    <w:rsid w:val="00AA10E9"/>
    <w:rsid w:val="00AA1177"/>
    <w:rsid w:val="00AA12D6"/>
    <w:rsid w:val="00AA1B10"/>
    <w:rsid w:val="00AA2B1A"/>
    <w:rsid w:val="00AA328A"/>
    <w:rsid w:val="00AA32F2"/>
    <w:rsid w:val="00AA3A84"/>
    <w:rsid w:val="00AA3BBB"/>
    <w:rsid w:val="00AA3D78"/>
    <w:rsid w:val="00AA3F18"/>
    <w:rsid w:val="00AA45E4"/>
    <w:rsid w:val="00AA4A73"/>
    <w:rsid w:val="00AA4E11"/>
    <w:rsid w:val="00AA564C"/>
    <w:rsid w:val="00AA5793"/>
    <w:rsid w:val="00AA5EEB"/>
    <w:rsid w:val="00AA6775"/>
    <w:rsid w:val="00AA6C87"/>
    <w:rsid w:val="00AA7C5B"/>
    <w:rsid w:val="00AA7C87"/>
    <w:rsid w:val="00AB01FB"/>
    <w:rsid w:val="00AB02D9"/>
    <w:rsid w:val="00AB0492"/>
    <w:rsid w:val="00AB0572"/>
    <w:rsid w:val="00AB0F91"/>
    <w:rsid w:val="00AB16D0"/>
    <w:rsid w:val="00AB1C79"/>
    <w:rsid w:val="00AB1F9E"/>
    <w:rsid w:val="00AB211D"/>
    <w:rsid w:val="00AB26CD"/>
    <w:rsid w:val="00AB2C15"/>
    <w:rsid w:val="00AB30BE"/>
    <w:rsid w:val="00AB39E2"/>
    <w:rsid w:val="00AB3D23"/>
    <w:rsid w:val="00AB3D70"/>
    <w:rsid w:val="00AB40E5"/>
    <w:rsid w:val="00AB4428"/>
    <w:rsid w:val="00AB4441"/>
    <w:rsid w:val="00AB49A6"/>
    <w:rsid w:val="00AB49EA"/>
    <w:rsid w:val="00AB4EB7"/>
    <w:rsid w:val="00AB50E4"/>
    <w:rsid w:val="00AB53F7"/>
    <w:rsid w:val="00AB5D9E"/>
    <w:rsid w:val="00AB5E24"/>
    <w:rsid w:val="00AB60A9"/>
    <w:rsid w:val="00AB6333"/>
    <w:rsid w:val="00AB668F"/>
    <w:rsid w:val="00AB66F1"/>
    <w:rsid w:val="00AB6744"/>
    <w:rsid w:val="00AB6B91"/>
    <w:rsid w:val="00AB6CB9"/>
    <w:rsid w:val="00AB6EA3"/>
    <w:rsid w:val="00AB6EA7"/>
    <w:rsid w:val="00AB71D9"/>
    <w:rsid w:val="00AB7317"/>
    <w:rsid w:val="00AB762D"/>
    <w:rsid w:val="00AB79DF"/>
    <w:rsid w:val="00AB7CC8"/>
    <w:rsid w:val="00AC03D7"/>
    <w:rsid w:val="00AC08B9"/>
    <w:rsid w:val="00AC0CAB"/>
    <w:rsid w:val="00AC1796"/>
    <w:rsid w:val="00AC1FBD"/>
    <w:rsid w:val="00AC204C"/>
    <w:rsid w:val="00AC209E"/>
    <w:rsid w:val="00AC2302"/>
    <w:rsid w:val="00AC2472"/>
    <w:rsid w:val="00AC32D0"/>
    <w:rsid w:val="00AC35C2"/>
    <w:rsid w:val="00AC3A61"/>
    <w:rsid w:val="00AC40A9"/>
    <w:rsid w:val="00AC44AF"/>
    <w:rsid w:val="00AC4A98"/>
    <w:rsid w:val="00AC5934"/>
    <w:rsid w:val="00AC599F"/>
    <w:rsid w:val="00AC5D10"/>
    <w:rsid w:val="00AC5F4E"/>
    <w:rsid w:val="00AC635F"/>
    <w:rsid w:val="00AC7241"/>
    <w:rsid w:val="00AD0312"/>
    <w:rsid w:val="00AD06D5"/>
    <w:rsid w:val="00AD0E45"/>
    <w:rsid w:val="00AD1D40"/>
    <w:rsid w:val="00AD2048"/>
    <w:rsid w:val="00AD2057"/>
    <w:rsid w:val="00AD2087"/>
    <w:rsid w:val="00AD253E"/>
    <w:rsid w:val="00AD2938"/>
    <w:rsid w:val="00AD2A9D"/>
    <w:rsid w:val="00AD2DD7"/>
    <w:rsid w:val="00AD2E15"/>
    <w:rsid w:val="00AD2EF4"/>
    <w:rsid w:val="00AD313E"/>
    <w:rsid w:val="00AD38B1"/>
    <w:rsid w:val="00AD3A88"/>
    <w:rsid w:val="00AD3DAA"/>
    <w:rsid w:val="00AD4630"/>
    <w:rsid w:val="00AD4ACC"/>
    <w:rsid w:val="00AD4E22"/>
    <w:rsid w:val="00AD5133"/>
    <w:rsid w:val="00AD5464"/>
    <w:rsid w:val="00AD5B7F"/>
    <w:rsid w:val="00AD5BBE"/>
    <w:rsid w:val="00AD647E"/>
    <w:rsid w:val="00AD6B2F"/>
    <w:rsid w:val="00AD71CA"/>
    <w:rsid w:val="00AD72CB"/>
    <w:rsid w:val="00AD72D9"/>
    <w:rsid w:val="00AD79B9"/>
    <w:rsid w:val="00AE0572"/>
    <w:rsid w:val="00AE090B"/>
    <w:rsid w:val="00AE0A0F"/>
    <w:rsid w:val="00AE0FD0"/>
    <w:rsid w:val="00AE119D"/>
    <w:rsid w:val="00AE1501"/>
    <w:rsid w:val="00AE28FB"/>
    <w:rsid w:val="00AE33BA"/>
    <w:rsid w:val="00AE33D7"/>
    <w:rsid w:val="00AE37A5"/>
    <w:rsid w:val="00AE3E7C"/>
    <w:rsid w:val="00AE4037"/>
    <w:rsid w:val="00AE4086"/>
    <w:rsid w:val="00AE4511"/>
    <w:rsid w:val="00AE4C73"/>
    <w:rsid w:val="00AE4D73"/>
    <w:rsid w:val="00AE56C5"/>
    <w:rsid w:val="00AE5733"/>
    <w:rsid w:val="00AE58CE"/>
    <w:rsid w:val="00AE59FD"/>
    <w:rsid w:val="00AE5A90"/>
    <w:rsid w:val="00AE5B9D"/>
    <w:rsid w:val="00AE5CD3"/>
    <w:rsid w:val="00AE615F"/>
    <w:rsid w:val="00AE66D2"/>
    <w:rsid w:val="00AE6783"/>
    <w:rsid w:val="00AE6AF8"/>
    <w:rsid w:val="00AE724C"/>
    <w:rsid w:val="00AE79F2"/>
    <w:rsid w:val="00AE7C6B"/>
    <w:rsid w:val="00AE7C7D"/>
    <w:rsid w:val="00AF005C"/>
    <w:rsid w:val="00AF011B"/>
    <w:rsid w:val="00AF01CB"/>
    <w:rsid w:val="00AF05F0"/>
    <w:rsid w:val="00AF117F"/>
    <w:rsid w:val="00AF1FC2"/>
    <w:rsid w:val="00AF214B"/>
    <w:rsid w:val="00AF263C"/>
    <w:rsid w:val="00AF2958"/>
    <w:rsid w:val="00AF2AE7"/>
    <w:rsid w:val="00AF2FE0"/>
    <w:rsid w:val="00AF3738"/>
    <w:rsid w:val="00AF3B74"/>
    <w:rsid w:val="00AF3F56"/>
    <w:rsid w:val="00AF410A"/>
    <w:rsid w:val="00AF440C"/>
    <w:rsid w:val="00AF464D"/>
    <w:rsid w:val="00AF4944"/>
    <w:rsid w:val="00AF4D0E"/>
    <w:rsid w:val="00AF4D20"/>
    <w:rsid w:val="00AF4F84"/>
    <w:rsid w:val="00AF548E"/>
    <w:rsid w:val="00AF5CA8"/>
    <w:rsid w:val="00AF618C"/>
    <w:rsid w:val="00AF6220"/>
    <w:rsid w:val="00AF6451"/>
    <w:rsid w:val="00AF64DB"/>
    <w:rsid w:val="00AF65FC"/>
    <w:rsid w:val="00AF6922"/>
    <w:rsid w:val="00AF6CA5"/>
    <w:rsid w:val="00AF6ED9"/>
    <w:rsid w:val="00AF74C1"/>
    <w:rsid w:val="00AF77AA"/>
    <w:rsid w:val="00B0023C"/>
    <w:rsid w:val="00B00369"/>
    <w:rsid w:val="00B003C1"/>
    <w:rsid w:val="00B003F7"/>
    <w:rsid w:val="00B005DE"/>
    <w:rsid w:val="00B006D2"/>
    <w:rsid w:val="00B00B12"/>
    <w:rsid w:val="00B00B32"/>
    <w:rsid w:val="00B00FE2"/>
    <w:rsid w:val="00B01308"/>
    <w:rsid w:val="00B01511"/>
    <w:rsid w:val="00B01C8A"/>
    <w:rsid w:val="00B02DC7"/>
    <w:rsid w:val="00B02DCD"/>
    <w:rsid w:val="00B0306E"/>
    <w:rsid w:val="00B034C8"/>
    <w:rsid w:val="00B036AB"/>
    <w:rsid w:val="00B0391D"/>
    <w:rsid w:val="00B03996"/>
    <w:rsid w:val="00B03E86"/>
    <w:rsid w:val="00B04437"/>
    <w:rsid w:val="00B0470E"/>
    <w:rsid w:val="00B04DBA"/>
    <w:rsid w:val="00B04DF7"/>
    <w:rsid w:val="00B05A17"/>
    <w:rsid w:val="00B05F47"/>
    <w:rsid w:val="00B0628A"/>
    <w:rsid w:val="00B06309"/>
    <w:rsid w:val="00B06441"/>
    <w:rsid w:val="00B0667F"/>
    <w:rsid w:val="00B06EB9"/>
    <w:rsid w:val="00B0710A"/>
    <w:rsid w:val="00B07171"/>
    <w:rsid w:val="00B07288"/>
    <w:rsid w:val="00B0732B"/>
    <w:rsid w:val="00B0765F"/>
    <w:rsid w:val="00B07B21"/>
    <w:rsid w:val="00B07CD2"/>
    <w:rsid w:val="00B106E4"/>
    <w:rsid w:val="00B10E69"/>
    <w:rsid w:val="00B113FB"/>
    <w:rsid w:val="00B1185D"/>
    <w:rsid w:val="00B11CCD"/>
    <w:rsid w:val="00B123EB"/>
    <w:rsid w:val="00B126B8"/>
    <w:rsid w:val="00B12774"/>
    <w:rsid w:val="00B127F8"/>
    <w:rsid w:val="00B1284D"/>
    <w:rsid w:val="00B12E46"/>
    <w:rsid w:val="00B1336B"/>
    <w:rsid w:val="00B133C8"/>
    <w:rsid w:val="00B1382A"/>
    <w:rsid w:val="00B13869"/>
    <w:rsid w:val="00B13D7D"/>
    <w:rsid w:val="00B14159"/>
    <w:rsid w:val="00B143E5"/>
    <w:rsid w:val="00B144FA"/>
    <w:rsid w:val="00B14716"/>
    <w:rsid w:val="00B14BAC"/>
    <w:rsid w:val="00B14C92"/>
    <w:rsid w:val="00B14D1C"/>
    <w:rsid w:val="00B14E80"/>
    <w:rsid w:val="00B15295"/>
    <w:rsid w:val="00B1557A"/>
    <w:rsid w:val="00B1593E"/>
    <w:rsid w:val="00B1598C"/>
    <w:rsid w:val="00B16141"/>
    <w:rsid w:val="00B16D96"/>
    <w:rsid w:val="00B16E22"/>
    <w:rsid w:val="00B1718B"/>
    <w:rsid w:val="00B171CE"/>
    <w:rsid w:val="00B17896"/>
    <w:rsid w:val="00B17A38"/>
    <w:rsid w:val="00B17B54"/>
    <w:rsid w:val="00B20934"/>
    <w:rsid w:val="00B2093A"/>
    <w:rsid w:val="00B20B4B"/>
    <w:rsid w:val="00B20C7D"/>
    <w:rsid w:val="00B20CB1"/>
    <w:rsid w:val="00B21AB8"/>
    <w:rsid w:val="00B21BA7"/>
    <w:rsid w:val="00B21C97"/>
    <w:rsid w:val="00B22318"/>
    <w:rsid w:val="00B23027"/>
    <w:rsid w:val="00B235D4"/>
    <w:rsid w:val="00B23EF8"/>
    <w:rsid w:val="00B241CB"/>
    <w:rsid w:val="00B24B3B"/>
    <w:rsid w:val="00B24B60"/>
    <w:rsid w:val="00B24EE3"/>
    <w:rsid w:val="00B24FAB"/>
    <w:rsid w:val="00B251D0"/>
    <w:rsid w:val="00B254A0"/>
    <w:rsid w:val="00B254DF"/>
    <w:rsid w:val="00B25984"/>
    <w:rsid w:val="00B25E39"/>
    <w:rsid w:val="00B260CE"/>
    <w:rsid w:val="00B2611B"/>
    <w:rsid w:val="00B2636F"/>
    <w:rsid w:val="00B2703C"/>
    <w:rsid w:val="00B27A5A"/>
    <w:rsid w:val="00B27F3D"/>
    <w:rsid w:val="00B30550"/>
    <w:rsid w:val="00B3063D"/>
    <w:rsid w:val="00B3064A"/>
    <w:rsid w:val="00B30D53"/>
    <w:rsid w:val="00B30F49"/>
    <w:rsid w:val="00B30FB9"/>
    <w:rsid w:val="00B3126C"/>
    <w:rsid w:val="00B314F7"/>
    <w:rsid w:val="00B319B8"/>
    <w:rsid w:val="00B32663"/>
    <w:rsid w:val="00B326C2"/>
    <w:rsid w:val="00B337ED"/>
    <w:rsid w:val="00B33D4E"/>
    <w:rsid w:val="00B341A3"/>
    <w:rsid w:val="00B3441C"/>
    <w:rsid w:val="00B34638"/>
    <w:rsid w:val="00B34BF3"/>
    <w:rsid w:val="00B357DD"/>
    <w:rsid w:val="00B361D2"/>
    <w:rsid w:val="00B363F6"/>
    <w:rsid w:val="00B36935"/>
    <w:rsid w:val="00B36F1D"/>
    <w:rsid w:val="00B370AD"/>
    <w:rsid w:val="00B3729D"/>
    <w:rsid w:val="00B3746B"/>
    <w:rsid w:val="00B378E4"/>
    <w:rsid w:val="00B378F6"/>
    <w:rsid w:val="00B37D1D"/>
    <w:rsid w:val="00B37D76"/>
    <w:rsid w:val="00B37F34"/>
    <w:rsid w:val="00B4007E"/>
    <w:rsid w:val="00B40207"/>
    <w:rsid w:val="00B40B14"/>
    <w:rsid w:val="00B4179C"/>
    <w:rsid w:val="00B41886"/>
    <w:rsid w:val="00B418F4"/>
    <w:rsid w:val="00B41AD2"/>
    <w:rsid w:val="00B41FC6"/>
    <w:rsid w:val="00B42A1B"/>
    <w:rsid w:val="00B42E7D"/>
    <w:rsid w:val="00B42F32"/>
    <w:rsid w:val="00B433F5"/>
    <w:rsid w:val="00B43551"/>
    <w:rsid w:val="00B447D9"/>
    <w:rsid w:val="00B447DA"/>
    <w:rsid w:val="00B44A29"/>
    <w:rsid w:val="00B44B16"/>
    <w:rsid w:val="00B453E9"/>
    <w:rsid w:val="00B45603"/>
    <w:rsid w:val="00B457F3"/>
    <w:rsid w:val="00B4581D"/>
    <w:rsid w:val="00B45E3B"/>
    <w:rsid w:val="00B46051"/>
    <w:rsid w:val="00B463C2"/>
    <w:rsid w:val="00B465B0"/>
    <w:rsid w:val="00B46D78"/>
    <w:rsid w:val="00B47240"/>
    <w:rsid w:val="00B47967"/>
    <w:rsid w:val="00B50D55"/>
    <w:rsid w:val="00B50F42"/>
    <w:rsid w:val="00B50F43"/>
    <w:rsid w:val="00B5144F"/>
    <w:rsid w:val="00B51524"/>
    <w:rsid w:val="00B519D1"/>
    <w:rsid w:val="00B51B92"/>
    <w:rsid w:val="00B52358"/>
    <w:rsid w:val="00B524FA"/>
    <w:rsid w:val="00B5250A"/>
    <w:rsid w:val="00B525D5"/>
    <w:rsid w:val="00B52756"/>
    <w:rsid w:val="00B5275B"/>
    <w:rsid w:val="00B52D18"/>
    <w:rsid w:val="00B52D6C"/>
    <w:rsid w:val="00B52D73"/>
    <w:rsid w:val="00B5354C"/>
    <w:rsid w:val="00B538A6"/>
    <w:rsid w:val="00B53A03"/>
    <w:rsid w:val="00B53FB2"/>
    <w:rsid w:val="00B54290"/>
    <w:rsid w:val="00B5449C"/>
    <w:rsid w:val="00B546AA"/>
    <w:rsid w:val="00B5481E"/>
    <w:rsid w:val="00B54B6C"/>
    <w:rsid w:val="00B54EA4"/>
    <w:rsid w:val="00B551E2"/>
    <w:rsid w:val="00B552BF"/>
    <w:rsid w:val="00B552CD"/>
    <w:rsid w:val="00B555BC"/>
    <w:rsid w:val="00B558A2"/>
    <w:rsid w:val="00B55AE3"/>
    <w:rsid w:val="00B55B18"/>
    <w:rsid w:val="00B55DBF"/>
    <w:rsid w:val="00B5614B"/>
    <w:rsid w:val="00B56C37"/>
    <w:rsid w:val="00B56CFC"/>
    <w:rsid w:val="00B56DF9"/>
    <w:rsid w:val="00B57191"/>
    <w:rsid w:val="00B577A8"/>
    <w:rsid w:val="00B577B7"/>
    <w:rsid w:val="00B57F2A"/>
    <w:rsid w:val="00B60012"/>
    <w:rsid w:val="00B605C8"/>
    <w:rsid w:val="00B60666"/>
    <w:rsid w:val="00B613F8"/>
    <w:rsid w:val="00B61E10"/>
    <w:rsid w:val="00B61E13"/>
    <w:rsid w:val="00B6278B"/>
    <w:rsid w:val="00B62CC5"/>
    <w:rsid w:val="00B62EC7"/>
    <w:rsid w:val="00B62FDD"/>
    <w:rsid w:val="00B630BA"/>
    <w:rsid w:val="00B634C7"/>
    <w:rsid w:val="00B63D29"/>
    <w:rsid w:val="00B63EA8"/>
    <w:rsid w:val="00B64238"/>
    <w:rsid w:val="00B64736"/>
    <w:rsid w:val="00B64942"/>
    <w:rsid w:val="00B649D3"/>
    <w:rsid w:val="00B64DD7"/>
    <w:rsid w:val="00B64F09"/>
    <w:rsid w:val="00B653DC"/>
    <w:rsid w:val="00B659CC"/>
    <w:rsid w:val="00B65C4F"/>
    <w:rsid w:val="00B65CF6"/>
    <w:rsid w:val="00B666AF"/>
    <w:rsid w:val="00B6787E"/>
    <w:rsid w:val="00B67B18"/>
    <w:rsid w:val="00B67BDC"/>
    <w:rsid w:val="00B7020E"/>
    <w:rsid w:val="00B70829"/>
    <w:rsid w:val="00B70F62"/>
    <w:rsid w:val="00B70FE7"/>
    <w:rsid w:val="00B712FA"/>
    <w:rsid w:val="00B71987"/>
    <w:rsid w:val="00B71A1D"/>
    <w:rsid w:val="00B72414"/>
    <w:rsid w:val="00B72D85"/>
    <w:rsid w:val="00B72FC9"/>
    <w:rsid w:val="00B7345D"/>
    <w:rsid w:val="00B73AF2"/>
    <w:rsid w:val="00B743CF"/>
    <w:rsid w:val="00B747B2"/>
    <w:rsid w:val="00B74F03"/>
    <w:rsid w:val="00B75A6A"/>
    <w:rsid w:val="00B75A87"/>
    <w:rsid w:val="00B75D6F"/>
    <w:rsid w:val="00B76161"/>
    <w:rsid w:val="00B768BC"/>
    <w:rsid w:val="00B77064"/>
    <w:rsid w:val="00B77837"/>
    <w:rsid w:val="00B77974"/>
    <w:rsid w:val="00B77E96"/>
    <w:rsid w:val="00B80439"/>
    <w:rsid w:val="00B80AB2"/>
    <w:rsid w:val="00B81144"/>
    <w:rsid w:val="00B81904"/>
    <w:rsid w:val="00B82BBD"/>
    <w:rsid w:val="00B83096"/>
    <w:rsid w:val="00B83329"/>
    <w:rsid w:val="00B83D8C"/>
    <w:rsid w:val="00B8469B"/>
    <w:rsid w:val="00B8476D"/>
    <w:rsid w:val="00B84C5C"/>
    <w:rsid w:val="00B84EEF"/>
    <w:rsid w:val="00B8546E"/>
    <w:rsid w:val="00B85C9F"/>
    <w:rsid w:val="00B85E58"/>
    <w:rsid w:val="00B862C3"/>
    <w:rsid w:val="00B86464"/>
    <w:rsid w:val="00B865BB"/>
    <w:rsid w:val="00B86AFD"/>
    <w:rsid w:val="00B86B96"/>
    <w:rsid w:val="00B86BEA"/>
    <w:rsid w:val="00B86BF2"/>
    <w:rsid w:val="00B86BF3"/>
    <w:rsid w:val="00B86F2E"/>
    <w:rsid w:val="00B874A0"/>
    <w:rsid w:val="00B87E91"/>
    <w:rsid w:val="00B87FC1"/>
    <w:rsid w:val="00B900E5"/>
    <w:rsid w:val="00B907E1"/>
    <w:rsid w:val="00B90866"/>
    <w:rsid w:val="00B90BB2"/>
    <w:rsid w:val="00B9127C"/>
    <w:rsid w:val="00B919E5"/>
    <w:rsid w:val="00B91BDB"/>
    <w:rsid w:val="00B92866"/>
    <w:rsid w:val="00B928B6"/>
    <w:rsid w:val="00B92A0F"/>
    <w:rsid w:val="00B92DFC"/>
    <w:rsid w:val="00B934EA"/>
    <w:rsid w:val="00B93715"/>
    <w:rsid w:val="00B93899"/>
    <w:rsid w:val="00B93A58"/>
    <w:rsid w:val="00B93AB5"/>
    <w:rsid w:val="00B93C64"/>
    <w:rsid w:val="00B9422D"/>
    <w:rsid w:val="00B9456E"/>
    <w:rsid w:val="00B949A2"/>
    <w:rsid w:val="00B94E44"/>
    <w:rsid w:val="00B94E6A"/>
    <w:rsid w:val="00B951FD"/>
    <w:rsid w:val="00B952C4"/>
    <w:rsid w:val="00B95F04"/>
    <w:rsid w:val="00B96819"/>
    <w:rsid w:val="00B96EB4"/>
    <w:rsid w:val="00B96EB7"/>
    <w:rsid w:val="00B97116"/>
    <w:rsid w:val="00B97A0D"/>
    <w:rsid w:val="00BA0473"/>
    <w:rsid w:val="00BA0DC6"/>
    <w:rsid w:val="00BA17D3"/>
    <w:rsid w:val="00BA1DE4"/>
    <w:rsid w:val="00BA2A4D"/>
    <w:rsid w:val="00BA2A84"/>
    <w:rsid w:val="00BA2F8F"/>
    <w:rsid w:val="00BA3047"/>
    <w:rsid w:val="00BA3209"/>
    <w:rsid w:val="00BA32EA"/>
    <w:rsid w:val="00BA33BC"/>
    <w:rsid w:val="00BA33E8"/>
    <w:rsid w:val="00BA3677"/>
    <w:rsid w:val="00BA37C3"/>
    <w:rsid w:val="00BA3873"/>
    <w:rsid w:val="00BA3BF8"/>
    <w:rsid w:val="00BA4099"/>
    <w:rsid w:val="00BA429D"/>
    <w:rsid w:val="00BA449C"/>
    <w:rsid w:val="00BA4C1D"/>
    <w:rsid w:val="00BA4CB0"/>
    <w:rsid w:val="00BA4D25"/>
    <w:rsid w:val="00BA5196"/>
    <w:rsid w:val="00BA52F6"/>
    <w:rsid w:val="00BA5660"/>
    <w:rsid w:val="00BA573F"/>
    <w:rsid w:val="00BA57EA"/>
    <w:rsid w:val="00BA5AD8"/>
    <w:rsid w:val="00BA7150"/>
    <w:rsid w:val="00BA7420"/>
    <w:rsid w:val="00BB02E3"/>
    <w:rsid w:val="00BB03C7"/>
    <w:rsid w:val="00BB07EC"/>
    <w:rsid w:val="00BB0A0B"/>
    <w:rsid w:val="00BB0AD4"/>
    <w:rsid w:val="00BB0E96"/>
    <w:rsid w:val="00BB196B"/>
    <w:rsid w:val="00BB198E"/>
    <w:rsid w:val="00BB1EFA"/>
    <w:rsid w:val="00BB2257"/>
    <w:rsid w:val="00BB24A8"/>
    <w:rsid w:val="00BB2917"/>
    <w:rsid w:val="00BB2ECF"/>
    <w:rsid w:val="00BB2FA9"/>
    <w:rsid w:val="00BB302B"/>
    <w:rsid w:val="00BB3137"/>
    <w:rsid w:val="00BB32D4"/>
    <w:rsid w:val="00BB3DA1"/>
    <w:rsid w:val="00BB4003"/>
    <w:rsid w:val="00BB43E2"/>
    <w:rsid w:val="00BB445A"/>
    <w:rsid w:val="00BB4560"/>
    <w:rsid w:val="00BB463D"/>
    <w:rsid w:val="00BB4C23"/>
    <w:rsid w:val="00BB5036"/>
    <w:rsid w:val="00BB547E"/>
    <w:rsid w:val="00BB5795"/>
    <w:rsid w:val="00BB5B98"/>
    <w:rsid w:val="00BB5E6A"/>
    <w:rsid w:val="00BB5F4D"/>
    <w:rsid w:val="00BB60F6"/>
    <w:rsid w:val="00BB6165"/>
    <w:rsid w:val="00BB644A"/>
    <w:rsid w:val="00BB6E1F"/>
    <w:rsid w:val="00BB74E2"/>
    <w:rsid w:val="00BB7AFB"/>
    <w:rsid w:val="00BB7BD5"/>
    <w:rsid w:val="00BB7BF3"/>
    <w:rsid w:val="00BB7CC9"/>
    <w:rsid w:val="00BB7FC4"/>
    <w:rsid w:val="00BC0342"/>
    <w:rsid w:val="00BC07F8"/>
    <w:rsid w:val="00BC09BD"/>
    <w:rsid w:val="00BC0B61"/>
    <w:rsid w:val="00BC0D35"/>
    <w:rsid w:val="00BC1269"/>
    <w:rsid w:val="00BC18B6"/>
    <w:rsid w:val="00BC1ED5"/>
    <w:rsid w:val="00BC202B"/>
    <w:rsid w:val="00BC2057"/>
    <w:rsid w:val="00BC2401"/>
    <w:rsid w:val="00BC25F2"/>
    <w:rsid w:val="00BC2D5C"/>
    <w:rsid w:val="00BC2E5D"/>
    <w:rsid w:val="00BC2FDE"/>
    <w:rsid w:val="00BC3D34"/>
    <w:rsid w:val="00BC411D"/>
    <w:rsid w:val="00BC450C"/>
    <w:rsid w:val="00BC45F0"/>
    <w:rsid w:val="00BC465C"/>
    <w:rsid w:val="00BC46B0"/>
    <w:rsid w:val="00BC47FC"/>
    <w:rsid w:val="00BC4B44"/>
    <w:rsid w:val="00BC5658"/>
    <w:rsid w:val="00BC58A8"/>
    <w:rsid w:val="00BC5CE3"/>
    <w:rsid w:val="00BC68A7"/>
    <w:rsid w:val="00BC6C0E"/>
    <w:rsid w:val="00BC7158"/>
    <w:rsid w:val="00BC73E8"/>
    <w:rsid w:val="00BC781B"/>
    <w:rsid w:val="00BC7DE0"/>
    <w:rsid w:val="00BC7FC0"/>
    <w:rsid w:val="00BD0A29"/>
    <w:rsid w:val="00BD0AD7"/>
    <w:rsid w:val="00BD135D"/>
    <w:rsid w:val="00BD1497"/>
    <w:rsid w:val="00BD1538"/>
    <w:rsid w:val="00BD15BB"/>
    <w:rsid w:val="00BD1B77"/>
    <w:rsid w:val="00BD2162"/>
    <w:rsid w:val="00BD244B"/>
    <w:rsid w:val="00BD2AC3"/>
    <w:rsid w:val="00BD3345"/>
    <w:rsid w:val="00BD357E"/>
    <w:rsid w:val="00BD376D"/>
    <w:rsid w:val="00BD3F89"/>
    <w:rsid w:val="00BD42CD"/>
    <w:rsid w:val="00BD44EF"/>
    <w:rsid w:val="00BD468E"/>
    <w:rsid w:val="00BD532E"/>
    <w:rsid w:val="00BD54C2"/>
    <w:rsid w:val="00BD5713"/>
    <w:rsid w:val="00BD579E"/>
    <w:rsid w:val="00BD5CE8"/>
    <w:rsid w:val="00BD630F"/>
    <w:rsid w:val="00BD6DAC"/>
    <w:rsid w:val="00BD7065"/>
    <w:rsid w:val="00BD7072"/>
    <w:rsid w:val="00BD7174"/>
    <w:rsid w:val="00BD72AC"/>
    <w:rsid w:val="00BD7C71"/>
    <w:rsid w:val="00BE0C39"/>
    <w:rsid w:val="00BE0FB4"/>
    <w:rsid w:val="00BE148C"/>
    <w:rsid w:val="00BE1DFF"/>
    <w:rsid w:val="00BE23F8"/>
    <w:rsid w:val="00BE2C21"/>
    <w:rsid w:val="00BE30AB"/>
    <w:rsid w:val="00BE3263"/>
    <w:rsid w:val="00BE3580"/>
    <w:rsid w:val="00BE382B"/>
    <w:rsid w:val="00BE3B86"/>
    <w:rsid w:val="00BE3B9B"/>
    <w:rsid w:val="00BE3CE1"/>
    <w:rsid w:val="00BE3EBA"/>
    <w:rsid w:val="00BE40CE"/>
    <w:rsid w:val="00BE427E"/>
    <w:rsid w:val="00BE4503"/>
    <w:rsid w:val="00BE4551"/>
    <w:rsid w:val="00BE4923"/>
    <w:rsid w:val="00BE4B40"/>
    <w:rsid w:val="00BE4DEC"/>
    <w:rsid w:val="00BE4E20"/>
    <w:rsid w:val="00BE5777"/>
    <w:rsid w:val="00BE593C"/>
    <w:rsid w:val="00BE6075"/>
    <w:rsid w:val="00BE6185"/>
    <w:rsid w:val="00BE6222"/>
    <w:rsid w:val="00BE6608"/>
    <w:rsid w:val="00BE67FB"/>
    <w:rsid w:val="00BE72C7"/>
    <w:rsid w:val="00BE7318"/>
    <w:rsid w:val="00BE7366"/>
    <w:rsid w:val="00BE775F"/>
    <w:rsid w:val="00BF0195"/>
    <w:rsid w:val="00BF0CA7"/>
    <w:rsid w:val="00BF0D53"/>
    <w:rsid w:val="00BF0E7F"/>
    <w:rsid w:val="00BF0FFB"/>
    <w:rsid w:val="00BF11AF"/>
    <w:rsid w:val="00BF1663"/>
    <w:rsid w:val="00BF2555"/>
    <w:rsid w:val="00BF26E5"/>
    <w:rsid w:val="00BF2E60"/>
    <w:rsid w:val="00BF3491"/>
    <w:rsid w:val="00BF35F3"/>
    <w:rsid w:val="00BF3732"/>
    <w:rsid w:val="00BF3988"/>
    <w:rsid w:val="00BF3DA8"/>
    <w:rsid w:val="00BF420A"/>
    <w:rsid w:val="00BF475D"/>
    <w:rsid w:val="00BF4F99"/>
    <w:rsid w:val="00BF501A"/>
    <w:rsid w:val="00BF5AC8"/>
    <w:rsid w:val="00BF696B"/>
    <w:rsid w:val="00BF6AE0"/>
    <w:rsid w:val="00BF6DFA"/>
    <w:rsid w:val="00BF7557"/>
    <w:rsid w:val="00C0023E"/>
    <w:rsid w:val="00C006FB"/>
    <w:rsid w:val="00C00F7C"/>
    <w:rsid w:val="00C01385"/>
    <w:rsid w:val="00C01605"/>
    <w:rsid w:val="00C0178D"/>
    <w:rsid w:val="00C019FC"/>
    <w:rsid w:val="00C01A99"/>
    <w:rsid w:val="00C01ADF"/>
    <w:rsid w:val="00C01D6C"/>
    <w:rsid w:val="00C01E57"/>
    <w:rsid w:val="00C0264B"/>
    <w:rsid w:val="00C02A87"/>
    <w:rsid w:val="00C0385D"/>
    <w:rsid w:val="00C042D8"/>
    <w:rsid w:val="00C0439B"/>
    <w:rsid w:val="00C04813"/>
    <w:rsid w:val="00C04CEE"/>
    <w:rsid w:val="00C04CF7"/>
    <w:rsid w:val="00C04D0B"/>
    <w:rsid w:val="00C04FAE"/>
    <w:rsid w:val="00C0500C"/>
    <w:rsid w:val="00C05982"/>
    <w:rsid w:val="00C06FE6"/>
    <w:rsid w:val="00C06FF4"/>
    <w:rsid w:val="00C07408"/>
    <w:rsid w:val="00C07618"/>
    <w:rsid w:val="00C076C3"/>
    <w:rsid w:val="00C078D7"/>
    <w:rsid w:val="00C07D94"/>
    <w:rsid w:val="00C11069"/>
    <w:rsid w:val="00C113EC"/>
    <w:rsid w:val="00C11778"/>
    <w:rsid w:val="00C11B8A"/>
    <w:rsid w:val="00C11BDF"/>
    <w:rsid w:val="00C11CDD"/>
    <w:rsid w:val="00C11D2C"/>
    <w:rsid w:val="00C11F82"/>
    <w:rsid w:val="00C120B5"/>
    <w:rsid w:val="00C1218B"/>
    <w:rsid w:val="00C12341"/>
    <w:rsid w:val="00C12C1D"/>
    <w:rsid w:val="00C12D53"/>
    <w:rsid w:val="00C1300F"/>
    <w:rsid w:val="00C13046"/>
    <w:rsid w:val="00C13693"/>
    <w:rsid w:val="00C13BEE"/>
    <w:rsid w:val="00C13D50"/>
    <w:rsid w:val="00C144FA"/>
    <w:rsid w:val="00C14662"/>
    <w:rsid w:val="00C14CFC"/>
    <w:rsid w:val="00C14DA0"/>
    <w:rsid w:val="00C15606"/>
    <w:rsid w:val="00C1603E"/>
    <w:rsid w:val="00C161DF"/>
    <w:rsid w:val="00C163E3"/>
    <w:rsid w:val="00C17582"/>
    <w:rsid w:val="00C17A73"/>
    <w:rsid w:val="00C20062"/>
    <w:rsid w:val="00C20323"/>
    <w:rsid w:val="00C20474"/>
    <w:rsid w:val="00C21200"/>
    <w:rsid w:val="00C21392"/>
    <w:rsid w:val="00C21E65"/>
    <w:rsid w:val="00C220D7"/>
    <w:rsid w:val="00C225A9"/>
    <w:rsid w:val="00C226BA"/>
    <w:rsid w:val="00C229C3"/>
    <w:rsid w:val="00C22CAA"/>
    <w:rsid w:val="00C2308A"/>
    <w:rsid w:val="00C23235"/>
    <w:rsid w:val="00C238E6"/>
    <w:rsid w:val="00C23CD6"/>
    <w:rsid w:val="00C23E02"/>
    <w:rsid w:val="00C24144"/>
    <w:rsid w:val="00C24252"/>
    <w:rsid w:val="00C245C2"/>
    <w:rsid w:val="00C245FD"/>
    <w:rsid w:val="00C24605"/>
    <w:rsid w:val="00C24B4B"/>
    <w:rsid w:val="00C2529E"/>
    <w:rsid w:val="00C254DF"/>
    <w:rsid w:val="00C25516"/>
    <w:rsid w:val="00C2555F"/>
    <w:rsid w:val="00C2590B"/>
    <w:rsid w:val="00C259F2"/>
    <w:rsid w:val="00C267C2"/>
    <w:rsid w:val="00C26B28"/>
    <w:rsid w:val="00C26FEC"/>
    <w:rsid w:val="00C279B5"/>
    <w:rsid w:val="00C27C31"/>
    <w:rsid w:val="00C301B7"/>
    <w:rsid w:val="00C304DE"/>
    <w:rsid w:val="00C30556"/>
    <w:rsid w:val="00C30628"/>
    <w:rsid w:val="00C30788"/>
    <w:rsid w:val="00C30AF3"/>
    <w:rsid w:val="00C30C16"/>
    <w:rsid w:val="00C30E39"/>
    <w:rsid w:val="00C313A0"/>
    <w:rsid w:val="00C317A7"/>
    <w:rsid w:val="00C319D0"/>
    <w:rsid w:val="00C31D5F"/>
    <w:rsid w:val="00C31E65"/>
    <w:rsid w:val="00C31FC2"/>
    <w:rsid w:val="00C33062"/>
    <w:rsid w:val="00C33434"/>
    <w:rsid w:val="00C338BE"/>
    <w:rsid w:val="00C341A0"/>
    <w:rsid w:val="00C34985"/>
    <w:rsid w:val="00C34D3B"/>
    <w:rsid w:val="00C351DE"/>
    <w:rsid w:val="00C3587F"/>
    <w:rsid w:val="00C35946"/>
    <w:rsid w:val="00C35B8B"/>
    <w:rsid w:val="00C35BCC"/>
    <w:rsid w:val="00C3667D"/>
    <w:rsid w:val="00C36CFF"/>
    <w:rsid w:val="00C36E64"/>
    <w:rsid w:val="00C36F89"/>
    <w:rsid w:val="00C370CD"/>
    <w:rsid w:val="00C37635"/>
    <w:rsid w:val="00C37726"/>
    <w:rsid w:val="00C37949"/>
    <w:rsid w:val="00C37C0B"/>
    <w:rsid w:val="00C37F31"/>
    <w:rsid w:val="00C4009A"/>
    <w:rsid w:val="00C40DAA"/>
    <w:rsid w:val="00C41ADF"/>
    <w:rsid w:val="00C429FF"/>
    <w:rsid w:val="00C4306D"/>
    <w:rsid w:val="00C43624"/>
    <w:rsid w:val="00C43933"/>
    <w:rsid w:val="00C4467F"/>
    <w:rsid w:val="00C448DD"/>
    <w:rsid w:val="00C44F33"/>
    <w:rsid w:val="00C44F3D"/>
    <w:rsid w:val="00C45238"/>
    <w:rsid w:val="00C4571B"/>
    <w:rsid w:val="00C45796"/>
    <w:rsid w:val="00C45B3E"/>
    <w:rsid w:val="00C45B45"/>
    <w:rsid w:val="00C4603D"/>
    <w:rsid w:val="00C46E7A"/>
    <w:rsid w:val="00C46F20"/>
    <w:rsid w:val="00C472D1"/>
    <w:rsid w:val="00C473A8"/>
    <w:rsid w:val="00C47945"/>
    <w:rsid w:val="00C47AD8"/>
    <w:rsid w:val="00C500E6"/>
    <w:rsid w:val="00C501BA"/>
    <w:rsid w:val="00C50556"/>
    <w:rsid w:val="00C50699"/>
    <w:rsid w:val="00C50807"/>
    <w:rsid w:val="00C50BF1"/>
    <w:rsid w:val="00C51C6A"/>
    <w:rsid w:val="00C51DF7"/>
    <w:rsid w:val="00C52234"/>
    <w:rsid w:val="00C52435"/>
    <w:rsid w:val="00C52441"/>
    <w:rsid w:val="00C5269C"/>
    <w:rsid w:val="00C5363B"/>
    <w:rsid w:val="00C5438B"/>
    <w:rsid w:val="00C543DD"/>
    <w:rsid w:val="00C549F0"/>
    <w:rsid w:val="00C54F6C"/>
    <w:rsid w:val="00C5516C"/>
    <w:rsid w:val="00C553DD"/>
    <w:rsid w:val="00C55506"/>
    <w:rsid w:val="00C557E2"/>
    <w:rsid w:val="00C55E4C"/>
    <w:rsid w:val="00C56321"/>
    <w:rsid w:val="00C56A66"/>
    <w:rsid w:val="00C56E1B"/>
    <w:rsid w:val="00C6038E"/>
    <w:rsid w:val="00C6041B"/>
    <w:rsid w:val="00C607A5"/>
    <w:rsid w:val="00C60E24"/>
    <w:rsid w:val="00C6126C"/>
    <w:rsid w:val="00C618DB"/>
    <w:rsid w:val="00C61A29"/>
    <w:rsid w:val="00C61A66"/>
    <w:rsid w:val="00C61E2B"/>
    <w:rsid w:val="00C62A18"/>
    <w:rsid w:val="00C62EEA"/>
    <w:rsid w:val="00C633BB"/>
    <w:rsid w:val="00C64051"/>
    <w:rsid w:val="00C641F8"/>
    <w:rsid w:val="00C64282"/>
    <w:rsid w:val="00C65045"/>
    <w:rsid w:val="00C65BAA"/>
    <w:rsid w:val="00C65BD1"/>
    <w:rsid w:val="00C662AD"/>
    <w:rsid w:val="00C66429"/>
    <w:rsid w:val="00C66468"/>
    <w:rsid w:val="00C66A0C"/>
    <w:rsid w:val="00C66A81"/>
    <w:rsid w:val="00C66D6C"/>
    <w:rsid w:val="00C66DEC"/>
    <w:rsid w:val="00C673F8"/>
    <w:rsid w:val="00C67763"/>
    <w:rsid w:val="00C7004C"/>
    <w:rsid w:val="00C704EC"/>
    <w:rsid w:val="00C70B7E"/>
    <w:rsid w:val="00C71603"/>
    <w:rsid w:val="00C7179F"/>
    <w:rsid w:val="00C71A36"/>
    <w:rsid w:val="00C720BD"/>
    <w:rsid w:val="00C73069"/>
    <w:rsid w:val="00C73731"/>
    <w:rsid w:val="00C744D9"/>
    <w:rsid w:val="00C74A29"/>
    <w:rsid w:val="00C74E8A"/>
    <w:rsid w:val="00C752AF"/>
    <w:rsid w:val="00C753CD"/>
    <w:rsid w:val="00C75691"/>
    <w:rsid w:val="00C75D75"/>
    <w:rsid w:val="00C76240"/>
    <w:rsid w:val="00C7624C"/>
    <w:rsid w:val="00C76503"/>
    <w:rsid w:val="00C76D71"/>
    <w:rsid w:val="00C773A4"/>
    <w:rsid w:val="00C80114"/>
    <w:rsid w:val="00C805AA"/>
    <w:rsid w:val="00C8061D"/>
    <w:rsid w:val="00C80939"/>
    <w:rsid w:val="00C8135A"/>
    <w:rsid w:val="00C815CA"/>
    <w:rsid w:val="00C8179A"/>
    <w:rsid w:val="00C817F7"/>
    <w:rsid w:val="00C81CBB"/>
    <w:rsid w:val="00C81D3A"/>
    <w:rsid w:val="00C824B6"/>
    <w:rsid w:val="00C82553"/>
    <w:rsid w:val="00C82876"/>
    <w:rsid w:val="00C82E3F"/>
    <w:rsid w:val="00C836CA"/>
    <w:rsid w:val="00C83B3A"/>
    <w:rsid w:val="00C83E9D"/>
    <w:rsid w:val="00C84DEB"/>
    <w:rsid w:val="00C85707"/>
    <w:rsid w:val="00C857AF"/>
    <w:rsid w:val="00C857FB"/>
    <w:rsid w:val="00C8595E"/>
    <w:rsid w:val="00C86848"/>
    <w:rsid w:val="00C86C43"/>
    <w:rsid w:val="00C86D34"/>
    <w:rsid w:val="00C86EC6"/>
    <w:rsid w:val="00C87079"/>
    <w:rsid w:val="00C876FE"/>
    <w:rsid w:val="00C87A55"/>
    <w:rsid w:val="00C87D62"/>
    <w:rsid w:val="00C90130"/>
    <w:rsid w:val="00C90795"/>
    <w:rsid w:val="00C90A08"/>
    <w:rsid w:val="00C90C53"/>
    <w:rsid w:val="00C91A9B"/>
    <w:rsid w:val="00C9204B"/>
    <w:rsid w:val="00C924A7"/>
    <w:rsid w:val="00C92F03"/>
    <w:rsid w:val="00C93585"/>
    <w:rsid w:val="00C9361B"/>
    <w:rsid w:val="00C93B17"/>
    <w:rsid w:val="00C93D2C"/>
    <w:rsid w:val="00C9404C"/>
    <w:rsid w:val="00C94100"/>
    <w:rsid w:val="00C94364"/>
    <w:rsid w:val="00C944F3"/>
    <w:rsid w:val="00C95287"/>
    <w:rsid w:val="00C95A9F"/>
    <w:rsid w:val="00C95E37"/>
    <w:rsid w:val="00C96DBC"/>
    <w:rsid w:val="00C96FB9"/>
    <w:rsid w:val="00C97029"/>
    <w:rsid w:val="00C974AD"/>
    <w:rsid w:val="00C97B3C"/>
    <w:rsid w:val="00C97B4F"/>
    <w:rsid w:val="00C97E17"/>
    <w:rsid w:val="00C97EA2"/>
    <w:rsid w:val="00CA0A44"/>
    <w:rsid w:val="00CA0B08"/>
    <w:rsid w:val="00CA1242"/>
    <w:rsid w:val="00CA12FB"/>
    <w:rsid w:val="00CA15FB"/>
    <w:rsid w:val="00CA17DE"/>
    <w:rsid w:val="00CA1957"/>
    <w:rsid w:val="00CA20D8"/>
    <w:rsid w:val="00CA22AD"/>
    <w:rsid w:val="00CA2D48"/>
    <w:rsid w:val="00CA3310"/>
    <w:rsid w:val="00CA3422"/>
    <w:rsid w:val="00CA3930"/>
    <w:rsid w:val="00CA4095"/>
    <w:rsid w:val="00CA4127"/>
    <w:rsid w:val="00CA4254"/>
    <w:rsid w:val="00CA435C"/>
    <w:rsid w:val="00CA4C59"/>
    <w:rsid w:val="00CA4F08"/>
    <w:rsid w:val="00CA5853"/>
    <w:rsid w:val="00CA5A76"/>
    <w:rsid w:val="00CA5B6A"/>
    <w:rsid w:val="00CA5B93"/>
    <w:rsid w:val="00CA5E07"/>
    <w:rsid w:val="00CA642B"/>
    <w:rsid w:val="00CA64A7"/>
    <w:rsid w:val="00CA65D1"/>
    <w:rsid w:val="00CA7171"/>
    <w:rsid w:val="00CA7859"/>
    <w:rsid w:val="00CA7BBC"/>
    <w:rsid w:val="00CA7C21"/>
    <w:rsid w:val="00CA7EF9"/>
    <w:rsid w:val="00CB001C"/>
    <w:rsid w:val="00CB05EA"/>
    <w:rsid w:val="00CB06D1"/>
    <w:rsid w:val="00CB086F"/>
    <w:rsid w:val="00CB087D"/>
    <w:rsid w:val="00CB08B5"/>
    <w:rsid w:val="00CB09A5"/>
    <w:rsid w:val="00CB10B3"/>
    <w:rsid w:val="00CB13A1"/>
    <w:rsid w:val="00CB15D6"/>
    <w:rsid w:val="00CB18B7"/>
    <w:rsid w:val="00CB209C"/>
    <w:rsid w:val="00CB22AB"/>
    <w:rsid w:val="00CB24A8"/>
    <w:rsid w:val="00CB25ED"/>
    <w:rsid w:val="00CB26D4"/>
    <w:rsid w:val="00CB2727"/>
    <w:rsid w:val="00CB3580"/>
    <w:rsid w:val="00CB35F7"/>
    <w:rsid w:val="00CB3ACD"/>
    <w:rsid w:val="00CB3AE2"/>
    <w:rsid w:val="00CB3B3A"/>
    <w:rsid w:val="00CB4156"/>
    <w:rsid w:val="00CB41BF"/>
    <w:rsid w:val="00CB4696"/>
    <w:rsid w:val="00CB49CD"/>
    <w:rsid w:val="00CB4C67"/>
    <w:rsid w:val="00CB4EA9"/>
    <w:rsid w:val="00CB4F26"/>
    <w:rsid w:val="00CB608A"/>
    <w:rsid w:val="00CB6283"/>
    <w:rsid w:val="00CB6AE2"/>
    <w:rsid w:val="00CB6EC3"/>
    <w:rsid w:val="00CB7105"/>
    <w:rsid w:val="00CB7802"/>
    <w:rsid w:val="00CB781D"/>
    <w:rsid w:val="00CB7E27"/>
    <w:rsid w:val="00CC0649"/>
    <w:rsid w:val="00CC07F8"/>
    <w:rsid w:val="00CC08BD"/>
    <w:rsid w:val="00CC0B2A"/>
    <w:rsid w:val="00CC0B42"/>
    <w:rsid w:val="00CC1068"/>
    <w:rsid w:val="00CC141C"/>
    <w:rsid w:val="00CC1846"/>
    <w:rsid w:val="00CC1C5E"/>
    <w:rsid w:val="00CC1D82"/>
    <w:rsid w:val="00CC1E9C"/>
    <w:rsid w:val="00CC23C9"/>
    <w:rsid w:val="00CC253D"/>
    <w:rsid w:val="00CC3320"/>
    <w:rsid w:val="00CC3494"/>
    <w:rsid w:val="00CC34E1"/>
    <w:rsid w:val="00CC3B58"/>
    <w:rsid w:val="00CC3D12"/>
    <w:rsid w:val="00CC4188"/>
    <w:rsid w:val="00CC4315"/>
    <w:rsid w:val="00CC5923"/>
    <w:rsid w:val="00CC5E5E"/>
    <w:rsid w:val="00CC5EAA"/>
    <w:rsid w:val="00CC651E"/>
    <w:rsid w:val="00CC6535"/>
    <w:rsid w:val="00CC74F3"/>
    <w:rsid w:val="00CC7DB1"/>
    <w:rsid w:val="00CD0882"/>
    <w:rsid w:val="00CD15DD"/>
    <w:rsid w:val="00CD16DF"/>
    <w:rsid w:val="00CD16E9"/>
    <w:rsid w:val="00CD2203"/>
    <w:rsid w:val="00CD22A7"/>
    <w:rsid w:val="00CD238F"/>
    <w:rsid w:val="00CD269A"/>
    <w:rsid w:val="00CD2939"/>
    <w:rsid w:val="00CD2C32"/>
    <w:rsid w:val="00CD2EA5"/>
    <w:rsid w:val="00CD305B"/>
    <w:rsid w:val="00CD386B"/>
    <w:rsid w:val="00CD3B2E"/>
    <w:rsid w:val="00CD3DB5"/>
    <w:rsid w:val="00CD4274"/>
    <w:rsid w:val="00CD42D0"/>
    <w:rsid w:val="00CD4D9E"/>
    <w:rsid w:val="00CD5352"/>
    <w:rsid w:val="00CD5430"/>
    <w:rsid w:val="00CD550C"/>
    <w:rsid w:val="00CD5751"/>
    <w:rsid w:val="00CD58A4"/>
    <w:rsid w:val="00CD58AA"/>
    <w:rsid w:val="00CD5969"/>
    <w:rsid w:val="00CD5B9A"/>
    <w:rsid w:val="00CD5CEA"/>
    <w:rsid w:val="00CD65AB"/>
    <w:rsid w:val="00CD65B7"/>
    <w:rsid w:val="00CD677E"/>
    <w:rsid w:val="00CD690D"/>
    <w:rsid w:val="00CD69D9"/>
    <w:rsid w:val="00CD714C"/>
    <w:rsid w:val="00CD71B6"/>
    <w:rsid w:val="00CD728C"/>
    <w:rsid w:val="00CD7904"/>
    <w:rsid w:val="00CD7AA8"/>
    <w:rsid w:val="00CE04AD"/>
    <w:rsid w:val="00CE0901"/>
    <w:rsid w:val="00CE1450"/>
    <w:rsid w:val="00CE15E1"/>
    <w:rsid w:val="00CE191C"/>
    <w:rsid w:val="00CE2061"/>
    <w:rsid w:val="00CE2EE5"/>
    <w:rsid w:val="00CE2F83"/>
    <w:rsid w:val="00CE31B7"/>
    <w:rsid w:val="00CE323E"/>
    <w:rsid w:val="00CE337C"/>
    <w:rsid w:val="00CE3495"/>
    <w:rsid w:val="00CE3D7F"/>
    <w:rsid w:val="00CE4180"/>
    <w:rsid w:val="00CE4322"/>
    <w:rsid w:val="00CE445E"/>
    <w:rsid w:val="00CE4838"/>
    <w:rsid w:val="00CE4853"/>
    <w:rsid w:val="00CE4A03"/>
    <w:rsid w:val="00CE4E3C"/>
    <w:rsid w:val="00CE4F04"/>
    <w:rsid w:val="00CE525F"/>
    <w:rsid w:val="00CE54DB"/>
    <w:rsid w:val="00CE573F"/>
    <w:rsid w:val="00CE5928"/>
    <w:rsid w:val="00CE5BA9"/>
    <w:rsid w:val="00CE5D6C"/>
    <w:rsid w:val="00CE6199"/>
    <w:rsid w:val="00CE681A"/>
    <w:rsid w:val="00CE6B9F"/>
    <w:rsid w:val="00CE6CBF"/>
    <w:rsid w:val="00CE765A"/>
    <w:rsid w:val="00CE78B8"/>
    <w:rsid w:val="00CE7C17"/>
    <w:rsid w:val="00CE7CEF"/>
    <w:rsid w:val="00CF06A7"/>
    <w:rsid w:val="00CF0702"/>
    <w:rsid w:val="00CF0723"/>
    <w:rsid w:val="00CF095E"/>
    <w:rsid w:val="00CF0F05"/>
    <w:rsid w:val="00CF174D"/>
    <w:rsid w:val="00CF18CB"/>
    <w:rsid w:val="00CF1CFB"/>
    <w:rsid w:val="00CF1E2F"/>
    <w:rsid w:val="00CF2A68"/>
    <w:rsid w:val="00CF2F8F"/>
    <w:rsid w:val="00CF309B"/>
    <w:rsid w:val="00CF3247"/>
    <w:rsid w:val="00CF32D6"/>
    <w:rsid w:val="00CF3931"/>
    <w:rsid w:val="00CF3951"/>
    <w:rsid w:val="00CF39EA"/>
    <w:rsid w:val="00CF3D2B"/>
    <w:rsid w:val="00CF4383"/>
    <w:rsid w:val="00CF4A35"/>
    <w:rsid w:val="00CF4C84"/>
    <w:rsid w:val="00CF59B0"/>
    <w:rsid w:val="00CF5DC3"/>
    <w:rsid w:val="00CF62AD"/>
    <w:rsid w:val="00CF66C7"/>
    <w:rsid w:val="00CF6FC3"/>
    <w:rsid w:val="00CF751E"/>
    <w:rsid w:val="00CF75F7"/>
    <w:rsid w:val="00CF7D13"/>
    <w:rsid w:val="00D000FD"/>
    <w:rsid w:val="00D00945"/>
    <w:rsid w:val="00D00DC4"/>
    <w:rsid w:val="00D017C7"/>
    <w:rsid w:val="00D01800"/>
    <w:rsid w:val="00D018CA"/>
    <w:rsid w:val="00D0191B"/>
    <w:rsid w:val="00D0269C"/>
    <w:rsid w:val="00D02922"/>
    <w:rsid w:val="00D03383"/>
    <w:rsid w:val="00D03D9A"/>
    <w:rsid w:val="00D03E5E"/>
    <w:rsid w:val="00D04028"/>
    <w:rsid w:val="00D041E5"/>
    <w:rsid w:val="00D043D3"/>
    <w:rsid w:val="00D049E8"/>
    <w:rsid w:val="00D04DE8"/>
    <w:rsid w:val="00D05342"/>
    <w:rsid w:val="00D05B5E"/>
    <w:rsid w:val="00D05C5A"/>
    <w:rsid w:val="00D0604F"/>
    <w:rsid w:val="00D06148"/>
    <w:rsid w:val="00D06EBB"/>
    <w:rsid w:val="00D06EEF"/>
    <w:rsid w:val="00D06FE7"/>
    <w:rsid w:val="00D073E5"/>
    <w:rsid w:val="00D07469"/>
    <w:rsid w:val="00D07AC0"/>
    <w:rsid w:val="00D07EA9"/>
    <w:rsid w:val="00D105D2"/>
    <w:rsid w:val="00D1060B"/>
    <w:rsid w:val="00D106A6"/>
    <w:rsid w:val="00D10A1B"/>
    <w:rsid w:val="00D10DA5"/>
    <w:rsid w:val="00D10E49"/>
    <w:rsid w:val="00D10E7E"/>
    <w:rsid w:val="00D1145A"/>
    <w:rsid w:val="00D1171F"/>
    <w:rsid w:val="00D1204F"/>
    <w:rsid w:val="00D1215A"/>
    <w:rsid w:val="00D124EA"/>
    <w:rsid w:val="00D12519"/>
    <w:rsid w:val="00D127E9"/>
    <w:rsid w:val="00D12AAE"/>
    <w:rsid w:val="00D12B1F"/>
    <w:rsid w:val="00D12B75"/>
    <w:rsid w:val="00D12CA7"/>
    <w:rsid w:val="00D12FB4"/>
    <w:rsid w:val="00D1320A"/>
    <w:rsid w:val="00D13548"/>
    <w:rsid w:val="00D1362B"/>
    <w:rsid w:val="00D13CD5"/>
    <w:rsid w:val="00D13DFC"/>
    <w:rsid w:val="00D140BA"/>
    <w:rsid w:val="00D141A5"/>
    <w:rsid w:val="00D142C1"/>
    <w:rsid w:val="00D14B01"/>
    <w:rsid w:val="00D14E9B"/>
    <w:rsid w:val="00D157BF"/>
    <w:rsid w:val="00D16021"/>
    <w:rsid w:val="00D16039"/>
    <w:rsid w:val="00D1615D"/>
    <w:rsid w:val="00D161EC"/>
    <w:rsid w:val="00D16299"/>
    <w:rsid w:val="00D163B6"/>
    <w:rsid w:val="00D1662C"/>
    <w:rsid w:val="00D16721"/>
    <w:rsid w:val="00D168F9"/>
    <w:rsid w:val="00D16C3D"/>
    <w:rsid w:val="00D17568"/>
    <w:rsid w:val="00D17ED2"/>
    <w:rsid w:val="00D205AA"/>
    <w:rsid w:val="00D20765"/>
    <w:rsid w:val="00D21193"/>
    <w:rsid w:val="00D21CDE"/>
    <w:rsid w:val="00D21D87"/>
    <w:rsid w:val="00D220D3"/>
    <w:rsid w:val="00D22B9A"/>
    <w:rsid w:val="00D23042"/>
    <w:rsid w:val="00D2313B"/>
    <w:rsid w:val="00D237B7"/>
    <w:rsid w:val="00D23882"/>
    <w:rsid w:val="00D2389C"/>
    <w:rsid w:val="00D2490D"/>
    <w:rsid w:val="00D24A0A"/>
    <w:rsid w:val="00D252C1"/>
    <w:rsid w:val="00D2535F"/>
    <w:rsid w:val="00D253F4"/>
    <w:rsid w:val="00D25416"/>
    <w:rsid w:val="00D25989"/>
    <w:rsid w:val="00D259A3"/>
    <w:rsid w:val="00D259A5"/>
    <w:rsid w:val="00D25FF9"/>
    <w:rsid w:val="00D269BD"/>
    <w:rsid w:val="00D26EA9"/>
    <w:rsid w:val="00D26F57"/>
    <w:rsid w:val="00D272AA"/>
    <w:rsid w:val="00D27315"/>
    <w:rsid w:val="00D273C1"/>
    <w:rsid w:val="00D27D3B"/>
    <w:rsid w:val="00D27FB1"/>
    <w:rsid w:val="00D30629"/>
    <w:rsid w:val="00D30D0E"/>
    <w:rsid w:val="00D310E5"/>
    <w:rsid w:val="00D3159B"/>
    <w:rsid w:val="00D32257"/>
    <w:rsid w:val="00D3233A"/>
    <w:rsid w:val="00D3236D"/>
    <w:rsid w:val="00D32694"/>
    <w:rsid w:val="00D326D2"/>
    <w:rsid w:val="00D327C7"/>
    <w:rsid w:val="00D32C6C"/>
    <w:rsid w:val="00D32F71"/>
    <w:rsid w:val="00D33569"/>
    <w:rsid w:val="00D335F5"/>
    <w:rsid w:val="00D35482"/>
    <w:rsid w:val="00D36535"/>
    <w:rsid w:val="00D36731"/>
    <w:rsid w:val="00D36ADB"/>
    <w:rsid w:val="00D36AE4"/>
    <w:rsid w:val="00D373EA"/>
    <w:rsid w:val="00D37753"/>
    <w:rsid w:val="00D37F4C"/>
    <w:rsid w:val="00D41080"/>
    <w:rsid w:val="00D412B2"/>
    <w:rsid w:val="00D41CC2"/>
    <w:rsid w:val="00D420B0"/>
    <w:rsid w:val="00D420DC"/>
    <w:rsid w:val="00D42E4C"/>
    <w:rsid w:val="00D42F3B"/>
    <w:rsid w:val="00D43A86"/>
    <w:rsid w:val="00D44176"/>
    <w:rsid w:val="00D44564"/>
    <w:rsid w:val="00D44A5E"/>
    <w:rsid w:val="00D44D76"/>
    <w:rsid w:val="00D4512D"/>
    <w:rsid w:val="00D45293"/>
    <w:rsid w:val="00D453E7"/>
    <w:rsid w:val="00D454F1"/>
    <w:rsid w:val="00D46D77"/>
    <w:rsid w:val="00D47CF8"/>
    <w:rsid w:val="00D50205"/>
    <w:rsid w:val="00D50220"/>
    <w:rsid w:val="00D50840"/>
    <w:rsid w:val="00D5089E"/>
    <w:rsid w:val="00D50AAC"/>
    <w:rsid w:val="00D50BF3"/>
    <w:rsid w:val="00D50DC0"/>
    <w:rsid w:val="00D50E16"/>
    <w:rsid w:val="00D510DD"/>
    <w:rsid w:val="00D5124A"/>
    <w:rsid w:val="00D5134A"/>
    <w:rsid w:val="00D51404"/>
    <w:rsid w:val="00D51483"/>
    <w:rsid w:val="00D515FC"/>
    <w:rsid w:val="00D51A46"/>
    <w:rsid w:val="00D51ABB"/>
    <w:rsid w:val="00D51B07"/>
    <w:rsid w:val="00D51D19"/>
    <w:rsid w:val="00D52800"/>
    <w:rsid w:val="00D52A58"/>
    <w:rsid w:val="00D5335B"/>
    <w:rsid w:val="00D539E8"/>
    <w:rsid w:val="00D53BDF"/>
    <w:rsid w:val="00D53E45"/>
    <w:rsid w:val="00D544CB"/>
    <w:rsid w:val="00D54622"/>
    <w:rsid w:val="00D54749"/>
    <w:rsid w:val="00D5499B"/>
    <w:rsid w:val="00D54BCE"/>
    <w:rsid w:val="00D54D6B"/>
    <w:rsid w:val="00D54E1E"/>
    <w:rsid w:val="00D54F32"/>
    <w:rsid w:val="00D5507A"/>
    <w:rsid w:val="00D55505"/>
    <w:rsid w:val="00D55578"/>
    <w:rsid w:val="00D561F8"/>
    <w:rsid w:val="00D56508"/>
    <w:rsid w:val="00D56E48"/>
    <w:rsid w:val="00D56EDD"/>
    <w:rsid w:val="00D570C2"/>
    <w:rsid w:val="00D5756F"/>
    <w:rsid w:val="00D579C0"/>
    <w:rsid w:val="00D57C6C"/>
    <w:rsid w:val="00D603C1"/>
    <w:rsid w:val="00D60A1F"/>
    <w:rsid w:val="00D61491"/>
    <w:rsid w:val="00D618AE"/>
    <w:rsid w:val="00D61A9A"/>
    <w:rsid w:val="00D61B82"/>
    <w:rsid w:val="00D61D75"/>
    <w:rsid w:val="00D61EBD"/>
    <w:rsid w:val="00D621F8"/>
    <w:rsid w:val="00D62D48"/>
    <w:rsid w:val="00D62DCB"/>
    <w:rsid w:val="00D63093"/>
    <w:rsid w:val="00D6317C"/>
    <w:rsid w:val="00D63A8D"/>
    <w:rsid w:val="00D63CDF"/>
    <w:rsid w:val="00D641E3"/>
    <w:rsid w:val="00D64C12"/>
    <w:rsid w:val="00D65275"/>
    <w:rsid w:val="00D6549A"/>
    <w:rsid w:val="00D6593D"/>
    <w:rsid w:val="00D659C8"/>
    <w:rsid w:val="00D65B6C"/>
    <w:rsid w:val="00D65CBB"/>
    <w:rsid w:val="00D65FF6"/>
    <w:rsid w:val="00D66207"/>
    <w:rsid w:val="00D66525"/>
    <w:rsid w:val="00D6683D"/>
    <w:rsid w:val="00D66C3C"/>
    <w:rsid w:val="00D67972"/>
    <w:rsid w:val="00D67B17"/>
    <w:rsid w:val="00D67C05"/>
    <w:rsid w:val="00D67C07"/>
    <w:rsid w:val="00D67E80"/>
    <w:rsid w:val="00D7091E"/>
    <w:rsid w:val="00D70A88"/>
    <w:rsid w:val="00D70DF4"/>
    <w:rsid w:val="00D714CA"/>
    <w:rsid w:val="00D71804"/>
    <w:rsid w:val="00D71AED"/>
    <w:rsid w:val="00D720FA"/>
    <w:rsid w:val="00D724BF"/>
    <w:rsid w:val="00D72514"/>
    <w:rsid w:val="00D72679"/>
    <w:rsid w:val="00D72689"/>
    <w:rsid w:val="00D72A05"/>
    <w:rsid w:val="00D72BF8"/>
    <w:rsid w:val="00D72DA5"/>
    <w:rsid w:val="00D73B74"/>
    <w:rsid w:val="00D73E29"/>
    <w:rsid w:val="00D744F7"/>
    <w:rsid w:val="00D74507"/>
    <w:rsid w:val="00D74F74"/>
    <w:rsid w:val="00D75086"/>
    <w:rsid w:val="00D753A8"/>
    <w:rsid w:val="00D759FF"/>
    <w:rsid w:val="00D75D47"/>
    <w:rsid w:val="00D75D9E"/>
    <w:rsid w:val="00D75F72"/>
    <w:rsid w:val="00D76D8F"/>
    <w:rsid w:val="00D77224"/>
    <w:rsid w:val="00D77588"/>
    <w:rsid w:val="00D77908"/>
    <w:rsid w:val="00D77909"/>
    <w:rsid w:val="00D808D6"/>
    <w:rsid w:val="00D8094B"/>
    <w:rsid w:val="00D80A96"/>
    <w:rsid w:val="00D80EA9"/>
    <w:rsid w:val="00D81233"/>
    <w:rsid w:val="00D8167D"/>
    <w:rsid w:val="00D8181A"/>
    <w:rsid w:val="00D81932"/>
    <w:rsid w:val="00D81AFC"/>
    <w:rsid w:val="00D81B89"/>
    <w:rsid w:val="00D828A6"/>
    <w:rsid w:val="00D82C36"/>
    <w:rsid w:val="00D8314C"/>
    <w:rsid w:val="00D8316A"/>
    <w:rsid w:val="00D83949"/>
    <w:rsid w:val="00D83DF8"/>
    <w:rsid w:val="00D84141"/>
    <w:rsid w:val="00D848E2"/>
    <w:rsid w:val="00D8493B"/>
    <w:rsid w:val="00D85102"/>
    <w:rsid w:val="00D85636"/>
    <w:rsid w:val="00D85995"/>
    <w:rsid w:val="00D85E4F"/>
    <w:rsid w:val="00D861AF"/>
    <w:rsid w:val="00D86380"/>
    <w:rsid w:val="00D86AA9"/>
    <w:rsid w:val="00D86B71"/>
    <w:rsid w:val="00D87242"/>
    <w:rsid w:val="00D87D52"/>
    <w:rsid w:val="00D87E78"/>
    <w:rsid w:val="00D90956"/>
    <w:rsid w:val="00D90CB8"/>
    <w:rsid w:val="00D91C5B"/>
    <w:rsid w:val="00D91E94"/>
    <w:rsid w:val="00D923BA"/>
    <w:rsid w:val="00D93B44"/>
    <w:rsid w:val="00D94289"/>
    <w:rsid w:val="00D943BC"/>
    <w:rsid w:val="00D943F9"/>
    <w:rsid w:val="00D945F3"/>
    <w:rsid w:val="00D953B9"/>
    <w:rsid w:val="00D9554C"/>
    <w:rsid w:val="00D95DEA"/>
    <w:rsid w:val="00D96680"/>
    <w:rsid w:val="00D96695"/>
    <w:rsid w:val="00D96BE7"/>
    <w:rsid w:val="00D96F6C"/>
    <w:rsid w:val="00D96FEC"/>
    <w:rsid w:val="00D977B6"/>
    <w:rsid w:val="00D97EB1"/>
    <w:rsid w:val="00DA0484"/>
    <w:rsid w:val="00DA05DB"/>
    <w:rsid w:val="00DA1C20"/>
    <w:rsid w:val="00DA1FB3"/>
    <w:rsid w:val="00DA2382"/>
    <w:rsid w:val="00DA2489"/>
    <w:rsid w:val="00DA24B5"/>
    <w:rsid w:val="00DA2CA1"/>
    <w:rsid w:val="00DA3693"/>
    <w:rsid w:val="00DA381C"/>
    <w:rsid w:val="00DA3ADF"/>
    <w:rsid w:val="00DA3B88"/>
    <w:rsid w:val="00DA3F82"/>
    <w:rsid w:val="00DA4741"/>
    <w:rsid w:val="00DA4A30"/>
    <w:rsid w:val="00DA4BA7"/>
    <w:rsid w:val="00DA4DB5"/>
    <w:rsid w:val="00DA55C3"/>
    <w:rsid w:val="00DA6497"/>
    <w:rsid w:val="00DA658B"/>
    <w:rsid w:val="00DA69FA"/>
    <w:rsid w:val="00DA6B3F"/>
    <w:rsid w:val="00DA6B84"/>
    <w:rsid w:val="00DA6C30"/>
    <w:rsid w:val="00DA6C7F"/>
    <w:rsid w:val="00DA70C3"/>
    <w:rsid w:val="00DA73C7"/>
    <w:rsid w:val="00DA7480"/>
    <w:rsid w:val="00DA74C2"/>
    <w:rsid w:val="00DA7865"/>
    <w:rsid w:val="00DA7C83"/>
    <w:rsid w:val="00DB0257"/>
    <w:rsid w:val="00DB035A"/>
    <w:rsid w:val="00DB058C"/>
    <w:rsid w:val="00DB0921"/>
    <w:rsid w:val="00DB14A1"/>
    <w:rsid w:val="00DB14BE"/>
    <w:rsid w:val="00DB1779"/>
    <w:rsid w:val="00DB197D"/>
    <w:rsid w:val="00DB19B8"/>
    <w:rsid w:val="00DB1A5A"/>
    <w:rsid w:val="00DB1BE3"/>
    <w:rsid w:val="00DB24F6"/>
    <w:rsid w:val="00DB282A"/>
    <w:rsid w:val="00DB2ABE"/>
    <w:rsid w:val="00DB2B36"/>
    <w:rsid w:val="00DB2EAE"/>
    <w:rsid w:val="00DB2F5F"/>
    <w:rsid w:val="00DB3C6D"/>
    <w:rsid w:val="00DB3C97"/>
    <w:rsid w:val="00DB4F35"/>
    <w:rsid w:val="00DB4FAD"/>
    <w:rsid w:val="00DB5369"/>
    <w:rsid w:val="00DB5E82"/>
    <w:rsid w:val="00DB69C1"/>
    <w:rsid w:val="00DB69CE"/>
    <w:rsid w:val="00DB6F53"/>
    <w:rsid w:val="00DB734E"/>
    <w:rsid w:val="00DB79D1"/>
    <w:rsid w:val="00DB7B07"/>
    <w:rsid w:val="00DB7BC6"/>
    <w:rsid w:val="00DC0C90"/>
    <w:rsid w:val="00DC0EFD"/>
    <w:rsid w:val="00DC17FA"/>
    <w:rsid w:val="00DC1926"/>
    <w:rsid w:val="00DC1D98"/>
    <w:rsid w:val="00DC21F6"/>
    <w:rsid w:val="00DC26AF"/>
    <w:rsid w:val="00DC2704"/>
    <w:rsid w:val="00DC2715"/>
    <w:rsid w:val="00DC2A6B"/>
    <w:rsid w:val="00DC2E71"/>
    <w:rsid w:val="00DC3073"/>
    <w:rsid w:val="00DC32A7"/>
    <w:rsid w:val="00DC345C"/>
    <w:rsid w:val="00DC390C"/>
    <w:rsid w:val="00DC3A67"/>
    <w:rsid w:val="00DC3BAA"/>
    <w:rsid w:val="00DC3ED3"/>
    <w:rsid w:val="00DC45C5"/>
    <w:rsid w:val="00DC4ACF"/>
    <w:rsid w:val="00DC4E44"/>
    <w:rsid w:val="00DC51A4"/>
    <w:rsid w:val="00DC534B"/>
    <w:rsid w:val="00DC5354"/>
    <w:rsid w:val="00DC55E8"/>
    <w:rsid w:val="00DC6213"/>
    <w:rsid w:val="00DC6618"/>
    <w:rsid w:val="00DC6782"/>
    <w:rsid w:val="00DC695D"/>
    <w:rsid w:val="00DC7132"/>
    <w:rsid w:val="00DC75EB"/>
    <w:rsid w:val="00DC762B"/>
    <w:rsid w:val="00DC7971"/>
    <w:rsid w:val="00DD057A"/>
    <w:rsid w:val="00DD05B2"/>
    <w:rsid w:val="00DD0B23"/>
    <w:rsid w:val="00DD1428"/>
    <w:rsid w:val="00DD1505"/>
    <w:rsid w:val="00DD15B5"/>
    <w:rsid w:val="00DD1AD1"/>
    <w:rsid w:val="00DD1DCE"/>
    <w:rsid w:val="00DD1F4A"/>
    <w:rsid w:val="00DD2636"/>
    <w:rsid w:val="00DD3525"/>
    <w:rsid w:val="00DD3941"/>
    <w:rsid w:val="00DD41CD"/>
    <w:rsid w:val="00DD4562"/>
    <w:rsid w:val="00DD5163"/>
    <w:rsid w:val="00DD5524"/>
    <w:rsid w:val="00DD6255"/>
    <w:rsid w:val="00DD69C6"/>
    <w:rsid w:val="00DD6CF3"/>
    <w:rsid w:val="00DD7981"/>
    <w:rsid w:val="00DD7EA7"/>
    <w:rsid w:val="00DE0295"/>
    <w:rsid w:val="00DE0738"/>
    <w:rsid w:val="00DE1C4D"/>
    <w:rsid w:val="00DE1EAA"/>
    <w:rsid w:val="00DE2204"/>
    <w:rsid w:val="00DE274D"/>
    <w:rsid w:val="00DE2BDD"/>
    <w:rsid w:val="00DE2CD8"/>
    <w:rsid w:val="00DE3A0A"/>
    <w:rsid w:val="00DE46ED"/>
    <w:rsid w:val="00DE4BC4"/>
    <w:rsid w:val="00DE5285"/>
    <w:rsid w:val="00DE534C"/>
    <w:rsid w:val="00DE573F"/>
    <w:rsid w:val="00DE5D5F"/>
    <w:rsid w:val="00DE5D66"/>
    <w:rsid w:val="00DE5E3E"/>
    <w:rsid w:val="00DE5F9A"/>
    <w:rsid w:val="00DE65E1"/>
    <w:rsid w:val="00DE6B0A"/>
    <w:rsid w:val="00DE6C80"/>
    <w:rsid w:val="00DE765E"/>
    <w:rsid w:val="00DE7886"/>
    <w:rsid w:val="00DE7B38"/>
    <w:rsid w:val="00DE7EC1"/>
    <w:rsid w:val="00DF0018"/>
    <w:rsid w:val="00DF06C1"/>
    <w:rsid w:val="00DF0932"/>
    <w:rsid w:val="00DF09B8"/>
    <w:rsid w:val="00DF0C82"/>
    <w:rsid w:val="00DF14EE"/>
    <w:rsid w:val="00DF1BEA"/>
    <w:rsid w:val="00DF1C51"/>
    <w:rsid w:val="00DF28D5"/>
    <w:rsid w:val="00DF3008"/>
    <w:rsid w:val="00DF32A0"/>
    <w:rsid w:val="00DF355B"/>
    <w:rsid w:val="00DF47E3"/>
    <w:rsid w:val="00DF532A"/>
    <w:rsid w:val="00DF580D"/>
    <w:rsid w:val="00DF5C9F"/>
    <w:rsid w:val="00DF5DEC"/>
    <w:rsid w:val="00DF62E8"/>
    <w:rsid w:val="00DF63E9"/>
    <w:rsid w:val="00DF67CA"/>
    <w:rsid w:val="00DF6AFA"/>
    <w:rsid w:val="00DF6F38"/>
    <w:rsid w:val="00DF6F9B"/>
    <w:rsid w:val="00DF7377"/>
    <w:rsid w:val="00DF745E"/>
    <w:rsid w:val="00DF7707"/>
    <w:rsid w:val="00DF7A8F"/>
    <w:rsid w:val="00DF7F67"/>
    <w:rsid w:val="00E0035D"/>
    <w:rsid w:val="00E00702"/>
    <w:rsid w:val="00E00945"/>
    <w:rsid w:val="00E0161D"/>
    <w:rsid w:val="00E018A9"/>
    <w:rsid w:val="00E024B2"/>
    <w:rsid w:val="00E0288E"/>
    <w:rsid w:val="00E02DE2"/>
    <w:rsid w:val="00E03144"/>
    <w:rsid w:val="00E036C3"/>
    <w:rsid w:val="00E03B33"/>
    <w:rsid w:val="00E03B60"/>
    <w:rsid w:val="00E03C97"/>
    <w:rsid w:val="00E04380"/>
    <w:rsid w:val="00E0478C"/>
    <w:rsid w:val="00E047F0"/>
    <w:rsid w:val="00E04C44"/>
    <w:rsid w:val="00E04CC2"/>
    <w:rsid w:val="00E05B06"/>
    <w:rsid w:val="00E05B47"/>
    <w:rsid w:val="00E05D28"/>
    <w:rsid w:val="00E05F23"/>
    <w:rsid w:val="00E06B36"/>
    <w:rsid w:val="00E076DC"/>
    <w:rsid w:val="00E07B2B"/>
    <w:rsid w:val="00E07CF3"/>
    <w:rsid w:val="00E07E2E"/>
    <w:rsid w:val="00E109B3"/>
    <w:rsid w:val="00E109F5"/>
    <w:rsid w:val="00E10E82"/>
    <w:rsid w:val="00E11DBC"/>
    <w:rsid w:val="00E122AA"/>
    <w:rsid w:val="00E12B23"/>
    <w:rsid w:val="00E13153"/>
    <w:rsid w:val="00E131B1"/>
    <w:rsid w:val="00E136AB"/>
    <w:rsid w:val="00E13EA4"/>
    <w:rsid w:val="00E147AE"/>
    <w:rsid w:val="00E14919"/>
    <w:rsid w:val="00E149B1"/>
    <w:rsid w:val="00E14EF2"/>
    <w:rsid w:val="00E1509D"/>
    <w:rsid w:val="00E15684"/>
    <w:rsid w:val="00E1587C"/>
    <w:rsid w:val="00E1594F"/>
    <w:rsid w:val="00E15971"/>
    <w:rsid w:val="00E15A82"/>
    <w:rsid w:val="00E15CA8"/>
    <w:rsid w:val="00E15F0C"/>
    <w:rsid w:val="00E16409"/>
    <w:rsid w:val="00E165CE"/>
    <w:rsid w:val="00E167ED"/>
    <w:rsid w:val="00E168A4"/>
    <w:rsid w:val="00E16ABA"/>
    <w:rsid w:val="00E17164"/>
    <w:rsid w:val="00E17B16"/>
    <w:rsid w:val="00E17F63"/>
    <w:rsid w:val="00E20069"/>
    <w:rsid w:val="00E20094"/>
    <w:rsid w:val="00E20A4E"/>
    <w:rsid w:val="00E20FEB"/>
    <w:rsid w:val="00E21057"/>
    <w:rsid w:val="00E21441"/>
    <w:rsid w:val="00E21D3C"/>
    <w:rsid w:val="00E2209E"/>
    <w:rsid w:val="00E222B5"/>
    <w:rsid w:val="00E2280F"/>
    <w:rsid w:val="00E22A92"/>
    <w:rsid w:val="00E2351C"/>
    <w:rsid w:val="00E23958"/>
    <w:rsid w:val="00E23DD5"/>
    <w:rsid w:val="00E243D9"/>
    <w:rsid w:val="00E25297"/>
    <w:rsid w:val="00E252AB"/>
    <w:rsid w:val="00E252D9"/>
    <w:rsid w:val="00E255AE"/>
    <w:rsid w:val="00E25628"/>
    <w:rsid w:val="00E2576B"/>
    <w:rsid w:val="00E25B4C"/>
    <w:rsid w:val="00E25E64"/>
    <w:rsid w:val="00E25FF2"/>
    <w:rsid w:val="00E264D7"/>
    <w:rsid w:val="00E26587"/>
    <w:rsid w:val="00E265DF"/>
    <w:rsid w:val="00E26945"/>
    <w:rsid w:val="00E26C68"/>
    <w:rsid w:val="00E26ECB"/>
    <w:rsid w:val="00E26FD4"/>
    <w:rsid w:val="00E2704A"/>
    <w:rsid w:val="00E27103"/>
    <w:rsid w:val="00E27181"/>
    <w:rsid w:val="00E274A7"/>
    <w:rsid w:val="00E3033B"/>
    <w:rsid w:val="00E3041E"/>
    <w:rsid w:val="00E30BC4"/>
    <w:rsid w:val="00E30E82"/>
    <w:rsid w:val="00E31003"/>
    <w:rsid w:val="00E310B6"/>
    <w:rsid w:val="00E315EE"/>
    <w:rsid w:val="00E31A12"/>
    <w:rsid w:val="00E31ED2"/>
    <w:rsid w:val="00E321EE"/>
    <w:rsid w:val="00E32333"/>
    <w:rsid w:val="00E327C5"/>
    <w:rsid w:val="00E32C83"/>
    <w:rsid w:val="00E33542"/>
    <w:rsid w:val="00E33E1A"/>
    <w:rsid w:val="00E33EC0"/>
    <w:rsid w:val="00E33F27"/>
    <w:rsid w:val="00E33F4C"/>
    <w:rsid w:val="00E34290"/>
    <w:rsid w:val="00E34736"/>
    <w:rsid w:val="00E34D34"/>
    <w:rsid w:val="00E356B4"/>
    <w:rsid w:val="00E35925"/>
    <w:rsid w:val="00E3594D"/>
    <w:rsid w:val="00E35C1E"/>
    <w:rsid w:val="00E35C38"/>
    <w:rsid w:val="00E35D90"/>
    <w:rsid w:val="00E35E99"/>
    <w:rsid w:val="00E3610B"/>
    <w:rsid w:val="00E36112"/>
    <w:rsid w:val="00E363B2"/>
    <w:rsid w:val="00E366D9"/>
    <w:rsid w:val="00E369BE"/>
    <w:rsid w:val="00E36ACE"/>
    <w:rsid w:val="00E36D1D"/>
    <w:rsid w:val="00E37608"/>
    <w:rsid w:val="00E3788F"/>
    <w:rsid w:val="00E37AB6"/>
    <w:rsid w:val="00E37FF2"/>
    <w:rsid w:val="00E40233"/>
    <w:rsid w:val="00E4035A"/>
    <w:rsid w:val="00E40D9C"/>
    <w:rsid w:val="00E410EF"/>
    <w:rsid w:val="00E41166"/>
    <w:rsid w:val="00E41186"/>
    <w:rsid w:val="00E41B64"/>
    <w:rsid w:val="00E433AB"/>
    <w:rsid w:val="00E43DF3"/>
    <w:rsid w:val="00E4485C"/>
    <w:rsid w:val="00E461D2"/>
    <w:rsid w:val="00E46355"/>
    <w:rsid w:val="00E4668F"/>
    <w:rsid w:val="00E4690D"/>
    <w:rsid w:val="00E46CAF"/>
    <w:rsid w:val="00E474F6"/>
    <w:rsid w:val="00E47946"/>
    <w:rsid w:val="00E47CFF"/>
    <w:rsid w:val="00E47D62"/>
    <w:rsid w:val="00E50174"/>
    <w:rsid w:val="00E50324"/>
    <w:rsid w:val="00E50901"/>
    <w:rsid w:val="00E51340"/>
    <w:rsid w:val="00E516AC"/>
    <w:rsid w:val="00E51826"/>
    <w:rsid w:val="00E51C54"/>
    <w:rsid w:val="00E51FBE"/>
    <w:rsid w:val="00E521AE"/>
    <w:rsid w:val="00E52356"/>
    <w:rsid w:val="00E5235A"/>
    <w:rsid w:val="00E52567"/>
    <w:rsid w:val="00E52C9C"/>
    <w:rsid w:val="00E530E5"/>
    <w:rsid w:val="00E532FA"/>
    <w:rsid w:val="00E53408"/>
    <w:rsid w:val="00E535A8"/>
    <w:rsid w:val="00E53650"/>
    <w:rsid w:val="00E54071"/>
    <w:rsid w:val="00E5479D"/>
    <w:rsid w:val="00E547FF"/>
    <w:rsid w:val="00E54F0A"/>
    <w:rsid w:val="00E5572A"/>
    <w:rsid w:val="00E56160"/>
    <w:rsid w:val="00E56C6F"/>
    <w:rsid w:val="00E572E1"/>
    <w:rsid w:val="00E57CC4"/>
    <w:rsid w:val="00E57DB9"/>
    <w:rsid w:val="00E57DDE"/>
    <w:rsid w:val="00E57ED4"/>
    <w:rsid w:val="00E60584"/>
    <w:rsid w:val="00E60994"/>
    <w:rsid w:val="00E60B56"/>
    <w:rsid w:val="00E617FF"/>
    <w:rsid w:val="00E61986"/>
    <w:rsid w:val="00E61C2A"/>
    <w:rsid w:val="00E6228A"/>
    <w:rsid w:val="00E62B30"/>
    <w:rsid w:val="00E62B7B"/>
    <w:rsid w:val="00E62B8B"/>
    <w:rsid w:val="00E62BF0"/>
    <w:rsid w:val="00E62F01"/>
    <w:rsid w:val="00E62F7B"/>
    <w:rsid w:val="00E63024"/>
    <w:rsid w:val="00E6322F"/>
    <w:rsid w:val="00E63619"/>
    <w:rsid w:val="00E63F0D"/>
    <w:rsid w:val="00E64088"/>
    <w:rsid w:val="00E640BF"/>
    <w:rsid w:val="00E6436F"/>
    <w:rsid w:val="00E64896"/>
    <w:rsid w:val="00E649B9"/>
    <w:rsid w:val="00E64E94"/>
    <w:rsid w:val="00E64F5E"/>
    <w:rsid w:val="00E656E5"/>
    <w:rsid w:val="00E65882"/>
    <w:rsid w:val="00E659FB"/>
    <w:rsid w:val="00E65A6C"/>
    <w:rsid w:val="00E6640E"/>
    <w:rsid w:val="00E6643B"/>
    <w:rsid w:val="00E66682"/>
    <w:rsid w:val="00E666B3"/>
    <w:rsid w:val="00E668D0"/>
    <w:rsid w:val="00E66BBE"/>
    <w:rsid w:val="00E674D7"/>
    <w:rsid w:val="00E6785D"/>
    <w:rsid w:val="00E678F0"/>
    <w:rsid w:val="00E67B49"/>
    <w:rsid w:val="00E708FA"/>
    <w:rsid w:val="00E708FE"/>
    <w:rsid w:val="00E70982"/>
    <w:rsid w:val="00E70E2C"/>
    <w:rsid w:val="00E71063"/>
    <w:rsid w:val="00E7156C"/>
    <w:rsid w:val="00E716C8"/>
    <w:rsid w:val="00E717CF"/>
    <w:rsid w:val="00E719AB"/>
    <w:rsid w:val="00E71BD6"/>
    <w:rsid w:val="00E71C2A"/>
    <w:rsid w:val="00E71C38"/>
    <w:rsid w:val="00E71D6A"/>
    <w:rsid w:val="00E7204A"/>
    <w:rsid w:val="00E72812"/>
    <w:rsid w:val="00E7289A"/>
    <w:rsid w:val="00E72A2B"/>
    <w:rsid w:val="00E72F6B"/>
    <w:rsid w:val="00E7391C"/>
    <w:rsid w:val="00E73E4D"/>
    <w:rsid w:val="00E74254"/>
    <w:rsid w:val="00E74486"/>
    <w:rsid w:val="00E7449E"/>
    <w:rsid w:val="00E74692"/>
    <w:rsid w:val="00E749FB"/>
    <w:rsid w:val="00E7544F"/>
    <w:rsid w:val="00E7556D"/>
    <w:rsid w:val="00E75724"/>
    <w:rsid w:val="00E75905"/>
    <w:rsid w:val="00E75A23"/>
    <w:rsid w:val="00E761CD"/>
    <w:rsid w:val="00E7635E"/>
    <w:rsid w:val="00E763A8"/>
    <w:rsid w:val="00E765D6"/>
    <w:rsid w:val="00E76674"/>
    <w:rsid w:val="00E769D5"/>
    <w:rsid w:val="00E76A53"/>
    <w:rsid w:val="00E801E9"/>
    <w:rsid w:val="00E8038B"/>
    <w:rsid w:val="00E80594"/>
    <w:rsid w:val="00E80FBE"/>
    <w:rsid w:val="00E818C7"/>
    <w:rsid w:val="00E81C97"/>
    <w:rsid w:val="00E82188"/>
    <w:rsid w:val="00E82CB2"/>
    <w:rsid w:val="00E83360"/>
    <w:rsid w:val="00E835A2"/>
    <w:rsid w:val="00E83FCE"/>
    <w:rsid w:val="00E840A5"/>
    <w:rsid w:val="00E84764"/>
    <w:rsid w:val="00E852F7"/>
    <w:rsid w:val="00E854E5"/>
    <w:rsid w:val="00E85800"/>
    <w:rsid w:val="00E858F0"/>
    <w:rsid w:val="00E859C2"/>
    <w:rsid w:val="00E85B72"/>
    <w:rsid w:val="00E8625E"/>
    <w:rsid w:val="00E8635B"/>
    <w:rsid w:val="00E8695A"/>
    <w:rsid w:val="00E87331"/>
    <w:rsid w:val="00E87A35"/>
    <w:rsid w:val="00E87BC2"/>
    <w:rsid w:val="00E9063A"/>
    <w:rsid w:val="00E90E0C"/>
    <w:rsid w:val="00E91C9D"/>
    <w:rsid w:val="00E91D7F"/>
    <w:rsid w:val="00E922C4"/>
    <w:rsid w:val="00E92410"/>
    <w:rsid w:val="00E9249D"/>
    <w:rsid w:val="00E9258C"/>
    <w:rsid w:val="00E9258E"/>
    <w:rsid w:val="00E9265D"/>
    <w:rsid w:val="00E92B96"/>
    <w:rsid w:val="00E92BB5"/>
    <w:rsid w:val="00E92C04"/>
    <w:rsid w:val="00E92C70"/>
    <w:rsid w:val="00E92F97"/>
    <w:rsid w:val="00E935CC"/>
    <w:rsid w:val="00E9382A"/>
    <w:rsid w:val="00E944B6"/>
    <w:rsid w:val="00E94896"/>
    <w:rsid w:val="00E9490E"/>
    <w:rsid w:val="00E949D2"/>
    <w:rsid w:val="00E94B10"/>
    <w:rsid w:val="00E95148"/>
    <w:rsid w:val="00E9524A"/>
    <w:rsid w:val="00E95766"/>
    <w:rsid w:val="00E957EA"/>
    <w:rsid w:val="00E9595A"/>
    <w:rsid w:val="00E959CB"/>
    <w:rsid w:val="00E95D41"/>
    <w:rsid w:val="00E95F17"/>
    <w:rsid w:val="00E95F22"/>
    <w:rsid w:val="00E96081"/>
    <w:rsid w:val="00E963B1"/>
    <w:rsid w:val="00E9648E"/>
    <w:rsid w:val="00E96898"/>
    <w:rsid w:val="00E9695B"/>
    <w:rsid w:val="00E96BB9"/>
    <w:rsid w:val="00E96F3D"/>
    <w:rsid w:val="00E976C0"/>
    <w:rsid w:val="00E976C5"/>
    <w:rsid w:val="00E977AE"/>
    <w:rsid w:val="00EA0CC9"/>
    <w:rsid w:val="00EA0D7D"/>
    <w:rsid w:val="00EA1A31"/>
    <w:rsid w:val="00EA1C50"/>
    <w:rsid w:val="00EA218D"/>
    <w:rsid w:val="00EA2220"/>
    <w:rsid w:val="00EA25B8"/>
    <w:rsid w:val="00EA2DD7"/>
    <w:rsid w:val="00EA32DF"/>
    <w:rsid w:val="00EA3531"/>
    <w:rsid w:val="00EA39B1"/>
    <w:rsid w:val="00EA3EF2"/>
    <w:rsid w:val="00EA439E"/>
    <w:rsid w:val="00EA479A"/>
    <w:rsid w:val="00EA4A3F"/>
    <w:rsid w:val="00EA4D25"/>
    <w:rsid w:val="00EA4EC0"/>
    <w:rsid w:val="00EA524C"/>
    <w:rsid w:val="00EA543D"/>
    <w:rsid w:val="00EA5CF2"/>
    <w:rsid w:val="00EA6096"/>
    <w:rsid w:val="00EA60D3"/>
    <w:rsid w:val="00EA6354"/>
    <w:rsid w:val="00EA6D2D"/>
    <w:rsid w:val="00EB07D5"/>
    <w:rsid w:val="00EB09ED"/>
    <w:rsid w:val="00EB105E"/>
    <w:rsid w:val="00EB1DBC"/>
    <w:rsid w:val="00EB1FAA"/>
    <w:rsid w:val="00EB2298"/>
    <w:rsid w:val="00EB230D"/>
    <w:rsid w:val="00EB2883"/>
    <w:rsid w:val="00EB2921"/>
    <w:rsid w:val="00EB2B37"/>
    <w:rsid w:val="00EB2C02"/>
    <w:rsid w:val="00EB3608"/>
    <w:rsid w:val="00EB38D7"/>
    <w:rsid w:val="00EB39F9"/>
    <w:rsid w:val="00EB3A62"/>
    <w:rsid w:val="00EB3B63"/>
    <w:rsid w:val="00EB3E2C"/>
    <w:rsid w:val="00EB40E2"/>
    <w:rsid w:val="00EB437B"/>
    <w:rsid w:val="00EB4A2A"/>
    <w:rsid w:val="00EB4AD2"/>
    <w:rsid w:val="00EB4DF0"/>
    <w:rsid w:val="00EB4FF7"/>
    <w:rsid w:val="00EB50C3"/>
    <w:rsid w:val="00EB54B0"/>
    <w:rsid w:val="00EB5742"/>
    <w:rsid w:val="00EB64B2"/>
    <w:rsid w:val="00EB6859"/>
    <w:rsid w:val="00EB6A4F"/>
    <w:rsid w:val="00EB6C2D"/>
    <w:rsid w:val="00EB72DA"/>
    <w:rsid w:val="00EB736F"/>
    <w:rsid w:val="00EB76D1"/>
    <w:rsid w:val="00EB7F8F"/>
    <w:rsid w:val="00EC028E"/>
    <w:rsid w:val="00EC10DC"/>
    <w:rsid w:val="00EC1135"/>
    <w:rsid w:val="00EC1238"/>
    <w:rsid w:val="00EC1758"/>
    <w:rsid w:val="00EC18C2"/>
    <w:rsid w:val="00EC18DE"/>
    <w:rsid w:val="00EC1EA8"/>
    <w:rsid w:val="00EC202F"/>
    <w:rsid w:val="00EC20DE"/>
    <w:rsid w:val="00EC245D"/>
    <w:rsid w:val="00EC2554"/>
    <w:rsid w:val="00EC28A3"/>
    <w:rsid w:val="00EC2BEB"/>
    <w:rsid w:val="00EC30C1"/>
    <w:rsid w:val="00EC41D4"/>
    <w:rsid w:val="00EC449F"/>
    <w:rsid w:val="00EC47E9"/>
    <w:rsid w:val="00EC4A3B"/>
    <w:rsid w:val="00EC4DCA"/>
    <w:rsid w:val="00EC4F00"/>
    <w:rsid w:val="00EC51C6"/>
    <w:rsid w:val="00EC5772"/>
    <w:rsid w:val="00EC5AA3"/>
    <w:rsid w:val="00EC5C5B"/>
    <w:rsid w:val="00EC6083"/>
    <w:rsid w:val="00EC644E"/>
    <w:rsid w:val="00EC6867"/>
    <w:rsid w:val="00EC6AE1"/>
    <w:rsid w:val="00EC77B6"/>
    <w:rsid w:val="00EC7817"/>
    <w:rsid w:val="00EC78DF"/>
    <w:rsid w:val="00ED08F4"/>
    <w:rsid w:val="00ED1367"/>
    <w:rsid w:val="00ED1EE2"/>
    <w:rsid w:val="00ED269E"/>
    <w:rsid w:val="00ED2E4A"/>
    <w:rsid w:val="00ED30A6"/>
    <w:rsid w:val="00ED3B17"/>
    <w:rsid w:val="00ED41C9"/>
    <w:rsid w:val="00ED424F"/>
    <w:rsid w:val="00ED451C"/>
    <w:rsid w:val="00ED48D7"/>
    <w:rsid w:val="00ED4FC9"/>
    <w:rsid w:val="00ED558A"/>
    <w:rsid w:val="00ED5918"/>
    <w:rsid w:val="00ED5C43"/>
    <w:rsid w:val="00ED5CB5"/>
    <w:rsid w:val="00ED62F7"/>
    <w:rsid w:val="00ED6670"/>
    <w:rsid w:val="00ED6AE9"/>
    <w:rsid w:val="00ED6BEF"/>
    <w:rsid w:val="00ED6C0E"/>
    <w:rsid w:val="00ED7390"/>
    <w:rsid w:val="00ED7424"/>
    <w:rsid w:val="00ED7822"/>
    <w:rsid w:val="00ED7A7D"/>
    <w:rsid w:val="00EE0058"/>
    <w:rsid w:val="00EE01C0"/>
    <w:rsid w:val="00EE04E8"/>
    <w:rsid w:val="00EE0CD1"/>
    <w:rsid w:val="00EE0F46"/>
    <w:rsid w:val="00EE0F73"/>
    <w:rsid w:val="00EE109D"/>
    <w:rsid w:val="00EE120E"/>
    <w:rsid w:val="00EE176C"/>
    <w:rsid w:val="00EE1851"/>
    <w:rsid w:val="00EE1961"/>
    <w:rsid w:val="00EE2204"/>
    <w:rsid w:val="00EE35A1"/>
    <w:rsid w:val="00EE3802"/>
    <w:rsid w:val="00EE3875"/>
    <w:rsid w:val="00EE432A"/>
    <w:rsid w:val="00EE4624"/>
    <w:rsid w:val="00EE4B7C"/>
    <w:rsid w:val="00EE4BFA"/>
    <w:rsid w:val="00EE4EB3"/>
    <w:rsid w:val="00EE53DA"/>
    <w:rsid w:val="00EE547C"/>
    <w:rsid w:val="00EE555F"/>
    <w:rsid w:val="00EE5B94"/>
    <w:rsid w:val="00EE6073"/>
    <w:rsid w:val="00EE6160"/>
    <w:rsid w:val="00EE662B"/>
    <w:rsid w:val="00EE689B"/>
    <w:rsid w:val="00EE707B"/>
    <w:rsid w:val="00EE7671"/>
    <w:rsid w:val="00EF02DC"/>
    <w:rsid w:val="00EF061B"/>
    <w:rsid w:val="00EF0AB4"/>
    <w:rsid w:val="00EF0E63"/>
    <w:rsid w:val="00EF0EE2"/>
    <w:rsid w:val="00EF1410"/>
    <w:rsid w:val="00EF1F23"/>
    <w:rsid w:val="00EF23A4"/>
    <w:rsid w:val="00EF2733"/>
    <w:rsid w:val="00EF28E2"/>
    <w:rsid w:val="00EF2928"/>
    <w:rsid w:val="00EF2AD6"/>
    <w:rsid w:val="00EF324D"/>
    <w:rsid w:val="00EF34E7"/>
    <w:rsid w:val="00EF37E5"/>
    <w:rsid w:val="00EF3963"/>
    <w:rsid w:val="00EF3D4B"/>
    <w:rsid w:val="00EF40A7"/>
    <w:rsid w:val="00EF4A7C"/>
    <w:rsid w:val="00EF4DBE"/>
    <w:rsid w:val="00EF5B46"/>
    <w:rsid w:val="00EF5CEB"/>
    <w:rsid w:val="00EF6449"/>
    <w:rsid w:val="00EF676C"/>
    <w:rsid w:val="00EF6D05"/>
    <w:rsid w:val="00EF6D8E"/>
    <w:rsid w:val="00EF6E6F"/>
    <w:rsid w:val="00EF7474"/>
    <w:rsid w:val="00EF758F"/>
    <w:rsid w:val="00EF7917"/>
    <w:rsid w:val="00EF795F"/>
    <w:rsid w:val="00EF7B5D"/>
    <w:rsid w:val="00EF7DF7"/>
    <w:rsid w:val="00F001B6"/>
    <w:rsid w:val="00F007E8"/>
    <w:rsid w:val="00F00A5B"/>
    <w:rsid w:val="00F00A5C"/>
    <w:rsid w:val="00F00A66"/>
    <w:rsid w:val="00F00BFC"/>
    <w:rsid w:val="00F00C13"/>
    <w:rsid w:val="00F01CE3"/>
    <w:rsid w:val="00F0242C"/>
    <w:rsid w:val="00F02485"/>
    <w:rsid w:val="00F0266F"/>
    <w:rsid w:val="00F0336C"/>
    <w:rsid w:val="00F03D23"/>
    <w:rsid w:val="00F042D3"/>
    <w:rsid w:val="00F0470A"/>
    <w:rsid w:val="00F0496D"/>
    <w:rsid w:val="00F04C75"/>
    <w:rsid w:val="00F05327"/>
    <w:rsid w:val="00F0581C"/>
    <w:rsid w:val="00F05939"/>
    <w:rsid w:val="00F0643C"/>
    <w:rsid w:val="00F06592"/>
    <w:rsid w:val="00F070D5"/>
    <w:rsid w:val="00F0727D"/>
    <w:rsid w:val="00F07361"/>
    <w:rsid w:val="00F075FC"/>
    <w:rsid w:val="00F07EF7"/>
    <w:rsid w:val="00F10442"/>
    <w:rsid w:val="00F1065C"/>
    <w:rsid w:val="00F108C2"/>
    <w:rsid w:val="00F111F9"/>
    <w:rsid w:val="00F1132E"/>
    <w:rsid w:val="00F12430"/>
    <w:rsid w:val="00F12B46"/>
    <w:rsid w:val="00F12D76"/>
    <w:rsid w:val="00F12EF5"/>
    <w:rsid w:val="00F131F2"/>
    <w:rsid w:val="00F13218"/>
    <w:rsid w:val="00F13277"/>
    <w:rsid w:val="00F13430"/>
    <w:rsid w:val="00F13A30"/>
    <w:rsid w:val="00F13A5E"/>
    <w:rsid w:val="00F13BF1"/>
    <w:rsid w:val="00F13CFE"/>
    <w:rsid w:val="00F14097"/>
    <w:rsid w:val="00F14463"/>
    <w:rsid w:val="00F148D9"/>
    <w:rsid w:val="00F159F3"/>
    <w:rsid w:val="00F15A7E"/>
    <w:rsid w:val="00F15DF8"/>
    <w:rsid w:val="00F15E00"/>
    <w:rsid w:val="00F16318"/>
    <w:rsid w:val="00F1648A"/>
    <w:rsid w:val="00F16754"/>
    <w:rsid w:val="00F16B66"/>
    <w:rsid w:val="00F16C2D"/>
    <w:rsid w:val="00F17204"/>
    <w:rsid w:val="00F1783B"/>
    <w:rsid w:val="00F17D8B"/>
    <w:rsid w:val="00F20176"/>
    <w:rsid w:val="00F20803"/>
    <w:rsid w:val="00F21538"/>
    <w:rsid w:val="00F217E8"/>
    <w:rsid w:val="00F218C2"/>
    <w:rsid w:val="00F21C76"/>
    <w:rsid w:val="00F21C8C"/>
    <w:rsid w:val="00F21CA2"/>
    <w:rsid w:val="00F21E52"/>
    <w:rsid w:val="00F22216"/>
    <w:rsid w:val="00F223D4"/>
    <w:rsid w:val="00F22D65"/>
    <w:rsid w:val="00F22F31"/>
    <w:rsid w:val="00F2303D"/>
    <w:rsid w:val="00F230DD"/>
    <w:rsid w:val="00F23313"/>
    <w:rsid w:val="00F23441"/>
    <w:rsid w:val="00F236E0"/>
    <w:rsid w:val="00F23AE2"/>
    <w:rsid w:val="00F24059"/>
    <w:rsid w:val="00F24587"/>
    <w:rsid w:val="00F24AE3"/>
    <w:rsid w:val="00F24B71"/>
    <w:rsid w:val="00F256E4"/>
    <w:rsid w:val="00F2570B"/>
    <w:rsid w:val="00F25E0F"/>
    <w:rsid w:val="00F25E51"/>
    <w:rsid w:val="00F2672C"/>
    <w:rsid w:val="00F26A0F"/>
    <w:rsid w:val="00F26B9E"/>
    <w:rsid w:val="00F26C8A"/>
    <w:rsid w:val="00F27178"/>
    <w:rsid w:val="00F272F3"/>
    <w:rsid w:val="00F2787E"/>
    <w:rsid w:val="00F27CF1"/>
    <w:rsid w:val="00F27E1D"/>
    <w:rsid w:val="00F30267"/>
    <w:rsid w:val="00F304A4"/>
    <w:rsid w:val="00F3086D"/>
    <w:rsid w:val="00F309C3"/>
    <w:rsid w:val="00F30ECE"/>
    <w:rsid w:val="00F315D8"/>
    <w:rsid w:val="00F31A86"/>
    <w:rsid w:val="00F31C68"/>
    <w:rsid w:val="00F31D20"/>
    <w:rsid w:val="00F31DB1"/>
    <w:rsid w:val="00F33036"/>
    <w:rsid w:val="00F3326F"/>
    <w:rsid w:val="00F3355C"/>
    <w:rsid w:val="00F33699"/>
    <w:rsid w:val="00F3372B"/>
    <w:rsid w:val="00F338CA"/>
    <w:rsid w:val="00F33B9D"/>
    <w:rsid w:val="00F33D14"/>
    <w:rsid w:val="00F3409B"/>
    <w:rsid w:val="00F34453"/>
    <w:rsid w:val="00F346DE"/>
    <w:rsid w:val="00F34EB4"/>
    <w:rsid w:val="00F34FBB"/>
    <w:rsid w:val="00F34FFA"/>
    <w:rsid w:val="00F35980"/>
    <w:rsid w:val="00F36193"/>
    <w:rsid w:val="00F36578"/>
    <w:rsid w:val="00F36CD8"/>
    <w:rsid w:val="00F37FEC"/>
    <w:rsid w:val="00F401AA"/>
    <w:rsid w:val="00F40B02"/>
    <w:rsid w:val="00F41062"/>
    <w:rsid w:val="00F41608"/>
    <w:rsid w:val="00F41B03"/>
    <w:rsid w:val="00F42F54"/>
    <w:rsid w:val="00F432B4"/>
    <w:rsid w:val="00F445A1"/>
    <w:rsid w:val="00F445F7"/>
    <w:rsid w:val="00F44F54"/>
    <w:rsid w:val="00F4526C"/>
    <w:rsid w:val="00F453A9"/>
    <w:rsid w:val="00F464B0"/>
    <w:rsid w:val="00F46527"/>
    <w:rsid w:val="00F465E7"/>
    <w:rsid w:val="00F468D9"/>
    <w:rsid w:val="00F468DA"/>
    <w:rsid w:val="00F46B22"/>
    <w:rsid w:val="00F46C81"/>
    <w:rsid w:val="00F47609"/>
    <w:rsid w:val="00F47960"/>
    <w:rsid w:val="00F50102"/>
    <w:rsid w:val="00F5037A"/>
    <w:rsid w:val="00F50E05"/>
    <w:rsid w:val="00F51464"/>
    <w:rsid w:val="00F5170C"/>
    <w:rsid w:val="00F51803"/>
    <w:rsid w:val="00F52024"/>
    <w:rsid w:val="00F52285"/>
    <w:rsid w:val="00F526D7"/>
    <w:rsid w:val="00F52A33"/>
    <w:rsid w:val="00F52C98"/>
    <w:rsid w:val="00F53345"/>
    <w:rsid w:val="00F537C6"/>
    <w:rsid w:val="00F537E6"/>
    <w:rsid w:val="00F54632"/>
    <w:rsid w:val="00F54A64"/>
    <w:rsid w:val="00F553B6"/>
    <w:rsid w:val="00F55C42"/>
    <w:rsid w:val="00F55E0C"/>
    <w:rsid w:val="00F55FC2"/>
    <w:rsid w:val="00F564C5"/>
    <w:rsid w:val="00F56916"/>
    <w:rsid w:val="00F572D1"/>
    <w:rsid w:val="00F578A7"/>
    <w:rsid w:val="00F604E2"/>
    <w:rsid w:val="00F60589"/>
    <w:rsid w:val="00F606D4"/>
    <w:rsid w:val="00F607FF"/>
    <w:rsid w:val="00F6186D"/>
    <w:rsid w:val="00F61A09"/>
    <w:rsid w:val="00F62466"/>
    <w:rsid w:val="00F63241"/>
    <w:rsid w:val="00F6353B"/>
    <w:rsid w:val="00F64E56"/>
    <w:rsid w:val="00F650E1"/>
    <w:rsid w:val="00F658E3"/>
    <w:rsid w:val="00F65C93"/>
    <w:rsid w:val="00F663F1"/>
    <w:rsid w:val="00F66637"/>
    <w:rsid w:val="00F66F22"/>
    <w:rsid w:val="00F67276"/>
    <w:rsid w:val="00F67B28"/>
    <w:rsid w:val="00F70EAC"/>
    <w:rsid w:val="00F7125C"/>
    <w:rsid w:val="00F714A0"/>
    <w:rsid w:val="00F71A99"/>
    <w:rsid w:val="00F71C7A"/>
    <w:rsid w:val="00F71FF1"/>
    <w:rsid w:val="00F723C5"/>
    <w:rsid w:val="00F724B9"/>
    <w:rsid w:val="00F725E0"/>
    <w:rsid w:val="00F7271C"/>
    <w:rsid w:val="00F729AD"/>
    <w:rsid w:val="00F72A38"/>
    <w:rsid w:val="00F73535"/>
    <w:rsid w:val="00F73619"/>
    <w:rsid w:val="00F73D0B"/>
    <w:rsid w:val="00F73D3F"/>
    <w:rsid w:val="00F73E8B"/>
    <w:rsid w:val="00F74193"/>
    <w:rsid w:val="00F744E1"/>
    <w:rsid w:val="00F74625"/>
    <w:rsid w:val="00F74753"/>
    <w:rsid w:val="00F74AC3"/>
    <w:rsid w:val="00F74AEC"/>
    <w:rsid w:val="00F74BA5"/>
    <w:rsid w:val="00F74BD0"/>
    <w:rsid w:val="00F74EBF"/>
    <w:rsid w:val="00F750A3"/>
    <w:rsid w:val="00F75B06"/>
    <w:rsid w:val="00F7647F"/>
    <w:rsid w:val="00F7651E"/>
    <w:rsid w:val="00F76ADF"/>
    <w:rsid w:val="00F76C5E"/>
    <w:rsid w:val="00F7700F"/>
    <w:rsid w:val="00F77539"/>
    <w:rsid w:val="00F8028E"/>
    <w:rsid w:val="00F8077D"/>
    <w:rsid w:val="00F80A30"/>
    <w:rsid w:val="00F8110E"/>
    <w:rsid w:val="00F81160"/>
    <w:rsid w:val="00F81331"/>
    <w:rsid w:val="00F8134C"/>
    <w:rsid w:val="00F815F6"/>
    <w:rsid w:val="00F81A7E"/>
    <w:rsid w:val="00F8227C"/>
    <w:rsid w:val="00F8228D"/>
    <w:rsid w:val="00F82B55"/>
    <w:rsid w:val="00F82BF1"/>
    <w:rsid w:val="00F8337B"/>
    <w:rsid w:val="00F833BB"/>
    <w:rsid w:val="00F83906"/>
    <w:rsid w:val="00F83DCE"/>
    <w:rsid w:val="00F83E14"/>
    <w:rsid w:val="00F84565"/>
    <w:rsid w:val="00F845F7"/>
    <w:rsid w:val="00F848FA"/>
    <w:rsid w:val="00F849CD"/>
    <w:rsid w:val="00F84FA4"/>
    <w:rsid w:val="00F85146"/>
    <w:rsid w:val="00F85D9D"/>
    <w:rsid w:val="00F86334"/>
    <w:rsid w:val="00F869D1"/>
    <w:rsid w:val="00F86B89"/>
    <w:rsid w:val="00F86C7C"/>
    <w:rsid w:val="00F86F74"/>
    <w:rsid w:val="00F86FD0"/>
    <w:rsid w:val="00F871EC"/>
    <w:rsid w:val="00F90060"/>
    <w:rsid w:val="00F904C0"/>
    <w:rsid w:val="00F90700"/>
    <w:rsid w:val="00F908A0"/>
    <w:rsid w:val="00F90920"/>
    <w:rsid w:val="00F909B4"/>
    <w:rsid w:val="00F911CD"/>
    <w:rsid w:val="00F9126E"/>
    <w:rsid w:val="00F91AB8"/>
    <w:rsid w:val="00F91E62"/>
    <w:rsid w:val="00F91EEA"/>
    <w:rsid w:val="00F92014"/>
    <w:rsid w:val="00F92DB1"/>
    <w:rsid w:val="00F93320"/>
    <w:rsid w:val="00F9370F"/>
    <w:rsid w:val="00F93EF8"/>
    <w:rsid w:val="00F94722"/>
    <w:rsid w:val="00F948B3"/>
    <w:rsid w:val="00F954EF"/>
    <w:rsid w:val="00F955EE"/>
    <w:rsid w:val="00F9585D"/>
    <w:rsid w:val="00F963DF"/>
    <w:rsid w:val="00F965FE"/>
    <w:rsid w:val="00F96874"/>
    <w:rsid w:val="00F96FB2"/>
    <w:rsid w:val="00F97AB8"/>
    <w:rsid w:val="00F97AF2"/>
    <w:rsid w:val="00FA09EF"/>
    <w:rsid w:val="00FA0A75"/>
    <w:rsid w:val="00FA0C9A"/>
    <w:rsid w:val="00FA0FDB"/>
    <w:rsid w:val="00FA0FF5"/>
    <w:rsid w:val="00FA139E"/>
    <w:rsid w:val="00FA17A9"/>
    <w:rsid w:val="00FA1E06"/>
    <w:rsid w:val="00FA1FF6"/>
    <w:rsid w:val="00FA23DE"/>
    <w:rsid w:val="00FA271B"/>
    <w:rsid w:val="00FA36EE"/>
    <w:rsid w:val="00FA3CC0"/>
    <w:rsid w:val="00FA3D91"/>
    <w:rsid w:val="00FA455C"/>
    <w:rsid w:val="00FA54E7"/>
    <w:rsid w:val="00FA5600"/>
    <w:rsid w:val="00FA5A6C"/>
    <w:rsid w:val="00FA5A83"/>
    <w:rsid w:val="00FA5F0D"/>
    <w:rsid w:val="00FA5F36"/>
    <w:rsid w:val="00FA5F4A"/>
    <w:rsid w:val="00FA6779"/>
    <w:rsid w:val="00FA69F1"/>
    <w:rsid w:val="00FA6B0D"/>
    <w:rsid w:val="00FA703A"/>
    <w:rsid w:val="00FA7102"/>
    <w:rsid w:val="00FA7303"/>
    <w:rsid w:val="00FA736B"/>
    <w:rsid w:val="00FB02AB"/>
    <w:rsid w:val="00FB046C"/>
    <w:rsid w:val="00FB053F"/>
    <w:rsid w:val="00FB0741"/>
    <w:rsid w:val="00FB1237"/>
    <w:rsid w:val="00FB16F9"/>
    <w:rsid w:val="00FB1905"/>
    <w:rsid w:val="00FB1AC3"/>
    <w:rsid w:val="00FB1BAF"/>
    <w:rsid w:val="00FB24FF"/>
    <w:rsid w:val="00FB331B"/>
    <w:rsid w:val="00FB34B5"/>
    <w:rsid w:val="00FB3B38"/>
    <w:rsid w:val="00FB4585"/>
    <w:rsid w:val="00FB4A7A"/>
    <w:rsid w:val="00FB553C"/>
    <w:rsid w:val="00FB55DA"/>
    <w:rsid w:val="00FB58F0"/>
    <w:rsid w:val="00FB614B"/>
    <w:rsid w:val="00FB62CF"/>
    <w:rsid w:val="00FB6410"/>
    <w:rsid w:val="00FB656D"/>
    <w:rsid w:val="00FB6685"/>
    <w:rsid w:val="00FB6751"/>
    <w:rsid w:val="00FB6F40"/>
    <w:rsid w:val="00FB745E"/>
    <w:rsid w:val="00FB76E5"/>
    <w:rsid w:val="00FB7B13"/>
    <w:rsid w:val="00FB7C16"/>
    <w:rsid w:val="00FB7F12"/>
    <w:rsid w:val="00FB7F77"/>
    <w:rsid w:val="00FC047A"/>
    <w:rsid w:val="00FC07CA"/>
    <w:rsid w:val="00FC0D44"/>
    <w:rsid w:val="00FC0E29"/>
    <w:rsid w:val="00FC1110"/>
    <w:rsid w:val="00FC1365"/>
    <w:rsid w:val="00FC1386"/>
    <w:rsid w:val="00FC1476"/>
    <w:rsid w:val="00FC18E4"/>
    <w:rsid w:val="00FC2640"/>
    <w:rsid w:val="00FC2C88"/>
    <w:rsid w:val="00FC300B"/>
    <w:rsid w:val="00FC31D2"/>
    <w:rsid w:val="00FC3244"/>
    <w:rsid w:val="00FC3574"/>
    <w:rsid w:val="00FC4232"/>
    <w:rsid w:val="00FC4472"/>
    <w:rsid w:val="00FC458A"/>
    <w:rsid w:val="00FC49A7"/>
    <w:rsid w:val="00FC534D"/>
    <w:rsid w:val="00FC5432"/>
    <w:rsid w:val="00FC58B6"/>
    <w:rsid w:val="00FC5B3B"/>
    <w:rsid w:val="00FC5BEB"/>
    <w:rsid w:val="00FC6195"/>
    <w:rsid w:val="00FC619E"/>
    <w:rsid w:val="00FC646C"/>
    <w:rsid w:val="00FC6515"/>
    <w:rsid w:val="00FC6AC0"/>
    <w:rsid w:val="00FC6D82"/>
    <w:rsid w:val="00FC7122"/>
    <w:rsid w:val="00FC73CB"/>
    <w:rsid w:val="00FC7AEC"/>
    <w:rsid w:val="00FC7F80"/>
    <w:rsid w:val="00FD056E"/>
    <w:rsid w:val="00FD0B12"/>
    <w:rsid w:val="00FD0D8F"/>
    <w:rsid w:val="00FD0E54"/>
    <w:rsid w:val="00FD1958"/>
    <w:rsid w:val="00FD1A8C"/>
    <w:rsid w:val="00FD1D69"/>
    <w:rsid w:val="00FD2020"/>
    <w:rsid w:val="00FD21B0"/>
    <w:rsid w:val="00FD235C"/>
    <w:rsid w:val="00FD24D0"/>
    <w:rsid w:val="00FD2A17"/>
    <w:rsid w:val="00FD2AF5"/>
    <w:rsid w:val="00FD3017"/>
    <w:rsid w:val="00FD33C8"/>
    <w:rsid w:val="00FD3A45"/>
    <w:rsid w:val="00FD3D77"/>
    <w:rsid w:val="00FD3E34"/>
    <w:rsid w:val="00FD3F1A"/>
    <w:rsid w:val="00FD3FA3"/>
    <w:rsid w:val="00FD48AC"/>
    <w:rsid w:val="00FD49BF"/>
    <w:rsid w:val="00FD5159"/>
    <w:rsid w:val="00FD5264"/>
    <w:rsid w:val="00FD53EC"/>
    <w:rsid w:val="00FD5EEE"/>
    <w:rsid w:val="00FD61CD"/>
    <w:rsid w:val="00FD658C"/>
    <w:rsid w:val="00FD71EE"/>
    <w:rsid w:val="00FD7354"/>
    <w:rsid w:val="00FD7759"/>
    <w:rsid w:val="00FE03D3"/>
    <w:rsid w:val="00FE05F7"/>
    <w:rsid w:val="00FE0B1A"/>
    <w:rsid w:val="00FE0C0A"/>
    <w:rsid w:val="00FE0EA5"/>
    <w:rsid w:val="00FE0ECC"/>
    <w:rsid w:val="00FE1440"/>
    <w:rsid w:val="00FE1954"/>
    <w:rsid w:val="00FE1F3F"/>
    <w:rsid w:val="00FE1F7C"/>
    <w:rsid w:val="00FE22CD"/>
    <w:rsid w:val="00FE23F1"/>
    <w:rsid w:val="00FE2719"/>
    <w:rsid w:val="00FE3133"/>
    <w:rsid w:val="00FE31B3"/>
    <w:rsid w:val="00FE39A8"/>
    <w:rsid w:val="00FE3D31"/>
    <w:rsid w:val="00FE3E9F"/>
    <w:rsid w:val="00FE44E1"/>
    <w:rsid w:val="00FE450E"/>
    <w:rsid w:val="00FE4E3A"/>
    <w:rsid w:val="00FE503F"/>
    <w:rsid w:val="00FE59B8"/>
    <w:rsid w:val="00FE5C6C"/>
    <w:rsid w:val="00FE5CEC"/>
    <w:rsid w:val="00FE6529"/>
    <w:rsid w:val="00FE678A"/>
    <w:rsid w:val="00FE6A20"/>
    <w:rsid w:val="00FE6F21"/>
    <w:rsid w:val="00FE78AD"/>
    <w:rsid w:val="00FE7C78"/>
    <w:rsid w:val="00FE7D35"/>
    <w:rsid w:val="00FE7EAA"/>
    <w:rsid w:val="00FE7FD6"/>
    <w:rsid w:val="00FF015C"/>
    <w:rsid w:val="00FF0331"/>
    <w:rsid w:val="00FF033B"/>
    <w:rsid w:val="00FF08C9"/>
    <w:rsid w:val="00FF0ADC"/>
    <w:rsid w:val="00FF0B67"/>
    <w:rsid w:val="00FF14B0"/>
    <w:rsid w:val="00FF158D"/>
    <w:rsid w:val="00FF16E2"/>
    <w:rsid w:val="00FF2058"/>
    <w:rsid w:val="00FF25A4"/>
    <w:rsid w:val="00FF39BC"/>
    <w:rsid w:val="00FF3B24"/>
    <w:rsid w:val="00FF3F9E"/>
    <w:rsid w:val="00FF4314"/>
    <w:rsid w:val="00FF43A2"/>
    <w:rsid w:val="00FF43FB"/>
    <w:rsid w:val="00FF4479"/>
    <w:rsid w:val="00FF4495"/>
    <w:rsid w:val="00FF4592"/>
    <w:rsid w:val="00FF5302"/>
    <w:rsid w:val="00FF5D82"/>
    <w:rsid w:val="00FF5F6E"/>
    <w:rsid w:val="00FF5FED"/>
    <w:rsid w:val="00FF610D"/>
    <w:rsid w:val="00FF6833"/>
    <w:rsid w:val="00FF6A26"/>
    <w:rsid w:val="00FF6B99"/>
    <w:rsid w:val="00FF6C82"/>
    <w:rsid w:val="00FF6E9D"/>
    <w:rsid w:val="00FF6EB0"/>
    <w:rsid w:val="00FF6F01"/>
    <w:rsid w:val="00FF6FF3"/>
    <w:rsid w:val="00FF704F"/>
    <w:rsid w:val="00FF76C8"/>
    <w:rsid w:val="00FF7B78"/>
    <w:rsid w:val="0155444E"/>
    <w:rsid w:val="0214490E"/>
    <w:rsid w:val="02245481"/>
    <w:rsid w:val="024518D6"/>
    <w:rsid w:val="02CA7D5E"/>
    <w:rsid w:val="02DA584B"/>
    <w:rsid w:val="031B21E0"/>
    <w:rsid w:val="035171B5"/>
    <w:rsid w:val="036B797E"/>
    <w:rsid w:val="03AE422A"/>
    <w:rsid w:val="0434315C"/>
    <w:rsid w:val="049D4AC0"/>
    <w:rsid w:val="053E796C"/>
    <w:rsid w:val="0546741B"/>
    <w:rsid w:val="05B67166"/>
    <w:rsid w:val="06137D41"/>
    <w:rsid w:val="06B5210A"/>
    <w:rsid w:val="06E85AEC"/>
    <w:rsid w:val="07833F13"/>
    <w:rsid w:val="07866176"/>
    <w:rsid w:val="07E036FC"/>
    <w:rsid w:val="07F40C91"/>
    <w:rsid w:val="082F00C5"/>
    <w:rsid w:val="08301E65"/>
    <w:rsid w:val="08BF1E42"/>
    <w:rsid w:val="08FA5632"/>
    <w:rsid w:val="093A45F1"/>
    <w:rsid w:val="095E03E2"/>
    <w:rsid w:val="096F492A"/>
    <w:rsid w:val="09D46C5A"/>
    <w:rsid w:val="0A565FCF"/>
    <w:rsid w:val="0A801655"/>
    <w:rsid w:val="0ACE7C2C"/>
    <w:rsid w:val="0B165AFA"/>
    <w:rsid w:val="0B1920B4"/>
    <w:rsid w:val="0B1C0E9F"/>
    <w:rsid w:val="0B3D575C"/>
    <w:rsid w:val="0B9704A4"/>
    <w:rsid w:val="0BCF167A"/>
    <w:rsid w:val="0C7C77CA"/>
    <w:rsid w:val="0C8D6A4A"/>
    <w:rsid w:val="0D140B23"/>
    <w:rsid w:val="0D5975E4"/>
    <w:rsid w:val="0D7541B8"/>
    <w:rsid w:val="0DDF0555"/>
    <w:rsid w:val="0DE42EFA"/>
    <w:rsid w:val="0DEF5B92"/>
    <w:rsid w:val="0E193B95"/>
    <w:rsid w:val="0E2864D5"/>
    <w:rsid w:val="0E363D39"/>
    <w:rsid w:val="0E4E549A"/>
    <w:rsid w:val="0E773D41"/>
    <w:rsid w:val="0EE00CB2"/>
    <w:rsid w:val="0EE50D10"/>
    <w:rsid w:val="0EF049E6"/>
    <w:rsid w:val="0F33254D"/>
    <w:rsid w:val="0F4B6DCC"/>
    <w:rsid w:val="0F59644C"/>
    <w:rsid w:val="0F770439"/>
    <w:rsid w:val="0FA76EC4"/>
    <w:rsid w:val="0FA8569D"/>
    <w:rsid w:val="0FD44B78"/>
    <w:rsid w:val="0FE23A91"/>
    <w:rsid w:val="10741ED6"/>
    <w:rsid w:val="109813E6"/>
    <w:rsid w:val="10D0401D"/>
    <w:rsid w:val="112E6493"/>
    <w:rsid w:val="115D4462"/>
    <w:rsid w:val="116D6DB5"/>
    <w:rsid w:val="118A3D2D"/>
    <w:rsid w:val="11AC2483"/>
    <w:rsid w:val="12074E51"/>
    <w:rsid w:val="12206EA9"/>
    <w:rsid w:val="122D068E"/>
    <w:rsid w:val="12433EA1"/>
    <w:rsid w:val="124C0745"/>
    <w:rsid w:val="12B339D8"/>
    <w:rsid w:val="12CC534B"/>
    <w:rsid w:val="131006FF"/>
    <w:rsid w:val="134E6E34"/>
    <w:rsid w:val="136D1285"/>
    <w:rsid w:val="13882A63"/>
    <w:rsid w:val="13885BAE"/>
    <w:rsid w:val="13D03C13"/>
    <w:rsid w:val="13EA54C4"/>
    <w:rsid w:val="14287B63"/>
    <w:rsid w:val="149D134B"/>
    <w:rsid w:val="155F40D3"/>
    <w:rsid w:val="15D82746"/>
    <w:rsid w:val="160067B1"/>
    <w:rsid w:val="168C34BE"/>
    <w:rsid w:val="16A91A68"/>
    <w:rsid w:val="16F024C5"/>
    <w:rsid w:val="16F66517"/>
    <w:rsid w:val="170E6F03"/>
    <w:rsid w:val="171327C0"/>
    <w:rsid w:val="172C6F1C"/>
    <w:rsid w:val="173A4748"/>
    <w:rsid w:val="175E083F"/>
    <w:rsid w:val="184378E2"/>
    <w:rsid w:val="18481321"/>
    <w:rsid w:val="185B4C23"/>
    <w:rsid w:val="18776CE1"/>
    <w:rsid w:val="18E562AD"/>
    <w:rsid w:val="1909606C"/>
    <w:rsid w:val="190B3011"/>
    <w:rsid w:val="19413378"/>
    <w:rsid w:val="194930B0"/>
    <w:rsid w:val="19673922"/>
    <w:rsid w:val="19780969"/>
    <w:rsid w:val="199E7354"/>
    <w:rsid w:val="19A27216"/>
    <w:rsid w:val="19CD6C72"/>
    <w:rsid w:val="19F96F59"/>
    <w:rsid w:val="1A067566"/>
    <w:rsid w:val="1A6F7501"/>
    <w:rsid w:val="1AAD5BA4"/>
    <w:rsid w:val="1ACB7482"/>
    <w:rsid w:val="1B000BA0"/>
    <w:rsid w:val="1B132020"/>
    <w:rsid w:val="1B6620A9"/>
    <w:rsid w:val="1B6D5FDF"/>
    <w:rsid w:val="1BBE11E2"/>
    <w:rsid w:val="1BED0C9F"/>
    <w:rsid w:val="1BF653C8"/>
    <w:rsid w:val="1C456314"/>
    <w:rsid w:val="1C7175D2"/>
    <w:rsid w:val="1C953E61"/>
    <w:rsid w:val="1CC672F0"/>
    <w:rsid w:val="1CCE1CC9"/>
    <w:rsid w:val="1D421ABA"/>
    <w:rsid w:val="1DAE03EE"/>
    <w:rsid w:val="1DC31775"/>
    <w:rsid w:val="1E092DEE"/>
    <w:rsid w:val="1E523CF9"/>
    <w:rsid w:val="1E552B7C"/>
    <w:rsid w:val="1EBD7F0B"/>
    <w:rsid w:val="1ED66D81"/>
    <w:rsid w:val="1F5B1189"/>
    <w:rsid w:val="1F6B30D4"/>
    <w:rsid w:val="1F7F753D"/>
    <w:rsid w:val="1F885189"/>
    <w:rsid w:val="1F9C1B33"/>
    <w:rsid w:val="203F2C25"/>
    <w:rsid w:val="20454CA2"/>
    <w:rsid w:val="20A7059B"/>
    <w:rsid w:val="20A756CF"/>
    <w:rsid w:val="212D6ACE"/>
    <w:rsid w:val="21F75528"/>
    <w:rsid w:val="22367897"/>
    <w:rsid w:val="22647E9B"/>
    <w:rsid w:val="22736928"/>
    <w:rsid w:val="22743A86"/>
    <w:rsid w:val="229631E9"/>
    <w:rsid w:val="22D2587D"/>
    <w:rsid w:val="22DE7979"/>
    <w:rsid w:val="22FD5FBE"/>
    <w:rsid w:val="23012EA6"/>
    <w:rsid w:val="2304576B"/>
    <w:rsid w:val="23330880"/>
    <w:rsid w:val="234C3239"/>
    <w:rsid w:val="236947D5"/>
    <w:rsid w:val="23EA175D"/>
    <w:rsid w:val="2427401B"/>
    <w:rsid w:val="24664C8B"/>
    <w:rsid w:val="24765FFB"/>
    <w:rsid w:val="24AA6C2E"/>
    <w:rsid w:val="24E7276E"/>
    <w:rsid w:val="25166420"/>
    <w:rsid w:val="25906435"/>
    <w:rsid w:val="25E146F7"/>
    <w:rsid w:val="26436EAD"/>
    <w:rsid w:val="264F2EFE"/>
    <w:rsid w:val="266035F2"/>
    <w:rsid w:val="26603BEC"/>
    <w:rsid w:val="2667454C"/>
    <w:rsid w:val="266F7714"/>
    <w:rsid w:val="26A37052"/>
    <w:rsid w:val="26C14A1E"/>
    <w:rsid w:val="26D423D0"/>
    <w:rsid w:val="26D431D6"/>
    <w:rsid w:val="27055043"/>
    <w:rsid w:val="271F7E56"/>
    <w:rsid w:val="2735002C"/>
    <w:rsid w:val="274219B4"/>
    <w:rsid w:val="276435AA"/>
    <w:rsid w:val="28247589"/>
    <w:rsid w:val="28382A31"/>
    <w:rsid w:val="283A2857"/>
    <w:rsid w:val="28C37491"/>
    <w:rsid w:val="28D46979"/>
    <w:rsid w:val="28EE5254"/>
    <w:rsid w:val="29261E54"/>
    <w:rsid w:val="292F7081"/>
    <w:rsid w:val="293D44D9"/>
    <w:rsid w:val="294E103D"/>
    <w:rsid w:val="29A74456"/>
    <w:rsid w:val="2A793551"/>
    <w:rsid w:val="2AD03758"/>
    <w:rsid w:val="2AD80322"/>
    <w:rsid w:val="2B547EBB"/>
    <w:rsid w:val="2B664830"/>
    <w:rsid w:val="2B896B4D"/>
    <w:rsid w:val="2BF008E6"/>
    <w:rsid w:val="2C00225F"/>
    <w:rsid w:val="2C29002F"/>
    <w:rsid w:val="2C485B19"/>
    <w:rsid w:val="2CF96A13"/>
    <w:rsid w:val="2D1129B9"/>
    <w:rsid w:val="2D2079F6"/>
    <w:rsid w:val="2D6C3C3F"/>
    <w:rsid w:val="2D6F1D9C"/>
    <w:rsid w:val="2D8D38FA"/>
    <w:rsid w:val="2D933AAD"/>
    <w:rsid w:val="2DC12986"/>
    <w:rsid w:val="2DCA35B6"/>
    <w:rsid w:val="2DE75938"/>
    <w:rsid w:val="2E066EB3"/>
    <w:rsid w:val="2E4B5311"/>
    <w:rsid w:val="2E5D74DF"/>
    <w:rsid w:val="2E9B21AA"/>
    <w:rsid w:val="2EA313D8"/>
    <w:rsid w:val="2EB638B6"/>
    <w:rsid w:val="2EE722FC"/>
    <w:rsid w:val="2EFA453E"/>
    <w:rsid w:val="2F1429B9"/>
    <w:rsid w:val="2F58497E"/>
    <w:rsid w:val="2F813E08"/>
    <w:rsid w:val="2F9F2AEA"/>
    <w:rsid w:val="2FA128A9"/>
    <w:rsid w:val="304C243E"/>
    <w:rsid w:val="30962C16"/>
    <w:rsid w:val="313122B6"/>
    <w:rsid w:val="3156296F"/>
    <w:rsid w:val="3159515A"/>
    <w:rsid w:val="31673DE9"/>
    <w:rsid w:val="318D604C"/>
    <w:rsid w:val="31F22350"/>
    <w:rsid w:val="32347CCA"/>
    <w:rsid w:val="3245638C"/>
    <w:rsid w:val="327615E4"/>
    <w:rsid w:val="32CD3F18"/>
    <w:rsid w:val="32EB06B7"/>
    <w:rsid w:val="33C43B91"/>
    <w:rsid w:val="34031522"/>
    <w:rsid w:val="344871A3"/>
    <w:rsid w:val="34570A51"/>
    <w:rsid w:val="34602771"/>
    <w:rsid w:val="34625E14"/>
    <w:rsid w:val="3466715C"/>
    <w:rsid w:val="351F20D5"/>
    <w:rsid w:val="35362A5A"/>
    <w:rsid w:val="355A420B"/>
    <w:rsid w:val="355C5B98"/>
    <w:rsid w:val="35621F18"/>
    <w:rsid w:val="35830A0B"/>
    <w:rsid w:val="35A7216C"/>
    <w:rsid w:val="35CE081D"/>
    <w:rsid w:val="35DA6348"/>
    <w:rsid w:val="363A3C14"/>
    <w:rsid w:val="368C3320"/>
    <w:rsid w:val="373F6DDB"/>
    <w:rsid w:val="374B1CE4"/>
    <w:rsid w:val="37630137"/>
    <w:rsid w:val="381D2E7B"/>
    <w:rsid w:val="38287935"/>
    <w:rsid w:val="382B281B"/>
    <w:rsid w:val="384203A3"/>
    <w:rsid w:val="385A66F6"/>
    <w:rsid w:val="38E54568"/>
    <w:rsid w:val="38FB17D9"/>
    <w:rsid w:val="390A304B"/>
    <w:rsid w:val="391C55E5"/>
    <w:rsid w:val="39422819"/>
    <w:rsid w:val="39750238"/>
    <w:rsid w:val="3979030E"/>
    <w:rsid w:val="397F7603"/>
    <w:rsid w:val="39BC112E"/>
    <w:rsid w:val="3A2839A0"/>
    <w:rsid w:val="3AE435D8"/>
    <w:rsid w:val="3AEA4B65"/>
    <w:rsid w:val="3AF049F5"/>
    <w:rsid w:val="3B4271DB"/>
    <w:rsid w:val="3B4C23A7"/>
    <w:rsid w:val="3B5D4BD2"/>
    <w:rsid w:val="3B8F23DE"/>
    <w:rsid w:val="3BAF5666"/>
    <w:rsid w:val="3BCB3E38"/>
    <w:rsid w:val="3C325FE8"/>
    <w:rsid w:val="3C913BF2"/>
    <w:rsid w:val="3CDC57B3"/>
    <w:rsid w:val="3D00661A"/>
    <w:rsid w:val="3D563D38"/>
    <w:rsid w:val="3D5D2F45"/>
    <w:rsid w:val="3D9E5F3D"/>
    <w:rsid w:val="3DA1458F"/>
    <w:rsid w:val="3DF27F76"/>
    <w:rsid w:val="3DFF77C7"/>
    <w:rsid w:val="3E000EB6"/>
    <w:rsid w:val="3E122C41"/>
    <w:rsid w:val="3E475EA7"/>
    <w:rsid w:val="3E5B45D1"/>
    <w:rsid w:val="3E8B0595"/>
    <w:rsid w:val="3EA57C2F"/>
    <w:rsid w:val="3F134368"/>
    <w:rsid w:val="3F284CE0"/>
    <w:rsid w:val="3F4B67B4"/>
    <w:rsid w:val="3FA50D58"/>
    <w:rsid w:val="3FB8739C"/>
    <w:rsid w:val="3FEE51A9"/>
    <w:rsid w:val="41404983"/>
    <w:rsid w:val="414C32D4"/>
    <w:rsid w:val="417C7BEB"/>
    <w:rsid w:val="418E0D39"/>
    <w:rsid w:val="41BC6135"/>
    <w:rsid w:val="42156D8B"/>
    <w:rsid w:val="42425D9C"/>
    <w:rsid w:val="42460D04"/>
    <w:rsid w:val="427D6A47"/>
    <w:rsid w:val="4282635F"/>
    <w:rsid w:val="42D24DAB"/>
    <w:rsid w:val="431D620E"/>
    <w:rsid w:val="43FA509D"/>
    <w:rsid w:val="44263E06"/>
    <w:rsid w:val="44324B41"/>
    <w:rsid w:val="447D596E"/>
    <w:rsid w:val="44A77FD2"/>
    <w:rsid w:val="44C63492"/>
    <w:rsid w:val="44DD492B"/>
    <w:rsid w:val="467F38AE"/>
    <w:rsid w:val="468106B5"/>
    <w:rsid w:val="46E118BA"/>
    <w:rsid w:val="47130137"/>
    <w:rsid w:val="47610338"/>
    <w:rsid w:val="476977A2"/>
    <w:rsid w:val="47924649"/>
    <w:rsid w:val="47960C03"/>
    <w:rsid w:val="47CC13A0"/>
    <w:rsid w:val="487C5F49"/>
    <w:rsid w:val="488966CE"/>
    <w:rsid w:val="489E10A0"/>
    <w:rsid w:val="491665D5"/>
    <w:rsid w:val="49680076"/>
    <w:rsid w:val="496C1024"/>
    <w:rsid w:val="49963E3C"/>
    <w:rsid w:val="49AB342C"/>
    <w:rsid w:val="4A1E6C62"/>
    <w:rsid w:val="4A230590"/>
    <w:rsid w:val="4A314E11"/>
    <w:rsid w:val="4A616D24"/>
    <w:rsid w:val="4A9510A0"/>
    <w:rsid w:val="4B190A0B"/>
    <w:rsid w:val="4B28602F"/>
    <w:rsid w:val="4B596377"/>
    <w:rsid w:val="4B954148"/>
    <w:rsid w:val="4BA6556E"/>
    <w:rsid w:val="4BD76EA2"/>
    <w:rsid w:val="4BD9433D"/>
    <w:rsid w:val="4C4F7019"/>
    <w:rsid w:val="4C59130D"/>
    <w:rsid w:val="4C7B0F13"/>
    <w:rsid w:val="4CAE1FE7"/>
    <w:rsid w:val="4D027EA0"/>
    <w:rsid w:val="4D1C27B8"/>
    <w:rsid w:val="4D6E0B32"/>
    <w:rsid w:val="4E162412"/>
    <w:rsid w:val="4E236BCF"/>
    <w:rsid w:val="4F175F30"/>
    <w:rsid w:val="4F2E2E81"/>
    <w:rsid w:val="4F55595C"/>
    <w:rsid w:val="4FA65153"/>
    <w:rsid w:val="501A4D5D"/>
    <w:rsid w:val="507B449D"/>
    <w:rsid w:val="50A742F5"/>
    <w:rsid w:val="50EB313E"/>
    <w:rsid w:val="50FC4FC1"/>
    <w:rsid w:val="5113429E"/>
    <w:rsid w:val="51255A86"/>
    <w:rsid w:val="520353B4"/>
    <w:rsid w:val="52A472D0"/>
    <w:rsid w:val="52D5134F"/>
    <w:rsid w:val="52F277E9"/>
    <w:rsid w:val="536B6D5D"/>
    <w:rsid w:val="53A50F98"/>
    <w:rsid w:val="53AC723E"/>
    <w:rsid w:val="53F2486F"/>
    <w:rsid w:val="53FE4903"/>
    <w:rsid w:val="547318CD"/>
    <w:rsid w:val="548321A0"/>
    <w:rsid w:val="54B20DB1"/>
    <w:rsid w:val="54BA03B6"/>
    <w:rsid w:val="557276D5"/>
    <w:rsid w:val="557A0164"/>
    <w:rsid w:val="55C00913"/>
    <w:rsid w:val="564A2B1E"/>
    <w:rsid w:val="56B0330E"/>
    <w:rsid w:val="56B2525A"/>
    <w:rsid w:val="56B600D6"/>
    <w:rsid w:val="56C813FC"/>
    <w:rsid w:val="56CD15D4"/>
    <w:rsid w:val="56E13A60"/>
    <w:rsid w:val="56FA1A9A"/>
    <w:rsid w:val="570A67FF"/>
    <w:rsid w:val="571A1EDF"/>
    <w:rsid w:val="575B2E2F"/>
    <w:rsid w:val="57773533"/>
    <w:rsid w:val="57E824A3"/>
    <w:rsid w:val="583E7475"/>
    <w:rsid w:val="58521245"/>
    <w:rsid w:val="585F7787"/>
    <w:rsid w:val="586F542E"/>
    <w:rsid w:val="589729B1"/>
    <w:rsid w:val="58B72953"/>
    <w:rsid w:val="591224FD"/>
    <w:rsid w:val="5938089F"/>
    <w:rsid w:val="595842BB"/>
    <w:rsid w:val="596C16E3"/>
    <w:rsid w:val="59923AFE"/>
    <w:rsid w:val="5A012985"/>
    <w:rsid w:val="5A024D9A"/>
    <w:rsid w:val="5AB61C0C"/>
    <w:rsid w:val="5AEF2145"/>
    <w:rsid w:val="5B224919"/>
    <w:rsid w:val="5B5A2D38"/>
    <w:rsid w:val="5B7E5110"/>
    <w:rsid w:val="5BCA6F1A"/>
    <w:rsid w:val="5BD36AB0"/>
    <w:rsid w:val="5C163B7F"/>
    <w:rsid w:val="5C281293"/>
    <w:rsid w:val="5C572AC3"/>
    <w:rsid w:val="5C7E2494"/>
    <w:rsid w:val="5D242158"/>
    <w:rsid w:val="5D7E0948"/>
    <w:rsid w:val="5D946C05"/>
    <w:rsid w:val="5DC231F5"/>
    <w:rsid w:val="5DE45A16"/>
    <w:rsid w:val="5E493D58"/>
    <w:rsid w:val="5E61584E"/>
    <w:rsid w:val="5ECC0034"/>
    <w:rsid w:val="5ED93F58"/>
    <w:rsid w:val="5F7C617B"/>
    <w:rsid w:val="5F99454E"/>
    <w:rsid w:val="5FFD165C"/>
    <w:rsid w:val="5FFE38D9"/>
    <w:rsid w:val="603754CC"/>
    <w:rsid w:val="605F6007"/>
    <w:rsid w:val="60934439"/>
    <w:rsid w:val="60B45503"/>
    <w:rsid w:val="60D94B64"/>
    <w:rsid w:val="60DA30A5"/>
    <w:rsid w:val="60DA698D"/>
    <w:rsid w:val="60ED5323"/>
    <w:rsid w:val="60FE62DD"/>
    <w:rsid w:val="6152299B"/>
    <w:rsid w:val="61881D16"/>
    <w:rsid w:val="61E3523D"/>
    <w:rsid w:val="625A5C14"/>
    <w:rsid w:val="62693A53"/>
    <w:rsid w:val="627C5A08"/>
    <w:rsid w:val="628D3EA7"/>
    <w:rsid w:val="63443E0E"/>
    <w:rsid w:val="63AA2E23"/>
    <w:rsid w:val="644618AC"/>
    <w:rsid w:val="647478DD"/>
    <w:rsid w:val="64817878"/>
    <w:rsid w:val="64BD7908"/>
    <w:rsid w:val="650A4CA2"/>
    <w:rsid w:val="655328FC"/>
    <w:rsid w:val="656F1F29"/>
    <w:rsid w:val="659922D2"/>
    <w:rsid w:val="659B0612"/>
    <w:rsid w:val="65A21958"/>
    <w:rsid w:val="661D3A66"/>
    <w:rsid w:val="663D2F73"/>
    <w:rsid w:val="664A1A3A"/>
    <w:rsid w:val="66854BFE"/>
    <w:rsid w:val="66F75213"/>
    <w:rsid w:val="67032B67"/>
    <w:rsid w:val="678076B1"/>
    <w:rsid w:val="67AE789B"/>
    <w:rsid w:val="67B64041"/>
    <w:rsid w:val="67C54674"/>
    <w:rsid w:val="67DA7900"/>
    <w:rsid w:val="67F91947"/>
    <w:rsid w:val="683C6370"/>
    <w:rsid w:val="68C14B9A"/>
    <w:rsid w:val="68D632B9"/>
    <w:rsid w:val="69076FCD"/>
    <w:rsid w:val="690A1C6A"/>
    <w:rsid w:val="69906CA5"/>
    <w:rsid w:val="69F245E2"/>
    <w:rsid w:val="6A04422C"/>
    <w:rsid w:val="6A237B36"/>
    <w:rsid w:val="6A44790A"/>
    <w:rsid w:val="6A5F7922"/>
    <w:rsid w:val="6A944D58"/>
    <w:rsid w:val="6ACB0CEA"/>
    <w:rsid w:val="6B501B9B"/>
    <w:rsid w:val="6B9E26E0"/>
    <w:rsid w:val="6BEB4228"/>
    <w:rsid w:val="6C4E71EB"/>
    <w:rsid w:val="6C6E3111"/>
    <w:rsid w:val="6C75067E"/>
    <w:rsid w:val="6C8C24D9"/>
    <w:rsid w:val="6C9B706D"/>
    <w:rsid w:val="6CB460F7"/>
    <w:rsid w:val="6CB62D31"/>
    <w:rsid w:val="6D305674"/>
    <w:rsid w:val="6E086402"/>
    <w:rsid w:val="6E740EA2"/>
    <w:rsid w:val="6EA06528"/>
    <w:rsid w:val="6EC26317"/>
    <w:rsid w:val="6EEF1C64"/>
    <w:rsid w:val="6F08506A"/>
    <w:rsid w:val="6F1E3D80"/>
    <w:rsid w:val="6F2E063E"/>
    <w:rsid w:val="6F344CB8"/>
    <w:rsid w:val="6F8F23C4"/>
    <w:rsid w:val="6FAD6676"/>
    <w:rsid w:val="6FB97B30"/>
    <w:rsid w:val="701542D8"/>
    <w:rsid w:val="701B0BDF"/>
    <w:rsid w:val="70507906"/>
    <w:rsid w:val="70553564"/>
    <w:rsid w:val="71626985"/>
    <w:rsid w:val="71933E86"/>
    <w:rsid w:val="71AA7221"/>
    <w:rsid w:val="71CC1310"/>
    <w:rsid w:val="71E304F3"/>
    <w:rsid w:val="72666B91"/>
    <w:rsid w:val="72DA06BC"/>
    <w:rsid w:val="72EA6E9E"/>
    <w:rsid w:val="72F609C1"/>
    <w:rsid w:val="73066A7A"/>
    <w:rsid w:val="73200DD5"/>
    <w:rsid w:val="73567386"/>
    <w:rsid w:val="737340CF"/>
    <w:rsid w:val="73AD4B2F"/>
    <w:rsid w:val="73EA5584"/>
    <w:rsid w:val="741F1AD1"/>
    <w:rsid w:val="74340ED6"/>
    <w:rsid w:val="74B91900"/>
    <w:rsid w:val="758A0830"/>
    <w:rsid w:val="76896F1B"/>
    <w:rsid w:val="76B61684"/>
    <w:rsid w:val="77B05AFD"/>
    <w:rsid w:val="77DC3950"/>
    <w:rsid w:val="78445F6E"/>
    <w:rsid w:val="7851303A"/>
    <w:rsid w:val="785F576E"/>
    <w:rsid w:val="78A5753E"/>
    <w:rsid w:val="7928412D"/>
    <w:rsid w:val="7A1415EA"/>
    <w:rsid w:val="7A577FCE"/>
    <w:rsid w:val="7A592684"/>
    <w:rsid w:val="7AAE2D2D"/>
    <w:rsid w:val="7AAE4EDD"/>
    <w:rsid w:val="7B737221"/>
    <w:rsid w:val="7B737CD0"/>
    <w:rsid w:val="7B7C5538"/>
    <w:rsid w:val="7BEC4985"/>
    <w:rsid w:val="7C2253A8"/>
    <w:rsid w:val="7C280AA8"/>
    <w:rsid w:val="7C582039"/>
    <w:rsid w:val="7C5B3E4E"/>
    <w:rsid w:val="7C8A23E8"/>
    <w:rsid w:val="7CA752A4"/>
    <w:rsid w:val="7CB62AB4"/>
    <w:rsid w:val="7CB91E3C"/>
    <w:rsid w:val="7D087741"/>
    <w:rsid w:val="7D1401DB"/>
    <w:rsid w:val="7D157D57"/>
    <w:rsid w:val="7D3F1F2F"/>
    <w:rsid w:val="7D435E35"/>
    <w:rsid w:val="7D552BB9"/>
    <w:rsid w:val="7D8D5D4F"/>
    <w:rsid w:val="7D9615A7"/>
    <w:rsid w:val="7E0E4108"/>
    <w:rsid w:val="7E1922A7"/>
    <w:rsid w:val="7E7A321A"/>
    <w:rsid w:val="7E9C27E5"/>
    <w:rsid w:val="7EED01CA"/>
    <w:rsid w:val="7F42574F"/>
    <w:rsid w:val="7F4453E2"/>
    <w:rsid w:val="7F457B75"/>
    <w:rsid w:val="7FF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4BC122"/>
  <w15:chartTrackingRefBased/>
  <w15:docId w15:val="{1C166BD3-DC17-4C8B-983E-DA2B792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/>
    <w:lsdException w:name="Body Text Indent" w:uiPriority="9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/>
    <w:lsdException w:name="Body Text 3" w:uiPriority="99"/>
    <w:lsdException w:name="Body Text Indent 2" w:semiHidden="1" w:unhideWhenUsed="1"/>
    <w:lsdException w:name="Body Text Indent 3" w:uiPriority="99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1701"/>
      </w:tabs>
      <w:outlineLvl w:val="1"/>
    </w:pPr>
    <w:rPr>
      <w:rFonts w:ascii="Gill Sans MT" w:hAnsi="Gill Sans MT"/>
      <w:i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1134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uppressAutoHyphens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Gill Sans MT" w:hAnsi="Gill Sans M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qFormat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sz w:val="16"/>
      <w:szCs w:val="0"/>
      <w:lang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locked/>
    <w:rPr>
      <w:rFonts w:ascii="Arial" w:hAnsi="Arial" w:cs="Times New Roman"/>
      <w:lang w:val="zh-CN" w:eastAsia="en-US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lack" w:hAnsi="Arial Black"/>
      <w:sz w:val="23"/>
    </w:rPr>
  </w:style>
  <w:style w:type="character" w:customStyle="1" w:styleId="BodyText2Char">
    <w:name w:val="Body Text 2 Char"/>
    <w:link w:val="BodyText2"/>
    <w:uiPriority w:val="99"/>
    <w:semiHidden/>
    <w:qFormat/>
    <w:rPr>
      <w:rFonts w:ascii="Arial" w:hAnsi="Arial"/>
      <w:lang w:eastAsia="en-US"/>
    </w:rPr>
  </w:style>
  <w:style w:type="paragraph" w:styleId="BodyText3">
    <w:name w:val="Body Text 3"/>
    <w:basedOn w:val="Normal"/>
    <w:link w:val="BodyText3Char"/>
    <w:uiPriority w:val="99"/>
    <w:pPr>
      <w:ind w:right="-383"/>
    </w:pPr>
    <w:rPr>
      <w:rFonts w:ascii="Gill Sans MT" w:hAnsi="Gill Sans MT"/>
    </w:rPr>
  </w:style>
  <w:style w:type="character" w:customStyle="1" w:styleId="BodyText3Char">
    <w:name w:val="Body Text 3 Char"/>
    <w:link w:val="BodyText3"/>
    <w:uiPriority w:val="99"/>
    <w:semiHidden/>
    <w:qFormat/>
    <w:rPr>
      <w:rFonts w:ascii="Arial" w:hAnsi="Arial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1701"/>
        <w:tab w:val="left" w:pos="2268"/>
        <w:tab w:val="left" w:pos="3119"/>
      </w:tabs>
      <w:ind w:left="2265" w:hanging="2265"/>
    </w:pPr>
    <w:rPr>
      <w:rFonts w:ascii="Gill Sans MT" w:hAnsi="Gill Sans MT"/>
    </w:rPr>
  </w:style>
  <w:style w:type="character" w:customStyle="1" w:styleId="BodyTextIndentChar">
    <w:name w:val="Body Text Indent Char"/>
    <w:link w:val="BodyTextIndent"/>
    <w:uiPriority w:val="99"/>
    <w:semiHidden/>
    <w:qFormat/>
    <w:rPr>
      <w:rFonts w:ascii="Arial" w:hAnsi="Arial"/>
      <w:lang w:eastAsia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qFormat/>
    <w:rPr>
      <w:rFonts w:ascii="Arial" w:hAnsi="Arial"/>
      <w:sz w:val="16"/>
      <w:szCs w:val="16"/>
      <w:lang w:eastAsia="en-US"/>
    </w:rPr>
  </w:style>
  <w:style w:type="character" w:styleId="Emphasis">
    <w:name w:val="Emphasis"/>
    <w:uiPriority w:val="20"/>
    <w:qFormat/>
    <w:rPr>
      <w:rFonts w:cs="Times New Roman"/>
      <w:i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qFormat/>
    <w:locked/>
    <w:rPr>
      <w:rFonts w:ascii="Bookman Old Style" w:hAnsi="Bookman Old Style" w:cs="Times New Roman"/>
      <w:sz w:val="24"/>
      <w:lang w:val="zh-CN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qFormat/>
    <w:locked/>
    <w:rPr>
      <w:rFonts w:ascii="Bookman Old Style" w:hAnsi="Bookman Old Style" w:cs="Times New Roman"/>
      <w:sz w:val="24"/>
      <w:lang w:val="zh-CN" w:eastAsia="en-US"/>
    </w:rPr>
  </w:style>
  <w:style w:type="paragraph" w:styleId="HTMLPreformatted">
    <w:name w:val="HTML Preformatted"/>
    <w:basedOn w:val="Normal"/>
    <w:link w:val="HTMLPreformatted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GB"/>
    </w:rPr>
  </w:style>
  <w:style w:type="character" w:customStyle="1" w:styleId="HTMLPreformattedChar">
    <w:name w:val="HTML Preformatted Char"/>
    <w:link w:val="HTMLPreformatted"/>
    <w:uiPriority w:val="99"/>
    <w:qFormat/>
    <w:locked/>
    <w:rPr>
      <w:rFonts w:ascii="Courier New" w:hAnsi="Courier New" w:cs="Courier New"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qFormat/>
    <w:pPr>
      <w:numPr>
        <w:numId w:val="1"/>
      </w:numPr>
      <w:tabs>
        <w:tab w:val="left" w:pos="360"/>
      </w:tabs>
      <w:contextualSpacing/>
    </w:p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qFormat/>
    <w:locked/>
    <w:rPr>
      <w:rFonts w:ascii="Consolas" w:eastAsia="Times New Roman" w:hAnsi="Consolas" w:cs="Times New Roman"/>
      <w:sz w:val="21"/>
      <w:szCs w:val="21"/>
      <w:lang w:val="zh-CN" w:eastAsia="en-US"/>
    </w:rPr>
  </w:style>
  <w:style w:type="character" w:styleId="Strong">
    <w:name w:val="Strong"/>
    <w:uiPriority w:val="22"/>
    <w:qFormat/>
    <w:rPr>
      <w:rFonts w:cs="Times New Roman"/>
      <w:b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Book Antiqua" w:hAnsi="Book Antiqua"/>
      <w:b/>
      <w:u w:val="single"/>
    </w:rPr>
  </w:style>
  <w:style w:type="character" w:customStyle="1" w:styleId="TitleChar">
    <w:name w:val="Title Char"/>
    <w:link w:val="Title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bz">
    <w:name w:val="_bz"/>
    <w:rPr>
      <w:rFonts w:cs="Times New Roman"/>
    </w:rPr>
  </w:style>
  <w:style w:type="character" w:customStyle="1" w:styleId="itemprop">
    <w:name w:val="itemprop"/>
    <w:qFormat/>
    <w:rPr>
      <w:rFonts w:cs="Times New Roman"/>
    </w:rPr>
  </w:style>
  <w:style w:type="character" w:customStyle="1" w:styleId="refname">
    <w:name w:val="refname"/>
    <w:qFormat/>
    <w:rPr>
      <w:rFonts w:cs="Times New Roman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dropcap2georgia1">
    <w:name w:val="dropcap2georgia1"/>
    <w:qFormat/>
    <w:rPr>
      <w:rFonts w:ascii="Georgia" w:hAnsi="Georgia" w:cs="Times New Roman"/>
      <w:sz w:val="44"/>
      <w:szCs w:val="44"/>
    </w:rPr>
  </w:style>
  <w:style w:type="character" w:customStyle="1" w:styleId="ecxinvisible">
    <w:name w:val="ecxinvisible"/>
    <w:qFormat/>
    <w:rPr>
      <w:rFonts w:cs="Times New Roman"/>
    </w:rPr>
  </w:style>
  <w:style w:type="character" w:customStyle="1" w:styleId="ecxjs-display-url">
    <w:name w:val="ecxjs-display-url"/>
    <w:qFormat/>
    <w:rPr>
      <w:rFonts w:cs="Times New Roman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paragraph" w:customStyle="1" w:styleId="ve1">
    <w:name w:val="ve1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textbox">
    <w:name w:val="textbox"/>
    <w:basedOn w:val="Normal"/>
    <w:qFormat/>
    <w:pPr>
      <w:spacing w:after="258"/>
    </w:pPr>
    <w:rPr>
      <w:rFonts w:ascii="Verdana" w:hAnsi="Verdana"/>
      <w:color w:val="333333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Times New Roman" w:hAnsi="Times New Roman"/>
      <w:szCs w:val="24"/>
      <w:lang w:eastAsia="en-GB"/>
    </w:rPr>
  </w:style>
  <w:style w:type="paragraph" w:customStyle="1" w:styleId="ecmsonormal">
    <w:name w:val="ec_msonormal"/>
    <w:basedOn w:val="Normal"/>
    <w:qFormat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lang w:val="en-US"/>
    </w:rPr>
  </w:style>
  <w:style w:type="paragraph" w:customStyle="1" w:styleId="vlnormal">
    <w:name w:val="vlnormal"/>
    <w:qFormat/>
    <w:pPr>
      <w:spacing w:before="120" w:after="160" w:line="259" w:lineRule="auto"/>
    </w:pPr>
    <w:rPr>
      <w:rFonts w:ascii="Gill Sans MT" w:eastAsia="Times New Roman" w:hAnsi="Gill Sans MT"/>
      <w:sz w:val="24"/>
      <w:lang w:eastAsia="en-US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Times New Roman" w:hAnsi="Times New Roman"/>
    </w:rPr>
  </w:style>
  <w:style w:type="paragraph" w:customStyle="1" w:styleId="Technical4">
    <w:name w:val="Technical 4"/>
    <w:qFormat/>
    <w:pPr>
      <w:tabs>
        <w:tab w:val="left" w:pos="-720"/>
      </w:tabs>
      <w:suppressAutoHyphens/>
      <w:spacing w:after="160" w:line="259" w:lineRule="auto"/>
    </w:pPr>
    <w:rPr>
      <w:rFonts w:eastAsia="Times New Roman"/>
      <w:b/>
      <w:sz w:val="24"/>
      <w:lang w:val="en-US" w:eastAsia="en-US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z w:val="28"/>
    </w:rPr>
  </w:style>
  <w:style w:type="paragraph" w:customStyle="1" w:styleId="yiv5124503249msonormal">
    <w:name w:val="yiv5124503249msonormal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H5">
    <w:name w:val="H5"/>
    <w:basedOn w:val="Normal"/>
    <w:next w:val="Normal"/>
    <w:qFormat/>
    <w:pPr>
      <w:keepNext/>
      <w:spacing w:before="100" w:after="100"/>
      <w:outlineLvl w:val="5"/>
    </w:pPr>
    <w:rPr>
      <w:rFonts w:ascii="Times New Roman" w:hAnsi="Times New Roman"/>
      <w:b/>
    </w:rPr>
  </w:style>
  <w:style w:type="paragraph" w:customStyle="1" w:styleId="FreeForm">
    <w:name w:val="Free Form"/>
    <w:qFormat/>
    <w:pPr>
      <w:spacing w:after="160" w:line="259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Intro">
    <w:name w:val="Intro"/>
    <w:basedOn w:val="Normal"/>
    <w:qFormat/>
    <w:pPr>
      <w:spacing w:after="100" w:line="270" w:lineRule="exact"/>
    </w:pPr>
    <w:rPr>
      <w:b/>
      <w:szCs w:val="22"/>
    </w:rPr>
  </w:style>
  <w:style w:type="paragraph" w:customStyle="1" w:styleId="text">
    <w:name w:val="text"/>
    <w:basedOn w:val="Normal"/>
    <w:qFormat/>
    <w:pPr>
      <w:spacing w:before="100" w:after="100"/>
      <w:ind w:left="60" w:right="40"/>
    </w:pPr>
    <w:rPr>
      <w:rFonts w:ascii="Verdana" w:hAnsi="Verdana"/>
      <w:color w:val="000000"/>
      <w:lang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Papyrus" w:eastAsia="Times New Roman" w:hAnsi="Papyrus" w:cs="Papyrus"/>
      <w:color w:val="000000"/>
      <w:sz w:val="24"/>
      <w:szCs w:val="24"/>
    </w:rPr>
  </w:style>
  <w:style w:type="paragraph" w:customStyle="1" w:styleId="paragraphheading">
    <w:name w:val="paragraphheading"/>
    <w:basedOn w:val="Normal"/>
    <w:qFormat/>
    <w:pPr>
      <w:spacing w:after="258"/>
    </w:pPr>
    <w:rPr>
      <w:rFonts w:ascii="Verdana" w:hAnsi="Verdana"/>
      <w:b/>
      <w:bCs/>
      <w:color w:val="DC7600"/>
      <w:sz w:val="22"/>
      <w:szCs w:val="22"/>
      <w:lang w:eastAsia="en-GB"/>
    </w:rPr>
  </w:style>
  <w:style w:type="paragraph" w:customStyle="1" w:styleId="vein">
    <w:name w:val="vein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160" w:line="259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text-666666">
    <w:name w:val="text-[#666666]"/>
    <w:basedOn w:val="DefaultParagraphFont"/>
    <w:rsid w:val="00B62CC5"/>
  </w:style>
  <w:style w:type="character" w:customStyle="1" w:styleId="font-bold">
    <w:name w:val="font-bold"/>
    <w:basedOn w:val="DefaultParagraphFont"/>
    <w:rsid w:val="00B62CC5"/>
  </w:style>
  <w:style w:type="character" w:customStyle="1" w:styleId="text-csblue">
    <w:name w:val="text-csblue"/>
    <w:basedOn w:val="DefaultParagraphFont"/>
    <w:rsid w:val="00B62CC5"/>
  </w:style>
  <w:style w:type="character" w:customStyle="1" w:styleId="article-author">
    <w:name w:val="article-author"/>
    <w:basedOn w:val="DefaultParagraphFont"/>
    <w:rsid w:val="00B62CC5"/>
  </w:style>
  <w:style w:type="paragraph" w:customStyle="1" w:styleId="font-bold1">
    <w:name w:val="font-bold1"/>
    <w:basedOn w:val="Normal"/>
    <w:rsid w:val="00B62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rder-b-solid">
    <w:name w:val="border-b-solid"/>
    <w:basedOn w:val="Normal"/>
    <w:rsid w:val="00B62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text-md">
    <w:name w:val="text-md"/>
    <w:basedOn w:val="Normal"/>
    <w:rsid w:val="00B62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text-sm">
    <w:name w:val="text-sm"/>
    <w:basedOn w:val="DefaultParagraphFont"/>
    <w:rsid w:val="00B62CC5"/>
  </w:style>
  <w:style w:type="character" w:customStyle="1" w:styleId="text-xl">
    <w:name w:val="text-xl"/>
    <w:basedOn w:val="DefaultParagraphFont"/>
    <w:rsid w:val="00B62CC5"/>
  </w:style>
  <w:style w:type="character" w:customStyle="1" w:styleId="bg-white">
    <w:name w:val="bg-white"/>
    <w:basedOn w:val="DefaultParagraphFont"/>
    <w:rsid w:val="00B62CC5"/>
  </w:style>
  <w:style w:type="paragraph" w:customStyle="1" w:styleId="text-csblue1">
    <w:name w:val="text-csblue1"/>
    <w:basedOn w:val="Normal"/>
    <w:rsid w:val="00B62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inline-block">
    <w:name w:val="inline-block"/>
    <w:basedOn w:val="Normal"/>
    <w:rsid w:val="00B62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B62CC5"/>
  </w:style>
  <w:style w:type="character" w:styleId="UnresolvedMention">
    <w:name w:val="Unresolved Mention"/>
    <w:basedOn w:val="DefaultParagraphFont"/>
    <w:uiPriority w:val="99"/>
    <w:semiHidden/>
    <w:unhideWhenUsed/>
    <w:rsid w:val="00574A81"/>
    <w:rPr>
      <w:color w:val="605E5C"/>
      <w:shd w:val="clear" w:color="auto" w:fill="E1DFDD"/>
    </w:rPr>
  </w:style>
  <w:style w:type="paragraph" w:customStyle="1" w:styleId="ydp2cc4190ayiv7020657206msonormal">
    <w:name w:val="ydp2cc4190ayiv7020657206msonormal"/>
    <w:basedOn w:val="Normal"/>
    <w:rsid w:val="00FC5BEB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paragraph" w:customStyle="1" w:styleId="ydp89875ebamsonormal">
    <w:name w:val="ydp89875ebamsonormal"/>
    <w:basedOn w:val="Normal"/>
    <w:rsid w:val="005D4225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50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11416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6" w:space="0" w:color="auto"/>
              </w:divBdr>
              <w:divsChild>
                <w:div w:id="14127791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6489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85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3188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138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51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5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44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66312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848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934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07824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405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6527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1895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5829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141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3081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450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6678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8732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295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5494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9752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4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9008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57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859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389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34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3315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866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31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3107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3569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51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26145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76491670">
                                                  <w:marLeft w:val="216"/>
                                                  <w:marRight w:val="120"/>
                                                  <w:marTop w:val="264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3136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270430">
                                                  <w:marLeft w:val="0"/>
                                                  <w:marRight w:val="120"/>
                                                  <w:marTop w:val="264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4600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117862">
                                                  <w:marLeft w:val="0"/>
                                                  <w:marRight w:val="120"/>
                                                  <w:marTop w:val="264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3232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308355">
                  <w:marLeft w:val="0"/>
                  <w:marRight w:val="0"/>
                  <w:marTop w:val="0"/>
                  <w:marBottom w:val="0"/>
                  <w:divBdr>
                    <w:top w:val="single" w:sz="6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67814247">
                  <w:marLeft w:val="0"/>
                  <w:marRight w:val="0"/>
                  <w:marTop w:val="0"/>
                  <w:marBottom w:val="0"/>
                  <w:divBdr>
                    <w:top w:val="single" w:sz="6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56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97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82953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265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768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8039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4876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954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026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1597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E5E7EB"/>
                                    <w:left w:val="single" w:sz="2" w:space="4" w:color="E5E7EB"/>
                                    <w:bottom w:val="single" w:sz="2" w:space="4" w:color="E5E7EB"/>
                                    <w:right w:val="single" w:sz="2" w:space="4" w:color="E5E7EB"/>
                                  </w:divBdr>
                                  <w:divsChild>
                                    <w:div w:id="9845514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898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9115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775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902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1853140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6206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214291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353453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277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4591691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5375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35304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2088962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91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8494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9164865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067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03365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290948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4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082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9901632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337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55319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702860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7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5836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9006996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8277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21192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93903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5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6541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327894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6733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79498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918194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01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208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0906741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4073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50941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959264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9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6467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2942257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257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3085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37006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08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4022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504590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0084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33222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641782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8202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2015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3238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94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784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E5E7EB"/>
                            <w:right w:val="single" w:sz="2" w:space="0" w:color="E5E7EB"/>
                          </w:divBdr>
                          <w:divsChild>
                            <w:div w:id="11607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9088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9160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E5E7EB"/>
                            <w:right w:val="single" w:sz="2" w:space="0" w:color="E5E7EB"/>
                          </w:divBdr>
                          <w:divsChild>
                            <w:div w:id="7666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03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618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E5E7EB"/>
                            <w:right w:val="single" w:sz="2" w:space="0" w:color="E5E7EB"/>
                          </w:divBdr>
                          <w:divsChild>
                            <w:div w:id="18776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28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744528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32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99376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285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8979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875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28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950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93365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4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339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1502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743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12782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031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162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595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12708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148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128812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9589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12068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2802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99840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59387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634798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858518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39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7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9839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6" w:space="0" w:color="auto"/>
              </w:divBdr>
              <w:divsChild>
                <w:div w:id="14261449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2025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7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691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19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4315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7020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0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52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884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396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554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0480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610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4124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562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3607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4309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66300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386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0375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946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4062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174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88718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7854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5087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153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4969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220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25705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296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7049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31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9255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449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83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91169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78684717">
                                                  <w:marLeft w:val="216"/>
                                                  <w:marRight w:val="120"/>
                                                  <w:marTop w:val="264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8167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135123">
                                                  <w:marLeft w:val="0"/>
                                                  <w:marRight w:val="120"/>
                                                  <w:marTop w:val="264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7831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623475">
                                                  <w:marLeft w:val="0"/>
                                                  <w:marRight w:val="120"/>
                                                  <w:marTop w:val="264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3556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0560">
                  <w:marLeft w:val="0"/>
                  <w:marRight w:val="0"/>
                  <w:marTop w:val="0"/>
                  <w:marBottom w:val="0"/>
                  <w:divBdr>
                    <w:top w:val="single" w:sz="6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13937984">
                  <w:marLeft w:val="0"/>
                  <w:marRight w:val="0"/>
                  <w:marTop w:val="0"/>
                  <w:marBottom w:val="0"/>
                  <w:divBdr>
                    <w:top w:val="single" w:sz="6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1651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70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56868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90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51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999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833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799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795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801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E5E7EB"/>
                                    <w:left w:val="single" w:sz="2" w:space="4" w:color="E5E7EB"/>
                                    <w:bottom w:val="single" w:sz="2" w:space="4" w:color="E5E7EB"/>
                                    <w:right w:val="single" w:sz="2" w:space="4" w:color="E5E7EB"/>
                                  </w:divBdr>
                                  <w:divsChild>
                                    <w:div w:id="202377694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7201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7964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392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9126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1256931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4640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09178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543298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18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4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6131079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0925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9886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06120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1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1690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4737062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0949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33191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329939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5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371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6957349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872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00250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082670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9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3902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6094303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7157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40835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1086518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9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4110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832857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7296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59174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928233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5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7372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7133796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9697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93208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128394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11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9945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4250582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1125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93108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28421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1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9386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2090862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0662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210903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082277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0530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0772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74477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4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831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E5E7EB"/>
                            <w:right w:val="single" w:sz="2" w:space="0" w:color="E5E7EB"/>
                          </w:divBdr>
                          <w:divsChild>
                            <w:div w:id="10719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7087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3131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E5E7EB"/>
                            <w:right w:val="single" w:sz="2" w:space="0" w:color="E5E7EB"/>
                          </w:divBdr>
                          <w:divsChild>
                            <w:div w:id="153800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047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8075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6" w:space="0" w:color="E5E7EB"/>
                            <w:right w:val="single" w:sz="2" w:space="0" w:color="E5E7EB"/>
                          </w:divBdr>
                          <w:divsChild>
                            <w:div w:id="189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462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906106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75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96587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100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306933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12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451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14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2554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7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2671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1101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695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8142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13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12773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535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8122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512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7EB"/>
                            <w:left w:val="single" w:sz="2" w:space="0" w:color="E5E7EB"/>
                            <w:bottom w:val="single" w:sz="2" w:space="9" w:color="E5E7EB"/>
                            <w:right w:val="single" w:sz="2" w:space="0" w:color="E5E7EB"/>
                          </w:divBdr>
                        </w:div>
                        <w:div w:id="9507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3865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35485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802896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0158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959213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334093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49516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39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erm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C055-502F-49DA-AD79-3DB42F01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John</dc:creator>
  <cp:keywords/>
  <cp:lastModifiedBy>Paul Furneaux</cp:lastModifiedBy>
  <cp:revision>14</cp:revision>
  <cp:lastPrinted>2024-08-15T09:34:00Z</cp:lastPrinted>
  <dcterms:created xsi:type="dcterms:W3CDTF">2025-09-04T11:24:00Z</dcterms:created>
  <dcterms:modified xsi:type="dcterms:W3CDTF">2025-09-04T11:48:00Z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039C60EE05DF482E8153F6AA16BEB504_13</vt:lpwstr>
  </property>
</Properties>
</file>