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C931" w14:textId="3D1E82EA" w:rsidR="00A86AE1" w:rsidRPr="00D714D9" w:rsidRDefault="00C449F8" w:rsidP="00B97FD5">
      <w:pPr>
        <w:pStyle w:val="Title"/>
        <w:jc w:val="center"/>
      </w:pPr>
      <w:r>
        <w:t>Bible Studies</w:t>
      </w:r>
    </w:p>
    <w:p w14:paraId="33BC6D02" w14:textId="6557B333" w:rsidR="00A86AE1" w:rsidRPr="00D714D9" w:rsidRDefault="00C449F8" w:rsidP="00E53360">
      <w:r>
        <w:rPr>
          <w:noProof/>
        </w:rPr>
        <w:drawing>
          <wp:inline distT="0" distB="0" distL="0" distR="0" wp14:anchorId="0BB81B6C" wp14:editId="5005A91C">
            <wp:extent cx="5212080" cy="2741930"/>
            <wp:effectExtent l="0" t="0" r="7620" b="1270"/>
            <wp:docPr id="1483251898" name="Picture 1" descr="An open book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251898" name="Picture 1" descr="An open book on a table&#10;&#10;AI-generated content may be incorrect."/>
                    <pic:cNvPicPr/>
                  </pic:nvPicPr>
                  <pic:blipFill>
                    <a:blip r:embed="rId7">
                      <a:extLs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94FAD" w14:textId="0A90C20C" w:rsidR="00A86AE1" w:rsidRPr="00B97FD5" w:rsidRDefault="00C449F8" w:rsidP="00B97FD5">
      <w:pPr>
        <w:jc w:val="center"/>
        <w:rPr>
          <w:sz w:val="40"/>
          <w:szCs w:val="40"/>
        </w:rPr>
      </w:pPr>
      <w:r w:rsidRPr="00B97FD5">
        <w:rPr>
          <w:sz w:val="40"/>
          <w:szCs w:val="40"/>
        </w:rPr>
        <w:t xml:space="preserve">We </w:t>
      </w:r>
      <w:r w:rsidR="00E53360">
        <w:rPr>
          <w:sz w:val="40"/>
          <w:szCs w:val="40"/>
        </w:rPr>
        <w:t xml:space="preserve">are </w:t>
      </w:r>
      <w:r w:rsidR="00B97FD5">
        <w:rPr>
          <w:sz w:val="40"/>
          <w:szCs w:val="40"/>
        </w:rPr>
        <w:t>hold</w:t>
      </w:r>
      <w:r w:rsidR="00E53360">
        <w:rPr>
          <w:sz w:val="40"/>
          <w:szCs w:val="40"/>
        </w:rPr>
        <w:t>ing</w:t>
      </w:r>
      <w:r w:rsidR="00B97FD5">
        <w:rPr>
          <w:sz w:val="40"/>
          <w:szCs w:val="40"/>
        </w:rPr>
        <w:t xml:space="preserve"> </w:t>
      </w:r>
      <w:r w:rsidR="00E53360">
        <w:rPr>
          <w:sz w:val="40"/>
          <w:szCs w:val="40"/>
        </w:rPr>
        <w:t>our next 3</w:t>
      </w:r>
      <w:r w:rsidRPr="00B97FD5">
        <w:rPr>
          <w:sz w:val="40"/>
          <w:szCs w:val="40"/>
        </w:rPr>
        <w:t xml:space="preserve"> monthly bible study/discussion group</w:t>
      </w:r>
      <w:r w:rsidR="00E53360">
        <w:rPr>
          <w:sz w:val="40"/>
          <w:szCs w:val="40"/>
        </w:rPr>
        <w:t xml:space="preserve"> on,</w:t>
      </w:r>
    </w:p>
    <w:p w14:paraId="42388CC1" w14:textId="6D8E9FC6" w:rsidR="00C449F8" w:rsidRDefault="00C449F8" w:rsidP="00B97FD5">
      <w:pPr>
        <w:pStyle w:val="Date"/>
        <w:jc w:val="center"/>
      </w:pPr>
      <w:r w:rsidRPr="00B97FD5">
        <w:t xml:space="preserve">Monday </w:t>
      </w:r>
      <w:r w:rsidR="00E53360">
        <w:t>27th</w:t>
      </w:r>
      <w:r w:rsidR="00920D90">
        <w:t xml:space="preserve"> </w:t>
      </w:r>
      <w:r w:rsidR="00E53360">
        <w:t>April</w:t>
      </w:r>
      <w:r w:rsidR="00B97FD5" w:rsidRPr="00B97FD5">
        <w:t xml:space="preserve"> </w:t>
      </w:r>
      <w:r w:rsidR="00E53360" w:rsidRPr="00B97FD5">
        <w:t>202</w:t>
      </w:r>
      <w:r w:rsidR="00E53360">
        <w:t>6, 2pm to 4pm</w:t>
      </w:r>
    </w:p>
    <w:p w14:paraId="50B63E56" w14:textId="08F791DA" w:rsidR="00E53360" w:rsidRDefault="00E53360" w:rsidP="00E53360">
      <w:pPr>
        <w:pStyle w:val="Date"/>
        <w:jc w:val="center"/>
      </w:pPr>
      <w:r>
        <w:t>Monday 25</w:t>
      </w:r>
      <w:r w:rsidRPr="00E53360">
        <w:rPr>
          <w:vertAlign w:val="superscript"/>
        </w:rPr>
        <w:t>th</w:t>
      </w:r>
      <w:r>
        <w:t xml:space="preserve"> May 2026, 2pm to 4pm</w:t>
      </w:r>
    </w:p>
    <w:p w14:paraId="4D8E070E" w14:textId="2CAD1103" w:rsidR="00920D90" w:rsidRPr="00B97FD5" w:rsidRDefault="00920D90" w:rsidP="00B97FD5">
      <w:pPr>
        <w:pStyle w:val="Date"/>
        <w:jc w:val="center"/>
        <w:rPr>
          <w:lang w:val="en-GB" w:bidi="en-GB"/>
        </w:rPr>
      </w:pPr>
      <w:r>
        <w:t xml:space="preserve">Monday </w:t>
      </w:r>
      <w:r w:rsidR="00E53360">
        <w:t>29</w:t>
      </w:r>
      <w:r w:rsidRPr="00920D90">
        <w:rPr>
          <w:vertAlign w:val="superscript"/>
        </w:rPr>
        <w:t>th</w:t>
      </w:r>
      <w:r>
        <w:t xml:space="preserve"> </w:t>
      </w:r>
      <w:r w:rsidR="00E53360">
        <w:t>June</w:t>
      </w:r>
      <w:r>
        <w:t xml:space="preserve"> 2026</w:t>
      </w:r>
      <w:r w:rsidR="00E53360">
        <w:t>, 2pm to 4pm</w:t>
      </w:r>
    </w:p>
    <w:p w14:paraId="517A3CC4" w14:textId="40C7FDD3" w:rsidR="00E53360" w:rsidRPr="0067286D" w:rsidRDefault="0067286D" w:rsidP="0067286D">
      <w:pPr>
        <w:pStyle w:val="ContactInfo"/>
        <w:jc w:val="center"/>
        <w:rPr>
          <w:sz w:val="40"/>
          <w:szCs w:val="40"/>
        </w:rPr>
      </w:pPr>
      <w:r>
        <w:rPr>
          <w:sz w:val="40"/>
          <w:szCs w:val="40"/>
        </w:rPr>
        <w:t>In</w:t>
      </w:r>
      <w:r w:rsidR="00C449F8" w:rsidRPr="00B97FD5">
        <w:rPr>
          <w:sz w:val="40"/>
          <w:szCs w:val="40"/>
        </w:rPr>
        <w:t xml:space="preserve"> </w:t>
      </w:r>
      <w:r w:rsidR="00E53360">
        <w:rPr>
          <w:sz w:val="40"/>
          <w:szCs w:val="40"/>
        </w:rPr>
        <w:t>Dufton Village Hall, Community Room</w:t>
      </w:r>
    </w:p>
    <w:p w14:paraId="15A298B4" w14:textId="16EAE1AD" w:rsidR="000F0739" w:rsidRPr="002940D8" w:rsidRDefault="0067286D" w:rsidP="00E53360">
      <w:pPr>
        <w:pStyle w:val="ContactInfo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We are currently looking at the Seven Signs of John. </w:t>
      </w:r>
      <w:r w:rsidR="00E53360">
        <w:rPr>
          <w:b w:val="0"/>
          <w:bCs w:val="0"/>
          <w:sz w:val="36"/>
          <w:szCs w:val="36"/>
        </w:rPr>
        <w:t>It doesn’t matter if you can only come to one or two, everyone is welcome of any faith or none</w:t>
      </w:r>
      <w:r w:rsidR="00E53360">
        <w:rPr>
          <w:b w:val="0"/>
          <w:bCs w:val="0"/>
          <w:sz w:val="36"/>
          <w:szCs w:val="36"/>
        </w:rPr>
        <w:t>.</w:t>
      </w:r>
    </w:p>
    <w:sectPr w:rsidR="000F0739" w:rsidRPr="002940D8">
      <w:pgSz w:w="12240" w:h="15840"/>
      <w:pgMar w:top="1440" w:right="2016" w:bottom="108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07CA" w14:textId="77777777" w:rsidR="005A1F19" w:rsidRDefault="005A1F19">
      <w:pPr>
        <w:spacing w:line="240" w:lineRule="auto"/>
      </w:pPr>
      <w:r>
        <w:separator/>
      </w:r>
    </w:p>
  </w:endnote>
  <w:endnote w:type="continuationSeparator" w:id="0">
    <w:p w14:paraId="357BD0BA" w14:textId="77777777" w:rsidR="005A1F19" w:rsidRDefault="005A1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30B7" w14:textId="77777777" w:rsidR="005A1F19" w:rsidRDefault="005A1F19">
      <w:pPr>
        <w:spacing w:line="240" w:lineRule="auto"/>
      </w:pPr>
      <w:r>
        <w:separator/>
      </w:r>
    </w:p>
  </w:footnote>
  <w:footnote w:type="continuationSeparator" w:id="0">
    <w:p w14:paraId="5838873A" w14:textId="77777777" w:rsidR="005A1F19" w:rsidRDefault="005A1F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1962508">
    <w:abstractNumId w:val="9"/>
  </w:num>
  <w:num w:numId="2" w16cid:durableId="1273590900">
    <w:abstractNumId w:val="7"/>
  </w:num>
  <w:num w:numId="3" w16cid:durableId="1571311680">
    <w:abstractNumId w:val="6"/>
  </w:num>
  <w:num w:numId="4" w16cid:durableId="1711688088">
    <w:abstractNumId w:val="5"/>
  </w:num>
  <w:num w:numId="5" w16cid:durableId="1808620540">
    <w:abstractNumId w:val="4"/>
  </w:num>
  <w:num w:numId="6" w16cid:durableId="1145704163">
    <w:abstractNumId w:val="8"/>
  </w:num>
  <w:num w:numId="7" w16cid:durableId="1292202864">
    <w:abstractNumId w:val="3"/>
  </w:num>
  <w:num w:numId="8" w16cid:durableId="621109833">
    <w:abstractNumId w:val="2"/>
  </w:num>
  <w:num w:numId="9" w16cid:durableId="727875029">
    <w:abstractNumId w:val="1"/>
  </w:num>
  <w:num w:numId="10" w16cid:durableId="109316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F8"/>
    <w:rsid w:val="00045029"/>
    <w:rsid w:val="000C14F4"/>
    <w:rsid w:val="000F0739"/>
    <w:rsid w:val="001106AE"/>
    <w:rsid w:val="002940D8"/>
    <w:rsid w:val="002E5AC7"/>
    <w:rsid w:val="00356B3D"/>
    <w:rsid w:val="00371B40"/>
    <w:rsid w:val="00391C6E"/>
    <w:rsid w:val="004063FD"/>
    <w:rsid w:val="00436A84"/>
    <w:rsid w:val="005A1F19"/>
    <w:rsid w:val="005C52FF"/>
    <w:rsid w:val="00662F1A"/>
    <w:rsid w:val="0067286D"/>
    <w:rsid w:val="00731C40"/>
    <w:rsid w:val="00733181"/>
    <w:rsid w:val="007C2A2B"/>
    <w:rsid w:val="007D36DB"/>
    <w:rsid w:val="00850972"/>
    <w:rsid w:val="008615C7"/>
    <w:rsid w:val="0088523C"/>
    <w:rsid w:val="008B25AF"/>
    <w:rsid w:val="00902C83"/>
    <w:rsid w:val="00920D90"/>
    <w:rsid w:val="009425F9"/>
    <w:rsid w:val="009C2A0F"/>
    <w:rsid w:val="00A86AE1"/>
    <w:rsid w:val="00B032BD"/>
    <w:rsid w:val="00B85C77"/>
    <w:rsid w:val="00B97FD5"/>
    <w:rsid w:val="00C449F8"/>
    <w:rsid w:val="00C829F3"/>
    <w:rsid w:val="00D43CFA"/>
    <w:rsid w:val="00D714D9"/>
    <w:rsid w:val="00D843EA"/>
    <w:rsid w:val="00DB348E"/>
    <w:rsid w:val="00DB5ECC"/>
    <w:rsid w:val="00DE45F5"/>
    <w:rsid w:val="00E53360"/>
    <w:rsid w:val="00F269F8"/>
    <w:rsid w:val="00F7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8C7275"/>
  <w15:chartTrackingRefBased/>
  <w15:docId w15:val="{7ADE8F7C-20BE-4CC1-9F86-3E4C6609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lpaperflare.com/antique-bible-bible-study-book-christian-christianity-wallpaper-svsiy/download/1366x7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vent%20flyer%20(green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 (green)</Template>
  <TotalTime>29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Brook</cp:lastModifiedBy>
  <cp:revision>6</cp:revision>
  <cp:lastPrinted>2025-09-17T15:33:00Z</cp:lastPrinted>
  <dcterms:created xsi:type="dcterms:W3CDTF">2025-11-25T16:59:00Z</dcterms:created>
  <dcterms:modified xsi:type="dcterms:W3CDTF">2026-04-13T10:45:00Z</dcterms:modified>
</cp:coreProperties>
</file>