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4637" w14:textId="07C694C9" w:rsidR="008C406F" w:rsidRPr="00765D29" w:rsidRDefault="00630040" w:rsidP="00765D29">
      <w:r w:rsidRPr="00024294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A920E02" wp14:editId="0C9AF7CE">
                <wp:simplePos x="0" y="0"/>
                <wp:positionH relativeFrom="page">
                  <wp:align>right</wp:align>
                </wp:positionH>
                <wp:positionV relativeFrom="paragraph">
                  <wp:posOffset>-1028700</wp:posOffset>
                </wp:positionV>
                <wp:extent cx="7772400" cy="10058400"/>
                <wp:effectExtent l="0" t="0" r="0" b="0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9C4326-C4C7-C695-1BA0-7DACB5E903D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3669" cy="10062209"/>
                        </a:xfrm>
                      </wpg:grpSpPr>
                      <wps:wsp>
                        <wps:cNvPr id="2068994781" name="Freeform: Shape 2068994781">
                          <a:extLst>
                            <a:ext uri="{FF2B5EF4-FFF2-40B4-BE49-F238E27FC236}">
                              <a16:creationId xmlns:a16="http://schemas.microsoft.com/office/drawing/2014/main" id="{C0B10330-5120-C607-2B95-154ADCEB717B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270"/>
                            <a:ext cx="7772400" cy="10058400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10058400"/>
                              <a:gd name="connsiteX1" fmla="*/ 7772400 w 7772400"/>
                              <a:gd name="connsiteY1" fmla="*/ 0 h 10058400"/>
                              <a:gd name="connsiteX2" fmla="*/ 7772400 w 7772400"/>
                              <a:gd name="connsiteY2" fmla="*/ 10058400 h 10058400"/>
                              <a:gd name="connsiteX3" fmla="*/ 0 w 7772400"/>
                              <a:gd name="connsiteY3" fmla="*/ 10058400 h 10058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933466" name="Freeform: Shape 1300933466">
                          <a:extLst>
                            <a:ext uri="{FF2B5EF4-FFF2-40B4-BE49-F238E27FC236}">
                              <a16:creationId xmlns:a16="http://schemas.microsoft.com/office/drawing/2014/main" id="{416DE7C4-98B7-DD6D-BDCD-9E54CEBE974D}"/>
                            </a:ext>
                          </a:extLst>
                        </wps:cNvPr>
                        <wps:cNvSpPr/>
                        <wps:spPr>
                          <a:xfrm>
                            <a:off x="6316536" y="4927599"/>
                            <a:ext cx="1455863" cy="5134610"/>
                          </a:xfrm>
                          <a:custGeom>
                            <a:avLst/>
                            <a:gdLst>
                              <a:gd name="connsiteX0" fmla="*/ 1455864 w 1455863"/>
                              <a:gd name="connsiteY0" fmla="*/ 0 h 5134610"/>
                              <a:gd name="connsiteX1" fmla="*/ 1439354 w 1455863"/>
                              <a:gd name="connsiteY1" fmla="*/ 11430 h 5134610"/>
                              <a:gd name="connsiteX2" fmla="*/ 1002474 w 1455863"/>
                              <a:gd name="connsiteY2" fmla="*/ 742950 h 5134610"/>
                              <a:gd name="connsiteX3" fmla="*/ 881824 w 1455863"/>
                              <a:gd name="connsiteY3" fmla="*/ 1303020 h 5134610"/>
                              <a:gd name="connsiteX4" fmla="*/ 559244 w 1455863"/>
                              <a:gd name="connsiteY4" fmla="*/ 2100580 h 5134610"/>
                              <a:gd name="connsiteX5" fmla="*/ 221423 w 1455863"/>
                              <a:gd name="connsiteY5" fmla="*/ 2834640 h 5134610"/>
                              <a:gd name="connsiteX6" fmla="*/ 13144 w 1455863"/>
                              <a:gd name="connsiteY6" fmla="*/ 3600451 h 5134610"/>
                              <a:gd name="connsiteX7" fmla="*/ 109664 w 1455863"/>
                              <a:gd name="connsiteY7" fmla="*/ 4552951 h 5134610"/>
                              <a:gd name="connsiteX8" fmla="*/ 354773 w 1455863"/>
                              <a:gd name="connsiteY8" fmla="*/ 5134610 h 5134610"/>
                              <a:gd name="connsiteX9" fmla="*/ 1455864 w 1455863"/>
                              <a:gd name="connsiteY9" fmla="*/ 5134610 h 5134610"/>
                              <a:gd name="connsiteX10" fmla="*/ 1455864 w 1455863"/>
                              <a:gd name="connsiteY10" fmla="*/ 0 h 51346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55863" h="5134610">
                                <a:moveTo>
                                  <a:pt x="1455864" y="0"/>
                                </a:moveTo>
                                <a:cubicBezTo>
                                  <a:pt x="1450783" y="3810"/>
                                  <a:pt x="1445704" y="7620"/>
                                  <a:pt x="1439354" y="11430"/>
                                </a:cubicBezTo>
                                <a:cubicBezTo>
                                  <a:pt x="1186624" y="190500"/>
                                  <a:pt x="1058354" y="443230"/>
                                  <a:pt x="1002474" y="742950"/>
                                </a:cubicBezTo>
                                <a:cubicBezTo>
                                  <a:pt x="968183" y="930910"/>
                                  <a:pt x="932624" y="1118870"/>
                                  <a:pt x="881824" y="1303020"/>
                                </a:cubicBezTo>
                                <a:cubicBezTo>
                                  <a:pt x="806894" y="1581150"/>
                                  <a:pt x="681164" y="1840230"/>
                                  <a:pt x="559244" y="2100580"/>
                                </a:cubicBezTo>
                                <a:cubicBezTo>
                                  <a:pt x="444944" y="2344420"/>
                                  <a:pt x="329373" y="2588260"/>
                                  <a:pt x="221423" y="2834640"/>
                                </a:cubicBezTo>
                                <a:cubicBezTo>
                                  <a:pt x="114744" y="3078480"/>
                                  <a:pt x="41084" y="3333751"/>
                                  <a:pt x="13144" y="3600451"/>
                                </a:cubicBezTo>
                                <a:cubicBezTo>
                                  <a:pt x="-21146" y="3924301"/>
                                  <a:pt x="11873" y="4241801"/>
                                  <a:pt x="109664" y="4552951"/>
                                </a:cubicBezTo>
                                <a:cubicBezTo>
                                  <a:pt x="173164" y="4754880"/>
                                  <a:pt x="256983" y="4947920"/>
                                  <a:pt x="354773" y="5134610"/>
                                </a:cubicBezTo>
                                <a:lnTo>
                                  <a:pt x="1455864" y="5134610"/>
                                </a:lnTo>
                                <a:lnTo>
                                  <a:pt x="1455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24430" name="Freeform: Shape 116124430">
                          <a:extLst>
                            <a:ext uri="{FF2B5EF4-FFF2-40B4-BE49-F238E27FC236}">
                              <a16:creationId xmlns:a16="http://schemas.microsoft.com/office/drawing/2014/main" id="{8427E9FE-E817-AFDB-1932-1A7D042E31FF}"/>
                            </a:ext>
                          </a:extLst>
                        </wps:cNvPr>
                        <wps:cNvSpPr/>
                        <wps:spPr>
                          <a:xfrm>
                            <a:off x="0" y="5568949"/>
                            <a:ext cx="791273" cy="3233420"/>
                          </a:xfrm>
                          <a:custGeom>
                            <a:avLst/>
                            <a:gdLst>
                              <a:gd name="connsiteX0" fmla="*/ 628650 w 791273"/>
                              <a:gd name="connsiteY0" fmla="*/ 1061720 h 3233420"/>
                              <a:gd name="connsiteX1" fmla="*/ 365760 w 791273"/>
                              <a:gd name="connsiteY1" fmla="*/ 521970 h 3233420"/>
                              <a:gd name="connsiteX2" fmla="*/ 266700 w 791273"/>
                              <a:gd name="connsiteY2" fmla="*/ 364490 h 3233420"/>
                              <a:gd name="connsiteX3" fmla="*/ 193040 w 791273"/>
                              <a:gd name="connsiteY3" fmla="*/ 254000 h 3233420"/>
                              <a:gd name="connsiteX4" fmla="*/ 102870 w 791273"/>
                              <a:gd name="connsiteY4" fmla="*/ 128270 h 3233420"/>
                              <a:gd name="connsiteX5" fmla="*/ 0 w 791273"/>
                              <a:gd name="connsiteY5" fmla="*/ 0 h 3233420"/>
                              <a:gd name="connsiteX6" fmla="*/ 0 w 791273"/>
                              <a:gd name="connsiteY6" fmla="*/ 3233420 h 3233420"/>
                              <a:gd name="connsiteX7" fmla="*/ 134620 w 791273"/>
                              <a:gd name="connsiteY7" fmla="*/ 3072130 h 3233420"/>
                              <a:gd name="connsiteX8" fmla="*/ 408940 w 791273"/>
                              <a:gd name="connsiteY8" fmla="*/ 2767330 h 3233420"/>
                              <a:gd name="connsiteX9" fmla="*/ 566420 w 791273"/>
                              <a:gd name="connsiteY9" fmla="*/ 2564130 h 3233420"/>
                              <a:gd name="connsiteX10" fmla="*/ 732790 w 791273"/>
                              <a:gd name="connsiteY10" fmla="*/ 2233930 h 3233420"/>
                              <a:gd name="connsiteX11" fmla="*/ 791210 w 791273"/>
                              <a:gd name="connsiteY11" fmla="*/ 1804670 h 3233420"/>
                              <a:gd name="connsiteX12" fmla="*/ 750570 w 791273"/>
                              <a:gd name="connsiteY12" fmla="*/ 1473200 h 3233420"/>
                              <a:gd name="connsiteX13" fmla="*/ 628650 w 791273"/>
                              <a:gd name="connsiteY13" fmla="*/ 1061720 h 323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91273" h="3233420">
                                <a:moveTo>
                                  <a:pt x="628650" y="1061720"/>
                                </a:moveTo>
                                <a:cubicBezTo>
                                  <a:pt x="561340" y="872490"/>
                                  <a:pt x="469900" y="693420"/>
                                  <a:pt x="365760" y="521970"/>
                                </a:cubicBezTo>
                                <a:cubicBezTo>
                                  <a:pt x="334010" y="468630"/>
                                  <a:pt x="302260" y="415290"/>
                                  <a:pt x="266700" y="364490"/>
                                </a:cubicBezTo>
                                <a:cubicBezTo>
                                  <a:pt x="241300" y="327660"/>
                                  <a:pt x="218440" y="289560"/>
                                  <a:pt x="193040" y="254000"/>
                                </a:cubicBezTo>
                                <a:cubicBezTo>
                                  <a:pt x="163830" y="212090"/>
                                  <a:pt x="134620" y="168910"/>
                                  <a:pt x="102870" y="128270"/>
                                </a:cubicBezTo>
                                <a:cubicBezTo>
                                  <a:pt x="69850" y="85090"/>
                                  <a:pt x="34290" y="43180"/>
                                  <a:pt x="0" y="0"/>
                                </a:cubicBezTo>
                                <a:lnTo>
                                  <a:pt x="0" y="3233420"/>
                                </a:lnTo>
                                <a:cubicBezTo>
                                  <a:pt x="43180" y="3178810"/>
                                  <a:pt x="87630" y="3124201"/>
                                  <a:pt x="134620" y="3072130"/>
                                </a:cubicBezTo>
                                <a:cubicBezTo>
                                  <a:pt x="226060" y="2970530"/>
                                  <a:pt x="317500" y="2868930"/>
                                  <a:pt x="408940" y="2767330"/>
                                </a:cubicBezTo>
                                <a:cubicBezTo>
                                  <a:pt x="466090" y="2703830"/>
                                  <a:pt x="516890" y="2635251"/>
                                  <a:pt x="566420" y="2564130"/>
                                </a:cubicBezTo>
                                <a:cubicBezTo>
                                  <a:pt x="637540" y="2461260"/>
                                  <a:pt x="693420" y="2352040"/>
                                  <a:pt x="732790" y="2233930"/>
                                </a:cubicBezTo>
                                <a:cubicBezTo>
                                  <a:pt x="774700" y="2106930"/>
                                  <a:pt x="792480" y="1977390"/>
                                  <a:pt x="791210" y="1804670"/>
                                </a:cubicBezTo>
                                <a:cubicBezTo>
                                  <a:pt x="788670" y="1719580"/>
                                  <a:pt x="775970" y="1596390"/>
                                  <a:pt x="750570" y="1473200"/>
                                </a:cubicBezTo>
                                <a:cubicBezTo>
                                  <a:pt x="720090" y="1333500"/>
                                  <a:pt x="676910" y="1196340"/>
                                  <a:pt x="628650" y="106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6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875344" name="Freeform: Shape 702875344">
                          <a:extLst>
                            <a:ext uri="{FF2B5EF4-FFF2-40B4-BE49-F238E27FC236}">
                              <a16:creationId xmlns:a16="http://schemas.microsoft.com/office/drawing/2014/main" id="{E09ECCBE-C29E-2C8B-BE84-712FAFCD2A2F}"/>
                            </a:ext>
                          </a:extLst>
                        </wps:cNvPr>
                        <wps:cNvSpPr/>
                        <wps:spPr>
                          <a:xfrm>
                            <a:off x="4208779" y="1270"/>
                            <a:ext cx="3562350" cy="1037391"/>
                          </a:xfrm>
                          <a:custGeom>
                            <a:avLst/>
                            <a:gdLst>
                              <a:gd name="connsiteX0" fmla="*/ 0 w 3562350"/>
                              <a:gd name="connsiteY0" fmla="*/ 0 h 1037391"/>
                              <a:gd name="connsiteX1" fmla="*/ 374650 w 3562350"/>
                              <a:gd name="connsiteY1" fmla="*/ 243840 h 1037391"/>
                              <a:gd name="connsiteX2" fmla="*/ 848360 w 3562350"/>
                              <a:gd name="connsiteY2" fmla="*/ 546100 h 1037391"/>
                              <a:gd name="connsiteX3" fmla="*/ 1648460 w 3562350"/>
                              <a:gd name="connsiteY3" fmla="*/ 927100 h 1037391"/>
                              <a:gd name="connsiteX4" fmla="*/ 2451101 w 3562350"/>
                              <a:gd name="connsiteY4" fmla="*/ 1035050 h 1037391"/>
                              <a:gd name="connsiteX5" fmla="*/ 2518410 w 3562350"/>
                              <a:gd name="connsiteY5" fmla="*/ 1035050 h 1037391"/>
                              <a:gd name="connsiteX6" fmla="*/ 3219451 w 3562350"/>
                              <a:gd name="connsiteY6" fmla="*/ 911860 h 1037391"/>
                              <a:gd name="connsiteX7" fmla="*/ 3562351 w 3562350"/>
                              <a:gd name="connsiteY7" fmla="*/ 798830 h 1037391"/>
                              <a:gd name="connsiteX8" fmla="*/ 3562351 w 3562350"/>
                              <a:gd name="connsiteY8" fmla="*/ 0 h 1037391"/>
                              <a:gd name="connsiteX9" fmla="*/ 0 w 3562350"/>
                              <a:gd name="connsiteY9" fmla="*/ 0 h 1037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562350" h="1037391">
                                <a:moveTo>
                                  <a:pt x="0" y="0"/>
                                </a:moveTo>
                                <a:cubicBezTo>
                                  <a:pt x="125730" y="81280"/>
                                  <a:pt x="248920" y="163830"/>
                                  <a:pt x="374650" y="243840"/>
                                </a:cubicBezTo>
                                <a:cubicBezTo>
                                  <a:pt x="532130" y="345440"/>
                                  <a:pt x="690880" y="443230"/>
                                  <a:pt x="848360" y="546100"/>
                                </a:cubicBezTo>
                                <a:cubicBezTo>
                                  <a:pt x="1098550" y="708660"/>
                                  <a:pt x="1363980" y="839470"/>
                                  <a:pt x="1648460" y="927100"/>
                                </a:cubicBezTo>
                                <a:cubicBezTo>
                                  <a:pt x="1908810" y="1008380"/>
                                  <a:pt x="2176780" y="1047750"/>
                                  <a:pt x="2451101" y="1035050"/>
                                </a:cubicBezTo>
                                <a:cubicBezTo>
                                  <a:pt x="2473960" y="1035050"/>
                                  <a:pt x="2496820" y="1036320"/>
                                  <a:pt x="2518410" y="1035050"/>
                                </a:cubicBezTo>
                                <a:cubicBezTo>
                                  <a:pt x="2757170" y="1021080"/>
                                  <a:pt x="2989580" y="975360"/>
                                  <a:pt x="3219451" y="911860"/>
                                </a:cubicBezTo>
                                <a:cubicBezTo>
                                  <a:pt x="3336290" y="880110"/>
                                  <a:pt x="3450590" y="842010"/>
                                  <a:pt x="3562351" y="798830"/>
                                </a:cubicBezTo>
                                <a:lnTo>
                                  <a:pt x="3562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492750" name="Freeform: Shape 1308492750">
                          <a:extLst>
                            <a:ext uri="{FF2B5EF4-FFF2-40B4-BE49-F238E27FC236}">
                              <a16:creationId xmlns:a16="http://schemas.microsoft.com/office/drawing/2014/main" id="{F0345F25-D801-B5BD-D53E-97B049AD080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27801" cy="1962149"/>
                          </a:xfrm>
                          <a:custGeom>
                            <a:avLst/>
                            <a:gdLst>
                              <a:gd name="connsiteX0" fmla="*/ 768350 w 2427801"/>
                              <a:gd name="connsiteY0" fmla="*/ 1520190 h 1962149"/>
                              <a:gd name="connsiteX1" fmla="*/ 675640 w 2427801"/>
                              <a:gd name="connsiteY1" fmla="*/ 1507490 h 1962149"/>
                              <a:gd name="connsiteX2" fmla="*/ 382270 w 2427801"/>
                              <a:gd name="connsiteY2" fmla="*/ 1413510 h 1962149"/>
                              <a:gd name="connsiteX3" fmla="*/ 370840 w 2427801"/>
                              <a:gd name="connsiteY3" fmla="*/ 1398270 h 1962149"/>
                              <a:gd name="connsiteX4" fmla="*/ 81280 w 2427801"/>
                              <a:gd name="connsiteY4" fmla="*/ 1090930 h 1962149"/>
                              <a:gd name="connsiteX5" fmla="*/ 81280 w 2427801"/>
                              <a:gd name="connsiteY5" fmla="*/ 1090930 h 1962149"/>
                              <a:gd name="connsiteX6" fmla="*/ 0 w 2427801"/>
                              <a:gd name="connsiteY6" fmla="*/ 1071880 h 1962149"/>
                              <a:gd name="connsiteX7" fmla="*/ 0 w 2427801"/>
                              <a:gd name="connsiteY7" fmla="*/ 1080770 h 1962149"/>
                              <a:gd name="connsiteX8" fmla="*/ 77470 w 2427801"/>
                              <a:gd name="connsiteY8" fmla="*/ 1099820 h 1962149"/>
                              <a:gd name="connsiteX9" fmla="*/ 361950 w 2427801"/>
                              <a:gd name="connsiteY9" fmla="*/ 1403350 h 1962149"/>
                              <a:gd name="connsiteX10" fmla="*/ 373380 w 2427801"/>
                              <a:gd name="connsiteY10" fmla="*/ 1418590 h 1962149"/>
                              <a:gd name="connsiteX11" fmla="*/ 674370 w 2427801"/>
                              <a:gd name="connsiteY11" fmla="*/ 1516380 h 1962149"/>
                              <a:gd name="connsiteX12" fmla="*/ 767080 w 2427801"/>
                              <a:gd name="connsiteY12" fmla="*/ 1529080 h 1962149"/>
                              <a:gd name="connsiteX13" fmla="*/ 916940 w 2427801"/>
                              <a:gd name="connsiteY13" fmla="*/ 1586230 h 1962149"/>
                              <a:gd name="connsiteX14" fmla="*/ 891540 w 2427801"/>
                              <a:gd name="connsiteY14" fmla="*/ 1643380 h 1962149"/>
                              <a:gd name="connsiteX15" fmla="*/ 458470 w 2427801"/>
                              <a:gd name="connsiteY15" fmla="*/ 1609090 h 1962149"/>
                              <a:gd name="connsiteX16" fmla="*/ 312420 w 2427801"/>
                              <a:gd name="connsiteY16" fmla="*/ 1587500 h 1962149"/>
                              <a:gd name="connsiteX17" fmla="*/ 0 w 2427801"/>
                              <a:gd name="connsiteY17" fmla="*/ 1423670 h 1962149"/>
                              <a:gd name="connsiteX18" fmla="*/ 0 w 2427801"/>
                              <a:gd name="connsiteY18" fmla="*/ 1438910 h 1962149"/>
                              <a:gd name="connsiteX19" fmla="*/ 312420 w 2427801"/>
                              <a:gd name="connsiteY19" fmla="*/ 1600200 h 1962149"/>
                              <a:gd name="connsiteX20" fmla="*/ 457200 w 2427801"/>
                              <a:gd name="connsiteY20" fmla="*/ 1621790 h 1962149"/>
                              <a:gd name="connsiteX21" fmla="*/ 825500 w 2427801"/>
                              <a:gd name="connsiteY21" fmla="*/ 1667510 h 1962149"/>
                              <a:gd name="connsiteX22" fmla="*/ 899160 w 2427801"/>
                              <a:gd name="connsiteY22" fmla="*/ 1652270 h 1962149"/>
                              <a:gd name="connsiteX23" fmla="*/ 925830 w 2427801"/>
                              <a:gd name="connsiteY23" fmla="*/ 1584960 h 1962149"/>
                              <a:gd name="connsiteX24" fmla="*/ 768350 w 2427801"/>
                              <a:gd name="connsiteY24" fmla="*/ 1520190 h 1962149"/>
                              <a:gd name="connsiteX25" fmla="*/ 397510 w 2427801"/>
                              <a:gd name="connsiteY25" fmla="*/ 1781810 h 1962149"/>
                              <a:gd name="connsiteX26" fmla="*/ 172720 w 2427801"/>
                              <a:gd name="connsiteY26" fmla="*/ 1771650 h 1962149"/>
                              <a:gd name="connsiteX27" fmla="*/ 34290 w 2427801"/>
                              <a:gd name="connsiteY27" fmla="*/ 1715770 h 1962149"/>
                              <a:gd name="connsiteX28" fmla="*/ 0 w 2427801"/>
                              <a:gd name="connsiteY28" fmla="*/ 1701800 h 1962149"/>
                              <a:gd name="connsiteX29" fmla="*/ 0 w 2427801"/>
                              <a:gd name="connsiteY29" fmla="*/ 1713230 h 1962149"/>
                              <a:gd name="connsiteX30" fmla="*/ 30480 w 2427801"/>
                              <a:gd name="connsiteY30" fmla="*/ 1725930 h 1962149"/>
                              <a:gd name="connsiteX31" fmla="*/ 168910 w 2427801"/>
                              <a:gd name="connsiteY31" fmla="*/ 1781810 h 1962149"/>
                              <a:gd name="connsiteX32" fmla="*/ 397510 w 2427801"/>
                              <a:gd name="connsiteY32" fmla="*/ 1793240 h 1962149"/>
                              <a:gd name="connsiteX33" fmla="*/ 613410 w 2427801"/>
                              <a:gd name="connsiteY33" fmla="*/ 1813560 h 1962149"/>
                              <a:gd name="connsiteX34" fmla="*/ 603250 w 2427801"/>
                              <a:gd name="connsiteY34" fmla="*/ 1840230 h 1962149"/>
                              <a:gd name="connsiteX35" fmla="*/ 349250 w 2427801"/>
                              <a:gd name="connsiteY35" fmla="*/ 1924050 h 1962149"/>
                              <a:gd name="connsiteX36" fmla="*/ 0 w 2427801"/>
                              <a:gd name="connsiteY36" fmla="*/ 1950720 h 1962149"/>
                              <a:gd name="connsiteX37" fmla="*/ 0 w 2427801"/>
                              <a:gd name="connsiteY37" fmla="*/ 1962150 h 1962149"/>
                              <a:gd name="connsiteX38" fmla="*/ 346710 w 2427801"/>
                              <a:gd name="connsiteY38" fmla="*/ 1935480 h 1962149"/>
                              <a:gd name="connsiteX39" fmla="*/ 612140 w 2427801"/>
                              <a:gd name="connsiteY39" fmla="*/ 1849120 h 1962149"/>
                              <a:gd name="connsiteX40" fmla="*/ 623570 w 2427801"/>
                              <a:gd name="connsiteY40" fmla="*/ 1812290 h 1962149"/>
                              <a:gd name="connsiteX41" fmla="*/ 397510 w 2427801"/>
                              <a:gd name="connsiteY41" fmla="*/ 1781810 h 1962149"/>
                              <a:gd name="connsiteX42" fmla="*/ 2392680 w 2427801"/>
                              <a:gd name="connsiteY42" fmla="*/ 299720 h 1962149"/>
                              <a:gd name="connsiteX43" fmla="*/ 2382520 w 2427801"/>
                              <a:gd name="connsiteY43" fmla="*/ 293370 h 1962149"/>
                              <a:gd name="connsiteX44" fmla="*/ 2379980 w 2427801"/>
                              <a:gd name="connsiteY44" fmla="*/ 292100 h 1962149"/>
                              <a:gd name="connsiteX45" fmla="*/ 1931670 w 2427801"/>
                              <a:gd name="connsiteY45" fmla="*/ 129540 h 1962149"/>
                              <a:gd name="connsiteX46" fmla="*/ 1176020 w 2427801"/>
                              <a:gd name="connsiteY46" fmla="*/ 298450 h 1962149"/>
                              <a:gd name="connsiteX47" fmla="*/ 962660 w 2427801"/>
                              <a:gd name="connsiteY47" fmla="*/ 337820 h 1962149"/>
                              <a:gd name="connsiteX48" fmla="*/ 1035050 w 2427801"/>
                              <a:gd name="connsiteY48" fmla="*/ 243840 h 1962149"/>
                              <a:gd name="connsiteX49" fmla="*/ 1164590 w 2427801"/>
                              <a:gd name="connsiteY49" fmla="*/ 55880 h 1962149"/>
                              <a:gd name="connsiteX50" fmla="*/ 1209040 w 2427801"/>
                              <a:gd name="connsiteY50" fmla="*/ 0 h 1962149"/>
                              <a:gd name="connsiteX51" fmla="*/ 1196340 w 2427801"/>
                              <a:gd name="connsiteY51" fmla="*/ 0 h 1962149"/>
                              <a:gd name="connsiteX52" fmla="*/ 1156970 w 2427801"/>
                              <a:gd name="connsiteY52" fmla="*/ 48260 h 1962149"/>
                              <a:gd name="connsiteX53" fmla="*/ 1026160 w 2427801"/>
                              <a:gd name="connsiteY53" fmla="*/ 237490 h 1962149"/>
                              <a:gd name="connsiteX54" fmla="*/ 939800 w 2427801"/>
                              <a:gd name="connsiteY54" fmla="*/ 341630 h 1962149"/>
                              <a:gd name="connsiteX55" fmla="*/ 684530 w 2427801"/>
                              <a:gd name="connsiteY55" fmla="*/ 434340 h 1962149"/>
                              <a:gd name="connsiteX56" fmla="*/ 647700 w 2427801"/>
                              <a:gd name="connsiteY56" fmla="*/ 270510 h 1962149"/>
                              <a:gd name="connsiteX57" fmla="*/ 947420 w 2427801"/>
                              <a:gd name="connsiteY57" fmla="*/ 1270 h 1962149"/>
                              <a:gd name="connsiteX58" fmla="*/ 927100 w 2427801"/>
                              <a:gd name="connsiteY58" fmla="*/ 1270 h 1962149"/>
                              <a:gd name="connsiteX59" fmla="*/ 635000 w 2427801"/>
                              <a:gd name="connsiteY59" fmla="*/ 273050 h 1962149"/>
                              <a:gd name="connsiteX60" fmla="*/ 673100 w 2427801"/>
                              <a:gd name="connsiteY60" fmla="*/ 441960 h 1962149"/>
                              <a:gd name="connsiteX61" fmla="*/ 311150 w 2427801"/>
                              <a:gd name="connsiteY61" fmla="*/ 659130 h 1962149"/>
                              <a:gd name="connsiteX62" fmla="*/ 353060 w 2427801"/>
                              <a:gd name="connsiteY62" fmla="*/ 458470 h 1962149"/>
                              <a:gd name="connsiteX63" fmla="*/ 322580 w 2427801"/>
                              <a:gd name="connsiteY63" fmla="*/ 186690 h 1962149"/>
                              <a:gd name="connsiteX64" fmla="*/ 298450 w 2427801"/>
                              <a:gd name="connsiteY64" fmla="*/ 43180 h 1962149"/>
                              <a:gd name="connsiteX65" fmla="*/ 304800 w 2427801"/>
                              <a:gd name="connsiteY65" fmla="*/ 1270 h 1962149"/>
                              <a:gd name="connsiteX66" fmla="*/ 293370 w 2427801"/>
                              <a:gd name="connsiteY66" fmla="*/ 1270 h 1962149"/>
                              <a:gd name="connsiteX67" fmla="*/ 287020 w 2427801"/>
                              <a:gd name="connsiteY67" fmla="*/ 41910 h 1962149"/>
                              <a:gd name="connsiteX68" fmla="*/ 311150 w 2427801"/>
                              <a:gd name="connsiteY68" fmla="*/ 187960 h 1962149"/>
                              <a:gd name="connsiteX69" fmla="*/ 341630 w 2427801"/>
                              <a:gd name="connsiteY69" fmla="*/ 455930 h 1962149"/>
                              <a:gd name="connsiteX70" fmla="*/ 292100 w 2427801"/>
                              <a:gd name="connsiteY70" fmla="*/ 670560 h 1962149"/>
                              <a:gd name="connsiteX71" fmla="*/ 204470 w 2427801"/>
                              <a:gd name="connsiteY71" fmla="*/ 740410 h 1962149"/>
                              <a:gd name="connsiteX72" fmla="*/ 78740 w 2427801"/>
                              <a:gd name="connsiteY72" fmla="*/ 279400 h 1962149"/>
                              <a:gd name="connsiteX73" fmla="*/ 177800 w 2427801"/>
                              <a:gd name="connsiteY73" fmla="*/ 1270 h 1962149"/>
                              <a:gd name="connsiteX74" fmla="*/ 165100 w 2427801"/>
                              <a:gd name="connsiteY74" fmla="*/ 1270 h 1962149"/>
                              <a:gd name="connsiteX75" fmla="*/ 68580 w 2427801"/>
                              <a:gd name="connsiteY75" fmla="*/ 276860 h 1962149"/>
                              <a:gd name="connsiteX76" fmla="*/ 198120 w 2427801"/>
                              <a:gd name="connsiteY76" fmla="*/ 749300 h 1962149"/>
                              <a:gd name="connsiteX77" fmla="*/ 0 w 2427801"/>
                              <a:gd name="connsiteY77" fmla="*/ 935990 h 1962149"/>
                              <a:gd name="connsiteX78" fmla="*/ 0 w 2427801"/>
                              <a:gd name="connsiteY78" fmla="*/ 894080 h 1962149"/>
                              <a:gd name="connsiteX79" fmla="*/ 0 w 2427801"/>
                              <a:gd name="connsiteY79" fmla="*/ 951230 h 1962149"/>
                              <a:gd name="connsiteX80" fmla="*/ 207010 w 2427801"/>
                              <a:gd name="connsiteY80" fmla="*/ 754380 h 1962149"/>
                              <a:gd name="connsiteX81" fmla="*/ 209550 w 2427801"/>
                              <a:gd name="connsiteY81" fmla="*/ 755650 h 1962149"/>
                              <a:gd name="connsiteX82" fmla="*/ 212090 w 2427801"/>
                              <a:gd name="connsiteY82" fmla="*/ 756920 h 1962149"/>
                              <a:gd name="connsiteX83" fmla="*/ 214630 w 2427801"/>
                              <a:gd name="connsiteY83" fmla="*/ 755650 h 1962149"/>
                              <a:gd name="connsiteX84" fmla="*/ 302260 w 2427801"/>
                              <a:gd name="connsiteY84" fmla="*/ 678180 h 1962149"/>
                              <a:gd name="connsiteX85" fmla="*/ 680720 w 2427801"/>
                              <a:gd name="connsiteY85" fmla="*/ 449580 h 1962149"/>
                              <a:gd name="connsiteX86" fmla="*/ 695960 w 2427801"/>
                              <a:gd name="connsiteY86" fmla="*/ 462280 h 1962149"/>
                              <a:gd name="connsiteX87" fmla="*/ 711200 w 2427801"/>
                              <a:gd name="connsiteY87" fmla="*/ 466090 h 1962149"/>
                              <a:gd name="connsiteX88" fmla="*/ 325120 w 2427801"/>
                              <a:gd name="connsiteY88" fmla="*/ 702310 h 1962149"/>
                              <a:gd name="connsiteX89" fmla="*/ 289560 w 2427801"/>
                              <a:gd name="connsiteY89" fmla="*/ 731520 h 1962149"/>
                              <a:gd name="connsiteX90" fmla="*/ 219710 w 2427801"/>
                              <a:gd name="connsiteY90" fmla="*/ 802640 h 1962149"/>
                              <a:gd name="connsiteX91" fmla="*/ 166370 w 2427801"/>
                              <a:gd name="connsiteY91" fmla="*/ 863600 h 1962149"/>
                              <a:gd name="connsiteX92" fmla="*/ 1270 w 2427801"/>
                              <a:gd name="connsiteY92" fmla="*/ 1028700 h 1962149"/>
                              <a:gd name="connsiteX93" fmla="*/ 1270 w 2427801"/>
                              <a:gd name="connsiteY93" fmla="*/ 1041400 h 1962149"/>
                              <a:gd name="connsiteX94" fmla="*/ 173990 w 2427801"/>
                              <a:gd name="connsiteY94" fmla="*/ 871220 h 1962149"/>
                              <a:gd name="connsiteX95" fmla="*/ 189230 w 2427801"/>
                              <a:gd name="connsiteY95" fmla="*/ 853440 h 1962149"/>
                              <a:gd name="connsiteX96" fmla="*/ 184150 w 2427801"/>
                              <a:gd name="connsiteY96" fmla="*/ 862330 h 1962149"/>
                              <a:gd name="connsiteX97" fmla="*/ 200660 w 2427801"/>
                              <a:gd name="connsiteY97" fmla="*/ 966470 h 1962149"/>
                              <a:gd name="connsiteX98" fmla="*/ 650240 w 2427801"/>
                              <a:gd name="connsiteY98" fmla="*/ 1182370 h 1962149"/>
                              <a:gd name="connsiteX99" fmla="*/ 900430 w 2427801"/>
                              <a:gd name="connsiteY99" fmla="*/ 1217930 h 1962149"/>
                              <a:gd name="connsiteX100" fmla="*/ 1012190 w 2427801"/>
                              <a:gd name="connsiteY100" fmla="*/ 1247140 h 1962149"/>
                              <a:gd name="connsiteX101" fmla="*/ 1088390 w 2427801"/>
                              <a:gd name="connsiteY101" fmla="*/ 1253490 h 1962149"/>
                              <a:gd name="connsiteX102" fmla="*/ 1281430 w 2427801"/>
                              <a:gd name="connsiteY102" fmla="*/ 1191260 h 1962149"/>
                              <a:gd name="connsiteX103" fmla="*/ 1282700 w 2427801"/>
                              <a:gd name="connsiteY103" fmla="*/ 1178560 h 1962149"/>
                              <a:gd name="connsiteX104" fmla="*/ 1122680 w 2427801"/>
                              <a:gd name="connsiteY104" fmla="*/ 1103630 h 1962149"/>
                              <a:gd name="connsiteX105" fmla="*/ 816610 w 2427801"/>
                              <a:gd name="connsiteY105" fmla="*/ 969010 h 1962149"/>
                              <a:gd name="connsiteX106" fmla="*/ 314960 w 2427801"/>
                              <a:gd name="connsiteY106" fmla="*/ 723900 h 1962149"/>
                              <a:gd name="connsiteX107" fmla="*/ 331470 w 2427801"/>
                              <a:gd name="connsiteY107" fmla="*/ 712470 h 1962149"/>
                              <a:gd name="connsiteX108" fmla="*/ 716280 w 2427801"/>
                              <a:gd name="connsiteY108" fmla="*/ 477520 h 1962149"/>
                              <a:gd name="connsiteX109" fmla="*/ 681990 w 2427801"/>
                              <a:gd name="connsiteY109" fmla="*/ 562610 h 1962149"/>
                              <a:gd name="connsiteX110" fmla="*/ 1156970 w 2427801"/>
                              <a:gd name="connsiteY110" fmla="*/ 887730 h 1962149"/>
                              <a:gd name="connsiteX111" fmla="*/ 1294130 w 2427801"/>
                              <a:gd name="connsiteY111" fmla="*/ 906780 h 1962149"/>
                              <a:gd name="connsiteX112" fmla="*/ 1710690 w 2427801"/>
                              <a:gd name="connsiteY112" fmla="*/ 792480 h 1962149"/>
                              <a:gd name="connsiteX113" fmla="*/ 1713230 w 2427801"/>
                              <a:gd name="connsiteY113" fmla="*/ 770890 h 1962149"/>
                              <a:gd name="connsiteX114" fmla="*/ 1490980 w 2427801"/>
                              <a:gd name="connsiteY114" fmla="*/ 751840 h 1962149"/>
                              <a:gd name="connsiteX115" fmla="*/ 1249680 w 2427801"/>
                              <a:gd name="connsiteY115" fmla="*/ 619760 h 1962149"/>
                              <a:gd name="connsiteX116" fmla="*/ 878840 w 2427801"/>
                              <a:gd name="connsiteY116" fmla="*/ 416560 h 1962149"/>
                              <a:gd name="connsiteX117" fmla="*/ 1195070 w 2427801"/>
                              <a:gd name="connsiteY117" fmla="*/ 363220 h 1962149"/>
                              <a:gd name="connsiteX118" fmla="*/ 1311910 w 2427801"/>
                              <a:gd name="connsiteY118" fmla="*/ 410210 h 1962149"/>
                              <a:gd name="connsiteX119" fmla="*/ 1477010 w 2427801"/>
                              <a:gd name="connsiteY119" fmla="*/ 474980 h 1962149"/>
                              <a:gd name="connsiteX120" fmla="*/ 1710690 w 2427801"/>
                              <a:gd name="connsiteY120" fmla="*/ 523240 h 1962149"/>
                              <a:gd name="connsiteX121" fmla="*/ 2038350 w 2427801"/>
                              <a:gd name="connsiteY121" fmla="*/ 452120 h 1962149"/>
                              <a:gd name="connsiteX122" fmla="*/ 2338070 w 2427801"/>
                              <a:gd name="connsiteY122" fmla="*/ 379730 h 1962149"/>
                              <a:gd name="connsiteX123" fmla="*/ 2426970 w 2427801"/>
                              <a:gd name="connsiteY123" fmla="*/ 342900 h 1962149"/>
                              <a:gd name="connsiteX124" fmla="*/ 2392680 w 2427801"/>
                              <a:gd name="connsiteY124" fmla="*/ 299720 h 1962149"/>
                              <a:gd name="connsiteX125" fmla="*/ 226060 w 2427801"/>
                              <a:gd name="connsiteY125" fmla="*/ 739140 h 1962149"/>
                              <a:gd name="connsiteX126" fmla="*/ 275590 w 2427801"/>
                              <a:gd name="connsiteY126" fmla="*/ 699770 h 1962149"/>
                              <a:gd name="connsiteX127" fmla="*/ 226060 w 2427801"/>
                              <a:gd name="connsiteY127" fmla="*/ 739140 h 1962149"/>
                              <a:gd name="connsiteX128" fmla="*/ 810260 w 2427801"/>
                              <a:gd name="connsiteY128" fmla="*/ 976630 h 1962149"/>
                              <a:gd name="connsiteX129" fmla="*/ 1118870 w 2427801"/>
                              <a:gd name="connsiteY129" fmla="*/ 1111250 h 1962149"/>
                              <a:gd name="connsiteX130" fmla="*/ 1272540 w 2427801"/>
                              <a:gd name="connsiteY130" fmla="*/ 1179830 h 1962149"/>
                              <a:gd name="connsiteX131" fmla="*/ 1272540 w 2427801"/>
                              <a:gd name="connsiteY131" fmla="*/ 1183640 h 1962149"/>
                              <a:gd name="connsiteX132" fmla="*/ 1013460 w 2427801"/>
                              <a:gd name="connsiteY132" fmla="*/ 1235710 h 1962149"/>
                              <a:gd name="connsiteX133" fmla="*/ 902970 w 2427801"/>
                              <a:gd name="connsiteY133" fmla="*/ 1206500 h 1962149"/>
                              <a:gd name="connsiteX134" fmla="*/ 699770 w 2427801"/>
                              <a:gd name="connsiteY134" fmla="*/ 1167130 h 1962149"/>
                              <a:gd name="connsiteX135" fmla="*/ 647700 w 2427801"/>
                              <a:gd name="connsiteY135" fmla="*/ 1170940 h 1962149"/>
                              <a:gd name="connsiteX136" fmla="*/ 208280 w 2427801"/>
                              <a:gd name="connsiteY136" fmla="*/ 960120 h 1962149"/>
                              <a:gd name="connsiteX137" fmla="*/ 193040 w 2427801"/>
                              <a:gd name="connsiteY137" fmla="*/ 867410 h 1962149"/>
                              <a:gd name="connsiteX138" fmla="*/ 227330 w 2427801"/>
                              <a:gd name="connsiteY138" fmla="*/ 810260 h 1962149"/>
                              <a:gd name="connsiteX139" fmla="*/ 294640 w 2427801"/>
                              <a:gd name="connsiteY139" fmla="*/ 741680 h 1962149"/>
                              <a:gd name="connsiteX140" fmla="*/ 309880 w 2427801"/>
                              <a:gd name="connsiteY140" fmla="*/ 735330 h 1962149"/>
                              <a:gd name="connsiteX141" fmla="*/ 311150 w 2427801"/>
                              <a:gd name="connsiteY141" fmla="*/ 735330 h 1962149"/>
                              <a:gd name="connsiteX142" fmla="*/ 810260 w 2427801"/>
                              <a:gd name="connsiteY142" fmla="*/ 976630 h 1962149"/>
                              <a:gd name="connsiteX143" fmla="*/ 701040 w 2427801"/>
                              <a:gd name="connsiteY143" fmla="*/ 453390 h 1962149"/>
                              <a:gd name="connsiteX144" fmla="*/ 690880 w 2427801"/>
                              <a:gd name="connsiteY144" fmla="*/ 445770 h 1962149"/>
                              <a:gd name="connsiteX145" fmla="*/ 914400 w 2427801"/>
                              <a:gd name="connsiteY145" fmla="*/ 361950 h 1962149"/>
                              <a:gd name="connsiteX146" fmla="*/ 826770 w 2427801"/>
                              <a:gd name="connsiteY146" fmla="*/ 408940 h 1962149"/>
                              <a:gd name="connsiteX147" fmla="*/ 737870 w 2427801"/>
                              <a:gd name="connsiteY147" fmla="*/ 449580 h 1962149"/>
                              <a:gd name="connsiteX148" fmla="*/ 737870 w 2427801"/>
                              <a:gd name="connsiteY148" fmla="*/ 449580 h 1962149"/>
                              <a:gd name="connsiteX149" fmla="*/ 701040 w 2427801"/>
                              <a:gd name="connsiteY149" fmla="*/ 453390 h 1962149"/>
                              <a:gd name="connsiteX150" fmla="*/ 793750 w 2427801"/>
                              <a:gd name="connsiteY150" fmla="*/ 422910 h 1962149"/>
                              <a:gd name="connsiteX151" fmla="*/ 793750 w 2427801"/>
                              <a:gd name="connsiteY151" fmla="*/ 422910 h 1962149"/>
                              <a:gd name="connsiteX152" fmla="*/ 781050 w 2427801"/>
                              <a:gd name="connsiteY152" fmla="*/ 427990 h 1962149"/>
                              <a:gd name="connsiteX153" fmla="*/ 793750 w 2427801"/>
                              <a:gd name="connsiteY153" fmla="*/ 422910 h 1962149"/>
                              <a:gd name="connsiteX154" fmla="*/ 1243330 w 2427801"/>
                              <a:gd name="connsiteY154" fmla="*/ 626110 h 1962149"/>
                              <a:gd name="connsiteX155" fmla="*/ 1492250 w 2427801"/>
                              <a:gd name="connsiteY155" fmla="*/ 760730 h 1962149"/>
                              <a:gd name="connsiteX156" fmla="*/ 1704340 w 2427801"/>
                              <a:gd name="connsiteY156" fmla="*/ 774700 h 1962149"/>
                              <a:gd name="connsiteX157" fmla="*/ 1703070 w 2427801"/>
                              <a:gd name="connsiteY157" fmla="*/ 784860 h 1962149"/>
                              <a:gd name="connsiteX158" fmla="*/ 1160780 w 2427801"/>
                              <a:gd name="connsiteY158" fmla="*/ 876300 h 1962149"/>
                              <a:gd name="connsiteX159" fmla="*/ 838200 w 2427801"/>
                              <a:gd name="connsiteY159" fmla="*/ 731520 h 1962149"/>
                              <a:gd name="connsiteX160" fmla="*/ 693420 w 2427801"/>
                              <a:gd name="connsiteY160" fmla="*/ 563880 h 1962149"/>
                              <a:gd name="connsiteX161" fmla="*/ 736600 w 2427801"/>
                              <a:gd name="connsiteY161" fmla="*/ 467360 h 1962149"/>
                              <a:gd name="connsiteX162" fmla="*/ 855980 w 2427801"/>
                              <a:gd name="connsiteY162" fmla="*/ 421640 h 1962149"/>
                              <a:gd name="connsiteX163" fmla="*/ 1243330 w 2427801"/>
                              <a:gd name="connsiteY163" fmla="*/ 626110 h 1962149"/>
                              <a:gd name="connsiteX164" fmla="*/ 853440 w 2427801"/>
                              <a:gd name="connsiteY164" fmla="*/ 411480 h 1962149"/>
                              <a:gd name="connsiteX165" fmla="*/ 847090 w 2427801"/>
                              <a:gd name="connsiteY165" fmla="*/ 411480 h 1962149"/>
                              <a:gd name="connsiteX166" fmla="*/ 943610 w 2427801"/>
                              <a:gd name="connsiteY166" fmla="*/ 354330 h 1962149"/>
                              <a:gd name="connsiteX167" fmla="*/ 1169670 w 2427801"/>
                              <a:gd name="connsiteY167" fmla="*/ 309880 h 1962149"/>
                              <a:gd name="connsiteX168" fmla="*/ 1186180 w 2427801"/>
                              <a:gd name="connsiteY168" fmla="*/ 351790 h 1962149"/>
                              <a:gd name="connsiteX169" fmla="*/ 853440 w 2427801"/>
                              <a:gd name="connsiteY169" fmla="*/ 411480 h 1962149"/>
                              <a:gd name="connsiteX170" fmla="*/ 1179830 w 2427801"/>
                              <a:gd name="connsiteY170" fmla="*/ 309880 h 1962149"/>
                              <a:gd name="connsiteX171" fmla="*/ 1181100 w 2427801"/>
                              <a:gd name="connsiteY171" fmla="*/ 308610 h 1962149"/>
                              <a:gd name="connsiteX172" fmla="*/ 1183640 w 2427801"/>
                              <a:gd name="connsiteY172" fmla="*/ 308610 h 1962149"/>
                              <a:gd name="connsiteX173" fmla="*/ 1238250 w 2427801"/>
                              <a:gd name="connsiteY173" fmla="*/ 347980 h 1962149"/>
                              <a:gd name="connsiteX174" fmla="*/ 1198880 w 2427801"/>
                              <a:gd name="connsiteY174" fmla="*/ 351790 h 1962149"/>
                              <a:gd name="connsiteX175" fmla="*/ 1179830 w 2427801"/>
                              <a:gd name="connsiteY175" fmla="*/ 309880 h 1962149"/>
                              <a:gd name="connsiteX176" fmla="*/ 2338070 w 2427801"/>
                              <a:gd name="connsiteY176" fmla="*/ 367030 h 1962149"/>
                              <a:gd name="connsiteX177" fmla="*/ 2037080 w 2427801"/>
                              <a:gd name="connsiteY177" fmla="*/ 439420 h 1962149"/>
                              <a:gd name="connsiteX178" fmla="*/ 1483360 w 2427801"/>
                              <a:gd name="connsiteY178" fmla="*/ 462280 h 1962149"/>
                              <a:gd name="connsiteX179" fmla="*/ 1315720 w 2427801"/>
                              <a:gd name="connsiteY179" fmla="*/ 396240 h 1962149"/>
                              <a:gd name="connsiteX180" fmla="*/ 1211580 w 2427801"/>
                              <a:gd name="connsiteY180" fmla="*/ 358140 h 1962149"/>
                              <a:gd name="connsiteX181" fmla="*/ 1253490 w 2427801"/>
                              <a:gd name="connsiteY181" fmla="*/ 354330 h 1962149"/>
                              <a:gd name="connsiteX182" fmla="*/ 1267460 w 2427801"/>
                              <a:gd name="connsiteY182" fmla="*/ 353060 h 1962149"/>
                              <a:gd name="connsiteX183" fmla="*/ 1188720 w 2427801"/>
                              <a:gd name="connsiteY183" fmla="*/ 297180 h 1962149"/>
                              <a:gd name="connsiteX184" fmla="*/ 1926590 w 2427801"/>
                              <a:gd name="connsiteY184" fmla="*/ 138430 h 1962149"/>
                              <a:gd name="connsiteX185" fmla="*/ 2377440 w 2427801"/>
                              <a:gd name="connsiteY185" fmla="*/ 302260 h 1962149"/>
                              <a:gd name="connsiteX186" fmla="*/ 2386330 w 2427801"/>
                              <a:gd name="connsiteY186" fmla="*/ 308610 h 1962149"/>
                              <a:gd name="connsiteX187" fmla="*/ 2418080 w 2427801"/>
                              <a:gd name="connsiteY187" fmla="*/ 339090 h 1962149"/>
                              <a:gd name="connsiteX188" fmla="*/ 2338070 w 2427801"/>
                              <a:gd name="connsiteY188" fmla="*/ 367030 h 19621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</a:cxnLst>
                            <a:rect l="l" t="t" r="r" b="b"/>
                            <a:pathLst>
                              <a:path w="2427801" h="1962149">
                                <a:moveTo>
                                  <a:pt x="768350" y="1520190"/>
                                </a:moveTo>
                                <a:cubicBezTo>
                                  <a:pt x="736600" y="1515110"/>
                                  <a:pt x="704850" y="1511300"/>
                                  <a:pt x="675640" y="1507490"/>
                                </a:cubicBezTo>
                                <a:cubicBezTo>
                                  <a:pt x="537210" y="1488440"/>
                                  <a:pt x="427990" y="1473200"/>
                                  <a:pt x="382270" y="1413510"/>
                                </a:cubicBezTo>
                                <a:lnTo>
                                  <a:pt x="370840" y="1398270"/>
                                </a:lnTo>
                                <a:cubicBezTo>
                                  <a:pt x="300990" y="1306830"/>
                                  <a:pt x="157480" y="1117600"/>
                                  <a:pt x="81280" y="1090930"/>
                                </a:cubicBezTo>
                                <a:lnTo>
                                  <a:pt x="81280" y="1090930"/>
                                </a:lnTo>
                                <a:cubicBezTo>
                                  <a:pt x="62230" y="1084580"/>
                                  <a:pt x="31750" y="1074420"/>
                                  <a:pt x="0" y="1071880"/>
                                </a:cubicBezTo>
                                <a:lnTo>
                                  <a:pt x="0" y="1080770"/>
                                </a:lnTo>
                                <a:cubicBezTo>
                                  <a:pt x="25400" y="1083310"/>
                                  <a:pt x="52070" y="1090930"/>
                                  <a:pt x="77470" y="1099820"/>
                                </a:cubicBezTo>
                                <a:cubicBezTo>
                                  <a:pt x="151130" y="1126490"/>
                                  <a:pt x="298450" y="1320800"/>
                                  <a:pt x="361950" y="1403350"/>
                                </a:cubicBezTo>
                                <a:lnTo>
                                  <a:pt x="373380" y="1418590"/>
                                </a:lnTo>
                                <a:cubicBezTo>
                                  <a:pt x="421640" y="1482090"/>
                                  <a:pt x="533400" y="1497330"/>
                                  <a:pt x="674370" y="1516380"/>
                                </a:cubicBezTo>
                                <a:cubicBezTo>
                                  <a:pt x="703580" y="1520190"/>
                                  <a:pt x="735330" y="1525270"/>
                                  <a:pt x="767080" y="1529080"/>
                                </a:cubicBezTo>
                                <a:cubicBezTo>
                                  <a:pt x="859790" y="1543050"/>
                                  <a:pt x="908050" y="1562100"/>
                                  <a:pt x="916940" y="1586230"/>
                                </a:cubicBezTo>
                                <a:cubicBezTo>
                                  <a:pt x="922020" y="1600200"/>
                                  <a:pt x="914400" y="1616710"/>
                                  <a:pt x="891540" y="1643380"/>
                                </a:cubicBezTo>
                                <a:cubicBezTo>
                                  <a:pt x="862330" y="1676400"/>
                                  <a:pt x="609600" y="1634490"/>
                                  <a:pt x="458470" y="1609090"/>
                                </a:cubicBezTo>
                                <a:cubicBezTo>
                                  <a:pt x="391160" y="1597660"/>
                                  <a:pt x="339090" y="1588770"/>
                                  <a:pt x="312420" y="1587500"/>
                                </a:cubicBezTo>
                                <a:cubicBezTo>
                                  <a:pt x="261620" y="1584960"/>
                                  <a:pt x="109220" y="1516380"/>
                                  <a:pt x="0" y="1423670"/>
                                </a:cubicBezTo>
                                <a:lnTo>
                                  <a:pt x="0" y="1438910"/>
                                </a:lnTo>
                                <a:cubicBezTo>
                                  <a:pt x="110490" y="1531620"/>
                                  <a:pt x="259080" y="1596390"/>
                                  <a:pt x="312420" y="1600200"/>
                                </a:cubicBezTo>
                                <a:cubicBezTo>
                                  <a:pt x="337820" y="1602740"/>
                                  <a:pt x="393700" y="1611630"/>
                                  <a:pt x="457200" y="1621790"/>
                                </a:cubicBezTo>
                                <a:cubicBezTo>
                                  <a:pt x="609600" y="1647190"/>
                                  <a:pt x="745490" y="1667510"/>
                                  <a:pt x="825500" y="1667510"/>
                                </a:cubicBezTo>
                                <a:cubicBezTo>
                                  <a:pt x="863600" y="1667510"/>
                                  <a:pt x="889000" y="1662430"/>
                                  <a:pt x="899160" y="1652270"/>
                                </a:cubicBezTo>
                                <a:cubicBezTo>
                                  <a:pt x="916940" y="1631950"/>
                                  <a:pt x="934720" y="1607820"/>
                                  <a:pt x="925830" y="1584960"/>
                                </a:cubicBezTo>
                                <a:cubicBezTo>
                                  <a:pt x="916940" y="1555750"/>
                                  <a:pt x="866140" y="1535430"/>
                                  <a:pt x="768350" y="1520190"/>
                                </a:cubicBezTo>
                                <a:close/>
                                <a:moveTo>
                                  <a:pt x="397510" y="1781810"/>
                                </a:moveTo>
                                <a:cubicBezTo>
                                  <a:pt x="309880" y="1784350"/>
                                  <a:pt x="218440" y="1785620"/>
                                  <a:pt x="172720" y="1771650"/>
                                </a:cubicBezTo>
                                <a:cubicBezTo>
                                  <a:pt x="143510" y="1761490"/>
                                  <a:pt x="92710" y="1741170"/>
                                  <a:pt x="34290" y="1715770"/>
                                </a:cubicBezTo>
                                <a:cubicBezTo>
                                  <a:pt x="22860" y="1710690"/>
                                  <a:pt x="11430" y="1705610"/>
                                  <a:pt x="0" y="1701800"/>
                                </a:cubicBezTo>
                                <a:lnTo>
                                  <a:pt x="0" y="1713230"/>
                                </a:lnTo>
                                <a:cubicBezTo>
                                  <a:pt x="10160" y="1717040"/>
                                  <a:pt x="20320" y="1722120"/>
                                  <a:pt x="30480" y="1725930"/>
                                </a:cubicBezTo>
                                <a:cubicBezTo>
                                  <a:pt x="88900" y="1750060"/>
                                  <a:pt x="139700" y="1771650"/>
                                  <a:pt x="168910" y="1781810"/>
                                </a:cubicBezTo>
                                <a:cubicBezTo>
                                  <a:pt x="215900" y="1797050"/>
                                  <a:pt x="308610" y="1794510"/>
                                  <a:pt x="397510" y="1793240"/>
                                </a:cubicBezTo>
                                <a:cubicBezTo>
                                  <a:pt x="494030" y="1790700"/>
                                  <a:pt x="601980" y="1788160"/>
                                  <a:pt x="613410" y="1813560"/>
                                </a:cubicBezTo>
                                <a:cubicBezTo>
                                  <a:pt x="615950" y="1821180"/>
                                  <a:pt x="613410" y="1828800"/>
                                  <a:pt x="603250" y="1840230"/>
                                </a:cubicBezTo>
                                <a:cubicBezTo>
                                  <a:pt x="561340" y="1885950"/>
                                  <a:pt x="406400" y="1941830"/>
                                  <a:pt x="349250" y="1924050"/>
                                </a:cubicBezTo>
                                <a:cubicBezTo>
                                  <a:pt x="287020" y="1903730"/>
                                  <a:pt x="132080" y="1912620"/>
                                  <a:pt x="0" y="1950720"/>
                                </a:cubicBezTo>
                                <a:lnTo>
                                  <a:pt x="0" y="1962150"/>
                                </a:lnTo>
                                <a:cubicBezTo>
                                  <a:pt x="130810" y="1924050"/>
                                  <a:pt x="285750" y="1915160"/>
                                  <a:pt x="346710" y="1935480"/>
                                </a:cubicBezTo>
                                <a:cubicBezTo>
                                  <a:pt x="408940" y="1955800"/>
                                  <a:pt x="566420" y="1898650"/>
                                  <a:pt x="612140" y="1849120"/>
                                </a:cubicBezTo>
                                <a:cubicBezTo>
                                  <a:pt x="624840" y="1835150"/>
                                  <a:pt x="628650" y="1822450"/>
                                  <a:pt x="623570" y="1812290"/>
                                </a:cubicBezTo>
                                <a:cubicBezTo>
                                  <a:pt x="608330" y="1776730"/>
                                  <a:pt x="510540" y="1779270"/>
                                  <a:pt x="397510" y="1781810"/>
                                </a:cubicBezTo>
                                <a:close/>
                                <a:moveTo>
                                  <a:pt x="2392680" y="299720"/>
                                </a:moveTo>
                                <a:cubicBezTo>
                                  <a:pt x="2388870" y="297180"/>
                                  <a:pt x="2386330" y="294640"/>
                                  <a:pt x="2382520" y="293370"/>
                                </a:cubicBezTo>
                                <a:lnTo>
                                  <a:pt x="2379980" y="292100"/>
                                </a:lnTo>
                                <a:cubicBezTo>
                                  <a:pt x="2194560" y="255270"/>
                                  <a:pt x="2054860" y="187960"/>
                                  <a:pt x="1931670" y="129540"/>
                                </a:cubicBezTo>
                                <a:cubicBezTo>
                                  <a:pt x="1671320" y="3810"/>
                                  <a:pt x="1498600" y="-78740"/>
                                  <a:pt x="1176020" y="298450"/>
                                </a:cubicBezTo>
                                <a:cubicBezTo>
                                  <a:pt x="1104900" y="306070"/>
                                  <a:pt x="1033780" y="318770"/>
                                  <a:pt x="962660" y="337820"/>
                                </a:cubicBezTo>
                                <a:cubicBezTo>
                                  <a:pt x="990600" y="312420"/>
                                  <a:pt x="1016000" y="283210"/>
                                  <a:pt x="1035050" y="243840"/>
                                </a:cubicBezTo>
                                <a:cubicBezTo>
                                  <a:pt x="1074420" y="165100"/>
                                  <a:pt x="1122680" y="107950"/>
                                  <a:pt x="1164590" y="55880"/>
                                </a:cubicBezTo>
                                <a:cubicBezTo>
                                  <a:pt x="1181100" y="36830"/>
                                  <a:pt x="1196340" y="17780"/>
                                  <a:pt x="1209040" y="0"/>
                                </a:cubicBezTo>
                                <a:lnTo>
                                  <a:pt x="1196340" y="0"/>
                                </a:lnTo>
                                <a:cubicBezTo>
                                  <a:pt x="1184910" y="15240"/>
                                  <a:pt x="1170940" y="31750"/>
                                  <a:pt x="1156970" y="48260"/>
                                </a:cubicBezTo>
                                <a:cubicBezTo>
                                  <a:pt x="1113790" y="100330"/>
                                  <a:pt x="1065530" y="157480"/>
                                  <a:pt x="1026160" y="237490"/>
                                </a:cubicBezTo>
                                <a:cubicBezTo>
                                  <a:pt x="1003300" y="281940"/>
                                  <a:pt x="972820" y="316230"/>
                                  <a:pt x="939800" y="341630"/>
                                </a:cubicBezTo>
                                <a:cubicBezTo>
                                  <a:pt x="854710" y="365760"/>
                                  <a:pt x="769620" y="396240"/>
                                  <a:pt x="684530" y="434340"/>
                                </a:cubicBezTo>
                                <a:cubicBezTo>
                                  <a:pt x="664210" y="405130"/>
                                  <a:pt x="651510" y="346710"/>
                                  <a:pt x="647700" y="270510"/>
                                </a:cubicBezTo>
                                <a:cubicBezTo>
                                  <a:pt x="642620" y="194310"/>
                                  <a:pt x="810260" y="85090"/>
                                  <a:pt x="947420" y="1270"/>
                                </a:cubicBezTo>
                                <a:lnTo>
                                  <a:pt x="927100" y="1270"/>
                                </a:lnTo>
                                <a:cubicBezTo>
                                  <a:pt x="784860" y="87630"/>
                                  <a:pt x="631190" y="191770"/>
                                  <a:pt x="635000" y="273050"/>
                                </a:cubicBezTo>
                                <a:cubicBezTo>
                                  <a:pt x="637540" y="322580"/>
                                  <a:pt x="646430" y="401320"/>
                                  <a:pt x="673100" y="441960"/>
                                </a:cubicBezTo>
                                <a:cubicBezTo>
                                  <a:pt x="549910" y="499110"/>
                                  <a:pt x="427990" y="571500"/>
                                  <a:pt x="311150" y="659130"/>
                                </a:cubicBezTo>
                                <a:cubicBezTo>
                                  <a:pt x="331470" y="613410"/>
                                  <a:pt x="342900" y="551180"/>
                                  <a:pt x="353060" y="458470"/>
                                </a:cubicBezTo>
                                <a:cubicBezTo>
                                  <a:pt x="365760" y="341630"/>
                                  <a:pt x="342900" y="259080"/>
                                  <a:pt x="322580" y="186690"/>
                                </a:cubicBezTo>
                                <a:cubicBezTo>
                                  <a:pt x="308610" y="134620"/>
                                  <a:pt x="295910" y="90170"/>
                                  <a:pt x="298450" y="43180"/>
                                </a:cubicBezTo>
                                <a:cubicBezTo>
                                  <a:pt x="299720" y="29210"/>
                                  <a:pt x="302260" y="15240"/>
                                  <a:pt x="304800" y="1270"/>
                                </a:cubicBezTo>
                                <a:lnTo>
                                  <a:pt x="293370" y="1270"/>
                                </a:lnTo>
                                <a:cubicBezTo>
                                  <a:pt x="289560" y="15240"/>
                                  <a:pt x="288290" y="29210"/>
                                  <a:pt x="287020" y="41910"/>
                                </a:cubicBezTo>
                                <a:cubicBezTo>
                                  <a:pt x="284480" y="90170"/>
                                  <a:pt x="297180" y="135890"/>
                                  <a:pt x="311150" y="187960"/>
                                </a:cubicBezTo>
                                <a:cubicBezTo>
                                  <a:pt x="331470" y="260350"/>
                                  <a:pt x="353060" y="341630"/>
                                  <a:pt x="341630" y="455930"/>
                                </a:cubicBezTo>
                                <a:cubicBezTo>
                                  <a:pt x="330200" y="563880"/>
                                  <a:pt x="314960" y="628650"/>
                                  <a:pt x="292100" y="670560"/>
                                </a:cubicBezTo>
                                <a:cubicBezTo>
                                  <a:pt x="262890" y="693420"/>
                                  <a:pt x="233680" y="716280"/>
                                  <a:pt x="204470" y="740410"/>
                                </a:cubicBezTo>
                                <a:cubicBezTo>
                                  <a:pt x="33020" y="638810"/>
                                  <a:pt x="52070" y="408940"/>
                                  <a:pt x="78740" y="279400"/>
                                </a:cubicBezTo>
                                <a:cubicBezTo>
                                  <a:pt x="100330" y="181610"/>
                                  <a:pt x="135890" y="83820"/>
                                  <a:pt x="177800" y="1270"/>
                                </a:cubicBezTo>
                                <a:lnTo>
                                  <a:pt x="165100" y="1270"/>
                                </a:lnTo>
                                <a:cubicBezTo>
                                  <a:pt x="124460" y="82550"/>
                                  <a:pt x="88900" y="179070"/>
                                  <a:pt x="68580" y="276860"/>
                                </a:cubicBezTo>
                                <a:cubicBezTo>
                                  <a:pt x="20320" y="502920"/>
                                  <a:pt x="67310" y="669290"/>
                                  <a:pt x="198120" y="749300"/>
                                </a:cubicBezTo>
                                <a:cubicBezTo>
                                  <a:pt x="130810" y="806450"/>
                                  <a:pt x="64770" y="868680"/>
                                  <a:pt x="0" y="935990"/>
                                </a:cubicBezTo>
                                <a:cubicBezTo>
                                  <a:pt x="2540" y="920750"/>
                                  <a:pt x="2540" y="906780"/>
                                  <a:pt x="0" y="894080"/>
                                </a:cubicBezTo>
                                <a:lnTo>
                                  <a:pt x="0" y="951230"/>
                                </a:lnTo>
                                <a:cubicBezTo>
                                  <a:pt x="67310" y="880110"/>
                                  <a:pt x="135890" y="815340"/>
                                  <a:pt x="207010" y="754380"/>
                                </a:cubicBezTo>
                                <a:cubicBezTo>
                                  <a:pt x="208280" y="754380"/>
                                  <a:pt x="208280" y="755650"/>
                                  <a:pt x="209550" y="755650"/>
                                </a:cubicBezTo>
                                <a:lnTo>
                                  <a:pt x="212090" y="756920"/>
                                </a:lnTo>
                                <a:lnTo>
                                  <a:pt x="214630" y="755650"/>
                                </a:lnTo>
                                <a:cubicBezTo>
                                  <a:pt x="254000" y="737870"/>
                                  <a:pt x="281940" y="715010"/>
                                  <a:pt x="302260" y="678180"/>
                                </a:cubicBezTo>
                                <a:cubicBezTo>
                                  <a:pt x="424180" y="585470"/>
                                  <a:pt x="551180" y="509270"/>
                                  <a:pt x="680720" y="449580"/>
                                </a:cubicBezTo>
                                <a:cubicBezTo>
                                  <a:pt x="685800" y="454660"/>
                                  <a:pt x="690880" y="459740"/>
                                  <a:pt x="695960" y="462280"/>
                                </a:cubicBezTo>
                                <a:cubicBezTo>
                                  <a:pt x="701040" y="464820"/>
                                  <a:pt x="706120" y="466090"/>
                                  <a:pt x="711200" y="466090"/>
                                </a:cubicBezTo>
                                <a:cubicBezTo>
                                  <a:pt x="603250" y="516890"/>
                                  <a:pt x="486410" y="590550"/>
                                  <a:pt x="325120" y="702310"/>
                                </a:cubicBezTo>
                                <a:cubicBezTo>
                                  <a:pt x="313690" y="709930"/>
                                  <a:pt x="300990" y="720090"/>
                                  <a:pt x="289560" y="731520"/>
                                </a:cubicBezTo>
                                <a:cubicBezTo>
                                  <a:pt x="273050" y="740410"/>
                                  <a:pt x="248920" y="759460"/>
                                  <a:pt x="219710" y="802640"/>
                                </a:cubicBezTo>
                                <a:cubicBezTo>
                                  <a:pt x="201930" y="822960"/>
                                  <a:pt x="184150" y="843280"/>
                                  <a:pt x="166370" y="863600"/>
                                </a:cubicBezTo>
                                <a:cubicBezTo>
                                  <a:pt x="111760" y="925830"/>
                                  <a:pt x="54610" y="990600"/>
                                  <a:pt x="1270" y="1028700"/>
                                </a:cubicBezTo>
                                <a:lnTo>
                                  <a:pt x="1270" y="1041400"/>
                                </a:lnTo>
                                <a:cubicBezTo>
                                  <a:pt x="58420" y="1004570"/>
                                  <a:pt x="116840" y="935990"/>
                                  <a:pt x="173990" y="871220"/>
                                </a:cubicBezTo>
                                <a:cubicBezTo>
                                  <a:pt x="179070" y="864870"/>
                                  <a:pt x="184150" y="859790"/>
                                  <a:pt x="189230" y="853440"/>
                                </a:cubicBezTo>
                                <a:cubicBezTo>
                                  <a:pt x="187960" y="855980"/>
                                  <a:pt x="185420" y="859790"/>
                                  <a:pt x="184150" y="862330"/>
                                </a:cubicBezTo>
                                <a:cubicBezTo>
                                  <a:pt x="167640" y="892810"/>
                                  <a:pt x="173990" y="928370"/>
                                  <a:pt x="200660" y="966470"/>
                                </a:cubicBezTo>
                                <a:cubicBezTo>
                                  <a:pt x="281940" y="1083310"/>
                                  <a:pt x="542290" y="1196340"/>
                                  <a:pt x="650240" y="1182370"/>
                                </a:cubicBezTo>
                                <a:cubicBezTo>
                                  <a:pt x="744220" y="1169670"/>
                                  <a:pt x="824230" y="1195070"/>
                                  <a:pt x="900430" y="1217930"/>
                                </a:cubicBezTo>
                                <a:cubicBezTo>
                                  <a:pt x="937260" y="1229360"/>
                                  <a:pt x="974090" y="1240790"/>
                                  <a:pt x="1012190" y="1247140"/>
                                </a:cubicBezTo>
                                <a:cubicBezTo>
                                  <a:pt x="1037590" y="1252220"/>
                                  <a:pt x="1062990" y="1253490"/>
                                  <a:pt x="1088390" y="1253490"/>
                                </a:cubicBezTo>
                                <a:cubicBezTo>
                                  <a:pt x="1178560" y="1253490"/>
                                  <a:pt x="1258570" y="1225550"/>
                                  <a:pt x="1281430" y="1191260"/>
                                </a:cubicBezTo>
                                <a:cubicBezTo>
                                  <a:pt x="1283970" y="1187450"/>
                                  <a:pt x="1285240" y="1182370"/>
                                  <a:pt x="1282700" y="1178560"/>
                                </a:cubicBezTo>
                                <a:cubicBezTo>
                                  <a:pt x="1276350" y="1158240"/>
                                  <a:pt x="1223010" y="1137920"/>
                                  <a:pt x="1122680" y="1103630"/>
                                </a:cubicBezTo>
                                <a:cubicBezTo>
                                  <a:pt x="1023620" y="1069340"/>
                                  <a:pt x="900430" y="1026160"/>
                                  <a:pt x="816610" y="969010"/>
                                </a:cubicBezTo>
                                <a:cubicBezTo>
                                  <a:pt x="627380" y="840740"/>
                                  <a:pt x="419100" y="707390"/>
                                  <a:pt x="314960" y="723900"/>
                                </a:cubicBezTo>
                                <a:cubicBezTo>
                                  <a:pt x="320040" y="720090"/>
                                  <a:pt x="325120" y="715010"/>
                                  <a:pt x="331470" y="712470"/>
                                </a:cubicBezTo>
                                <a:cubicBezTo>
                                  <a:pt x="492760" y="601980"/>
                                  <a:pt x="608330" y="528320"/>
                                  <a:pt x="716280" y="477520"/>
                                </a:cubicBezTo>
                                <a:cubicBezTo>
                                  <a:pt x="702310" y="500380"/>
                                  <a:pt x="689610" y="528320"/>
                                  <a:pt x="681990" y="562610"/>
                                </a:cubicBezTo>
                                <a:cubicBezTo>
                                  <a:pt x="657860" y="670560"/>
                                  <a:pt x="942340" y="820420"/>
                                  <a:pt x="1156970" y="887730"/>
                                </a:cubicBezTo>
                                <a:cubicBezTo>
                                  <a:pt x="1200150" y="900430"/>
                                  <a:pt x="1247140" y="906780"/>
                                  <a:pt x="1294130" y="906780"/>
                                </a:cubicBezTo>
                                <a:cubicBezTo>
                                  <a:pt x="1485900" y="906780"/>
                                  <a:pt x="1692910" y="817880"/>
                                  <a:pt x="1710690" y="792480"/>
                                </a:cubicBezTo>
                                <a:cubicBezTo>
                                  <a:pt x="1717040" y="783590"/>
                                  <a:pt x="1715770" y="775970"/>
                                  <a:pt x="1713230" y="770890"/>
                                </a:cubicBezTo>
                                <a:cubicBezTo>
                                  <a:pt x="1692910" y="736600"/>
                                  <a:pt x="1550670" y="745490"/>
                                  <a:pt x="1490980" y="751840"/>
                                </a:cubicBezTo>
                                <a:cubicBezTo>
                                  <a:pt x="1375410" y="750570"/>
                                  <a:pt x="1316990" y="690880"/>
                                  <a:pt x="1249680" y="619760"/>
                                </a:cubicBezTo>
                                <a:cubicBezTo>
                                  <a:pt x="1170940" y="537210"/>
                                  <a:pt x="1080770" y="444500"/>
                                  <a:pt x="878840" y="416560"/>
                                </a:cubicBezTo>
                                <a:cubicBezTo>
                                  <a:pt x="969010" y="391160"/>
                                  <a:pt x="1068070" y="375920"/>
                                  <a:pt x="1195070" y="363220"/>
                                </a:cubicBezTo>
                                <a:cubicBezTo>
                                  <a:pt x="1221740" y="384810"/>
                                  <a:pt x="1264920" y="396240"/>
                                  <a:pt x="1311910" y="410210"/>
                                </a:cubicBezTo>
                                <a:cubicBezTo>
                                  <a:pt x="1365250" y="425450"/>
                                  <a:pt x="1424940" y="441960"/>
                                  <a:pt x="1477010" y="474980"/>
                                </a:cubicBezTo>
                                <a:cubicBezTo>
                                  <a:pt x="1562100" y="510540"/>
                                  <a:pt x="1639570" y="523240"/>
                                  <a:pt x="1710690" y="523240"/>
                                </a:cubicBezTo>
                                <a:cubicBezTo>
                                  <a:pt x="1826260" y="523240"/>
                                  <a:pt x="1931670" y="487680"/>
                                  <a:pt x="2038350" y="452120"/>
                                </a:cubicBezTo>
                                <a:cubicBezTo>
                                  <a:pt x="2132330" y="420370"/>
                                  <a:pt x="2230120" y="388620"/>
                                  <a:pt x="2338070" y="379730"/>
                                </a:cubicBezTo>
                                <a:cubicBezTo>
                                  <a:pt x="2396490" y="369570"/>
                                  <a:pt x="2423160" y="358140"/>
                                  <a:pt x="2426970" y="342900"/>
                                </a:cubicBezTo>
                                <a:cubicBezTo>
                                  <a:pt x="2432050" y="325120"/>
                                  <a:pt x="2413000" y="312420"/>
                                  <a:pt x="2392680" y="299720"/>
                                </a:cubicBezTo>
                                <a:close/>
                                <a:moveTo>
                                  <a:pt x="226060" y="739140"/>
                                </a:moveTo>
                                <a:cubicBezTo>
                                  <a:pt x="242570" y="725170"/>
                                  <a:pt x="259080" y="712470"/>
                                  <a:pt x="275590" y="699770"/>
                                </a:cubicBezTo>
                                <a:cubicBezTo>
                                  <a:pt x="261620" y="716280"/>
                                  <a:pt x="245110" y="728980"/>
                                  <a:pt x="226060" y="739140"/>
                                </a:cubicBezTo>
                                <a:close/>
                                <a:moveTo>
                                  <a:pt x="810260" y="976630"/>
                                </a:moveTo>
                                <a:cubicBezTo>
                                  <a:pt x="895350" y="1033780"/>
                                  <a:pt x="1018540" y="1076960"/>
                                  <a:pt x="1118870" y="1111250"/>
                                </a:cubicBezTo>
                                <a:cubicBezTo>
                                  <a:pt x="1195070" y="1137920"/>
                                  <a:pt x="1267460" y="1163320"/>
                                  <a:pt x="1272540" y="1179830"/>
                                </a:cubicBezTo>
                                <a:cubicBezTo>
                                  <a:pt x="1272540" y="1181100"/>
                                  <a:pt x="1272540" y="1182370"/>
                                  <a:pt x="1272540" y="1183640"/>
                                </a:cubicBezTo>
                                <a:cubicBezTo>
                                  <a:pt x="1244600" y="1224280"/>
                                  <a:pt x="1125220" y="1256030"/>
                                  <a:pt x="1013460" y="1235710"/>
                                </a:cubicBezTo>
                                <a:cubicBezTo>
                                  <a:pt x="976630" y="1229360"/>
                                  <a:pt x="941070" y="1217930"/>
                                  <a:pt x="902970" y="1206500"/>
                                </a:cubicBezTo>
                                <a:cubicBezTo>
                                  <a:pt x="839470" y="1187450"/>
                                  <a:pt x="774700" y="1167130"/>
                                  <a:pt x="699770" y="1167130"/>
                                </a:cubicBezTo>
                                <a:cubicBezTo>
                                  <a:pt x="683260" y="1167130"/>
                                  <a:pt x="665480" y="1168400"/>
                                  <a:pt x="647700" y="1170940"/>
                                </a:cubicBezTo>
                                <a:cubicBezTo>
                                  <a:pt x="542290" y="1184910"/>
                                  <a:pt x="288290" y="1074420"/>
                                  <a:pt x="208280" y="960120"/>
                                </a:cubicBezTo>
                                <a:cubicBezTo>
                                  <a:pt x="184150" y="925830"/>
                                  <a:pt x="179070" y="894080"/>
                                  <a:pt x="193040" y="867410"/>
                                </a:cubicBezTo>
                                <a:cubicBezTo>
                                  <a:pt x="204470" y="844550"/>
                                  <a:pt x="215900" y="825500"/>
                                  <a:pt x="227330" y="810260"/>
                                </a:cubicBezTo>
                                <a:cubicBezTo>
                                  <a:pt x="250190" y="784860"/>
                                  <a:pt x="273050" y="762000"/>
                                  <a:pt x="294640" y="741680"/>
                                </a:cubicBezTo>
                                <a:cubicBezTo>
                                  <a:pt x="304800" y="736600"/>
                                  <a:pt x="309880" y="736600"/>
                                  <a:pt x="309880" y="735330"/>
                                </a:cubicBezTo>
                                <a:lnTo>
                                  <a:pt x="311150" y="735330"/>
                                </a:lnTo>
                                <a:cubicBezTo>
                                  <a:pt x="417830" y="712470"/>
                                  <a:pt x="673100" y="883920"/>
                                  <a:pt x="810260" y="976630"/>
                                </a:cubicBezTo>
                                <a:close/>
                                <a:moveTo>
                                  <a:pt x="701040" y="453390"/>
                                </a:moveTo>
                                <a:cubicBezTo>
                                  <a:pt x="697230" y="450850"/>
                                  <a:pt x="693420" y="448310"/>
                                  <a:pt x="690880" y="445770"/>
                                </a:cubicBezTo>
                                <a:cubicBezTo>
                                  <a:pt x="764540" y="412750"/>
                                  <a:pt x="839470" y="384810"/>
                                  <a:pt x="914400" y="361950"/>
                                </a:cubicBezTo>
                                <a:cubicBezTo>
                                  <a:pt x="885190" y="382270"/>
                                  <a:pt x="854710" y="397510"/>
                                  <a:pt x="826770" y="408940"/>
                                </a:cubicBezTo>
                                <a:cubicBezTo>
                                  <a:pt x="797560" y="405130"/>
                                  <a:pt x="765810" y="419100"/>
                                  <a:pt x="737870" y="449580"/>
                                </a:cubicBezTo>
                                <a:cubicBezTo>
                                  <a:pt x="737870" y="449580"/>
                                  <a:pt x="737870" y="449580"/>
                                  <a:pt x="737870" y="449580"/>
                                </a:cubicBezTo>
                                <a:cubicBezTo>
                                  <a:pt x="722630" y="458470"/>
                                  <a:pt x="711200" y="459740"/>
                                  <a:pt x="701040" y="453390"/>
                                </a:cubicBezTo>
                                <a:close/>
                                <a:moveTo>
                                  <a:pt x="793750" y="422910"/>
                                </a:moveTo>
                                <a:cubicBezTo>
                                  <a:pt x="792480" y="422910"/>
                                  <a:pt x="792480" y="422910"/>
                                  <a:pt x="793750" y="422910"/>
                                </a:cubicBezTo>
                                <a:cubicBezTo>
                                  <a:pt x="788670" y="425450"/>
                                  <a:pt x="784860" y="426720"/>
                                  <a:pt x="781050" y="427990"/>
                                </a:cubicBezTo>
                                <a:cubicBezTo>
                                  <a:pt x="784860" y="426720"/>
                                  <a:pt x="788670" y="424180"/>
                                  <a:pt x="793750" y="422910"/>
                                </a:cubicBezTo>
                                <a:close/>
                                <a:moveTo>
                                  <a:pt x="1243330" y="626110"/>
                                </a:moveTo>
                                <a:cubicBezTo>
                                  <a:pt x="1311910" y="698500"/>
                                  <a:pt x="1371600" y="760730"/>
                                  <a:pt x="1492250" y="760730"/>
                                </a:cubicBezTo>
                                <a:cubicBezTo>
                                  <a:pt x="1625600" y="748030"/>
                                  <a:pt x="1695450" y="759460"/>
                                  <a:pt x="1704340" y="774700"/>
                                </a:cubicBezTo>
                                <a:cubicBezTo>
                                  <a:pt x="1705610" y="775970"/>
                                  <a:pt x="1706880" y="779780"/>
                                  <a:pt x="1703070" y="784860"/>
                                </a:cubicBezTo>
                                <a:cubicBezTo>
                                  <a:pt x="1681480" y="816610"/>
                                  <a:pt x="1371600" y="942340"/>
                                  <a:pt x="1160780" y="876300"/>
                                </a:cubicBezTo>
                                <a:cubicBezTo>
                                  <a:pt x="1049020" y="840740"/>
                                  <a:pt x="928370" y="787400"/>
                                  <a:pt x="838200" y="731520"/>
                                </a:cubicBezTo>
                                <a:cubicBezTo>
                                  <a:pt x="735330" y="666750"/>
                                  <a:pt x="683260" y="608330"/>
                                  <a:pt x="693420" y="563880"/>
                                </a:cubicBezTo>
                                <a:cubicBezTo>
                                  <a:pt x="702310" y="524510"/>
                                  <a:pt x="717550" y="491490"/>
                                  <a:pt x="736600" y="467360"/>
                                </a:cubicBezTo>
                                <a:cubicBezTo>
                                  <a:pt x="775970" y="449580"/>
                                  <a:pt x="815340" y="434340"/>
                                  <a:pt x="855980" y="421640"/>
                                </a:cubicBezTo>
                                <a:cubicBezTo>
                                  <a:pt x="1069340" y="445770"/>
                                  <a:pt x="1162050" y="541020"/>
                                  <a:pt x="1243330" y="626110"/>
                                </a:cubicBezTo>
                                <a:close/>
                                <a:moveTo>
                                  <a:pt x="853440" y="411480"/>
                                </a:moveTo>
                                <a:cubicBezTo>
                                  <a:pt x="850900" y="411480"/>
                                  <a:pt x="849630" y="411480"/>
                                  <a:pt x="847090" y="411480"/>
                                </a:cubicBezTo>
                                <a:cubicBezTo>
                                  <a:pt x="877570" y="397510"/>
                                  <a:pt x="911860" y="378460"/>
                                  <a:pt x="943610" y="354330"/>
                                </a:cubicBezTo>
                                <a:cubicBezTo>
                                  <a:pt x="1018540" y="334010"/>
                                  <a:pt x="1093470" y="318770"/>
                                  <a:pt x="1169670" y="309880"/>
                                </a:cubicBezTo>
                                <a:cubicBezTo>
                                  <a:pt x="1170940" y="327660"/>
                                  <a:pt x="1176020" y="340360"/>
                                  <a:pt x="1186180" y="351790"/>
                                </a:cubicBezTo>
                                <a:cubicBezTo>
                                  <a:pt x="1051560" y="365760"/>
                                  <a:pt x="948690" y="382270"/>
                                  <a:pt x="853440" y="411480"/>
                                </a:cubicBezTo>
                                <a:close/>
                                <a:moveTo>
                                  <a:pt x="1179830" y="309880"/>
                                </a:moveTo>
                                <a:cubicBezTo>
                                  <a:pt x="1179830" y="309880"/>
                                  <a:pt x="1181100" y="308610"/>
                                  <a:pt x="1181100" y="308610"/>
                                </a:cubicBezTo>
                                <a:cubicBezTo>
                                  <a:pt x="1182370" y="308610"/>
                                  <a:pt x="1182370" y="308610"/>
                                  <a:pt x="1183640" y="308610"/>
                                </a:cubicBezTo>
                                <a:lnTo>
                                  <a:pt x="1238250" y="347980"/>
                                </a:lnTo>
                                <a:cubicBezTo>
                                  <a:pt x="1224280" y="349250"/>
                                  <a:pt x="1211580" y="350520"/>
                                  <a:pt x="1198880" y="351790"/>
                                </a:cubicBezTo>
                                <a:cubicBezTo>
                                  <a:pt x="1187450" y="339090"/>
                                  <a:pt x="1181100" y="326390"/>
                                  <a:pt x="1179830" y="309880"/>
                                </a:cubicBezTo>
                                <a:close/>
                                <a:moveTo>
                                  <a:pt x="2338070" y="367030"/>
                                </a:moveTo>
                                <a:cubicBezTo>
                                  <a:pt x="2228850" y="374650"/>
                                  <a:pt x="2131060" y="407670"/>
                                  <a:pt x="2037080" y="439420"/>
                                </a:cubicBezTo>
                                <a:cubicBezTo>
                                  <a:pt x="1864360" y="497840"/>
                                  <a:pt x="1700530" y="552450"/>
                                  <a:pt x="1483360" y="462280"/>
                                </a:cubicBezTo>
                                <a:cubicBezTo>
                                  <a:pt x="1430020" y="427990"/>
                                  <a:pt x="1369060" y="411480"/>
                                  <a:pt x="1315720" y="396240"/>
                                </a:cubicBezTo>
                                <a:cubicBezTo>
                                  <a:pt x="1273810" y="384810"/>
                                  <a:pt x="1236980" y="374650"/>
                                  <a:pt x="1211580" y="358140"/>
                                </a:cubicBezTo>
                                <a:cubicBezTo>
                                  <a:pt x="1225550" y="356870"/>
                                  <a:pt x="1239520" y="355600"/>
                                  <a:pt x="1253490" y="354330"/>
                                </a:cubicBezTo>
                                <a:lnTo>
                                  <a:pt x="1267460" y="353060"/>
                                </a:lnTo>
                                <a:lnTo>
                                  <a:pt x="1188720" y="297180"/>
                                </a:lnTo>
                                <a:cubicBezTo>
                                  <a:pt x="1502410" y="-64770"/>
                                  <a:pt x="1663700" y="11430"/>
                                  <a:pt x="1926590" y="138430"/>
                                </a:cubicBezTo>
                                <a:cubicBezTo>
                                  <a:pt x="2049780" y="198120"/>
                                  <a:pt x="2190750" y="265430"/>
                                  <a:pt x="2377440" y="302260"/>
                                </a:cubicBezTo>
                                <a:cubicBezTo>
                                  <a:pt x="2379980" y="304800"/>
                                  <a:pt x="2383790" y="306070"/>
                                  <a:pt x="2386330" y="308610"/>
                                </a:cubicBezTo>
                                <a:cubicBezTo>
                                  <a:pt x="2401570" y="318770"/>
                                  <a:pt x="2419350" y="331470"/>
                                  <a:pt x="2418080" y="339090"/>
                                </a:cubicBezTo>
                                <a:cubicBezTo>
                                  <a:pt x="2416810" y="344170"/>
                                  <a:pt x="2405380" y="355600"/>
                                  <a:pt x="2338070" y="3670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627603" name="Freeform: Shape 780627603">
                          <a:extLst>
                            <a:ext uri="{FF2B5EF4-FFF2-40B4-BE49-F238E27FC236}">
                              <a16:creationId xmlns:a16="http://schemas.microsoft.com/office/drawing/2014/main" id="{783D9780-4454-1F3D-C3FF-65CEA1D44376}"/>
                            </a:ext>
                          </a:extLst>
                        </wps:cNvPr>
                        <wps:cNvSpPr/>
                        <wps:spPr>
                          <a:xfrm>
                            <a:off x="4870720" y="8088775"/>
                            <a:ext cx="2902949" cy="1972164"/>
                          </a:xfrm>
                          <a:custGeom>
                            <a:avLst/>
                            <a:gdLst>
                              <a:gd name="connsiteX0" fmla="*/ 2469880 w 2902949"/>
                              <a:gd name="connsiteY0" fmla="*/ 1970895 h 1972164"/>
                              <a:gd name="connsiteX1" fmla="*/ 2480040 w 2902949"/>
                              <a:gd name="connsiteY1" fmla="*/ 1970895 h 1972164"/>
                              <a:gd name="connsiteX2" fmla="*/ 2684510 w 2902949"/>
                              <a:gd name="connsiteY2" fmla="*/ 1614025 h 1972164"/>
                              <a:gd name="connsiteX3" fmla="*/ 2883899 w 2902949"/>
                              <a:gd name="connsiteY3" fmla="*/ 1419714 h 1972164"/>
                              <a:gd name="connsiteX4" fmla="*/ 2880090 w 2902949"/>
                              <a:gd name="connsiteY4" fmla="*/ 1433685 h 1972164"/>
                              <a:gd name="connsiteX5" fmla="*/ 2901680 w 2902949"/>
                              <a:gd name="connsiteY5" fmla="*/ 1438764 h 1972164"/>
                              <a:gd name="connsiteX6" fmla="*/ 2901680 w 2902949"/>
                              <a:gd name="connsiteY6" fmla="*/ 1427335 h 1972164"/>
                              <a:gd name="connsiteX7" fmla="*/ 2892790 w 2902949"/>
                              <a:gd name="connsiteY7" fmla="*/ 1424795 h 1972164"/>
                              <a:gd name="connsiteX8" fmla="*/ 2896599 w 2902949"/>
                              <a:gd name="connsiteY8" fmla="*/ 1407014 h 1972164"/>
                              <a:gd name="connsiteX9" fmla="*/ 2900410 w 2902949"/>
                              <a:gd name="connsiteY9" fmla="*/ 1403204 h 1972164"/>
                              <a:gd name="connsiteX10" fmla="*/ 2900410 w 2902949"/>
                              <a:gd name="connsiteY10" fmla="*/ 1389235 h 1972164"/>
                              <a:gd name="connsiteX11" fmla="*/ 2900410 w 2902949"/>
                              <a:gd name="connsiteY11" fmla="*/ 1389235 h 1972164"/>
                              <a:gd name="connsiteX12" fmla="*/ 2900410 w 2902949"/>
                              <a:gd name="connsiteY12" fmla="*/ 1387964 h 1972164"/>
                              <a:gd name="connsiteX13" fmla="*/ 2900410 w 2902949"/>
                              <a:gd name="connsiteY13" fmla="*/ 1339704 h 1972164"/>
                              <a:gd name="connsiteX14" fmla="*/ 2886440 w 2902949"/>
                              <a:gd name="connsiteY14" fmla="*/ 1400664 h 1972164"/>
                              <a:gd name="connsiteX15" fmla="*/ 2469880 w 2902949"/>
                              <a:gd name="connsiteY15" fmla="*/ 1970895 h 1972164"/>
                              <a:gd name="connsiteX16" fmla="*/ 2833099 w 2902949"/>
                              <a:gd name="connsiteY16" fmla="*/ 1142854 h 1972164"/>
                              <a:gd name="connsiteX17" fmla="*/ 2462260 w 2902949"/>
                              <a:gd name="connsiteY17" fmla="*/ 1318114 h 1972164"/>
                              <a:gd name="connsiteX18" fmla="*/ 2246360 w 2902949"/>
                              <a:gd name="connsiteY18" fmla="*/ 1177145 h 1972164"/>
                              <a:gd name="connsiteX19" fmla="*/ 2029190 w 2902949"/>
                              <a:gd name="connsiteY19" fmla="*/ 274175 h 1972164"/>
                              <a:gd name="connsiteX20" fmla="*/ 1852660 w 2902949"/>
                              <a:gd name="connsiteY20" fmla="*/ 224645 h 1972164"/>
                              <a:gd name="connsiteX21" fmla="*/ 1747249 w 2902949"/>
                              <a:gd name="connsiteY21" fmla="*/ 524364 h 1972164"/>
                              <a:gd name="connsiteX22" fmla="*/ 2223499 w 2902949"/>
                              <a:gd name="connsiteY22" fmla="*/ 1211435 h 1972164"/>
                              <a:gd name="connsiteX23" fmla="*/ 2226040 w 2902949"/>
                              <a:gd name="connsiteY23" fmla="*/ 1211435 h 1972164"/>
                              <a:gd name="connsiteX24" fmla="*/ 2415270 w 2902949"/>
                              <a:gd name="connsiteY24" fmla="*/ 1333354 h 1972164"/>
                              <a:gd name="connsiteX25" fmla="*/ 2012680 w 2902949"/>
                              <a:gd name="connsiteY25" fmla="*/ 1428604 h 1972164"/>
                              <a:gd name="connsiteX26" fmla="*/ 2010140 w 2902949"/>
                              <a:gd name="connsiteY26" fmla="*/ 1428604 h 1972164"/>
                              <a:gd name="connsiteX27" fmla="*/ 1932670 w 2902949"/>
                              <a:gd name="connsiteY27" fmla="*/ 1446385 h 1972164"/>
                              <a:gd name="connsiteX28" fmla="*/ 1820910 w 2902949"/>
                              <a:gd name="connsiteY28" fmla="*/ 1330814 h 1972164"/>
                              <a:gd name="connsiteX29" fmla="*/ 1820910 w 2902949"/>
                              <a:gd name="connsiteY29" fmla="*/ 1329545 h 1972164"/>
                              <a:gd name="connsiteX30" fmla="*/ 1711690 w 2902949"/>
                              <a:gd name="connsiteY30" fmla="*/ 867264 h 1972164"/>
                              <a:gd name="connsiteX31" fmla="*/ 1403080 w 2902949"/>
                              <a:gd name="connsiteY31" fmla="*/ 404985 h 1972164"/>
                              <a:gd name="connsiteX32" fmla="*/ 1262110 w 2902949"/>
                              <a:gd name="connsiteY32" fmla="*/ 462135 h 1972164"/>
                              <a:gd name="connsiteX33" fmla="*/ 1268460 w 2902949"/>
                              <a:gd name="connsiteY33" fmla="*/ 840595 h 1972164"/>
                              <a:gd name="connsiteX34" fmla="*/ 1283700 w 2902949"/>
                              <a:gd name="connsiteY34" fmla="*/ 904095 h 1972164"/>
                              <a:gd name="connsiteX35" fmla="*/ 1552940 w 2902949"/>
                              <a:gd name="connsiteY35" fmla="*/ 1202545 h 1972164"/>
                              <a:gd name="connsiteX36" fmla="*/ 1777730 w 2902949"/>
                              <a:gd name="connsiteY36" fmla="*/ 1343514 h 1972164"/>
                              <a:gd name="connsiteX37" fmla="*/ 1886949 w 2902949"/>
                              <a:gd name="connsiteY37" fmla="*/ 1456545 h 1972164"/>
                              <a:gd name="connsiteX38" fmla="*/ 1394190 w 2902949"/>
                              <a:gd name="connsiteY38" fmla="*/ 1518775 h 1972164"/>
                              <a:gd name="connsiteX39" fmla="*/ 1278620 w 2902949"/>
                              <a:gd name="connsiteY39" fmla="*/ 1334625 h 1972164"/>
                              <a:gd name="connsiteX40" fmla="*/ 1260840 w 2902949"/>
                              <a:gd name="connsiteY40" fmla="*/ 1080625 h 1972164"/>
                              <a:gd name="connsiteX41" fmla="*/ 953500 w 2902949"/>
                              <a:gd name="connsiteY41" fmla="*/ 646285 h 1972164"/>
                              <a:gd name="connsiteX42" fmla="*/ 940800 w 2902949"/>
                              <a:gd name="connsiteY42" fmla="*/ 641204 h 1972164"/>
                              <a:gd name="connsiteX43" fmla="*/ 798560 w 2902949"/>
                              <a:gd name="connsiteY43" fmla="*/ 631045 h 1972164"/>
                              <a:gd name="connsiteX44" fmla="*/ 736330 w 2902949"/>
                              <a:gd name="connsiteY44" fmla="*/ 873614 h 1972164"/>
                              <a:gd name="connsiteX45" fmla="*/ 1241790 w 2902949"/>
                              <a:gd name="connsiteY45" fmla="*/ 1352404 h 1972164"/>
                              <a:gd name="connsiteX46" fmla="*/ 1345930 w 2902949"/>
                              <a:gd name="connsiteY46" fmla="*/ 1520045 h 1972164"/>
                              <a:gd name="connsiteX47" fmla="*/ 999220 w 2902949"/>
                              <a:gd name="connsiteY47" fmla="*/ 1487025 h 1972164"/>
                              <a:gd name="connsiteX48" fmla="*/ 669020 w 2902949"/>
                              <a:gd name="connsiteY48" fmla="*/ 1090785 h 1972164"/>
                              <a:gd name="connsiteX49" fmla="*/ 208010 w 2902949"/>
                              <a:gd name="connsiteY49" fmla="*/ 987914 h 1972164"/>
                              <a:gd name="connsiteX50" fmla="*/ 1000 w 2902949"/>
                              <a:gd name="connsiteY50" fmla="*/ 1212704 h 1972164"/>
                              <a:gd name="connsiteX51" fmla="*/ 201660 w 2902949"/>
                              <a:gd name="connsiteY51" fmla="*/ 1488295 h 1972164"/>
                              <a:gd name="connsiteX52" fmla="*/ 616950 w 2902949"/>
                              <a:gd name="connsiteY52" fmla="*/ 1605135 h 1972164"/>
                              <a:gd name="connsiteX53" fmla="*/ 985250 w 2902949"/>
                              <a:gd name="connsiteY53" fmla="*/ 1526395 h 1972164"/>
                              <a:gd name="connsiteX54" fmla="*/ 1339580 w 2902949"/>
                              <a:gd name="connsiteY54" fmla="*/ 1560685 h 1972164"/>
                              <a:gd name="connsiteX55" fmla="*/ 1229090 w 2902949"/>
                              <a:gd name="connsiteY55" fmla="*/ 1694035 h 1972164"/>
                              <a:gd name="connsiteX56" fmla="*/ 1034780 w 2902949"/>
                              <a:gd name="connsiteY56" fmla="*/ 1667364 h 1972164"/>
                              <a:gd name="connsiteX57" fmla="*/ 667750 w 2902949"/>
                              <a:gd name="connsiteY57" fmla="*/ 1829925 h 1972164"/>
                              <a:gd name="connsiteX58" fmla="*/ 643620 w 2902949"/>
                              <a:gd name="connsiteY58" fmla="*/ 1970895 h 1972164"/>
                              <a:gd name="connsiteX59" fmla="*/ 655050 w 2902949"/>
                              <a:gd name="connsiteY59" fmla="*/ 1970895 h 1972164"/>
                              <a:gd name="connsiteX60" fmla="*/ 677910 w 2902949"/>
                              <a:gd name="connsiteY60" fmla="*/ 1835004 h 1972164"/>
                              <a:gd name="connsiteX61" fmla="*/ 1037320 w 2902949"/>
                              <a:gd name="connsiteY61" fmla="*/ 1678795 h 1972164"/>
                              <a:gd name="connsiteX62" fmla="*/ 1104630 w 2902949"/>
                              <a:gd name="connsiteY62" fmla="*/ 1673714 h 1972164"/>
                              <a:gd name="connsiteX63" fmla="*/ 1222740 w 2902949"/>
                              <a:gd name="connsiteY63" fmla="*/ 1702925 h 1972164"/>
                              <a:gd name="connsiteX64" fmla="*/ 1216390 w 2902949"/>
                              <a:gd name="connsiteY64" fmla="*/ 1710545 h 1972164"/>
                              <a:gd name="connsiteX65" fmla="*/ 1245600 w 2902949"/>
                              <a:gd name="connsiteY65" fmla="*/ 1734675 h 1972164"/>
                              <a:gd name="connsiteX66" fmla="*/ 1240520 w 2902949"/>
                              <a:gd name="connsiteY66" fmla="*/ 1852785 h 1972164"/>
                              <a:gd name="connsiteX67" fmla="*/ 1171940 w 2902949"/>
                              <a:gd name="connsiteY67" fmla="*/ 1972164 h 1972164"/>
                              <a:gd name="connsiteX68" fmla="*/ 1185910 w 2902949"/>
                              <a:gd name="connsiteY68" fmla="*/ 1972164 h 1972164"/>
                              <a:gd name="connsiteX69" fmla="*/ 1251950 w 2902949"/>
                              <a:gd name="connsiteY69" fmla="*/ 1856595 h 1972164"/>
                              <a:gd name="connsiteX70" fmla="*/ 1255760 w 2902949"/>
                              <a:gd name="connsiteY70" fmla="*/ 1728325 h 1972164"/>
                              <a:gd name="connsiteX71" fmla="*/ 1394190 w 2902949"/>
                              <a:gd name="connsiteY71" fmla="*/ 1561954 h 1972164"/>
                              <a:gd name="connsiteX72" fmla="*/ 1782810 w 2902949"/>
                              <a:gd name="connsiteY72" fmla="*/ 1516235 h 1972164"/>
                              <a:gd name="connsiteX73" fmla="*/ 1870440 w 2902949"/>
                              <a:gd name="connsiteY73" fmla="*/ 1498454 h 1972164"/>
                              <a:gd name="connsiteX74" fmla="*/ 1756140 w 2902949"/>
                              <a:gd name="connsiteY74" fmla="*/ 1625454 h 1972164"/>
                              <a:gd name="connsiteX75" fmla="*/ 1422130 w 2902949"/>
                              <a:gd name="connsiteY75" fmla="*/ 1972164 h 1972164"/>
                              <a:gd name="connsiteX76" fmla="*/ 1433560 w 2902949"/>
                              <a:gd name="connsiteY76" fmla="*/ 1972164 h 1972164"/>
                              <a:gd name="connsiteX77" fmla="*/ 1723120 w 2902949"/>
                              <a:gd name="connsiteY77" fmla="*/ 1661014 h 1972164"/>
                              <a:gd name="connsiteX78" fmla="*/ 1634220 w 2902949"/>
                              <a:gd name="connsiteY78" fmla="*/ 1760075 h 1972164"/>
                              <a:gd name="connsiteX79" fmla="*/ 1663430 w 2902949"/>
                              <a:gd name="connsiteY79" fmla="*/ 1788014 h 1972164"/>
                              <a:gd name="connsiteX80" fmla="*/ 1765030 w 2902949"/>
                              <a:gd name="connsiteY80" fmla="*/ 1674985 h 1972164"/>
                              <a:gd name="connsiteX81" fmla="*/ 1782810 w 2902949"/>
                              <a:gd name="connsiteY81" fmla="*/ 1972164 h 1972164"/>
                              <a:gd name="connsiteX82" fmla="*/ 1794240 w 2902949"/>
                              <a:gd name="connsiteY82" fmla="*/ 1972164 h 1972164"/>
                              <a:gd name="connsiteX83" fmla="*/ 1796780 w 2902949"/>
                              <a:gd name="connsiteY83" fmla="*/ 1800714 h 1972164"/>
                              <a:gd name="connsiteX84" fmla="*/ 1773920 w 2902949"/>
                              <a:gd name="connsiteY84" fmla="*/ 1663554 h 1972164"/>
                              <a:gd name="connsiteX85" fmla="*/ 1935210 w 2902949"/>
                              <a:gd name="connsiteY85" fmla="*/ 1483214 h 1972164"/>
                              <a:gd name="connsiteX86" fmla="*/ 1959340 w 2902949"/>
                              <a:gd name="connsiteY86" fmla="*/ 1478135 h 1972164"/>
                              <a:gd name="connsiteX87" fmla="*/ 2017760 w 2902949"/>
                              <a:gd name="connsiteY87" fmla="*/ 1466704 h 1972164"/>
                              <a:gd name="connsiteX88" fmla="*/ 2020299 w 2902949"/>
                              <a:gd name="connsiteY88" fmla="*/ 1466704 h 1972164"/>
                              <a:gd name="connsiteX89" fmla="*/ 2413999 w 2902949"/>
                              <a:gd name="connsiteY89" fmla="*/ 1375264 h 1972164"/>
                              <a:gd name="connsiteX90" fmla="*/ 2300970 w 2902949"/>
                              <a:gd name="connsiteY90" fmla="*/ 1550525 h 1972164"/>
                              <a:gd name="connsiteX91" fmla="*/ 1907270 w 2902949"/>
                              <a:gd name="connsiteY91" fmla="*/ 1970895 h 1972164"/>
                              <a:gd name="connsiteX92" fmla="*/ 1919970 w 2902949"/>
                              <a:gd name="connsiteY92" fmla="*/ 1970895 h 1972164"/>
                              <a:gd name="connsiteX93" fmla="*/ 2280649 w 2902949"/>
                              <a:gd name="connsiteY93" fmla="*/ 1582275 h 1972164"/>
                              <a:gd name="connsiteX94" fmla="*/ 2253980 w 2902949"/>
                              <a:gd name="connsiteY94" fmla="*/ 1622914 h 1972164"/>
                              <a:gd name="connsiteX95" fmla="*/ 2288270 w 2902949"/>
                              <a:gd name="connsiteY95" fmla="*/ 1644504 h 1972164"/>
                              <a:gd name="connsiteX96" fmla="*/ 2336530 w 2902949"/>
                              <a:gd name="connsiteY96" fmla="*/ 1567035 h 1972164"/>
                              <a:gd name="connsiteX97" fmla="*/ 2336530 w 2902949"/>
                              <a:gd name="connsiteY97" fmla="*/ 1969625 h 1972164"/>
                              <a:gd name="connsiteX98" fmla="*/ 2346690 w 2902949"/>
                              <a:gd name="connsiteY98" fmla="*/ 1969625 h 1972164"/>
                              <a:gd name="connsiteX99" fmla="*/ 2344149 w 2902949"/>
                              <a:gd name="connsiteY99" fmla="*/ 1553064 h 1972164"/>
                              <a:gd name="connsiteX100" fmla="*/ 2471149 w 2902949"/>
                              <a:gd name="connsiteY100" fmla="*/ 1352404 h 1972164"/>
                              <a:gd name="connsiteX101" fmla="*/ 2850880 w 2902949"/>
                              <a:gd name="connsiteY101" fmla="*/ 1174604 h 1972164"/>
                              <a:gd name="connsiteX102" fmla="*/ 2899140 w 2902949"/>
                              <a:gd name="connsiteY102" fmla="*/ 1146664 h 1972164"/>
                              <a:gd name="connsiteX103" fmla="*/ 2899140 w 2902949"/>
                              <a:gd name="connsiteY103" fmla="*/ 1133964 h 1972164"/>
                              <a:gd name="connsiteX104" fmla="*/ 2845799 w 2902949"/>
                              <a:gd name="connsiteY104" fmla="*/ 1165714 h 1972164"/>
                              <a:gd name="connsiteX105" fmla="*/ 2480040 w 2902949"/>
                              <a:gd name="connsiteY105" fmla="*/ 1338435 h 1972164"/>
                              <a:gd name="connsiteX106" fmla="*/ 2483849 w 2902949"/>
                              <a:gd name="connsiteY106" fmla="*/ 1332085 h 1972164"/>
                              <a:gd name="connsiteX107" fmla="*/ 2471149 w 2902949"/>
                              <a:gd name="connsiteY107" fmla="*/ 1323195 h 1972164"/>
                              <a:gd name="connsiteX108" fmla="*/ 2835640 w 2902949"/>
                              <a:gd name="connsiteY108" fmla="*/ 1149204 h 1972164"/>
                              <a:gd name="connsiteX109" fmla="*/ 2869930 w 2902949"/>
                              <a:gd name="connsiteY109" fmla="*/ 1127614 h 1972164"/>
                              <a:gd name="connsiteX110" fmla="*/ 2897870 w 2902949"/>
                              <a:gd name="connsiteY110" fmla="*/ 1111104 h 1972164"/>
                              <a:gd name="connsiteX111" fmla="*/ 2897870 w 2902949"/>
                              <a:gd name="connsiteY111" fmla="*/ 1098404 h 1972164"/>
                              <a:gd name="connsiteX112" fmla="*/ 2863580 w 2902949"/>
                              <a:gd name="connsiteY112" fmla="*/ 1118725 h 1972164"/>
                              <a:gd name="connsiteX113" fmla="*/ 2833099 w 2902949"/>
                              <a:gd name="connsiteY113" fmla="*/ 1142854 h 1972164"/>
                              <a:gd name="connsiteX114" fmla="*/ 982710 w 2902949"/>
                              <a:gd name="connsiteY114" fmla="*/ 1484485 h 1972164"/>
                              <a:gd name="connsiteX115" fmla="*/ 975090 w 2902949"/>
                              <a:gd name="connsiteY115" fmla="*/ 1520045 h 1972164"/>
                              <a:gd name="connsiteX116" fmla="*/ 208010 w 2902949"/>
                              <a:gd name="connsiteY116" fmla="*/ 1479404 h 1972164"/>
                              <a:gd name="connsiteX117" fmla="*/ 12430 w 2902949"/>
                              <a:gd name="connsiteY117" fmla="*/ 1215245 h 1972164"/>
                              <a:gd name="connsiteX118" fmla="*/ 211820 w 2902949"/>
                              <a:gd name="connsiteY118" fmla="*/ 999345 h 1972164"/>
                              <a:gd name="connsiteX119" fmla="*/ 318500 w 2902949"/>
                              <a:gd name="connsiteY119" fmla="*/ 982835 h 1972164"/>
                              <a:gd name="connsiteX120" fmla="*/ 663940 w 2902949"/>
                              <a:gd name="connsiteY120" fmla="*/ 1102214 h 1972164"/>
                              <a:gd name="connsiteX121" fmla="*/ 987790 w 2902949"/>
                              <a:gd name="connsiteY121" fmla="*/ 1487025 h 1972164"/>
                              <a:gd name="connsiteX122" fmla="*/ 987790 w 2902949"/>
                              <a:gd name="connsiteY122" fmla="*/ 1487025 h 1972164"/>
                              <a:gd name="connsiteX123" fmla="*/ 982710 w 2902949"/>
                              <a:gd name="connsiteY123" fmla="*/ 1484485 h 1972164"/>
                              <a:gd name="connsiteX124" fmla="*/ 987790 w 2902949"/>
                              <a:gd name="connsiteY124" fmla="*/ 1513695 h 1972164"/>
                              <a:gd name="connsiteX125" fmla="*/ 991600 w 2902949"/>
                              <a:gd name="connsiteY125" fmla="*/ 1499725 h 1972164"/>
                              <a:gd name="connsiteX126" fmla="*/ 994140 w 2902949"/>
                              <a:gd name="connsiteY126" fmla="*/ 1511154 h 1972164"/>
                              <a:gd name="connsiteX127" fmla="*/ 987790 w 2902949"/>
                              <a:gd name="connsiteY127" fmla="*/ 1513695 h 1972164"/>
                              <a:gd name="connsiteX128" fmla="*/ 1660890 w 2902949"/>
                              <a:gd name="connsiteY128" fmla="*/ 1771504 h 1972164"/>
                              <a:gd name="connsiteX129" fmla="*/ 1646920 w 2902949"/>
                              <a:gd name="connsiteY129" fmla="*/ 1758804 h 1972164"/>
                              <a:gd name="connsiteX130" fmla="*/ 1754870 w 2902949"/>
                              <a:gd name="connsiteY130" fmla="*/ 1639425 h 1972164"/>
                              <a:gd name="connsiteX131" fmla="*/ 1759949 w 2902949"/>
                              <a:gd name="connsiteY131" fmla="*/ 1661014 h 1972164"/>
                              <a:gd name="connsiteX132" fmla="*/ 1660890 w 2902949"/>
                              <a:gd name="connsiteY132" fmla="*/ 1771504 h 1972164"/>
                              <a:gd name="connsiteX133" fmla="*/ 2217149 w 2902949"/>
                              <a:gd name="connsiteY133" fmla="*/ 1197464 h 1972164"/>
                              <a:gd name="connsiteX134" fmla="*/ 2053320 w 2902949"/>
                              <a:gd name="connsiteY134" fmla="*/ 1067925 h 1972164"/>
                              <a:gd name="connsiteX135" fmla="*/ 1757410 w 2902949"/>
                              <a:gd name="connsiteY135" fmla="*/ 525635 h 1972164"/>
                              <a:gd name="connsiteX136" fmla="*/ 1857740 w 2902949"/>
                              <a:gd name="connsiteY136" fmla="*/ 234804 h 1972164"/>
                              <a:gd name="connsiteX137" fmla="*/ 1892030 w 2902949"/>
                              <a:gd name="connsiteY137" fmla="*/ 227185 h 1972164"/>
                              <a:gd name="connsiteX138" fmla="*/ 2022840 w 2902949"/>
                              <a:gd name="connsiteY138" fmla="*/ 283064 h 1972164"/>
                              <a:gd name="connsiteX139" fmla="*/ 2237470 w 2902949"/>
                              <a:gd name="connsiteY139" fmla="*/ 1170795 h 1972164"/>
                              <a:gd name="connsiteX140" fmla="*/ 2234930 w 2902949"/>
                              <a:gd name="connsiteY140" fmla="*/ 1169525 h 1972164"/>
                              <a:gd name="connsiteX141" fmla="*/ 2217149 w 2902949"/>
                              <a:gd name="connsiteY141" fmla="*/ 1197464 h 1972164"/>
                              <a:gd name="connsiteX142" fmla="*/ 2236199 w 2902949"/>
                              <a:gd name="connsiteY142" fmla="*/ 1206354 h 1972164"/>
                              <a:gd name="connsiteX143" fmla="*/ 2242549 w 2902949"/>
                              <a:gd name="connsiteY143" fmla="*/ 1188575 h 1972164"/>
                              <a:gd name="connsiteX144" fmla="*/ 2449560 w 2902949"/>
                              <a:gd name="connsiteY144" fmla="*/ 1323195 h 1972164"/>
                              <a:gd name="connsiteX145" fmla="*/ 2427970 w 2902949"/>
                              <a:gd name="connsiteY145" fmla="*/ 1330814 h 1972164"/>
                              <a:gd name="connsiteX146" fmla="*/ 2236199 w 2902949"/>
                              <a:gd name="connsiteY146" fmla="*/ 1206354 h 1972164"/>
                              <a:gd name="connsiteX147" fmla="*/ 1295130 w 2902949"/>
                              <a:gd name="connsiteY147" fmla="*/ 902825 h 1972164"/>
                              <a:gd name="connsiteX148" fmla="*/ 1279890 w 2902949"/>
                              <a:gd name="connsiteY148" fmla="*/ 839325 h 1972164"/>
                              <a:gd name="connsiteX149" fmla="*/ 1271000 w 2902949"/>
                              <a:gd name="connsiteY149" fmla="*/ 471025 h 1972164"/>
                              <a:gd name="connsiteX150" fmla="*/ 1403080 w 2902949"/>
                              <a:gd name="connsiteY150" fmla="*/ 417685 h 1972164"/>
                              <a:gd name="connsiteX151" fmla="*/ 1404350 w 2902949"/>
                              <a:gd name="connsiteY151" fmla="*/ 417685 h 1972164"/>
                              <a:gd name="connsiteX152" fmla="*/ 1806940 w 2902949"/>
                              <a:gd name="connsiteY152" fmla="*/ 1318114 h 1972164"/>
                              <a:gd name="connsiteX153" fmla="*/ 1705340 w 2902949"/>
                              <a:gd name="connsiteY153" fmla="*/ 1212704 h 1972164"/>
                              <a:gd name="connsiteX154" fmla="*/ 1676130 w 2902949"/>
                              <a:gd name="connsiteY154" fmla="*/ 1240645 h 1972164"/>
                              <a:gd name="connsiteX155" fmla="*/ 1749790 w 2902949"/>
                              <a:gd name="connsiteY155" fmla="*/ 1318114 h 1972164"/>
                              <a:gd name="connsiteX156" fmla="*/ 1295130 w 2902949"/>
                              <a:gd name="connsiteY156" fmla="*/ 902825 h 1972164"/>
                              <a:gd name="connsiteX157" fmla="*/ 1784080 w 2902949"/>
                              <a:gd name="connsiteY157" fmla="*/ 1335895 h 1972164"/>
                              <a:gd name="connsiteX158" fmla="*/ 1692640 w 2902949"/>
                              <a:gd name="connsiteY158" fmla="*/ 1240645 h 1972164"/>
                              <a:gd name="connsiteX159" fmla="*/ 1706610 w 2902949"/>
                              <a:gd name="connsiteY159" fmla="*/ 1227945 h 1972164"/>
                              <a:gd name="connsiteX160" fmla="*/ 1805670 w 2902949"/>
                              <a:gd name="connsiteY160" fmla="*/ 1330814 h 1972164"/>
                              <a:gd name="connsiteX161" fmla="*/ 1790430 w 2902949"/>
                              <a:gd name="connsiteY161" fmla="*/ 1339704 h 1972164"/>
                              <a:gd name="connsiteX162" fmla="*/ 1784080 w 2902949"/>
                              <a:gd name="connsiteY162" fmla="*/ 1335895 h 1972164"/>
                              <a:gd name="connsiteX163" fmla="*/ 1796780 w 2902949"/>
                              <a:gd name="connsiteY163" fmla="*/ 1348595 h 1972164"/>
                              <a:gd name="connsiteX164" fmla="*/ 1814560 w 2902949"/>
                              <a:gd name="connsiteY164" fmla="*/ 1338435 h 1972164"/>
                              <a:gd name="connsiteX165" fmla="*/ 1922510 w 2902949"/>
                              <a:gd name="connsiteY165" fmla="*/ 1450195 h 1972164"/>
                              <a:gd name="connsiteX166" fmla="*/ 1900920 w 2902949"/>
                              <a:gd name="connsiteY166" fmla="*/ 1455275 h 1972164"/>
                              <a:gd name="connsiteX167" fmla="*/ 1796780 w 2902949"/>
                              <a:gd name="connsiteY167" fmla="*/ 1348595 h 1972164"/>
                              <a:gd name="connsiteX168" fmla="*/ 1232900 w 2902949"/>
                              <a:gd name="connsiteY168" fmla="*/ 1338435 h 1972164"/>
                              <a:gd name="connsiteX169" fmla="*/ 747760 w 2902949"/>
                              <a:gd name="connsiteY169" fmla="*/ 874885 h 1972164"/>
                              <a:gd name="connsiteX170" fmla="*/ 804910 w 2902949"/>
                              <a:gd name="connsiteY170" fmla="*/ 641204 h 1972164"/>
                              <a:gd name="connsiteX171" fmla="*/ 848090 w 2902949"/>
                              <a:gd name="connsiteY171" fmla="*/ 628504 h 1972164"/>
                              <a:gd name="connsiteX172" fmla="*/ 936990 w 2902949"/>
                              <a:gd name="connsiteY172" fmla="*/ 652635 h 1972164"/>
                              <a:gd name="connsiteX173" fmla="*/ 949690 w 2902949"/>
                              <a:gd name="connsiteY173" fmla="*/ 657714 h 1972164"/>
                              <a:gd name="connsiteX174" fmla="*/ 1250680 w 2902949"/>
                              <a:gd name="connsiteY174" fmla="*/ 1085704 h 1972164"/>
                              <a:gd name="connsiteX175" fmla="*/ 1271000 w 2902949"/>
                              <a:gd name="connsiteY175" fmla="*/ 1324464 h 1972164"/>
                              <a:gd name="connsiteX176" fmla="*/ 1260840 w 2902949"/>
                              <a:gd name="connsiteY176" fmla="*/ 1309225 h 1972164"/>
                              <a:gd name="connsiteX177" fmla="*/ 1227820 w 2902949"/>
                              <a:gd name="connsiteY177" fmla="*/ 1332085 h 1972164"/>
                              <a:gd name="connsiteX178" fmla="*/ 1232900 w 2902949"/>
                              <a:gd name="connsiteY178" fmla="*/ 1338435 h 1972164"/>
                              <a:gd name="connsiteX179" fmla="*/ 1243060 w 2902949"/>
                              <a:gd name="connsiteY179" fmla="*/ 1334625 h 1972164"/>
                              <a:gd name="connsiteX180" fmla="*/ 1258300 w 2902949"/>
                              <a:gd name="connsiteY180" fmla="*/ 1324464 h 1972164"/>
                              <a:gd name="connsiteX181" fmla="*/ 1265920 w 2902949"/>
                              <a:gd name="connsiteY181" fmla="*/ 1337164 h 1972164"/>
                              <a:gd name="connsiteX182" fmla="*/ 1260840 w 2902949"/>
                              <a:gd name="connsiteY182" fmla="*/ 1348595 h 1972164"/>
                              <a:gd name="connsiteX183" fmla="*/ 1249410 w 2902949"/>
                              <a:gd name="connsiteY183" fmla="*/ 1344785 h 1972164"/>
                              <a:gd name="connsiteX184" fmla="*/ 1243060 w 2902949"/>
                              <a:gd name="connsiteY184" fmla="*/ 1334625 h 1972164"/>
                              <a:gd name="connsiteX185" fmla="*/ 1258300 w 2902949"/>
                              <a:gd name="connsiteY185" fmla="*/ 1358754 h 1972164"/>
                              <a:gd name="connsiteX186" fmla="*/ 1262110 w 2902949"/>
                              <a:gd name="connsiteY186" fmla="*/ 1360025 h 1972164"/>
                              <a:gd name="connsiteX187" fmla="*/ 1265920 w 2902949"/>
                              <a:gd name="connsiteY187" fmla="*/ 1361295 h 1972164"/>
                              <a:gd name="connsiteX188" fmla="*/ 1268460 w 2902949"/>
                              <a:gd name="connsiteY188" fmla="*/ 1357485 h 1972164"/>
                              <a:gd name="connsiteX189" fmla="*/ 1272270 w 2902949"/>
                              <a:gd name="connsiteY189" fmla="*/ 1348595 h 1972164"/>
                              <a:gd name="connsiteX190" fmla="*/ 1380220 w 2902949"/>
                              <a:gd name="connsiteY190" fmla="*/ 1521314 h 1972164"/>
                              <a:gd name="connsiteX191" fmla="*/ 1358630 w 2902949"/>
                              <a:gd name="connsiteY191" fmla="*/ 1521314 h 1972164"/>
                              <a:gd name="connsiteX192" fmla="*/ 1258300 w 2902949"/>
                              <a:gd name="connsiteY192" fmla="*/ 1358754 h 1972164"/>
                              <a:gd name="connsiteX193" fmla="*/ 1001760 w 2902949"/>
                              <a:gd name="connsiteY193" fmla="*/ 1518775 h 1972164"/>
                              <a:gd name="connsiteX194" fmla="*/ 1003030 w 2902949"/>
                              <a:gd name="connsiteY194" fmla="*/ 1517504 h 1972164"/>
                              <a:gd name="connsiteX195" fmla="*/ 1003030 w 2902949"/>
                              <a:gd name="connsiteY195" fmla="*/ 1513695 h 1972164"/>
                              <a:gd name="connsiteX196" fmla="*/ 1001760 w 2902949"/>
                              <a:gd name="connsiteY196" fmla="*/ 1499725 h 1972164"/>
                              <a:gd name="connsiteX197" fmla="*/ 1353550 w 2902949"/>
                              <a:gd name="connsiteY197" fmla="*/ 1531475 h 1972164"/>
                              <a:gd name="connsiteX198" fmla="*/ 1358630 w 2902949"/>
                              <a:gd name="connsiteY198" fmla="*/ 1539095 h 1972164"/>
                              <a:gd name="connsiteX199" fmla="*/ 1349740 w 2902949"/>
                              <a:gd name="connsiteY199" fmla="*/ 1549254 h 1972164"/>
                              <a:gd name="connsiteX200" fmla="*/ 1001760 w 2902949"/>
                              <a:gd name="connsiteY200" fmla="*/ 1518775 h 1972164"/>
                              <a:gd name="connsiteX201" fmla="*/ 1249410 w 2902949"/>
                              <a:gd name="connsiteY201" fmla="*/ 1716895 h 1972164"/>
                              <a:gd name="connsiteX202" fmla="*/ 1244330 w 2902949"/>
                              <a:gd name="connsiteY202" fmla="*/ 1709275 h 1972164"/>
                              <a:gd name="connsiteX203" fmla="*/ 1244330 w 2902949"/>
                              <a:gd name="connsiteY203" fmla="*/ 1709275 h 1972164"/>
                              <a:gd name="connsiteX204" fmla="*/ 1237980 w 2902949"/>
                              <a:gd name="connsiteY204" fmla="*/ 1701654 h 1972164"/>
                              <a:gd name="connsiteX205" fmla="*/ 1354820 w 2902949"/>
                              <a:gd name="connsiteY205" fmla="*/ 1560685 h 1972164"/>
                              <a:gd name="connsiteX206" fmla="*/ 1378950 w 2902949"/>
                              <a:gd name="connsiteY206" fmla="*/ 1560685 h 1972164"/>
                              <a:gd name="connsiteX207" fmla="*/ 1249410 w 2902949"/>
                              <a:gd name="connsiteY207" fmla="*/ 1716895 h 1972164"/>
                              <a:gd name="connsiteX208" fmla="*/ 1387840 w 2902949"/>
                              <a:gd name="connsiteY208" fmla="*/ 1549254 h 1972164"/>
                              <a:gd name="connsiteX209" fmla="*/ 1363710 w 2902949"/>
                              <a:gd name="connsiteY209" fmla="*/ 1549254 h 1972164"/>
                              <a:gd name="connsiteX210" fmla="*/ 1371330 w 2902949"/>
                              <a:gd name="connsiteY210" fmla="*/ 1539095 h 1972164"/>
                              <a:gd name="connsiteX211" fmla="*/ 1366250 w 2902949"/>
                              <a:gd name="connsiteY211" fmla="*/ 1530204 h 1972164"/>
                              <a:gd name="connsiteX212" fmla="*/ 1387840 w 2902949"/>
                              <a:gd name="connsiteY212" fmla="*/ 1530204 h 1972164"/>
                              <a:gd name="connsiteX213" fmla="*/ 1395460 w 2902949"/>
                              <a:gd name="connsiteY213" fmla="*/ 1541635 h 1972164"/>
                              <a:gd name="connsiteX214" fmla="*/ 1387840 w 2902949"/>
                              <a:gd name="connsiteY214" fmla="*/ 1549254 h 1972164"/>
                              <a:gd name="connsiteX215" fmla="*/ 1778999 w 2902949"/>
                              <a:gd name="connsiteY215" fmla="*/ 1504804 h 1972164"/>
                              <a:gd name="connsiteX216" fmla="*/ 1401810 w 2902949"/>
                              <a:gd name="connsiteY216" fmla="*/ 1550525 h 1972164"/>
                              <a:gd name="connsiteX217" fmla="*/ 1406890 w 2902949"/>
                              <a:gd name="connsiteY217" fmla="*/ 1544175 h 1972164"/>
                              <a:gd name="connsiteX218" fmla="*/ 1399270 w 2902949"/>
                              <a:gd name="connsiteY218" fmla="*/ 1531475 h 1972164"/>
                              <a:gd name="connsiteX219" fmla="*/ 1894570 w 2902949"/>
                              <a:gd name="connsiteY219" fmla="*/ 1466704 h 1972164"/>
                              <a:gd name="connsiteX220" fmla="*/ 1895840 w 2902949"/>
                              <a:gd name="connsiteY220" fmla="*/ 1467975 h 1972164"/>
                              <a:gd name="connsiteX221" fmla="*/ 1881870 w 2902949"/>
                              <a:gd name="connsiteY221" fmla="*/ 1484485 h 1972164"/>
                              <a:gd name="connsiteX222" fmla="*/ 1778999 w 2902949"/>
                              <a:gd name="connsiteY222" fmla="*/ 1504804 h 1972164"/>
                              <a:gd name="connsiteX223" fmla="*/ 1770110 w 2902949"/>
                              <a:gd name="connsiteY223" fmla="*/ 1650854 h 1972164"/>
                              <a:gd name="connsiteX224" fmla="*/ 1765030 w 2902949"/>
                              <a:gd name="connsiteY224" fmla="*/ 1629264 h 1972164"/>
                              <a:gd name="connsiteX225" fmla="*/ 1888220 w 2902949"/>
                              <a:gd name="connsiteY225" fmla="*/ 1493375 h 1972164"/>
                              <a:gd name="connsiteX226" fmla="*/ 1917430 w 2902949"/>
                              <a:gd name="connsiteY226" fmla="*/ 1487025 h 1972164"/>
                              <a:gd name="connsiteX227" fmla="*/ 1770110 w 2902949"/>
                              <a:gd name="connsiteY227" fmla="*/ 1650854 h 1972164"/>
                              <a:gd name="connsiteX228" fmla="*/ 1928860 w 2902949"/>
                              <a:gd name="connsiteY228" fmla="*/ 1473054 h 1972164"/>
                              <a:gd name="connsiteX229" fmla="*/ 1899649 w 2902949"/>
                              <a:gd name="connsiteY229" fmla="*/ 1479404 h 1972164"/>
                              <a:gd name="connsiteX230" fmla="*/ 1911080 w 2902949"/>
                              <a:gd name="connsiteY230" fmla="*/ 1466704 h 1972164"/>
                              <a:gd name="connsiteX231" fmla="*/ 1908540 w 2902949"/>
                              <a:gd name="connsiteY231" fmla="*/ 1464164 h 1972164"/>
                              <a:gd name="connsiteX232" fmla="*/ 1930130 w 2902949"/>
                              <a:gd name="connsiteY232" fmla="*/ 1459085 h 1972164"/>
                              <a:gd name="connsiteX233" fmla="*/ 1936480 w 2902949"/>
                              <a:gd name="connsiteY233" fmla="*/ 1465435 h 1972164"/>
                              <a:gd name="connsiteX234" fmla="*/ 1928860 w 2902949"/>
                              <a:gd name="connsiteY234" fmla="*/ 1473054 h 1972164"/>
                              <a:gd name="connsiteX235" fmla="*/ 2017760 w 2902949"/>
                              <a:gd name="connsiteY235" fmla="*/ 1456545 h 1972164"/>
                              <a:gd name="connsiteX236" fmla="*/ 2015220 w 2902949"/>
                              <a:gd name="connsiteY236" fmla="*/ 1456545 h 1972164"/>
                              <a:gd name="connsiteX237" fmla="*/ 1956799 w 2902949"/>
                              <a:gd name="connsiteY237" fmla="*/ 1467975 h 1972164"/>
                              <a:gd name="connsiteX238" fmla="*/ 1946640 w 2902949"/>
                              <a:gd name="connsiteY238" fmla="*/ 1470514 h 1972164"/>
                              <a:gd name="connsiteX239" fmla="*/ 1950449 w 2902949"/>
                              <a:gd name="connsiteY239" fmla="*/ 1465435 h 1972164"/>
                              <a:gd name="connsiteX240" fmla="*/ 1941560 w 2902949"/>
                              <a:gd name="connsiteY240" fmla="*/ 1456545 h 1972164"/>
                              <a:gd name="connsiteX241" fmla="*/ 2011410 w 2902949"/>
                              <a:gd name="connsiteY241" fmla="*/ 1440035 h 1972164"/>
                              <a:gd name="connsiteX242" fmla="*/ 2012680 w 2902949"/>
                              <a:gd name="connsiteY242" fmla="*/ 1440035 h 1972164"/>
                              <a:gd name="connsiteX243" fmla="*/ 2425430 w 2902949"/>
                              <a:gd name="connsiteY243" fmla="*/ 1342245 h 1972164"/>
                              <a:gd name="connsiteX244" fmla="*/ 2430510 w 2902949"/>
                              <a:gd name="connsiteY244" fmla="*/ 1346054 h 1972164"/>
                              <a:gd name="connsiteX245" fmla="*/ 2420349 w 2902949"/>
                              <a:gd name="connsiteY245" fmla="*/ 1361295 h 1972164"/>
                              <a:gd name="connsiteX246" fmla="*/ 2017760 w 2902949"/>
                              <a:gd name="connsiteY246" fmla="*/ 1456545 h 1972164"/>
                              <a:gd name="connsiteX247" fmla="*/ 2285730 w 2902949"/>
                              <a:gd name="connsiteY247" fmla="*/ 1630535 h 1972164"/>
                              <a:gd name="connsiteX248" fmla="*/ 2269220 w 2902949"/>
                              <a:gd name="connsiteY248" fmla="*/ 1620375 h 1972164"/>
                              <a:gd name="connsiteX249" fmla="*/ 2309860 w 2902949"/>
                              <a:gd name="connsiteY249" fmla="*/ 1558145 h 1972164"/>
                              <a:gd name="connsiteX250" fmla="*/ 2333990 w 2902949"/>
                              <a:gd name="connsiteY250" fmla="*/ 1537825 h 1972164"/>
                              <a:gd name="connsiteX251" fmla="*/ 2336530 w 2902949"/>
                              <a:gd name="connsiteY251" fmla="*/ 1553064 h 1972164"/>
                              <a:gd name="connsiteX252" fmla="*/ 2285730 w 2902949"/>
                              <a:gd name="connsiteY252" fmla="*/ 1630535 h 1972164"/>
                              <a:gd name="connsiteX253" fmla="*/ 2342880 w 2902949"/>
                              <a:gd name="connsiteY253" fmla="*/ 1539095 h 1972164"/>
                              <a:gd name="connsiteX254" fmla="*/ 2340340 w 2902949"/>
                              <a:gd name="connsiteY254" fmla="*/ 1526395 h 1972164"/>
                              <a:gd name="connsiteX255" fmla="*/ 2339070 w 2902949"/>
                              <a:gd name="connsiteY255" fmla="*/ 1517504 h 1972164"/>
                              <a:gd name="connsiteX256" fmla="*/ 2332720 w 2902949"/>
                              <a:gd name="connsiteY256" fmla="*/ 1522585 h 1972164"/>
                              <a:gd name="connsiteX257" fmla="*/ 2328910 w 2902949"/>
                              <a:gd name="connsiteY257" fmla="*/ 1526395 h 1972164"/>
                              <a:gd name="connsiteX258" fmla="*/ 2430510 w 2902949"/>
                              <a:gd name="connsiteY258" fmla="*/ 1368914 h 1972164"/>
                              <a:gd name="connsiteX259" fmla="*/ 2458449 w 2902949"/>
                              <a:gd name="connsiteY259" fmla="*/ 1360025 h 1972164"/>
                              <a:gd name="connsiteX260" fmla="*/ 2342880 w 2902949"/>
                              <a:gd name="connsiteY260" fmla="*/ 1539095 h 1972164"/>
                              <a:gd name="connsiteX261" fmla="*/ 2466070 w 2902949"/>
                              <a:gd name="connsiteY261" fmla="*/ 1346054 h 1972164"/>
                              <a:gd name="connsiteX262" fmla="*/ 2438130 w 2902949"/>
                              <a:gd name="connsiteY262" fmla="*/ 1354945 h 1972164"/>
                              <a:gd name="connsiteX263" fmla="*/ 2447020 w 2902949"/>
                              <a:gd name="connsiteY263" fmla="*/ 1342245 h 1972164"/>
                              <a:gd name="connsiteX264" fmla="*/ 2439399 w 2902949"/>
                              <a:gd name="connsiteY264" fmla="*/ 1337164 h 1972164"/>
                              <a:gd name="connsiteX265" fmla="*/ 2460990 w 2902949"/>
                              <a:gd name="connsiteY265" fmla="*/ 1329545 h 1972164"/>
                              <a:gd name="connsiteX266" fmla="*/ 2471149 w 2902949"/>
                              <a:gd name="connsiteY266" fmla="*/ 1335895 h 1972164"/>
                              <a:gd name="connsiteX267" fmla="*/ 2466070 w 2902949"/>
                              <a:gd name="connsiteY267" fmla="*/ 1346054 h 1972164"/>
                              <a:gd name="connsiteX268" fmla="*/ 2901680 w 2902949"/>
                              <a:gd name="connsiteY268" fmla="*/ 1042525 h 1972164"/>
                              <a:gd name="connsiteX269" fmla="*/ 2901680 w 2902949"/>
                              <a:gd name="connsiteY269" fmla="*/ 1031095 h 1972164"/>
                              <a:gd name="connsiteX270" fmla="*/ 2764520 w 2902949"/>
                              <a:gd name="connsiteY270" fmla="*/ 958704 h 1972164"/>
                              <a:gd name="connsiteX271" fmla="*/ 2680699 w 2902949"/>
                              <a:gd name="connsiteY271" fmla="*/ 157335 h 1972164"/>
                              <a:gd name="connsiteX272" fmla="*/ 2449560 w 2902949"/>
                              <a:gd name="connsiteY272" fmla="*/ 6204 h 1972164"/>
                              <a:gd name="connsiteX273" fmla="*/ 2356849 w 2902949"/>
                              <a:gd name="connsiteY273" fmla="*/ 411335 h 1972164"/>
                              <a:gd name="connsiteX274" fmla="*/ 2755630 w 2902949"/>
                              <a:gd name="connsiteY274" fmla="*/ 1001885 h 1972164"/>
                              <a:gd name="connsiteX275" fmla="*/ 2758170 w 2902949"/>
                              <a:gd name="connsiteY275" fmla="*/ 1003154 h 1972164"/>
                              <a:gd name="connsiteX276" fmla="*/ 2902949 w 2902949"/>
                              <a:gd name="connsiteY276" fmla="*/ 1073004 h 1972164"/>
                              <a:gd name="connsiteX277" fmla="*/ 2902949 w 2902949"/>
                              <a:gd name="connsiteY277" fmla="*/ 1061575 h 1972164"/>
                              <a:gd name="connsiteX278" fmla="*/ 2763249 w 2902949"/>
                              <a:gd name="connsiteY278" fmla="*/ 992995 h 1972164"/>
                              <a:gd name="connsiteX279" fmla="*/ 2764520 w 2902949"/>
                              <a:gd name="connsiteY279" fmla="*/ 971404 h 1972164"/>
                              <a:gd name="connsiteX280" fmla="*/ 2901680 w 2902949"/>
                              <a:gd name="connsiteY280" fmla="*/ 1042525 h 1972164"/>
                              <a:gd name="connsiteX281" fmla="*/ 2751820 w 2902949"/>
                              <a:gd name="connsiteY281" fmla="*/ 985375 h 1972164"/>
                              <a:gd name="connsiteX282" fmla="*/ 2739120 w 2902949"/>
                              <a:gd name="connsiteY282" fmla="*/ 976485 h 1972164"/>
                              <a:gd name="connsiteX283" fmla="*/ 2750549 w 2902949"/>
                              <a:gd name="connsiteY283" fmla="*/ 961245 h 1972164"/>
                              <a:gd name="connsiteX284" fmla="*/ 2753090 w 2902949"/>
                              <a:gd name="connsiteY284" fmla="*/ 962514 h 1972164"/>
                              <a:gd name="connsiteX285" fmla="*/ 2751820 w 2902949"/>
                              <a:gd name="connsiteY285" fmla="*/ 985375 h 1972164"/>
                              <a:gd name="connsiteX286" fmla="*/ 2754360 w 2902949"/>
                              <a:gd name="connsiteY286" fmla="*/ 951085 h 1972164"/>
                              <a:gd name="connsiteX287" fmla="*/ 2753090 w 2902949"/>
                              <a:gd name="connsiteY287" fmla="*/ 949814 h 1972164"/>
                              <a:gd name="connsiteX288" fmla="*/ 2749280 w 2902949"/>
                              <a:gd name="connsiteY288" fmla="*/ 947275 h 1972164"/>
                              <a:gd name="connsiteX289" fmla="*/ 2728960 w 2902949"/>
                              <a:gd name="connsiteY289" fmla="*/ 975214 h 1972164"/>
                              <a:gd name="connsiteX290" fmla="*/ 2368280 w 2902949"/>
                              <a:gd name="connsiteY290" fmla="*/ 408795 h 1972164"/>
                              <a:gd name="connsiteX291" fmla="*/ 2454640 w 2902949"/>
                              <a:gd name="connsiteY291" fmla="*/ 15095 h 1972164"/>
                              <a:gd name="connsiteX292" fmla="*/ 2487660 w 2902949"/>
                              <a:gd name="connsiteY292" fmla="*/ 10014 h 1972164"/>
                              <a:gd name="connsiteX293" fmla="*/ 2673080 w 2902949"/>
                              <a:gd name="connsiteY293" fmla="*/ 161145 h 1972164"/>
                              <a:gd name="connsiteX294" fmla="*/ 2754360 w 2902949"/>
                              <a:gd name="connsiteY294" fmla="*/ 951085 h 19721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</a:cxnLst>
                            <a:rect l="l" t="t" r="r" b="b"/>
                            <a:pathLst>
                              <a:path w="2902949" h="1972164">
                                <a:moveTo>
                                  <a:pt x="2469880" y="1970895"/>
                                </a:moveTo>
                                <a:lnTo>
                                  <a:pt x="2480040" y="1970895"/>
                                </a:lnTo>
                                <a:cubicBezTo>
                                  <a:pt x="2486390" y="1857864"/>
                                  <a:pt x="2591799" y="1716895"/>
                                  <a:pt x="2684510" y="1614025"/>
                                </a:cubicBezTo>
                                <a:cubicBezTo>
                                  <a:pt x="2760710" y="1528935"/>
                                  <a:pt x="2839449" y="1457814"/>
                                  <a:pt x="2883899" y="1419714"/>
                                </a:cubicBezTo>
                                <a:lnTo>
                                  <a:pt x="2880090" y="1433685"/>
                                </a:lnTo>
                                <a:lnTo>
                                  <a:pt x="2901680" y="1438764"/>
                                </a:lnTo>
                                <a:lnTo>
                                  <a:pt x="2901680" y="1427335"/>
                                </a:lnTo>
                                <a:lnTo>
                                  <a:pt x="2892790" y="1424795"/>
                                </a:lnTo>
                                <a:lnTo>
                                  <a:pt x="2896599" y="1407014"/>
                                </a:lnTo>
                                <a:cubicBezTo>
                                  <a:pt x="2897870" y="1405745"/>
                                  <a:pt x="2899140" y="1404475"/>
                                  <a:pt x="2900410" y="1403204"/>
                                </a:cubicBezTo>
                                <a:lnTo>
                                  <a:pt x="2900410" y="1389235"/>
                                </a:lnTo>
                                <a:cubicBezTo>
                                  <a:pt x="2900410" y="1389235"/>
                                  <a:pt x="2900410" y="1389235"/>
                                  <a:pt x="2900410" y="1389235"/>
                                </a:cubicBezTo>
                                <a:lnTo>
                                  <a:pt x="2900410" y="1387964"/>
                                </a:lnTo>
                                <a:lnTo>
                                  <a:pt x="2900410" y="1339704"/>
                                </a:lnTo>
                                <a:lnTo>
                                  <a:pt x="2886440" y="1400664"/>
                                </a:lnTo>
                                <a:cubicBezTo>
                                  <a:pt x="2796270" y="1480675"/>
                                  <a:pt x="2480040" y="1767695"/>
                                  <a:pt x="2469880" y="1970895"/>
                                </a:cubicBezTo>
                                <a:close/>
                                <a:moveTo>
                                  <a:pt x="2833099" y="1142854"/>
                                </a:moveTo>
                                <a:cubicBezTo>
                                  <a:pt x="2690860" y="1225404"/>
                                  <a:pt x="2572749" y="1278745"/>
                                  <a:pt x="2462260" y="1318114"/>
                                </a:cubicBezTo>
                                <a:lnTo>
                                  <a:pt x="2246360" y="1177145"/>
                                </a:lnTo>
                                <a:cubicBezTo>
                                  <a:pt x="2311130" y="948545"/>
                                  <a:pt x="2179049" y="378314"/>
                                  <a:pt x="2029190" y="274175"/>
                                </a:cubicBezTo>
                                <a:cubicBezTo>
                                  <a:pt x="1951720" y="220835"/>
                                  <a:pt x="1895840" y="204325"/>
                                  <a:pt x="1852660" y="224645"/>
                                </a:cubicBezTo>
                                <a:cubicBezTo>
                                  <a:pt x="1795510" y="251314"/>
                                  <a:pt x="1761220" y="346564"/>
                                  <a:pt x="1747249" y="524364"/>
                                </a:cubicBezTo>
                                <a:cubicBezTo>
                                  <a:pt x="1721849" y="834245"/>
                                  <a:pt x="2165080" y="1197464"/>
                                  <a:pt x="2223499" y="1211435"/>
                                </a:cubicBezTo>
                                <a:cubicBezTo>
                                  <a:pt x="2224770" y="1211435"/>
                                  <a:pt x="2224770" y="1211435"/>
                                  <a:pt x="2226040" y="1211435"/>
                                </a:cubicBezTo>
                                <a:lnTo>
                                  <a:pt x="2415270" y="1333354"/>
                                </a:lnTo>
                                <a:cubicBezTo>
                                  <a:pt x="2285730" y="1375264"/>
                                  <a:pt x="2162540" y="1399395"/>
                                  <a:pt x="2012680" y="1428604"/>
                                </a:cubicBezTo>
                                <a:lnTo>
                                  <a:pt x="2010140" y="1428604"/>
                                </a:lnTo>
                                <a:cubicBezTo>
                                  <a:pt x="1984740" y="1434954"/>
                                  <a:pt x="1959340" y="1440035"/>
                                  <a:pt x="1932670" y="1446385"/>
                                </a:cubicBezTo>
                                <a:lnTo>
                                  <a:pt x="1820910" y="1330814"/>
                                </a:lnTo>
                                <a:lnTo>
                                  <a:pt x="1820910" y="1329545"/>
                                </a:lnTo>
                                <a:cubicBezTo>
                                  <a:pt x="1820910" y="1327004"/>
                                  <a:pt x="1781540" y="1095864"/>
                                  <a:pt x="1711690" y="867264"/>
                                </a:cubicBezTo>
                                <a:cubicBezTo>
                                  <a:pt x="1616440" y="558654"/>
                                  <a:pt x="1512300" y="403714"/>
                                  <a:pt x="1403080" y="404985"/>
                                </a:cubicBezTo>
                                <a:cubicBezTo>
                                  <a:pt x="1338310" y="406254"/>
                                  <a:pt x="1291320" y="425304"/>
                                  <a:pt x="1262110" y="462135"/>
                                </a:cubicBezTo>
                                <a:cubicBezTo>
                                  <a:pt x="1197340" y="545954"/>
                                  <a:pt x="1235440" y="702164"/>
                                  <a:pt x="1268460" y="840595"/>
                                </a:cubicBezTo>
                                <a:cubicBezTo>
                                  <a:pt x="1273540" y="862185"/>
                                  <a:pt x="1278620" y="883775"/>
                                  <a:pt x="1283700" y="904095"/>
                                </a:cubicBezTo>
                                <a:cubicBezTo>
                                  <a:pt x="1302750" y="987914"/>
                                  <a:pt x="1392920" y="1086975"/>
                                  <a:pt x="1552940" y="1202545"/>
                                </a:cubicBezTo>
                                <a:cubicBezTo>
                                  <a:pt x="1650730" y="1272395"/>
                                  <a:pt x="1745980" y="1327004"/>
                                  <a:pt x="1777730" y="1343514"/>
                                </a:cubicBezTo>
                                <a:lnTo>
                                  <a:pt x="1886949" y="1456545"/>
                                </a:lnTo>
                                <a:cubicBezTo>
                                  <a:pt x="1735820" y="1487025"/>
                                  <a:pt x="1564370" y="1513695"/>
                                  <a:pt x="1394190" y="1518775"/>
                                </a:cubicBezTo>
                                <a:lnTo>
                                  <a:pt x="1278620" y="1334625"/>
                                </a:lnTo>
                                <a:cubicBezTo>
                                  <a:pt x="1304020" y="1268585"/>
                                  <a:pt x="1298940" y="1182225"/>
                                  <a:pt x="1260840" y="1080625"/>
                                </a:cubicBezTo>
                                <a:cubicBezTo>
                                  <a:pt x="1185910" y="874885"/>
                                  <a:pt x="1004300" y="666604"/>
                                  <a:pt x="953500" y="646285"/>
                                </a:cubicBezTo>
                                <a:cubicBezTo>
                                  <a:pt x="949690" y="645014"/>
                                  <a:pt x="945880" y="642475"/>
                                  <a:pt x="940800" y="641204"/>
                                </a:cubicBezTo>
                                <a:cubicBezTo>
                                  <a:pt x="898890" y="624695"/>
                                  <a:pt x="841740" y="600564"/>
                                  <a:pt x="798560" y="631045"/>
                                </a:cubicBezTo>
                                <a:cubicBezTo>
                                  <a:pt x="754110" y="661525"/>
                                  <a:pt x="733790" y="741535"/>
                                  <a:pt x="736330" y="873614"/>
                                </a:cubicBezTo>
                                <a:cubicBezTo>
                                  <a:pt x="743950" y="1163175"/>
                                  <a:pt x="1145270" y="1319385"/>
                                  <a:pt x="1241790" y="1352404"/>
                                </a:cubicBezTo>
                                <a:lnTo>
                                  <a:pt x="1345930" y="1520045"/>
                                </a:lnTo>
                                <a:cubicBezTo>
                                  <a:pt x="1226550" y="1521314"/>
                                  <a:pt x="1108440" y="1512425"/>
                                  <a:pt x="999220" y="1487025"/>
                                </a:cubicBezTo>
                                <a:cubicBezTo>
                                  <a:pt x="972550" y="1360025"/>
                                  <a:pt x="841740" y="1201275"/>
                                  <a:pt x="669020" y="1090785"/>
                                </a:cubicBezTo>
                                <a:cubicBezTo>
                                  <a:pt x="498840" y="981564"/>
                                  <a:pt x="331200" y="944735"/>
                                  <a:pt x="208010" y="987914"/>
                                </a:cubicBezTo>
                                <a:cubicBezTo>
                                  <a:pt x="148320" y="1008235"/>
                                  <a:pt x="13700" y="1094595"/>
                                  <a:pt x="1000" y="1212704"/>
                                </a:cubicBezTo>
                                <a:cubicBezTo>
                                  <a:pt x="-9160" y="1306685"/>
                                  <a:pt x="58150" y="1399395"/>
                                  <a:pt x="201660" y="1488295"/>
                                </a:cubicBezTo>
                                <a:cubicBezTo>
                                  <a:pt x="346440" y="1577195"/>
                                  <a:pt x="491220" y="1605135"/>
                                  <a:pt x="616950" y="1605135"/>
                                </a:cubicBezTo>
                                <a:cubicBezTo>
                                  <a:pt x="798560" y="1605135"/>
                                  <a:pt x="940800" y="1546714"/>
                                  <a:pt x="985250" y="1526395"/>
                                </a:cubicBezTo>
                                <a:cubicBezTo>
                                  <a:pt x="1079230" y="1546714"/>
                                  <a:pt x="1203690" y="1560685"/>
                                  <a:pt x="1339580" y="1560685"/>
                                </a:cubicBezTo>
                                <a:lnTo>
                                  <a:pt x="1229090" y="1694035"/>
                                </a:lnTo>
                                <a:cubicBezTo>
                                  <a:pt x="1192260" y="1664825"/>
                                  <a:pt x="1123680" y="1655935"/>
                                  <a:pt x="1034780" y="1667364"/>
                                </a:cubicBezTo>
                                <a:cubicBezTo>
                                  <a:pt x="890000" y="1685145"/>
                                  <a:pt x="698230" y="1760075"/>
                                  <a:pt x="667750" y="1829925"/>
                                </a:cubicBezTo>
                                <a:cubicBezTo>
                                  <a:pt x="652510" y="1864214"/>
                                  <a:pt x="641080" y="1917554"/>
                                  <a:pt x="643620" y="1970895"/>
                                </a:cubicBezTo>
                                <a:lnTo>
                                  <a:pt x="655050" y="1970895"/>
                                </a:lnTo>
                                <a:cubicBezTo>
                                  <a:pt x="652510" y="1920095"/>
                                  <a:pt x="662670" y="1869295"/>
                                  <a:pt x="677910" y="1835004"/>
                                </a:cubicBezTo>
                                <a:cubicBezTo>
                                  <a:pt x="704580" y="1775314"/>
                                  <a:pt x="882380" y="1697845"/>
                                  <a:pt x="1037320" y="1678795"/>
                                </a:cubicBezTo>
                                <a:cubicBezTo>
                                  <a:pt x="1061450" y="1676254"/>
                                  <a:pt x="1084310" y="1673714"/>
                                  <a:pt x="1104630" y="1673714"/>
                                </a:cubicBezTo>
                                <a:cubicBezTo>
                                  <a:pt x="1157970" y="1673714"/>
                                  <a:pt x="1197340" y="1683875"/>
                                  <a:pt x="1222740" y="1702925"/>
                                </a:cubicBezTo>
                                <a:lnTo>
                                  <a:pt x="1216390" y="1710545"/>
                                </a:lnTo>
                                <a:lnTo>
                                  <a:pt x="1245600" y="1734675"/>
                                </a:lnTo>
                                <a:cubicBezTo>
                                  <a:pt x="1258300" y="1763885"/>
                                  <a:pt x="1255760" y="1805795"/>
                                  <a:pt x="1240520" y="1852785"/>
                                </a:cubicBezTo>
                                <a:cubicBezTo>
                                  <a:pt x="1227820" y="1889614"/>
                                  <a:pt x="1204960" y="1931525"/>
                                  <a:pt x="1171940" y="1972164"/>
                                </a:cubicBezTo>
                                <a:lnTo>
                                  <a:pt x="1185910" y="1972164"/>
                                </a:lnTo>
                                <a:cubicBezTo>
                                  <a:pt x="1217660" y="1932795"/>
                                  <a:pt x="1239250" y="1892154"/>
                                  <a:pt x="1251950" y="1856595"/>
                                </a:cubicBezTo>
                                <a:cubicBezTo>
                                  <a:pt x="1268460" y="1805795"/>
                                  <a:pt x="1269730" y="1760075"/>
                                  <a:pt x="1255760" y="1728325"/>
                                </a:cubicBezTo>
                                <a:lnTo>
                                  <a:pt x="1394190" y="1561954"/>
                                </a:lnTo>
                                <a:cubicBezTo>
                                  <a:pt x="1519920" y="1559414"/>
                                  <a:pt x="1654540" y="1545445"/>
                                  <a:pt x="1782810" y="1516235"/>
                                </a:cubicBezTo>
                                <a:cubicBezTo>
                                  <a:pt x="1813290" y="1509885"/>
                                  <a:pt x="1842499" y="1503535"/>
                                  <a:pt x="1870440" y="1498454"/>
                                </a:cubicBezTo>
                                <a:lnTo>
                                  <a:pt x="1756140" y="1625454"/>
                                </a:lnTo>
                                <a:cubicBezTo>
                                  <a:pt x="1729470" y="1640695"/>
                                  <a:pt x="1466580" y="1831195"/>
                                  <a:pt x="1422130" y="1972164"/>
                                </a:cubicBezTo>
                                <a:lnTo>
                                  <a:pt x="1433560" y="1972164"/>
                                </a:lnTo>
                                <a:cubicBezTo>
                                  <a:pt x="1470390" y="1862945"/>
                                  <a:pt x="1644380" y="1720704"/>
                                  <a:pt x="1723120" y="1661014"/>
                                </a:cubicBezTo>
                                <a:lnTo>
                                  <a:pt x="1634220" y="1760075"/>
                                </a:lnTo>
                                <a:lnTo>
                                  <a:pt x="1663430" y="1788014"/>
                                </a:lnTo>
                                <a:lnTo>
                                  <a:pt x="1765030" y="1674985"/>
                                </a:lnTo>
                                <a:cubicBezTo>
                                  <a:pt x="1778999" y="1738485"/>
                                  <a:pt x="1800590" y="1862945"/>
                                  <a:pt x="1782810" y="1972164"/>
                                </a:cubicBezTo>
                                <a:lnTo>
                                  <a:pt x="1794240" y="1972164"/>
                                </a:lnTo>
                                <a:cubicBezTo>
                                  <a:pt x="1804399" y="1912475"/>
                                  <a:pt x="1801860" y="1851514"/>
                                  <a:pt x="1796780" y="1800714"/>
                                </a:cubicBezTo>
                                <a:cubicBezTo>
                                  <a:pt x="1791699" y="1744835"/>
                                  <a:pt x="1781540" y="1695304"/>
                                  <a:pt x="1773920" y="1663554"/>
                                </a:cubicBezTo>
                                <a:lnTo>
                                  <a:pt x="1935210" y="1483214"/>
                                </a:lnTo>
                                <a:cubicBezTo>
                                  <a:pt x="1942830" y="1481945"/>
                                  <a:pt x="1951720" y="1479404"/>
                                  <a:pt x="1959340" y="1478135"/>
                                </a:cubicBezTo>
                                <a:cubicBezTo>
                                  <a:pt x="1979660" y="1474325"/>
                                  <a:pt x="1998710" y="1470514"/>
                                  <a:pt x="2017760" y="1466704"/>
                                </a:cubicBezTo>
                                <a:lnTo>
                                  <a:pt x="2020299" y="1466704"/>
                                </a:lnTo>
                                <a:cubicBezTo>
                                  <a:pt x="2162540" y="1438764"/>
                                  <a:pt x="2284460" y="1414635"/>
                                  <a:pt x="2413999" y="1375264"/>
                                </a:cubicBezTo>
                                <a:lnTo>
                                  <a:pt x="2300970" y="1550525"/>
                                </a:lnTo>
                                <a:cubicBezTo>
                                  <a:pt x="2215880" y="1622914"/>
                                  <a:pt x="1988549" y="1823575"/>
                                  <a:pt x="1907270" y="1970895"/>
                                </a:cubicBezTo>
                                <a:lnTo>
                                  <a:pt x="1919970" y="1970895"/>
                                </a:lnTo>
                                <a:cubicBezTo>
                                  <a:pt x="1993630" y="1841354"/>
                                  <a:pt x="2184130" y="1667364"/>
                                  <a:pt x="2280649" y="1582275"/>
                                </a:cubicBezTo>
                                <a:lnTo>
                                  <a:pt x="2253980" y="1622914"/>
                                </a:lnTo>
                                <a:lnTo>
                                  <a:pt x="2288270" y="1644504"/>
                                </a:lnTo>
                                <a:lnTo>
                                  <a:pt x="2336530" y="1567035"/>
                                </a:lnTo>
                                <a:cubicBezTo>
                                  <a:pt x="2347960" y="1641964"/>
                                  <a:pt x="2367010" y="1812145"/>
                                  <a:pt x="2336530" y="1969625"/>
                                </a:cubicBezTo>
                                <a:lnTo>
                                  <a:pt x="2346690" y="1969625"/>
                                </a:lnTo>
                                <a:cubicBezTo>
                                  <a:pt x="2378440" y="1801985"/>
                                  <a:pt x="2355580" y="1621645"/>
                                  <a:pt x="2344149" y="1553064"/>
                                </a:cubicBezTo>
                                <a:lnTo>
                                  <a:pt x="2471149" y="1352404"/>
                                </a:lnTo>
                                <a:cubicBezTo>
                                  <a:pt x="2584180" y="1313035"/>
                                  <a:pt x="2706099" y="1257154"/>
                                  <a:pt x="2850880" y="1174604"/>
                                </a:cubicBezTo>
                                <a:cubicBezTo>
                                  <a:pt x="2867390" y="1164445"/>
                                  <a:pt x="2883899" y="1155554"/>
                                  <a:pt x="2899140" y="1146664"/>
                                </a:cubicBezTo>
                                <a:lnTo>
                                  <a:pt x="2899140" y="1133964"/>
                                </a:lnTo>
                                <a:cubicBezTo>
                                  <a:pt x="2882630" y="1144125"/>
                                  <a:pt x="2863580" y="1154285"/>
                                  <a:pt x="2845799" y="1165714"/>
                                </a:cubicBezTo>
                                <a:cubicBezTo>
                                  <a:pt x="2707370" y="1245725"/>
                                  <a:pt x="2590530" y="1299064"/>
                                  <a:pt x="2480040" y="1338435"/>
                                </a:cubicBezTo>
                                <a:lnTo>
                                  <a:pt x="2483849" y="1332085"/>
                                </a:lnTo>
                                <a:lnTo>
                                  <a:pt x="2471149" y="1323195"/>
                                </a:lnTo>
                                <a:cubicBezTo>
                                  <a:pt x="2580370" y="1283825"/>
                                  <a:pt x="2695940" y="1230485"/>
                                  <a:pt x="2835640" y="1149204"/>
                                </a:cubicBezTo>
                                <a:lnTo>
                                  <a:pt x="2869930" y="1127614"/>
                                </a:lnTo>
                                <a:cubicBezTo>
                                  <a:pt x="2880090" y="1121264"/>
                                  <a:pt x="2888980" y="1116185"/>
                                  <a:pt x="2897870" y="1111104"/>
                                </a:cubicBezTo>
                                <a:lnTo>
                                  <a:pt x="2897870" y="1098404"/>
                                </a:lnTo>
                                <a:cubicBezTo>
                                  <a:pt x="2886440" y="1104754"/>
                                  <a:pt x="2876280" y="1112375"/>
                                  <a:pt x="2863580" y="1118725"/>
                                </a:cubicBezTo>
                                <a:lnTo>
                                  <a:pt x="2833099" y="1142854"/>
                                </a:lnTo>
                                <a:close/>
                                <a:moveTo>
                                  <a:pt x="982710" y="1484485"/>
                                </a:moveTo>
                                <a:lnTo>
                                  <a:pt x="975090" y="1520045"/>
                                </a:lnTo>
                                <a:cubicBezTo>
                                  <a:pt x="888730" y="1558145"/>
                                  <a:pt x="547100" y="1686414"/>
                                  <a:pt x="208010" y="1479404"/>
                                </a:cubicBezTo>
                                <a:cubicBezTo>
                                  <a:pt x="68310" y="1394314"/>
                                  <a:pt x="2270" y="1305414"/>
                                  <a:pt x="12430" y="1215245"/>
                                </a:cubicBezTo>
                                <a:cubicBezTo>
                                  <a:pt x="25130" y="1102214"/>
                                  <a:pt x="154670" y="1019664"/>
                                  <a:pt x="211820" y="999345"/>
                                </a:cubicBezTo>
                                <a:cubicBezTo>
                                  <a:pt x="244840" y="987914"/>
                                  <a:pt x="280400" y="982835"/>
                                  <a:pt x="318500" y="982835"/>
                                </a:cubicBezTo>
                                <a:cubicBezTo>
                                  <a:pt x="421370" y="982835"/>
                                  <a:pt x="542020" y="1023475"/>
                                  <a:pt x="663940" y="1102214"/>
                                </a:cubicBezTo>
                                <a:cubicBezTo>
                                  <a:pt x="832850" y="1210164"/>
                                  <a:pt x="961120" y="1363835"/>
                                  <a:pt x="987790" y="1487025"/>
                                </a:cubicBezTo>
                                <a:cubicBezTo>
                                  <a:pt x="987790" y="1487025"/>
                                  <a:pt x="987790" y="1487025"/>
                                  <a:pt x="987790" y="1487025"/>
                                </a:cubicBezTo>
                                <a:lnTo>
                                  <a:pt x="982710" y="1484485"/>
                                </a:lnTo>
                                <a:close/>
                                <a:moveTo>
                                  <a:pt x="987790" y="1513695"/>
                                </a:moveTo>
                                <a:lnTo>
                                  <a:pt x="991600" y="1499725"/>
                                </a:lnTo>
                                <a:cubicBezTo>
                                  <a:pt x="992870" y="1503535"/>
                                  <a:pt x="992870" y="1507345"/>
                                  <a:pt x="994140" y="1511154"/>
                                </a:cubicBezTo>
                                <a:cubicBezTo>
                                  <a:pt x="991600" y="1512425"/>
                                  <a:pt x="989060" y="1512425"/>
                                  <a:pt x="987790" y="1513695"/>
                                </a:cubicBezTo>
                                <a:close/>
                                <a:moveTo>
                                  <a:pt x="1660890" y="1771504"/>
                                </a:moveTo>
                                <a:lnTo>
                                  <a:pt x="1646920" y="1758804"/>
                                </a:lnTo>
                                <a:lnTo>
                                  <a:pt x="1754870" y="1639425"/>
                                </a:lnTo>
                                <a:cubicBezTo>
                                  <a:pt x="1756140" y="1644504"/>
                                  <a:pt x="1758680" y="1652125"/>
                                  <a:pt x="1759949" y="1661014"/>
                                </a:cubicBezTo>
                                <a:lnTo>
                                  <a:pt x="1660890" y="1771504"/>
                                </a:lnTo>
                                <a:close/>
                                <a:moveTo>
                                  <a:pt x="2217149" y="1197464"/>
                                </a:moveTo>
                                <a:cubicBezTo>
                                  <a:pt x="2191749" y="1184764"/>
                                  <a:pt x="2129520" y="1140314"/>
                                  <a:pt x="2053320" y="1067925"/>
                                </a:cubicBezTo>
                                <a:cubicBezTo>
                                  <a:pt x="1958070" y="977754"/>
                                  <a:pt x="1739630" y="742804"/>
                                  <a:pt x="1757410" y="525635"/>
                                </a:cubicBezTo>
                                <a:cubicBezTo>
                                  <a:pt x="1771380" y="352914"/>
                                  <a:pt x="1803130" y="260204"/>
                                  <a:pt x="1857740" y="234804"/>
                                </a:cubicBezTo>
                                <a:cubicBezTo>
                                  <a:pt x="1867899" y="229725"/>
                                  <a:pt x="1879330" y="227185"/>
                                  <a:pt x="1892030" y="227185"/>
                                </a:cubicBezTo>
                                <a:cubicBezTo>
                                  <a:pt x="1926320" y="227185"/>
                                  <a:pt x="1968230" y="244964"/>
                                  <a:pt x="2022840" y="283064"/>
                                </a:cubicBezTo>
                                <a:cubicBezTo>
                                  <a:pt x="2170160" y="384664"/>
                                  <a:pt x="2299699" y="943464"/>
                                  <a:pt x="2237470" y="1170795"/>
                                </a:cubicBezTo>
                                <a:lnTo>
                                  <a:pt x="2234930" y="1169525"/>
                                </a:lnTo>
                                <a:lnTo>
                                  <a:pt x="2217149" y="1197464"/>
                                </a:lnTo>
                                <a:close/>
                                <a:moveTo>
                                  <a:pt x="2236199" y="1206354"/>
                                </a:moveTo>
                                <a:cubicBezTo>
                                  <a:pt x="2238740" y="1201275"/>
                                  <a:pt x="2241280" y="1194925"/>
                                  <a:pt x="2242549" y="1188575"/>
                                </a:cubicBezTo>
                                <a:lnTo>
                                  <a:pt x="2449560" y="1323195"/>
                                </a:lnTo>
                                <a:cubicBezTo>
                                  <a:pt x="2441940" y="1325735"/>
                                  <a:pt x="2435590" y="1328275"/>
                                  <a:pt x="2427970" y="1330814"/>
                                </a:cubicBezTo>
                                <a:lnTo>
                                  <a:pt x="2236199" y="1206354"/>
                                </a:lnTo>
                                <a:close/>
                                <a:moveTo>
                                  <a:pt x="1295130" y="902825"/>
                                </a:moveTo>
                                <a:cubicBezTo>
                                  <a:pt x="1290050" y="882504"/>
                                  <a:pt x="1284970" y="860914"/>
                                  <a:pt x="1279890" y="839325"/>
                                </a:cubicBezTo>
                                <a:cubicBezTo>
                                  <a:pt x="1246870" y="703435"/>
                                  <a:pt x="1210040" y="549764"/>
                                  <a:pt x="1271000" y="471025"/>
                                </a:cubicBezTo>
                                <a:cubicBezTo>
                                  <a:pt x="1297670" y="436735"/>
                                  <a:pt x="1340850" y="418954"/>
                                  <a:pt x="1403080" y="417685"/>
                                </a:cubicBezTo>
                                <a:cubicBezTo>
                                  <a:pt x="1403080" y="417685"/>
                                  <a:pt x="1404350" y="417685"/>
                                  <a:pt x="1404350" y="417685"/>
                                </a:cubicBezTo>
                                <a:cubicBezTo>
                                  <a:pt x="1635490" y="417685"/>
                                  <a:pt x="1785349" y="1200004"/>
                                  <a:pt x="1806940" y="1318114"/>
                                </a:cubicBezTo>
                                <a:lnTo>
                                  <a:pt x="1705340" y="1212704"/>
                                </a:lnTo>
                                <a:lnTo>
                                  <a:pt x="1676130" y="1240645"/>
                                </a:lnTo>
                                <a:lnTo>
                                  <a:pt x="1749790" y="1318114"/>
                                </a:lnTo>
                                <a:cubicBezTo>
                                  <a:pt x="1638030" y="1250804"/>
                                  <a:pt x="1330690" y="1060304"/>
                                  <a:pt x="1295130" y="902825"/>
                                </a:cubicBezTo>
                                <a:close/>
                                <a:moveTo>
                                  <a:pt x="1784080" y="1335895"/>
                                </a:moveTo>
                                <a:lnTo>
                                  <a:pt x="1692640" y="1240645"/>
                                </a:lnTo>
                                <a:lnTo>
                                  <a:pt x="1706610" y="1227945"/>
                                </a:lnTo>
                                <a:lnTo>
                                  <a:pt x="1805670" y="1330814"/>
                                </a:lnTo>
                                <a:lnTo>
                                  <a:pt x="1790430" y="1339704"/>
                                </a:lnTo>
                                <a:cubicBezTo>
                                  <a:pt x="1789160" y="1338435"/>
                                  <a:pt x="1786620" y="1337164"/>
                                  <a:pt x="1784080" y="1335895"/>
                                </a:cubicBezTo>
                                <a:close/>
                                <a:moveTo>
                                  <a:pt x="1796780" y="1348595"/>
                                </a:moveTo>
                                <a:lnTo>
                                  <a:pt x="1814560" y="1338435"/>
                                </a:lnTo>
                                <a:lnTo>
                                  <a:pt x="1922510" y="1450195"/>
                                </a:lnTo>
                                <a:cubicBezTo>
                                  <a:pt x="1914890" y="1451464"/>
                                  <a:pt x="1908540" y="1452735"/>
                                  <a:pt x="1900920" y="1455275"/>
                                </a:cubicBezTo>
                                <a:lnTo>
                                  <a:pt x="1796780" y="1348595"/>
                                </a:lnTo>
                                <a:close/>
                                <a:moveTo>
                                  <a:pt x="1232900" y="1338435"/>
                                </a:moveTo>
                                <a:cubicBezTo>
                                  <a:pt x="1121140" y="1297795"/>
                                  <a:pt x="754110" y="1146664"/>
                                  <a:pt x="747760" y="874885"/>
                                </a:cubicBezTo>
                                <a:cubicBezTo>
                                  <a:pt x="745220" y="747885"/>
                                  <a:pt x="764270" y="669145"/>
                                  <a:pt x="804910" y="641204"/>
                                </a:cubicBezTo>
                                <a:cubicBezTo>
                                  <a:pt x="817610" y="632314"/>
                                  <a:pt x="832850" y="628504"/>
                                  <a:pt x="848090" y="628504"/>
                                </a:cubicBezTo>
                                <a:cubicBezTo>
                                  <a:pt x="877300" y="628504"/>
                                  <a:pt x="910320" y="641204"/>
                                  <a:pt x="936990" y="652635"/>
                                </a:cubicBezTo>
                                <a:cubicBezTo>
                                  <a:pt x="940800" y="653904"/>
                                  <a:pt x="945880" y="656445"/>
                                  <a:pt x="949690" y="657714"/>
                                </a:cubicBezTo>
                                <a:cubicBezTo>
                                  <a:pt x="999220" y="678035"/>
                                  <a:pt x="1177020" y="882504"/>
                                  <a:pt x="1250680" y="1085704"/>
                                </a:cubicBezTo>
                                <a:cubicBezTo>
                                  <a:pt x="1286240" y="1180954"/>
                                  <a:pt x="1292590" y="1260964"/>
                                  <a:pt x="1271000" y="1324464"/>
                                </a:cubicBezTo>
                                <a:lnTo>
                                  <a:pt x="1260840" y="1309225"/>
                                </a:lnTo>
                                <a:lnTo>
                                  <a:pt x="1227820" y="1332085"/>
                                </a:lnTo>
                                <a:lnTo>
                                  <a:pt x="1232900" y="1338435"/>
                                </a:lnTo>
                                <a:close/>
                                <a:moveTo>
                                  <a:pt x="1243060" y="1334625"/>
                                </a:moveTo>
                                <a:lnTo>
                                  <a:pt x="1258300" y="1324464"/>
                                </a:lnTo>
                                <a:lnTo>
                                  <a:pt x="1265920" y="1337164"/>
                                </a:lnTo>
                                <a:cubicBezTo>
                                  <a:pt x="1264650" y="1340975"/>
                                  <a:pt x="1262110" y="1344785"/>
                                  <a:pt x="1260840" y="1348595"/>
                                </a:cubicBezTo>
                                <a:cubicBezTo>
                                  <a:pt x="1258300" y="1347325"/>
                                  <a:pt x="1254490" y="1346054"/>
                                  <a:pt x="1249410" y="1344785"/>
                                </a:cubicBezTo>
                                <a:lnTo>
                                  <a:pt x="1243060" y="1334625"/>
                                </a:lnTo>
                                <a:close/>
                                <a:moveTo>
                                  <a:pt x="1258300" y="1358754"/>
                                </a:moveTo>
                                <a:cubicBezTo>
                                  <a:pt x="1260840" y="1360025"/>
                                  <a:pt x="1262110" y="1360025"/>
                                  <a:pt x="1262110" y="1360025"/>
                                </a:cubicBezTo>
                                <a:lnTo>
                                  <a:pt x="1265920" y="1361295"/>
                                </a:lnTo>
                                <a:lnTo>
                                  <a:pt x="1268460" y="1357485"/>
                                </a:lnTo>
                                <a:cubicBezTo>
                                  <a:pt x="1269730" y="1354945"/>
                                  <a:pt x="1271000" y="1351135"/>
                                  <a:pt x="1272270" y="1348595"/>
                                </a:cubicBezTo>
                                <a:lnTo>
                                  <a:pt x="1380220" y="1521314"/>
                                </a:lnTo>
                                <a:cubicBezTo>
                                  <a:pt x="1372600" y="1521314"/>
                                  <a:pt x="1366250" y="1521314"/>
                                  <a:pt x="1358630" y="1521314"/>
                                </a:cubicBezTo>
                                <a:lnTo>
                                  <a:pt x="1258300" y="1358754"/>
                                </a:lnTo>
                                <a:close/>
                                <a:moveTo>
                                  <a:pt x="1001760" y="1518775"/>
                                </a:moveTo>
                                <a:lnTo>
                                  <a:pt x="1003030" y="1517504"/>
                                </a:lnTo>
                                <a:lnTo>
                                  <a:pt x="1003030" y="1513695"/>
                                </a:lnTo>
                                <a:cubicBezTo>
                                  <a:pt x="1003030" y="1508614"/>
                                  <a:pt x="1001760" y="1504804"/>
                                  <a:pt x="1001760" y="1499725"/>
                                </a:cubicBezTo>
                                <a:cubicBezTo>
                                  <a:pt x="1112250" y="1523854"/>
                                  <a:pt x="1231630" y="1532745"/>
                                  <a:pt x="1353550" y="1531475"/>
                                </a:cubicBezTo>
                                <a:lnTo>
                                  <a:pt x="1358630" y="1539095"/>
                                </a:lnTo>
                                <a:lnTo>
                                  <a:pt x="1349740" y="1549254"/>
                                </a:lnTo>
                                <a:cubicBezTo>
                                  <a:pt x="1217660" y="1550525"/>
                                  <a:pt x="1095740" y="1537825"/>
                                  <a:pt x="1001760" y="1518775"/>
                                </a:cubicBezTo>
                                <a:close/>
                                <a:moveTo>
                                  <a:pt x="1249410" y="1716895"/>
                                </a:moveTo>
                                <a:cubicBezTo>
                                  <a:pt x="1248140" y="1714354"/>
                                  <a:pt x="1246870" y="1711814"/>
                                  <a:pt x="1244330" y="1709275"/>
                                </a:cubicBezTo>
                                <a:lnTo>
                                  <a:pt x="1244330" y="1709275"/>
                                </a:lnTo>
                                <a:cubicBezTo>
                                  <a:pt x="1241790" y="1706735"/>
                                  <a:pt x="1240520" y="1704195"/>
                                  <a:pt x="1237980" y="1701654"/>
                                </a:cubicBezTo>
                                <a:lnTo>
                                  <a:pt x="1354820" y="1560685"/>
                                </a:lnTo>
                                <a:cubicBezTo>
                                  <a:pt x="1362440" y="1560685"/>
                                  <a:pt x="1371330" y="1560685"/>
                                  <a:pt x="1378950" y="1560685"/>
                                </a:cubicBezTo>
                                <a:lnTo>
                                  <a:pt x="1249410" y="1716895"/>
                                </a:lnTo>
                                <a:close/>
                                <a:moveTo>
                                  <a:pt x="1387840" y="1549254"/>
                                </a:moveTo>
                                <a:cubicBezTo>
                                  <a:pt x="1380220" y="1549254"/>
                                  <a:pt x="1371330" y="1549254"/>
                                  <a:pt x="1363710" y="1549254"/>
                                </a:cubicBezTo>
                                <a:lnTo>
                                  <a:pt x="1371330" y="1539095"/>
                                </a:lnTo>
                                <a:lnTo>
                                  <a:pt x="1366250" y="1530204"/>
                                </a:lnTo>
                                <a:cubicBezTo>
                                  <a:pt x="1373870" y="1530204"/>
                                  <a:pt x="1380220" y="1530204"/>
                                  <a:pt x="1387840" y="1530204"/>
                                </a:cubicBezTo>
                                <a:lnTo>
                                  <a:pt x="1395460" y="1541635"/>
                                </a:lnTo>
                                <a:lnTo>
                                  <a:pt x="1387840" y="1549254"/>
                                </a:lnTo>
                                <a:close/>
                                <a:moveTo>
                                  <a:pt x="1778999" y="1504804"/>
                                </a:moveTo>
                                <a:cubicBezTo>
                                  <a:pt x="1654540" y="1532745"/>
                                  <a:pt x="1525000" y="1546714"/>
                                  <a:pt x="1401810" y="1550525"/>
                                </a:cubicBezTo>
                                <a:lnTo>
                                  <a:pt x="1406890" y="1544175"/>
                                </a:lnTo>
                                <a:lnTo>
                                  <a:pt x="1399270" y="1531475"/>
                                </a:lnTo>
                                <a:cubicBezTo>
                                  <a:pt x="1570720" y="1525125"/>
                                  <a:pt x="1743440" y="1498454"/>
                                  <a:pt x="1894570" y="1466704"/>
                                </a:cubicBezTo>
                                <a:lnTo>
                                  <a:pt x="1895840" y="1467975"/>
                                </a:lnTo>
                                <a:lnTo>
                                  <a:pt x="1881870" y="1484485"/>
                                </a:lnTo>
                                <a:cubicBezTo>
                                  <a:pt x="1848849" y="1489564"/>
                                  <a:pt x="1814560" y="1497185"/>
                                  <a:pt x="1778999" y="1504804"/>
                                </a:cubicBezTo>
                                <a:close/>
                                <a:moveTo>
                                  <a:pt x="1770110" y="1650854"/>
                                </a:moveTo>
                                <a:cubicBezTo>
                                  <a:pt x="1767570" y="1640695"/>
                                  <a:pt x="1765030" y="1633075"/>
                                  <a:pt x="1765030" y="1629264"/>
                                </a:cubicBezTo>
                                <a:lnTo>
                                  <a:pt x="1888220" y="1493375"/>
                                </a:lnTo>
                                <a:cubicBezTo>
                                  <a:pt x="1898380" y="1490835"/>
                                  <a:pt x="1908540" y="1489564"/>
                                  <a:pt x="1917430" y="1487025"/>
                                </a:cubicBezTo>
                                <a:lnTo>
                                  <a:pt x="1770110" y="1650854"/>
                                </a:lnTo>
                                <a:close/>
                                <a:moveTo>
                                  <a:pt x="1928860" y="1473054"/>
                                </a:moveTo>
                                <a:cubicBezTo>
                                  <a:pt x="1918699" y="1475595"/>
                                  <a:pt x="1908540" y="1476864"/>
                                  <a:pt x="1899649" y="1479404"/>
                                </a:cubicBezTo>
                                <a:lnTo>
                                  <a:pt x="1911080" y="1466704"/>
                                </a:lnTo>
                                <a:lnTo>
                                  <a:pt x="1908540" y="1464164"/>
                                </a:lnTo>
                                <a:cubicBezTo>
                                  <a:pt x="1916160" y="1462895"/>
                                  <a:pt x="1923780" y="1461625"/>
                                  <a:pt x="1930130" y="1459085"/>
                                </a:cubicBezTo>
                                <a:lnTo>
                                  <a:pt x="1936480" y="1465435"/>
                                </a:lnTo>
                                <a:lnTo>
                                  <a:pt x="1928860" y="1473054"/>
                                </a:lnTo>
                                <a:close/>
                                <a:moveTo>
                                  <a:pt x="2017760" y="1456545"/>
                                </a:moveTo>
                                <a:lnTo>
                                  <a:pt x="2015220" y="1456545"/>
                                </a:lnTo>
                                <a:cubicBezTo>
                                  <a:pt x="1996170" y="1460354"/>
                                  <a:pt x="1975849" y="1464164"/>
                                  <a:pt x="1956799" y="1467975"/>
                                </a:cubicBezTo>
                                <a:cubicBezTo>
                                  <a:pt x="1952990" y="1469245"/>
                                  <a:pt x="1950449" y="1469245"/>
                                  <a:pt x="1946640" y="1470514"/>
                                </a:cubicBezTo>
                                <a:lnTo>
                                  <a:pt x="1950449" y="1465435"/>
                                </a:lnTo>
                                <a:lnTo>
                                  <a:pt x="1941560" y="1456545"/>
                                </a:lnTo>
                                <a:cubicBezTo>
                                  <a:pt x="1965690" y="1451464"/>
                                  <a:pt x="1989820" y="1446385"/>
                                  <a:pt x="2011410" y="1440035"/>
                                </a:cubicBezTo>
                                <a:lnTo>
                                  <a:pt x="2012680" y="1440035"/>
                                </a:lnTo>
                                <a:cubicBezTo>
                                  <a:pt x="2166349" y="1410825"/>
                                  <a:pt x="2292080" y="1385425"/>
                                  <a:pt x="2425430" y="1342245"/>
                                </a:cubicBezTo>
                                <a:lnTo>
                                  <a:pt x="2430510" y="1346054"/>
                                </a:lnTo>
                                <a:lnTo>
                                  <a:pt x="2420349" y="1361295"/>
                                </a:lnTo>
                                <a:cubicBezTo>
                                  <a:pt x="2289540" y="1403204"/>
                                  <a:pt x="2163810" y="1427335"/>
                                  <a:pt x="2017760" y="1456545"/>
                                </a:cubicBezTo>
                                <a:close/>
                                <a:moveTo>
                                  <a:pt x="2285730" y="1630535"/>
                                </a:moveTo>
                                <a:lnTo>
                                  <a:pt x="2269220" y="1620375"/>
                                </a:lnTo>
                                <a:lnTo>
                                  <a:pt x="2309860" y="1558145"/>
                                </a:lnTo>
                                <a:cubicBezTo>
                                  <a:pt x="2320020" y="1549254"/>
                                  <a:pt x="2327640" y="1542904"/>
                                  <a:pt x="2333990" y="1537825"/>
                                </a:cubicBezTo>
                                <a:cubicBezTo>
                                  <a:pt x="2335260" y="1541635"/>
                                  <a:pt x="2335260" y="1546714"/>
                                  <a:pt x="2336530" y="1553064"/>
                                </a:cubicBezTo>
                                <a:lnTo>
                                  <a:pt x="2285730" y="1630535"/>
                                </a:lnTo>
                                <a:close/>
                                <a:moveTo>
                                  <a:pt x="2342880" y="1539095"/>
                                </a:moveTo>
                                <a:cubicBezTo>
                                  <a:pt x="2341610" y="1531475"/>
                                  <a:pt x="2340340" y="1527664"/>
                                  <a:pt x="2340340" y="1526395"/>
                                </a:cubicBezTo>
                                <a:lnTo>
                                  <a:pt x="2339070" y="1517504"/>
                                </a:lnTo>
                                <a:lnTo>
                                  <a:pt x="2332720" y="1522585"/>
                                </a:lnTo>
                                <a:cubicBezTo>
                                  <a:pt x="2331449" y="1522585"/>
                                  <a:pt x="2330180" y="1523854"/>
                                  <a:pt x="2328910" y="1526395"/>
                                </a:cubicBezTo>
                                <a:lnTo>
                                  <a:pt x="2430510" y="1368914"/>
                                </a:lnTo>
                                <a:cubicBezTo>
                                  <a:pt x="2439399" y="1366375"/>
                                  <a:pt x="2448290" y="1362564"/>
                                  <a:pt x="2458449" y="1360025"/>
                                </a:cubicBezTo>
                                <a:lnTo>
                                  <a:pt x="2342880" y="1539095"/>
                                </a:lnTo>
                                <a:close/>
                                <a:moveTo>
                                  <a:pt x="2466070" y="1346054"/>
                                </a:moveTo>
                                <a:cubicBezTo>
                                  <a:pt x="2457180" y="1349864"/>
                                  <a:pt x="2447020" y="1352404"/>
                                  <a:pt x="2438130" y="1354945"/>
                                </a:cubicBezTo>
                                <a:lnTo>
                                  <a:pt x="2447020" y="1342245"/>
                                </a:lnTo>
                                <a:lnTo>
                                  <a:pt x="2439399" y="1337164"/>
                                </a:lnTo>
                                <a:cubicBezTo>
                                  <a:pt x="2447020" y="1334625"/>
                                  <a:pt x="2453370" y="1332085"/>
                                  <a:pt x="2460990" y="1329545"/>
                                </a:cubicBezTo>
                                <a:lnTo>
                                  <a:pt x="2471149" y="1335895"/>
                                </a:lnTo>
                                <a:lnTo>
                                  <a:pt x="2466070" y="1346054"/>
                                </a:lnTo>
                                <a:close/>
                                <a:moveTo>
                                  <a:pt x="2901680" y="1042525"/>
                                </a:moveTo>
                                <a:lnTo>
                                  <a:pt x="2901680" y="1031095"/>
                                </a:lnTo>
                                <a:cubicBezTo>
                                  <a:pt x="2854690" y="1012045"/>
                                  <a:pt x="2807699" y="989185"/>
                                  <a:pt x="2764520" y="958704"/>
                                </a:cubicBezTo>
                                <a:cubicBezTo>
                                  <a:pt x="2772140" y="824085"/>
                                  <a:pt x="2789920" y="370695"/>
                                  <a:pt x="2680699" y="157335"/>
                                </a:cubicBezTo>
                                <a:cubicBezTo>
                                  <a:pt x="2621010" y="40495"/>
                                  <a:pt x="2528299" y="-20465"/>
                                  <a:pt x="2449560" y="6204"/>
                                </a:cubicBezTo>
                                <a:cubicBezTo>
                                  <a:pt x="2332720" y="45575"/>
                                  <a:pt x="2325099" y="241154"/>
                                  <a:pt x="2356849" y="411335"/>
                                </a:cubicBezTo>
                                <a:cubicBezTo>
                                  <a:pt x="2443210" y="872345"/>
                                  <a:pt x="2751820" y="1000614"/>
                                  <a:pt x="2755630" y="1001885"/>
                                </a:cubicBezTo>
                                <a:lnTo>
                                  <a:pt x="2758170" y="1003154"/>
                                </a:lnTo>
                                <a:cubicBezTo>
                                  <a:pt x="2806430" y="1034904"/>
                                  <a:pt x="2859770" y="1057764"/>
                                  <a:pt x="2902949" y="1073004"/>
                                </a:cubicBezTo>
                                <a:lnTo>
                                  <a:pt x="2902949" y="1061575"/>
                                </a:lnTo>
                                <a:cubicBezTo>
                                  <a:pt x="2859770" y="1046335"/>
                                  <a:pt x="2808970" y="1023475"/>
                                  <a:pt x="2763249" y="992995"/>
                                </a:cubicBezTo>
                                <a:cubicBezTo>
                                  <a:pt x="2763249" y="989185"/>
                                  <a:pt x="2764520" y="981564"/>
                                  <a:pt x="2764520" y="971404"/>
                                </a:cubicBezTo>
                                <a:cubicBezTo>
                                  <a:pt x="2807699" y="999345"/>
                                  <a:pt x="2853420" y="1023475"/>
                                  <a:pt x="2901680" y="1042525"/>
                                </a:cubicBezTo>
                                <a:close/>
                                <a:moveTo>
                                  <a:pt x="2751820" y="985375"/>
                                </a:moveTo>
                                <a:cubicBezTo>
                                  <a:pt x="2748010" y="982835"/>
                                  <a:pt x="2744199" y="980295"/>
                                  <a:pt x="2739120" y="976485"/>
                                </a:cubicBezTo>
                                <a:lnTo>
                                  <a:pt x="2750549" y="961245"/>
                                </a:lnTo>
                                <a:cubicBezTo>
                                  <a:pt x="2751820" y="961245"/>
                                  <a:pt x="2751820" y="962514"/>
                                  <a:pt x="2753090" y="962514"/>
                                </a:cubicBezTo>
                                <a:cubicBezTo>
                                  <a:pt x="2753090" y="972675"/>
                                  <a:pt x="2751820" y="980295"/>
                                  <a:pt x="2751820" y="985375"/>
                                </a:cubicBezTo>
                                <a:close/>
                                <a:moveTo>
                                  <a:pt x="2754360" y="951085"/>
                                </a:moveTo>
                                <a:cubicBezTo>
                                  <a:pt x="2754360" y="951085"/>
                                  <a:pt x="2753090" y="949814"/>
                                  <a:pt x="2753090" y="949814"/>
                                </a:cubicBezTo>
                                <a:lnTo>
                                  <a:pt x="2749280" y="947275"/>
                                </a:lnTo>
                                <a:lnTo>
                                  <a:pt x="2728960" y="975214"/>
                                </a:lnTo>
                                <a:cubicBezTo>
                                  <a:pt x="2648949" y="929495"/>
                                  <a:pt x="2436860" y="777095"/>
                                  <a:pt x="2368280" y="408795"/>
                                </a:cubicBezTo>
                                <a:cubicBezTo>
                                  <a:pt x="2321290" y="156064"/>
                                  <a:pt x="2382249" y="40495"/>
                                  <a:pt x="2454640" y="15095"/>
                                </a:cubicBezTo>
                                <a:cubicBezTo>
                                  <a:pt x="2466070" y="11285"/>
                                  <a:pt x="2476230" y="10014"/>
                                  <a:pt x="2487660" y="10014"/>
                                </a:cubicBezTo>
                                <a:cubicBezTo>
                                  <a:pt x="2552430" y="10014"/>
                                  <a:pt x="2624820" y="67164"/>
                                  <a:pt x="2673080" y="161145"/>
                                </a:cubicBezTo>
                                <a:cubicBezTo>
                                  <a:pt x="2777220" y="370695"/>
                                  <a:pt x="2761980" y="810114"/>
                                  <a:pt x="2754360" y="9510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alpha val="5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6C25E12" id="Group 9" o:spid="_x0000_s1026" alt="&quot;&quot;" style="position:absolute;margin-left:560.8pt;margin-top:-81pt;width:612pt;height:11in;z-index:-251657216;mso-width-percent:1000;mso-height-percent:1000;mso-position-horizontal:right;mso-position-horizontal-relative:page;mso-width-percent:1000;mso-height-percent:1000" coordsize="77736,10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">
                <v:shape id="Freeform: Shape 2068994781" o:spid="_x0000_s1027" alt="&quot;&quot;" style="position:absolute;top:12;width:77724;height:100584;visibility:visible;mso-wrap-style:square;v-text-anchor:middle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" path="m,l7772400,r,10058400l,10058400,,xe" fillcolor="#f4eadd [662]" stroked="f" strokeweight="1pt">
                  <v:stroke joinstyle="miter"/>
                  <v:path arrowok="t" o:connecttype="custom" o:connectlocs="0,0;7772400,0;7772400,10058400;0,10058400" o:connectangles="0,0,0,0"/>
                </v:shape>
                <v:shape id="Freeform: Shape 1300933466" o:spid="_x0000_s1028" style="position:absolute;left:63165;top:49275;width:14558;height:51347;visibility:visible;mso-wrap-style:square;v-text-anchor:middle" coordsize="1455863,513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" path="m1455864,v-5081,3810,-10160,7620,-16510,11430c1186624,190500,1058354,443230,1002474,742950v-34291,187960,-69850,375920,-120650,560070c806894,1581150,681164,1840230,559244,2100580,444944,2344420,329373,2588260,221423,2834640,114744,3078480,41084,3333751,13144,3600451v-34290,323850,-1271,641350,96520,952500c173164,4754880,256983,4947920,354773,5134610r1101091,l1455864,xe" fillcolor="#0e2841 [3215]" stroked="f" strokeweight="1pt">
                  <v:stroke joinstyle="miter"/>
                  <v:path arrowok="t" o:connecttype="custom" o:connectlocs="1455864,0;1439354,11430;1002474,742950;881824,1303020;559244,2100580;221423,2834640;13144,3600451;109664,4552951;354773,5134610;1455864,5134610;1455864,0" o:connectangles="0,0,0,0,0,0,0,0,0,0,0"/>
                </v:shape>
                <v:shape id="Freeform: Shape 116124430" o:spid="_x0000_s1029" style="position:absolute;top:55689;width:7912;height:32334;visibility:visible;mso-wrap-style:square;v-text-anchor:middle" coordsize="791273,323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" path="m628650,1061720c561340,872490,469900,693420,365760,521970,334010,468630,302260,415290,266700,364490,241300,327660,218440,289560,193040,254000,163830,212090,134620,168910,102870,128270,69850,85090,34290,43180,,l,3233420v43180,-54610,87630,-109219,134620,-161290c226060,2970530,317500,2868930,408940,2767330v57150,-63500,107950,-132079,157480,-203200c637540,2461260,693420,2352040,732790,2233930v41910,-127000,59690,-256540,58420,-429260c788670,1719580,775970,1596390,750570,1473200,720090,1333500,676910,1196340,628650,1061720xe" fillcolor="#d76605 [3205]" stroked="f" strokeweight="1pt">
                  <v:fill opacity="39321f"/>
                  <v:stroke joinstyle="miter"/>
                  <v:path arrowok="t" o:connecttype="custom" o:connectlocs="628650,1061720;365760,521970;266700,364490;193040,254000;102870,128270;0,0;0,3233420;134620,3072130;408940,2767330;566420,2564130;732790,2233930;791210,1804670;750570,1473200;628650,1061720" o:connectangles="0,0,0,0,0,0,0,0,0,0,0,0,0,0"/>
                </v:shape>
                <v:shape id="Freeform: Shape 702875344" o:spid="_x0000_s1030" style="position:absolute;left:42087;top:12;width:35624;height:10374;visibility:visible;mso-wrap-style:square;v-text-anchor:middle" coordsize="3562350,103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" path="m,c125730,81280,248920,163830,374650,243840,532130,345440,690880,443230,848360,546100v250190,162560,515620,293370,800100,381000c1908810,1008380,2176780,1047750,2451101,1035050v22859,,45719,1270,67309,c2757170,1021080,2989580,975360,3219451,911860v116839,-31750,231139,-69850,342900,-113030l3562351,,,xe" fillcolor="#234118 [3204]" stroked="f" strokeweight="1pt">
                  <v:stroke joinstyle="miter"/>
                  <v:path arrowok="t" o:connecttype="custom" o:connectlocs="0,0;374650,243840;848360,546100;1648460,927100;2451101,1035050;2518410,1035050;3219451,911860;3562351,798830;3562351,0;0,0" o:connectangles="0,0,0,0,0,0,0,0,0,0"/>
                </v:shape>
                <v:shape id="Freeform: Shape 1308492750" o:spid="_x0000_s1031" style="position:absolute;width:24278;height:19621;visibility:visible;mso-wrap-style:square;v-text-anchor:middle" coordsize="2427801,196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" path="m768350,1520190v-31750,-5080,-63500,-8890,-92710,-12700c537210,1488440,427990,1473200,382270,1413510r-11430,-15240c300990,1306830,157480,1117600,81280,1090930r,c62230,1084580,31750,1074420,,1071880r,8890c25400,1083310,52070,1090930,77470,1099820v73660,26670,220980,220980,284480,303530l373380,1418590v48260,63500,160020,78740,300990,97790c703580,1520190,735330,1525270,767080,1529080v92710,13970,140970,33020,149860,57150c922020,1600200,914400,1616710,891540,1643380v-29210,33020,-281940,-8890,-433070,-34290c391160,1597660,339090,1588770,312420,1587500,261620,1584960,109220,1516380,,1423670r,15240c110490,1531620,259080,1596390,312420,1600200v25400,2540,81280,11430,144780,21590c609600,1647190,745490,1667510,825500,1667510v38100,,63500,-5080,73660,-15240c916940,1631950,934720,1607820,925830,1584960v-8890,-29210,-59690,-49530,-157480,-64770xm397510,1781810v-87630,2540,-179070,3810,-224790,-10160c143510,1761490,92710,1741170,34290,1715770,22860,1710690,11430,1705610,,1701800r,11430c10160,1717040,20320,1722120,30480,1725930v58420,24130,109220,45720,138430,55880c215900,1797050,308610,1794510,397510,1793240v96520,-2540,204470,-5080,215900,20320c615950,1821180,613410,1828800,603250,1840230v-41910,45720,-196850,101600,-254000,83820c287020,1903730,132080,1912620,,1950720r,11430c130810,1924050,285750,1915160,346710,1935480v62230,20320,219710,-36830,265430,-86360c624840,1835150,628650,1822450,623570,1812290v-15240,-35560,-113030,-33020,-226060,-30480xm2392680,299720v-3810,-2540,-6350,-5080,-10160,-6350l2379980,292100c2194560,255270,2054860,187960,1931670,129540,1671320,3810,1498600,-78740,1176020,298450v-71120,7620,-142240,20320,-213360,39370c990600,312420,1016000,283210,1035050,243840v39370,-78740,87630,-135890,129540,-187960c1181100,36830,1196340,17780,1209040,r-12700,c1184910,15240,1170940,31750,1156970,48260v-43180,52070,-91440,109220,-130810,189230c1003300,281940,972820,316230,939800,341630v-85090,24130,-170180,54610,-255270,92710c664210,405130,651510,346710,647700,270510,642620,194310,810260,85090,947420,1270r-20320,c784860,87630,631190,191770,635000,273050v2540,49530,11430,128270,38100,168910c549910,499110,427990,571500,311150,659130v20320,-45720,31750,-107950,41910,-200660c365760,341630,342900,259080,322580,186690,308610,134620,295910,90170,298450,43180v1270,-13970,3810,-27940,6350,-41910l293370,1270v-3810,13970,-5080,27940,-6350,40640c284480,90170,297180,135890,311150,187960v20320,72390,41910,153670,30480,267970c330200,563880,314960,628650,292100,670560v-29210,22860,-58420,45720,-87630,69850c33020,638810,52070,408940,78740,279400,100330,181610,135890,83820,177800,1270r-12700,c124460,82550,88900,179070,68580,276860,20320,502920,67310,669290,198120,749300,130810,806450,64770,868680,,935990,2540,920750,2540,906780,,894080r,57150c67310,880110,135890,815340,207010,754380v1270,,1270,1270,2540,1270l212090,756920r2540,-1270c254000,737870,281940,715010,302260,678180,424180,585470,551180,509270,680720,449580v5080,5080,10160,10160,15240,12700c701040,464820,706120,466090,711200,466090,603250,516890,486410,590550,325120,702310v-11430,7620,-24130,17780,-35560,29210c273050,740410,248920,759460,219710,802640v-17780,20320,-35560,40640,-53340,60960c111760,925830,54610,990600,1270,1028700r,12700c58420,1004570,116840,935990,173990,871220v5080,-6350,10160,-11430,15240,-17780c187960,855980,185420,859790,184150,862330v-16510,30480,-10160,66040,16510,104140c281940,1083310,542290,1196340,650240,1182370v93980,-12700,173990,12700,250190,35560c937260,1229360,974090,1240790,1012190,1247140v25400,5080,50800,6350,76200,6350c1178560,1253490,1258570,1225550,1281430,1191260v2540,-3810,3810,-8890,1270,-12700c1276350,1158240,1223010,1137920,1122680,1103630,1023620,1069340,900430,1026160,816610,969010,627380,840740,419100,707390,314960,723900v5080,-3810,10160,-8890,16510,-11430c492760,601980,608330,528320,716280,477520v-13970,22860,-26670,50800,-34290,85090c657860,670560,942340,820420,1156970,887730v43180,12700,90170,19050,137160,19050c1485900,906780,1692910,817880,1710690,792480v6350,-8890,5080,-16510,2540,-21590c1692910,736600,1550670,745490,1490980,751840,1375410,750570,1316990,690880,1249680,619760,1170940,537210,1080770,444500,878840,416560v90170,-25400,189230,-40640,316230,-53340c1221740,384810,1264920,396240,1311910,410210v53340,15240,113030,31750,165100,64770c1562100,510540,1639570,523240,1710690,523240v115570,,220980,-35560,327660,-71120c2132330,420370,2230120,388620,2338070,379730v58420,-10160,85090,-21590,88900,-36830c2432050,325120,2413000,312420,2392680,299720xm226060,739140v16510,-13970,33020,-26670,49530,-39370c261620,716280,245110,728980,226060,739140xm810260,976630v85090,57150,208280,100330,308610,134620c1195070,1137920,1267460,1163320,1272540,1179830v,1270,,2540,,3810c1244600,1224280,1125220,1256030,1013460,1235710v-36830,-6350,-72390,-17780,-110490,-29210c839470,1187450,774700,1167130,699770,1167130v-16510,,-34290,1270,-52070,3810c542290,1184910,288290,1074420,208280,960120,184150,925830,179070,894080,193040,867410v11430,-22860,22860,-41910,34290,-57150c250190,784860,273050,762000,294640,741680v10160,-5080,15240,-5080,15240,-6350l311150,735330c417830,712470,673100,883920,810260,976630xm701040,453390v-3810,-2540,-7620,-5080,-10160,-7620c764540,412750,839470,384810,914400,361950v-29210,20320,-59690,35560,-87630,46990c797560,405130,765810,419100,737870,449580v,,,,,c722630,458470,711200,459740,701040,453390xm793750,422910v-1270,,-1270,,,c788670,425450,784860,426720,781050,427990v3810,-1270,7620,-3810,12700,-5080xm1243330,626110v68580,72390,128270,134620,248920,134620c1625600,748030,1695450,759460,1704340,774700v1270,1270,2540,5080,-1270,10160c1681480,816610,1371600,942340,1160780,876300,1049020,840740,928370,787400,838200,731520,735330,666750,683260,608330,693420,563880v8890,-39370,24130,-72390,43180,-96520c775970,449580,815340,434340,855980,421640v213360,24130,306070,119380,387350,204470xm853440,411480v-2540,,-3810,,-6350,c877570,397510,911860,378460,943610,354330v74930,-20320,149860,-35560,226060,-44450c1170940,327660,1176020,340360,1186180,351790v-134620,13970,-237490,30480,-332740,59690xm1179830,309880v,,1270,-1270,1270,-1270c1182370,308610,1182370,308610,1183640,308610r54610,39370c1224280,349250,1211580,350520,1198880,351790v-11430,-12700,-17780,-25400,-19050,-41910xm2338070,367030v-109220,7620,-207010,40640,-300990,72390c1864360,497840,1700530,552450,1483360,462280v-53340,-34290,-114300,-50800,-167640,-66040c1273810,384810,1236980,374650,1211580,358140v13970,-1270,27940,-2540,41910,-3810l1267460,353060r-78740,-55880c1502410,-64770,1663700,11430,1926590,138430v123190,59690,264160,127000,450850,163830c2379980,304800,2383790,306070,2386330,308610v15240,10160,33020,22860,31750,30480c2416810,344170,2405380,355600,2338070,367030xe" fillcolor="#c89758 [3206]" stroked="f" strokeweight="1pt">
                  <v:stroke joinstyle="miter"/>
                  <v:path arrowok="t" o:connecttype="custom" o:connectlocs="768350,1520190;675640,1507490;382270,1413510;370840,1398270;81280,1090930;81280,1090930;0,1071880;0,1080770;77470,1099820;361950,1403350;373380,1418590;674370,1516380;767080,1529080;916940,1586230;891540,1643380;458470,1609090;312420,1587500;0,1423670;0,1438910;312420,1600200;457200,1621790;825500,1667510;899160,1652270;925830,1584960;768350,1520190;397510,1781810;172720,1771650;34290,1715770;0,1701800;0,1713230;30480,1725930;168910,1781810;397510,1793240;613410,1813560;603250,1840230;349250,1924050;0,1950720;0,1962150;346710,1935480;612140,1849120;623570,1812290;397510,1781810;2392680,299720;2382520,293370;2379980,292100;1931670,129540;1176020,298450;962660,337820;1035050,243840;1164590,55880;1209040,0;1196340,0;1156970,48260;1026160,237490;939800,341630;684530,434340;647700,270510;947420,1270;927100,1270;635000,273050;673100,441960;311150,659130;353060,458470;322580,186690;298450,43180;304800,1270;293370,1270;287020,41910;311150,187960;341630,455930;292100,670560;204470,740410;78740,279400;177800,1270;165100,1270;68580,276860;198120,749300;0,935990;0,894080;0,951230;207010,754380;209550,755650;212090,756920;214630,755650;302260,678180;680720,449580;695960,462280;711200,466090;325120,702310;289560,731520;219710,802640;166370,863600;1270,1028700;1270,1041400;173990,871220;189230,853440;184150,862330;200660,966470;650240,1182370;900430,1217930;1012190,1247140;1088390,1253490;1281430,1191260;1282700,1178560;1122680,1103630;816610,969010;314960,723900;331470,712470;716280,477520;681990,562610;1156970,887730;1294130,906780;1710690,792480;1713230,770890;1490980,751840;1249680,619760;878840,416560;1195070,363220;1311910,410210;1477010,474980;1710690,523240;2038350,452120;2338070,379730;2426970,342900;2392680,299720;226060,739140;275590,699770;226060,739140;810260,976630;1118870,1111250;1272540,1179830;1272540,1183640;1013460,1235710;902970,1206500;699770,1167130;647700,1170940;208280,960120;193040,867410;227330,810260;294640,741680;309880,735330;311150,735330;810260,976630;701040,453390;690880,445770;914400,361950;826770,408940;737870,449580;737870,449580;701040,453390;793750,422910;793750,422910;781050,427990;793750,422910;1243330,626110;1492250,760730;1704340,774700;1703070,784860;1160780,876300;838200,731520;693420,563880;736600,467360;855980,421640;1243330,626110;853440,411480;847090,411480;943610,354330;1169670,309880;1186180,351790;853440,411480;1179830,309880;1181100,308610;1183640,308610;1238250,347980;1198880,351790;1179830,309880;2338070,367030;2037080,439420;1483360,462280;1315720,396240;1211580,358140;1253490,354330;1267460,353060;1188720,297180;1926590,138430;2377440,302260;2386330,308610;2418080,339090;2338070,36703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80627603" o:spid="_x0000_s1032" style="position:absolute;left:48707;top:80887;width:29029;height:19722;visibility:visible;mso-wrap-style:square;v-text-anchor:middle" coordsize="2902949,197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" path="m2469880,1970895r10160,c2486390,1857864,2591799,1716895,2684510,1614025v76200,-85090,154939,-156211,199389,-194311l2880090,1433685r21590,5079l2901680,1427335r-8890,-2540l2896599,1407014v1271,-1269,2541,-2539,3811,-3810l2900410,1389235v,,,,,l2900410,1387964r,-48260l2886440,1400664v-90170,80011,-406400,367031,-416560,570231xm2833099,1142854v-142239,82550,-260350,135891,-370839,175260l2246360,1177145c2311130,948545,2179049,378314,2029190,274175v-77470,-53340,-133350,-69850,-176530,-49530c1795510,251314,1761220,346564,1747249,524364v-25400,309881,417831,673100,476250,687071c2224770,1211435,2224770,1211435,2226040,1211435r189230,121919c2285730,1375264,2162540,1399395,2012680,1428604r-2540,c1984740,1434954,1959340,1440035,1932670,1446385l1820910,1330814r,-1269c1820910,1327004,1781540,1095864,1711690,867264,1616440,558654,1512300,403714,1403080,404985v-64770,1269,-111760,20319,-140970,57150c1197340,545954,1235440,702164,1268460,840595v5080,21590,10160,43180,15240,63500c1302750,987914,1392920,1086975,1552940,1202545v97790,69850,193040,124459,224790,140969l1886949,1456545v-151129,30480,-322579,57150,-492759,62230l1278620,1334625v25400,-66040,20320,-152400,-17780,-254000c1185910,874885,1004300,666604,953500,646285v-3810,-1271,-7620,-3810,-12700,-5081c898890,624695,841740,600564,798560,631045v-44450,30480,-64770,110490,-62230,242569c743950,1163175,1145270,1319385,1241790,1352404r104140,167641c1226550,1521314,1108440,1512425,999220,1487025,972550,1360025,841740,1201275,669020,1090785,498840,981564,331200,944735,208010,987914,148320,1008235,13700,1094595,1000,1212704v-10160,93981,57150,186691,200660,275591c346440,1577195,491220,1605135,616950,1605135v181610,,323850,-58421,368300,-78740c1079230,1546714,1203690,1560685,1339580,1560685r-110490,133350c1192260,1664825,1123680,1655935,1034780,1667364v-144780,17781,-336550,92711,-367030,162561c652510,1864214,641080,1917554,643620,1970895r11430,c652510,1920095,662670,1869295,677910,1835004v26670,-59690,204470,-137159,359410,-156209c1061450,1676254,1084310,1673714,1104630,1673714v53340,,92710,10161,118110,29211l1216390,1710545r29210,24130c1258300,1763885,1255760,1805795,1240520,1852785v-12700,36829,-35560,78740,-68580,119379l1185910,1972164v31750,-39369,53340,-80010,66040,-115569c1268460,1805795,1269730,1760075,1255760,1728325r138430,-166371c1519920,1559414,1654540,1545445,1782810,1516235v30480,-6350,59689,-12700,87630,-17781l1756140,1625454v-26670,15241,-289560,205741,-334010,346710l1433560,1972164v36830,-109219,210820,-251460,289560,-311150l1634220,1760075r29210,27939l1765030,1674985v13969,63500,35560,187960,17780,297179l1794240,1972164v10159,-59689,7620,-120650,2540,-171450c1791699,1744835,1781540,1695304,1773920,1663554r161290,-180340c1942830,1481945,1951720,1479404,1959340,1478135v20320,-3810,39370,-7621,58420,-11431l2020299,1466704v142241,-27940,264161,-52069,393700,-91440l2300970,1550525v-85090,72389,-312421,273050,-393700,420370l1919970,1970895v73660,-129541,264160,-303531,360679,-388620l2253980,1622914r34290,21590l2336530,1567035v11430,74929,30480,245110,,402590l2346690,1969625v31750,-167640,8890,-347980,-2541,-416561l2471149,1352404v113031,-39369,234950,-95250,379731,-177800c2867390,1164445,2883899,1155554,2899140,1146664r,-12700c2882630,1144125,2863580,1154285,2845799,1165714v-138429,80011,-255269,133350,-365759,172721l2483849,1332085r-12700,-8890c2580370,1283825,2695940,1230485,2835640,1149204r34290,-21590c2880090,1121264,2888980,1116185,2897870,1111104r,-12700c2886440,1104754,2876280,1112375,2863580,1118725r-30481,24129xm982710,1484485r-7620,35560c888730,1558145,547100,1686414,208010,1479404,68310,1394314,2270,1305414,12430,1215245,25130,1102214,154670,1019664,211820,999345v33020,-11431,68580,-16510,106680,-16510c421370,982835,542020,1023475,663940,1102214v168910,107950,297180,261621,323850,384811c987790,1487025,987790,1487025,987790,1487025r-5080,-2540xm987790,1513695r3810,-13970c992870,1503535,992870,1507345,994140,1511154v-2540,1271,-5080,1271,-6350,2541xm1660890,1771504r-13970,-12700l1754870,1639425v1270,5079,3810,12700,5079,21589l1660890,1771504xm2217149,1197464v-25400,-12700,-87629,-57150,-163829,-129539c1958070,977754,1739630,742804,1757410,525635v13970,-172721,45720,-265431,100330,-290831c1867899,229725,1879330,227185,1892030,227185v34290,,76200,17779,130810,55879c2170160,384664,2299699,943464,2237470,1170795r-2540,-1270l2217149,1197464xm2236199,1206354v2541,-5079,5081,-11429,6350,-17779l2449560,1323195v-7620,2540,-13970,5080,-21590,7619l2236199,1206354xm1295130,902825v-5080,-20321,-10160,-41911,-15240,-63500c1246870,703435,1210040,549764,1271000,471025v26670,-34290,69850,-52071,132080,-53340c1403080,417685,1404350,417685,1404350,417685v231140,,380999,782319,402590,900429l1705340,1212704r-29210,27941l1749790,1318114c1638030,1250804,1330690,1060304,1295130,902825xm1784080,1335895r-91440,-95250l1706610,1227945r99060,102869l1790430,1339704v-1270,-1269,-3810,-2540,-6350,-3809xm1796780,1348595r17780,-10160l1922510,1450195v-7620,1269,-13970,2540,-21590,5080l1796780,1348595xm1232900,1338435c1121140,1297795,754110,1146664,747760,874885,745220,747885,764270,669145,804910,641204v12700,-8890,27940,-12700,43180,-12700c877300,628504,910320,641204,936990,652635v3810,1269,8890,3810,12700,5079c999220,678035,1177020,882504,1250680,1085704v35560,95250,41910,175260,20320,238760l1260840,1309225r-33020,22860l1232900,1338435xm1243060,1334625r15240,-10161l1265920,1337164v-1270,3811,-3810,7621,-5080,11431c1258300,1347325,1254490,1346054,1249410,1344785r-6350,-10160xm1258300,1358754v2540,1271,3810,1271,3810,1271l1265920,1361295r2540,-3810c1269730,1354945,1271000,1351135,1272270,1348595r107950,172719c1372600,1521314,1366250,1521314,1358630,1521314l1258300,1358754xm1001760,1518775r1270,-1271l1003030,1513695v,-5081,-1270,-8891,-1270,-13970c1112250,1523854,1231630,1532745,1353550,1531475r5080,7620l1349740,1549254v-132080,1271,-254000,-11429,-347980,-30479xm1249410,1716895v-1270,-2541,-2540,-5081,-5080,-7620l1244330,1709275v-2540,-2540,-3810,-5080,-6350,-7621l1354820,1560685v7620,,16510,,24130,l1249410,1716895xm1387840,1549254v-7620,,-16510,,-24130,l1371330,1539095r-5080,-8891c1373870,1530204,1380220,1530204,1387840,1530204r7620,11431l1387840,1549254xm1778999,1504804v-124459,27941,-253999,41910,-377189,45721l1406890,1544175r-7620,-12700c1570720,1525125,1743440,1498454,1894570,1466704r1270,1271l1881870,1484485v-33021,5079,-67310,12700,-102871,20319xm1770110,1650854v-2540,-10159,-5080,-17779,-5080,-21590l1888220,1493375v10160,-2540,20320,-3811,29210,-6350l1770110,1650854xm1928860,1473054v-10161,2541,-20320,3810,-29211,6350l1911080,1466704r-2540,-2540c1916160,1462895,1923780,1461625,1930130,1459085r6350,6350l1928860,1473054xm2017760,1456545r-2540,c1996170,1460354,1975849,1464164,1956799,1467975v-3809,1270,-6350,1270,-10159,2539l1950449,1465435r-8889,-8890c1965690,1451464,1989820,1446385,2011410,1440035r1270,c2166349,1410825,2292080,1385425,2425430,1342245r5080,3809l2420349,1361295v-130809,41909,-256539,66040,-402589,95250xm2285730,1630535r-16510,-10160l2309860,1558145v10160,-8891,17780,-15241,24130,-20320c2335260,1541635,2335260,1546714,2336530,1553064r-50800,77471xm2342880,1539095v-1270,-7620,-2540,-11431,-2540,-12700l2339070,1517504r-6350,5081c2331449,1522585,2330180,1523854,2328910,1526395r101600,-157481c2439399,1366375,2448290,1362564,2458449,1360025r-115569,179070xm2466070,1346054v-8890,3810,-19050,6350,-27940,8891l2447020,1342245r-7621,-5081c2447020,1334625,2453370,1332085,2460990,1329545r10159,6350l2466070,1346054xm2901680,1042525r,-11430c2854690,1012045,2807699,989185,2764520,958704v7620,-134619,25400,-588009,-83821,-801369c2621010,40495,2528299,-20465,2449560,6204v-116840,39371,-124461,234950,-92711,405131c2443210,872345,2751820,1000614,2755630,1001885r2540,1269c2806430,1034904,2859770,1057764,2902949,1073004r,-11429c2859770,1046335,2808970,1023475,2763249,992995v,-3810,1271,-11431,1271,-21591c2807699,999345,2853420,1023475,2901680,1042525xm2751820,985375v-3810,-2540,-7621,-5080,-12700,-8890l2750549,961245v1271,,1271,1269,2541,1269c2753090,972675,2751820,980295,2751820,985375xm2754360,951085v,,-1270,-1271,-1270,-1271l2749280,947275r-20320,27939c2648949,929495,2436860,777095,2368280,408795,2321290,156064,2382249,40495,2454640,15095v11430,-3810,21590,-5081,33020,-5081c2552430,10014,2624820,67164,2673080,161145v104140,209550,88900,648969,81280,789940xe" fillcolor="#c89758 [3206]" stroked="f" strokeweight="1pt">
                  <v:fill opacity="32896f"/>
                  <v:stroke joinstyle="miter"/>
                  <v:path arrowok="t" o:connecttype="custom" o:connectlocs="2469880,1970895;2480040,1970895;2684510,1614025;2883899,1419714;2880090,1433685;2901680,1438764;2901680,1427335;2892790,1424795;2896599,1407014;2900410,1403204;2900410,1389235;2900410,1389235;2900410,1387964;2900410,1339704;2886440,1400664;2469880,1970895;2833099,1142854;2462260,1318114;2246360,1177145;2029190,274175;1852660,224645;1747249,524364;2223499,1211435;2226040,1211435;2415270,1333354;2012680,1428604;2010140,1428604;1932670,1446385;1820910,1330814;1820910,1329545;1711690,867264;1403080,404985;1262110,462135;1268460,840595;1283700,904095;1552940,1202545;1777730,1343514;1886949,1456545;1394190,1518775;1278620,1334625;1260840,1080625;953500,646285;940800,641204;798560,631045;736330,873614;1241790,1352404;1345930,1520045;999220,1487025;669020,1090785;208010,987914;1000,1212704;201660,1488295;616950,1605135;985250,1526395;1339580,1560685;1229090,1694035;1034780,1667364;667750,1829925;643620,1970895;655050,1970895;677910,1835004;1037320,1678795;1104630,1673714;1222740,1702925;1216390,1710545;1245600,1734675;1240520,1852785;1171940,1972164;1185910,1972164;1251950,1856595;1255760,1728325;1394190,1561954;1782810,1516235;1870440,1498454;1756140,1625454;1422130,1972164;1433560,1972164;1723120,1661014;1634220,1760075;1663430,1788014;1765030,1674985;1782810,1972164;1794240,1972164;1796780,1800714;1773920,1663554;1935210,1483214;1959340,1478135;2017760,1466704;2020299,1466704;2413999,1375264;2300970,1550525;1907270,1970895;1919970,1970895;2280649,1582275;2253980,1622914;2288270,1644504;2336530,1567035;2336530,1969625;2346690,1969625;2344149,1553064;2471149,1352404;2850880,1174604;2899140,1146664;2899140,1133964;2845799,1165714;2480040,1338435;2483849,1332085;2471149,1323195;2835640,1149204;2869930,1127614;2897870,1111104;2897870,1098404;2863580,1118725;2833099,1142854;982710,1484485;975090,1520045;208010,1479404;12430,1215245;211820,999345;318500,982835;663940,1102214;987790,1487025;987790,1487025;982710,1484485;987790,1513695;991600,1499725;994140,1511154;987790,1513695;1660890,1771504;1646920,1758804;1754870,1639425;1759949,1661014;1660890,1771504;2217149,1197464;2053320,1067925;1757410,525635;1857740,234804;1892030,227185;2022840,283064;2237470,1170795;2234930,1169525;2217149,1197464;2236199,1206354;2242549,1188575;2449560,1323195;2427970,1330814;2236199,1206354;1295130,902825;1279890,839325;1271000,471025;1403080,417685;1404350,417685;1806940,1318114;1705340,1212704;1676130,1240645;1749790,1318114;1295130,902825;1784080,1335895;1692640,1240645;1706610,1227945;1805670,1330814;1790430,1339704;1784080,1335895;1796780,1348595;1814560,1338435;1922510,1450195;1900920,1455275;1796780,1348595;1232900,1338435;747760,874885;804910,641204;848090,628504;936990,652635;949690,657714;1250680,1085704;1271000,1324464;1260840,1309225;1227820,1332085;1232900,1338435;1243060,1334625;1258300,1324464;1265920,1337164;1260840,1348595;1249410,1344785;1243060,1334625;1258300,1358754;1262110,1360025;1265920,1361295;1268460,1357485;1272270,1348595;1380220,1521314;1358630,1521314;1258300,1358754;1001760,1518775;1003030,1517504;1003030,1513695;1001760,1499725;1353550,1531475;1358630,1539095;1349740,1549254;1001760,1518775;1249410,1716895;1244330,1709275;1244330,1709275;1237980,1701654;1354820,1560685;1378950,1560685;1249410,1716895;1387840,1549254;1363710,1549254;1371330,1539095;1366250,1530204;1387840,1530204;1395460,1541635;1387840,1549254;1778999,1504804;1401810,1550525;1406890,1544175;1399270,1531475;1894570,1466704;1895840,1467975;1881870,1484485;1778999,1504804;1770110,1650854;1765030,1629264;1888220,1493375;1917430,1487025;1770110,1650854;1928860,1473054;1899649,1479404;1911080,1466704;1908540,1464164;1930130,1459085;1936480,1465435;1928860,1473054;2017760,1456545;2015220,1456545;1956799,1467975;1946640,1470514;1950449,1465435;1941560,1456545;2011410,1440035;2012680,1440035;2425430,1342245;2430510,1346054;2420349,1361295;2017760,1456545;2285730,1630535;2269220,1620375;2309860,1558145;2333990,1537825;2336530,1553064;2285730,1630535;2342880,1539095;2340340,1526395;2339070,1517504;2332720,1522585;2328910,1526395;2430510,1368914;2458449,1360025;2342880,1539095;2466070,1346054;2438130,1354945;2447020,1342245;2439399,1337164;2460990,1329545;2471149,1335895;2466070,1346054;2901680,1042525;2901680,1031095;2764520,958704;2680699,157335;2449560,6204;2356849,411335;2755630,1001885;2758170,1003154;2902949,1073004;2902949,1061575;2763249,992995;2764520,971404;2901680,1042525;2751820,985375;2739120,976485;2750549,961245;2753090,962514;2751820,985375;2754360,951085;2753090,949814;2749280,947275;2728960,975214;2368280,408795;2454640,15095;2487660,10014;2673080,161145;2754360,9510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anchorx="page"/>
                <w10:anchorlock/>
              </v:group>
            </w:pict>
          </mc:Fallback>
        </mc:AlternateContent>
      </w:r>
      <w:r w:rsidR="00205EDA" w:rsidRPr="00024294">
        <w:rPr>
          <w:b/>
          <w:bCs/>
          <w:sz w:val="36"/>
          <w:szCs w:val="36"/>
        </w:rPr>
        <w:t xml:space="preserve">The Pike, </w:t>
      </w:r>
      <w:r w:rsidR="00765D29" w:rsidRPr="00024294">
        <w:rPr>
          <w:b/>
          <w:bCs/>
          <w:sz w:val="36"/>
          <w:szCs w:val="36"/>
        </w:rPr>
        <w:t>A Pick</w:t>
      </w:r>
      <w:r w:rsidR="00765D29" w:rsidRPr="00024294">
        <w:rPr>
          <w:sz w:val="36"/>
          <w:szCs w:val="36"/>
        </w:rPr>
        <w:t xml:space="preserve"> </w:t>
      </w:r>
      <w:r w:rsidR="003240B5">
        <w:rPr>
          <w:b/>
          <w:bCs/>
          <w:sz w:val="36"/>
          <w:szCs w:val="36"/>
        </w:rPr>
        <w:t>&amp;</w:t>
      </w:r>
      <w:r w:rsidR="00024294" w:rsidRPr="00024294">
        <w:rPr>
          <w:b/>
          <w:bCs/>
          <w:sz w:val="36"/>
          <w:szCs w:val="36"/>
        </w:rPr>
        <w:t xml:space="preserve"> A Pear Tree</w:t>
      </w:r>
      <w:r w:rsidR="00024294">
        <w:rPr>
          <w:b/>
          <w:bCs/>
        </w:rPr>
        <w:t>.</w:t>
      </w:r>
      <w:r w:rsidR="00765D29">
        <w:t xml:space="preserve"> </w:t>
      </w:r>
    </w:p>
    <w:p w14:paraId="0E049422" w14:textId="67358A06" w:rsidR="008C406F" w:rsidRDefault="00765D29" w:rsidP="00F87489">
      <w:pPr>
        <w:pStyle w:val="Title"/>
        <w:rPr>
          <w:sz w:val="110"/>
          <w:szCs w:val="110"/>
        </w:rPr>
      </w:pPr>
      <w:r w:rsidRPr="00765D29">
        <w:rPr>
          <w:sz w:val="110"/>
          <w:szCs w:val="110"/>
        </w:rPr>
        <w:t>invitation</w:t>
      </w:r>
    </w:p>
    <w:p w14:paraId="16668C11" w14:textId="77777777" w:rsidR="00765D29" w:rsidRDefault="00765D29" w:rsidP="00765D29"/>
    <w:p w14:paraId="0878B7C0" w14:textId="77777777" w:rsidR="002D23B8" w:rsidRDefault="00765D29" w:rsidP="00765D29">
      <w:pPr>
        <w:rPr>
          <w:b/>
          <w:bCs/>
        </w:rPr>
      </w:pPr>
      <w:r w:rsidRPr="00024294">
        <w:rPr>
          <w:b/>
          <w:bCs/>
        </w:rPr>
        <w:t xml:space="preserve">We’re delighted to share that the National Lottery Heritage Fund is supporting a new </w:t>
      </w:r>
    </w:p>
    <w:p w14:paraId="08703360" w14:textId="248DC8A8" w:rsidR="00765D29" w:rsidRPr="00024294" w:rsidRDefault="002D23B8" w:rsidP="00765D29">
      <w:pPr>
        <w:rPr>
          <w:b/>
          <w:bCs/>
        </w:rPr>
      </w:pPr>
      <w:proofErr w:type="gramStart"/>
      <w:r>
        <w:rPr>
          <w:b/>
          <w:bCs/>
        </w:rPr>
        <w:t>5</w:t>
      </w:r>
      <w:r w:rsidR="00EA1AA7">
        <w:rPr>
          <w:b/>
          <w:bCs/>
        </w:rPr>
        <w:t xml:space="preserve"> </w:t>
      </w:r>
      <w:r>
        <w:rPr>
          <w:b/>
          <w:bCs/>
        </w:rPr>
        <w:t>year</w:t>
      </w:r>
      <w:proofErr w:type="gramEnd"/>
      <w:r w:rsidR="00765D29" w:rsidRPr="00024294">
        <w:rPr>
          <w:b/>
          <w:bCs/>
        </w:rPr>
        <w:t xml:space="preserve"> project in Dufton, Knock and the surrounding area.</w:t>
      </w:r>
    </w:p>
    <w:p w14:paraId="0E1E3CA2" w14:textId="1A8B95DA" w:rsidR="00765D29" w:rsidRPr="00024294" w:rsidRDefault="00765D29" w:rsidP="00765D29">
      <w:pPr>
        <w:rPr>
          <w:b/>
          <w:bCs/>
        </w:rPr>
      </w:pPr>
      <w:r w:rsidRPr="00024294">
        <w:rPr>
          <w:b/>
          <w:bCs/>
        </w:rPr>
        <w:t>This is a chance for all of us to explore local stories, landscapes and skills – and to shape something new together.</w:t>
      </w:r>
    </w:p>
    <w:p w14:paraId="46BB94D2" w14:textId="77777777" w:rsidR="00765D29" w:rsidRDefault="00765D29" w:rsidP="00765D29"/>
    <w:p w14:paraId="7E5053C3" w14:textId="0ADA5C7F" w:rsidR="00765D29" w:rsidRPr="00024294" w:rsidRDefault="00765D29" w:rsidP="00765D29">
      <w:pPr>
        <w:rPr>
          <w:b/>
          <w:bCs/>
        </w:rPr>
      </w:pPr>
      <w:r w:rsidRPr="00024294">
        <w:rPr>
          <w:b/>
          <w:bCs/>
        </w:rPr>
        <w:t>Join us at a briefing session to find out more:</w:t>
      </w:r>
    </w:p>
    <w:p w14:paraId="3ED5BF6E" w14:textId="56F81925" w:rsidR="00F87489" w:rsidRPr="00024294" w:rsidRDefault="002D23B8" w:rsidP="00205EDA">
      <w:pPr>
        <w:pStyle w:val="Subtitle"/>
        <w:rPr>
          <w:b/>
          <w:bCs/>
          <w:sz w:val="28"/>
          <w:szCs w:val="28"/>
        </w:rPr>
      </w:pPr>
      <w:r>
        <w:rPr>
          <w:b/>
          <w:caps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65D29" w:rsidRPr="002D23B8">
        <w:rPr>
          <w:b/>
          <w:caps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UFTON </w:t>
      </w:r>
      <w:r>
        <w:rPr>
          <w:b/>
          <w:caps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65D29" w:rsidRPr="002D23B8">
        <w:rPr>
          <w:b/>
          <w:caps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ILLAGE </w:t>
      </w:r>
      <w:r>
        <w:rPr>
          <w:b/>
          <w:caps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765D29" w:rsidRPr="002D23B8">
        <w:rPr>
          <w:b/>
          <w:caps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</w:t>
      </w:r>
      <w:r w:rsidR="00205EDA" w:rsidRPr="00024294">
        <w:rPr>
          <w:b/>
          <w:bCs/>
          <w:sz w:val="40"/>
          <w:szCs w:val="40"/>
        </w:rPr>
        <w:t xml:space="preserve">: </w:t>
      </w:r>
      <w:r w:rsidR="00205EDA" w:rsidRPr="00024294">
        <w:rPr>
          <w:b/>
          <w:bCs/>
          <w:sz w:val="28"/>
          <w:szCs w:val="28"/>
        </w:rPr>
        <w:t>Wednesday</w:t>
      </w:r>
      <w:r w:rsidR="00205EDA">
        <w:rPr>
          <w:b/>
          <w:bCs/>
          <w:sz w:val="28"/>
          <w:szCs w:val="28"/>
        </w:rPr>
        <w:t xml:space="preserve"> </w:t>
      </w:r>
      <w:r w:rsidR="00205EDA" w:rsidRPr="00024294">
        <w:rPr>
          <w:b/>
          <w:bCs/>
          <w:sz w:val="28"/>
          <w:szCs w:val="28"/>
        </w:rPr>
        <w:t>18</w:t>
      </w:r>
      <w:r w:rsidR="00205EDA" w:rsidRPr="00024294">
        <w:rPr>
          <w:b/>
          <w:bCs/>
          <w:sz w:val="28"/>
          <w:szCs w:val="28"/>
          <w:vertAlign w:val="superscript"/>
        </w:rPr>
        <w:t>th</w:t>
      </w:r>
      <w:r w:rsidR="00205EDA" w:rsidRPr="00024294">
        <w:rPr>
          <w:b/>
          <w:bCs/>
          <w:sz w:val="28"/>
          <w:szCs w:val="28"/>
        </w:rPr>
        <w:t xml:space="preserve"> March at 7.00pm</w:t>
      </w:r>
    </w:p>
    <w:p w14:paraId="4B337230" w14:textId="4AB85094" w:rsidR="002D23B8" w:rsidRDefault="002D23B8" w:rsidP="00205EDA">
      <w:pPr>
        <w:pStyle w:val="Subtitle"/>
        <w:rPr>
          <w:b/>
          <w:bCs/>
          <w:sz w:val="28"/>
          <w:szCs w:val="28"/>
        </w:rPr>
      </w:pPr>
      <w:r>
        <w:rPr>
          <w:bCs/>
          <w:caps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KNOCK MISSION ROOMS</w:t>
      </w:r>
      <w:r w:rsidR="00205EDA" w:rsidRPr="00024294">
        <w:rPr>
          <w:b/>
          <w:bCs/>
          <w:sz w:val="40"/>
          <w:szCs w:val="40"/>
        </w:rPr>
        <w:t xml:space="preserve">: </w:t>
      </w:r>
      <w:r w:rsidR="00205EDA" w:rsidRPr="00024294">
        <w:rPr>
          <w:b/>
          <w:bCs/>
          <w:sz w:val="28"/>
          <w:szCs w:val="28"/>
        </w:rPr>
        <w:t xml:space="preserve">thursday </w:t>
      </w:r>
    </w:p>
    <w:p w14:paraId="4A49EC98" w14:textId="409FBD71" w:rsidR="00765D29" w:rsidRPr="00024294" w:rsidRDefault="00205EDA" w:rsidP="00205EDA">
      <w:pPr>
        <w:pStyle w:val="Subtitle"/>
        <w:rPr>
          <w:b/>
          <w:bCs/>
        </w:rPr>
      </w:pPr>
      <w:r w:rsidRPr="00024294">
        <w:rPr>
          <w:b/>
          <w:bCs/>
          <w:sz w:val="28"/>
          <w:szCs w:val="28"/>
        </w:rPr>
        <w:t>19</w:t>
      </w:r>
      <w:r w:rsidRPr="00024294">
        <w:rPr>
          <w:b/>
          <w:bCs/>
          <w:sz w:val="28"/>
          <w:szCs w:val="28"/>
          <w:vertAlign w:val="superscript"/>
        </w:rPr>
        <w:t>th</w:t>
      </w:r>
      <w:r w:rsidRPr="00024294">
        <w:rPr>
          <w:b/>
          <w:bCs/>
          <w:sz w:val="28"/>
          <w:szCs w:val="28"/>
        </w:rPr>
        <w:t xml:space="preserve"> march at 7.00pm</w:t>
      </w:r>
      <w:r w:rsidRPr="00024294">
        <w:rPr>
          <w:b/>
          <w:bCs/>
        </w:rPr>
        <w:tab/>
      </w:r>
    </w:p>
    <w:p w14:paraId="291DBC9F" w14:textId="3040142D" w:rsidR="00F87489" w:rsidRPr="00024294" w:rsidRDefault="00F87489" w:rsidP="00F87489">
      <w:pPr>
        <w:pStyle w:val="Subtitle"/>
        <w:rPr>
          <w:b/>
          <w:bCs/>
          <w:sz w:val="30"/>
          <w:szCs w:val="30"/>
        </w:rPr>
      </w:pPr>
    </w:p>
    <w:p w14:paraId="74D9FB8C" w14:textId="7234AF03" w:rsidR="008C406F" w:rsidRPr="00024294" w:rsidRDefault="00205EDA" w:rsidP="00205EDA">
      <w:pPr>
        <w:rPr>
          <w:b/>
          <w:bCs/>
        </w:rPr>
      </w:pPr>
      <w:r w:rsidRPr="00024294">
        <w:rPr>
          <w:b/>
          <w:bCs/>
        </w:rPr>
        <w:t>At the session you’ll</w:t>
      </w:r>
    </w:p>
    <w:p w14:paraId="311D90E2" w14:textId="41ED1DDF" w:rsidR="008C406F" w:rsidRPr="00024294" w:rsidRDefault="00205EDA" w:rsidP="00F87489">
      <w:pPr>
        <w:rPr>
          <w:b/>
          <w:bCs/>
        </w:rPr>
      </w:pPr>
      <w:r w:rsidRPr="00024294">
        <w:rPr>
          <w:b/>
          <w:bCs/>
        </w:rPr>
        <w:t>.</w:t>
      </w:r>
      <w:r w:rsidRPr="00024294">
        <w:rPr>
          <w:b/>
          <w:bCs/>
        </w:rPr>
        <w:tab/>
        <w:t xml:space="preserve">Hear what’s planned for the next </w:t>
      </w:r>
      <w:r w:rsidR="002D23B8">
        <w:rPr>
          <w:b/>
          <w:bCs/>
        </w:rPr>
        <w:t>5</w:t>
      </w:r>
      <w:r w:rsidRPr="00024294">
        <w:rPr>
          <w:b/>
          <w:bCs/>
        </w:rPr>
        <w:t xml:space="preserve"> years.</w:t>
      </w:r>
    </w:p>
    <w:p w14:paraId="564BEB2B" w14:textId="1590DCCE" w:rsidR="00E421BF" w:rsidRPr="00024294" w:rsidRDefault="00205EDA" w:rsidP="00205EDA">
      <w:pPr>
        <w:ind w:left="720" w:hanging="720"/>
        <w:rPr>
          <w:b/>
          <w:bCs/>
        </w:rPr>
      </w:pPr>
      <w:r w:rsidRPr="00024294">
        <w:rPr>
          <w:b/>
          <w:bCs/>
        </w:rPr>
        <w:t>.</w:t>
      </w:r>
      <w:r w:rsidRPr="00024294">
        <w:rPr>
          <w:b/>
          <w:bCs/>
        </w:rPr>
        <w:tab/>
        <w:t>Discover ways to get involved – from walks, events and research to creative projects.</w:t>
      </w:r>
    </w:p>
    <w:p w14:paraId="3A30DF9C" w14:textId="77777777" w:rsidR="00205EDA" w:rsidRPr="00024294" w:rsidRDefault="00205EDA" w:rsidP="00205EDA">
      <w:pPr>
        <w:ind w:left="720" w:hanging="720"/>
        <w:rPr>
          <w:b/>
          <w:bCs/>
        </w:rPr>
      </w:pPr>
    </w:p>
    <w:p w14:paraId="12C524BC" w14:textId="77777777" w:rsidR="00205EDA" w:rsidRPr="00024294" w:rsidRDefault="00205EDA" w:rsidP="00205EDA">
      <w:pPr>
        <w:ind w:left="720" w:hanging="720"/>
        <w:rPr>
          <w:b/>
          <w:bCs/>
        </w:rPr>
      </w:pPr>
      <w:r w:rsidRPr="00024294">
        <w:rPr>
          <w:b/>
          <w:bCs/>
        </w:rPr>
        <w:t>Everyone is welcome.  Comes along, meet</w:t>
      </w:r>
    </w:p>
    <w:p w14:paraId="1B12149A" w14:textId="77777777" w:rsidR="00205EDA" w:rsidRPr="00024294" w:rsidRDefault="00205EDA" w:rsidP="00205EDA">
      <w:pPr>
        <w:ind w:left="720" w:hanging="720"/>
        <w:rPr>
          <w:b/>
          <w:bCs/>
        </w:rPr>
      </w:pPr>
      <w:r w:rsidRPr="00024294">
        <w:rPr>
          <w:b/>
          <w:bCs/>
        </w:rPr>
        <w:t>others and see if it’s something you’d like to be</w:t>
      </w:r>
    </w:p>
    <w:p w14:paraId="0A93F13C" w14:textId="77777777" w:rsidR="00024294" w:rsidRDefault="00205EDA" w:rsidP="00205EDA">
      <w:pPr>
        <w:ind w:left="720" w:hanging="720"/>
        <w:rPr>
          <w:b/>
          <w:bCs/>
        </w:rPr>
      </w:pPr>
      <w:r w:rsidRPr="00024294">
        <w:rPr>
          <w:b/>
          <w:bCs/>
        </w:rPr>
        <w:t>part of.</w:t>
      </w:r>
    </w:p>
    <w:p w14:paraId="0208C173" w14:textId="77777777" w:rsidR="00024294" w:rsidRDefault="00024294" w:rsidP="00205EDA">
      <w:pPr>
        <w:ind w:left="720" w:hanging="720"/>
        <w:rPr>
          <w:b/>
          <w:bCs/>
        </w:rPr>
      </w:pPr>
    </w:p>
    <w:p w14:paraId="7E0FDA73" w14:textId="1C713BAE" w:rsidR="00205EDA" w:rsidRPr="00024294" w:rsidRDefault="00024294" w:rsidP="00024294">
      <w:pPr>
        <w:ind w:left="720" w:hanging="720"/>
        <w:jc w:val="center"/>
        <w:rPr>
          <w:b/>
          <w:bCs/>
        </w:rPr>
      </w:pPr>
      <w:r>
        <w:rPr>
          <w:b/>
          <w:bCs/>
        </w:rPr>
        <w:t>St Cuthbert’s Church, Dufton and Knock</w:t>
      </w:r>
    </w:p>
    <w:sectPr w:rsidR="00205EDA" w:rsidRPr="00024294" w:rsidSect="00F87489">
      <w:pgSz w:w="12240" w:h="15840" w:code="1"/>
      <w:pgMar w:top="1627" w:right="2160" w:bottom="360" w:left="25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D763" w14:textId="77777777" w:rsidR="00D96257" w:rsidRDefault="00D96257">
      <w:r>
        <w:separator/>
      </w:r>
    </w:p>
  </w:endnote>
  <w:endnote w:type="continuationSeparator" w:id="0">
    <w:p w14:paraId="31E589B7" w14:textId="77777777" w:rsidR="00D96257" w:rsidRDefault="00D9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7BA5" w14:textId="77777777" w:rsidR="00D96257" w:rsidRDefault="00D96257">
      <w:r>
        <w:separator/>
      </w:r>
    </w:p>
  </w:footnote>
  <w:footnote w:type="continuationSeparator" w:id="0">
    <w:p w14:paraId="2CACA874" w14:textId="77777777" w:rsidR="00D96257" w:rsidRDefault="00D9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793042">
    <w:abstractNumId w:val="9"/>
  </w:num>
  <w:num w:numId="2" w16cid:durableId="339624986">
    <w:abstractNumId w:val="7"/>
  </w:num>
  <w:num w:numId="3" w16cid:durableId="83846043">
    <w:abstractNumId w:val="6"/>
  </w:num>
  <w:num w:numId="4" w16cid:durableId="233324755">
    <w:abstractNumId w:val="5"/>
  </w:num>
  <w:num w:numId="5" w16cid:durableId="1553886584">
    <w:abstractNumId w:val="4"/>
  </w:num>
  <w:num w:numId="6" w16cid:durableId="1657107662">
    <w:abstractNumId w:val="8"/>
  </w:num>
  <w:num w:numId="7" w16cid:durableId="1774983040">
    <w:abstractNumId w:val="3"/>
  </w:num>
  <w:num w:numId="8" w16cid:durableId="1318344558">
    <w:abstractNumId w:val="2"/>
  </w:num>
  <w:num w:numId="9" w16cid:durableId="660307138">
    <w:abstractNumId w:val="1"/>
  </w:num>
  <w:num w:numId="10" w16cid:durableId="173149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29"/>
    <w:rsid w:val="00024294"/>
    <w:rsid w:val="0009684C"/>
    <w:rsid w:val="0010079B"/>
    <w:rsid w:val="00103563"/>
    <w:rsid w:val="00111EBF"/>
    <w:rsid w:val="00112F02"/>
    <w:rsid w:val="0011696D"/>
    <w:rsid w:val="00124B2C"/>
    <w:rsid w:val="001543AD"/>
    <w:rsid w:val="001E5FEB"/>
    <w:rsid w:val="00205EDA"/>
    <w:rsid w:val="002309C9"/>
    <w:rsid w:val="002D23B8"/>
    <w:rsid w:val="003177CF"/>
    <w:rsid w:val="003240B5"/>
    <w:rsid w:val="003A247F"/>
    <w:rsid w:val="003A33DA"/>
    <w:rsid w:val="003B3EB6"/>
    <w:rsid w:val="003B5AD0"/>
    <w:rsid w:val="00412D50"/>
    <w:rsid w:val="004147F9"/>
    <w:rsid w:val="00441E69"/>
    <w:rsid w:val="00515EE5"/>
    <w:rsid w:val="00536419"/>
    <w:rsid w:val="00572ABB"/>
    <w:rsid w:val="00573B0F"/>
    <w:rsid w:val="00597FFB"/>
    <w:rsid w:val="005E4744"/>
    <w:rsid w:val="00630040"/>
    <w:rsid w:val="00676DEE"/>
    <w:rsid w:val="006A4E3A"/>
    <w:rsid w:val="006B63C4"/>
    <w:rsid w:val="006D54F3"/>
    <w:rsid w:val="0074419D"/>
    <w:rsid w:val="00765D29"/>
    <w:rsid w:val="0076662C"/>
    <w:rsid w:val="007828CE"/>
    <w:rsid w:val="008026D0"/>
    <w:rsid w:val="00815A13"/>
    <w:rsid w:val="008512F1"/>
    <w:rsid w:val="00877AA7"/>
    <w:rsid w:val="008C406F"/>
    <w:rsid w:val="008F7C86"/>
    <w:rsid w:val="00940F80"/>
    <w:rsid w:val="00961BA3"/>
    <w:rsid w:val="0096701A"/>
    <w:rsid w:val="00993B46"/>
    <w:rsid w:val="00A11F2A"/>
    <w:rsid w:val="00A45B14"/>
    <w:rsid w:val="00A7641C"/>
    <w:rsid w:val="00AA4C38"/>
    <w:rsid w:val="00AD06F1"/>
    <w:rsid w:val="00B10557"/>
    <w:rsid w:val="00B71D20"/>
    <w:rsid w:val="00BA1853"/>
    <w:rsid w:val="00C32BDF"/>
    <w:rsid w:val="00C73422"/>
    <w:rsid w:val="00CC4335"/>
    <w:rsid w:val="00D260E2"/>
    <w:rsid w:val="00D27E23"/>
    <w:rsid w:val="00D40756"/>
    <w:rsid w:val="00D93962"/>
    <w:rsid w:val="00D96257"/>
    <w:rsid w:val="00DC76F8"/>
    <w:rsid w:val="00DE4A6E"/>
    <w:rsid w:val="00E03596"/>
    <w:rsid w:val="00E32E17"/>
    <w:rsid w:val="00E362AE"/>
    <w:rsid w:val="00E421BF"/>
    <w:rsid w:val="00EA08EE"/>
    <w:rsid w:val="00EA1AA7"/>
    <w:rsid w:val="00EB241B"/>
    <w:rsid w:val="00ED405E"/>
    <w:rsid w:val="00F323D1"/>
    <w:rsid w:val="00F44463"/>
    <w:rsid w:val="00F87489"/>
    <w:rsid w:val="00FC4C60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DDA16F"/>
  <w15:chartTrackingRefBased/>
  <w15:docId w15:val="{2121571A-69FC-413B-ADAC-082AF86B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F1"/>
    <w:pPr>
      <w:spacing w:after="0" w:line="240" w:lineRule="auto"/>
    </w:pPr>
    <w:rPr>
      <w:sz w:val="32"/>
    </w:rPr>
  </w:style>
  <w:style w:type="paragraph" w:styleId="Heading1">
    <w:name w:val="heading 1"/>
    <w:basedOn w:val="Normal"/>
    <w:uiPriority w:val="9"/>
    <w:semiHidden/>
    <w:qFormat/>
    <w:rsid w:val="00DE4A6E"/>
    <w:pPr>
      <w:keepNext/>
      <w:keepLines/>
      <w:spacing w:before="40"/>
      <w:ind w:right="-360"/>
      <w:outlineLvl w:val="0"/>
    </w:pPr>
    <w:rPr>
      <w:rFonts w:eastAsiaTheme="majorEastAsia" w:cstheme="majorBidi"/>
      <w:color w:val="172534" w:themeColor="accent6" w:themeShade="80"/>
      <w:sz w:val="40"/>
      <w:szCs w:val="104"/>
    </w:rPr>
  </w:style>
  <w:style w:type="paragraph" w:styleId="Heading2">
    <w:name w:val="heading 2"/>
    <w:basedOn w:val="Normal"/>
    <w:uiPriority w:val="9"/>
    <w:semiHidden/>
    <w:qFormat/>
    <w:rsid w:val="00536419"/>
    <w:pPr>
      <w:keepNext/>
      <w:keepLines/>
      <w:spacing w:before="1080"/>
      <w:contextualSpacing/>
      <w:outlineLvl w:val="1"/>
    </w:pPr>
    <w:rPr>
      <w:rFonts w:cs="Times New Roman (Headings CS)"/>
      <w:bCs/>
      <w:caps/>
      <w:color w:val="172534" w:themeColor="accent6" w:themeShade="80"/>
      <w:spacing w:val="40"/>
      <w:szCs w:val="40"/>
    </w:rPr>
  </w:style>
  <w:style w:type="paragraph" w:styleId="Heading3">
    <w:name w:val="heading 3"/>
    <w:basedOn w:val="Normal"/>
    <w:next w:val="Normal"/>
    <w:uiPriority w:val="9"/>
    <w:semiHidden/>
    <w:qFormat/>
    <w:rsid w:val="00D27E23"/>
    <w:pPr>
      <w:keepNext/>
      <w:keepLines/>
      <w:spacing w:before="1080"/>
      <w:contextualSpacing/>
      <w:outlineLvl w:val="2"/>
    </w:pPr>
    <w:rPr>
      <w:rFonts w:asciiTheme="majorHAnsi" w:eastAsiaTheme="majorEastAsia" w:hAnsiTheme="majorHAnsi" w:cstheme="majorBidi"/>
      <w:i/>
      <w:color w:val="172534" w:themeColor="accent6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6D5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30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D5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A30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D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120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D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120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D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D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B46"/>
    <w:rPr>
      <w:color w:val="595959" w:themeColor="text1" w:themeTint="A6"/>
    </w:rPr>
  </w:style>
  <w:style w:type="character" w:styleId="Strong">
    <w:name w:val="Strong"/>
    <w:basedOn w:val="DefaultParagraphFont"/>
    <w:uiPriority w:val="2"/>
    <w:semiHidden/>
    <w:qFormat/>
    <w:rsid w:val="00AD06F1"/>
    <w:rPr>
      <w:rFonts w:ascii="Batang" w:eastAsia="Batang" w:hAnsi="Batang"/>
      <w:b w:val="0"/>
      <w:bCs/>
      <w:i w:val="0"/>
      <w:caps/>
      <w:smallCaps w:val="0"/>
      <w:color w:val="000000" w:themeColor="text1"/>
      <w:sz w:val="48"/>
    </w:rPr>
  </w:style>
  <w:style w:type="paragraph" w:styleId="Header">
    <w:name w:val="header"/>
    <w:basedOn w:val="Normal"/>
    <w:link w:val="Head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F1"/>
    <w:rPr>
      <w:sz w:val="32"/>
    </w:rPr>
  </w:style>
  <w:style w:type="paragraph" w:styleId="Footer">
    <w:name w:val="footer"/>
    <w:basedOn w:val="Normal"/>
    <w:link w:val="Foot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2F1"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F1"/>
    <w:rPr>
      <w:rFonts w:asciiTheme="majorHAnsi" w:eastAsiaTheme="majorEastAsia" w:hAnsiTheme="majorHAnsi" w:cstheme="majorBidi"/>
      <w:i/>
      <w:iCs/>
      <w:color w:val="1A3012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2F1"/>
    <w:rPr>
      <w:rFonts w:asciiTheme="majorHAnsi" w:eastAsiaTheme="majorEastAsia" w:hAnsiTheme="majorHAnsi" w:cstheme="majorBidi"/>
      <w:color w:val="1A3012" w:themeColor="accent1" w:themeShade="BF"/>
      <w:sz w:val="32"/>
    </w:rPr>
  </w:style>
  <w:style w:type="character" w:styleId="IntenseEmphasis">
    <w:name w:val="Intense Emphasis"/>
    <w:basedOn w:val="DefaultParagraphFont"/>
    <w:uiPriority w:val="21"/>
    <w:semiHidden/>
    <w:qFormat/>
    <w:rsid w:val="006D54F3"/>
    <w:rPr>
      <w:i/>
      <w:iCs/>
      <w:color w:val="1A30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D54F3"/>
    <w:pPr>
      <w:pBdr>
        <w:top w:val="single" w:sz="4" w:space="10" w:color="1A3012" w:themeColor="accent1" w:themeShade="BF"/>
        <w:bottom w:val="single" w:sz="4" w:space="10" w:color="1A3012" w:themeColor="accent1" w:themeShade="BF"/>
      </w:pBdr>
      <w:spacing w:before="360"/>
      <w:ind w:left="864" w:right="864"/>
      <w:jc w:val="center"/>
    </w:pPr>
    <w:rPr>
      <w:i/>
      <w:iCs/>
      <w:color w:val="1A30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12F1"/>
    <w:rPr>
      <w:i/>
      <w:iCs/>
      <w:color w:val="1A3012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semiHidden/>
    <w:qFormat/>
    <w:rsid w:val="006D54F3"/>
    <w:rPr>
      <w:b/>
      <w:bCs/>
      <w:caps w:val="0"/>
      <w:smallCaps/>
      <w:color w:val="1A3012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6D54F3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F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6D54F3"/>
  </w:style>
  <w:style w:type="paragraph" w:styleId="BlockText">
    <w:name w:val="Block Text"/>
    <w:basedOn w:val="Normal"/>
    <w:uiPriority w:val="99"/>
    <w:semiHidden/>
    <w:rsid w:val="00993B46"/>
    <w:pPr>
      <w:pBdr>
        <w:top w:val="single" w:sz="2" w:space="10" w:color="1A3012" w:themeColor="accent1" w:themeShade="BF" w:shadow="1"/>
        <w:left w:val="single" w:sz="2" w:space="10" w:color="1A3012" w:themeColor="accent1" w:themeShade="BF" w:shadow="1"/>
        <w:bottom w:val="single" w:sz="2" w:space="10" w:color="1A3012" w:themeColor="accent1" w:themeShade="BF" w:shadow="1"/>
        <w:right w:val="single" w:sz="2" w:space="10" w:color="1A3012" w:themeColor="accent1" w:themeShade="BF" w:shadow="1"/>
      </w:pBdr>
      <w:ind w:left="1152" w:right="1152"/>
    </w:pPr>
    <w:rPr>
      <w:i/>
      <w:iCs/>
      <w:color w:val="1A30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6D54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2F1"/>
    <w:rPr>
      <w:sz w:val="32"/>
    </w:rPr>
  </w:style>
  <w:style w:type="paragraph" w:styleId="BodyText2">
    <w:name w:val="Body Text 2"/>
    <w:basedOn w:val="Normal"/>
    <w:link w:val="BodyText2Char"/>
    <w:uiPriority w:val="99"/>
    <w:semiHidden/>
    <w:rsid w:val="006D5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12F1"/>
    <w:rPr>
      <w:sz w:val="32"/>
    </w:rPr>
  </w:style>
  <w:style w:type="paragraph" w:styleId="BodyText3">
    <w:name w:val="Body Text 3"/>
    <w:basedOn w:val="Normal"/>
    <w:link w:val="BodyText3Char"/>
    <w:uiPriority w:val="99"/>
    <w:semiHidden/>
    <w:rsid w:val="006D54F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12F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D54F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12F1"/>
    <w:rPr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D54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2F1"/>
    <w:rPr>
      <w:sz w:val="3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D54F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12F1"/>
    <w:rPr>
      <w:b/>
      <w:bCs/>
      <w:sz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6D54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12F1"/>
    <w:rPr>
      <w:sz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6D54F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12F1"/>
    <w:rPr>
      <w:szCs w:val="16"/>
    </w:rPr>
  </w:style>
  <w:style w:type="character" w:styleId="BookTitle">
    <w:name w:val="Book Title"/>
    <w:basedOn w:val="DefaultParagraphFont"/>
    <w:uiPriority w:val="33"/>
    <w:semiHidden/>
    <w:qFormat/>
    <w:rsid w:val="006D54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6D54F3"/>
    <w:rPr>
      <w:i/>
      <w:iCs/>
      <w:color w:val="0E2841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rsid w:val="006D54F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12F1"/>
    <w:rPr>
      <w:sz w:val="32"/>
    </w:rPr>
  </w:style>
  <w:style w:type="table" w:styleId="ColorfulGrid">
    <w:name w:val="Colorful Grid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</w:rPr>
      <w:tblPr/>
      <w:tcPr>
        <w:shd w:val="clear" w:color="auto" w:fill="98D1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1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</w:rPr>
      <w:tblPr/>
      <w:tcPr>
        <w:shd w:val="clear" w:color="auto" w:fill="FCC0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0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</w:rPr>
      <w:tblPr/>
      <w:tcPr>
        <w:shd w:val="clear" w:color="auto" w:fill="E9D5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D5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</w:rPr>
      <w:tblPr/>
      <w:tcPr>
        <w:shd w:val="clear" w:color="auto" w:fill="E69D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9D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</w:rPr>
      <w:tblPr/>
      <w:tcPr>
        <w:shd w:val="clear" w:color="auto" w:fill="DCBD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D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</w:rPr>
      <w:tblPr/>
      <w:tcPr>
        <w:shd w:val="clear" w:color="auto" w:fill="9CB6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6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4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2619" w:themeFill="accent4" w:themeFillShade="CC"/>
      </w:tcPr>
    </w:tblStylePr>
    <w:tblStylePr w:type="lastRow">
      <w:rPr>
        <w:b/>
        <w:bCs/>
        <w:color w:val="71261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7A39" w:themeFill="accent3" w:themeFillShade="CC"/>
      </w:tcPr>
    </w:tblStylePr>
    <w:tblStylePr w:type="lastRow">
      <w:rPr>
        <w:b/>
        <w:bCs/>
        <w:color w:val="AD7A3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3B53" w:themeFill="accent6" w:themeFillShade="CC"/>
      </w:tcPr>
    </w:tblStylePr>
    <w:tblStylePr w:type="lastRow">
      <w:rPr>
        <w:b/>
        <w:bCs/>
        <w:color w:val="253B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A40" w:themeFill="accent5" w:themeFillShade="CC"/>
      </w:tcPr>
    </w:tblStylePr>
    <w:tblStylePr w:type="lastRow">
      <w:rPr>
        <w:b/>
        <w:bCs/>
        <w:color w:val="834A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26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260E" w:themeColor="accent1" w:themeShade="99"/>
          <w:insideV w:val="nil"/>
        </w:tcBorders>
        <w:shd w:val="clear" w:color="auto" w:fill="1426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260E" w:themeFill="accent1" w:themeFillShade="99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7FC6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3C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3C03" w:themeColor="accent2" w:themeShade="99"/>
          <w:insideV w:val="nil"/>
        </w:tcBorders>
        <w:shd w:val="clear" w:color="auto" w:fill="803C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3C03" w:themeFill="accent2" w:themeFillShade="99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BB07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3020" w:themeColor="accent4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2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2A" w:themeColor="accent3" w:themeShade="99"/>
          <w:insideV w:val="nil"/>
        </w:tcBorders>
        <w:shd w:val="clear" w:color="auto" w:fill="815B2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2A" w:themeFill="accent3" w:themeFillShade="99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9758" w:themeColor="accent3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C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C13" w:themeColor="accent4" w:themeShade="99"/>
          <w:insideV w:val="nil"/>
        </w:tcBorders>
        <w:shd w:val="clear" w:color="auto" w:fill="551C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C13" w:themeFill="accent4" w:themeFillShade="99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0857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4B68" w:themeColor="accent6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73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730" w:themeColor="accent5" w:themeShade="99"/>
          <w:insideV w:val="nil"/>
        </w:tcBorders>
        <w:shd w:val="clear" w:color="auto" w:fill="62373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730" w:themeFill="accent5" w:themeFillShade="99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3AD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5D51" w:themeColor="accent5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C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C3E" w:themeColor="accent6" w:themeShade="99"/>
          <w:insideV w:val="nil"/>
        </w:tcBorders>
        <w:shd w:val="clear" w:color="auto" w:fill="1C2C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C3E" w:themeFill="accent6" w:themeFillShade="99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83A4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D54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54F3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F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54F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F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0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0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32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4B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C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2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7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3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2E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53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5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8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D54F3"/>
  </w:style>
  <w:style w:type="character" w:customStyle="1" w:styleId="DateChar">
    <w:name w:val="Date Char"/>
    <w:basedOn w:val="DefaultParagraphFont"/>
    <w:link w:val="Date"/>
    <w:uiPriority w:val="99"/>
    <w:semiHidden/>
    <w:rsid w:val="008512F1"/>
    <w:rPr>
      <w:sz w:val="32"/>
    </w:rPr>
  </w:style>
  <w:style w:type="paragraph" w:styleId="DocumentMap">
    <w:name w:val="Document Map"/>
    <w:basedOn w:val="Normal"/>
    <w:link w:val="DocumentMapChar"/>
    <w:uiPriority w:val="99"/>
    <w:semiHidden/>
    <w:rsid w:val="006D54F3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12F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D54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12F1"/>
    <w:rPr>
      <w:sz w:val="32"/>
    </w:rPr>
  </w:style>
  <w:style w:type="character" w:styleId="Emphasis">
    <w:name w:val="Emphasis"/>
    <w:basedOn w:val="DefaultParagraphFont"/>
    <w:uiPriority w:val="20"/>
    <w:semiHidden/>
    <w:qFormat/>
    <w:rsid w:val="006D54F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6D54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D54F3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12F1"/>
    <w:rPr>
      <w:szCs w:val="20"/>
    </w:rPr>
  </w:style>
  <w:style w:type="paragraph" w:styleId="EnvelopeAddress">
    <w:name w:val="envelope address"/>
    <w:basedOn w:val="Normal"/>
    <w:uiPriority w:val="99"/>
    <w:semiHidden/>
    <w:rsid w:val="006D54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6D54F3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rsid w:val="00993B46"/>
    <w:rPr>
      <w:color w:val="1A3012" w:themeColor="accent1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6D54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54F3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2F1"/>
    <w:rPr>
      <w:szCs w:val="20"/>
    </w:rPr>
  </w:style>
  <w:style w:type="table" w:styleId="GridTable1Light">
    <w:name w:val="Grid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8D183" w:themeColor="accent1" w:themeTint="66"/>
        <w:left w:val="single" w:sz="4" w:space="0" w:color="98D183" w:themeColor="accent1" w:themeTint="66"/>
        <w:bottom w:val="single" w:sz="4" w:space="0" w:color="98D183" w:themeColor="accent1" w:themeTint="66"/>
        <w:right w:val="single" w:sz="4" w:space="0" w:color="98D183" w:themeColor="accent1" w:themeTint="66"/>
        <w:insideH w:val="single" w:sz="4" w:space="0" w:color="98D183" w:themeColor="accent1" w:themeTint="66"/>
        <w:insideV w:val="single" w:sz="4" w:space="0" w:color="98D1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CC08D" w:themeColor="accent2" w:themeTint="66"/>
        <w:left w:val="single" w:sz="4" w:space="0" w:color="FCC08D" w:themeColor="accent2" w:themeTint="66"/>
        <w:bottom w:val="single" w:sz="4" w:space="0" w:color="FCC08D" w:themeColor="accent2" w:themeTint="66"/>
        <w:right w:val="single" w:sz="4" w:space="0" w:color="FCC08D" w:themeColor="accent2" w:themeTint="66"/>
        <w:insideH w:val="single" w:sz="4" w:space="0" w:color="FCC08D" w:themeColor="accent2" w:themeTint="66"/>
        <w:insideV w:val="single" w:sz="4" w:space="0" w:color="FCC0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9D5BC" w:themeColor="accent3" w:themeTint="66"/>
        <w:left w:val="single" w:sz="4" w:space="0" w:color="E9D5BC" w:themeColor="accent3" w:themeTint="66"/>
        <w:bottom w:val="single" w:sz="4" w:space="0" w:color="E9D5BC" w:themeColor="accent3" w:themeTint="66"/>
        <w:right w:val="single" w:sz="4" w:space="0" w:color="E9D5BC" w:themeColor="accent3" w:themeTint="66"/>
        <w:insideH w:val="single" w:sz="4" w:space="0" w:color="E9D5BC" w:themeColor="accent3" w:themeTint="66"/>
        <w:insideV w:val="single" w:sz="4" w:space="0" w:color="E9D5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9D91" w:themeColor="accent4" w:themeTint="66"/>
        <w:left w:val="single" w:sz="4" w:space="0" w:color="E69D91" w:themeColor="accent4" w:themeTint="66"/>
        <w:bottom w:val="single" w:sz="4" w:space="0" w:color="E69D91" w:themeColor="accent4" w:themeTint="66"/>
        <w:right w:val="single" w:sz="4" w:space="0" w:color="E69D91" w:themeColor="accent4" w:themeTint="66"/>
        <w:insideH w:val="single" w:sz="4" w:space="0" w:color="E69D91" w:themeColor="accent4" w:themeTint="66"/>
        <w:insideV w:val="single" w:sz="4" w:space="0" w:color="E69D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CBDB8" w:themeColor="accent5" w:themeTint="66"/>
        <w:left w:val="single" w:sz="4" w:space="0" w:color="DCBDB8" w:themeColor="accent5" w:themeTint="66"/>
        <w:bottom w:val="single" w:sz="4" w:space="0" w:color="DCBDB8" w:themeColor="accent5" w:themeTint="66"/>
        <w:right w:val="single" w:sz="4" w:space="0" w:color="DCBDB8" w:themeColor="accent5" w:themeTint="66"/>
        <w:insideH w:val="single" w:sz="4" w:space="0" w:color="DCBDB8" w:themeColor="accent5" w:themeTint="66"/>
        <w:insideV w:val="single" w:sz="4" w:space="0" w:color="DCBD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CB6D2" w:themeColor="accent6" w:themeTint="66"/>
        <w:left w:val="single" w:sz="4" w:space="0" w:color="9CB6D2" w:themeColor="accent6" w:themeTint="66"/>
        <w:bottom w:val="single" w:sz="4" w:space="0" w:color="9CB6D2" w:themeColor="accent6" w:themeTint="66"/>
        <w:right w:val="single" w:sz="4" w:space="0" w:color="9CB6D2" w:themeColor="accent6" w:themeTint="66"/>
        <w:insideH w:val="single" w:sz="4" w:space="0" w:color="9CB6D2" w:themeColor="accent6" w:themeTint="66"/>
        <w:insideV w:val="single" w:sz="4" w:space="0" w:color="9CB6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5BA46" w:themeColor="accent1" w:themeTint="99"/>
        <w:bottom w:val="single" w:sz="2" w:space="0" w:color="65BA46" w:themeColor="accent1" w:themeTint="99"/>
        <w:insideH w:val="single" w:sz="2" w:space="0" w:color="65BA46" w:themeColor="accent1" w:themeTint="99"/>
        <w:insideV w:val="single" w:sz="2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BA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BA154" w:themeColor="accent2" w:themeTint="99"/>
        <w:bottom w:val="single" w:sz="2" w:space="0" w:color="FBA154" w:themeColor="accent2" w:themeTint="99"/>
        <w:insideH w:val="single" w:sz="2" w:space="0" w:color="FBA154" w:themeColor="accent2" w:themeTint="99"/>
        <w:insideV w:val="single" w:sz="2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A15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EC09A" w:themeColor="accent3" w:themeTint="99"/>
        <w:bottom w:val="single" w:sz="2" w:space="0" w:color="DEC09A" w:themeColor="accent3" w:themeTint="99"/>
        <w:insideH w:val="single" w:sz="2" w:space="0" w:color="DEC09A" w:themeColor="accent3" w:themeTint="99"/>
        <w:insideV w:val="single" w:sz="2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C0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A6C5A" w:themeColor="accent4" w:themeTint="99"/>
        <w:bottom w:val="single" w:sz="2" w:space="0" w:color="DA6C5A" w:themeColor="accent4" w:themeTint="99"/>
        <w:insideH w:val="single" w:sz="2" w:space="0" w:color="DA6C5A" w:themeColor="accent4" w:themeTint="99"/>
        <w:insideV w:val="single" w:sz="2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6C5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CA9C94" w:themeColor="accent5" w:themeTint="99"/>
        <w:bottom w:val="single" w:sz="2" w:space="0" w:color="CA9C94" w:themeColor="accent5" w:themeTint="99"/>
        <w:insideH w:val="single" w:sz="2" w:space="0" w:color="CA9C94" w:themeColor="accent5" w:themeTint="99"/>
        <w:insideV w:val="single" w:sz="2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9C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A92BB" w:themeColor="accent6" w:themeTint="99"/>
        <w:bottom w:val="single" w:sz="2" w:space="0" w:color="6A92BB" w:themeColor="accent6" w:themeTint="99"/>
        <w:insideH w:val="single" w:sz="2" w:space="0" w:color="6A92BB" w:themeColor="accent6" w:themeTint="99"/>
        <w:insideV w:val="single" w:sz="2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2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3">
    <w:name w:val="Grid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98D18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CC08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9D5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69D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CBD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9CB6D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2F1"/>
    <w:rPr>
      <w:rFonts w:asciiTheme="majorHAnsi" w:eastAsiaTheme="majorEastAsia" w:hAnsiTheme="majorHAnsi" w:cstheme="majorBidi"/>
      <w:color w:val="11200C" w:themeColor="accent1" w:themeShade="7F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2F1"/>
    <w:rPr>
      <w:rFonts w:asciiTheme="majorHAnsi" w:eastAsiaTheme="majorEastAsia" w:hAnsiTheme="majorHAnsi" w:cstheme="majorBidi"/>
      <w:i/>
      <w:iCs/>
      <w:color w:val="11200C" w:themeColor="accent1" w:themeShade="7F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2F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2F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6D54F3"/>
  </w:style>
  <w:style w:type="paragraph" w:styleId="HTMLAddress">
    <w:name w:val="HTML Address"/>
    <w:basedOn w:val="Normal"/>
    <w:link w:val="HTMLAddressChar"/>
    <w:uiPriority w:val="99"/>
    <w:semiHidden/>
    <w:rsid w:val="006D54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12F1"/>
    <w:rPr>
      <w:i/>
      <w:iCs/>
      <w:sz w:val="32"/>
    </w:rPr>
  </w:style>
  <w:style w:type="character" w:styleId="HTMLCite">
    <w:name w:val="HTML Cite"/>
    <w:basedOn w:val="DefaultParagraphFont"/>
    <w:uiPriority w:val="99"/>
    <w:semiHidden/>
    <w:rsid w:val="006D54F3"/>
    <w:rPr>
      <w:i/>
      <w:iCs/>
    </w:rPr>
  </w:style>
  <w:style w:type="character" w:styleId="HTMLCode">
    <w:name w:val="HTML Code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D54F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D54F3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2F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6D54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D54F3"/>
    <w:rPr>
      <w:i/>
      <w:iCs/>
    </w:rPr>
  </w:style>
  <w:style w:type="character" w:styleId="Hyperlink">
    <w:name w:val="Hyperlink"/>
    <w:basedOn w:val="DefaultParagraphFont"/>
    <w:uiPriority w:val="99"/>
    <w:semiHidden/>
    <w:rsid w:val="00993B46"/>
    <w:rPr>
      <w:color w:val="6A2318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D54F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6D54F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6D54F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6D54F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6D54F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6D54F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6D54F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6D54F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6D54F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6D54F3"/>
    <w:rPr>
      <w:rFonts w:asciiTheme="majorHAnsi" w:eastAsiaTheme="majorEastAsia" w:hAnsiTheme="majorHAnsi" w:cstheme="majorBidi"/>
    </w:rPr>
  </w:style>
  <w:style w:type="table" w:styleId="LightGrid">
    <w:name w:val="Light Grid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1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  <w:shd w:val="clear" w:color="auto" w:fill="BFE3B2" w:themeFill="accent1" w:themeFillTint="3F"/>
      </w:tcPr>
    </w:tblStylePr>
    <w:tblStylePr w:type="band2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1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  <w:shd w:val="clear" w:color="auto" w:fill="FDD8B8" w:themeFill="accent2" w:themeFillTint="3F"/>
      </w:tcPr>
    </w:tblStylePr>
    <w:tblStylePr w:type="band2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1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  <w:shd w:val="clear" w:color="auto" w:fill="F1E5D5" w:themeFill="accent3" w:themeFillTint="3F"/>
      </w:tcPr>
    </w:tblStylePr>
    <w:tblStylePr w:type="band2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1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  <w:shd w:val="clear" w:color="auto" w:fill="EFC2BA" w:themeFill="accent4" w:themeFillTint="3F"/>
      </w:tcPr>
    </w:tblStylePr>
    <w:tblStylePr w:type="band2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1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  <w:shd w:val="clear" w:color="auto" w:fill="E9D6D3" w:themeFill="accent5" w:themeFillTint="3F"/>
      </w:tcPr>
    </w:tblStylePr>
    <w:tblStylePr w:type="band2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1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  <w:shd w:val="clear" w:color="auto" w:fill="C1D2E3" w:themeFill="accent6" w:themeFillTint="3F"/>
      </w:tcPr>
    </w:tblStylePr>
    <w:tblStylePr w:type="band2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D54F3"/>
  </w:style>
  <w:style w:type="paragraph" w:styleId="List">
    <w:name w:val="List"/>
    <w:basedOn w:val="Normal"/>
    <w:uiPriority w:val="99"/>
    <w:semiHidden/>
    <w:rsid w:val="006D54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D54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D54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D54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D54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6D54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D54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D54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D54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D54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6D54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6D54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6D54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6D54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D54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6D54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D54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D54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D54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D54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D54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2">
    <w:name w:val="List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bottom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bottom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bottom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bottom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bottom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bottom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3">
    <w:name w:val="List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34118" w:themeColor="accent1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118" w:themeColor="accent1"/>
          <w:right w:val="single" w:sz="4" w:space="0" w:color="234118" w:themeColor="accent1"/>
        </w:tcBorders>
      </w:tcPr>
    </w:tblStylePr>
    <w:tblStylePr w:type="band1Horz">
      <w:tblPr/>
      <w:tcPr>
        <w:tcBorders>
          <w:top w:val="single" w:sz="4" w:space="0" w:color="234118" w:themeColor="accent1"/>
          <w:bottom w:val="single" w:sz="4" w:space="0" w:color="23411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118" w:themeColor="accent1"/>
          <w:left w:val="nil"/>
        </w:tcBorders>
      </w:tcPr>
    </w:tblStylePr>
    <w:tblStylePr w:type="swCell">
      <w:tblPr/>
      <w:tcPr>
        <w:tcBorders>
          <w:top w:val="double" w:sz="4" w:space="0" w:color="23411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6605" w:themeColor="accent2"/>
          <w:right w:val="single" w:sz="4" w:space="0" w:color="D76605" w:themeColor="accent2"/>
        </w:tcBorders>
      </w:tcPr>
    </w:tblStylePr>
    <w:tblStylePr w:type="band1Horz">
      <w:tblPr/>
      <w:tcPr>
        <w:tcBorders>
          <w:top w:val="single" w:sz="4" w:space="0" w:color="D76605" w:themeColor="accent2"/>
          <w:bottom w:val="single" w:sz="4" w:space="0" w:color="D7660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6605" w:themeColor="accent2"/>
          <w:left w:val="nil"/>
        </w:tcBorders>
      </w:tcPr>
    </w:tblStylePr>
    <w:tblStylePr w:type="swCell">
      <w:tblPr/>
      <w:tcPr>
        <w:tcBorders>
          <w:top w:val="double" w:sz="4" w:space="0" w:color="D7660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89758" w:themeColor="accent3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9758" w:themeColor="accent3"/>
          <w:right w:val="single" w:sz="4" w:space="0" w:color="C89758" w:themeColor="accent3"/>
        </w:tcBorders>
      </w:tcPr>
    </w:tblStylePr>
    <w:tblStylePr w:type="band1Horz">
      <w:tblPr/>
      <w:tcPr>
        <w:tcBorders>
          <w:top w:val="single" w:sz="4" w:space="0" w:color="C89758" w:themeColor="accent3"/>
          <w:bottom w:val="single" w:sz="4" w:space="0" w:color="C897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9758" w:themeColor="accent3"/>
          <w:left w:val="nil"/>
        </w:tcBorders>
      </w:tcPr>
    </w:tblStylePr>
    <w:tblStylePr w:type="swCell">
      <w:tblPr/>
      <w:tcPr>
        <w:tcBorders>
          <w:top w:val="double" w:sz="4" w:space="0" w:color="C897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E3020" w:themeColor="accent4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3020" w:themeColor="accent4"/>
          <w:right w:val="single" w:sz="4" w:space="0" w:color="8E3020" w:themeColor="accent4"/>
        </w:tcBorders>
      </w:tcPr>
    </w:tblStylePr>
    <w:tblStylePr w:type="band1Horz">
      <w:tblPr/>
      <w:tcPr>
        <w:tcBorders>
          <w:top w:val="single" w:sz="4" w:space="0" w:color="8E3020" w:themeColor="accent4"/>
          <w:bottom w:val="single" w:sz="4" w:space="0" w:color="8E302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3020" w:themeColor="accent4"/>
          <w:left w:val="nil"/>
        </w:tcBorders>
      </w:tcPr>
    </w:tblStylePr>
    <w:tblStylePr w:type="swCell">
      <w:tblPr/>
      <w:tcPr>
        <w:tcBorders>
          <w:top w:val="double" w:sz="4" w:space="0" w:color="8E302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A55D51" w:themeColor="accent5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5D51" w:themeColor="accent5"/>
          <w:right w:val="single" w:sz="4" w:space="0" w:color="A55D51" w:themeColor="accent5"/>
        </w:tcBorders>
      </w:tcPr>
    </w:tblStylePr>
    <w:tblStylePr w:type="band1Horz">
      <w:tblPr/>
      <w:tcPr>
        <w:tcBorders>
          <w:top w:val="single" w:sz="4" w:space="0" w:color="A55D51" w:themeColor="accent5"/>
          <w:bottom w:val="single" w:sz="4" w:space="0" w:color="A55D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5D51" w:themeColor="accent5"/>
          <w:left w:val="nil"/>
        </w:tcBorders>
      </w:tcPr>
    </w:tblStylePr>
    <w:tblStylePr w:type="swCell">
      <w:tblPr/>
      <w:tcPr>
        <w:tcBorders>
          <w:top w:val="double" w:sz="4" w:space="0" w:color="A55D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F4B68" w:themeColor="accent6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4B68" w:themeColor="accent6"/>
          <w:right w:val="single" w:sz="4" w:space="0" w:color="2F4B68" w:themeColor="accent6"/>
        </w:tcBorders>
      </w:tcPr>
    </w:tblStylePr>
    <w:tblStylePr w:type="band1Horz">
      <w:tblPr/>
      <w:tcPr>
        <w:tcBorders>
          <w:top w:val="single" w:sz="4" w:space="0" w:color="2F4B68" w:themeColor="accent6"/>
          <w:bottom w:val="single" w:sz="4" w:space="0" w:color="2F4B6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4B68" w:themeColor="accent6"/>
          <w:left w:val="nil"/>
        </w:tcBorders>
      </w:tcPr>
    </w:tblStylePr>
    <w:tblStylePr w:type="swCell">
      <w:tblPr/>
      <w:tcPr>
        <w:tcBorders>
          <w:top w:val="double" w:sz="4" w:space="0" w:color="2F4B6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4118" w:themeColor="accent1"/>
        <w:left w:val="single" w:sz="24" w:space="0" w:color="234118" w:themeColor="accent1"/>
        <w:bottom w:val="single" w:sz="24" w:space="0" w:color="234118" w:themeColor="accent1"/>
        <w:right w:val="single" w:sz="24" w:space="0" w:color="234118" w:themeColor="accent1"/>
      </w:tblBorders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6605" w:themeColor="accent2"/>
        <w:left w:val="single" w:sz="24" w:space="0" w:color="D76605" w:themeColor="accent2"/>
        <w:bottom w:val="single" w:sz="24" w:space="0" w:color="D76605" w:themeColor="accent2"/>
        <w:right w:val="single" w:sz="24" w:space="0" w:color="D76605" w:themeColor="accent2"/>
      </w:tblBorders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9758" w:themeColor="accent3"/>
        <w:left w:val="single" w:sz="24" w:space="0" w:color="C89758" w:themeColor="accent3"/>
        <w:bottom w:val="single" w:sz="24" w:space="0" w:color="C89758" w:themeColor="accent3"/>
        <w:right w:val="single" w:sz="24" w:space="0" w:color="C89758" w:themeColor="accent3"/>
      </w:tblBorders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3020" w:themeColor="accent4"/>
        <w:left w:val="single" w:sz="24" w:space="0" w:color="8E3020" w:themeColor="accent4"/>
        <w:bottom w:val="single" w:sz="24" w:space="0" w:color="8E3020" w:themeColor="accent4"/>
        <w:right w:val="single" w:sz="24" w:space="0" w:color="8E3020" w:themeColor="accent4"/>
      </w:tblBorders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5D51" w:themeColor="accent5"/>
        <w:left w:val="single" w:sz="24" w:space="0" w:color="A55D51" w:themeColor="accent5"/>
        <w:bottom w:val="single" w:sz="24" w:space="0" w:color="A55D51" w:themeColor="accent5"/>
        <w:right w:val="single" w:sz="24" w:space="0" w:color="A55D51" w:themeColor="accent5"/>
      </w:tblBorders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4B68" w:themeColor="accent6"/>
        <w:left w:val="single" w:sz="24" w:space="0" w:color="2F4B68" w:themeColor="accent6"/>
        <w:bottom w:val="single" w:sz="24" w:space="0" w:color="2F4B68" w:themeColor="accent6"/>
        <w:right w:val="single" w:sz="24" w:space="0" w:color="2F4B68" w:themeColor="accent6"/>
      </w:tblBorders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234118" w:themeColor="accent1"/>
        <w:bottom w:val="single" w:sz="4" w:space="0" w:color="23411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3411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D76605" w:themeColor="accent2"/>
        <w:bottom w:val="single" w:sz="4" w:space="0" w:color="D7660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660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C89758" w:themeColor="accent3"/>
        <w:bottom w:val="single" w:sz="4" w:space="0" w:color="C897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897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8E3020" w:themeColor="accent4"/>
        <w:bottom w:val="single" w:sz="4" w:space="0" w:color="8E302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E302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A55D51" w:themeColor="accent5"/>
        <w:bottom w:val="single" w:sz="4" w:space="0" w:color="A55D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55D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2F4B68" w:themeColor="accent6"/>
        <w:bottom w:val="single" w:sz="4" w:space="0" w:color="2F4B6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F4B6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11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11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11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11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660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660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660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660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97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97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97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97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302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302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302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302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5D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5D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5D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5D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4B6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4B6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4B6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4B6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6B3202" w:themeColor="accent2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12F1"/>
    <w:rPr>
      <w:rFonts w:ascii="Consolas" w:hAnsi="Consolas"/>
      <w:b/>
      <w:bCs/>
      <w:color w:val="6B3202" w:themeColor="accent2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  <w:insideV w:val="single" w:sz="8" w:space="0" w:color="4C8D34" w:themeColor="accent1" w:themeTint="BF"/>
      </w:tblBorders>
    </w:tblPr>
    <w:tcPr>
      <w:shd w:val="clear" w:color="auto" w:fill="BFE3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8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  <w:insideV w:val="single" w:sz="8" w:space="0" w:color="FA892A" w:themeColor="accent2" w:themeTint="BF"/>
      </w:tblBorders>
    </w:tblPr>
    <w:tcPr>
      <w:shd w:val="clear" w:color="auto" w:fill="FDD8B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892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  <w:insideV w:val="single" w:sz="8" w:space="0" w:color="D5B081" w:themeColor="accent3" w:themeTint="BF"/>
      </w:tblBorders>
    </w:tblPr>
    <w:tcPr>
      <w:shd w:val="clear" w:color="auto" w:fill="F1E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B0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  <w:insideV w:val="single" w:sz="8" w:space="0" w:color="D04831" w:themeColor="accent4" w:themeTint="BF"/>
      </w:tblBorders>
    </w:tblPr>
    <w:tcPr>
      <w:shd w:val="clear" w:color="auto" w:fill="EFC2B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483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  <w:insideV w:val="single" w:sz="8" w:space="0" w:color="BD837A" w:themeColor="accent5" w:themeTint="BF"/>
      </w:tblBorders>
    </w:tblPr>
    <w:tcPr>
      <w:shd w:val="clear" w:color="auto" w:fill="E9D6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83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  <w:insideV w:val="single" w:sz="8" w:space="0" w:color="4B77A5" w:themeColor="accent6" w:themeTint="BF"/>
      </w:tblBorders>
    </w:tblPr>
    <w:tcPr>
      <w:shd w:val="clear" w:color="auto" w:fill="C1D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7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cPr>
      <w:shd w:val="clear" w:color="auto" w:fill="BFE3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8C1" w:themeFill="accent1" w:themeFillTint="33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tcBorders>
          <w:insideH w:val="single" w:sz="6" w:space="0" w:color="234118" w:themeColor="accent1"/>
          <w:insideV w:val="single" w:sz="6" w:space="0" w:color="234118" w:themeColor="accent1"/>
        </w:tcBorders>
        <w:shd w:val="clear" w:color="auto" w:fill="7FC6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cPr>
      <w:shd w:val="clear" w:color="auto" w:fill="FDD8B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C6" w:themeFill="accent2" w:themeFillTint="33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tcBorders>
          <w:insideH w:val="single" w:sz="6" w:space="0" w:color="D76605" w:themeColor="accent2"/>
          <w:insideV w:val="single" w:sz="6" w:space="0" w:color="D76605" w:themeColor="accent2"/>
        </w:tcBorders>
        <w:shd w:val="clear" w:color="auto" w:fill="FBB07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cPr>
      <w:shd w:val="clear" w:color="auto" w:fill="F1E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ADD" w:themeFill="accent3" w:themeFillTint="33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tcBorders>
          <w:insideH w:val="single" w:sz="6" w:space="0" w:color="C89758" w:themeColor="accent3"/>
          <w:insideV w:val="single" w:sz="6" w:space="0" w:color="C89758" w:themeColor="accent3"/>
        </w:tcBorders>
        <w:shd w:val="clear" w:color="auto" w:fill="E3C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cPr>
      <w:shd w:val="clear" w:color="auto" w:fill="EFC2B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7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8" w:themeFill="accent4" w:themeFillTint="33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tcBorders>
          <w:insideH w:val="single" w:sz="6" w:space="0" w:color="8E3020" w:themeColor="accent4"/>
          <w:insideV w:val="single" w:sz="6" w:space="0" w:color="8E3020" w:themeColor="accent4"/>
        </w:tcBorders>
        <w:shd w:val="clear" w:color="auto" w:fill="E0857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cPr>
      <w:shd w:val="clear" w:color="auto" w:fill="E9D6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DDB" w:themeFill="accent5" w:themeFillTint="33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tcBorders>
          <w:insideH w:val="single" w:sz="6" w:space="0" w:color="A55D51" w:themeColor="accent5"/>
          <w:insideV w:val="single" w:sz="6" w:space="0" w:color="A55D51" w:themeColor="accent5"/>
        </w:tcBorders>
        <w:shd w:val="clear" w:color="auto" w:fill="D3AD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cPr>
      <w:shd w:val="clear" w:color="auto" w:fill="C1D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E8" w:themeFill="accent6" w:themeFillTint="33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tcBorders>
          <w:insideH w:val="single" w:sz="6" w:space="0" w:color="2F4B68" w:themeColor="accent6"/>
          <w:insideV w:val="single" w:sz="6" w:space="0" w:color="2F4B68" w:themeColor="accent6"/>
        </w:tcBorders>
        <w:shd w:val="clear" w:color="auto" w:fill="83A4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3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C6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C6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8B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07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07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C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CB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B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857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857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6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AD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AD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D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A4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A4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118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shd w:val="clear" w:color="auto" w:fill="BFE3B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6605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shd w:val="clear" w:color="auto" w:fill="FDD8B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9758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shd w:val="clear" w:color="auto" w:fill="F1E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3020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shd w:val="clear" w:color="auto" w:fill="EFC2B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5D51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shd w:val="clear" w:color="auto" w:fill="E9D6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4B68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shd w:val="clear" w:color="auto" w:fill="C1D2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11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11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11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3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66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66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8B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97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97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302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302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B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5D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5D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6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4B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4B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D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3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8B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B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6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D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12F1"/>
    <w:rPr>
      <w:rFonts w:asciiTheme="majorHAnsi" w:eastAsiaTheme="majorEastAsia" w:hAnsiTheme="majorHAnsi" w:cstheme="majorBidi"/>
      <w:sz w:val="32"/>
      <w:shd w:val="pct20" w:color="auto" w:fill="auto"/>
    </w:rPr>
  </w:style>
  <w:style w:type="paragraph" w:styleId="NoSpacing">
    <w:name w:val="No Spacing"/>
    <w:uiPriority w:val="36"/>
    <w:semiHidden/>
    <w:qFormat/>
    <w:rsid w:val="006D54F3"/>
    <w:pPr>
      <w:spacing w:after="0" w:line="240" w:lineRule="auto"/>
      <w:ind w:left="1166"/>
    </w:pPr>
    <w:rPr>
      <w:b/>
      <w:bCs/>
      <w:color w:val="6B3202" w:themeColor="accent2" w:themeShade="80"/>
      <w:sz w:val="24"/>
      <w:szCs w:val="24"/>
    </w:rPr>
  </w:style>
  <w:style w:type="paragraph" w:styleId="NormalWeb">
    <w:name w:val="Normal (Web)"/>
    <w:basedOn w:val="Normal"/>
    <w:uiPriority w:val="99"/>
    <w:semiHidden/>
    <w:rsid w:val="006D54F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6D54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D54F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12F1"/>
    <w:rPr>
      <w:sz w:val="32"/>
    </w:rPr>
  </w:style>
  <w:style w:type="character" w:styleId="PageNumber">
    <w:name w:val="page number"/>
    <w:basedOn w:val="DefaultParagraphFont"/>
    <w:uiPriority w:val="99"/>
    <w:semiHidden/>
    <w:rsid w:val="006D54F3"/>
  </w:style>
  <w:style w:type="table" w:styleId="PlainTable1">
    <w:name w:val="Plain Table 1"/>
    <w:basedOn w:val="TableNormal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D54F3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12F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12F1"/>
    <w:rPr>
      <w:i/>
      <w:iCs/>
      <w:color w:val="404040" w:themeColor="text1" w:themeTint="BF"/>
      <w:sz w:val="3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D54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12F1"/>
    <w:rPr>
      <w:sz w:val="32"/>
    </w:rPr>
  </w:style>
  <w:style w:type="paragraph" w:styleId="Signature">
    <w:name w:val="Signature"/>
    <w:basedOn w:val="Normal"/>
    <w:link w:val="SignatureChar"/>
    <w:uiPriority w:val="99"/>
    <w:semiHidden/>
    <w:rsid w:val="006D54F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12F1"/>
    <w:rPr>
      <w:sz w:val="32"/>
    </w:rPr>
  </w:style>
  <w:style w:type="character" w:customStyle="1" w:styleId="SmartHyperlink1">
    <w:name w:val="Smart Hyperlink1"/>
    <w:basedOn w:val="DefaultParagraphFont"/>
    <w:uiPriority w:val="99"/>
    <w:semiHidden/>
    <w:rsid w:val="006D54F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20"/>
    <w:pPr>
      <w:numPr>
        <w:ilvl w:val="1"/>
      </w:numPr>
      <w:spacing w:before="480" w:line="259" w:lineRule="auto"/>
      <w:contextualSpacing/>
    </w:pPr>
    <w:rPr>
      <w:caps/>
      <w:color w:val="000000" w:themeColor="text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71D20"/>
    <w:rPr>
      <w:caps/>
      <w:color w:val="000000" w:themeColor="text1"/>
      <w:sz w:val="48"/>
    </w:rPr>
  </w:style>
  <w:style w:type="character" w:styleId="SubtleEmphasis">
    <w:name w:val="Subtle Emphasis"/>
    <w:basedOn w:val="DefaultParagraphFont"/>
    <w:uiPriority w:val="19"/>
    <w:semiHidden/>
    <w:qFormat/>
    <w:rsid w:val="006D54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D54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D54F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6D54F3"/>
  </w:style>
  <w:style w:type="table" w:styleId="TableProfessional">
    <w:name w:val="Table Professional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B71D20"/>
    <w:pPr>
      <w:keepNext/>
      <w:keepLines/>
      <w:spacing w:before="720" w:line="180" w:lineRule="auto"/>
    </w:pPr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71D20"/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paragraph" w:styleId="TOAHeading">
    <w:name w:val="toa heading"/>
    <w:basedOn w:val="Normal"/>
    <w:next w:val="Normal"/>
    <w:uiPriority w:val="99"/>
    <w:semiHidden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semiHidden/>
    <w:rsid w:val="006D54F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D54F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D54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6D54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6D54F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6D54F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6D54F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6D54F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6D54F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qFormat/>
    <w:rsid w:val="006D54F3"/>
    <w:pPr>
      <w:spacing w:before="240"/>
      <w:ind w:right="0"/>
      <w:outlineLvl w:val="9"/>
    </w:pPr>
    <w:rPr>
      <w:color w:val="1A3012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B4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all%20event%20flyer%20(with%20leaves).dotx" TargetMode="External"/></Relationships>
</file>

<file path=word/theme/theme1.xml><?xml version="1.0" encoding="utf-8"?>
<a:theme xmlns:a="http://schemas.openxmlformats.org/drawingml/2006/main" name="Office Theme">
  <a:themeElements>
    <a:clrScheme name="TM03464383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234118"/>
      </a:accent1>
      <a:accent2>
        <a:srgbClr val="D76605"/>
      </a:accent2>
      <a:accent3>
        <a:srgbClr val="C89758"/>
      </a:accent3>
      <a:accent4>
        <a:srgbClr val="8E3020"/>
      </a:accent4>
      <a:accent5>
        <a:srgbClr val="A55D51"/>
      </a:accent5>
      <a:accent6>
        <a:srgbClr val="2F4B68"/>
      </a:accent6>
      <a:hlink>
        <a:srgbClr val="467886"/>
      </a:hlink>
      <a:folHlink>
        <a:srgbClr val="96607D"/>
      </a:folHlink>
    </a:clrScheme>
    <a:fontScheme name="Custom 148">
      <a:majorFont>
        <a:latin typeface="Batang"/>
        <a:ea typeface=""/>
        <a:cs typeface=""/>
      </a:majorFont>
      <a:minorFont>
        <a:latin typeface="Bata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D3A5484-FB05-41FF-9FDD-01385F4A7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D043E-D341-4B55-B00F-375922AAB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6CA0D-B4DC-4204-9B1D-033DD00A0C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45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Lisa Brook</cp:lastModifiedBy>
  <cp:revision>7</cp:revision>
  <cp:lastPrinted>2026-02-06T13:48:00Z</cp:lastPrinted>
  <dcterms:created xsi:type="dcterms:W3CDTF">2026-02-05T14:49:00Z</dcterms:created>
  <dcterms:modified xsi:type="dcterms:W3CDTF">2026-02-08T13:37:00Z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