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DF4F" w14:textId="41CA6FDB" w:rsidR="00D5413C" w:rsidRDefault="00642435" w:rsidP="00C504DF">
      <w:pPr>
        <w:pStyle w:val="NormalWeb"/>
      </w:pPr>
      <w:r>
        <w:t xml:space="preserve">                                                                  </w:t>
      </w:r>
      <w:r w:rsidR="00C504DF">
        <w:rPr>
          <w:noProof/>
        </w:rPr>
        <w:drawing>
          <wp:inline distT="0" distB="0" distL="0" distR="0" wp14:anchorId="54C9CE3E" wp14:editId="3F43FD73">
            <wp:extent cx="4819650" cy="4038600"/>
            <wp:effectExtent l="0" t="0" r="0" b="0"/>
            <wp:docPr id="2" name="Picture 1" descr="A group of people in a wheel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people in a wheelch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8F34" w14:textId="01BB36B5" w:rsidR="001638F6" w:rsidRPr="00BD7F24" w:rsidRDefault="00193604" w:rsidP="00193604">
      <w:pPr>
        <w:pStyle w:val="Title"/>
        <w:rPr>
          <w:rFonts w:ascii="Calibri" w:hAnsi="Calibri" w:cs="Calibri"/>
        </w:rPr>
      </w:pPr>
      <w:r w:rsidRPr="00BD7F24">
        <w:rPr>
          <w:rFonts w:ascii="Calibri" w:hAnsi="Calibri" w:cs="Calibri"/>
        </w:rPr>
        <w:t>Christingle</w:t>
      </w:r>
    </w:p>
    <w:p w14:paraId="399C1428" w14:textId="4783D490" w:rsidR="00A318AA" w:rsidRDefault="00A318AA" w:rsidP="00193604">
      <w:pPr>
        <w:pStyle w:val="Title"/>
        <w:rPr>
          <w:rFonts w:ascii="Calibri" w:hAnsi="Calibri" w:cs="Calibri"/>
        </w:rPr>
      </w:pPr>
      <w:r w:rsidRPr="00BD7F24">
        <w:rPr>
          <w:rFonts w:ascii="Calibri" w:hAnsi="Calibri" w:cs="Calibri"/>
        </w:rPr>
        <w:t>Candleli</w:t>
      </w:r>
      <w:r w:rsidR="00BD7F24" w:rsidRPr="00BD7F24">
        <w:rPr>
          <w:rFonts w:ascii="Calibri" w:hAnsi="Calibri" w:cs="Calibri"/>
        </w:rPr>
        <w:t>gh</w:t>
      </w:r>
      <w:r w:rsidRPr="00BD7F24">
        <w:rPr>
          <w:rFonts w:ascii="Calibri" w:hAnsi="Calibri" w:cs="Calibri"/>
        </w:rPr>
        <w:t xml:space="preserve">t musical celebration </w:t>
      </w:r>
    </w:p>
    <w:p w14:paraId="4535ECDE" w14:textId="77777777" w:rsidR="00F261A1" w:rsidRPr="00F261A1" w:rsidRDefault="00F261A1" w:rsidP="00F261A1">
      <w:pPr>
        <w:pStyle w:val="NormalWeb"/>
        <w:jc w:val="center"/>
        <w:rPr>
          <w:rFonts w:ascii="Calibri" w:hAnsi="Calibri" w:cs="Calibri"/>
          <w:sz w:val="28"/>
          <w:szCs w:val="28"/>
        </w:rPr>
      </w:pPr>
      <w:r w:rsidRPr="00F261A1">
        <w:rPr>
          <w:rFonts w:ascii="Calibri" w:hAnsi="Calibri" w:cs="Calibri"/>
          <w:sz w:val="28"/>
          <w:szCs w:val="28"/>
        </w:rPr>
        <w:t>Hilton DT11 0DG</w:t>
      </w:r>
    </w:p>
    <w:p w14:paraId="19D86588" w14:textId="6055B439" w:rsidR="001638F6" w:rsidRPr="00BD7F24" w:rsidRDefault="00003638" w:rsidP="00F261A1">
      <w:pPr>
        <w:pStyle w:val="Subtitle"/>
        <w:rPr>
          <w:rFonts w:ascii="Calibri" w:hAnsi="Calibri" w:cs="Calibri"/>
        </w:rPr>
      </w:pPr>
      <w:r w:rsidRPr="00BD7F24">
        <w:rPr>
          <w:rFonts w:ascii="Calibri" w:hAnsi="Calibri" w:cs="Calibri"/>
        </w:rPr>
        <w:t>W</w:t>
      </w:r>
      <w:r w:rsidR="00526C07" w:rsidRPr="00BD7F24">
        <w:rPr>
          <w:rFonts w:ascii="Calibri" w:hAnsi="Calibri" w:cs="Calibri"/>
          <w:caps w:val="0"/>
        </w:rPr>
        <w:t>ednesday 24 December 2025</w:t>
      </w:r>
    </w:p>
    <w:p w14:paraId="50D1A281" w14:textId="435ED7F2" w:rsidR="00C504DF" w:rsidRPr="00BD7F24" w:rsidRDefault="00526C07" w:rsidP="00C504DF">
      <w:pPr>
        <w:pStyle w:val="Subtitle"/>
        <w:rPr>
          <w:rFonts w:ascii="Calibri" w:hAnsi="Calibri" w:cs="Calibri"/>
        </w:rPr>
      </w:pPr>
      <w:r w:rsidRPr="00BD7F24">
        <w:rPr>
          <w:rFonts w:ascii="Calibri" w:hAnsi="Calibri" w:cs="Calibri"/>
        </w:rPr>
        <w:t xml:space="preserve">17:00 </w:t>
      </w:r>
    </w:p>
    <w:p w14:paraId="529D6055" w14:textId="273379B6" w:rsidR="00CD6759" w:rsidRPr="00BD7F24" w:rsidRDefault="00CD6759" w:rsidP="003F4514">
      <w:pPr>
        <w:pStyle w:val="ContactInfo"/>
        <w:rPr>
          <w:rFonts w:ascii="Calibri" w:hAnsi="Calibri" w:cs="Calibri"/>
          <w:b/>
          <w:bCs/>
          <w:sz w:val="28"/>
          <w:szCs w:val="28"/>
        </w:rPr>
      </w:pPr>
      <w:r w:rsidRPr="00BD7F24">
        <w:rPr>
          <w:rFonts w:ascii="Calibri" w:hAnsi="Calibri" w:cs="Calibri"/>
          <w:b/>
          <w:bCs/>
          <w:sz w:val="28"/>
          <w:szCs w:val="28"/>
        </w:rPr>
        <w:t xml:space="preserve">If you have a child who would like to be involved and/or dress in their favorite nativity </w:t>
      </w:r>
      <w:r w:rsidR="004D489E" w:rsidRPr="00BD7F24">
        <w:rPr>
          <w:rFonts w:ascii="Calibri" w:hAnsi="Calibri" w:cs="Calibri"/>
          <w:b/>
          <w:bCs/>
          <w:sz w:val="28"/>
          <w:szCs w:val="28"/>
        </w:rPr>
        <w:t>costume,</w:t>
      </w:r>
      <w:r w:rsidRPr="00BD7F24">
        <w:rPr>
          <w:rFonts w:ascii="Calibri" w:hAnsi="Calibri" w:cs="Calibri"/>
          <w:b/>
          <w:bCs/>
          <w:sz w:val="28"/>
          <w:szCs w:val="28"/>
        </w:rPr>
        <w:t xml:space="preserve"> please come along at 16:30 so we can make sure they are involved.</w:t>
      </w:r>
    </w:p>
    <w:p w14:paraId="5D84FF07" w14:textId="77777777" w:rsidR="00E47B33" w:rsidRPr="00BD7F24" w:rsidRDefault="00E47B33" w:rsidP="003422FF">
      <w:pPr>
        <w:pStyle w:val="ContactInfo"/>
        <w:rPr>
          <w:rFonts w:ascii="Calibri" w:hAnsi="Calibri" w:cs="Calibri"/>
          <w:sz w:val="28"/>
          <w:szCs w:val="28"/>
        </w:rPr>
      </w:pPr>
    </w:p>
    <w:p w14:paraId="0E5E5AD1" w14:textId="77777777" w:rsidR="00E47B33" w:rsidRPr="00BD7F24" w:rsidRDefault="00E47B33" w:rsidP="00E47B33">
      <w:pPr>
        <w:pStyle w:val="ContactInfo"/>
        <w:rPr>
          <w:rFonts w:ascii="Calibri" w:hAnsi="Calibri" w:cs="Calibri"/>
          <w:i/>
          <w:iCs/>
          <w:sz w:val="28"/>
          <w:szCs w:val="28"/>
        </w:rPr>
      </w:pPr>
      <w:r w:rsidRPr="00BD7F24">
        <w:rPr>
          <w:rFonts w:ascii="Calibri" w:hAnsi="Calibri" w:cs="Calibri"/>
          <w:i/>
          <w:iCs/>
          <w:sz w:val="28"/>
          <w:szCs w:val="28"/>
        </w:rPr>
        <w:t xml:space="preserve">The glory of Christmas </w:t>
      </w:r>
    </w:p>
    <w:p w14:paraId="5F4B9724" w14:textId="16C8FA6D" w:rsidR="00E47B33" w:rsidRPr="00BD7F24" w:rsidRDefault="00E47B33" w:rsidP="00E47B33">
      <w:pPr>
        <w:pStyle w:val="ContactInfo"/>
        <w:rPr>
          <w:rFonts w:ascii="Calibri" w:hAnsi="Calibri" w:cs="Calibri"/>
          <w:i/>
          <w:iCs/>
          <w:sz w:val="28"/>
          <w:szCs w:val="28"/>
        </w:rPr>
      </w:pPr>
      <w:r w:rsidRPr="00BD7F24">
        <w:rPr>
          <w:rFonts w:ascii="Calibri" w:hAnsi="Calibri" w:cs="Calibri"/>
          <w:i/>
          <w:iCs/>
          <w:sz w:val="28"/>
          <w:szCs w:val="28"/>
        </w:rPr>
        <w:t xml:space="preserve">Celebrating the birth of Jesus with music, </w:t>
      </w:r>
      <w:r w:rsidR="00CD6759" w:rsidRPr="00BD7F24">
        <w:rPr>
          <w:rFonts w:ascii="Calibri" w:hAnsi="Calibri" w:cs="Calibri"/>
          <w:i/>
          <w:iCs/>
          <w:sz w:val="28"/>
          <w:szCs w:val="28"/>
        </w:rPr>
        <w:t>candlelight</w:t>
      </w:r>
      <w:r w:rsidRPr="00BD7F24">
        <w:rPr>
          <w:rFonts w:ascii="Calibri" w:hAnsi="Calibri" w:cs="Calibri"/>
          <w:i/>
          <w:iCs/>
          <w:sz w:val="28"/>
          <w:szCs w:val="28"/>
        </w:rPr>
        <w:t xml:space="preserve"> and children</w:t>
      </w:r>
    </w:p>
    <w:sectPr w:rsidR="00E47B33" w:rsidRPr="00BD7F24" w:rsidSect="00E84415">
      <w:footerReference w:type="default" r:id="rId9"/>
      <w:pgSz w:w="12240" w:h="15840"/>
      <w:pgMar w:top="1440" w:right="1800" w:bottom="1440" w:left="180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BDE8" w14:textId="77777777" w:rsidR="00064761" w:rsidRDefault="00064761">
      <w:pPr>
        <w:spacing w:before="0" w:after="0" w:line="240" w:lineRule="auto"/>
      </w:pPr>
      <w:r>
        <w:separator/>
      </w:r>
    </w:p>
  </w:endnote>
  <w:endnote w:type="continuationSeparator" w:id="0">
    <w:p w14:paraId="4323E5CC" w14:textId="77777777" w:rsidR="00064761" w:rsidRDefault="000647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3DFA" w14:textId="77777777" w:rsidR="001638F6" w:rsidRDefault="00844483">
    <w:pPr>
      <w:pStyle w:val="Foot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\* Arabic  \* MERGEFORMAT </w:instrText>
    </w:r>
    <w:r>
      <w:rPr>
        <w:lang w:val="en-GB" w:bidi="en-GB"/>
      </w:rPr>
      <w:fldChar w:fldCharType="separate"/>
    </w:r>
    <w:r w:rsidR="00934F1C">
      <w:rPr>
        <w:noProof/>
        <w:lang w:val="en-GB" w:bidi="en-GB"/>
      </w:rPr>
      <w:t>1</w:t>
    </w:r>
    <w:r>
      <w:rPr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4439" w14:textId="77777777" w:rsidR="00064761" w:rsidRDefault="00064761">
      <w:pPr>
        <w:spacing w:before="0" w:after="0" w:line="240" w:lineRule="auto"/>
      </w:pPr>
      <w:r>
        <w:separator/>
      </w:r>
    </w:p>
  </w:footnote>
  <w:footnote w:type="continuationSeparator" w:id="0">
    <w:p w14:paraId="2D3D2723" w14:textId="77777777" w:rsidR="00064761" w:rsidRDefault="000647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5977AA"/>
    <w:multiLevelType w:val="multilevel"/>
    <w:tmpl w:val="F78A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2577213">
    <w:abstractNumId w:val="9"/>
  </w:num>
  <w:num w:numId="2" w16cid:durableId="1597471663">
    <w:abstractNumId w:val="9"/>
  </w:num>
  <w:num w:numId="3" w16cid:durableId="1096056016">
    <w:abstractNumId w:val="8"/>
  </w:num>
  <w:num w:numId="4" w16cid:durableId="1635059857">
    <w:abstractNumId w:val="8"/>
  </w:num>
  <w:num w:numId="5" w16cid:durableId="1919510627">
    <w:abstractNumId w:val="9"/>
  </w:num>
  <w:num w:numId="6" w16cid:durableId="1778713834">
    <w:abstractNumId w:val="8"/>
  </w:num>
  <w:num w:numId="7" w16cid:durableId="1090810445">
    <w:abstractNumId w:val="12"/>
  </w:num>
  <w:num w:numId="8" w16cid:durableId="203716984">
    <w:abstractNumId w:val="10"/>
  </w:num>
  <w:num w:numId="9" w16cid:durableId="912667692">
    <w:abstractNumId w:val="14"/>
  </w:num>
  <w:num w:numId="10" w16cid:durableId="1478258588">
    <w:abstractNumId w:val="13"/>
  </w:num>
  <w:num w:numId="11" w16cid:durableId="1557159496">
    <w:abstractNumId w:val="16"/>
  </w:num>
  <w:num w:numId="12" w16cid:durableId="1954630591">
    <w:abstractNumId w:val="15"/>
  </w:num>
  <w:num w:numId="13" w16cid:durableId="515385537">
    <w:abstractNumId w:val="7"/>
  </w:num>
  <w:num w:numId="14" w16cid:durableId="1222715345">
    <w:abstractNumId w:val="6"/>
  </w:num>
  <w:num w:numId="15" w16cid:durableId="1677271600">
    <w:abstractNumId w:val="5"/>
  </w:num>
  <w:num w:numId="16" w16cid:durableId="423303673">
    <w:abstractNumId w:val="4"/>
  </w:num>
  <w:num w:numId="17" w16cid:durableId="1294210171">
    <w:abstractNumId w:val="3"/>
  </w:num>
  <w:num w:numId="18" w16cid:durableId="2098211821">
    <w:abstractNumId w:val="2"/>
  </w:num>
  <w:num w:numId="19" w16cid:durableId="1409375950">
    <w:abstractNumId w:val="1"/>
  </w:num>
  <w:num w:numId="20" w16cid:durableId="1616718397">
    <w:abstractNumId w:val="0"/>
  </w:num>
  <w:num w:numId="21" w16cid:durableId="1171872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DF"/>
    <w:rsid w:val="00003638"/>
    <w:rsid w:val="00064761"/>
    <w:rsid w:val="000710BE"/>
    <w:rsid w:val="000748AA"/>
    <w:rsid w:val="00080DAF"/>
    <w:rsid w:val="000A2EA9"/>
    <w:rsid w:val="000C6D42"/>
    <w:rsid w:val="001466A3"/>
    <w:rsid w:val="001638F6"/>
    <w:rsid w:val="0016528F"/>
    <w:rsid w:val="00193604"/>
    <w:rsid w:val="001A2000"/>
    <w:rsid w:val="001F1110"/>
    <w:rsid w:val="0021468C"/>
    <w:rsid w:val="002C7FB4"/>
    <w:rsid w:val="003209D6"/>
    <w:rsid w:val="00334A73"/>
    <w:rsid w:val="003422FF"/>
    <w:rsid w:val="003F4514"/>
    <w:rsid w:val="00435CA3"/>
    <w:rsid w:val="0044598A"/>
    <w:rsid w:val="004952C4"/>
    <w:rsid w:val="004D489E"/>
    <w:rsid w:val="00526C07"/>
    <w:rsid w:val="00554804"/>
    <w:rsid w:val="005A1C5A"/>
    <w:rsid w:val="005B439A"/>
    <w:rsid w:val="00642435"/>
    <w:rsid w:val="0067522F"/>
    <w:rsid w:val="00690EFD"/>
    <w:rsid w:val="006E6A76"/>
    <w:rsid w:val="007021DE"/>
    <w:rsid w:val="00732607"/>
    <w:rsid w:val="00844483"/>
    <w:rsid w:val="008E2535"/>
    <w:rsid w:val="00913204"/>
    <w:rsid w:val="00934F1C"/>
    <w:rsid w:val="009D2231"/>
    <w:rsid w:val="00A122DB"/>
    <w:rsid w:val="00A318AA"/>
    <w:rsid w:val="00A32837"/>
    <w:rsid w:val="00AD165F"/>
    <w:rsid w:val="00B47B7A"/>
    <w:rsid w:val="00B646B8"/>
    <w:rsid w:val="00BD7F24"/>
    <w:rsid w:val="00C2635F"/>
    <w:rsid w:val="00C31F3C"/>
    <w:rsid w:val="00C504DF"/>
    <w:rsid w:val="00C80BD4"/>
    <w:rsid w:val="00CD6759"/>
    <w:rsid w:val="00CF3A42"/>
    <w:rsid w:val="00D5413C"/>
    <w:rsid w:val="00DC07A3"/>
    <w:rsid w:val="00E11B8A"/>
    <w:rsid w:val="00E23980"/>
    <w:rsid w:val="00E47B33"/>
    <w:rsid w:val="00E76E24"/>
    <w:rsid w:val="00E84415"/>
    <w:rsid w:val="00ED00A9"/>
    <w:rsid w:val="00ED35E2"/>
    <w:rsid w:val="00EF0AF0"/>
    <w:rsid w:val="00F261A1"/>
    <w:rsid w:val="00F677F9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E69B00"/>
  <w15:chartTrackingRefBased/>
  <w15:docId w15:val="{C01B4142-BEB8-4FFD-9372-9BA9DA20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04"/>
  </w:style>
  <w:style w:type="paragraph" w:styleId="Heading1">
    <w:name w:val="heading 1"/>
    <w:basedOn w:val="Normal"/>
    <w:next w:val="Normal"/>
    <w:link w:val="Heading1Ch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Heading1Char">
    <w:name w:val="Heading 1 Char"/>
    <w:basedOn w:val="DefaultParagraphFont"/>
    <w:link w:val="Heading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Bullet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Photo">
    <w:name w:val="Photo"/>
    <w:basedOn w:val="Normal"/>
    <w:uiPriority w:val="1"/>
    <w:qFormat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422FF"/>
    <w:rPr>
      <w:sz w:val="22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000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styleId="NormalWeb">
    <w:name w:val="Normal (Web)"/>
    <w:basedOn w:val="Normal"/>
    <w:uiPriority w:val="99"/>
    <w:unhideWhenUsed/>
    <w:rsid w:val="00C5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ser\AppData\Local\Microsoft\Office\16.0\DTS\en-GB%7b676B9D5D-FC78-4C89-803D-77A10DEADF10%7d\%7b3A0728AA-23C9-4C8B-9FF7-36CC41E064BE%7dtf16392938_win32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CD806-20F5-4C82-B5FF-CCE93600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{3A0728AA-23C9-4C8B-9FF7-36CC41E064BE}tf16392938_win32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4ser</dc:creator>
  <cp:keywords/>
  <cp:lastModifiedBy>Rachel Wood</cp:lastModifiedBy>
  <cp:revision>2</cp:revision>
  <dcterms:created xsi:type="dcterms:W3CDTF">2025-12-14T09:38:00Z</dcterms:created>
  <dcterms:modified xsi:type="dcterms:W3CDTF">2025-12-14T09:38:00Z</dcterms:modified>
  <cp:version/>
</cp:coreProperties>
</file>