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8FC" w:rsidRDefault="00694877">
      <w:r w:rsidRPr="0060327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02.75pt;margin-top:64.5pt;width:6in;height:585pt;z-index:251657216;mso-position-horizontal-relative:page;mso-position-vertical-relative:page" filled="f" fillcolor="#fff5d6" stroked="f">
            <v:fill opacity="58327f" rotate="t"/>
            <v:textbox style="mso-next-textbox:#_x0000_s1030">
              <w:txbxContent>
                <w:p w:rsidR="00A53971" w:rsidRPr="00694877" w:rsidRDefault="00561ECC" w:rsidP="00D97609">
                  <w:pPr>
                    <w:pStyle w:val="Heading1"/>
                    <w:ind w:left="2160" w:firstLine="720"/>
                    <w:rPr>
                      <w:szCs w:val="96"/>
                    </w:rPr>
                  </w:pPr>
                  <w:r w:rsidRPr="00694877">
                    <w:rPr>
                      <w:szCs w:val="96"/>
                    </w:rPr>
                    <w:t>Harvest</w:t>
                  </w:r>
                  <w:r w:rsidR="00694877">
                    <w:rPr>
                      <w:szCs w:val="96"/>
                    </w:rPr>
                    <w:t xml:space="preserve"> </w:t>
                  </w:r>
                  <w:r w:rsidR="00A53971" w:rsidRPr="00694877">
                    <w:rPr>
                      <w:szCs w:val="96"/>
                    </w:rPr>
                    <w:t>Supper</w:t>
                  </w:r>
                </w:p>
                <w:p w:rsidR="00694877" w:rsidRDefault="00A53971" w:rsidP="00694877">
                  <w:pPr>
                    <w:pStyle w:val="Heading1"/>
                    <w:ind w:left="1440" w:firstLine="720"/>
                    <w:jc w:val="center"/>
                    <w:rPr>
                      <w:szCs w:val="96"/>
                    </w:rPr>
                  </w:pPr>
                  <w:r w:rsidRPr="00694877">
                    <w:rPr>
                      <w:szCs w:val="96"/>
                    </w:rPr>
                    <w:t>Bingo</w:t>
                  </w:r>
                  <w:r w:rsidR="00694877">
                    <w:rPr>
                      <w:szCs w:val="96"/>
                    </w:rPr>
                    <w:t xml:space="preserve"> </w:t>
                  </w:r>
                </w:p>
                <w:p w:rsidR="00036F96" w:rsidRDefault="00A53971" w:rsidP="00694877">
                  <w:pPr>
                    <w:pStyle w:val="Heading1"/>
                    <w:ind w:left="1440" w:firstLine="720"/>
                    <w:jc w:val="center"/>
                    <w:rPr>
                      <w:szCs w:val="96"/>
                    </w:rPr>
                  </w:pPr>
                  <w:r w:rsidRPr="00694877">
                    <w:rPr>
                      <w:szCs w:val="96"/>
                    </w:rPr>
                    <w:t>&amp; Beetle</w:t>
                  </w:r>
                  <w:r w:rsidR="00694877">
                    <w:rPr>
                      <w:szCs w:val="96"/>
                    </w:rPr>
                    <w:t xml:space="preserve"> Drive</w:t>
                  </w:r>
                </w:p>
                <w:p w:rsidR="00694877" w:rsidRPr="00694877" w:rsidRDefault="00694877" w:rsidP="00694877"/>
                <w:p w:rsidR="00F5217A" w:rsidRPr="00F5217A" w:rsidRDefault="00F5217A" w:rsidP="00F5217A"/>
                <w:p w:rsidR="00F5217A" w:rsidRPr="00561ECC" w:rsidRDefault="00D97609" w:rsidP="006A5DD8">
                  <w:pPr>
                    <w:pStyle w:val="Heading2"/>
                    <w:jc w:val="center"/>
                    <w:rPr>
                      <w:sz w:val="48"/>
                    </w:rPr>
                  </w:pPr>
                  <w:r>
                    <w:rPr>
                      <w:sz w:val="48"/>
                    </w:rPr>
                    <w:t xml:space="preserve">              </w:t>
                  </w:r>
                  <w:r w:rsidR="00A31179">
                    <w:rPr>
                      <w:sz w:val="48"/>
                    </w:rPr>
                    <w:t xml:space="preserve">SATURDAY </w:t>
                  </w:r>
                  <w:r w:rsidR="00A53971">
                    <w:rPr>
                      <w:sz w:val="48"/>
                    </w:rPr>
                    <w:t>18</w:t>
                  </w:r>
                  <w:r w:rsidR="00E7601B">
                    <w:rPr>
                      <w:sz w:val="48"/>
                    </w:rPr>
                    <w:t>th</w:t>
                  </w:r>
                  <w:r w:rsidR="00F5217A" w:rsidRPr="00561ECC">
                    <w:rPr>
                      <w:sz w:val="48"/>
                    </w:rPr>
                    <w:t xml:space="preserve"> OCTOBER</w:t>
                  </w:r>
                </w:p>
                <w:p w:rsidR="00036F96" w:rsidRDefault="00D97609" w:rsidP="006A5DD8">
                  <w:pPr>
                    <w:pStyle w:val="Heading2"/>
                    <w:jc w:val="center"/>
                    <w:rPr>
                      <w:sz w:val="40"/>
                    </w:rPr>
                  </w:pPr>
                  <w:r>
                    <w:rPr>
                      <w:sz w:val="40"/>
                    </w:rPr>
                    <w:t xml:space="preserve">            </w:t>
                  </w:r>
                  <w:r w:rsidR="00F5217A" w:rsidRPr="006A5DD8">
                    <w:rPr>
                      <w:sz w:val="40"/>
                    </w:rPr>
                    <w:t>7pm onwards</w:t>
                  </w:r>
                </w:p>
                <w:p w:rsidR="00694877" w:rsidRPr="00694877" w:rsidRDefault="00694877" w:rsidP="00694877"/>
                <w:p w:rsidR="00694877" w:rsidRDefault="00694877" w:rsidP="008B4410">
                  <w:pPr>
                    <w:jc w:val="center"/>
                    <w:rPr>
                      <w:sz w:val="36"/>
                      <w:szCs w:val="36"/>
                    </w:rPr>
                  </w:pPr>
                  <w:r w:rsidRPr="00694877">
                    <w:rPr>
                      <w:sz w:val="48"/>
                      <w:szCs w:val="36"/>
                    </w:rPr>
                    <w:t>Christ Church Denton</w:t>
                  </w:r>
                  <w:r w:rsidRPr="00694877">
                    <w:rPr>
                      <w:sz w:val="36"/>
                      <w:szCs w:val="36"/>
                    </w:rPr>
                    <w:t xml:space="preserve"> </w:t>
                  </w:r>
                  <w:r>
                    <w:rPr>
                      <w:sz w:val="36"/>
                      <w:szCs w:val="36"/>
                    </w:rPr>
                    <w:t>M34 3RN</w:t>
                  </w:r>
                </w:p>
                <w:p w:rsidR="00694877" w:rsidRPr="00E7601B" w:rsidRDefault="00694877" w:rsidP="00694877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Play Bingo &amp; Beetle Drive</w:t>
                  </w:r>
                </w:p>
                <w:p w:rsidR="00694877" w:rsidRDefault="00694877" w:rsidP="00E7601B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Meal - Potato Pie &amp; Dessert </w:t>
                  </w:r>
                  <w:r w:rsidR="00A53971">
                    <w:rPr>
                      <w:sz w:val="36"/>
                      <w:szCs w:val="36"/>
                    </w:rPr>
                    <w:t>£7</w:t>
                  </w:r>
                  <w:r>
                    <w:rPr>
                      <w:sz w:val="36"/>
                      <w:szCs w:val="36"/>
                    </w:rPr>
                    <w:t>pp</w:t>
                  </w:r>
                </w:p>
                <w:p w:rsidR="00D97609" w:rsidRDefault="00D97609" w:rsidP="00E7601B">
                  <w:pPr>
                    <w:jc w:val="center"/>
                    <w:rPr>
                      <w:sz w:val="36"/>
                      <w:szCs w:val="36"/>
                    </w:rPr>
                  </w:pPr>
                </w:p>
                <w:p w:rsidR="00E7601B" w:rsidRDefault="00694877" w:rsidP="00E7601B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Contact us for tickets</w:t>
                  </w:r>
                  <w:r w:rsidR="00E7601B">
                    <w:rPr>
                      <w:sz w:val="36"/>
                      <w:szCs w:val="36"/>
                    </w:rPr>
                    <w:t xml:space="preserve"> </w:t>
                  </w:r>
                </w:p>
                <w:p w:rsidR="00694877" w:rsidRDefault="00694877" w:rsidP="00E7601B">
                  <w:pPr>
                    <w:jc w:val="center"/>
                    <w:rPr>
                      <w:sz w:val="36"/>
                      <w:szCs w:val="36"/>
                    </w:rPr>
                  </w:pPr>
                  <w:hyperlink r:id="rId4" w:history="1">
                    <w:r w:rsidRPr="001F55F2">
                      <w:rPr>
                        <w:rStyle w:val="Hyperlink"/>
                        <w:sz w:val="36"/>
                        <w:szCs w:val="36"/>
                      </w:rPr>
                      <w:t>www.achurchnearyou.com</w:t>
                    </w:r>
                  </w:hyperlink>
                </w:p>
                <w:p w:rsidR="00036F96" w:rsidRPr="00A31179" w:rsidRDefault="00D97609" w:rsidP="00A31179">
                  <w:pPr>
                    <w:jc w:val="center"/>
                    <w:rPr>
                      <w:sz w:val="36"/>
                      <w:szCs w:val="36"/>
                    </w:rPr>
                  </w:pPr>
                  <w:hyperlink r:id="rId5" w:history="1">
                    <w:r w:rsidR="008B4410" w:rsidRPr="00D97609">
                      <w:rPr>
                        <w:rStyle w:val="Hyperlink"/>
                        <w:sz w:val="36"/>
                        <w:szCs w:val="36"/>
                      </w:rPr>
                      <w:t>https://www.ticketsource.co.uk/booking/t-glxavzm</w:t>
                    </w:r>
                  </w:hyperlink>
                </w:p>
                <w:p w:rsidR="00F9291E" w:rsidRPr="00562240" w:rsidRDefault="00C97D95" w:rsidP="001D5394">
                  <w:pPr>
                    <w:pStyle w:val="Heading3"/>
                  </w:pPr>
                  <w:r>
                    <w:rPr>
                      <w:noProof/>
                      <w:lang w:val="en-GB" w:eastAsia="en-GB"/>
                    </w:rPr>
                    <w:drawing>
                      <wp:inline distT="0" distB="0" distL="0" distR="0">
                        <wp:extent cx="714375" cy="771525"/>
                        <wp:effectExtent l="19050" t="0" r="9525" b="0"/>
                        <wp:docPr id="5" name="Picture 2" descr="FaceBookimag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aceBookimage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14375" cy="7715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 w:rsidR="00603272">
        <w:rPr>
          <w:noProof/>
          <w:lang w:val="en-GB" w:eastAsia="en-GB"/>
        </w:rPr>
        <w:pict>
          <v:shape id="_x0000_s1041" type="#_x0000_t202" style="position:absolute;margin-left:-19.5pt;margin-top:732.95pt;width:207.75pt;height:53.25pt;z-index:251659264">
            <v:textbox>
              <w:txbxContent>
                <w:p w:rsidR="00C97D95" w:rsidRPr="00C97D95" w:rsidRDefault="00C97D95" w:rsidP="00C97D95"/>
              </w:txbxContent>
            </v:textbox>
          </v:shape>
        </w:pict>
      </w:r>
      <w:r w:rsidR="00603272" w:rsidRPr="00603272">
        <w:rPr>
          <w:noProof/>
        </w:rPr>
        <w:pict>
          <v:shape id="_x0000_s1039" type="#_x0000_t202" style="position:absolute;margin-left:35.2pt;margin-top:35.65pt;width:541.5pt;height:717.9pt;z-index:-251658240;mso-position-horizontal-relative:page;mso-position-vertical-relative:page" filled="f" stroked="f">
            <v:textbox style="mso-fit-shape-to-text:t">
              <w:txbxContent>
                <w:p w:rsidR="00562240" w:rsidRDefault="00D43CD4" w:rsidP="00562240">
                  <w:pPr>
                    <w:jc w:val="center"/>
                    <w:rPr>
                      <w:color w:val="9E0000"/>
                      <w:sz w:val="22"/>
                    </w:rPr>
                  </w:pPr>
                  <w:r>
                    <w:rPr>
                      <w:noProof/>
                      <w:lang w:val="en-GB" w:eastAsia="en-GB"/>
                    </w:rPr>
                    <w:drawing>
                      <wp:inline distT="0" distB="0" distL="0" distR="0">
                        <wp:extent cx="6286500" cy="9029700"/>
                        <wp:effectExtent l="19050" t="0" r="0" b="0"/>
                        <wp:docPr id="1" name="Picture 1" descr="Leaf and pumpkin backgroun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eaf and pumpkin backgroun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0" cy="9029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97D95" w:rsidRDefault="00C97D95" w:rsidP="00562240">
                  <w:pPr>
                    <w:jc w:val="center"/>
                    <w:rPr>
                      <w:color w:val="9E0000"/>
                      <w:sz w:val="22"/>
                    </w:rPr>
                  </w:pPr>
                </w:p>
                <w:p w:rsidR="00C97D95" w:rsidRDefault="00C97D95" w:rsidP="00562240">
                  <w:pPr>
                    <w:jc w:val="center"/>
                    <w:rPr>
                      <w:color w:val="9E0000"/>
                      <w:sz w:val="22"/>
                    </w:rPr>
                  </w:pPr>
                </w:p>
                <w:p w:rsidR="00C97D95" w:rsidRDefault="00C97D95" w:rsidP="00562240">
                  <w:pPr>
                    <w:jc w:val="center"/>
                    <w:rPr>
                      <w:color w:val="9E0000"/>
                      <w:sz w:val="22"/>
                    </w:rPr>
                  </w:pPr>
                </w:p>
                <w:p w:rsidR="00C97D95" w:rsidRPr="006B6506" w:rsidRDefault="00C97D95" w:rsidP="00562240">
                  <w:pPr>
                    <w:jc w:val="center"/>
                    <w:rPr>
                      <w:color w:val="9E0000"/>
                      <w:sz w:val="22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5A68FC" w:rsidSect="00352CD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noPunctuationKerning/>
  <w:characterSpacingControl w:val="doNotCompress"/>
  <w:compat/>
  <w:rsids>
    <w:rsidRoot w:val="00D43CD4"/>
    <w:rsid w:val="00011E5E"/>
    <w:rsid w:val="00036F96"/>
    <w:rsid w:val="000B2586"/>
    <w:rsid w:val="001045C2"/>
    <w:rsid w:val="00112865"/>
    <w:rsid w:val="001C0CCD"/>
    <w:rsid w:val="001D5394"/>
    <w:rsid w:val="001F61B1"/>
    <w:rsid w:val="00277393"/>
    <w:rsid w:val="003260F3"/>
    <w:rsid w:val="003407DC"/>
    <w:rsid w:val="00352CDD"/>
    <w:rsid w:val="0038678D"/>
    <w:rsid w:val="003B3470"/>
    <w:rsid w:val="003C0F45"/>
    <w:rsid w:val="003E4219"/>
    <w:rsid w:val="00406CDF"/>
    <w:rsid w:val="004D2124"/>
    <w:rsid w:val="00561ECC"/>
    <w:rsid w:val="00562240"/>
    <w:rsid w:val="00576B66"/>
    <w:rsid w:val="005A68FC"/>
    <w:rsid w:val="00603272"/>
    <w:rsid w:val="00606319"/>
    <w:rsid w:val="00614BAA"/>
    <w:rsid w:val="0065486A"/>
    <w:rsid w:val="00694877"/>
    <w:rsid w:val="006A5DD8"/>
    <w:rsid w:val="006D1D1C"/>
    <w:rsid w:val="0072079C"/>
    <w:rsid w:val="007468CF"/>
    <w:rsid w:val="007E3A2C"/>
    <w:rsid w:val="00821C38"/>
    <w:rsid w:val="00872C22"/>
    <w:rsid w:val="008A2C49"/>
    <w:rsid w:val="008B4410"/>
    <w:rsid w:val="008F0FB9"/>
    <w:rsid w:val="00961294"/>
    <w:rsid w:val="00A31179"/>
    <w:rsid w:val="00A46B21"/>
    <w:rsid w:val="00A53971"/>
    <w:rsid w:val="00AC4672"/>
    <w:rsid w:val="00B51EEA"/>
    <w:rsid w:val="00B96BBC"/>
    <w:rsid w:val="00C10282"/>
    <w:rsid w:val="00C17660"/>
    <w:rsid w:val="00C319F1"/>
    <w:rsid w:val="00C65C77"/>
    <w:rsid w:val="00C75792"/>
    <w:rsid w:val="00C97D95"/>
    <w:rsid w:val="00CD6D55"/>
    <w:rsid w:val="00D00A87"/>
    <w:rsid w:val="00D10C78"/>
    <w:rsid w:val="00D14D6D"/>
    <w:rsid w:val="00D43CD4"/>
    <w:rsid w:val="00D66BB1"/>
    <w:rsid w:val="00D97609"/>
    <w:rsid w:val="00E47756"/>
    <w:rsid w:val="00E73D61"/>
    <w:rsid w:val="00E7601B"/>
    <w:rsid w:val="00E93F54"/>
    <w:rsid w:val="00ED5908"/>
    <w:rsid w:val="00F5217A"/>
    <w:rsid w:val="00F560AD"/>
    <w:rsid w:val="00F92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>
      <o:colormru v:ext="edit" colors="#fff5d6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5394"/>
    <w:rPr>
      <w:rFonts w:ascii="Trebuchet MS" w:hAnsi="Trebuchet MS"/>
      <w:color w:val="7C8E51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562240"/>
    <w:pPr>
      <w:outlineLvl w:val="0"/>
    </w:pPr>
    <w:rPr>
      <w:sz w:val="72"/>
      <w:szCs w:val="72"/>
    </w:rPr>
  </w:style>
  <w:style w:type="paragraph" w:styleId="Heading2">
    <w:name w:val="heading 2"/>
    <w:basedOn w:val="Normal"/>
    <w:next w:val="Normal"/>
    <w:qFormat/>
    <w:rsid w:val="001D5394"/>
    <w:pPr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rsid w:val="00E73D61"/>
    <w:pPr>
      <w:spacing w:after="320"/>
      <w:outlineLvl w:val="2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10C78"/>
    <w:rPr>
      <w:rFonts w:ascii="Tahoma" w:hAnsi="Tahoma" w:cs="Tahoma"/>
      <w:sz w:val="16"/>
      <w:szCs w:val="16"/>
    </w:rPr>
  </w:style>
  <w:style w:type="paragraph" w:customStyle="1" w:styleId="bodytext">
    <w:name w:val="body text"/>
    <w:basedOn w:val="Normal"/>
    <w:rsid w:val="00E73D61"/>
    <w:pPr>
      <w:spacing w:after="320"/>
    </w:pPr>
  </w:style>
  <w:style w:type="character" w:styleId="Hyperlink">
    <w:name w:val="Hyperlink"/>
    <w:basedOn w:val="DefaultParagraphFont"/>
    <w:rsid w:val="006948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ticketsource.co.uk/booking/t-glxavzm" TargetMode="External"/><Relationship Id="rId4" Type="http://schemas.openxmlformats.org/officeDocument/2006/relationships/hyperlink" Target="http://www.achurchnearyou.com" TargetMode="Externa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ola\AppData\Roaming\Microsoft\Templates\Fall%20event%20fly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Fall event flyer</Template>
  <TotalTime>23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Nicola</cp:lastModifiedBy>
  <cp:revision>4</cp:revision>
  <cp:lastPrinted>2018-09-14T20:55:00Z</cp:lastPrinted>
  <dcterms:created xsi:type="dcterms:W3CDTF">2025-10-01T09:18:00Z</dcterms:created>
  <dcterms:modified xsi:type="dcterms:W3CDTF">2025-10-01T09:39:00Z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TC010219631033</vt:lpwstr>
  </property>
</Properties>
</file>