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D25B" w14:textId="195D8884" w:rsidR="00A86AE1" w:rsidRPr="000D0A96" w:rsidRDefault="00B75C69" w:rsidP="000D0A96">
      <w:pPr>
        <w:pStyle w:val="Title"/>
        <w:jc w:val="center"/>
        <w:rPr>
          <w:sz w:val="120"/>
          <w:szCs w:val="120"/>
        </w:rPr>
      </w:pPr>
      <w:r w:rsidRPr="00677743">
        <w:rPr>
          <w:color w:val="auto"/>
          <w:sz w:val="120"/>
          <w:szCs w:val="120"/>
        </w:rPr>
        <w:t>Bacon</w:t>
      </w:r>
      <w:r w:rsidRPr="000D0A96">
        <w:rPr>
          <w:sz w:val="120"/>
          <w:szCs w:val="120"/>
        </w:rPr>
        <w:t xml:space="preserve"> </w:t>
      </w:r>
      <w:proofErr w:type="spellStart"/>
      <w:r w:rsidRPr="00677743">
        <w:rPr>
          <w:color w:val="auto"/>
          <w:sz w:val="120"/>
          <w:szCs w:val="120"/>
        </w:rPr>
        <w:t>Butties</w:t>
      </w:r>
      <w:proofErr w:type="spellEnd"/>
    </w:p>
    <w:p w14:paraId="0CADE805" w14:textId="404EBE4A" w:rsidR="00A86AE1" w:rsidRDefault="00344E1D" w:rsidP="000D0A96">
      <w:pPr>
        <w:jc w:val="center"/>
      </w:pPr>
      <w:r>
        <w:rPr>
          <w:noProof/>
        </w:rPr>
        <w:drawing>
          <wp:inline distT="0" distB="0" distL="0" distR="0" wp14:anchorId="27E6E2CB" wp14:editId="0A62C7EC">
            <wp:extent cx="5044440" cy="4069722"/>
            <wp:effectExtent l="0" t="0" r="3810" b="6985"/>
            <wp:docPr id="219147" name="Picture 5" descr="A cartoon of a bacon burg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47" name="Picture 5" descr="A cartoon of a bacon burger&#10;&#10;AI-generated content may be incorrect."/>
                    <pic:cNvPicPr/>
                  </pic:nvPicPr>
                  <pic:blipFill>
                    <a:blip r:embed="rId7">
                      <a:extLs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779" cy="407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C69">
        <w:rPr>
          <w:noProof/>
        </w:rPr>
        <mc:AlternateContent>
          <mc:Choice Requires="wps">
            <w:drawing>
              <wp:inline distT="0" distB="0" distL="0" distR="0" wp14:anchorId="6D053F91" wp14:editId="50E8BCD5">
                <wp:extent cx="5212080" cy="300990"/>
                <wp:effectExtent l="0" t="0" r="7620" b="3810"/>
                <wp:docPr id="1322034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3009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21AA28" w14:textId="6A556656" w:rsidR="00B75C69" w:rsidRPr="00B75C69" w:rsidRDefault="00B75C69" w:rsidP="00B75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B75C6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Pr="00B75C69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0" w:history="1">
                              <w:r w:rsidRPr="00B75C6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053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0.4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" stroked="f">
                <v:textbox style="mso-fit-shape-to-text:t">
                  <w:txbxContent>
                    <w:p w14:paraId="7221AA28" w14:textId="6A556656" w:rsidR="00B75C69" w:rsidRPr="00B75C69" w:rsidRDefault="00B75C69" w:rsidP="00B75C69">
                      <w:pPr>
                        <w:rPr>
                          <w:sz w:val="18"/>
                          <w:szCs w:val="18"/>
                        </w:rPr>
                      </w:pPr>
                      <w:hyperlink r:id="rId11" w:history="1">
                        <w:r w:rsidRPr="00B75C69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Pr="00B75C69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2" w:history="1">
                        <w:r w:rsidRPr="00B75C69">
                          <w:rPr>
                            <w:rStyle w:val="Hyperlink"/>
                            <w:sz w:val="18"/>
                            <w:szCs w:val="18"/>
                          </w:rPr>
                          <w:t>CC BY-ND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06AABE11" w14:textId="4DD0F223" w:rsidR="00A86AE1" w:rsidRPr="00677743" w:rsidRDefault="00B75C69" w:rsidP="000D0A96">
      <w:pPr>
        <w:pStyle w:val="Subtitle"/>
        <w:jc w:val="center"/>
        <w:rPr>
          <w:color w:val="auto"/>
        </w:rPr>
      </w:pPr>
      <w:r w:rsidRPr="00677743">
        <w:rPr>
          <w:color w:val="auto"/>
        </w:rPr>
        <w:t>St Cuthbert’s Church</w:t>
      </w:r>
      <w:r w:rsidR="00344E1D" w:rsidRPr="00677743">
        <w:rPr>
          <w:color w:val="auto"/>
        </w:rPr>
        <w:t>, Dufton</w:t>
      </w:r>
    </w:p>
    <w:p w14:paraId="424A47B7" w14:textId="339BB4F2" w:rsidR="00A86AE1" w:rsidRPr="00344E1D" w:rsidRDefault="00B75C69" w:rsidP="000D0A96">
      <w:pPr>
        <w:jc w:val="center"/>
        <w:rPr>
          <w:sz w:val="28"/>
          <w:szCs w:val="28"/>
        </w:rPr>
      </w:pPr>
      <w:r w:rsidRPr="00344E1D">
        <w:rPr>
          <w:sz w:val="28"/>
          <w:szCs w:val="28"/>
        </w:rPr>
        <w:t xml:space="preserve">You are welcome to join us for Bacon </w:t>
      </w:r>
      <w:proofErr w:type="spellStart"/>
      <w:r w:rsidRPr="00344E1D">
        <w:rPr>
          <w:sz w:val="28"/>
          <w:szCs w:val="28"/>
        </w:rPr>
        <w:t>Butties</w:t>
      </w:r>
      <w:proofErr w:type="spellEnd"/>
      <w:r w:rsidR="000D0A96">
        <w:rPr>
          <w:sz w:val="28"/>
          <w:szCs w:val="28"/>
        </w:rPr>
        <w:t xml:space="preserve"> and a Raffle</w:t>
      </w:r>
      <w:r w:rsidRPr="00344E1D">
        <w:rPr>
          <w:sz w:val="28"/>
          <w:szCs w:val="28"/>
        </w:rPr>
        <w:t xml:space="preserve"> to raise money for the upkeep of the church. </w:t>
      </w:r>
    </w:p>
    <w:p w14:paraId="36F064F7" w14:textId="3F5E2DAC" w:rsidR="00D70DA8" w:rsidRPr="00677743" w:rsidRDefault="000D0A96" w:rsidP="00D70DA8">
      <w:pPr>
        <w:pStyle w:val="Date"/>
        <w:jc w:val="center"/>
        <w:rPr>
          <w:color w:val="auto"/>
        </w:rPr>
      </w:pPr>
      <w:r w:rsidRPr="00677743">
        <w:rPr>
          <w:color w:val="auto"/>
        </w:rPr>
        <w:t xml:space="preserve">Saturday, </w:t>
      </w:r>
      <w:r w:rsidR="00B75C69" w:rsidRPr="00677743">
        <w:rPr>
          <w:color w:val="auto"/>
        </w:rPr>
        <w:t>11</w:t>
      </w:r>
      <w:r w:rsidR="00B75C69" w:rsidRPr="00677743">
        <w:rPr>
          <w:color w:val="auto"/>
          <w:vertAlign w:val="superscript"/>
        </w:rPr>
        <w:t>th</w:t>
      </w:r>
      <w:r w:rsidR="00B75C69" w:rsidRPr="00677743">
        <w:rPr>
          <w:color w:val="auto"/>
        </w:rPr>
        <w:t xml:space="preserve"> October 2025</w:t>
      </w:r>
      <w:r w:rsidR="00D714D9" w:rsidRPr="00677743">
        <w:rPr>
          <w:color w:val="auto"/>
          <w:lang w:val="en-GB" w:bidi="en-GB"/>
        </w:rPr>
        <w:t>   </w:t>
      </w:r>
      <w:r w:rsidR="00B75C69" w:rsidRPr="00677743">
        <w:rPr>
          <w:color w:val="auto"/>
        </w:rPr>
        <w:t xml:space="preserve">10am to </w:t>
      </w:r>
      <w:r w:rsidR="00D70DA8">
        <w:rPr>
          <w:color w:val="auto"/>
        </w:rPr>
        <w:t>12.30am</w:t>
      </w:r>
    </w:p>
    <w:p w14:paraId="5CC32F8D" w14:textId="09C72C62" w:rsidR="0009711E" w:rsidRDefault="00D70DA8" w:rsidP="00D70DA8">
      <w:pPr>
        <w:pStyle w:val="ContactInfo"/>
        <w:tabs>
          <w:tab w:val="left" w:pos="2570"/>
          <w:tab w:val="center" w:pos="4104"/>
        </w:tabs>
      </w:pPr>
      <w:r>
        <w:rPr>
          <w:sz w:val="36"/>
          <w:szCs w:val="36"/>
        </w:rPr>
        <w:tab/>
        <w:t xml:space="preserve">At </w:t>
      </w:r>
      <w:r>
        <w:rPr>
          <w:sz w:val="36"/>
          <w:szCs w:val="36"/>
        </w:rPr>
        <w:tab/>
      </w:r>
      <w:r w:rsidR="00B75C69" w:rsidRPr="00677743">
        <w:rPr>
          <w:sz w:val="36"/>
          <w:szCs w:val="36"/>
        </w:rPr>
        <w:t>Dufton</w:t>
      </w:r>
      <w:r w:rsidR="00B75C69">
        <w:t xml:space="preserve"> </w:t>
      </w:r>
      <w:r w:rsidR="00B75C69" w:rsidRPr="00D70DA8">
        <w:rPr>
          <w:sz w:val="36"/>
          <w:szCs w:val="36"/>
        </w:rPr>
        <w:t>Village Hall</w:t>
      </w:r>
    </w:p>
    <w:p w14:paraId="01C48BAE" w14:textId="777989B1" w:rsidR="0009711E" w:rsidRPr="00D70DA8" w:rsidRDefault="0009711E" w:rsidP="00B85C77">
      <w:pPr>
        <w:pStyle w:val="ContactInfo"/>
        <w:rPr>
          <w:b w:val="0"/>
          <w:bCs w:val="0"/>
          <w:sz w:val="22"/>
          <w:szCs w:val="22"/>
        </w:rPr>
      </w:pPr>
      <w:r w:rsidRPr="00D70DA8">
        <w:rPr>
          <w:b w:val="0"/>
          <w:bCs w:val="0"/>
          <w:sz w:val="22"/>
          <w:szCs w:val="22"/>
        </w:rPr>
        <w:t>If you would like to donate a raffle prize they can be given to either Gillian Bryan, Pam Day, Lisa Brook or just bring on the day, thank you.</w:t>
      </w:r>
    </w:p>
    <w:sectPr w:rsidR="0009711E" w:rsidRPr="00D70DA8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29D3B" w14:textId="77777777" w:rsidR="00865629" w:rsidRDefault="00865629">
      <w:pPr>
        <w:spacing w:line="240" w:lineRule="auto"/>
      </w:pPr>
      <w:r>
        <w:separator/>
      </w:r>
    </w:p>
  </w:endnote>
  <w:endnote w:type="continuationSeparator" w:id="0">
    <w:p w14:paraId="0104A50B" w14:textId="77777777" w:rsidR="00865629" w:rsidRDefault="00865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7FC6F" w14:textId="77777777" w:rsidR="00865629" w:rsidRDefault="00865629">
      <w:pPr>
        <w:spacing w:line="240" w:lineRule="auto"/>
      </w:pPr>
      <w:r>
        <w:separator/>
      </w:r>
    </w:p>
  </w:footnote>
  <w:footnote w:type="continuationSeparator" w:id="0">
    <w:p w14:paraId="7DF73DE3" w14:textId="77777777" w:rsidR="00865629" w:rsidRDefault="008656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995540">
    <w:abstractNumId w:val="9"/>
  </w:num>
  <w:num w:numId="2" w16cid:durableId="778261277">
    <w:abstractNumId w:val="7"/>
  </w:num>
  <w:num w:numId="3" w16cid:durableId="700394621">
    <w:abstractNumId w:val="6"/>
  </w:num>
  <w:num w:numId="4" w16cid:durableId="528488181">
    <w:abstractNumId w:val="5"/>
  </w:num>
  <w:num w:numId="5" w16cid:durableId="1154565601">
    <w:abstractNumId w:val="4"/>
  </w:num>
  <w:num w:numId="6" w16cid:durableId="1923293798">
    <w:abstractNumId w:val="8"/>
  </w:num>
  <w:num w:numId="7" w16cid:durableId="649335792">
    <w:abstractNumId w:val="3"/>
  </w:num>
  <w:num w:numId="8" w16cid:durableId="1347906237">
    <w:abstractNumId w:val="2"/>
  </w:num>
  <w:num w:numId="9" w16cid:durableId="1285116774">
    <w:abstractNumId w:val="1"/>
  </w:num>
  <w:num w:numId="10" w16cid:durableId="45320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69"/>
    <w:rsid w:val="0009711E"/>
    <w:rsid w:val="000D0A96"/>
    <w:rsid w:val="000F0739"/>
    <w:rsid w:val="001106AE"/>
    <w:rsid w:val="0018636C"/>
    <w:rsid w:val="002E5AC7"/>
    <w:rsid w:val="00344E1D"/>
    <w:rsid w:val="00352495"/>
    <w:rsid w:val="00356B3D"/>
    <w:rsid w:val="00371B40"/>
    <w:rsid w:val="00391C6E"/>
    <w:rsid w:val="004063FD"/>
    <w:rsid w:val="005C52FF"/>
    <w:rsid w:val="00662F1A"/>
    <w:rsid w:val="00677743"/>
    <w:rsid w:val="00733181"/>
    <w:rsid w:val="007C2A2B"/>
    <w:rsid w:val="00820C59"/>
    <w:rsid w:val="00850972"/>
    <w:rsid w:val="00865629"/>
    <w:rsid w:val="008B25AF"/>
    <w:rsid w:val="009425F9"/>
    <w:rsid w:val="00A86AE1"/>
    <w:rsid w:val="00B032BD"/>
    <w:rsid w:val="00B75C69"/>
    <w:rsid w:val="00B8393C"/>
    <w:rsid w:val="00B85C77"/>
    <w:rsid w:val="00BB030D"/>
    <w:rsid w:val="00D70DA8"/>
    <w:rsid w:val="00D714D9"/>
    <w:rsid w:val="00D755A9"/>
    <w:rsid w:val="00D843EA"/>
    <w:rsid w:val="00DB348E"/>
    <w:rsid w:val="00DB5ECC"/>
    <w:rsid w:val="00DE45F5"/>
    <w:rsid w:val="00E25F80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B0DF86"/>
  <w15:chartTrackingRefBased/>
  <w15:docId w15:val="{5FD7EAC2-F308-4A3A-9AEA-0915A75B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7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cteezy.com/vector-art/13972097-cartoon-bacon-sandwi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creativecommons.org/licenses/by-nd/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lickr.com/photos/fogey03/451459429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fogey03/4514594299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Brook</cp:lastModifiedBy>
  <cp:revision>5</cp:revision>
  <dcterms:created xsi:type="dcterms:W3CDTF">2025-09-10T11:14:00Z</dcterms:created>
  <dcterms:modified xsi:type="dcterms:W3CDTF">2025-09-13T12:26:00Z</dcterms:modified>
</cp:coreProperties>
</file>